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08" w:rsidRPr="002A3FFC" w:rsidRDefault="00967708" w:rsidP="00967708">
      <w:pPr>
        <w:rPr>
          <w:b/>
          <w:noProof/>
          <w:sz w:val="40"/>
          <w:lang w:eastAsia="cs-CZ"/>
        </w:rPr>
      </w:pPr>
      <w:r w:rsidRPr="002A3FFC">
        <w:rPr>
          <w:b/>
          <w:noProof/>
          <w:sz w:val="40"/>
          <w:lang w:eastAsia="cs-CZ"/>
        </w:rPr>
        <w:t>CO SE UČÍME 3. TŘÍDA U ŽABIČEK</w:t>
      </w:r>
    </w:p>
    <w:p w:rsidR="00967708" w:rsidRDefault="00967708" w:rsidP="00967708">
      <w:pPr>
        <w:rPr>
          <w:b/>
          <w:sz w:val="32"/>
        </w:rPr>
      </w:pPr>
      <w:r>
        <w:rPr>
          <w:b/>
          <w:noProof/>
          <w:sz w:val="32"/>
          <w:lang w:eastAsia="cs-CZ"/>
        </w:rPr>
        <w:t xml:space="preserve">MĚSÍC: </w:t>
      </w:r>
      <w:r>
        <w:rPr>
          <w:b/>
          <w:noProof/>
          <w:sz w:val="32"/>
          <w:lang w:eastAsia="cs-CZ"/>
        </w:rPr>
        <w:t>LISTOPAD</w:t>
      </w:r>
    </w:p>
    <w:p w:rsidR="00C73422" w:rsidRDefault="00967708" w:rsidP="00967708">
      <w:pPr>
        <w:pStyle w:val="Nadpis2"/>
        <w:numPr>
          <w:ilvl w:val="0"/>
          <w:numId w:val="11"/>
        </w:numPr>
      </w:pPr>
      <w:r>
        <w:t>Florbal v DDM</w:t>
      </w:r>
    </w:p>
    <w:p w:rsidR="00967708" w:rsidRDefault="00967708" w:rsidP="00967708">
      <w:pPr>
        <w:pStyle w:val="Nadpis2"/>
        <w:numPr>
          <w:ilvl w:val="0"/>
          <w:numId w:val="11"/>
        </w:numPr>
      </w:pPr>
      <w:r>
        <w:t>Cvičení v DDM</w:t>
      </w:r>
    </w:p>
    <w:p w:rsidR="00967708" w:rsidRDefault="00967708" w:rsidP="00967708">
      <w:pPr>
        <w:pStyle w:val="Nadpis2"/>
        <w:numPr>
          <w:ilvl w:val="0"/>
          <w:numId w:val="11"/>
        </w:numPr>
      </w:pPr>
      <w:r>
        <w:t>Práce s přírodninami – listy, kaštany, žaludy</w:t>
      </w:r>
    </w:p>
    <w:p w:rsidR="00967708" w:rsidRDefault="00967708" w:rsidP="00967708">
      <w:pPr>
        <w:pStyle w:val="Nadpis2"/>
        <w:numPr>
          <w:ilvl w:val="0"/>
          <w:numId w:val="11"/>
        </w:numPr>
      </w:pPr>
      <w:r>
        <w:t>Pozorování změn v počasí – jak poznám, že je podzim, podzimní znaky</w:t>
      </w:r>
    </w:p>
    <w:p w:rsidR="00967708" w:rsidRDefault="00967708" w:rsidP="00967708">
      <w:pPr>
        <w:pStyle w:val="Nadpis2"/>
        <w:numPr>
          <w:ilvl w:val="0"/>
          <w:numId w:val="11"/>
        </w:numPr>
      </w:pPr>
      <w:proofErr w:type="spellStart"/>
      <w:r>
        <w:t>Předčtenářská</w:t>
      </w:r>
      <w:proofErr w:type="spellEnd"/>
      <w:r>
        <w:t xml:space="preserve"> gramotnost – práce s knihou – pohádkový čas</w:t>
      </w:r>
      <w:bookmarkStart w:id="0" w:name="_GoBack"/>
      <w:bookmarkEnd w:id="0"/>
    </w:p>
    <w:p w:rsidR="00967708" w:rsidRDefault="00967708" w:rsidP="00967708">
      <w:pPr>
        <w:pStyle w:val="Nadpis2"/>
        <w:ind w:left="1886"/>
      </w:pPr>
    </w:p>
    <w:p w:rsidR="00967708" w:rsidRDefault="00967708" w:rsidP="00967708">
      <w:pPr>
        <w:pStyle w:val="Nadpis2"/>
        <w:ind w:left="1886"/>
      </w:pPr>
    </w:p>
    <w:p w:rsidR="00967708" w:rsidRDefault="00967708" w:rsidP="00967708">
      <w:pPr>
        <w:pStyle w:val="Nadpis2"/>
        <w:ind w:left="1886"/>
      </w:pPr>
      <w:r>
        <w:t>Písně:</w:t>
      </w:r>
    </w:p>
    <w:p w:rsidR="00967708" w:rsidRDefault="00967708" w:rsidP="00967708">
      <w:pPr>
        <w:pStyle w:val="Nadpis2"/>
        <w:numPr>
          <w:ilvl w:val="0"/>
          <w:numId w:val="11"/>
        </w:numPr>
      </w:pPr>
      <w:r>
        <w:t>Hříbek</w:t>
      </w:r>
    </w:p>
    <w:p w:rsidR="00967708" w:rsidRDefault="00967708" w:rsidP="00967708">
      <w:pPr>
        <w:pStyle w:val="Nadpis2"/>
        <w:numPr>
          <w:ilvl w:val="0"/>
          <w:numId w:val="11"/>
        </w:numPr>
      </w:pPr>
      <w:r>
        <w:t>Vzal si mrak, černý frak</w:t>
      </w:r>
    </w:p>
    <w:p w:rsidR="00967708" w:rsidRDefault="00967708" w:rsidP="00967708">
      <w:pPr>
        <w:pStyle w:val="Nadpis2"/>
        <w:numPr>
          <w:ilvl w:val="0"/>
          <w:numId w:val="11"/>
        </w:numPr>
      </w:pPr>
      <w:r>
        <w:t>Spolu jsme se potkali</w:t>
      </w:r>
    </w:p>
    <w:p w:rsidR="00967708" w:rsidRDefault="00967708" w:rsidP="00967708">
      <w:pPr>
        <w:pStyle w:val="Nadpis2"/>
        <w:numPr>
          <w:ilvl w:val="0"/>
          <w:numId w:val="11"/>
        </w:numPr>
      </w:pPr>
      <w:r>
        <w:t>Houby</w:t>
      </w:r>
    </w:p>
    <w:p w:rsidR="00967708" w:rsidRDefault="00967708" w:rsidP="00967708">
      <w:pPr>
        <w:pStyle w:val="Nadpis2"/>
        <w:ind w:left="1886"/>
      </w:pPr>
    </w:p>
    <w:sectPr w:rsidR="00967708" w:rsidSect="000E5B19">
      <w:headerReference w:type="default" r:id="rId7"/>
      <w:pgSz w:w="11906" w:h="16838" w:code="9"/>
      <w:pgMar w:top="4962" w:right="2692" w:bottom="990" w:left="4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4F" w:rsidRDefault="0089704F">
      <w:r>
        <w:separator/>
      </w:r>
    </w:p>
  </w:endnote>
  <w:endnote w:type="continuationSeparator" w:id="0">
    <w:p w:rsidR="0089704F" w:rsidRDefault="0089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4F" w:rsidRDefault="0089704F">
      <w:r>
        <w:separator/>
      </w:r>
    </w:p>
  </w:footnote>
  <w:footnote w:type="continuationSeparator" w:id="0">
    <w:p w:rsidR="0089704F" w:rsidRDefault="0089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756" w:rsidRDefault="00D40756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63CBD253" wp14:editId="5D758A9B">
              <wp:simplePos x="0" y="0"/>
              <wp:positionH relativeFrom="page">
                <wp:posOffset>456565</wp:posOffset>
              </wp:positionH>
              <wp:positionV relativeFrom="page">
                <wp:posOffset>685800</wp:posOffset>
              </wp:positionV>
              <wp:extent cx="6656705" cy="9281160"/>
              <wp:effectExtent l="0" t="0" r="0" b="0"/>
              <wp:wrapNone/>
              <wp:docPr id="1" name="Skupina 434" descr="Yellow, orange, maroon, and green leaves with 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56705" cy="9281160"/>
                        <a:chOff x="0" y="0"/>
                        <a:chExt cx="4195" cy="5846"/>
                      </a:xfrm>
                    </wpg:grpSpPr>
                    <wps:wsp>
                      <wps:cNvPr id="429" name="Automatický obrazec 433" descr="Leaves with border background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195" cy="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430" name="Skupina 430"/>
                      <wpg:cNvGrpSpPr>
                        <a:grpSpLocks/>
                      </wpg:cNvGrpSpPr>
                      <wpg:grpSpPr bwMode="auto">
                        <a:xfrm>
                          <a:off x="6" y="543"/>
                          <a:ext cx="4185" cy="5299"/>
                          <a:chOff x="6" y="543"/>
                          <a:chExt cx="4185" cy="5299"/>
                        </a:xfrm>
                      </wpg:grpSpPr>
                      <wps:wsp>
                        <wps:cNvPr id="431" name="Volný tvar 229" descr="Part of leaf"/>
                        <wps:cNvSpPr>
                          <a:spLocks/>
                        </wps:cNvSpPr>
                        <wps:spPr bwMode="auto">
                          <a:xfrm>
                            <a:off x="3260" y="5498"/>
                            <a:ext cx="195" cy="344"/>
                          </a:xfrm>
                          <a:custGeom>
                            <a:avLst/>
                            <a:gdLst>
                              <a:gd name="T0" fmla="*/ 0 w 195"/>
                              <a:gd name="T1" fmla="*/ 344 h 344"/>
                              <a:gd name="T2" fmla="*/ 22 w 195"/>
                              <a:gd name="T3" fmla="*/ 299 h 344"/>
                              <a:gd name="T4" fmla="*/ 45 w 195"/>
                              <a:gd name="T5" fmla="*/ 255 h 344"/>
                              <a:gd name="T6" fmla="*/ 68 w 195"/>
                              <a:gd name="T7" fmla="*/ 210 h 344"/>
                              <a:gd name="T8" fmla="*/ 92 w 195"/>
                              <a:gd name="T9" fmla="*/ 169 h 344"/>
                              <a:gd name="T10" fmla="*/ 117 w 195"/>
                              <a:gd name="T11" fmla="*/ 124 h 344"/>
                              <a:gd name="T12" fmla="*/ 142 w 195"/>
                              <a:gd name="T13" fmla="*/ 81 h 344"/>
                              <a:gd name="T14" fmla="*/ 166 w 195"/>
                              <a:gd name="T15" fmla="*/ 39 h 344"/>
                              <a:gd name="T16" fmla="*/ 191 w 195"/>
                              <a:gd name="T17" fmla="*/ 0 h 344"/>
                              <a:gd name="T18" fmla="*/ 195 w 195"/>
                              <a:gd name="T19" fmla="*/ 29 h 344"/>
                              <a:gd name="T20" fmla="*/ 191 w 195"/>
                              <a:gd name="T21" fmla="*/ 70 h 344"/>
                              <a:gd name="T22" fmla="*/ 181 w 195"/>
                              <a:gd name="T23" fmla="*/ 114 h 344"/>
                              <a:gd name="T24" fmla="*/ 166 w 195"/>
                              <a:gd name="T25" fmla="*/ 163 h 344"/>
                              <a:gd name="T26" fmla="*/ 148 w 195"/>
                              <a:gd name="T27" fmla="*/ 208 h 344"/>
                              <a:gd name="T28" fmla="*/ 131 w 195"/>
                              <a:gd name="T29" fmla="*/ 251 h 344"/>
                              <a:gd name="T30" fmla="*/ 117 w 195"/>
                              <a:gd name="T31" fmla="*/ 282 h 344"/>
                              <a:gd name="T32" fmla="*/ 109 w 195"/>
                              <a:gd name="T33" fmla="*/ 303 h 344"/>
                              <a:gd name="T34" fmla="*/ 103 w 195"/>
                              <a:gd name="T35" fmla="*/ 301 h 344"/>
                              <a:gd name="T36" fmla="*/ 103 w 195"/>
                              <a:gd name="T37" fmla="*/ 294 h 344"/>
                              <a:gd name="T38" fmla="*/ 103 w 195"/>
                              <a:gd name="T39" fmla="*/ 284 h 344"/>
                              <a:gd name="T40" fmla="*/ 105 w 195"/>
                              <a:gd name="T41" fmla="*/ 278 h 344"/>
                              <a:gd name="T42" fmla="*/ 103 w 195"/>
                              <a:gd name="T43" fmla="*/ 276 h 344"/>
                              <a:gd name="T44" fmla="*/ 101 w 195"/>
                              <a:gd name="T45" fmla="*/ 272 h 344"/>
                              <a:gd name="T46" fmla="*/ 90 w 195"/>
                              <a:gd name="T47" fmla="*/ 280 h 344"/>
                              <a:gd name="T48" fmla="*/ 78 w 195"/>
                              <a:gd name="T49" fmla="*/ 290 h 344"/>
                              <a:gd name="T50" fmla="*/ 66 w 195"/>
                              <a:gd name="T51" fmla="*/ 299 h 344"/>
                              <a:gd name="T52" fmla="*/ 57 w 195"/>
                              <a:gd name="T53" fmla="*/ 311 h 344"/>
                              <a:gd name="T54" fmla="*/ 43 w 195"/>
                              <a:gd name="T55" fmla="*/ 319 h 344"/>
                              <a:gd name="T56" fmla="*/ 29 w 195"/>
                              <a:gd name="T57" fmla="*/ 329 h 344"/>
                              <a:gd name="T58" fmla="*/ 16 w 195"/>
                              <a:gd name="T59" fmla="*/ 336 h 344"/>
                              <a:gd name="T60" fmla="*/ 0 w 195"/>
                              <a:gd name="T61" fmla="*/ 344 h 344"/>
                              <a:gd name="T62" fmla="*/ 0 w 195"/>
                              <a:gd name="T63" fmla="*/ 344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344">
                                <a:moveTo>
                                  <a:pt x="0" y="344"/>
                                </a:moveTo>
                                <a:lnTo>
                                  <a:pt x="22" y="299"/>
                                </a:lnTo>
                                <a:lnTo>
                                  <a:pt x="45" y="255"/>
                                </a:lnTo>
                                <a:lnTo>
                                  <a:pt x="68" y="210"/>
                                </a:lnTo>
                                <a:lnTo>
                                  <a:pt x="92" y="169"/>
                                </a:lnTo>
                                <a:lnTo>
                                  <a:pt x="117" y="124"/>
                                </a:lnTo>
                                <a:lnTo>
                                  <a:pt x="142" y="81"/>
                                </a:lnTo>
                                <a:lnTo>
                                  <a:pt x="166" y="39"/>
                                </a:lnTo>
                                <a:lnTo>
                                  <a:pt x="191" y="0"/>
                                </a:lnTo>
                                <a:lnTo>
                                  <a:pt x="195" y="29"/>
                                </a:lnTo>
                                <a:lnTo>
                                  <a:pt x="191" y="70"/>
                                </a:lnTo>
                                <a:lnTo>
                                  <a:pt x="181" y="114"/>
                                </a:lnTo>
                                <a:lnTo>
                                  <a:pt x="166" y="163"/>
                                </a:lnTo>
                                <a:lnTo>
                                  <a:pt x="148" y="208"/>
                                </a:lnTo>
                                <a:lnTo>
                                  <a:pt x="131" y="251"/>
                                </a:lnTo>
                                <a:lnTo>
                                  <a:pt x="117" y="282"/>
                                </a:lnTo>
                                <a:lnTo>
                                  <a:pt x="109" y="303"/>
                                </a:lnTo>
                                <a:lnTo>
                                  <a:pt x="103" y="301"/>
                                </a:lnTo>
                                <a:lnTo>
                                  <a:pt x="103" y="294"/>
                                </a:lnTo>
                                <a:lnTo>
                                  <a:pt x="103" y="284"/>
                                </a:lnTo>
                                <a:lnTo>
                                  <a:pt x="105" y="278"/>
                                </a:lnTo>
                                <a:lnTo>
                                  <a:pt x="103" y="276"/>
                                </a:lnTo>
                                <a:lnTo>
                                  <a:pt x="101" y="272"/>
                                </a:lnTo>
                                <a:lnTo>
                                  <a:pt x="90" y="280"/>
                                </a:lnTo>
                                <a:lnTo>
                                  <a:pt x="78" y="290"/>
                                </a:lnTo>
                                <a:lnTo>
                                  <a:pt x="66" y="299"/>
                                </a:lnTo>
                                <a:lnTo>
                                  <a:pt x="57" y="311"/>
                                </a:lnTo>
                                <a:lnTo>
                                  <a:pt x="43" y="319"/>
                                </a:lnTo>
                                <a:lnTo>
                                  <a:pt x="29" y="329"/>
                                </a:lnTo>
                                <a:lnTo>
                                  <a:pt x="16" y="336"/>
                                </a:lnTo>
                                <a:lnTo>
                                  <a:pt x="0" y="344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2" name="Volný tvar 230" descr="Part of leaf"/>
                        <wps:cNvSpPr>
                          <a:spLocks/>
                        </wps:cNvSpPr>
                        <wps:spPr bwMode="auto">
                          <a:xfrm>
                            <a:off x="3256" y="5585"/>
                            <a:ext cx="137" cy="234"/>
                          </a:xfrm>
                          <a:custGeom>
                            <a:avLst/>
                            <a:gdLst>
                              <a:gd name="T0" fmla="*/ 0 w 137"/>
                              <a:gd name="T1" fmla="*/ 232 h 234"/>
                              <a:gd name="T2" fmla="*/ 0 w 137"/>
                              <a:gd name="T3" fmla="*/ 218 h 234"/>
                              <a:gd name="T4" fmla="*/ 0 w 137"/>
                              <a:gd name="T5" fmla="*/ 203 h 234"/>
                              <a:gd name="T6" fmla="*/ 2 w 137"/>
                              <a:gd name="T7" fmla="*/ 189 h 234"/>
                              <a:gd name="T8" fmla="*/ 6 w 137"/>
                              <a:gd name="T9" fmla="*/ 179 h 234"/>
                              <a:gd name="T10" fmla="*/ 10 w 137"/>
                              <a:gd name="T11" fmla="*/ 166 h 234"/>
                              <a:gd name="T12" fmla="*/ 14 w 137"/>
                              <a:gd name="T13" fmla="*/ 152 h 234"/>
                              <a:gd name="T14" fmla="*/ 18 w 137"/>
                              <a:gd name="T15" fmla="*/ 138 h 234"/>
                              <a:gd name="T16" fmla="*/ 22 w 137"/>
                              <a:gd name="T17" fmla="*/ 127 h 234"/>
                              <a:gd name="T18" fmla="*/ 14 w 137"/>
                              <a:gd name="T19" fmla="*/ 127 h 234"/>
                              <a:gd name="T20" fmla="*/ 2 w 137"/>
                              <a:gd name="T21" fmla="*/ 127 h 234"/>
                              <a:gd name="T22" fmla="*/ 10 w 137"/>
                              <a:gd name="T23" fmla="*/ 111 h 234"/>
                              <a:gd name="T24" fmla="*/ 26 w 137"/>
                              <a:gd name="T25" fmla="*/ 92 h 234"/>
                              <a:gd name="T26" fmla="*/ 45 w 137"/>
                              <a:gd name="T27" fmla="*/ 70 h 234"/>
                              <a:gd name="T28" fmla="*/ 66 w 137"/>
                              <a:gd name="T29" fmla="*/ 51 h 234"/>
                              <a:gd name="T30" fmla="*/ 86 w 137"/>
                              <a:gd name="T31" fmla="*/ 29 h 234"/>
                              <a:gd name="T32" fmla="*/ 107 w 137"/>
                              <a:gd name="T33" fmla="*/ 12 h 234"/>
                              <a:gd name="T34" fmla="*/ 123 w 137"/>
                              <a:gd name="T35" fmla="*/ 2 h 234"/>
                              <a:gd name="T36" fmla="*/ 137 w 137"/>
                              <a:gd name="T37" fmla="*/ 0 h 234"/>
                              <a:gd name="T38" fmla="*/ 121 w 137"/>
                              <a:gd name="T39" fmla="*/ 27 h 234"/>
                              <a:gd name="T40" fmla="*/ 105 w 137"/>
                              <a:gd name="T41" fmla="*/ 57 h 234"/>
                              <a:gd name="T42" fmla="*/ 90 w 137"/>
                              <a:gd name="T43" fmla="*/ 86 h 234"/>
                              <a:gd name="T44" fmla="*/ 72 w 137"/>
                              <a:gd name="T45" fmla="*/ 115 h 234"/>
                              <a:gd name="T46" fmla="*/ 55 w 137"/>
                              <a:gd name="T47" fmla="*/ 142 h 234"/>
                              <a:gd name="T48" fmla="*/ 37 w 137"/>
                              <a:gd name="T49" fmla="*/ 172 h 234"/>
                              <a:gd name="T50" fmla="*/ 22 w 137"/>
                              <a:gd name="T51" fmla="*/ 201 h 234"/>
                              <a:gd name="T52" fmla="*/ 4 w 137"/>
                              <a:gd name="T53" fmla="*/ 230 h 234"/>
                              <a:gd name="T54" fmla="*/ 2 w 137"/>
                              <a:gd name="T55" fmla="*/ 234 h 234"/>
                              <a:gd name="T56" fmla="*/ 2 w 137"/>
                              <a:gd name="T57" fmla="*/ 232 h 234"/>
                              <a:gd name="T58" fmla="*/ 0 w 137"/>
                              <a:gd name="T59" fmla="*/ 232 h 234"/>
                              <a:gd name="T60" fmla="*/ 0 w 137"/>
                              <a:gd name="T61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0" y="232"/>
                                </a:moveTo>
                                <a:lnTo>
                                  <a:pt x="0" y="218"/>
                                </a:lnTo>
                                <a:lnTo>
                                  <a:pt x="0" y="203"/>
                                </a:lnTo>
                                <a:lnTo>
                                  <a:pt x="2" y="189"/>
                                </a:lnTo>
                                <a:lnTo>
                                  <a:pt x="6" y="179"/>
                                </a:lnTo>
                                <a:lnTo>
                                  <a:pt x="10" y="166"/>
                                </a:lnTo>
                                <a:lnTo>
                                  <a:pt x="14" y="152"/>
                                </a:lnTo>
                                <a:lnTo>
                                  <a:pt x="18" y="138"/>
                                </a:lnTo>
                                <a:lnTo>
                                  <a:pt x="22" y="127"/>
                                </a:lnTo>
                                <a:lnTo>
                                  <a:pt x="14" y="127"/>
                                </a:lnTo>
                                <a:lnTo>
                                  <a:pt x="2" y="127"/>
                                </a:lnTo>
                                <a:lnTo>
                                  <a:pt x="10" y="111"/>
                                </a:lnTo>
                                <a:lnTo>
                                  <a:pt x="26" y="92"/>
                                </a:lnTo>
                                <a:lnTo>
                                  <a:pt x="45" y="70"/>
                                </a:lnTo>
                                <a:lnTo>
                                  <a:pt x="66" y="51"/>
                                </a:lnTo>
                                <a:lnTo>
                                  <a:pt x="86" y="29"/>
                                </a:lnTo>
                                <a:lnTo>
                                  <a:pt x="107" y="12"/>
                                </a:lnTo>
                                <a:lnTo>
                                  <a:pt x="123" y="2"/>
                                </a:lnTo>
                                <a:lnTo>
                                  <a:pt x="137" y="0"/>
                                </a:lnTo>
                                <a:lnTo>
                                  <a:pt x="121" y="27"/>
                                </a:lnTo>
                                <a:lnTo>
                                  <a:pt x="105" y="57"/>
                                </a:lnTo>
                                <a:lnTo>
                                  <a:pt x="90" y="86"/>
                                </a:lnTo>
                                <a:lnTo>
                                  <a:pt x="72" y="115"/>
                                </a:lnTo>
                                <a:lnTo>
                                  <a:pt x="55" y="142"/>
                                </a:lnTo>
                                <a:lnTo>
                                  <a:pt x="37" y="172"/>
                                </a:lnTo>
                                <a:lnTo>
                                  <a:pt x="22" y="201"/>
                                </a:lnTo>
                                <a:lnTo>
                                  <a:pt x="4" y="230"/>
                                </a:lnTo>
                                <a:lnTo>
                                  <a:pt x="2" y="234"/>
                                </a:lnTo>
                                <a:lnTo>
                                  <a:pt x="2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3" name="Volný tvar 231" descr="Part of leaf"/>
                        <wps:cNvSpPr>
                          <a:spLocks/>
                        </wps:cNvSpPr>
                        <wps:spPr bwMode="auto">
                          <a:xfrm>
                            <a:off x="3381" y="5472"/>
                            <a:ext cx="136" cy="316"/>
                          </a:xfrm>
                          <a:custGeom>
                            <a:avLst/>
                            <a:gdLst>
                              <a:gd name="T0" fmla="*/ 0 w 136"/>
                              <a:gd name="T1" fmla="*/ 314 h 316"/>
                              <a:gd name="T2" fmla="*/ 8 w 136"/>
                              <a:gd name="T3" fmla="*/ 294 h 316"/>
                              <a:gd name="T4" fmla="*/ 15 w 136"/>
                              <a:gd name="T5" fmla="*/ 277 h 316"/>
                              <a:gd name="T6" fmla="*/ 21 w 136"/>
                              <a:gd name="T7" fmla="*/ 259 h 316"/>
                              <a:gd name="T8" fmla="*/ 29 w 136"/>
                              <a:gd name="T9" fmla="*/ 246 h 316"/>
                              <a:gd name="T10" fmla="*/ 35 w 136"/>
                              <a:gd name="T11" fmla="*/ 228 h 316"/>
                              <a:gd name="T12" fmla="*/ 41 w 136"/>
                              <a:gd name="T13" fmla="*/ 213 h 316"/>
                              <a:gd name="T14" fmla="*/ 47 w 136"/>
                              <a:gd name="T15" fmla="*/ 195 h 316"/>
                              <a:gd name="T16" fmla="*/ 52 w 136"/>
                              <a:gd name="T17" fmla="*/ 179 h 316"/>
                              <a:gd name="T18" fmla="*/ 56 w 136"/>
                              <a:gd name="T19" fmla="*/ 158 h 316"/>
                              <a:gd name="T20" fmla="*/ 62 w 136"/>
                              <a:gd name="T21" fmla="*/ 139 h 316"/>
                              <a:gd name="T22" fmla="*/ 66 w 136"/>
                              <a:gd name="T23" fmla="*/ 119 h 316"/>
                              <a:gd name="T24" fmla="*/ 72 w 136"/>
                              <a:gd name="T25" fmla="*/ 100 h 316"/>
                              <a:gd name="T26" fmla="*/ 74 w 136"/>
                              <a:gd name="T27" fmla="*/ 80 h 316"/>
                              <a:gd name="T28" fmla="*/ 76 w 136"/>
                              <a:gd name="T29" fmla="*/ 59 h 316"/>
                              <a:gd name="T30" fmla="*/ 78 w 136"/>
                              <a:gd name="T31" fmla="*/ 39 h 316"/>
                              <a:gd name="T32" fmla="*/ 78 w 136"/>
                              <a:gd name="T33" fmla="*/ 20 h 316"/>
                              <a:gd name="T34" fmla="*/ 82 w 136"/>
                              <a:gd name="T35" fmla="*/ 8 h 316"/>
                              <a:gd name="T36" fmla="*/ 86 w 136"/>
                              <a:gd name="T37" fmla="*/ 0 h 316"/>
                              <a:gd name="T38" fmla="*/ 136 w 136"/>
                              <a:gd name="T39" fmla="*/ 0 h 316"/>
                              <a:gd name="T40" fmla="*/ 136 w 136"/>
                              <a:gd name="T41" fmla="*/ 41 h 316"/>
                              <a:gd name="T42" fmla="*/ 130 w 136"/>
                              <a:gd name="T43" fmla="*/ 88 h 316"/>
                              <a:gd name="T44" fmla="*/ 123 w 136"/>
                              <a:gd name="T45" fmla="*/ 133 h 316"/>
                              <a:gd name="T46" fmla="*/ 115 w 136"/>
                              <a:gd name="T47" fmla="*/ 177 h 316"/>
                              <a:gd name="T48" fmla="*/ 105 w 136"/>
                              <a:gd name="T49" fmla="*/ 213 h 316"/>
                              <a:gd name="T50" fmla="*/ 93 w 136"/>
                              <a:gd name="T51" fmla="*/ 246 h 316"/>
                              <a:gd name="T52" fmla="*/ 91 w 136"/>
                              <a:gd name="T53" fmla="*/ 240 h 316"/>
                              <a:gd name="T54" fmla="*/ 91 w 136"/>
                              <a:gd name="T55" fmla="*/ 238 h 316"/>
                              <a:gd name="T56" fmla="*/ 91 w 136"/>
                              <a:gd name="T57" fmla="*/ 232 h 316"/>
                              <a:gd name="T58" fmla="*/ 89 w 136"/>
                              <a:gd name="T59" fmla="*/ 230 h 316"/>
                              <a:gd name="T60" fmla="*/ 88 w 136"/>
                              <a:gd name="T61" fmla="*/ 232 h 316"/>
                              <a:gd name="T62" fmla="*/ 78 w 136"/>
                              <a:gd name="T63" fmla="*/ 246 h 316"/>
                              <a:gd name="T64" fmla="*/ 66 w 136"/>
                              <a:gd name="T65" fmla="*/ 261 h 316"/>
                              <a:gd name="T66" fmla="*/ 52 w 136"/>
                              <a:gd name="T67" fmla="*/ 281 h 316"/>
                              <a:gd name="T68" fmla="*/ 37 w 136"/>
                              <a:gd name="T69" fmla="*/ 296 h 316"/>
                              <a:gd name="T70" fmla="*/ 21 w 136"/>
                              <a:gd name="T71" fmla="*/ 310 h 316"/>
                              <a:gd name="T72" fmla="*/ 8 w 136"/>
                              <a:gd name="T73" fmla="*/ 316 h 316"/>
                              <a:gd name="T74" fmla="*/ 0 w 136"/>
                              <a:gd name="T75" fmla="*/ 31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316">
                                <a:moveTo>
                                  <a:pt x="0" y="314"/>
                                </a:moveTo>
                                <a:lnTo>
                                  <a:pt x="8" y="294"/>
                                </a:lnTo>
                                <a:lnTo>
                                  <a:pt x="15" y="277"/>
                                </a:lnTo>
                                <a:lnTo>
                                  <a:pt x="21" y="259"/>
                                </a:lnTo>
                                <a:lnTo>
                                  <a:pt x="29" y="246"/>
                                </a:lnTo>
                                <a:lnTo>
                                  <a:pt x="35" y="228"/>
                                </a:lnTo>
                                <a:lnTo>
                                  <a:pt x="41" y="213"/>
                                </a:lnTo>
                                <a:lnTo>
                                  <a:pt x="47" y="195"/>
                                </a:lnTo>
                                <a:lnTo>
                                  <a:pt x="52" y="179"/>
                                </a:lnTo>
                                <a:lnTo>
                                  <a:pt x="56" y="158"/>
                                </a:lnTo>
                                <a:lnTo>
                                  <a:pt x="62" y="139"/>
                                </a:lnTo>
                                <a:lnTo>
                                  <a:pt x="66" y="119"/>
                                </a:lnTo>
                                <a:lnTo>
                                  <a:pt x="72" y="100"/>
                                </a:lnTo>
                                <a:lnTo>
                                  <a:pt x="74" y="80"/>
                                </a:lnTo>
                                <a:lnTo>
                                  <a:pt x="76" y="59"/>
                                </a:lnTo>
                                <a:lnTo>
                                  <a:pt x="78" y="39"/>
                                </a:lnTo>
                                <a:lnTo>
                                  <a:pt x="78" y="20"/>
                                </a:lnTo>
                                <a:lnTo>
                                  <a:pt x="82" y="8"/>
                                </a:lnTo>
                                <a:lnTo>
                                  <a:pt x="8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41"/>
                                </a:lnTo>
                                <a:lnTo>
                                  <a:pt x="130" y="88"/>
                                </a:lnTo>
                                <a:lnTo>
                                  <a:pt x="123" y="133"/>
                                </a:lnTo>
                                <a:lnTo>
                                  <a:pt x="115" y="177"/>
                                </a:lnTo>
                                <a:lnTo>
                                  <a:pt x="105" y="213"/>
                                </a:lnTo>
                                <a:lnTo>
                                  <a:pt x="93" y="246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1" y="232"/>
                                </a:lnTo>
                                <a:lnTo>
                                  <a:pt x="89" y="230"/>
                                </a:lnTo>
                                <a:lnTo>
                                  <a:pt x="88" y="232"/>
                                </a:lnTo>
                                <a:lnTo>
                                  <a:pt x="78" y="246"/>
                                </a:lnTo>
                                <a:lnTo>
                                  <a:pt x="66" y="261"/>
                                </a:lnTo>
                                <a:lnTo>
                                  <a:pt x="52" y="281"/>
                                </a:lnTo>
                                <a:lnTo>
                                  <a:pt x="37" y="296"/>
                                </a:lnTo>
                                <a:lnTo>
                                  <a:pt x="21" y="310"/>
                                </a:lnTo>
                                <a:lnTo>
                                  <a:pt x="8" y="316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4" name="Volný tvar 232" descr="Part of leaf"/>
                        <wps:cNvSpPr>
                          <a:spLocks/>
                        </wps:cNvSpPr>
                        <wps:spPr bwMode="auto">
                          <a:xfrm>
                            <a:off x="3381" y="5472"/>
                            <a:ext cx="136" cy="316"/>
                          </a:xfrm>
                          <a:custGeom>
                            <a:avLst/>
                            <a:gdLst>
                              <a:gd name="T0" fmla="*/ 0 w 136"/>
                              <a:gd name="T1" fmla="*/ 314 h 316"/>
                              <a:gd name="T2" fmla="*/ 8 w 136"/>
                              <a:gd name="T3" fmla="*/ 294 h 316"/>
                              <a:gd name="T4" fmla="*/ 15 w 136"/>
                              <a:gd name="T5" fmla="*/ 277 h 316"/>
                              <a:gd name="T6" fmla="*/ 21 w 136"/>
                              <a:gd name="T7" fmla="*/ 259 h 316"/>
                              <a:gd name="T8" fmla="*/ 29 w 136"/>
                              <a:gd name="T9" fmla="*/ 246 h 316"/>
                              <a:gd name="T10" fmla="*/ 35 w 136"/>
                              <a:gd name="T11" fmla="*/ 228 h 316"/>
                              <a:gd name="T12" fmla="*/ 41 w 136"/>
                              <a:gd name="T13" fmla="*/ 213 h 316"/>
                              <a:gd name="T14" fmla="*/ 47 w 136"/>
                              <a:gd name="T15" fmla="*/ 195 h 316"/>
                              <a:gd name="T16" fmla="*/ 52 w 136"/>
                              <a:gd name="T17" fmla="*/ 179 h 316"/>
                              <a:gd name="T18" fmla="*/ 56 w 136"/>
                              <a:gd name="T19" fmla="*/ 158 h 316"/>
                              <a:gd name="T20" fmla="*/ 62 w 136"/>
                              <a:gd name="T21" fmla="*/ 139 h 316"/>
                              <a:gd name="T22" fmla="*/ 66 w 136"/>
                              <a:gd name="T23" fmla="*/ 119 h 316"/>
                              <a:gd name="T24" fmla="*/ 72 w 136"/>
                              <a:gd name="T25" fmla="*/ 100 h 316"/>
                              <a:gd name="T26" fmla="*/ 74 w 136"/>
                              <a:gd name="T27" fmla="*/ 80 h 316"/>
                              <a:gd name="T28" fmla="*/ 76 w 136"/>
                              <a:gd name="T29" fmla="*/ 59 h 316"/>
                              <a:gd name="T30" fmla="*/ 78 w 136"/>
                              <a:gd name="T31" fmla="*/ 39 h 316"/>
                              <a:gd name="T32" fmla="*/ 78 w 136"/>
                              <a:gd name="T33" fmla="*/ 20 h 316"/>
                              <a:gd name="T34" fmla="*/ 82 w 136"/>
                              <a:gd name="T35" fmla="*/ 8 h 316"/>
                              <a:gd name="T36" fmla="*/ 86 w 136"/>
                              <a:gd name="T37" fmla="*/ 0 h 316"/>
                              <a:gd name="T38" fmla="*/ 136 w 136"/>
                              <a:gd name="T39" fmla="*/ 0 h 316"/>
                              <a:gd name="T40" fmla="*/ 136 w 136"/>
                              <a:gd name="T41" fmla="*/ 41 h 316"/>
                              <a:gd name="T42" fmla="*/ 130 w 136"/>
                              <a:gd name="T43" fmla="*/ 88 h 316"/>
                              <a:gd name="T44" fmla="*/ 123 w 136"/>
                              <a:gd name="T45" fmla="*/ 133 h 316"/>
                              <a:gd name="T46" fmla="*/ 115 w 136"/>
                              <a:gd name="T47" fmla="*/ 177 h 316"/>
                              <a:gd name="T48" fmla="*/ 105 w 136"/>
                              <a:gd name="T49" fmla="*/ 213 h 316"/>
                              <a:gd name="T50" fmla="*/ 93 w 136"/>
                              <a:gd name="T51" fmla="*/ 246 h 316"/>
                              <a:gd name="T52" fmla="*/ 91 w 136"/>
                              <a:gd name="T53" fmla="*/ 240 h 316"/>
                              <a:gd name="T54" fmla="*/ 91 w 136"/>
                              <a:gd name="T55" fmla="*/ 238 h 316"/>
                              <a:gd name="T56" fmla="*/ 91 w 136"/>
                              <a:gd name="T57" fmla="*/ 232 h 316"/>
                              <a:gd name="T58" fmla="*/ 89 w 136"/>
                              <a:gd name="T59" fmla="*/ 230 h 316"/>
                              <a:gd name="T60" fmla="*/ 88 w 136"/>
                              <a:gd name="T61" fmla="*/ 232 h 316"/>
                              <a:gd name="T62" fmla="*/ 78 w 136"/>
                              <a:gd name="T63" fmla="*/ 246 h 316"/>
                              <a:gd name="T64" fmla="*/ 66 w 136"/>
                              <a:gd name="T65" fmla="*/ 261 h 316"/>
                              <a:gd name="T66" fmla="*/ 52 w 136"/>
                              <a:gd name="T67" fmla="*/ 281 h 316"/>
                              <a:gd name="T68" fmla="*/ 37 w 136"/>
                              <a:gd name="T69" fmla="*/ 296 h 316"/>
                              <a:gd name="T70" fmla="*/ 21 w 136"/>
                              <a:gd name="T71" fmla="*/ 310 h 316"/>
                              <a:gd name="T72" fmla="*/ 8 w 136"/>
                              <a:gd name="T73" fmla="*/ 316 h 316"/>
                              <a:gd name="T74" fmla="*/ 0 w 136"/>
                              <a:gd name="T75" fmla="*/ 31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316">
                                <a:moveTo>
                                  <a:pt x="0" y="314"/>
                                </a:moveTo>
                                <a:lnTo>
                                  <a:pt x="8" y="294"/>
                                </a:lnTo>
                                <a:lnTo>
                                  <a:pt x="15" y="277"/>
                                </a:lnTo>
                                <a:lnTo>
                                  <a:pt x="21" y="259"/>
                                </a:lnTo>
                                <a:lnTo>
                                  <a:pt x="29" y="246"/>
                                </a:lnTo>
                                <a:lnTo>
                                  <a:pt x="35" y="228"/>
                                </a:lnTo>
                                <a:lnTo>
                                  <a:pt x="41" y="213"/>
                                </a:lnTo>
                                <a:lnTo>
                                  <a:pt x="47" y="195"/>
                                </a:lnTo>
                                <a:lnTo>
                                  <a:pt x="52" y="179"/>
                                </a:lnTo>
                                <a:lnTo>
                                  <a:pt x="56" y="158"/>
                                </a:lnTo>
                                <a:lnTo>
                                  <a:pt x="62" y="139"/>
                                </a:lnTo>
                                <a:lnTo>
                                  <a:pt x="66" y="119"/>
                                </a:lnTo>
                                <a:lnTo>
                                  <a:pt x="72" y="100"/>
                                </a:lnTo>
                                <a:lnTo>
                                  <a:pt x="74" y="80"/>
                                </a:lnTo>
                                <a:lnTo>
                                  <a:pt x="76" y="59"/>
                                </a:lnTo>
                                <a:lnTo>
                                  <a:pt x="78" y="39"/>
                                </a:lnTo>
                                <a:lnTo>
                                  <a:pt x="78" y="20"/>
                                </a:lnTo>
                                <a:lnTo>
                                  <a:pt x="82" y="8"/>
                                </a:lnTo>
                                <a:lnTo>
                                  <a:pt x="8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41"/>
                                </a:lnTo>
                                <a:lnTo>
                                  <a:pt x="130" y="88"/>
                                </a:lnTo>
                                <a:lnTo>
                                  <a:pt x="123" y="133"/>
                                </a:lnTo>
                                <a:lnTo>
                                  <a:pt x="115" y="177"/>
                                </a:lnTo>
                                <a:lnTo>
                                  <a:pt x="105" y="213"/>
                                </a:lnTo>
                                <a:lnTo>
                                  <a:pt x="93" y="246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1" y="232"/>
                                </a:lnTo>
                                <a:lnTo>
                                  <a:pt x="89" y="230"/>
                                </a:lnTo>
                                <a:lnTo>
                                  <a:pt x="88" y="232"/>
                                </a:lnTo>
                                <a:lnTo>
                                  <a:pt x="78" y="246"/>
                                </a:lnTo>
                                <a:lnTo>
                                  <a:pt x="66" y="261"/>
                                </a:lnTo>
                                <a:lnTo>
                                  <a:pt x="52" y="281"/>
                                </a:lnTo>
                                <a:lnTo>
                                  <a:pt x="37" y="296"/>
                                </a:lnTo>
                                <a:lnTo>
                                  <a:pt x="21" y="310"/>
                                </a:lnTo>
                                <a:lnTo>
                                  <a:pt x="8" y="316"/>
                                </a:ln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5" name="Volný tvar 233" descr="Part of leaf"/>
                        <wps:cNvSpPr>
                          <a:spLocks/>
                        </wps:cNvSpPr>
                        <wps:spPr bwMode="auto">
                          <a:xfrm>
                            <a:off x="3248" y="5472"/>
                            <a:ext cx="213" cy="232"/>
                          </a:xfrm>
                          <a:custGeom>
                            <a:avLst/>
                            <a:gdLst>
                              <a:gd name="T0" fmla="*/ 10 w 213"/>
                              <a:gd name="T1" fmla="*/ 232 h 232"/>
                              <a:gd name="T2" fmla="*/ 8 w 213"/>
                              <a:gd name="T3" fmla="*/ 209 h 232"/>
                              <a:gd name="T4" fmla="*/ 8 w 213"/>
                              <a:gd name="T5" fmla="*/ 191 h 232"/>
                              <a:gd name="T6" fmla="*/ 8 w 213"/>
                              <a:gd name="T7" fmla="*/ 174 h 232"/>
                              <a:gd name="T8" fmla="*/ 10 w 213"/>
                              <a:gd name="T9" fmla="*/ 158 h 232"/>
                              <a:gd name="T10" fmla="*/ 12 w 213"/>
                              <a:gd name="T11" fmla="*/ 139 h 232"/>
                              <a:gd name="T12" fmla="*/ 16 w 213"/>
                              <a:gd name="T13" fmla="*/ 123 h 232"/>
                              <a:gd name="T14" fmla="*/ 20 w 213"/>
                              <a:gd name="T15" fmla="*/ 105 h 232"/>
                              <a:gd name="T16" fmla="*/ 28 w 213"/>
                              <a:gd name="T17" fmla="*/ 86 h 232"/>
                              <a:gd name="T18" fmla="*/ 28 w 213"/>
                              <a:gd name="T19" fmla="*/ 82 h 232"/>
                              <a:gd name="T20" fmla="*/ 24 w 213"/>
                              <a:gd name="T21" fmla="*/ 74 h 232"/>
                              <a:gd name="T22" fmla="*/ 12 w 213"/>
                              <a:gd name="T23" fmla="*/ 74 h 232"/>
                              <a:gd name="T24" fmla="*/ 0 w 213"/>
                              <a:gd name="T25" fmla="*/ 76 h 232"/>
                              <a:gd name="T26" fmla="*/ 12 w 213"/>
                              <a:gd name="T27" fmla="*/ 67 h 232"/>
                              <a:gd name="T28" fmla="*/ 36 w 213"/>
                              <a:gd name="T29" fmla="*/ 55 h 232"/>
                              <a:gd name="T30" fmla="*/ 67 w 213"/>
                              <a:gd name="T31" fmla="*/ 41 h 232"/>
                              <a:gd name="T32" fmla="*/ 102 w 213"/>
                              <a:gd name="T33" fmla="*/ 28 h 232"/>
                              <a:gd name="T34" fmla="*/ 139 w 213"/>
                              <a:gd name="T35" fmla="*/ 14 h 232"/>
                              <a:gd name="T36" fmla="*/ 172 w 213"/>
                              <a:gd name="T37" fmla="*/ 4 h 232"/>
                              <a:gd name="T38" fmla="*/ 187 w 213"/>
                              <a:gd name="T39" fmla="*/ 0 h 232"/>
                              <a:gd name="T40" fmla="*/ 213 w 213"/>
                              <a:gd name="T41" fmla="*/ 0 h 232"/>
                              <a:gd name="T42" fmla="*/ 197 w 213"/>
                              <a:gd name="T43" fmla="*/ 22 h 232"/>
                              <a:gd name="T44" fmla="*/ 185 w 213"/>
                              <a:gd name="T45" fmla="*/ 43 h 232"/>
                              <a:gd name="T46" fmla="*/ 178 w 213"/>
                              <a:gd name="T47" fmla="*/ 59 h 232"/>
                              <a:gd name="T48" fmla="*/ 170 w 213"/>
                              <a:gd name="T49" fmla="*/ 70 h 232"/>
                              <a:gd name="T50" fmla="*/ 162 w 213"/>
                              <a:gd name="T51" fmla="*/ 80 h 232"/>
                              <a:gd name="T52" fmla="*/ 158 w 213"/>
                              <a:gd name="T53" fmla="*/ 88 h 232"/>
                              <a:gd name="T54" fmla="*/ 154 w 213"/>
                              <a:gd name="T55" fmla="*/ 96 h 232"/>
                              <a:gd name="T56" fmla="*/ 148 w 213"/>
                              <a:gd name="T57" fmla="*/ 104 h 232"/>
                              <a:gd name="T58" fmla="*/ 129 w 213"/>
                              <a:gd name="T59" fmla="*/ 113 h 232"/>
                              <a:gd name="T60" fmla="*/ 111 w 213"/>
                              <a:gd name="T61" fmla="*/ 125 h 232"/>
                              <a:gd name="T62" fmla="*/ 92 w 213"/>
                              <a:gd name="T63" fmla="*/ 139 h 232"/>
                              <a:gd name="T64" fmla="*/ 76 w 213"/>
                              <a:gd name="T65" fmla="*/ 156 h 232"/>
                              <a:gd name="T66" fmla="*/ 59 w 213"/>
                              <a:gd name="T67" fmla="*/ 174 h 232"/>
                              <a:gd name="T68" fmla="*/ 43 w 213"/>
                              <a:gd name="T69" fmla="*/ 193 h 232"/>
                              <a:gd name="T70" fmla="*/ 28 w 213"/>
                              <a:gd name="T71" fmla="*/ 213 h 232"/>
                              <a:gd name="T72" fmla="*/ 12 w 213"/>
                              <a:gd name="T73" fmla="*/ 232 h 232"/>
                              <a:gd name="T74" fmla="*/ 10 w 213"/>
                              <a:gd name="T75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232">
                                <a:moveTo>
                                  <a:pt x="10" y="232"/>
                                </a:moveTo>
                                <a:lnTo>
                                  <a:pt x="8" y="209"/>
                                </a:lnTo>
                                <a:lnTo>
                                  <a:pt x="8" y="191"/>
                                </a:lnTo>
                                <a:lnTo>
                                  <a:pt x="8" y="174"/>
                                </a:lnTo>
                                <a:lnTo>
                                  <a:pt x="10" y="158"/>
                                </a:lnTo>
                                <a:lnTo>
                                  <a:pt x="12" y="139"/>
                                </a:lnTo>
                                <a:lnTo>
                                  <a:pt x="16" y="123"/>
                                </a:lnTo>
                                <a:lnTo>
                                  <a:pt x="20" y="105"/>
                                </a:lnTo>
                                <a:lnTo>
                                  <a:pt x="28" y="86"/>
                                </a:lnTo>
                                <a:lnTo>
                                  <a:pt x="28" y="82"/>
                                </a:lnTo>
                                <a:lnTo>
                                  <a:pt x="24" y="74"/>
                                </a:lnTo>
                                <a:lnTo>
                                  <a:pt x="12" y="74"/>
                                </a:lnTo>
                                <a:lnTo>
                                  <a:pt x="0" y="76"/>
                                </a:lnTo>
                                <a:lnTo>
                                  <a:pt x="12" y="67"/>
                                </a:lnTo>
                                <a:lnTo>
                                  <a:pt x="36" y="55"/>
                                </a:lnTo>
                                <a:lnTo>
                                  <a:pt x="67" y="41"/>
                                </a:lnTo>
                                <a:lnTo>
                                  <a:pt x="102" y="28"/>
                                </a:lnTo>
                                <a:lnTo>
                                  <a:pt x="139" y="14"/>
                                </a:lnTo>
                                <a:lnTo>
                                  <a:pt x="172" y="4"/>
                                </a:lnTo>
                                <a:lnTo>
                                  <a:pt x="187" y="0"/>
                                </a:lnTo>
                                <a:lnTo>
                                  <a:pt x="213" y="0"/>
                                </a:lnTo>
                                <a:lnTo>
                                  <a:pt x="197" y="22"/>
                                </a:lnTo>
                                <a:lnTo>
                                  <a:pt x="185" y="43"/>
                                </a:lnTo>
                                <a:lnTo>
                                  <a:pt x="178" y="59"/>
                                </a:lnTo>
                                <a:lnTo>
                                  <a:pt x="170" y="70"/>
                                </a:lnTo>
                                <a:lnTo>
                                  <a:pt x="162" y="80"/>
                                </a:lnTo>
                                <a:lnTo>
                                  <a:pt x="158" y="88"/>
                                </a:lnTo>
                                <a:lnTo>
                                  <a:pt x="154" y="96"/>
                                </a:lnTo>
                                <a:lnTo>
                                  <a:pt x="148" y="104"/>
                                </a:lnTo>
                                <a:lnTo>
                                  <a:pt x="129" y="113"/>
                                </a:lnTo>
                                <a:lnTo>
                                  <a:pt x="111" y="125"/>
                                </a:lnTo>
                                <a:lnTo>
                                  <a:pt x="92" y="139"/>
                                </a:lnTo>
                                <a:lnTo>
                                  <a:pt x="76" y="156"/>
                                </a:lnTo>
                                <a:lnTo>
                                  <a:pt x="59" y="174"/>
                                </a:lnTo>
                                <a:lnTo>
                                  <a:pt x="43" y="193"/>
                                </a:lnTo>
                                <a:lnTo>
                                  <a:pt x="28" y="213"/>
                                </a:lnTo>
                                <a:lnTo>
                                  <a:pt x="12" y="232"/>
                                </a:lnTo>
                                <a:lnTo>
                                  <a:pt x="1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6" name="Volný tvar 234" descr="Part of leaf"/>
                        <wps:cNvSpPr>
                          <a:spLocks/>
                        </wps:cNvSpPr>
                        <wps:spPr bwMode="auto">
                          <a:xfrm>
                            <a:off x="3248" y="5472"/>
                            <a:ext cx="213" cy="232"/>
                          </a:xfrm>
                          <a:custGeom>
                            <a:avLst/>
                            <a:gdLst>
                              <a:gd name="T0" fmla="*/ 10 w 213"/>
                              <a:gd name="T1" fmla="*/ 232 h 232"/>
                              <a:gd name="T2" fmla="*/ 8 w 213"/>
                              <a:gd name="T3" fmla="*/ 209 h 232"/>
                              <a:gd name="T4" fmla="*/ 8 w 213"/>
                              <a:gd name="T5" fmla="*/ 191 h 232"/>
                              <a:gd name="T6" fmla="*/ 8 w 213"/>
                              <a:gd name="T7" fmla="*/ 174 h 232"/>
                              <a:gd name="T8" fmla="*/ 10 w 213"/>
                              <a:gd name="T9" fmla="*/ 158 h 232"/>
                              <a:gd name="T10" fmla="*/ 12 w 213"/>
                              <a:gd name="T11" fmla="*/ 139 h 232"/>
                              <a:gd name="T12" fmla="*/ 16 w 213"/>
                              <a:gd name="T13" fmla="*/ 123 h 232"/>
                              <a:gd name="T14" fmla="*/ 20 w 213"/>
                              <a:gd name="T15" fmla="*/ 105 h 232"/>
                              <a:gd name="T16" fmla="*/ 28 w 213"/>
                              <a:gd name="T17" fmla="*/ 86 h 232"/>
                              <a:gd name="T18" fmla="*/ 28 w 213"/>
                              <a:gd name="T19" fmla="*/ 82 h 232"/>
                              <a:gd name="T20" fmla="*/ 24 w 213"/>
                              <a:gd name="T21" fmla="*/ 74 h 232"/>
                              <a:gd name="T22" fmla="*/ 12 w 213"/>
                              <a:gd name="T23" fmla="*/ 74 h 232"/>
                              <a:gd name="T24" fmla="*/ 0 w 213"/>
                              <a:gd name="T25" fmla="*/ 76 h 232"/>
                              <a:gd name="T26" fmla="*/ 12 w 213"/>
                              <a:gd name="T27" fmla="*/ 67 h 232"/>
                              <a:gd name="T28" fmla="*/ 36 w 213"/>
                              <a:gd name="T29" fmla="*/ 55 h 232"/>
                              <a:gd name="T30" fmla="*/ 67 w 213"/>
                              <a:gd name="T31" fmla="*/ 41 h 232"/>
                              <a:gd name="T32" fmla="*/ 102 w 213"/>
                              <a:gd name="T33" fmla="*/ 28 h 232"/>
                              <a:gd name="T34" fmla="*/ 139 w 213"/>
                              <a:gd name="T35" fmla="*/ 14 h 232"/>
                              <a:gd name="T36" fmla="*/ 172 w 213"/>
                              <a:gd name="T37" fmla="*/ 4 h 232"/>
                              <a:gd name="T38" fmla="*/ 187 w 213"/>
                              <a:gd name="T39" fmla="*/ 0 h 232"/>
                              <a:gd name="T40" fmla="*/ 213 w 213"/>
                              <a:gd name="T41" fmla="*/ 0 h 232"/>
                              <a:gd name="T42" fmla="*/ 197 w 213"/>
                              <a:gd name="T43" fmla="*/ 22 h 232"/>
                              <a:gd name="T44" fmla="*/ 185 w 213"/>
                              <a:gd name="T45" fmla="*/ 43 h 232"/>
                              <a:gd name="T46" fmla="*/ 178 w 213"/>
                              <a:gd name="T47" fmla="*/ 59 h 232"/>
                              <a:gd name="T48" fmla="*/ 170 w 213"/>
                              <a:gd name="T49" fmla="*/ 70 h 232"/>
                              <a:gd name="T50" fmla="*/ 162 w 213"/>
                              <a:gd name="T51" fmla="*/ 80 h 232"/>
                              <a:gd name="T52" fmla="*/ 158 w 213"/>
                              <a:gd name="T53" fmla="*/ 88 h 232"/>
                              <a:gd name="T54" fmla="*/ 154 w 213"/>
                              <a:gd name="T55" fmla="*/ 96 h 232"/>
                              <a:gd name="T56" fmla="*/ 148 w 213"/>
                              <a:gd name="T57" fmla="*/ 104 h 232"/>
                              <a:gd name="T58" fmla="*/ 129 w 213"/>
                              <a:gd name="T59" fmla="*/ 113 h 232"/>
                              <a:gd name="T60" fmla="*/ 111 w 213"/>
                              <a:gd name="T61" fmla="*/ 125 h 232"/>
                              <a:gd name="T62" fmla="*/ 92 w 213"/>
                              <a:gd name="T63" fmla="*/ 139 h 232"/>
                              <a:gd name="T64" fmla="*/ 76 w 213"/>
                              <a:gd name="T65" fmla="*/ 156 h 232"/>
                              <a:gd name="T66" fmla="*/ 59 w 213"/>
                              <a:gd name="T67" fmla="*/ 174 h 232"/>
                              <a:gd name="T68" fmla="*/ 43 w 213"/>
                              <a:gd name="T69" fmla="*/ 193 h 232"/>
                              <a:gd name="T70" fmla="*/ 28 w 213"/>
                              <a:gd name="T71" fmla="*/ 213 h 232"/>
                              <a:gd name="T72" fmla="*/ 12 w 213"/>
                              <a:gd name="T73" fmla="*/ 232 h 232"/>
                              <a:gd name="T74" fmla="*/ 10 w 213"/>
                              <a:gd name="T75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232">
                                <a:moveTo>
                                  <a:pt x="10" y="232"/>
                                </a:moveTo>
                                <a:lnTo>
                                  <a:pt x="8" y="209"/>
                                </a:lnTo>
                                <a:lnTo>
                                  <a:pt x="8" y="191"/>
                                </a:lnTo>
                                <a:lnTo>
                                  <a:pt x="8" y="174"/>
                                </a:lnTo>
                                <a:lnTo>
                                  <a:pt x="10" y="158"/>
                                </a:lnTo>
                                <a:lnTo>
                                  <a:pt x="12" y="139"/>
                                </a:lnTo>
                                <a:lnTo>
                                  <a:pt x="16" y="123"/>
                                </a:lnTo>
                                <a:lnTo>
                                  <a:pt x="20" y="105"/>
                                </a:lnTo>
                                <a:lnTo>
                                  <a:pt x="28" y="86"/>
                                </a:lnTo>
                                <a:lnTo>
                                  <a:pt x="28" y="82"/>
                                </a:lnTo>
                                <a:lnTo>
                                  <a:pt x="24" y="74"/>
                                </a:lnTo>
                                <a:lnTo>
                                  <a:pt x="12" y="74"/>
                                </a:lnTo>
                                <a:lnTo>
                                  <a:pt x="0" y="76"/>
                                </a:lnTo>
                                <a:lnTo>
                                  <a:pt x="12" y="67"/>
                                </a:lnTo>
                                <a:lnTo>
                                  <a:pt x="36" y="55"/>
                                </a:lnTo>
                                <a:lnTo>
                                  <a:pt x="67" y="41"/>
                                </a:lnTo>
                                <a:lnTo>
                                  <a:pt x="102" y="28"/>
                                </a:lnTo>
                                <a:lnTo>
                                  <a:pt x="139" y="14"/>
                                </a:lnTo>
                                <a:lnTo>
                                  <a:pt x="172" y="4"/>
                                </a:lnTo>
                                <a:lnTo>
                                  <a:pt x="187" y="0"/>
                                </a:lnTo>
                                <a:lnTo>
                                  <a:pt x="213" y="0"/>
                                </a:lnTo>
                                <a:lnTo>
                                  <a:pt x="197" y="22"/>
                                </a:lnTo>
                                <a:lnTo>
                                  <a:pt x="185" y="43"/>
                                </a:lnTo>
                                <a:lnTo>
                                  <a:pt x="178" y="59"/>
                                </a:lnTo>
                                <a:lnTo>
                                  <a:pt x="170" y="70"/>
                                </a:lnTo>
                                <a:lnTo>
                                  <a:pt x="162" y="80"/>
                                </a:lnTo>
                                <a:lnTo>
                                  <a:pt x="158" y="88"/>
                                </a:lnTo>
                                <a:lnTo>
                                  <a:pt x="154" y="96"/>
                                </a:lnTo>
                                <a:lnTo>
                                  <a:pt x="148" y="104"/>
                                </a:lnTo>
                                <a:lnTo>
                                  <a:pt x="129" y="113"/>
                                </a:lnTo>
                                <a:lnTo>
                                  <a:pt x="111" y="125"/>
                                </a:lnTo>
                                <a:lnTo>
                                  <a:pt x="92" y="139"/>
                                </a:lnTo>
                                <a:lnTo>
                                  <a:pt x="76" y="156"/>
                                </a:lnTo>
                                <a:lnTo>
                                  <a:pt x="59" y="174"/>
                                </a:lnTo>
                                <a:lnTo>
                                  <a:pt x="43" y="193"/>
                                </a:lnTo>
                                <a:lnTo>
                                  <a:pt x="28" y="213"/>
                                </a:lnTo>
                                <a:lnTo>
                                  <a:pt x="12" y="232"/>
                                </a:lnTo>
                                <a:lnTo>
                                  <a:pt x="1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7" name="Volný tvar 235" descr="Part of leaf"/>
                        <wps:cNvSpPr>
                          <a:spLocks/>
                        </wps:cNvSpPr>
                        <wps:spPr bwMode="auto">
                          <a:xfrm>
                            <a:off x="3490" y="5472"/>
                            <a:ext cx="183" cy="232"/>
                          </a:xfrm>
                          <a:custGeom>
                            <a:avLst/>
                            <a:gdLst>
                              <a:gd name="T0" fmla="*/ 10 w 183"/>
                              <a:gd name="T1" fmla="*/ 181 h 232"/>
                              <a:gd name="T2" fmla="*/ 19 w 183"/>
                              <a:gd name="T3" fmla="*/ 129 h 232"/>
                              <a:gd name="T4" fmla="*/ 25 w 183"/>
                              <a:gd name="T5" fmla="*/ 78 h 232"/>
                              <a:gd name="T6" fmla="*/ 31 w 183"/>
                              <a:gd name="T7" fmla="*/ 31 h 232"/>
                              <a:gd name="T8" fmla="*/ 31 w 183"/>
                              <a:gd name="T9" fmla="*/ 0 h 232"/>
                              <a:gd name="T10" fmla="*/ 183 w 183"/>
                              <a:gd name="T11" fmla="*/ 0 h 232"/>
                              <a:gd name="T12" fmla="*/ 175 w 183"/>
                              <a:gd name="T13" fmla="*/ 20 h 232"/>
                              <a:gd name="T14" fmla="*/ 165 w 183"/>
                              <a:gd name="T15" fmla="*/ 47 h 232"/>
                              <a:gd name="T16" fmla="*/ 158 w 183"/>
                              <a:gd name="T17" fmla="*/ 76 h 232"/>
                              <a:gd name="T18" fmla="*/ 148 w 183"/>
                              <a:gd name="T19" fmla="*/ 105 h 232"/>
                              <a:gd name="T20" fmla="*/ 144 w 183"/>
                              <a:gd name="T21" fmla="*/ 137 h 232"/>
                              <a:gd name="T22" fmla="*/ 140 w 183"/>
                              <a:gd name="T23" fmla="*/ 168 h 232"/>
                              <a:gd name="T24" fmla="*/ 136 w 183"/>
                              <a:gd name="T25" fmla="*/ 201 h 232"/>
                              <a:gd name="T26" fmla="*/ 121 w 183"/>
                              <a:gd name="T27" fmla="*/ 189 h 232"/>
                              <a:gd name="T28" fmla="*/ 115 w 183"/>
                              <a:gd name="T29" fmla="*/ 172 h 232"/>
                              <a:gd name="T30" fmla="*/ 109 w 183"/>
                              <a:gd name="T31" fmla="*/ 152 h 232"/>
                              <a:gd name="T32" fmla="*/ 109 w 183"/>
                              <a:gd name="T33" fmla="*/ 133 h 232"/>
                              <a:gd name="T34" fmla="*/ 105 w 183"/>
                              <a:gd name="T35" fmla="*/ 111 h 232"/>
                              <a:gd name="T36" fmla="*/ 101 w 183"/>
                              <a:gd name="T37" fmla="*/ 98 h 232"/>
                              <a:gd name="T38" fmla="*/ 91 w 183"/>
                              <a:gd name="T39" fmla="*/ 90 h 232"/>
                              <a:gd name="T40" fmla="*/ 74 w 183"/>
                              <a:gd name="T41" fmla="*/ 94 h 232"/>
                              <a:gd name="T42" fmla="*/ 58 w 183"/>
                              <a:gd name="T43" fmla="*/ 107 h 232"/>
                              <a:gd name="T44" fmla="*/ 49 w 183"/>
                              <a:gd name="T45" fmla="*/ 125 h 232"/>
                              <a:gd name="T46" fmla="*/ 39 w 183"/>
                              <a:gd name="T47" fmla="*/ 142 h 232"/>
                              <a:gd name="T48" fmla="*/ 33 w 183"/>
                              <a:gd name="T49" fmla="*/ 160 h 232"/>
                              <a:gd name="T50" fmla="*/ 27 w 183"/>
                              <a:gd name="T51" fmla="*/ 176 h 232"/>
                              <a:gd name="T52" fmla="*/ 21 w 183"/>
                              <a:gd name="T53" fmla="*/ 195 h 232"/>
                              <a:gd name="T54" fmla="*/ 12 w 183"/>
                              <a:gd name="T55" fmla="*/ 213 h 232"/>
                              <a:gd name="T56" fmla="*/ 0 w 183"/>
                              <a:gd name="T57" fmla="*/ 232 h 232"/>
                              <a:gd name="T58" fmla="*/ 10 w 183"/>
                              <a:gd name="T59" fmla="*/ 181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3" h="232">
                                <a:moveTo>
                                  <a:pt x="10" y="181"/>
                                </a:moveTo>
                                <a:lnTo>
                                  <a:pt x="19" y="129"/>
                                </a:lnTo>
                                <a:lnTo>
                                  <a:pt x="25" y="78"/>
                                </a:lnTo>
                                <a:lnTo>
                                  <a:pt x="31" y="31"/>
                                </a:lnTo>
                                <a:lnTo>
                                  <a:pt x="31" y="0"/>
                                </a:lnTo>
                                <a:lnTo>
                                  <a:pt x="183" y="0"/>
                                </a:lnTo>
                                <a:lnTo>
                                  <a:pt x="175" y="20"/>
                                </a:lnTo>
                                <a:lnTo>
                                  <a:pt x="165" y="47"/>
                                </a:lnTo>
                                <a:lnTo>
                                  <a:pt x="158" y="76"/>
                                </a:lnTo>
                                <a:lnTo>
                                  <a:pt x="148" y="105"/>
                                </a:lnTo>
                                <a:lnTo>
                                  <a:pt x="144" y="137"/>
                                </a:lnTo>
                                <a:lnTo>
                                  <a:pt x="140" y="168"/>
                                </a:lnTo>
                                <a:lnTo>
                                  <a:pt x="136" y="201"/>
                                </a:lnTo>
                                <a:lnTo>
                                  <a:pt x="121" y="189"/>
                                </a:lnTo>
                                <a:lnTo>
                                  <a:pt x="115" y="17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33"/>
                                </a:lnTo>
                                <a:lnTo>
                                  <a:pt x="105" y="111"/>
                                </a:lnTo>
                                <a:lnTo>
                                  <a:pt x="101" y="98"/>
                                </a:lnTo>
                                <a:lnTo>
                                  <a:pt x="91" y="90"/>
                                </a:lnTo>
                                <a:lnTo>
                                  <a:pt x="74" y="94"/>
                                </a:lnTo>
                                <a:lnTo>
                                  <a:pt x="58" y="107"/>
                                </a:lnTo>
                                <a:lnTo>
                                  <a:pt x="49" y="125"/>
                                </a:lnTo>
                                <a:lnTo>
                                  <a:pt x="39" y="142"/>
                                </a:lnTo>
                                <a:lnTo>
                                  <a:pt x="33" y="160"/>
                                </a:lnTo>
                                <a:lnTo>
                                  <a:pt x="27" y="176"/>
                                </a:lnTo>
                                <a:lnTo>
                                  <a:pt x="21" y="195"/>
                                </a:lnTo>
                                <a:lnTo>
                                  <a:pt x="12" y="213"/>
                                </a:lnTo>
                                <a:lnTo>
                                  <a:pt x="0" y="232"/>
                                </a:lnTo>
                                <a:lnTo>
                                  <a:pt x="1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8" name="Volný tvar 236" descr="Part of leaf"/>
                        <wps:cNvSpPr>
                          <a:spLocks/>
                        </wps:cNvSpPr>
                        <wps:spPr bwMode="auto">
                          <a:xfrm>
                            <a:off x="3490" y="5472"/>
                            <a:ext cx="183" cy="232"/>
                          </a:xfrm>
                          <a:custGeom>
                            <a:avLst/>
                            <a:gdLst>
                              <a:gd name="T0" fmla="*/ 10 w 183"/>
                              <a:gd name="T1" fmla="*/ 181 h 232"/>
                              <a:gd name="T2" fmla="*/ 19 w 183"/>
                              <a:gd name="T3" fmla="*/ 129 h 232"/>
                              <a:gd name="T4" fmla="*/ 25 w 183"/>
                              <a:gd name="T5" fmla="*/ 78 h 232"/>
                              <a:gd name="T6" fmla="*/ 31 w 183"/>
                              <a:gd name="T7" fmla="*/ 31 h 232"/>
                              <a:gd name="T8" fmla="*/ 31 w 183"/>
                              <a:gd name="T9" fmla="*/ 0 h 232"/>
                              <a:gd name="T10" fmla="*/ 183 w 183"/>
                              <a:gd name="T11" fmla="*/ 0 h 232"/>
                              <a:gd name="T12" fmla="*/ 175 w 183"/>
                              <a:gd name="T13" fmla="*/ 20 h 232"/>
                              <a:gd name="T14" fmla="*/ 165 w 183"/>
                              <a:gd name="T15" fmla="*/ 47 h 232"/>
                              <a:gd name="T16" fmla="*/ 158 w 183"/>
                              <a:gd name="T17" fmla="*/ 76 h 232"/>
                              <a:gd name="T18" fmla="*/ 148 w 183"/>
                              <a:gd name="T19" fmla="*/ 105 h 232"/>
                              <a:gd name="T20" fmla="*/ 144 w 183"/>
                              <a:gd name="T21" fmla="*/ 137 h 232"/>
                              <a:gd name="T22" fmla="*/ 140 w 183"/>
                              <a:gd name="T23" fmla="*/ 168 h 232"/>
                              <a:gd name="T24" fmla="*/ 136 w 183"/>
                              <a:gd name="T25" fmla="*/ 201 h 232"/>
                              <a:gd name="T26" fmla="*/ 121 w 183"/>
                              <a:gd name="T27" fmla="*/ 189 h 232"/>
                              <a:gd name="T28" fmla="*/ 115 w 183"/>
                              <a:gd name="T29" fmla="*/ 172 h 232"/>
                              <a:gd name="T30" fmla="*/ 109 w 183"/>
                              <a:gd name="T31" fmla="*/ 152 h 232"/>
                              <a:gd name="T32" fmla="*/ 109 w 183"/>
                              <a:gd name="T33" fmla="*/ 133 h 232"/>
                              <a:gd name="T34" fmla="*/ 105 w 183"/>
                              <a:gd name="T35" fmla="*/ 111 h 232"/>
                              <a:gd name="T36" fmla="*/ 101 w 183"/>
                              <a:gd name="T37" fmla="*/ 98 h 232"/>
                              <a:gd name="T38" fmla="*/ 91 w 183"/>
                              <a:gd name="T39" fmla="*/ 90 h 232"/>
                              <a:gd name="T40" fmla="*/ 74 w 183"/>
                              <a:gd name="T41" fmla="*/ 94 h 232"/>
                              <a:gd name="T42" fmla="*/ 58 w 183"/>
                              <a:gd name="T43" fmla="*/ 107 h 232"/>
                              <a:gd name="T44" fmla="*/ 49 w 183"/>
                              <a:gd name="T45" fmla="*/ 125 h 232"/>
                              <a:gd name="T46" fmla="*/ 39 w 183"/>
                              <a:gd name="T47" fmla="*/ 142 h 232"/>
                              <a:gd name="T48" fmla="*/ 33 w 183"/>
                              <a:gd name="T49" fmla="*/ 160 h 232"/>
                              <a:gd name="T50" fmla="*/ 27 w 183"/>
                              <a:gd name="T51" fmla="*/ 176 h 232"/>
                              <a:gd name="T52" fmla="*/ 21 w 183"/>
                              <a:gd name="T53" fmla="*/ 195 h 232"/>
                              <a:gd name="T54" fmla="*/ 12 w 183"/>
                              <a:gd name="T55" fmla="*/ 213 h 232"/>
                              <a:gd name="T56" fmla="*/ 0 w 183"/>
                              <a:gd name="T57" fmla="*/ 232 h 232"/>
                              <a:gd name="T58" fmla="*/ 10 w 183"/>
                              <a:gd name="T59" fmla="*/ 181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3" h="232">
                                <a:moveTo>
                                  <a:pt x="10" y="181"/>
                                </a:moveTo>
                                <a:lnTo>
                                  <a:pt x="19" y="129"/>
                                </a:lnTo>
                                <a:lnTo>
                                  <a:pt x="25" y="78"/>
                                </a:lnTo>
                                <a:lnTo>
                                  <a:pt x="31" y="31"/>
                                </a:lnTo>
                                <a:lnTo>
                                  <a:pt x="31" y="0"/>
                                </a:lnTo>
                                <a:lnTo>
                                  <a:pt x="183" y="0"/>
                                </a:lnTo>
                                <a:lnTo>
                                  <a:pt x="175" y="20"/>
                                </a:lnTo>
                                <a:lnTo>
                                  <a:pt x="165" y="47"/>
                                </a:lnTo>
                                <a:lnTo>
                                  <a:pt x="158" y="76"/>
                                </a:lnTo>
                                <a:lnTo>
                                  <a:pt x="148" y="105"/>
                                </a:lnTo>
                                <a:lnTo>
                                  <a:pt x="144" y="137"/>
                                </a:lnTo>
                                <a:lnTo>
                                  <a:pt x="140" y="168"/>
                                </a:lnTo>
                                <a:lnTo>
                                  <a:pt x="136" y="201"/>
                                </a:lnTo>
                                <a:lnTo>
                                  <a:pt x="121" y="189"/>
                                </a:lnTo>
                                <a:lnTo>
                                  <a:pt x="115" y="17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33"/>
                                </a:lnTo>
                                <a:lnTo>
                                  <a:pt x="105" y="111"/>
                                </a:lnTo>
                                <a:lnTo>
                                  <a:pt x="101" y="98"/>
                                </a:lnTo>
                                <a:lnTo>
                                  <a:pt x="91" y="90"/>
                                </a:lnTo>
                                <a:lnTo>
                                  <a:pt x="74" y="94"/>
                                </a:lnTo>
                                <a:lnTo>
                                  <a:pt x="58" y="107"/>
                                </a:lnTo>
                                <a:lnTo>
                                  <a:pt x="49" y="125"/>
                                </a:lnTo>
                                <a:lnTo>
                                  <a:pt x="39" y="142"/>
                                </a:lnTo>
                                <a:lnTo>
                                  <a:pt x="33" y="160"/>
                                </a:lnTo>
                                <a:lnTo>
                                  <a:pt x="27" y="176"/>
                                </a:lnTo>
                                <a:lnTo>
                                  <a:pt x="21" y="195"/>
                                </a:lnTo>
                                <a:lnTo>
                                  <a:pt x="12" y="213"/>
                                </a:lnTo>
                                <a:lnTo>
                                  <a:pt x="0" y="232"/>
                                </a:lnTo>
                                <a:lnTo>
                                  <a:pt x="10" y="18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9" name="Volný tvar 237" descr="Part of leaf"/>
                        <wps:cNvSpPr>
                          <a:spLocks/>
                        </wps:cNvSpPr>
                        <wps:spPr bwMode="auto">
                          <a:xfrm>
                            <a:off x="3710" y="5439"/>
                            <a:ext cx="138" cy="331"/>
                          </a:xfrm>
                          <a:custGeom>
                            <a:avLst/>
                            <a:gdLst>
                              <a:gd name="T0" fmla="*/ 45 w 71"/>
                              <a:gd name="T1" fmla="*/ 167 h 170"/>
                              <a:gd name="T2" fmla="*/ 45 w 71"/>
                              <a:gd name="T3" fmla="*/ 163 h 170"/>
                              <a:gd name="T4" fmla="*/ 45 w 71"/>
                              <a:gd name="T5" fmla="*/ 157 h 170"/>
                              <a:gd name="T6" fmla="*/ 43 w 71"/>
                              <a:gd name="T7" fmla="*/ 149 h 170"/>
                              <a:gd name="T8" fmla="*/ 37 w 71"/>
                              <a:gd name="T9" fmla="*/ 129 h 170"/>
                              <a:gd name="T10" fmla="*/ 29 w 71"/>
                              <a:gd name="T11" fmla="*/ 103 h 170"/>
                              <a:gd name="T12" fmla="*/ 21 w 71"/>
                              <a:gd name="T13" fmla="*/ 74 h 170"/>
                              <a:gd name="T14" fmla="*/ 12 w 71"/>
                              <a:gd name="T15" fmla="*/ 46 h 170"/>
                              <a:gd name="T16" fmla="*/ 2 w 71"/>
                              <a:gd name="T17" fmla="*/ 19 h 170"/>
                              <a:gd name="T18" fmla="*/ 0 w 71"/>
                              <a:gd name="T19" fmla="*/ 14 h 170"/>
                              <a:gd name="T20" fmla="*/ 17 w 71"/>
                              <a:gd name="T21" fmla="*/ 0 h 170"/>
                              <a:gd name="T22" fmla="*/ 24 w 71"/>
                              <a:gd name="T23" fmla="*/ 8 h 170"/>
                              <a:gd name="T24" fmla="*/ 40 w 71"/>
                              <a:gd name="T25" fmla="*/ 29 h 170"/>
                              <a:gd name="T26" fmla="*/ 54 w 71"/>
                              <a:gd name="T27" fmla="*/ 50 h 170"/>
                              <a:gd name="T28" fmla="*/ 66 w 71"/>
                              <a:gd name="T29" fmla="*/ 71 h 170"/>
                              <a:gd name="T30" fmla="*/ 71 w 71"/>
                              <a:gd name="T31" fmla="*/ 89 h 170"/>
                              <a:gd name="T32" fmla="*/ 71 w 71"/>
                              <a:gd name="T33" fmla="*/ 103 h 170"/>
                              <a:gd name="T34" fmla="*/ 67 w 71"/>
                              <a:gd name="T35" fmla="*/ 103 h 170"/>
                              <a:gd name="T36" fmla="*/ 63 w 71"/>
                              <a:gd name="T37" fmla="*/ 102 h 170"/>
                              <a:gd name="T38" fmla="*/ 60 w 71"/>
                              <a:gd name="T39" fmla="*/ 110 h 170"/>
                              <a:gd name="T40" fmla="*/ 58 w 71"/>
                              <a:gd name="T41" fmla="*/ 118 h 170"/>
                              <a:gd name="T42" fmla="*/ 57 w 71"/>
                              <a:gd name="T43" fmla="*/ 126 h 170"/>
                              <a:gd name="T44" fmla="*/ 56 w 71"/>
                              <a:gd name="T45" fmla="*/ 135 h 170"/>
                              <a:gd name="T46" fmla="*/ 54 w 71"/>
                              <a:gd name="T47" fmla="*/ 143 h 170"/>
                              <a:gd name="T48" fmla="*/ 52 w 71"/>
                              <a:gd name="T49" fmla="*/ 151 h 170"/>
                              <a:gd name="T50" fmla="*/ 49 w 71"/>
                              <a:gd name="T51" fmla="*/ 160 h 170"/>
                              <a:gd name="T52" fmla="*/ 45 w 71"/>
                              <a:gd name="T53" fmla="*/ 170 h 170"/>
                              <a:gd name="T54" fmla="*/ 45 w 71"/>
                              <a:gd name="T55" fmla="*/ 167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1" h="170">
                                <a:moveTo>
                                  <a:pt x="45" y="167"/>
                                </a:moveTo>
                                <a:cubicBezTo>
                                  <a:pt x="45" y="163"/>
                                  <a:pt x="45" y="163"/>
                                  <a:pt x="45" y="163"/>
                                </a:cubicBezTo>
                                <a:cubicBezTo>
                                  <a:pt x="45" y="157"/>
                                  <a:pt x="45" y="157"/>
                                  <a:pt x="45" y="157"/>
                                </a:cubicBezTo>
                                <a:cubicBezTo>
                                  <a:pt x="43" y="149"/>
                                  <a:pt x="43" y="149"/>
                                  <a:pt x="43" y="149"/>
                                </a:cubicBezTo>
                                <a:cubicBezTo>
                                  <a:pt x="37" y="129"/>
                                  <a:pt x="37" y="129"/>
                                  <a:pt x="37" y="129"/>
                                </a:cubicBezTo>
                                <a:cubicBezTo>
                                  <a:pt x="29" y="103"/>
                                  <a:pt x="29" y="103"/>
                                  <a:pt x="29" y="103"/>
                                </a:cubicBezTo>
                                <a:cubicBezTo>
                                  <a:pt x="21" y="74"/>
                                  <a:pt x="21" y="74"/>
                                  <a:pt x="21" y="74"/>
                                </a:cubicBezTo>
                                <a:cubicBezTo>
                                  <a:pt x="12" y="46"/>
                                  <a:pt x="12" y="46"/>
                                  <a:pt x="12" y="46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7" y="11"/>
                                  <a:pt x="12" y="6"/>
                                  <a:pt x="17" y="0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40" y="29"/>
                                  <a:pt x="40" y="29"/>
                                  <a:pt x="40" y="29"/>
                                </a:cubicBezTo>
                                <a:cubicBezTo>
                                  <a:pt x="54" y="50"/>
                                  <a:pt x="54" y="50"/>
                                  <a:pt x="54" y="50"/>
                                </a:cubicBezTo>
                                <a:cubicBezTo>
                                  <a:pt x="66" y="71"/>
                                  <a:pt x="66" y="71"/>
                                  <a:pt x="66" y="71"/>
                                </a:cubicBezTo>
                                <a:cubicBezTo>
                                  <a:pt x="71" y="89"/>
                                  <a:pt x="71" y="89"/>
                                  <a:pt x="71" y="89"/>
                                </a:cubicBezTo>
                                <a:cubicBezTo>
                                  <a:pt x="71" y="103"/>
                                  <a:pt x="71" y="103"/>
                                  <a:pt x="71" y="103"/>
                                </a:cubicBezTo>
                                <a:cubicBezTo>
                                  <a:pt x="67" y="103"/>
                                  <a:pt x="67" y="103"/>
                                  <a:pt x="67" y="103"/>
                                </a:cubicBezTo>
                                <a:cubicBezTo>
                                  <a:pt x="63" y="102"/>
                                  <a:pt x="63" y="102"/>
                                  <a:pt x="63" y="102"/>
                                </a:cubicBezTo>
                                <a:cubicBezTo>
                                  <a:pt x="60" y="110"/>
                                  <a:pt x="60" y="110"/>
                                  <a:pt x="60" y="110"/>
                                </a:cubicBezTo>
                                <a:cubicBezTo>
                                  <a:pt x="58" y="118"/>
                                  <a:pt x="58" y="118"/>
                                  <a:pt x="58" y="118"/>
                                </a:cubicBezTo>
                                <a:cubicBezTo>
                                  <a:pt x="57" y="126"/>
                                  <a:pt x="57" y="126"/>
                                  <a:pt x="57" y="126"/>
                                </a:cubicBezTo>
                                <a:cubicBezTo>
                                  <a:pt x="56" y="135"/>
                                  <a:pt x="56" y="135"/>
                                  <a:pt x="56" y="135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52" y="151"/>
                                  <a:pt x="52" y="151"/>
                                  <a:pt x="52" y="151"/>
                                </a:cubicBezTo>
                                <a:cubicBezTo>
                                  <a:pt x="49" y="160"/>
                                  <a:pt x="49" y="160"/>
                                  <a:pt x="49" y="160"/>
                                </a:cubicBezTo>
                                <a:cubicBezTo>
                                  <a:pt x="45" y="170"/>
                                  <a:pt x="45" y="170"/>
                                  <a:pt x="45" y="170"/>
                                </a:cubicBezTo>
                                <a:cubicBezTo>
                                  <a:pt x="45" y="167"/>
                                  <a:pt x="45" y="167"/>
                                  <a:pt x="45" y="167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0" name="Volný tvar 238" descr="Part of leaf"/>
                        <wps:cNvSpPr>
                          <a:spLocks/>
                        </wps:cNvSpPr>
                        <wps:spPr bwMode="auto">
                          <a:xfrm>
                            <a:off x="3239" y="5472"/>
                            <a:ext cx="173" cy="74"/>
                          </a:xfrm>
                          <a:custGeom>
                            <a:avLst/>
                            <a:gdLst>
                              <a:gd name="T0" fmla="*/ 0 w 173"/>
                              <a:gd name="T1" fmla="*/ 72 h 74"/>
                              <a:gd name="T2" fmla="*/ 0 w 173"/>
                              <a:gd name="T3" fmla="*/ 72 h 74"/>
                              <a:gd name="T4" fmla="*/ 4 w 173"/>
                              <a:gd name="T5" fmla="*/ 49 h 74"/>
                              <a:gd name="T6" fmla="*/ 15 w 173"/>
                              <a:gd name="T7" fmla="*/ 31 h 74"/>
                              <a:gd name="T8" fmla="*/ 33 w 173"/>
                              <a:gd name="T9" fmla="*/ 16 h 74"/>
                              <a:gd name="T10" fmla="*/ 54 w 173"/>
                              <a:gd name="T11" fmla="*/ 6 h 74"/>
                              <a:gd name="T12" fmla="*/ 60 w 173"/>
                              <a:gd name="T13" fmla="*/ 0 h 74"/>
                              <a:gd name="T14" fmla="*/ 173 w 173"/>
                              <a:gd name="T15" fmla="*/ 0 h 74"/>
                              <a:gd name="T16" fmla="*/ 171 w 173"/>
                              <a:gd name="T17" fmla="*/ 0 h 74"/>
                              <a:gd name="T18" fmla="*/ 142 w 173"/>
                              <a:gd name="T19" fmla="*/ 8 h 74"/>
                              <a:gd name="T20" fmla="*/ 113 w 173"/>
                              <a:gd name="T21" fmla="*/ 20 h 74"/>
                              <a:gd name="T22" fmla="*/ 83 w 173"/>
                              <a:gd name="T23" fmla="*/ 31 h 74"/>
                              <a:gd name="T24" fmla="*/ 56 w 173"/>
                              <a:gd name="T25" fmla="*/ 43 h 74"/>
                              <a:gd name="T26" fmla="*/ 29 w 173"/>
                              <a:gd name="T27" fmla="*/ 59 h 74"/>
                              <a:gd name="T28" fmla="*/ 4 w 173"/>
                              <a:gd name="T29" fmla="*/ 74 h 74"/>
                              <a:gd name="T30" fmla="*/ 0 w 173"/>
                              <a:gd name="T31" fmla="*/ 7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3" h="74">
                                <a:moveTo>
                                  <a:pt x="0" y="72"/>
                                </a:moveTo>
                                <a:lnTo>
                                  <a:pt x="0" y="72"/>
                                </a:lnTo>
                                <a:lnTo>
                                  <a:pt x="4" y="49"/>
                                </a:lnTo>
                                <a:lnTo>
                                  <a:pt x="15" y="31"/>
                                </a:lnTo>
                                <a:lnTo>
                                  <a:pt x="33" y="16"/>
                                </a:lnTo>
                                <a:lnTo>
                                  <a:pt x="54" y="6"/>
                                </a:lnTo>
                                <a:lnTo>
                                  <a:pt x="60" y="0"/>
                                </a:lnTo>
                                <a:lnTo>
                                  <a:pt x="173" y="0"/>
                                </a:lnTo>
                                <a:lnTo>
                                  <a:pt x="171" y="0"/>
                                </a:lnTo>
                                <a:lnTo>
                                  <a:pt x="142" y="8"/>
                                </a:lnTo>
                                <a:lnTo>
                                  <a:pt x="113" y="20"/>
                                </a:lnTo>
                                <a:lnTo>
                                  <a:pt x="83" y="31"/>
                                </a:lnTo>
                                <a:lnTo>
                                  <a:pt x="56" y="43"/>
                                </a:lnTo>
                                <a:lnTo>
                                  <a:pt x="29" y="59"/>
                                </a:lnTo>
                                <a:lnTo>
                                  <a:pt x="4" y="74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1" name="Volný tvar 239" descr="Part of leaf"/>
                        <wps:cNvSpPr>
                          <a:spLocks/>
                        </wps:cNvSpPr>
                        <wps:spPr bwMode="auto">
                          <a:xfrm>
                            <a:off x="3239" y="5472"/>
                            <a:ext cx="173" cy="74"/>
                          </a:xfrm>
                          <a:custGeom>
                            <a:avLst/>
                            <a:gdLst>
                              <a:gd name="T0" fmla="*/ 0 w 173"/>
                              <a:gd name="T1" fmla="*/ 72 h 74"/>
                              <a:gd name="T2" fmla="*/ 0 w 173"/>
                              <a:gd name="T3" fmla="*/ 72 h 74"/>
                              <a:gd name="T4" fmla="*/ 4 w 173"/>
                              <a:gd name="T5" fmla="*/ 49 h 74"/>
                              <a:gd name="T6" fmla="*/ 15 w 173"/>
                              <a:gd name="T7" fmla="*/ 31 h 74"/>
                              <a:gd name="T8" fmla="*/ 33 w 173"/>
                              <a:gd name="T9" fmla="*/ 16 h 74"/>
                              <a:gd name="T10" fmla="*/ 54 w 173"/>
                              <a:gd name="T11" fmla="*/ 6 h 74"/>
                              <a:gd name="T12" fmla="*/ 60 w 173"/>
                              <a:gd name="T13" fmla="*/ 0 h 74"/>
                              <a:gd name="T14" fmla="*/ 173 w 173"/>
                              <a:gd name="T15" fmla="*/ 0 h 74"/>
                              <a:gd name="T16" fmla="*/ 171 w 173"/>
                              <a:gd name="T17" fmla="*/ 0 h 74"/>
                              <a:gd name="T18" fmla="*/ 142 w 173"/>
                              <a:gd name="T19" fmla="*/ 8 h 74"/>
                              <a:gd name="T20" fmla="*/ 113 w 173"/>
                              <a:gd name="T21" fmla="*/ 20 h 74"/>
                              <a:gd name="T22" fmla="*/ 83 w 173"/>
                              <a:gd name="T23" fmla="*/ 31 h 74"/>
                              <a:gd name="T24" fmla="*/ 56 w 173"/>
                              <a:gd name="T25" fmla="*/ 43 h 74"/>
                              <a:gd name="T26" fmla="*/ 29 w 173"/>
                              <a:gd name="T27" fmla="*/ 59 h 74"/>
                              <a:gd name="T28" fmla="*/ 4 w 173"/>
                              <a:gd name="T29" fmla="*/ 74 h 74"/>
                              <a:gd name="T30" fmla="*/ 0 w 173"/>
                              <a:gd name="T31" fmla="*/ 7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3" h="74">
                                <a:moveTo>
                                  <a:pt x="0" y="72"/>
                                </a:moveTo>
                                <a:lnTo>
                                  <a:pt x="0" y="72"/>
                                </a:lnTo>
                                <a:lnTo>
                                  <a:pt x="4" y="49"/>
                                </a:lnTo>
                                <a:lnTo>
                                  <a:pt x="15" y="31"/>
                                </a:lnTo>
                                <a:lnTo>
                                  <a:pt x="33" y="16"/>
                                </a:lnTo>
                                <a:lnTo>
                                  <a:pt x="54" y="6"/>
                                </a:lnTo>
                                <a:lnTo>
                                  <a:pt x="60" y="0"/>
                                </a:lnTo>
                                <a:lnTo>
                                  <a:pt x="173" y="0"/>
                                </a:lnTo>
                                <a:lnTo>
                                  <a:pt x="171" y="0"/>
                                </a:lnTo>
                                <a:lnTo>
                                  <a:pt x="142" y="8"/>
                                </a:lnTo>
                                <a:lnTo>
                                  <a:pt x="113" y="20"/>
                                </a:lnTo>
                                <a:lnTo>
                                  <a:pt x="83" y="31"/>
                                </a:lnTo>
                                <a:lnTo>
                                  <a:pt x="56" y="43"/>
                                </a:lnTo>
                                <a:lnTo>
                                  <a:pt x="29" y="59"/>
                                </a:lnTo>
                                <a:lnTo>
                                  <a:pt x="4" y="74"/>
                                </a:lnTo>
                                <a:lnTo>
                                  <a:pt x="0" y="7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2" name="Volný tvar 240" descr="Part of leaf"/>
                        <wps:cNvSpPr>
                          <a:spLocks/>
                        </wps:cNvSpPr>
                        <wps:spPr bwMode="auto">
                          <a:xfrm>
                            <a:off x="3708" y="5560"/>
                            <a:ext cx="76" cy="187"/>
                          </a:xfrm>
                          <a:custGeom>
                            <a:avLst/>
                            <a:gdLst>
                              <a:gd name="T0" fmla="*/ 72 w 76"/>
                              <a:gd name="T1" fmla="*/ 185 h 187"/>
                              <a:gd name="T2" fmla="*/ 66 w 76"/>
                              <a:gd name="T3" fmla="*/ 177 h 187"/>
                              <a:gd name="T4" fmla="*/ 60 w 76"/>
                              <a:gd name="T5" fmla="*/ 169 h 187"/>
                              <a:gd name="T6" fmla="*/ 55 w 76"/>
                              <a:gd name="T7" fmla="*/ 163 h 187"/>
                              <a:gd name="T8" fmla="*/ 51 w 76"/>
                              <a:gd name="T9" fmla="*/ 158 h 187"/>
                              <a:gd name="T10" fmla="*/ 45 w 76"/>
                              <a:gd name="T11" fmla="*/ 152 h 187"/>
                              <a:gd name="T12" fmla="*/ 37 w 76"/>
                              <a:gd name="T13" fmla="*/ 148 h 187"/>
                              <a:gd name="T14" fmla="*/ 31 w 76"/>
                              <a:gd name="T15" fmla="*/ 144 h 187"/>
                              <a:gd name="T16" fmla="*/ 23 w 76"/>
                              <a:gd name="T17" fmla="*/ 142 h 187"/>
                              <a:gd name="T18" fmla="*/ 14 w 76"/>
                              <a:gd name="T19" fmla="*/ 148 h 187"/>
                              <a:gd name="T20" fmla="*/ 2 w 76"/>
                              <a:gd name="T21" fmla="*/ 156 h 187"/>
                              <a:gd name="T22" fmla="*/ 0 w 76"/>
                              <a:gd name="T23" fmla="*/ 134 h 187"/>
                              <a:gd name="T24" fmla="*/ 2 w 76"/>
                              <a:gd name="T25" fmla="*/ 115 h 187"/>
                              <a:gd name="T26" fmla="*/ 4 w 76"/>
                              <a:gd name="T27" fmla="*/ 95 h 187"/>
                              <a:gd name="T28" fmla="*/ 8 w 76"/>
                              <a:gd name="T29" fmla="*/ 76 h 187"/>
                              <a:gd name="T30" fmla="*/ 12 w 76"/>
                              <a:gd name="T31" fmla="*/ 54 h 187"/>
                              <a:gd name="T32" fmla="*/ 16 w 76"/>
                              <a:gd name="T33" fmla="*/ 37 h 187"/>
                              <a:gd name="T34" fmla="*/ 21 w 76"/>
                              <a:gd name="T35" fmla="*/ 17 h 187"/>
                              <a:gd name="T36" fmla="*/ 29 w 76"/>
                              <a:gd name="T37" fmla="*/ 0 h 187"/>
                              <a:gd name="T38" fmla="*/ 33 w 76"/>
                              <a:gd name="T39" fmla="*/ 6 h 187"/>
                              <a:gd name="T40" fmla="*/ 43 w 76"/>
                              <a:gd name="T41" fmla="*/ 27 h 187"/>
                              <a:gd name="T42" fmla="*/ 51 w 76"/>
                              <a:gd name="T43" fmla="*/ 52 h 187"/>
                              <a:gd name="T44" fmla="*/ 58 w 76"/>
                              <a:gd name="T45" fmla="*/ 86 h 187"/>
                              <a:gd name="T46" fmla="*/ 66 w 76"/>
                              <a:gd name="T47" fmla="*/ 117 h 187"/>
                              <a:gd name="T48" fmla="*/ 72 w 76"/>
                              <a:gd name="T49" fmla="*/ 146 h 187"/>
                              <a:gd name="T50" fmla="*/ 76 w 76"/>
                              <a:gd name="T51" fmla="*/ 169 h 187"/>
                              <a:gd name="T52" fmla="*/ 76 w 76"/>
                              <a:gd name="T53" fmla="*/ 185 h 187"/>
                              <a:gd name="T54" fmla="*/ 74 w 76"/>
                              <a:gd name="T55" fmla="*/ 187 h 187"/>
                              <a:gd name="T56" fmla="*/ 72 w 76"/>
                              <a:gd name="T57" fmla="*/ 185 h 187"/>
                              <a:gd name="T58" fmla="*/ 72 w 76"/>
                              <a:gd name="T59" fmla="*/ 185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6" h="187">
                                <a:moveTo>
                                  <a:pt x="72" y="185"/>
                                </a:moveTo>
                                <a:lnTo>
                                  <a:pt x="66" y="177"/>
                                </a:lnTo>
                                <a:lnTo>
                                  <a:pt x="60" y="169"/>
                                </a:lnTo>
                                <a:lnTo>
                                  <a:pt x="55" y="163"/>
                                </a:lnTo>
                                <a:lnTo>
                                  <a:pt x="51" y="158"/>
                                </a:lnTo>
                                <a:lnTo>
                                  <a:pt x="45" y="152"/>
                                </a:lnTo>
                                <a:lnTo>
                                  <a:pt x="37" y="148"/>
                                </a:lnTo>
                                <a:lnTo>
                                  <a:pt x="31" y="144"/>
                                </a:lnTo>
                                <a:lnTo>
                                  <a:pt x="23" y="142"/>
                                </a:lnTo>
                                <a:lnTo>
                                  <a:pt x="14" y="148"/>
                                </a:lnTo>
                                <a:lnTo>
                                  <a:pt x="2" y="156"/>
                                </a:lnTo>
                                <a:lnTo>
                                  <a:pt x="0" y="134"/>
                                </a:lnTo>
                                <a:lnTo>
                                  <a:pt x="2" y="115"/>
                                </a:lnTo>
                                <a:lnTo>
                                  <a:pt x="4" y="95"/>
                                </a:lnTo>
                                <a:lnTo>
                                  <a:pt x="8" y="76"/>
                                </a:lnTo>
                                <a:lnTo>
                                  <a:pt x="12" y="54"/>
                                </a:lnTo>
                                <a:lnTo>
                                  <a:pt x="16" y="37"/>
                                </a:lnTo>
                                <a:lnTo>
                                  <a:pt x="21" y="17"/>
                                </a:lnTo>
                                <a:lnTo>
                                  <a:pt x="29" y="0"/>
                                </a:lnTo>
                                <a:lnTo>
                                  <a:pt x="33" y="6"/>
                                </a:lnTo>
                                <a:lnTo>
                                  <a:pt x="43" y="27"/>
                                </a:lnTo>
                                <a:lnTo>
                                  <a:pt x="51" y="52"/>
                                </a:lnTo>
                                <a:lnTo>
                                  <a:pt x="58" y="86"/>
                                </a:lnTo>
                                <a:lnTo>
                                  <a:pt x="66" y="117"/>
                                </a:lnTo>
                                <a:lnTo>
                                  <a:pt x="72" y="146"/>
                                </a:lnTo>
                                <a:lnTo>
                                  <a:pt x="76" y="169"/>
                                </a:lnTo>
                                <a:lnTo>
                                  <a:pt x="76" y="185"/>
                                </a:lnTo>
                                <a:lnTo>
                                  <a:pt x="74" y="187"/>
                                </a:lnTo>
                                <a:lnTo>
                                  <a:pt x="72" y="185"/>
                                </a:lnTo>
                                <a:lnTo>
                                  <a:pt x="7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3" name="Volný tvar 241" descr="Part of leaf"/>
                        <wps:cNvSpPr>
                          <a:spLocks/>
                        </wps:cNvSpPr>
                        <wps:spPr bwMode="auto">
                          <a:xfrm>
                            <a:off x="3630" y="5468"/>
                            <a:ext cx="103" cy="248"/>
                          </a:xfrm>
                          <a:custGeom>
                            <a:avLst/>
                            <a:gdLst>
                              <a:gd name="T0" fmla="*/ 31 w 53"/>
                              <a:gd name="T1" fmla="*/ 124 h 127"/>
                              <a:gd name="T2" fmla="*/ 27 w 53"/>
                              <a:gd name="T3" fmla="*/ 120 h 127"/>
                              <a:gd name="T4" fmla="*/ 24 w 53"/>
                              <a:gd name="T5" fmla="*/ 115 h 127"/>
                              <a:gd name="T6" fmla="*/ 22 w 53"/>
                              <a:gd name="T7" fmla="*/ 111 h 127"/>
                              <a:gd name="T8" fmla="*/ 20 w 53"/>
                              <a:gd name="T9" fmla="*/ 105 h 127"/>
                              <a:gd name="T10" fmla="*/ 18 w 53"/>
                              <a:gd name="T11" fmla="*/ 101 h 127"/>
                              <a:gd name="T12" fmla="*/ 15 w 53"/>
                              <a:gd name="T13" fmla="*/ 98 h 127"/>
                              <a:gd name="T14" fmla="*/ 12 w 53"/>
                              <a:gd name="T15" fmla="*/ 97 h 127"/>
                              <a:gd name="T16" fmla="*/ 9 w 53"/>
                              <a:gd name="T17" fmla="*/ 98 h 127"/>
                              <a:gd name="T18" fmla="*/ 5 w 53"/>
                              <a:gd name="T19" fmla="*/ 102 h 127"/>
                              <a:gd name="T20" fmla="*/ 1 w 53"/>
                              <a:gd name="T21" fmla="*/ 105 h 127"/>
                              <a:gd name="T22" fmla="*/ 0 w 53"/>
                              <a:gd name="T23" fmla="*/ 106 h 127"/>
                              <a:gd name="T24" fmla="*/ 0 w 53"/>
                              <a:gd name="T25" fmla="*/ 94 h 127"/>
                              <a:gd name="T26" fmla="*/ 2 w 53"/>
                              <a:gd name="T27" fmla="*/ 79 h 127"/>
                              <a:gd name="T28" fmla="*/ 5 w 53"/>
                              <a:gd name="T29" fmla="*/ 62 h 127"/>
                              <a:gd name="T30" fmla="*/ 9 w 53"/>
                              <a:gd name="T31" fmla="*/ 45 h 127"/>
                              <a:gd name="T32" fmla="*/ 14 w 53"/>
                              <a:gd name="T33" fmla="*/ 26 h 127"/>
                              <a:gd name="T34" fmla="*/ 20 w 53"/>
                              <a:gd name="T35" fmla="*/ 11 h 127"/>
                              <a:gd name="T36" fmla="*/ 24 w 53"/>
                              <a:gd name="T37" fmla="*/ 2 h 127"/>
                              <a:gd name="T38" fmla="*/ 27 w 53"/>
                              <a:gd name="T39" fmla="*/ 2 h 127"/>
                              <a:gd name="T40" fmla="*/ 38 w 53"/>
                              <a:gd name="T41" fmla="*/ 0 h 127"/>
                              <a:gd name="T42" fmla="*/ 38 w 53"/>
                              <a:gd name="T43" fmla="*/ 1 h 127"/>
                              <a:gd name="T44" fmla="*/ 40 w 53"/>
                              <a:gd name="T45" fmla="*/ 7 h 127"/>
                              <a:gd name="T46" fmla="*/ 43 w 53"/>
                              <a:gd name="T47" fmla="*/ 15 h 127"/>
                              <a:gd name="T48" fmla="*/ 45 w 53"/>
                              <a:gd name="T49" fmla="*/ 21 h 127"/>
                              <a:gd name="T50" fmla="*/ 48 w 53"/>
                              <a:gd name="T51" fmla="*/ 28 h 127"/>
                              <a:gd name="T52" fmla="*/ 51 w 53"/>
                              <a:gd name="T53" fmla="*/ 35 h 127"/>
                              <a:gd name="T54" fmla="*/ 53 w 53"/>
                              <a:gd name="T55" fmla="*/ 42 h 127"/>
                              <a:gd name="T56" fmla="*/ 49 w 53"/>
                              <a:gd name="T57" fmla="*/ 51 h 127"/>
                              <a:gd name="T58" fmla="*/ 46 w 53"/>
                              <a:gd name="T59" fmla="*/ 61 h 127"/>
                              <a:gd name="T60" fmla="*/ 43 w 53"/>
                              <a:gd name="T61" fmla="*/ 71 h 127"/>
                              <a:gd name="T62" fmla="*/ 40 w 53"/>
                              <a:gd name="T63" fmla="*/ 83 h 127"/>
                              <a:gd name="T64" fmla="*/ 38 w 53"/>
                              <a:gd name="T65" fmla="*/ 93 h 127"/>
                              <a:gd name="T66" fmla="*/ 37 w 53"/>
                              <a:gd name="T67" fmla="*/ 105 h 127"/>
                              <a:gd name="T68" fmla="*/ 36 w 53"/>
                              <a:gd name="T69" fmla="*/ 116 h 127"/>
                              <a:gd name="T70" fmla="*/ 36 w 53"/>
                              <a:gd name="T71" fmla="*/ 127 h 127"/>
                              <a:gd name="T72" fmla="*/ 31 w 53"/>
                              <a:gd name="T73" fmla="*/ 124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3" h="127">
                                <a:moveTo>
                                  <a:pt x="31" y="124"/>
                                </a:moveTo>
                                <a:cubicBezTo>
                                  <a:pt x="27" y="120"/>
                                  <a:pt x="27" y="120"/>
                                  <a:pt x="27" y="120"/>
                                </a:cubicBezTo>
                                <a:cubicBezTo>
                                  <a:pt x="24" y="115"/>
                                  <a:pt x="24" y="115"/>
                                  <a:pt x="24" y="115"/>
                                </a:cubicBezTo>
                                <a:cubicBezTo>
                                  <a:pt x="22" y="111"/>
                                  <a:pt x="22" y="111"/>
                                  <a:pt x="22" y="111"/>
                                </a:cubicBezTo>
                                <a:cubicBezTo>
                                  <a:pt x="20" y="105"/>
                                  <a:pt x="20" y="105"/>
                                  <a:pt x="20" y="105"/>
                                </a:cubicBezTo>
                                <a:cubicBezTo>
                                  <a:pt x="18" y="101"/>
                                  <a:pt x="18" y="101"/>
                                  <a:pt x="18" y="101"/>
                                </a:cubicBezTo>
                                <a:cubicBezTo>
                                  <a:pt x="15" y="98"/>
                                  <a:pt x="15" y="98"/>
                                  <a:pt x="15" y="98"/>
                                </a:cubicBezTo>
                                <a:cubicBezTo>
                                  <a:pt x="12" y="97"/>
                                  <a:pt x="12" y="97"/>
                                  <a:pt x="12" y="97"/>
                                </a:cubicBezTo>
                                <a:cubicBezTo>
                                  <a:pt x="9" y="98"/>
                                  <a:pt x="9" y="98"/>
                                  <a:pt x="9" y="98"/>
                                </a:cubicBezTo>
                                <a:cubicBezTo>
                                  <a:pt x="5" y="102"/>
                                  <a:pt x="5" y="102"/>
                                  <a:pt x="5" y="102"/>
                                </a:cubicBezTo>
                                <a:cubicBezTo>
                                  <a:pt x="1" y="105"/>
                                  <a:pt x="1" y="105"/>
                                  <a:pt x="1" y="105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2" y="79"/>
                                  <a:pt x="2" y="79"/>
                                  <a:pt x="2" y="79"/>
                                </a:cubicBezTo>
                                <a:cubicBezTo>
                                  <a:pt x="5" y="62"/>
                                  <a:pt x="5" y="62"/>
                                  <a:pt x="5" y="62"/>
                                </a:cubicBezTo>
                                <a:cubicBezTo>
                                  <a:pt x="9" y="45"/>
                                  <a:pt x="9" y="45"/>
                                  <a:pt x="9" y="45"/>
                                </a:cubicBezTo>
                                <a:cubicBezTo>
                                  <a:pt x="14" y="26"/>
                                  <a:pt x="14" y="26"/>
                                  <a:pt x="14" y="26"/>
                                </a:cubicBezTo>
                                <a:cubicBezTo>
                                  <a:pt x="20" y="11"/>
                                  <a:pt x="20" y="11"/>
                                  <a:pt x="20" y="11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7" y="2"/>
                                  <a:pt x="27" y="2"/>
                                  <a:pt x="27" y="2"/>
                                </a:cubicBezTo>
                                <a:cubicBezTo>
                                  <a:pt x="31" y="2"/>
                                  <a:pt x="34" y="1"/>
                                  <a:pt x="38" y="0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40" y="7"/>
                                  <a:pt x="40" y="7"/>
                                  <a:pt x="40" y="7"/>
                                </a:cubicBezTo>
                                <a:cubicBezTo>
                                  <a:pt x="43" y="15"/>
                                  <a:pt x="43" y="15"/>
                                  <a:pt x="43" y="15"/>
                                </a:cubicBezTo>
                                <a:cubicBezTo>
                                  <a:pt x="45" y="21"/>
                                  <a:pt x="45" y="21"/>
                                  <a:pt x="45" y="21"/>
                                </a:cubicBezTo>
                                <a:cubicBezTo>
                                  <a:pt x="48" y="28"/>
                                  <a:pt x="48" y="28"/>
                                  <a:pt x="48" y="28"/>
                                </a:cubicBezTo>
                                <a:cubicBezTo>
                                  <a:pt x="51" y="35"/>
                                  <a:pt x="51" y="35"/>
                                  <a:pt x="51" y="35"/>
                                </a:cubicBezTo>
                                <a:cubicBezTo>
                                  <a:pt x="53" y="42"/>
                                  <a:pt x="53" y="42"/>
                                  <a:pt x="53" y="42"/>
                                </a:cubicBezTo>
                                <a:cubicBezTo>
                                  <a:pt x="49" y="51"/>
                                  <a:pt x="49" y="51"/>
                                  <a:pt x="49" y="51"/>
                                </a:cubicBezTo>
                                <a:cubicBezTo>
                                  <a:pt x="46" y="61"/>
                                  <a:pt x="46" y="61"/>
                                  <a:pt x="46" y="61"/>
                                </a:cubicBezTo>
                                <a:cubicBezTo>
                                  <a:pt x="43" y="71"/>
                                  <a:pt x="43" y="71"/>
                                  <a:pt x="43" y="71"/>
                                </a:cubicBezTo>
                                <a:cubicBezTo>
                                  <a:pt x="40" y="83"/>
                                  <a:pt x="40" y="83"/>
                                  <a:pt x="40" y="83"/>
                                </a:cubicBezTo>
                                <a:cubicBezTo>
                                  <a:pt x="38" y="93"/>
                                  <a:pt x="38" y="93"/>
                                  <a:pt x="38" y="93"/>
                                </a:cubicBezTo>
                                <a:cubicBezTo>
                                  <a:pt x="37" y="105"/>
                                  <a:pt x="37" y="105"/>
                                  <a:pt x="37" y="105"/>
                                </a:cubicBezTo>
                                <a:cubicBezTo>
                                  <a:pt x="36" y="116"/>
                                  <a:pt x="36" y="116"/>
                                  <a:pt x="36" y="116"/>
                                </a:cubicBezTo>
                                <a:cubicBezTo>
                                  <a:pt x="36" y="127"/>
                                  <a:pt x="36" y="127"/>
                                  <a:pt x="36" y="127"/>
                                </a:cubicBezTo>
                                <a:cubicBezTo>
                                  <a:pt x="31" y="124"/>
                                  <a:pt x="31" y="124"/>
                                  <a:pt x="31" y="124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" name="Volný tvar 242" descr="Part of leaf"/>
                        <wps:cNvSpPr>
                          <a:spLocks/>
                        </wps:cNvSpPr>
                        <wps:spPr bwMode="auto">
                          <a:xfrm>
                            <a:off x="3749" y="5322"/>
                            <a:ext cx="140" cy="300"/>
                          </a:xfrm>
                          <a:custGeom>
                            <a:avLst/>
                            <a:gdLst>
                              <a:gd name="T0" fmla="*/ 47 w 72"/>
                              <a:gd name="T1" fmla="*/ 131 h 154"/>
                              <a:gd name="T2" fmla="*/ 39 w 72"/>
                              <a:gd name="T3" fmla="*/ 112 h 154"/>
                              <a:gd name="T4" fmla="*/ 29 w 72"/>
                              <a:gd name="T5" fmla="*/ 93 h 154"/>
                              <a:gd name="T6" fmla="*/ 18 w 72"/>
                              <a:gd name="T7" fmla="*/ 77 h 154"/>
                              <a:gd name="T8" fmla="*/ 6 w 72"/>
                              <a:gd name="T9" fmla="*/ 61 h 154"/>
                              <a:gd name="T10" fmla="*/ 0 w 72"/>
                              <a:gd name="T11" fmla="*/ 55 h 154"/>
                              <a:gd name="T12" fmla="*/ 12 w 72"/>
                              <a:gd name="T13" fmla="*/ 12 h 154"/>
                              <a:gd name="T14" fmla="*/ 12 w 72"/>
                              <a:gd name="T15" fmla="*/ 0 h 154"/>
                              <a:gd name="T16" fmla="*/ 18 w 72"/>
                              <a:gd name="T17" fmla="*/ 4 h 154"/>
                              <a:gd name="T18" fmla="*/ 33 w 72"/>
                              <a:gd name="T19" fmla="*/ 14 h 154"/>
                              <a:gd name="T20" fmla="*/ 40 w 72"/>
                              <a:gd name="T21" fmla="*/ 20 h 154"/>
                              <a:gd name="T22" fmla="*/ 52 w 72"/>
                              <a:gd name="T23" fmla="*/ 31 h 154"/>
                              <a:gd name="T24" fmla="*/ 63 w 72"/>
                              <a:gd name="T25" fmla="*/ 44 h 154"/>
                              <a:gd name="T26" fmla="*/ 72 w 72"/>
                              <a:gd name="T27" fmla="*/ 61 h 154"/>
                              <a:gd name="T28" fmla="*/ 70 w 72"/>
                              <a:gd name="T29" fmla="*/ 62 h 154"/>
                              <a:gd name="T30" fmla="*/ 67 w 72"/>
                              <a:gd name="T31" fmla="*/ 64 h 154"/>
                              <a:gd name="T32" fmla="*/ 63 w 72"/>
                              <a:gd name="T33" fmla="*/ 64 h 154"/>
                              <a:gd name="T34" fmla="*/ 60 w 72"/>
                              <a:gd name="T35" fmla="*/ 64 h 154"/>
                              <a:gd name="T36" fmla="*/ 60 w 72"/>
                              <a:gd name="T37" fmla="*/ 68 h 154"/>
                              <a:gd name="T38" fmla="*/ 60 w 72"/>
                              <a:gd name="T39" fmla="*/ 78 h 154"/>
                              <a:gd name="T40" fmla="*/ 61 w 72"/>
                              <a:gd name="T41" fmla="*/ 91 h 154"/>
                              <a:gd name="T42" fmla="*/ 62 w 72"/>
                              <a:gd name="T43" fmla="*/ 108 h 154"/>
                              <a:gd name="T44" fmla="*/ 61 w 72"/>
                              <a:gd name="T45" fmla="*/ 123 h 154"/>
                              <a:gd name="T46" fmla="*/ 60 w 72"/>
                              <a:gd name="T47" fmla="*/ 137 h 154"/>
                              <a:gd name="T48" fmla="*/ 57 w 72"/>
                              <a:gd name="T49" fmla="*/ 147 h 154"/>
                              <a:gd name="T50" fmla="*/ 54 w 72"/>
                              <a:gd name="T51" fmla="*/ 154 h 154"/>
                              <a:gd name="T52" fmla="*/ 47 w 72"/>
                              <a:gd name="T53" fmla="*/ 13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2" h="154">
                                <a:moveTo>
                                  <a:pt x="47" y="131"/>
                                </a:moveTo>
                                <a:cubicBezTo>
                                  <a:pt x="39" y="112"/>
                                  <a:pt x="39" y="112"/>
                                  <a:pt x="39" y="112"/>
                                </a:cubicBezTo>
                                <a:cubicBezTo>
                                  <a:pt x="29" y="93"/>
                                  <a:pt x="29" y="93"/>
                                  <a:pt x="29" y="93"/>
                                </a:cubicBezTo>
                                <a:cubicBezTo>
                                  <a:pt x="18" y="77"/>
                                  <a:pt x="18" y="77"/>
                                  <a:pt x="18" y="77"/>
                                </a:cubicBezTo>
                                <a:cubicBezTo>
                                  <a:pt x="6" y="61"/>
                                  <a:pt x="6" y="61"/>
                                  <a:pt x="6" y="61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8" y="44"/>
                                  <a:pt x="12" y="28"/>
                                  <a:pt x="12" y="12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33" y="14"/>
                                  <a:pt x="33" y="14"/>
                                  <a:pt x="33" y="14"/>
                                </a:cubicBezTo>
                                <a:cubicBezTo>
                                  <a:pt x="40" y="20"/>
                                  <a:pt x="40" y="20"/>
                                  <a:pt x="40" y="20"/>
                                </a:cubicBezTo>
                                <a:cubicBezTo>
                                  <a:pt x="52" y="31"/>
                                  <a:pt x="52" y="31"/>
                                  <a:pt x="52" y="31"/>
                                </a:cubicBezTo>
                                <a:cubicBezTo>
                                  <a:pt x="63" y="44"/>
                                  <a:pt x="63" y="44"/>
                                  <a:pt x="63" y="44"/>
                                </a:cubicBezTo>
                                <a:cubicBezTo>
                                  <a:pt x="72" y="61"/>
                                  <a:pt x="72" y="61"/>
                                  <a:pt x="72" y="61"/>
                                </a:cubicBezTo>
                                <a:cubicBezTo>
                                  <a:pt x="70" y="62"/>
                                  <a:pt x="70" y="62"/>
                                  <a:pt x="70" y="62"/>
                                </a:cubicBezTo>
                                <a:cubicBezTo>
                                  <a:pt x="67" y="64"/>
                                  <a:pt x="67" y="64"/>
                                  <a:pt x="67" y="64"/>
                                </a:cubicBezTo>
                                <a:cubicBezTo>
                                  <a:pt x="63" y="64"/>
                                  <a:pt x="63" y="64"/>
                                  <a:pt x="63" y="64"/>
                                </a:cubicBez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68"/>
                                  <a:pt x="60" y="68"/>
                                  <a:pt x="60" y="68"/>
                                </a:cubicBezTo>
                                <a:cubicBezTo>
                                  <a:pt x="60" y="78"/>
                                  <a:pt x="60" y="78"/>
                                  <a:pt x="60" y="78"/>
                                </a:cubicBezTo>
                                <a:cubicBezTo>
                                  <a:pt x="61" y="91"/>
                                  <a:pt x="61" y="91"/>
                                  <a:pt x="61" y="91"/>
                                </a:cubicBezTo>
                                <a:cubicBezTo>
                                  <a:pt x="62" y="108"/>
                                  <a:pt x="62" y="108"/>
                                  <a:pt x="62" y="108"/>
                                </a:cubicBezTo>
                                <a:cubicBezTo>
                                  <a:pt x="61" y="123"/>
                                  <a:pt x="61" y="123"/>
                                  <a:pt x="61" y="123"/>
                                </a:cubicBezTo>
                                <a:cubicBezTo>
                                  <a:pt x="60" y="137"/>
                                  <a:pt x="60" y="137"/>
                                  <a:pt x="60" y="137"/>
                                </a:cubicBezTo>
                                <a:cubicBezTo>
                                  <a:pt x="57" y="147"/>
                                  <a:pt x="57" y="147"/>
                                  <a:pt x="57" y="147"/>
                                </a:cubicBezTo>
                                <a:cubicBezTo>
                                  <a:pt x="54" y="154"/>
                                  <a:pt x="54" y="154"/>
                                  <a:pt x="54" y="154"/>
                                </a:cubicBezTo>
                                <a:cubicBezTo>
                                  <a:pt x="47" y="131"/>
                                  <a:pt x="47" y="131"/>
                                  <a:pt x="47" y="131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5" name="Volný tvar 243" descr="Part of leaf"/>
                        <wps:cNvSpPr>
                          <a:spLocks/>
                        </wps:cNvSpPr>
                        <wps:spPr bwMode="auto">
                          <a:xfrm>
                            <a:off x="3772" y="5058"/>
                            <a:ext cx="117" cy="366"/>
                          </a:xfrm>
                          <a:custGeom>
                            <a:avLst/>
                            <a:gdLst>
                              <a:gd name="T0" fmla="*/ 106 w 117"/>
                              <a:gd name="T1" fmla="*/ 350 h 366"/>
                              <a:gd name="T2" fmla="*/ 84 w 117"/>
                              <a:gd name="T3" fmla="*/ 331 h 366"/>
                              <a:gd name="T4" fmla="*/ 55 w 117"/>
                              <a:gd name="T5" fmla="*/ 303 h 366"/>
                              <a:gd name="T6" fmla="*/ 24 w 117"/>
                              <a:gd name="T7" fmla="*/ 276 h 366"/>
                              <a:gd name="T8" fmla="*/ 0 w 117"/>
                              <a:gd name="T9" fmla="*/ 261 h 366"/>
                              <a:gd name="T10" fmla="*/ 0 w 117"/>
                              <a:gd name="T11" fmla="*/ 0 h 366"/>
                              <a:gd name="T12" fmla="*/ 4 w 117"/>
                              <a:gd name="T13" fmla="*/ 21 h 366"/>
                              <a:gd name="T14" fmla="*/ 12 w 117"/>
                              <a:gd name="T15" fmla="*/ 58 h 366"/>
                              <a:gd name="T16" fmla="*/ 22 w 117"/>
                              <a:gd name="T17" fmla="*/ 89 h 366"/>
                              <a:gd name="T18" fmla="*/ 33 w 117"/>
                              <a:gd name="T19" fmla="*/ 124 h 366"/>
                              <a:gd name="T20" fmla="*/ 49 w 117"/>
                              <a:gd name="T21" fmla="*/ 157 h 366"/>
                              <a:gd name="T22" fmla="*/ 65 w 117"/>
                              <a:gd name="T23" fmla="*/ 192 h 366"/>
                              <a:gd name="T24" fmla="*/ 61 w 117"/>
                              <a:gd name="T25" fmla="*/ 216 h 366"/>
                              <a:gd name="T26" fmla="*/ 65 w 117"/>
                              <a:gd name="T27" fmla="*/ 241 h 366"/>
                              <a:gd name="T28" fmla="*/ 74 w 117"/>
                              <a:gd name="T29" fmla="*/ 262 h 366"/>
                              <a:gd name="T30" fmla="*/ 88 w 117"/>
                              <a:gd name="T31" fmla="*/ 284 h 366"/>
                              <a:gd name="T32" fmla="*/ 98 w 117"/>
                              <a:gd name="T33" fmla="*/ 303 h 366"/>
                              <a:gd name="T34" fmla="*/ 109 w 117"/>
                              <a:gd name="T35" fmla="*/ 325 h 366"/>
                              <a:gd name="T36" fmla="*/ 117 w 117"/>
                              <a:gd name="T37" fmla="*/ 344 h 366"/>
                              <a:gd name="T38" fmla="*/ 117 w 117"/>
                              <a:gd name="T39" fmla="*/ 366 h 366"/>
                              <a:gd name="T40" fmla="*/ 106 w 117"/>
                              <a:gd name="T41" fmla="*/ 35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" h="366">
                                <a:moveTo>
                                  <a:pt x="106" y="350"/>
                                </a:moveTo>
                                <a:lnTo>
                                  <a:pt x="84" y="331"/>
                                </a:lnTo>
                                <a:lnTo>
                                  <a:pt x="55" y="303"/>
                                </a:lnTo>
                                <a:lnTo>
                                  <a:pt x="24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  <a:lnTo>
                                  <a:pt x="4" y="21"/>
                                </a:lnTo>
                                <a:lnTo>
                                  <a:pt x="12" y="58"/>
                                </a:lnTo>
                                <a:lnTo>
                                  <a:pt x="22" y="89"/>
                                </a:lnTo>
                                <a:lnTo>
                                  <a:pt x="33" y="124"/>
                                </a:lnTo>
                                <a:lnTo>
                                  <a:pt x="49" y="157"/>
                                </a:lnTo>
                                <a:lnTo>
                                  <a:pt x="65" y="192"/>
                                </a:lnTo>
                                <a:lnTo>
                                  <a:pt x="61" y="216"/>
                                </a:lnTo>
                                <a:lnTo>
                                  <a:pt x="65" y="241"/>
                                </a:lnTo>
                                <a:lnTo>
                                  <a:pt x="74" y="262"/>
                                </a:lnTo>
                                <a:lnTo>
                                  <a:pt x="88" y="284"/>
                                </a:lnTo>
                                <a:lnTo>
                                  <a:pt x="98" y="303"/>
                                </a:lnTo>
                                <a:lnTo>
                                  <a:pt x="109" y="325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66"/>
                                </a:lnTo>
                                <a:lnTo>
                                  <a:pt x="10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6" name="Volný tvar 244" descr="Part of leaf"/>
                        <wps:cNvSpPr>
                          <a:spLocks/>
                        </wps:cNvSpPr>
                        <wps:spPr bwMode="auto">
                          <a:xfrm>
                            <a:off x="3772" y="5058"/>
                            <a:ext cx="117" cy="366"/>
                          </a:xfrm>
                          <a:custGeom>
                            <a:avLst/>
                            <a:gdLst>
                              <a:gd name="T0" fmla="*/ 106 w 117"/>
                              <a:gd name="T1" fmla="*/ 350 h 366"/>
                              <a:gd name="T2" fmla="*/ 84 w 117"/>
                              <a:gd name="T3" fmla="*/ 331 h 366"/>
                              <a:gd name="T4" fmla="*/ 55 w 117"/>
                              <a:gd name="T5" fmla="*/ 303 h 366"/>
                              <a:gd name="T6" fmla="*/ 24 w 117"/>
                              <a:gd name="T7" fmla="*/ 276 h 366"/>
                              <a:gd name="T8" fmla="*/ 0 w 117"/>
                              <a:gd name="T9" fmla="*/ 261 h 366"/>
                              <a:gd name="T10" fmla="*/ 0 w 117"/>
                              <a:gd name="T11" fmla="*/ 0 h 366"/>
                              <a:gd name="T12" fmla="*/ 4 w 117"/>
                              <a:gd name="T13" fmla="*/ 21 h 366"/>
                              <a:gd name="T14" fmla="*/ 12 w 117"/>
                              <a:gd name="T15" fmla="*/ 58 h 366"/>
                              <a:gd name="T16" fmla="*/ 22 w 117"/>
                              <a:gd name="T17" fmla="*/ 89 h 366"/>
                              <a:gd name="T18" fmla="*/ 33 w 117"/>
                              <a:gd name="T19" fmla="*/ 124 h 366"/>
                              <a:gd name="T20" fmla="*/ 49 w 117"/>
                              <a:gd name="T21" fmla="*/ 157 h 366"/>
                              <a:gd name="T22" fmla="*/ 65 w 117"/>
                              <a:gd name="T23" fmla="*/ 192 h 366"/>
                              <a:gd name="T24" fmla="*/ 61 w 117"/>
                              <a:gd name="T25" fmla="*/ 216 h 366"/>
                              <a:gd name="T26" fmla="*/ 65 w 117"/>
                              <a:gd name="T27" fmla="*/ 241 h 366"/>
                              <a:gd name="T28" fmla="*/ 74 w 117"/>
                              <a:gd name="T29" fmla="*/ 262 h 366"/>
                              <a:gd name="T30" fmla="*/ 88 w 117"/>
                              <a:gd name="T31" fmla="*/ 284 h 366"/>
                              <a:gd name="T32" fmla="*/ 98 w 117"/>
                              <a:gd name="T33" fmla="*/ 303 h 366"/>
                              <a:gd name="T34" fmla="*/ 109 w 117"/>
                              <a:gd name="T35" fmla="*/ 325 h 366"/>
                              <a:gd name="T36" fmla="*/ 117 w 117"/>
                              <a:gd name="T37" fmla="*/ 344 h 366"/>
                              <a:gd name="T38" fmla="*/ 117 w 117"/>
                              <a:gd name="T39" fmla="*/ 366 h 366"/>
                              <a:gd name="T40" fmla="*/ 106 w 117"/>
                              <a:gd name="T41" fmla="*/ 35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" h="366">
                                <a:moveTo>
                                  <a:pt x="106" y="350"/>
                                </a:moveTo>
                                <a:lnTo>
                                  <a:pt x="84" y="331"/>
                                </a:lnTo>
                                <a:lnTo>
                                  <a:pt x="55" y="303"/>
                                </a:lnTo>
                                <a:lnTo>
                                  <a:pt x="24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  <a:lnTo>
                                  <a:pt x="4" y="21"/>
                                </a:lnTo>
                                <a:lnTo>
                                  <a:pt x="12" y="58"/>
                                </a:lnTo>
                                <a:lnTo>
                                  <a:pt x="22" y="89"/>
                                </a:lnTo>
                                <a:lnTo>
                                  <a:pt x="33" y="124"/>
                                </a:lnTo>
                                <a:lnTo>
                                  <a:pt x="49" y="157"/>
                                </a:lnTo>
                                <a:lnTo>
                                  <a:pt x="65" y="192"/>
                                </a:lnTo>
                                <a:lnTo>
                                  <a:pt x="61" y="216"/>
                                </a:lnTo>
                                <a:lnTo>
                                  <a:pt x="65" y="241"/>
                                </a:lnTo>
                                <a:lnTo>
                                  <a:pt x="74" y="262"/>
                                </a:lnTo>
                                <a:lnTo>
                                  <a:pt x="88" y="284"/>
                                </a:lnTo>
                                <a:lnTo>
                                  <a:pt x="98" y="303"/>
                                </a:lnTo>
                                <a:lnTo>
                                  <a:pt x="109" y="325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66"/>
                                </a:lnTo>
                                <a:lnTo>
                                  <a:pt x="106" y="3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7" name="Volný tvar 245" descr="Part of leaf"/>
                        <wps:cNvSpPr>
                          <a:spLocks/>
                        </wps:cNvSpPr>
                        <wps:spPr bwMode="auto">
                          <a:xfrm>
                            <a:off x="3776" y="4976"/>
                            <a:ext cx="170" cy="300"/>
                          </a:xfrm>
                          <a:custGeom>
                            <a:avLst/>
                            <a:gdLst>
                              <a:gd name="T0" fmla="*/ 154 w 170"/>
                              <a:gd name="T1" fmla="*/ 298 h 300"/>
                              <a:gd name="T2" fmla="*/ 142 w 170"/>
                              <a:gd name="T3" fmla="*/ 292 h 300"/>
                              <a:gd name="T4" fmla="*/ 131 w 170"/>
                              <a:gd name="T5" fmla="*/ 280 h 300"/>
                              <a:gd name="T6" fmla="*/ 121 w 170"/>
                              <a:gd name="T7" fmla="*/ 271 h 300"/>
                              <a:gd name="T8" fmla="*/ 109 w 170"/>
                              <a:gd name="T9" fmla="*/ 259 h 300"/>
                              <a:gd name="T10" fmla="*/ 98 w 170"/>
                              <a:gd name="T11" fmla="*/ 255 h 300"/>
                              <a:gd name="T12" fmla="*/ 84 w 170"/>
                              <a:gd name="T13" fmla="*/ 257 h 300"/>
                              <a:gd name="T14" fmla="*/ 66 w 170"/>
                              <a:gd name="T15" fmla="*/ 271 h 300"/>
                              <a:gd name="T16" fmla="*/ 53 w 170"/>
                              <a:gd name="T17" fmla="*/ 255 h 300"/>
                              <a:gd name="T18" fmla="*/ 41 w 170"/>
                              <a:gd name="T19" fmla="*/ 228 h 300"/>
                              <a:gd name="T20" fmla="*/ 29 w 170"/>
                              <a:gd name="T21" fmla="*/ 189 h 300"/>
                              <a:gd name="T22" fmla="*/ 18 w 170"/>
                              <a:gd name="T23" fmla="*/ 146 h 300"/>
                              <a:gd name="T24" fmla="*/ 10 w 170"/>
                              <a:gd name="T25" fmla="*/ 101 h 300"/>
                              <a:gd name="T26" fmla="*/ 2 w 170"/>
                              <a:gd name="T27" fmla="*/ 58 h 300"/>
                              <a:gd name="T28" fmla="*/ 0 w 170"/>
                              <a:gd name="T29" fmla="*/ 23 h 300"/>
                              <a:gd name="T30" fmla="*/ 0 w 170"/>
                              <a:gd name="T31" fmla="*/ 0 h 300"/>
                              <a:gd name="T32" fmla="*/ 10 w 170"/>
                              <a:gd name="T33" fmla="*/ 4 h 300"/>
                              <a:gd name="T34" fmla="*/ 20 w 170"/>
                              <a:gd name="T35" fmla="*/ 14 h 300"/>
                              <a:gd name="T36" fmla="*/ 29 w 170"/>
                              <a:gd name="T37" fmla="*/ 19 h 300"/>
                              <a:gd name="T38" fmla="*/ 39 w 170"/>
                              <a:gd name="T39" fmla="*/ 29 h 300"/>
                              <a:gd name="T40" fmla="*/ 49 w 170"/>
                              <a:gd name="T41" fmla="*/ 35 h 300"/>
                              <a:gd name="T42" fmla="*/ 61 w 170"/>
                              <a:gd name="T43" fmla="*/ 45 h 300"/>
                              <a:gd name="T44" fmla="*/ 72 w 170"/>
                              <a:gd name="T45" fmla="*/ 52 h 300"/>
                              <a:gd name="T46" fmla="*/ 84 w 170"/>
                              <a:gd name="T47" fmla="*/ 62 h 300"/>
                              <a:gd name="T48" fmla="*/ 88 w 170"/>
                              <a:gd name="T49" fmla="*/ 93 h 300"/>
                              <a:gd name="T50" fmla="*/ 94 w 170"/>
                              <a:gd name="T51" fmla="*/ 126 h 300"/>
                              <a:gd name="T52" fmla="*/ 102 w 170"/>
                              <a:gd name="T53" fmla="*/ 156 h 300"/>
                              <a:gd name="T54" fmla="*/ 113 w 170"/>
                              <a:gd name="T55" fmla="*/ 187 h 300"/>
                              <a:gd name="T56" fmla="*/ 125 w 170"/>
                              <a:gd name="T57" fmla="*/ 214 h 300"/>
                              <a:gd name="T58" fmla="*/ 139 w 170"/>
                              <a:gd name="T59" fmla="*/ 243 h 300"/>
                              <a:gd name="T60" fmla="*/ 152 w 170"/>
                              <a:gd name="T61" fmla="*/ 272 h 300"/>
                              <a:gd name="T62" fmla="*/ 170 w 170"/>
                              <a:gd name="T63" fmla="*/ 300 h 300"/>
                              <a:gd name="T64" fmla="*/ 154 w 170"/>
                              <a:gd name="T65" fmla="*/ 298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0" h="300">
                                <a:moveTo>
                                  <a:pt x="154" y="298"/>
                                </a:moveTo>
                                <a:lnTo>
                                  <a:pt x="142" y="292"/>
                                </a:lnTo>
                                <a:lnTo>
                                  <a:pt x="131" y="280"/>
                                </a:lnTo>
                                <a:lnTo>
                                  <a:pt x="121" y="271"/>
                                </a:lnTo>
                                <a:lnTo>
                                  <a:pt x="109" y="259"/>
                                </a:lnTo>
                                <a:lnTo>
                                  <a:pt x="98" y="255"/>
                                </a:lnTo>
                                <a:lnTo>
                                  <a:pt x="84" y="257"/>
                                </a:lnTo>
                                <a:lnTo>
                                  <a:pt x="66" y="271"/>
                                </a:lnTo>
                                <a:lnTo>
                                  <a:pt x="53" y="255"/>
                                </a:lnTo>
                                <a:lnTo>
                                  <a:pt x="41" y="228"/>
                                </a:lnTo>
                                <a:lnTo>
                                  <a:pt x="29" y="189"/>
                                </a:lnTo>
                                <a:lnTo>
                                  <a:pt x="18" y="146"/>
                                </a:lnTo>
                                <a:lnTo>
                                  <a:pt x="10" y="101"/>
                                </a:lnTo>
                                <a:lnTo>
                                  <a:pt x="2" y="58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4"/>
                                </a:lnTo>
                                <a:lnTo>
                                  <a:pt x="29" y="19"/>
                                </a:lnTo>
                                <a:lnTo>
                                  <a:pt x="39" y="29"/>
                                </a:lnTo>
                                <a:lnTo>
                                  <a:pt x="49" y="35"/>
                                </a:lnTo>
                                <a:lnTo>
                                  <a:pt x="61" y="45"/>
                                </a:lnTo>
                                <a:lnTo>
                                  <a:pt x="72" y="52"/>
                                </a:lnTo>
                                <a:lnTo>
                                  <a:pt x="84" y="62"/>
                                </a:lnTo>
                                <a:lnTo>
                                  <a:pt x="88" y="93"/>
                                </a:lnTo>
                                <a:lnTo>
                                  <a:pt x="94" y="126"/>
                                </a:lnTo>
                                <a:lnTo>
                                  <a:pt x="102" y="156"/>
                                </a:lnTo>
                                <a:lnTo>
                                  <a:pt x="113" y="187"/>
                                </a:lnTo>
                                <a:lnTo>
                                  <a:pt x="125" y="214"/>
                                </a:lnTo>
                                <a:lnTo>
                                  <a:pt x="139" y="243"/>
                                </a:lnTo>
                                <a:lnTo>
                                  <a:pt x="152" y="272"/>
                                </a:lnTo>
                                <a:lnTo>
                                  <a:pt x="170" y="300"/>
                                </a:lnTo>
                                <a:lnTo>
                                  <a:pt x="15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2" name="Volný tvar 246" descr="Part of leaf"/>
                        <wps:cNvSpPr>
                          <a:spLocks/>
                        </wps:cNvSpPr>
                        <wps:spPr bwMode="auto">
                          <a:xfrm>
                            <a:off x="3776" y="4976"/>
                            <a:ext cx="170" cy="300"/>
                          </a:xfrm>
                          <a:custGeom>
                            <a:avLst/>
                            <a:gdLst>
                              <a:gd name="T0" fmla="*/ 154 w 170"/>
                              <a:gd name="T1" fmla="*/ 298 h 300"/>
                              <a:gd name="T2" fmla="*/ 142 w 170"/>
                              <a:gd name="T3" fmla="*/ 292 h 300"/>
                              <a:gd name="T4" fmla="*/ 131 w 170"/>
                              <a:gd name="T5" fmla="*/ 280 h 300"/>
                              <a:gd name="T6" fmla="*/ 121 w 170"/>
                              <a:gd name="T7" fmla="*/ 271 h 300"/>
                              <a:gd name="T8" fmla="*/ 109 w 170"/>
                              <a:gd name="T9" fmla="*/ 259 h 300"/>
                              <a:gd name="T10" fmla="*/ 98 w 170"/>
                              <a:gd name="T11" fmla="*/ 255 h 300"/>
                              <a:gd name="T12" fmla="*/ 84 w 170"/>
                              <a:gd name="T13" fmla="*/ 257 h 300"/>
                              <a:gd name="T14" fmla="*/ 66 w 170"/>
                              <a:gd name="T15" fmla="*/ 271 h 300"/>
                              <a:gd name="T16" fmla="*/ 53 w 170"/>
                              <a:gd name="T17" fmla="*/ 255 h 300"/>
                              <a:gd name="T18" fmla="*/ 41 w 170"/>
                              <a:gd name="T19" fmla="*/ 228 h 300"/>
                              <a:gd name="T20" fmla="*/ 29 w 170"/>
                              <a:gd name="T21" fmla="*/ 189 h 300"/>
                              <a:gd name="T22" fmla="*/ 18 w 170"/>
                              <a:gd name="T23" fmla="*/ 146 h 300"/>
                              <a:gd name="T24" fmla="*/ 10 w 170"/>
                              <a:gd name="T25" fmla="*/ 101 h 300"/>
                              <a:gd name="T26" fmla="*/ 2 w 170"/>
                              <a:gd name="T27" fmla="*/ 58 h 300"/>
                              <a:gd name="T28" fmla="*/ 0 w 170"/>
                              <a:gd name="T29" fmla="*/ 23 h 300"/>
                              <a:gd name="T30" fmla="*/ 0 w 170"/>
                              <a:gd name="T31" fmla="*/ 0 h 300"/>
                              <a:gd name="T32" fmla="*/ 10 w 170"/>
                              <a:gd name="T33" fmla="*/ 4 h 300"/>
                              <a:gd name="T34" fmla="*/ 20 w 170"/>
                              <a:gd name="T35" fmla="*/ 14 h 300"/>
                              <a:gd name="T36" fmla="*/ 29 w 170"/>
                              <a:gd name="T37" fmla="*/ 19 h 300"/>
                              <a:gd name="T38" fmla="*/ 39 w 170"/>
                              <a:gd name="T39" fmla="*/ 29 h 300"/>
                              <a:gd name="T40" fmla="*/ 49 w 170"/>
                              <a:gd name="T41" fmla="*/ 35 h 300"/>
                              <a:gd name="T42" fmla="*/ 61 w 170"/>
                              <a:gd name="T43" fmla="*/ 45 h 300"/>
                              <a:gd name="T44" fmla="*/ 72 w 170"/>
                              <a:gd name="T45" fmla="*/ 52 h 300"/>
                              <a:gd name="T46" fmla="*/ 84 w 170"/>
                              <a:gd name="T47" fmla="*/ 62 h 300"/>
                              <a:gd name="T48" fmla="*/ 88 w 170"/>
                              <a:gd name="T49" fmla="*/ 93 h 300"/>
                              <a:gd name="T50" fmla="*/ 94 w 170"/>
                              <a:gd name="T51" fmla="*/ 126 h 300"/>
                              <a:gd name="T52" fmla="*/ 102 w 170"/>
                              <a:gd name="T53" fmla="*/ 156 h 300"/>
                              <a:gd name="T54" fmla="*/ 113 w 170"/>
                              <a:gd name="T55" fmla="*/ 187 h 300"/>
                              <a:gd name="T56" fmla="*/ 125 w 170"/>
                              <a:gd name="T57" fmla="*/ 214 h 300"/>
                              <a:gd name="T58" fmla="*/ 139 w 170"/>
                              <a:gd name="T59" fmla="*/ 243 h 300"/>
                              <a:gd name="T60" fmla="*/ 152 w 170"/>
                              <a:gd name="T61" fmla="*/ 272 h 300"/>
                              <a:gd name="T62" fmla="*/ 170 w 170"/>
                              <a:gd name="T63" fmla="*/ 300 h 300"/>
                              <a:gd name="T64" fmla="*/ 154 w 170"/>
                              <a:gd name="T65" fmla="*/ 298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0" h="300">
                                <a:moveTo>
                                  <a:pt x="154" y="298"/>
                                </a:moveTo>
                                <a:lnTo>
                                  <a:pt x="142" y="292"/>
                                </a:lnTo>
                                <a:lnTo>
                                  <a:pt x="131" y="280"/>
                                </a:lnTo>
                                <a:lnTo>
                                  <a:pt x="121" y="271"/>
                                </a:lnTo>
                                <a:lnTo>
                                  <a:pt x="109" y="259"/>
                                </a:lnTo>
                                <a:lnTo>
                                  <a:pt x="98" y="255"/>
                                </a:lnTo>
                                <a:lnTo>
                                  <a:pt x="84" y="257"/>
                                </a:lnTo>
                                <a:lnTo>
                                  <a:pt x="66" y="271"/>
                                </a:lnTo>
                                <a:lnTo>
                                  <a:pt x="53" y="255"/>
                                </a:lnTo>
                                <a:lnTo>
                                  <a:pt x="41" y="228"/>
                                </a:lnTo>
                                <a:lnTo>
                                  <a:pt x="29" y="189"/>
                                </a:lnTo>
                                <a:lnTo>
                                  <a:pt x="18" y="146"/>
                                </a:lnTo>
                                <a:lnTo>
                                  <a:pt x="10" y="101"/>
                                </a:lnTo>
                                <a:lnTo>
                                  <a:pt x="2" y="58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4"/>
                                </a:lnTo>
                                <a:lnTo>
                                  <a:pt x="29" y="19"/>
                                </a:lnTo>
                                <a:lnTo>
                                  <a:pt x="39" y="29"/>
                                </a:lnTo>
                                <a:lnTo>
                                  <a:pt x="49" y="35"/>
                                </a:lnTo>
                                <a:lnTo>
                                  <a:pt x="61" y="45"/>
                                </a:lnTo>
                                <a:lnTo>
                                  <a:pt x="72" y="52"/>
                                </a:lnTo>
                                <a:lnTo>
                                  <a:pt x="84" y="62"/>
                                </a:lnTo>
                                <a:lnTo>
                                  <a:pt x="88" y="93"/>
                                </a:lnTo>
                                <a:lnTo>
                                  <a:pt x="94" y="126"/>
                                </a:lnTo>
                                <a:lnTo>
                                  <a:pt x="102" y="156"/>
                                </a:lnTo>
                                <a:lnTo>
                                  <a:pt x="113" y="187"/>
                                </a:lnTo>
                                <a:lnTo>
                                  <a:pt x="125" y="214"/>
                                </a:lnTo>
                                <a:lnTo>
                                  <a:pt x="139" y="243"/>
                                </a:lnTo>
                                <a:lnTo>
                                  <a:pt x="152" y="272"/>
                                </a:lnTo>
                                <a:lnTo>
                                  <a:pt x="170" y="300"/>
                                </a:lnTo>
                                <a:lnTo>
                                  <a:pt x="154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3" name="Volný tvar 247" descr="Part of leaf"/>
                        <wps:cNvSpPr>
                          <a:spLocks/>
                        </wps:cNvSpPr>
                        <wps:spPr bwMode="auto">
                          <a:xfrm>
                            <a:off x="3864" y="5040"/>
                            <a:ext cx="216" cy="244"/>
                          </a:xfrm>
                          <a:custGeom>
                            <a:avLst/>
                            <a:gdLst>
                              <a:gd name="T0" fmla="*/ 91 w 216"/>
                              <a:gd name="T1" fmla="*/ 240 h 244"/>
                              <a:gd name="T2" fmla="*/ 80 w 216"/>
                              <a:gd name="T3" fmla="*/ 220 h 244"/>
                              <a:gd name="T4" fmla="*/ 64 w 216"/>
                              <a:gd name="T5" fmla="*/ 191 h 244"/>
                              <a:gd name="T6" fmla="*/ 47 w 216"/>
                              <a:gd name="T7" fmla="*/ 156 h 244"/>
                              <a:gd name="T8" fmla="*/ 31 w 216"/>
                              <a:gd name="T9" fmla="*/ 119 h 244"/>
                              <a:gd name="T10" fmla="*/ 17 w 216"/>
                              <a:gd name="T11" fmla="*/ 80 h 244"/>
                              <a:gd name="T12" fmla="*/ 6 w 216"/>
                              <a:gd name="T13" fmla="*/ 45 h 244"/>
                              <a:gd name="T14" fmla="*/ 0 w 216"/>
                              <a:gd name="T15" fmla="*/ 16 h 244"/>
                              <a:gd name="T16" fmla="*/ 2 w 216"/>
                              <a:gd name="T17" fmla="*/ 0 h 244"/>
                              <a:gd name="T18" fmla="*/ 21 w 216"/>
                              <a:gd name="T19" fmla="*/ 8 h 244"/>
                              <a:gd name="T20" fmla="*/ 41 w 216"/>
                              <a:gd name="T21" fmla="*/ 16 h 244"/>
                              <a:gd name="T22" fmla="*/ 58 w 216"/>
                              <a:gd name="T23" fmla="*/ 25 h 244"/>
                              <a:gd name="T24" fmla="*/ 80 w 216"/>
                              <a:gd name="T25" fmla="*/ 37 h 244"/>
                              <a:gd name="T26" fmla="*/ 97 w 216"/>
                              <a:gd name="T27" fmla="*/ 47 h 244"/>
                              <a:gd name="T28" fmla="*/ 117 w 216"/>
                              <a:gd name="T29" fmla="*/ 59 h 244"/>
                              <a:gd name="T30" fmla="*/ 134 w 216"/>
                              <a:gd name="T31" fmla="*/ 70 h 244"/>
                              <a:gd name="T32" fmla="*/ 152 w 216"/>
                              <a:gd name="T33" fmla="*/ 84 h 244"/>
                              <a:gd name="T34" fmla="*/ 156 w 216"/>
                              <a:gd name="T35" fmla="*/ 103 h 244"/>
                              <a:gd name="T36" fmla="*/ 163 w 216"/>
                              <a:gd name="T37" fmla="*/ 121 h 244"/>
                              <a:gd name="T38" fmla="*/ 169 w 216"/>
                              <a:gd name="T39" fmla="*/ 138 h 244"/>
                              <a:gd name="T40" fmla="*/ 177 w 216"/>
                              <a:gd name="T41" fmla="*/ 154 h 244"/>
                              <a:gd name="T42" fmla="*/ 183 w 216"/>
                              <a:gd name="T43" fmla="*/ 171 h 244"/>
                              <a:gd name="T44" fmla="*/ 193 w 216"/>
                              <a:gd name="T45" fmla="*/ 189 h 244"/>
                              <a:gd name="T46" fmla="*/ 202 w 216"/>
                              <a:gd name="T47" fmla="*/ 207 h 244"/>
                              <a:gd name="T48" fmla="*/ 216 w 216"/>
                              <a:gd name="T49" fmla="*/ 226 h 244"/>
                              <a:gd name="T50" fmla="*/ 204 w 216"/>
                              <a:gd name="T51" fmla="*/ 228 h 244"/>
                              <a:gd name="T52" fmla="*/ 191 w 216"/>
                              <a:gd name="T53" fmla="*/ 226 h 244"/>
                              <a:gd name="T54" fmla="*/ 177 w 216"/>
                              <a:gd name="T55" fmla="*/ 218 h 244"/>
                              <a:gd name="T56" fmla="*/ 162 w 216"/>
                              <a:gd name="T57" fmla="*/ 210 h 244"/>
                              <a:gd name="T58" fmla="*/ 146 w 216"/>
                              <a:gd name="T59" fmla="*/ 199 h 244"/>
                              <a:gd name="T60" fmla="*/ 132 w 216"/>
                              <a:gd name="T61" fmla="*/ 191 h 244"/>
                              <a:gd name="T62" fmla="*/ 121 w 216"/>
                              <a:gd name="T63" fmla="*/ 183 h 244"/>
                              <a:gd name="T64" fmla="*/ 113 w 216"/>
                              <a:gd name="T65" fmla="*/ 183 h 244"/>
                              <a:gd name="T66" fmla="*/ 107 w 216"/>
                              <a:gd name="T67" fmla="*/ 197 h 244"/>
                              <a:gd name="T68" fmla="*/ 105 w 216"/>
                              <a:gd name="T69" fmla="*/ 212 h 244"/>
                              <a:gd name="T70" fmla="*/ 101 w 216"/>
                              <a:gd name="T71" fmla="*/ 226 h 244"/>
                              <a:gd name="T72" fmla="*/ 99 w 216"/>
                              <a:gd name="T73" fmla="*/ 244 h 244"/>
                              <a:gd name="T74" fmla="*/ 95 w 216"/>
                              <a:gd name="T75" fmla="*/ 242 h 244"/>
                              <a:gd name="T76" fmla="*/ 91 w 216"/>
                              <a:gd name="T77" fmla="*/ 240 h 244"/>
                              <a:gd name="T78" fmla="*/ 91 w 216"/>
                              <a:gd name="T79" fmla="*/ 24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44">
                                <a:moveTo>
                                  <a:pt x="91" y="240"/>
                                </a:moveTo>
                                <a:lnTo>
                                  <a:pt x="80" y="220"/>
                                </a:lnTo>
                                <a:lnTo>
                                  <a:pt x="64" y="191"/>
                                </a:lnTo>
                                <a:lnTo>
                                  <a:pt x="47" y="156"/>
                                </a:lnTo>
                                <a:lnTo>
                                  <a:pt x="31" y="119"/>
                                </a:lnTo>
                                <a:lnTo>
                                  <a:pt x="17" y="80"/>
                                </a:lnTo>
                                <a:lnTo>
                                  <a:pt x="6" y="45"/>
                                </a:lnTo>
                                <a:lnTo>
                                  <a:pt x="0" y="16"/>
                                </a:lnTo>
                                <a:lnTo>
                                  <a:pt x="2" y="0"/>
                                </a:lnTo>
                                <a:lnTo>
                                  <a:pt x="21" y="8"/>
                                </a:lnTo>
                                <a:lnTo>
                                  <a:pt x="41" y="16"/>
                                </a:lnTo>
                                <a:lnTo>
                                  <a:pt x="58" y="25"/>
                                </a:lnTo>
                                <a:lnTo>
                                  <a:pt x="80" y="37"/>
                                </a:lnTo>
                                <a:lnTo>
                                  <a:pt x="97" y="47"/>
                                </a:lnTo>
                                <a:lnTo>
                                  <a:pt x="117" y="59"/>
                                </a:lnTo>
                                <a:lnTo>
                                  <a:pt x="134" y="70"/>
                                </a:lnTo>
                                <a:lnTo>
                                  <a:pt x="152" y="84"/>
                                </a:lnTo>
                                <a:lnTo>
                                  <a:pt x="156" y="103"/>
                                </a:lnTo>
                                <a:lnTo>
                                  <a:pt x="163" y="121"/>
                                </a:lnTo>
                                <a:lnTo>
                                  <a:pt x="169" y="138"/>
                                </a:lnTo>
                                <a:lnTo>
                                  <a:pt x="177" y="154"/>
                                </a:lnTo>
                                <a:lnTo>
                                  <a:pt x="183" y="171"/>
                                </a:lnTo>
                                <a:lnTo>
                                  <a:pt x="193" y="189"/>
                                </a:lnTo>
                                <a:lnTo>
                                  <a:pt x="202" y="207"/>
                                </a:lnTo>
                                <a:lnTo>
                                  <a:pt x="216" y="226"/>
                                </a:lnTo>
                                <a:lnTo>
                                  <a:pt x="204" y="228"/>
                                </a:lnTo>
                                <a:lnTo>
                                  <a:pt x="191" y="226"/>
                                </a:lnTo>
                                <a:lnTo>
                                  <a:pt x="177" y="218"/>
                                </a:lnTo>
                                <a:lnTo>
                                  <a:pt x="162" y="210"/>
                                </a:lnTo>
                                <a:lnTo>
                                  <a:pt x="146" y="199"/>
                                </a:lnTo>
                                <a:lnTo>
                                  <a:pt x="132" y="191"/>
                                </a:lnTo>
                                <a:lnTo>
                                  <a:pt x="121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07" y="197"/>
                                </a:lnTo>
                                <a:lnTo>
                                  <a:pt x="105" y="212"/>
                                </a:lnTo>
                                <a:lnTo>
                                  <a:pt x="101" y="226"/>
                                </a:lnTo>
                                <a:lnTo>
                                  <a:pt x="99" y="244"/>
                                </a:lnTo>
                                <a:lnTo>
                                  <a:pt x="95" y="242"/>
                                </a:lnTo>
                                <a:lnTo>
                                  <a:pt x="91" y="240"/>
                                </a:lnTo>
                                <a:lnTo>
                                  <a:pt x="91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4" name="Volný tvar 248" descr="Part of leaf"/>
                        <wps:cNvSpPr>
                          <a:spLocks/>
                        </wps:cNvSpPr>
                        <wps:spPr bwMode="auto">
                          <a:xfrm>
                            <a:off x="4024" y="5122"/>
                            <a:ext cx="136" cy="148"/>
                          </a:xfrm>
                          <a:custGeom>
                            <a:avLst/>
                            <a:gdLst>
                              <a:gd name="T0" fmla="*/ 62 w 136"/>
                              <a:gd name="T1" fmla="*/ 146 h 148"/>
                              <a:gd name="T2" fmla="*/ 52 w 136"/>
                              <a:gd name="T3" fmla="*/ 132 h 148"/>
                              <a:gd name="T4" fmla="*/ 42 w 136"/>
                              <a:gd name="T5" fmla="*/ 117 h 148"/>
                              <a:gd name="T6" fmla="*/ 33 w 136"/>
                              <a:gd name="T7" fmla="*/ 95 h 148"/>
                              <a:gd name="T8" fmla="*/ 21 w 136"/>
                              <a:gd name="T9" fmla="*/ 76 h 148"/>
                              <a:gd name="T10" fmla="*/ 9 w 136"/>
                              <a:gd name="T11" fmla="*/ 54 h 148"/>
                              <a:gd name="T12" fmla="*/ 2 w 136"/>
                              <a:gd name="T13" fmla="*/ 33 h 148"/>
                              <a:gd name="T14" fmla="*/ 0 w 136"/>
                              <a:gd name="T15" fmla="*/ 15 h 148"/>
                              <a:gd name="T16" fmla="*/ 0 w 136"/>
                              <a:gd name="T17" fmla="*/ 0 h 148"/>
                              <a:gd name="T18" fmla="*/ 19 w 136"/>
                              <a:gd name="T19" fmla="*/ 12 h 148"/>
                              <a:gd name="T20" fmla="*/ 39 w 136"/>
                              <a:gd name="T21" fmla="*/ 25 h 148"/>
                              <a:gd name="T22" fmla="*/ 58 w 136"/>
                              <a:gd name="T23" fmla="*/ 41 h 148"/>
                              <a:gd name="T24" fmla="*/ 74 w 136"/>
                              <a:gd name="T25" fmla="*/ 60 h 148"/>
                              <a:gd name="T26" fmla="*/ 91 w 136"/>
                              <a:gd name="T27" fmla="*/ 78 h 148"/>
                              <a:gd name="T28" fmla="*/ 107 w 136"/>
                              <a:gd name="T29" fmla="*/ 99 h 148"/>
                              <a:gd name="T30" fmla="*/ 122 w 136"/>
                              <a:gd name="T31" fmla="*/ 121 h 148"/>
                              <a:gd name="T32" fmla="*/ 136 w 136"/>
                              <a:gd name="T33" fmla="*/ 142 h 148"/>
                              <a:gd name="T34" fmla="*/ 132 w 136"/>
                              <a:gd name="T35" fmla="*/ 142 h 148"/>
                              <a:gd name="T36" fmla="*/ 126 w 136"/>
                              <a:gd name="T37" fmla="*/ 138 h 148"/>
                              <a:gd name="T38" fmla="*/ 118 w 136"/>
                              <a:gd name="T39" fmla="*/ 132 h 148"/>
                              <a:gd name="T40" fmla="*/ 111 w 136"/>
                              <a:gd name="T41" fmla="*/ 128 h 148"/>
                              <a:gd name="T42" fmla="*/ 103 w 136"/>
                              <a:gd name="T43" fmla="*/ 121 h 148"/>
                              <a:gd name="T44" fmla="*/ 95 w 136"/>
                              <a:gd name="T45" fmla="*/ 117 h 148"/>
                              <a:gd name="T46" fmla="*/ 89 w 136"/>
                              <a:gd name="T47" fmla="*/ 111 h 148"/>
                              <a:gd name="T48" fmla="*/ 85 w 136"/>
                              <a:gd name="T49" fmla="*/ 111 h 148"/>
                              <a:gd name="T50" fmla="*/ 81 w 136"/>
                              <a:gd name="T51" fmla="*/ 119 h 148"/>
                              <a:gd name="T52" fmla="*/ 76 w 136"/>
                              <a:gd name="T53" fmla="*/ 126 h 148"/>
                              <a:gd name="T54" fmla="*/ 70 w 136"/>
                              <a:gd name="T55" fmla="*/ 136 h 148"/>
                              <a:gd name="T56" fmla="*/ 64 w 136"/>
                              <a:gd name="T57" fmla="*/ 148 h 148"/>
                              <a:gd name="T58" fmla="*/ 62 w 136"/>
                              <a:gd name="T59" fmla="*/ 148 h 148"/>
                              <a:gd name="T60" fmla="*/ 62 w 136"/>
                              <a:gd name="T61" fmla="*/ 146 h 148"/>
                              <a:gd name="T62" fmla="*/ 62 w 136"/>
                              <a:gd name="T63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48">
                                <a:moveTo>
                                  <a:pt x="62" y="146"/>
                                </a:moveTo>
                                <a:lnTo>
                                  <a:pt x="52" y="132"/>
                                </a:lnTo>
                                <a:lnTo>
                                  <a:pt x="42" y="117"/>
                                </a:lnTo>
                                <a:lnTo>
                                  <a:pt x="33" y="95"/>
                                </a:lnTo>
                                <a:lnTo>
                                  <a:pt x="21" y="76"/>
                                </a:lnTo>
                                <a:lnTo>
                                  <a:pt x="9" y="54"/>
                                </a:lnTo>
                                <a:lnTo>
                                  <a:pt x="2" y="33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9" y="12"/>
                                </a:lnTo>
                                <a:lnTo>
                                  <a:pt x="39" y="25"/>
                                </a:lnTo>
                                <a:lnTo>
                                  <a:pt x="58" y="41"/>
                                </a:lnTo>
                                <a:lnTo>
                                  <a:pt x="74" y="60"/>
                                </a:lnTo>
                                <a:lnTo>
                                  <a:pt x="91" y="78"/>
                                </a:lnTo>
                                <a:lnTo>
                                  <a:pt x="107" y="99"/>
                                </a:lnTo>
                                <a:lnTo>
                                  <a:pt x="122" y="121"/>
                                </a:lnTo>
                                <a:lnTo>
                                  <a:pt x="136" y="142"/>
                                </a:lnTo>
                                <a:lnTo>
                                  <a:pt x="132" y="142"/>
                                </a:lnTo>
                                <a:lnTo>
                                  <a:pt x="126" y="138"/>
                                </a:lnTo>
                                <a:lnTo>
                                  <a:pt x="118" y="132"/>
                                </a:lnTo>
                                <a:lnTo>
                                  <a:pt x="111" y="128"/>
                                </a:lnTo>
                                <a:lnTo>
                                  <a:pt x="103" y="121"/>
                                </a:lnTo>
                                <a:lnTo>
                                  <a:pt x="95" y="117"/>
                                </a:lnTo>
                                <a:lnTo>
                                  <a:pt x="89" y="111"/>
                                </a:lnTo>
                                <a:lnTo>
                                  <a:pt x="85" y="111"/>
                                </a:lnTo>
                                <a:lnTo>
                                  <a:pt x="81" y="119"/>
                                </a:lnTo>
                                <a:lnTo>
                                  <a:pt x="76" y="126"/>
                                </a:lnTo>
                                <a:lnTo>
                                  <a:pt x="70" y="136"/>
                                </a:lnTo>
                                <a:lnTo>
                                  <a:pt x="64" y="148"/>
                                </a:lnTo>
                                <a:lnTo>
                                  <a:pt x="62" y="148"/>
                                </a:lnTo>
                                <a:lnTo>
                                  <a:pt x="62" y="146"/>
                                </a:lnTo>
                                <a:lnTo>
                                  <a:pt x="62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5" name="Volný tvar 249" descr="Part of leaf"/>
                        <wps:cNvSpPr>
                          <a:spLocks/>
                        </wps:cNvSpPr>
                        <wps:spPr bwMode="auto">
                          <a:xfrm>
                            <a:off x="3983" y="5087"/>
                            <a:ext cx="208" cy="193"/>
                          </a:xfrm>
                          <a:custGeom>
                            <a:avLst/>
                            <a:gdLst>
                              <a:gd name="T0" fmla="*/ 192 w 208"/>
                              <a:gd name="T1" fmla="*/ 193 h 193"/>
                              <a:gd name="T2" fmla="*/ 171 w 208"/>
                              <a:gd name="T3" fmla="*/ 158 h 193"/>
                              <a:gd name="T4" fmla="*/ 152 w 208"/>
                              <a:gd name="T5" fmla="*/ 130 h 193"/>
                              <a:gd name="T6" fmla="*/ 130 w 208"/>
                              <a:gd name="T7" fmla="*/ 105 h 193"/>
                              <a:gd name="T8" fmla="*/ 109 w 208"/>
                              <a:gd name="T9" fmla="*/ 84 h 193"/>
                              <a:gd name="T10" fmla="*/ 83 w 208"/>
                              <a:gd name="T11" fmla="*/ 60 h 193"/>
                              <a:gd name="T12" fmla="*/ 58 w 208"/>
                              <a:gd name="T13" fmla="*/ 43 h 193"/>
                              <a:gd name="T14" fmla="*/ 31 w 208"/>
                              <a:gd name="T15" fmla="*/ 25 h 193"/>
                              <a:gd name="T16" fmla="*/ 0 w 208"/>
                              <a:gd name="T17" fmla="*/ 10 h 193"/>
                              <a:gd name="T18" fmla="*/ 11 w 208"/>
                              <a:gd name="T19" fmla="*/ 0 h 193"/>
                              <a:gd name="T20" fmla="*/ 31 w 208"/>
                              <a:gd name="T21" fmla="*/ 0 h 193"/>
                              <a:gd name="T22" fmla="*/ 58 w 208"/>
                              <a:gd name="T23" fmla="*/ 2 h 193"/>
                              <a:gd name="T24" fmla="*/ 87 w 208"/>
                              <a:gd name="T25" fmla="*/ 10 h 193"/>
                              <a:gd name="T26" fmla="*/ 118 w 208"/>
                              <a:gd name="T27" fmla="*/ 19 h 193"/>
                              <a:gd name="T28" fmla="*/ 148 w 208"/>
                              <a:gd name="T29" fmla="*/ 31 h 193"/>
                              <a:gd name="T30" fmla="*/ 169 w 208"/>
                              <a:gd name="T31" fmla="*/ 39 h 193"/>
                              <a:gd name="T32" fmla="*/ 183 w 208"/>
                              <a:gd name="T33" fmla="*/ 47 h 193"/>
                              <a:gd name="T34" fmla="*/ 192 w 208"/>
                              <a:gd name="T35" fmla="*/ 56 h 193"/>
                              <a:gd name="T36" fmla="*/ 200 w 208"/>
                              <a:gd name="T37" fmla="*/ 72 h 193"/>
                              <a:gd name="T38" fmla="*/ 204 w 208"/>
                              <a:gd name="T39" fmla="*/ 89 h 193"/>
                              <a:gd name="T40" fmla="*/ 208 w 208"/>
                              <a:gd name="T41" fmla="*/ 111 h 193"/>
                              <a:gd name="T42" fmla="*/ 208 w 208"/>
                              <a:gd name="T43" fmla="*/ 130 h 193"/>
                              <a:gd name="T44" fmla="*/ 206 w 208"/>
                              <a:gd name="T45" fmla="*/ 152 h 193"/>
                              <a:gd name="T46" fmla="*/ 202 w 208"/>
                              <a:gd name="T47" fmla="*/ 171 h 193"/>
                              <a:gd name="T48" fmla="*/ 198 w 208"/>
                              <a:gd name="T49" fmla="*/ 189 h 193"/>
                              <a:gd name="T50" fmla="*/ 194 w 208"/>
                              <a:gd name="T51" fmla="*/ 191 h 193"/>
                              <a:gd name="T52" fmla="*/ 192 w 208"/>
                              <a:gd name="T53" fmla="*/ 193 h 193"/>
                              <a:gd name="T54" fmla="*/ 192 w 208"/>
                              <a:gd name="T55" fmla="*/ 193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8" h="193">
                                <a:moveTo>
                                  <a:pt x="192" y="193"/>
                                </a:moveTo>
                                <a:lnTo>
                                  <a:pt x="171" y="158"/>
                                </a:lnTo>
                                <a:lnTo>
                                  <a:pt x="152" y="130"/>
                                </a:lnTo>
                                <a:lnTo>
                                  <a:pt x="130" y="105"/>
                                </a:lnTo>
                                <a:lnTo>
                                  <a:pt x="109" y="84"/>
                                </a:lnTo>
                                <a:lnTo>
                                  <a:pt x="83" y="60"/>
                                </a:lnTo>
                                <a:lnTo>
                                  <a:pt x="58" y="43"/>
                                </a:lnTo>
                                <a:lnTo>
                                  <a:pt x="31" y="25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1" y="0"/>
                                </a:lnTo>
                                <a:lnTo>
                                  <a:pt x="58" y="2"/>
                                </a:lnTo>
                                <a:lnTo>
                                  <a:pt x="87" y="10"/>
                                </a:lnTo>
                                <a:lnTo>
                                  <a:pt x="118" y="19"/>
                                </a:lnTo>
                                <a:lnTo>
                                  <a:pt x="148" y="31"/>
                                </a:lnTo>
                                <a:lnTo>
                                  <a:pt x="169" y="39"/>
                                </a:lnTo>
                                <a:lnTo>
                                  <a:pt x="183" y="47"/>
                                </a:lnTo>
                                <a:lnTo>
                                  <a:pt x="192" y="56"/>
                                </a:lnTo>
                                <a:lnTo>
                                  <a:pt x="200" y="72"/>
                                </a:lnTo>
                                <a:lnTo>
                                  <a:pt x="204" y="89"/>
                                </a:lnTo>
                                <a:lnTo>
                                  <a:pt x="208" y="111"/>
                                </a:lnTo>
                                <a:lnTo>
                                  <a:pt x="208" y="130"/>
                                </a:lnTo>
                                <a:lnTo>
                                  <a:pt x="206" y="152"/>
                                </a:lnTo>
                                <a:lnTo>
                                  <a:pt x="202" y="171"/>
                                </a:lnTo>
                                <a:lnTo>
                                  <a:pt x="198" y="189"/>
                                </a:lnTo>
                                <a:lnTo>
                                  <a:pt x="194" y="191"/>
                                </a:lnTo>
                                <a:lnTo>
                                  <a:pt x="192" y="193"/>
                                </a:lnTo>
                                <a:lnTo>
                                  <a:pt x="19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6" name="Volný tvar 250" descr="Part of leaf"/>
                        <wps:cNvSpPr>
                          <a:spLocks/>
                        </wps:cNvSpPr>
                        <wps:spPr bwMode="auto">
                          <a:xfrm>
                            <a:off x="3815" y="4951"/>
                            <a:ext cx="357" cy="179"/>
                          </a:xfrm>
                          <a:custGeom>
                            <a:avLst/>
                            <a:gdLst>
                              <a:gd name="T0" fmla="*/ 156 w 357"/>
                              <a:gd name="T1" fmla="*/ 134 h 179"/>
                              <a:gd name="T2" fmla="*/ 137 w 357"/>
                              <a:gd name="T3" fmla="*/ 122 h 179"/>
                              <a:gd name="T4" fmla="*/ 117 w 357"/>
                              <a:gd name="T5" fmla="*/ 113 h 179"/>
                              <a:gd name="T6" fmla="*/ 94 w 357"/>
                              <a:gd name="T7" fmla="*/ 103 h 179"/>
                              <a:gd name="T8" fmla="*/ 74 w 357"/>
                              <a:gd name="T9" fmla="*/ 93 h 179"/>
                              <a:gd name="T10" fmla="*/ 53 w 357"/>
                              <a:gd name="T11" fmla="*/ 79 h 179"/>
                              <a:gd name="T12" fmla="*/ 31 w 357"/>
                              <a:gd name="T13" fmla="*/ 70 h 179"/>
                              <a:gd name="T14" fmla="*/ 14 w 357"/>
                              <a:gd name="T15" fmla="*/ 56 h 179"/>
                              <a:gd name="T16" fmla="*/ 0 w 357"/>
                              <a:gd name="T17" fmla="*/ 42 h 179"/>
                              <a:gd name="T18" fmla="*/ 0 w 357"/>
                              <a:gd name="T19" fmla="*/ 40 h 179"/>
                              <a:gd name="T20" fmla="*/ 0 w 357"/>
                              <a:gd name="T21" fmla="*/ 39 h 179"/>
                              <a:gd name="T22" fmla="*/ 47 w 357"/>
                              <a:gd name="T23" fmla="*/ 23 h 179"/>
                              <a:gd name="T24" fmla="*/ 90 w 357"/>
                              <a:gd name="T25" fmla="*/ 11 h 179"/>
                              <a:gd name="T26" fmla="*/ 133 w 357"/>
                              <a:gd name="T27" fmla="*/ 2 h 179"/>
                              <a:gd name="T28" fmla="*/ 177 w 357"/>
                              <a:gd name="T29" fmla="*/ 0 h 179"/>
                              <a:gd name="T30" fmla="*/ 218 w 357"/>
                              <a:gd name="T31" fmla="*/ 0 h 179"/>
                              <a:gd name="T32" fmla="*/ 263 w 357"/>
                              <a:gd name="T33" fmla="*/ 7 h 179"/>
                              <a:gd name="T34" fmla="*/ 304 w 357"/>
                              <a:gd name="T35" fmla="*/ 19 h 179"/>
                              <a:gd name="T36" fmla="*/ 349 w 357"/>
                              <a:gd name="T37" fmla="*/ 37 h 179"/>
                              <a:gd name="T38" fmla="*/ 349 w 357"/>
                              <a:gd name="T39" fmla="*/ 40 h 179"/>
                              <a:gd name="T40" fmla="*/ 349 w 357"/>
                              <a:gd name="T41" fmla="*/ 44 h 179"/>
                              <a:gd name="T42" fmla="*/ 337 w 357"/>
                              <a:gd name="T43" fmla="*/ 52 h 179"/>
                              <a:gd name="T44" fmla="*/ 325 w 357"/>
                              <a:gd name="T45" fmla="*/ 58 h 179"/>
                              <a:gd name="T46" fmla="*/ 325 w 357"/>
                              <a:gd name="T47" fmla="*/ 66 h 179"/>
                              <a:gd name="T48" fmla="*/ 329 w 357"/>
                              <a:gd name="T49" fmla="*/ 79 h 179"/>
                              <a:gd name="T50" fmla="*/ 335 w 357"/>
                              <a:gd name="T51" fmla="*/ 101 h 179"/>
                              <a:gd name="T52" fmla="*/ 343 w 357"/>
                              <a:gd name="T53" fmla="*/ 122 h 179"/>
                              <a:gd name="T54" fmla="*/ 351 w 357"/>
                              <a:gd name="T55" fmla="*/ 142 h 179"/>
                              <a:gd name="T56" fmla="*/ 355 w 357"/>
                              <a:gd name="T57" fmla="*/ 159 h 179"/>
                              <a:gd name="T58" fmla="*/ 357 w 357"/>
                              <a:gd name="T59" fmla="*/ 173 h 179"/>
                              <a:gd name="T60" fmla="*/ 353 w 357"/>
                              <a:gd name="T61" fmla="*/ 179 h 179"/>
                              <a:gd name="T62" fmla="*/ 335 w 357"/>
                              <a:gd name="T63" fmla="*/ 167 h 179"/>
                              <a:gd name="T64" fmla="*/ 320 w 357"/>
                              <a:gd name="T65" fmla="*/ 159 h 179"/>
                              <a:gd name="T66" fmla="*/ 302 w 357"/>
                              <a:gd name="T67" fmla="*/ 153 h 179"/>
                              <a:gd name="T68" fmla="*/ 286 w 357"/>
                              <a:gd name="T69" fmla="*/ 150 h 179"/>
                              <a:gd name="T70" fmla="*/ 271 w 357"/>
                              <a:gd name="T71" fmla="*/ 142 h 179"/>
                              <a:gd name="T72" fmla="*/ 251 w 357"/>
                              <a:gd name="T73" fmla="*/ 138 h 179"/>
                              <a:gd name="T74" fmla="*/ 234 w 357"/>
                              <a:gd name="T75" fmla="*/ 136 h 179"/>
                              <a:gd name="T76" fmla="*/ 216 w 357"/>
                              <a:gd name="T77" fmla="*/ 134 h 179"/>
                              <a:gd name="T78" fmla="*/ 205 w 357"/>
                              <a:gd name="T79" fmla="*/ 132 h 179"/>
                              <a:gd name="T80" fmla="*/ 195 w 357"/>
                              <a:gd name="T81" fmla="*/ 132 h 179"/>
                              <a:gd name="T82" fmla="*/ 185 w 357"/>
                              <a:gd name="T83" fmla="*/ 132 h 179"/>
                              <a:gd name="T84" fmla="*/ 177 w 357"/>
                              <a:gd name="T85" fmla="*/ 134 h 179"/>
                              <a:gd name="T86" fmla="*/ 164 w 357"/>
                              <a:gd name="T87" fmla="*/ 132 h 179"/>
                              <a:gd name="T88" fmla="*/ 156 w 357"/>
                              <a:gd name="T89" fmla="*/ 134 h 179"/>
                              <a:gd name="T90" fmla="*/ 156 w 357"/>
                              <a:gd name="T91" fmla="*/ 134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7" h="179">
                                <a:moveTo>
                                  <a:pt x="156" y="134"/>
                                </a:moveTo>
                                <a:lnTo>
                                  <a:pt x="137" y="122"/>
                                </a:lnTo>
                                <a:lnTo>
                                  <a:pt x="117" y="113"/>
                                </a:lnTo>
                                <a:lnTo>
                                  <a:pt x="94" y="103"/>
                                </a:lnTo>
                                <a:lnTo>
                                  <a:pt x="74" y="93"/>
                                </a:lnTo>
                                <a:lnTo>
                                  <a:pt x="53" y="79"/>
                                </a:lnTo>
                                <a:lnTo>
                                  <a:pt x="31" y="70"/>
                                </a:lnTo>
                                <a:lnTo>
                                  <a:pt x="14" y="56"/>
                                </a:lnTo>
                                <a:lnTo>
                                  <a:pt x="0" y="42"/>
                                </a:lnTo>
                                <a:lnTo>
                                  <a:pt x="0" y="40"/>
                                </a:lnTo>
                                <a:lnTo>
                                  <a:pt x="0" y="39"/>
                                </a:lnTo>
                                <a:lnTo>
                                  <a:pt x="47" y="23"/>
                                </a:lnTo>
                                <a:lnTo>
                                  <a:pt x="90" y="11"/>
                                </a:lnTo>
                                <a:lnTo>
                                  <a:pt x="133" y="2"/>
                                </a:lnTo>
                                <a:lnTo>
                                  <a:pt x="177" y="0"/>
                                </a:lnTo>
                                <a:lnTo>
                                  <a:pt x="218" y="0"/>
                                </a:lnTo>
                                <a:lnTo>
                                  <a:pt x="263" y="7"/>
                                </a:lnTo>
                                <a:lnTo>
                                  <a:pt x="304" y="19"/>
                                </a:lnTo>
                                <a:lnTo>
                                  <a:pt x="349" y="37"/>
                                </a:lnTo>
                                <a:lnTo>
                                  <a:pt x="349" y="40"/>
                                </a:lnTo>
                                <a:lnTo>
                                  <a:pt x="349" y="44"/>
                                </a:lnTo>
                                <a:lnTo>
                                  <a:pt x="337" y="52"/>
                                </a:lnTo>
                                <a:lnTo>
                                  <a:pt x="325" y="58"/>
                                </a:lnTo>
                                <a:lnTo>
                                  <a:pt x="325" y="66"/>
                                </a:lnTo>
                                <a:lnTo>
                                  <a:pt x="329" y="79"/>
                                </a:lnTo>
                                <a:lnTo>
                                  <a:pt x="335" y="101"/>
                                </a:lnTo>
                                <a:lnTo>
                                  <a:pt x="343" y="122"/>
                                </a:lnTo>
                                <a:lnTo>
                                  <a:pt x="351" y="142"/>
                                </a:lnTo>
                                <a:lnTo>
                                  <a:pt x="355" y="159"/>
                                </a:lnTo>
                                <a:lnTo>
                                  <a:pt x="357" y="173"/>
                                </a:lnTo>
                                <a:lnTo>
                                  <a:pt x="353" y="179"/>
                                </a:lnTo>
                                <a:lnTo>
                                  <a:pt x="335" y="167"/>
                                </a:lnTo>
                                <a:lnTo>
                                  <a:pt x="320" y="159"/>
                                </a:lnTo>
                                <a:lnTo>
                                  <a:pt x="302" y="153"/>
                                </a:lnTo>
                                <a:lnTo>
                                  <a:pt x="286" y="150"/>
                                </a:lnTo>
                                <a:lnTo>
                                  <a:pt x="271" y="142"/>
                                </a:lnTo>
                                <a:lnTo>
                                  <a:pt x="251" y="138"/>
                                </a:lnTo>
                                <a:lnTo>
                                  <a:pt x="234" y="136"/>
                                </a:lnTo>
                                <a:lnTo>
                                  <a:pt x="216" y="134"/>
                                </a:lnTo>
                                <a:lnTo>
                                  <a:pt x="205" y="132"/>
                                </a:lnTo>
                                <a:lnTo>
                                  <a:pt x="195" y="132"/>
                                </a:lnTo>
                                <a:lnTo>
                                  <a:pt x="185" y="132"/>
                                </a:lnTo>
                                <a:lnTo>
                                  <a:pt x="177" y="134"/>
                                </a:lnTo>
                                <a:lnTo>
                                  <a:pt x="164" y="132"/>
                                </a:lnTo>
                                <a:lnTo>
                                  <a:pt x="156" y="134"/>
                                </a:lnTo>
                                <a:lnTo>
                                  <a:pt x="156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7" name="Volný tvar 251" descr="Part of leaf"/>
                        <wps:cNvSpPr>
                          <a:spLocks/>
                        </wps:cNvSpPr>
                        <wps:spPr bwMode="auto">
                          <a:xfrm>
                            <a:off x="3774" y="4832"/>
                            <a:ext cx="392" cy="158"/>
                          </a:xfrm>
                          <a:custGeom>
                            <a:avLst/>
                            <a:gdLst>
                              <a:gd name="T0" fmla="*/ 26 w 392"/>
                              <a:gd name="T1" fmla="*/ 150 h 158"/>
                              <a:gd name="T2" fmla="*/ 20 w 392"/>
                              <a:gd name="T3" fmla="*/ 144 h 158"/>
                              <a:gd name="T4" fmla="*/ 16 w 392"/>
                              <a:gd name="T5" fmla="*/ 138 h 158"/>
                              <a:gd name="T6" fmla="*/ 12 w 392"/>
                              <a:gd name="T7" fmla="*/ 132 h 158"/>
                              <a:gd name="T8" fmla="*/ 6 w 392"/>
                              <a:gd name="T9" fmla="*/ 119 h 158"/>
                              <a:gd name="T10" fmla="*/ 0 w 392"/>
                              <a:gd name="T11" fmla="*/ 107 h 158"/>
                              <a:gd name="T12" fmla="*/ 12 w 392"/>
                              <a:gd name="T13" fmla="*/ 91 h 158"/>
                              <a:gd name="T14" fmla="*/ 39 w 392"/>
                              <a:gd name="T15" fmla="*/ 76 h 158"/>
                              <a:gd name="T16" fmla="*/ 74 w 392"/>
                              <a:gd name="T17" fmla="*/ 58 h 158"/>
                              <a:gd name="T18" fmla="*/ 115 w 392"/>
                              <a:gd name="T19" fmla="*/ 45 h 158"/>
                              <a:gd name="T20" fmla="*/ 156 w 392"/>
                              <a:gd name="T21" fmla="*/ 29 h 158"/>
                              <a:gd name="T22" fmla="*/ 195 w 392"/>
                              <a:gd name="T23" fmla="*/ 17 h 158"/>
                              <a:gd name="T24" fmla="*/ 224 w 392"/>
                              <a:gd name="T25" fmla="*/ 8 h 158"/>
                              <a:gd name="T26" fmla="*/ 244 w 392"/>
                              <a:gd name="T27" fmla="*/ 6 h 158"/>
                              <a:gd name="T28" fmla="*/ 253 w 392"/>
                              <a:gd name="T29" fmla="*/ 2 h 158"/>
                              <a:gd name="T30" fmla="*/ 265 w 392"/>
                              <a:gd name="T31" fmla="*/ 0 h 158"/>
                              <a:gd name="T32" fmla="*/ 275 w 392"/>
                              <a:gd name="T33" fmla="*/ 0 h 158"/>
                              <a:gd name="T34" fmla="*/ 287 w 392"/>
                              <a:gd name="T35" fmla="*/ 0 h 158"/>
                              <a:gd name="T36" fmla="*/ 302 w 392"/>
                              <a:gd name="T37" fmla="*/ 8 h 158"/>
                              <a:gd name="T38" fmla="*/ 320 w 392"/>
                              <a:gd name="T39" fmla="*/ 21 h 158"/>
                              <a:gd name="T40" fmla="*/ 335 w 392"/>
                              <a:gd name="T41" fmla="*/ 37 h 158"/>
                              <a:gd name="T42" fmla="*/ 351 w 392"/>
                              <a:gd name="T43" fmla="*/ 56 h 158"/>
                              <a:gd name="T44" fmla="*/ 363 w 392"/>
                              <a:gd name="T45" fmla="*/ 78 h 158"/>
                              <a:gd name="T46" fmla="*/ 374 w 392"/>
                              <a:gd name="T47" fmla="*/ 99 h 158"/>
                              <a:gd name="T48" fmla="*/ 384 w 392"/>
                              <a:gd name="T49" fmla="*/ 123 h 158"/>
                              <a:gd name="T50" fmla="*/ 392 w 392"/>
                              <a:gd name="T51" fmla="*/ 146 h 158"/>
                              <a:gd name="T52" fmla="*/ 388 w 392"/>
                              <a:gd name="T53" fmla="*/ 146 h 158"/>
                              <a:gd name="T54" fmla="*/ 388 w 392"/>
                              <a:gd name="T55" fmla="*/ 148 h 158"/>
                              <a:gd name="T56" fmla="*/ 368 w 392"/>
                              <a:gd name="T57" fmla="*/ 140 h 158"/>
                              <a:gd name="T58" fmla="*/ 351 w 392"/>
                              <a:gd name="T59" fmla="*/ 136 h 158"/>
                              <a:gd name="T60" fmla="*/ 333 w 392"/>
                              <a:gd name="T61" fmla="*/ 132 h 158"/>
                              <a:gd name="T62" fmla="*/ 316 w 392"/>
                              <a:gd name="T63" fmla="*/ 128 h 158"/>
                              <a:gd name="T64" fmla="*/ 298 w 392"/>
                              <a:gd name="T65" fmla="*/ 124 h 158"/>
                              <a:gd name="T66" fmla="*/ 281 w 392"/>
                              <a:gd name="T67" fmla="*/ 121 h 158"/>
                              <a:gd name="T68" fmla="*/ 263 w 392"/>
                              <a:gd name="T69" fmla="*/ 119 h 158"/>
                              <a:gd name="T70" fmla="*/ 244 w 392"/>
                              <a:gd name="T71" fmla="*/ 115 h 158"/>
                              <a:gd name="T72" fmla="*/ 215 w 392"/>
                              <a:gd name="T73" fmla="*/ 115 h 158"/>
                              <a:gd name="T74" fmla="*/ 187 w 392"/>
                              <a:gd name="T75" fmla="*/ 117 h 158"/>
                              <a:gd name="T76" fmla="*/ 160 w 392"/>
                              <a:gd name="T77" fmla="*/ 121 h 158"/>
                              <a:gd name="T78" fmla="*/ 137 w 392"/>
                              <a:gd name="T79" fmla="*/ 126 h 158"/>
                              <a:gd name="T80" fmla="*/ 113 w 392"/>
                              <a:gd name="T81" fmla="*/ 132 h 158"/>
                              <a:gd name="T82" fmla="*/ 88 w 392"/>
                              <a:gd name="T83" fmla="*/ 142 h 158"/>
                              <a:gd name="T84" fmla="*/ 61 w 392"/>
                              <a:gd name="T85" fmla="*/ 148 h 158"/>
                              <a:gd name="T86" fmla="*/ 33 w 392"/>
                              <a:gd name="T87" fmla="*/ 158 h 158"/>
                              <a:gd name="T88" fmla="*/ 26 w 392"/>
                              <a:gd name="T89" fmla="*/ 15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2" h="158">
                                <a:moveTo>
                                  <a:pt x="26" y="150"/>
                                </a:moveTo>
                                <a:lnTo>
                                  <a:pt x="20" y="144"/>
                                </a:lnTo>
                                <a:lnTo>
                                  <a:pt x="16" y="138"/>
                                </a:lnTo>
                                <a:lnTo>
                                  <a:pt x="12" y="132"/>
                                </a:lnTo>
                                <a:lnTo>
                                  <a:pt x="6" y="119"/>
                                </a:lnTo>
                                <a:lnTo>
                                  <a:pt x="0" y="107"/>
                                </a:lnTo>
                                <a:lnTo>
                                  <a:pt x="12" y="91"/>
                                </a:lnTo>
                                <a:lnTo>
                                  <a:pt x="39" y="76"/>
                                </a:lnTo>
                                <a:lnTo>
                                  <a:pt x="74" y="58"/>
                                </a:lnTo>
                                <a:lnTo>
                                  <a:pt x="115" y="45"/>
                                </a:lnTo>
                                <a:lnTo>
                                  <a:pt x="156" y="29"/>
                                </a:lnTo>
                                <a:lnTo>
                                  <a:pt x="195" y="17"/>
                                </a:lnTo>
                                <a:lnTo>
                                  <a:pt x="224" y="8"/>
                                </a:lnTo>
                                <a:lnTo>
                                  <a:pt x="244" y="6"/>
                                </a:lnTo>
                                <a:lnTo>
                                  <a:pt x="253" y="2"/>
                                </a:lnTo>
                                <a:lnTo>
                                  <a:pt x="265" y="0"/>
                                </a:lnTo>
                                <a:lnTo>
                                  <a:pt x="275" y="0"/>
                                </a:lnTo>
                                <a:lnTo>
                                  <a:pt x="287" y="0"/>
                                </a:lnTo>
                                <a:lnTo>
                                  <a:pt x="302" y="8"/>
                                </a:lnTo>
                                <a:lnTo>
                                  <a:pt x="320" y="21"/>
                                </a:lnTo>
                                <a:lnTo>
                                  <a:pt x="335" y="37"/>
                                </a:lnTo>
                                <a:lnTo>
                                  <a:pt x="351" y="56"/>
                                </a:lnTo>
                                <a:lnTo>
                                  <a:pt x="363" y="78"/>
                                </a:lnTo>
                                <a:lnTo>
                                  <a:pt x="374" y="99"/>
                                </a:lnTo>
                                <a:lnTo>
                                  <a:pt x="384" y="123"/>
                                </a:lnTo>
                                <a:lnTo>
                                  <a:pt x="392" y="146"/>
                                </a:lnTo>
                                <a:lnTo>
                                  <a:pt x="388" y="146"/>
                                </a:lnTo>
                                <a:lnTo>
                                  <a:pt x="388" y="148"/>
                                </a:lnTo>
                                <a:lnTo>
                                  <a:pt x="368" y="140"/>
                                </a:lnTo>
                                <a:lnTo>
                                  <a:pt x="351" y="136"/>
                                </a:lnTo>
                                <a:lnTo>
                                  <a:pt x="333" y="132"/>
                                </a:lnTo>
                                <a:lnTo>
                                  <a:pt x="316" y="128"/>
                                </a:lnTo>
                                <a:lnTo>
                                  <a:pt x="298" y="124"/>
                                </a:lnTo>
                                <a:lnTo>
                                  <a:pt x="281" y="121"/>
                                </a:lnTo>
                                <a:lnTo>
                                  <a:pt x="263" y="119"/>
                                </a:lnTo>
                                <a:lnTo>
                                  <a:pt x="244" y="115"/>
                                </a:lnTo>
                                <a:lnTo>
                                  <a:pt x="215" y="115"/>
                                </a:lnTo>
                                <a:lnTo>
                                  <a:pt x="187" y="117"/>
                                </a:lnTo>
                                <a:lnTo>
                                  <a:pt x="160" y="121"/>
                                </a:lnTo>
                                <a:lnTo>
                                  <a:pt x="137" y="126"/>
                                </a:lnTo>
                                <a:lnTo>
                                  <a:pt x="113" y="132"/>
                                </a:lnTo>
                                <a:lnTo>
                                  <a:pt x="88" y="142"/>
                                </a:lnTo>
                                <a:lnTo>
                                  <a:pt x="61" y="148"/>
                                </a:lnTo>
                                <a:lnTo>
                                  <a:pt x="33" y="158"/>
                                </a:lnTo>
                                <a:lnTo>
                                  <a:pt x="2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8" name="Volný tvar 252" descr="Part of leaf"/>
                        <wps:cNvSpPr>
                          <a:spLocks/>
                        </wps:cNvSpPr>
                        <wps:spPr bwMode="auto">
                          <a:xfrm>
                            <a:off x="3774" y="4832"/>
                            <a:ext cx="392" cy="158"/>
                          </a:xfrm>
                          <a:custGeom>
                            <a:avLst/>
                            <a:gdLst>
                              <a:gd name="T0" fmla="*/ 26 w 392"/>
                              <a:gd name="T1" fmla="*/ 150 h 158"/>
                              <a:gd name="T2" fmla="*/ 20 w 392"/>
                              <a:gd name="T3" fmla="*/ 144 h 158"/>
                              <a:gd name="T4" fmla="*/ 16 w 392"/>
                              <a:gd name="T5" fmla="*/ 138 h 158"/>
                              <a:gd name="T6" fmla="*/ 12 w 392"/>
                              <a:gd name="T7" fmla="*/ 132 h 158"/>
                              <a:gd name="T8" fmla="*/ 6 w 392"/>
                              <a:gd name="T9" fmla="*/ 119 h 158"/>
                              <a:gd name="T10" fmla="*/ 0 w 392"/>
                              <a:gd name="T11" fmla="*/ 107 h 158"/>
                              <a:gd name="T12" fmla="*/ 12 w 392"/>
                              <a:gd name="T13" fmla="*/ 91 h 158"/>
                              <a:gd name="T14" fmla="*/ 39 w 392"/>
                              <a:gd name="T15" fmla="*/ 76 h 158"/>
                              <a:gd name="T16" fmla="*/ 74 w 392"/>
                              <a:gd name="T17" fmla="*/ 58 h 158"/>
                              <a:gd name="T18" fmla="*/ 115 w 392"/>
                              <a:gd name="T19" fmla="*/ 45 h 158"/>
                              <a:gd name="T20" fmla="*/ 156 w 392"/>
                              <a:gd name="T21" fmla="*/ 29 h 158"/>
                              <a:gd name="T22" fmla="*/ 195 w 392"/>
                              <a:gd name="T23" fmla="*/ 17 h 158"/>
                              <a:gd name="T24" fmla="*/ 224 w 392"/>
                              <a:gd name="T25" fmla="*/ 8 h 158"/>
                              <a:gd name="T26" fmla="*/ 244 w 392"/>
                              <a:gd name="T27" fmla="*/ 6 h 158"/>
                              <a:gd name="T28" fmla="*/ 253 w 392"/>
                              <a:gd name="T29" fmla="*/ 2 h 158"/>
                              <a:gd name="T30" fmla="*/ 265 w 392"/>
                              <a:gd name="T31" fmla="*/ 0 h 158"/>
                              <a:gd name="T32" fmla="*/ 275 w 392"/>
                              <a:gd name="T33" fmla="*/ 0 h 158"/>
                              <a:gd name="T34" fmla="*/ 287 w 392"/>
                              <a:gd name="T35" fmla="*/ 0 h 158"/>
                              <a:gd name="T36" fmla="*/ 302 w 392"/>
                              <a:gd name="T37" fmla="*/ 8 h 158"/>
                              <a:gd name="T38" fmla="*/ 320 w 392"/>
                              <a:gd name="T39" fmla="*/ 21 h 158"/>
                              <a:gd name="T40" fmla="*/ 335 w 392"/>
                              <a:gd name="T41" fmla="*/ 37 h 158"/>
                              <a:gd name="T42" fmla="*/ 351 w 392"/>
                              <a:gd name="T43" fmla="*/ 56 h 158"/>
                              <a:gd name="T44" fmla="*/ 363 w 392"/>
                              <a:gd name="T45" fmla="*/ 78 h 158"/>
                              <a:gd name="T46" fmla="*/ 374 w 392"/>
                              <a:gd name="T47" fmla="*/ 99 h 158"/>
                              <a:gd name="T48" fmla="*/ 384 w 392"/>
                              <a:gd name="T49" fmla="*/ 123 h 158"/>
                              <a:gd name="T50" fmla="*/ 392 w 392"/>
                              <a:gd name="T51" fmla="*/ 146 h 158"/>
                              <a:gd name="T52" fmla="*/ 388 w 392"/>
                              <a:gd name="T53" fmla="*/ 146 h 158"/>
                              <a:gd name="T54" fmla="*/ 388 w 392"/>
                              <a:gd name="T55" fmla="*/ 148 h 158"/>
                              <a:gd name="T56" fmla="*/ 368 w 392"/>
                              <a:gd name="T57" fmla="*/ 140 h 158"/>
                              <a:gd name="T58" fmla="*/ 351 w 392"/>
                              <a:gd name="T59" fmla="*/ 136 h 158"/>
                              <a:gd name="T60" fmla="*/ 333 w 392"/>
                              <a:gd name="T61" fmla="*/ 132 h 158"/>
                              <a:gd name="T62" fmla="*/ 316 w 392"/>
                              <a:gd name="T63" fmla="*/ 128 h 158"/>
                              <a:gd name="T64" fmla="*/ 298 w 392"/>
                              <a:gd name="T65" fmla="*/ 124 h 158"/>
                              <a:gd name="T66" fmla="*/ 281 w 392"/>
                              <a:gd name="T67" fmla="*/ 121 h 158"/>
                              <a:gd name="T68" fmla="*/ 263 w 392"/>
                              <a:gd name="T69" fmla="*/ 119 h 158"/>
                              <a:gd name="T70" fmla="*/ 244 w 392"/>
                              <a:gd name="T71" fmla="*/ 115 h 158"/>
                              <a:gd name="T72" fmla="*/ 215 w 392"/>
                              <a:gd name="T73" fmla="*/ 115 h 158"/>
                              <a:gd name="T74" fmla="*/ 187 w 392"/>
                              <a:gd name="T75" fmla="*/ 117 h 158"/>
                              <a:gd name="T76" fmla="*/ 160 w 392"/>
                              <a:gd name="T77" fmla="*/ 121 h 158"/>
                              <a:gd name="T78" fmla="*/ 137 w 392"/>
                              <a:gd name="T79" fmla="*/ 126 h 158"/>
                              <a:gd name="T80" fmla="*/ 113 w 392"/>
                              <a:gd name="T81" fmla="*/ 132 h 158"/>
                              <a:gd name="T82" fmla="*/ 88 w 392"/>
                              <a:gd name="T83" fmla="*/ 142 h 158"/>
                              <a:gd name="T84" fmla="*/ 61 w 392"/>
                              <a:gd name="T85" fmla="*/ 148 h 158"/>
                              <a:gd name="T86" fmla="*/ 33 w 392"/>
                              <a:gd name="T87" fmla="*/ 158 h 158"/>
                              <a:gd name="T88" fmla="*/ 26 w 392"/>
                              <a:gd name="T89" fmla="*/ 15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2" h="158">
                                <a:moveTo>
                                  <a:pt x="26" y="150"/>
                                </a:moveTo>
                                <a:lnTo>
                                  <a:pt x="20" y="144"/>
                                </a:lnTo>
                                <a:lnTo>
                                  <a:pt x="16" y="138"/>
                                </a:lnTo>
                                <a:lnTo>
                                  <a:pt x="12" y="132"/>
                                </a:lnTo>
                                <a:lnTo>
                                  <a:pt x="6" y="119"/>
                                </a:lnTo>
                                <a:lnTo>
                                  <a:pt x="0" y="107"/>
                                </a:lnTo>
                                <a:lnTo>
                                  <a:pt x="12" y="91"/>
                                </a:lnTo>
                                <a:lnTo>
                                  <a:pt x="39" y="76"/>
                                </a:lnTo>
                                <a:lnTo>
                                  <a:pt x="74" y="58"/>
                                </a:lnTo>
                                <a:lnTo>
                                  <a:pt x="115" y="45"/>
                                </a:lnTo>
                                <a:lnTo>
                                  <a:pt x="156" y="29"/>
                                </a:lnTo>
                                <a:lnTo>
                                  <a:pt x="195" y="17"/>
                                </a:lnTo>
                                <a:lnTo>
                                  <a:pt x="224" y="8"/>
                                </a:lnTo>
                                <a:lnTo>
                                  <a:pt x="244" y="6"/>
                                </a:lnTo>
                                <a:lnTo>
                                  <a:pt x="253" y="2"/>
                                </a:lnTo>
                                <a:lnTo>
                                  <a:pt x="265" y="0"/>
                                </a:lnTo>
                                <a:lnTo>
                                  <a:pt x="275" y="0"/>
                                </a:lnTo>
                                <a:lnTo>
                                  <a:pt x="287" y="0"/>
                                </a:lnTo>
                                <a:lnTo>
                                  <a:pt x="302" y="8"/>
                                </a:lnTo>
                                <a:lnTo>
                                  <a:pt x="320" y="21"/>
                                </a:lnTo>
                                <a:lnTo>
                                  <a:pt x="335" y="37"/>
                                </a:lnTo>
                                <a:lnTo>
                                  <a:pt x="351" y="56"/>
                                </a:lnTo>
                                <a:lnTo>
                                  <a:pt x="363" y="78"/>
                                </a:lnTo>
                                <a:lnTo>
                                  <a:pt x="374" y="99"/>
                                </a:lnTo>
                                <a:lnTo>
                                  <a:pt x="384" y="123"/>
                                </a:lnTo>
                                <a:lnTo>
                                  <a:pt x="392" y="146"/>
                                </a:lnTo>
                                <a:lnTo>
                                  <a:pt x="388" y="146"/>
                                </a:lnTo>
                                <a:lnTo>
                                  <a:pt x="388" y="148"/>
                                </a:lnTo>
                                <a:lnTo>
                                  <a:pt x="368" y="140"/>
                                </a:lnTo>
                                <a:lnTo>
                                  <a:pt x="351" y="136"/>
                                </a:lnTo>
                                <a:lnTo>
                                  <a:pt x="333" y="132"/>
                                </a:lnTo>
                                <a:lnTo>
                                  <a:pt x="316" y="128"/>
                                </a:lnTo>
                                <a:lnTo>
                                  <a:pt x="298" y="124"/>
                                </a:lnTo>
                                <a:lnTo>
                                  <a:pt x="281" y="121"/>
                                </a:lnTo>
                                <a:lnTo>
                                  <a:pt x="263" y="119"/>
                                </a:lnTo>
                                <a:lnTo>
                                  <a:pt x="244" y="115"/>
                                </a:lnTo>
                                <a:lnTo>
                                  <a:pt x="215" y="115"/>
                                </a:lnTo>
                                <a:lnTo>
                                  <a:pt x="187" y="117"/>
                                </a:lnTo>
                                <a:lnTo>
                                  <a:pt x="160" y="121"/>
                                </a:lnTo>
                                <a:lnTo>
                                  <a:pt x="137" y="126"/>
                                </a:lnTo>
                                <a:lnTo>
                                  <a:pt x="113" y="132"/>
                                </a:lnTo>
                                <a:lnTo>
                                  <a:pt x="88" y="142"/>
                                </a:lnTo>
                                <a:lnTo>
                                  <a:pt x="61" y="148"/>
                                </a:lnTo>
                                <a:lnTo>
                                  <a:pt x="33" y="158"/>
                                </a:lnTo>
                                <a:lnTo>
                                  <a:pt x="26" y="1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9" name="Volný tvar 253" descr="Part of leaf"/>
                        <wps:cNvSpPr>
                          <a:spLocks/>
                        </wps:cNvSpPr>
                        <wps:spPr bwMode="auto">
                          <a:xfrm>
                            <a:off x="3772" y="4795"/>
                            <a:ext cx="279" cy="132"/>
                          </a:xfrm>
                          <a:custGeom>
                            <a:avLst/>
                            <a:gdLst>
                              <a:gd name="T0" fmla="*/ 0 w 279"/>
                              <a:gd name="T1" fmla="*/ 103 h 132"/>
                              <a:gd name="T2" fmla="*/ 4 w 279"/>
                              <a:gd name="T3" fmla="*/ 93 h 132"/>
                              <a:gd name="T4" fmla="*/ 12 w 279"/>
                              <a:gd name="T5" fmla="*/ 74 h 132"/>
                              <a:gd name="T6" fmla="*/ 20 w 279"/>
                              <a:gd name="T7" fmla="*/ 58 h 132"/>
                              <a:gd name="T8" fmla="*/ 30 w 279"/>
                              <a:gd name="T9" fmla="*/ 43 h 132"/>
                              <a:gd name="T10" fmla="*/ 41 w 279"/>
                              <a:gd name="T11" fmla="*/ 31 h 132"/>
                              <a:gd name="T12" fmla="*/ 55 w 279"/>
                              <a:gd name="T13" fmla="*/ 17 h 132"/>
                              <a:gd name="T14" fmla="*/ 70 w 279"/>
                              <a:gd name="T15" fmla="*/ 12 h 132"/>
                              <a:gd name="T16" fmla="*/ 96 w 279"/>
                              <a:gd name="T17" fmla="*/ 8 h 132"/>
                              <a:gd name="T18" fmla="*/ 121 w 279"/>
                              <a:gd name="T19" fmla="*/ 4 h 132"/>
                              <a:gd name="T20" fmla="*/ 148 w 279"/>
                              <a:gd name="T21" fmla="*/ 0 h 132"/>
                              <a:gd name="T22" fmla="*/ 178 w 279"/>
                              <a:gd name="T23" fmla="*/ 2 h 132"/>
                              <a:gd name="T24" fmla="*/ 203 w 279"/>
                              <a:gd name="T25" fmla="*/ 4 h 132"/>
                              <a:gd name="T26" fmla="*/ 230 w 279"/>
                              <a:gd name="T27" fmla="*/ 10 h 132"/>
                              <a:gd name="T28" fmla="*/ 255 w 279"/>
                              <a:gd name="T29" fmla="*/ 19 h 132"/>
                              <a:gd name="T30" fmla="*/ 279 w 279"/>
                              <a:gd name="T31" fmla="*/ 33 h 132"/>
                              <a:gd name="T32" fmla="*/ 275 w 279"/>
                              <a:gd name="T33" fmla="*/ 31 h 132"/>
                              <a:gd name="T34" fmla="*/ 263 w 279"/>
                              <a:gd name="T35" fmla="*/ 33 h 132"/>
                              <a:gd name="T36" fmla="*/ 255 w 279"/>
                              <a:gd name="T37" fmla="*/ 35 h 132"/>
                              <a:gd name="T38" fmla="*/ 242 w 279"/>
                              <a:gd name="T39" fmla="*/ 37 h 132"/>
                              <a:gd name="T40" fmla="*/ 226 w 279"/>
                              <a:gd name="T41" fmla="*/ 41 h 132"/>
                              <a:gd name="T42" fmla="*/ 209 w 279"/>
                              <a:gd name="T43" fmla="*/ 47 h 132"/>
                              <a:gd name="T44" fmla="*/ 180 w 279"/>
                              <a:gd name="T45" fmla="*/ 54 h 132"/>
                              <a:gd name="T46" fmla="*/ 152 w 279"/>
                              <a:gd name="T47" fmla="*/ 62 h 132"/>
                              <a:gd name="T48" fmla="*/ 127 w 279"/>
                              <a:gd name="T49" fmla="*/ 72 h 132"/>
                              <a:gd name="T50" fmla="*/ 102 w 279"/>
                              <a:gd name="T51" fmla="*/ 82 h 132"/>
                              <a:gd name="T52" fmla="*/ 76 w 279"/>
                              <a:gd name="T53" fmla="*/ 91 h 132"/>
                              <a:gd name="T54" fmla="*/ 51 w 279"/>
                              <a:gd name="T55" fmla="*/ 103 h 132"/>
                              <a:gd name="T56" fmla="*/ 26 w 279"/>
                              <a:gd name="T57" fmla="*/ 117 h 132"/>
                              <a:gd name="T58" fmla="*/ 0 w 279"/>
                              <a:gd name="T59" fmla="*/ 132 h 132"/>
                              <a:gd name="T60" fmla="*/ 0 w 279"/>
                              <a:gd name="T61" fmla="*/ 103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79" h="132">
                                <a:moveTo>
                                  <a:pt x="0" y="103"/>
                                </a:moveTo>
                                <a:lnTo>
                                  <a:pt x="4" y="93"/>
                                </a:lnTo>
                                <a:lnTo>
                                  <a:pt x="12" y="74"/>
                                </a:lnTo>
                                <a:lnTo>
                                  <a:pt x="20" y="58"/>
                                </a:lnTo>
                                <a:lnTo>
                                  <a:pt x="30" y="43"/>
                                </a:lnTo>
                                <a:lnTo>
                                  <a:pt x="41" y="31"/>
                                </a:lnTo>
                                <a:lnTo>
                                  <a:pt x="55" y="17"/>
                                </a:lnTo>
                                <a:lnTo>
                                  <a:pt x="70" y="12"/>
                                </a:lnTo>
                                <a:lnTo>
                                  <a:pt x="96" y="8"/>
                                </a:lnTo>
                                <a:lnTo>
                                  <a:pt x="121" y="4"/>
                                </a:lnTo>
                                <a:lnTo>
                                  <a:pt x="148" y="0"/>
                                </a:lnTo>
                                <a:lnTo>
                                  <a:pt x="178" y="2"/>
                                </a:lnTo>
                                <a:lnTo>
                                  <a:pt x="203" y="4"/>
                                </a:lnTo>
                                <a:lnTo>
                                  <a:pt x="230" y="10"/>
                                </a:lnTo>
                                <a:lnTo>
                                  <a:pt x="255" y="19"/>
                                </a:lnTo>
                                <a:lnTo>
                                  <a:pt x="279" y="33"/>
                                </a:lnTo>
                                <a:lnTo>
                                  <a:pt x="275" y="31"/>
                                </a:lnTo>
                                <a:lnTo>
                                  <a:pt x="263" y="33"/>
                                </a:lnTo>
                                <a:lnTo>
                                  <a:pt x="255" y="35"/>
                                </a:lnTo>
                                <a:lnTo>
                                  <a:pt x="242" y="37"/>
                                </a:lnTo>
                                <a:lnTo>
                                  <a:pt x="226" y="41"/>
                                </a:lnTo>
                                <a:lnTo>
                                  <a:pt x="209" y="47"/>
                                </a:lnTo>
                                <a:lnTo>
                                  <a:pt x="180" y="54"/>
                                </a:lnTo>
                                <a:lnTo>
                                  <a:pt x="152" y="62"/>
                                </a:lnTo>
                                <a:lnTo>
                                  <a:pt x="127" y="72"/>
                                </a:lnTo>
                                <a:lnTo>
                                  <a:pt x="102" y="82"/>
                                </a:lnTo>
                                <a:lnTo>
                                  <a:pt x="76" y="91"/>
                                </a:lnTo>
                                <a:lnTo>
                                  <a:pt x="51" y="103"/>
                                </a:lnTo>
                                <a:lnTo>
                                  <a:pt x="26" y="117"/>
                                </a:lnTo>
                                <a:lnTo>
                                  <a:pt x="0" y="132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0" name="Volný tvar 254" descr="Part of leaf"/>
                        <wps:cNvSpPr>
                          <a:spLocks/>
                        </wps:cNvSpPr>
                        <wps:spPr bwMode="auto">
                          <a:xfrm>
                            <a:off x="3772" y="4795"/>
                            <a:ext cx="279" cy="132"/>
                          </a:xfrm>
                          <a:custGeom>
                            <a:avLst/>
                            <a:gdLst>
                              <a:gd name="T0" fmla="*/ 0 w 279"/>
                              <a:gd name="T1" fmla="*/ 103 h 132"/>
                              <a:gd name="T2" fmla="*/ 4 w 279"/>
                              <a:gd name="T3" fmla="*/ 93 h 132"/>
                              <a:gd name="T4" fmla="*/ 12 w 279"/>
                              <a:gd name="T5" fmla="*/ 74 h 132"/>
                              <a:gd name="T6" fmla="*/ 20 w 279"/>
                              <a:gd name="T7" fmla="*/ 58 h 132"/>
                              <a:gd name="T8" fmla="*/ 30 w 279"/>
                              <a:gd name="T9" fmla="*/ 43 h 132"/>
                              <a:gd name="T10" fmla="*/ 41 w 279"/>
                              <a:gd name="T11" fmla="*/ 31 h 132"/>
                              <a:gd name="T12" fmla="*/ 55 w 279"/>
                              <a:gd name="T13" fmla="*/ 17 h 132"/>
                              <a:gd name="T14" fmla="*/ 70 w 279"/>
                              <a:gd name="T15" fmla="*/ 12 h 132"/>
                              <a:gd name="T16" fmla="*/ 96 w 279"/>
                              <a:gd name="T17" fmla="*/ 8 h 132"/>
                              <a:gd name="T18" fmla="*/ 121 w 279"/>
                              <a:gd name="T19" fmla="*/ 4 h 132"/>
                              <a:gd name="T20" fmla="*/ 148 w 279"/>
                              <a:gd name="T21" fmla="*/ 0 h 132"/>
                              <a:gd name="T22" fmla="*/ 178 w 279"/>
                              <a:gd name="T23" fmla="*/ 2 h 132"/>
                              <a:gd name="T24" fmla="*/ 203 w 279"/>
                              <a:gd name="T25" fmla="*/ 4 h 132"/>
                              <a:gd name="T26" fmla="*/ 230 w 279"/>
                              <a:gd name="T27" fmla="*/ 10 h 132"/>
                              <a:gd name="T28" fmla="*/ 255 w 279"/>
                              <a:gd name="T29" fmla="*/ 19 h 132"/>
                              <a:gd name="T30" fmla="*/ 279 w 279"/>
                              <a:gd name="T31" fmla="*/ 33 h 132"/>
                              <a:gd name="T32" fmla="*/ 275 w 279"/>
                              <a:gd name="T33" fmla="*/ 31 h 132"/>
                              <a:gd name="T34" fmla="*/ 263 w 279"/>
                              <a:gd name="T35" fmla="*/ 33 h 132"/>
                              <a:gd name="T36" fmla="*/ 255 w 279"/>
                              <a:gd name="T37" fmla="*/ 35 h 132"/>
                              <a:gd name="T38" fmla="*/ 242 w 279"/>
                              <a:gd name="T39" fmla="*/ 37 h 132"/>
                              <a:gd name="T40" fmla="*/ 226 w 279"/>
                              <a:gd name="T41" fmla="*/ 41 h 132"/>
                              <a:gd name="T42" fmla="*/ 209 w 279"/>
                              <a:gd name="T43" fmla="*/ 47 h 132"/>
                              <a:gd name="T44" fmla="*/ 180 w 279"/>
                              <a:gd name="T45" fmla="*/ 54 h 132"/>
                              <a:gd name="T46" fmla="*/ 152 w 279"/>
                              <a:gd name="T47" fmla="*/ 62 h 132"/>
                              <a:gd name="T48" fmla="*/ 127 w 279"/>
                              <a:gd name="T49" fmla="*/ 72 h 132"/>
                              <a:gd name="T50" fmla="*/ 102 w 279"/>
                              <a:gd name="T51" fmla="*/ 82 h 132"/>
                              <a:gd name="T52" fmla="*/ 76 w 279"/>
                              <a:gd name="T53" fmla="*/ 91 h 132"/>
                              <a:gd name="T54" fmla="*/ 51 w 279"/>
                              <a:gd name="T55" fmla="*/ 103 h 132"/>
                              <a:gd name="T56" fmla="*/ 26 w 279"/>
                              <a:gd name="T57" fmla="*/ 117 h 132"/>
                              <a:gd name="T58" fmla="*/ 0 w 279"/>
                              <a:gd name="T59" fmla="*/ 132 h 132"/>
                              <a:gd name="T60" fmla="*/ 0 w 279"/>
                              <a:gd name="T61" fmla="*/ 103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79" h="132">
                                <a:moveTo>
                                  <a:pt x="0" y="103"/>
                                </a:moveTo>
                                <a:lnTo>
                                  <a:pt x="4" y="93"/>
                                </a:lnTo>
                                <a:lnTo>
                                  <a:pt x="12" y="74"/>
                                </a:lnTo>
                                <a:lnTo>
                                  <a:pt x="20" y="58"/>
                                </a:lnTo>
                                <a:lnTo>
                                  <a:pt x="30" y="43"/>
                                </a:lnTo>
                                <a:lnTo>
                                  <a:pt x="41" y="31"/>
                                </a:lnTo>
                                <a:lnTo>
                                  <a:pt x="55" y="17"/>
                                </a:lnTo>
                                <a:lnTo>
                                  <a:pt x="70" y="12"/>
                                </a:lnTo>
                                <a:lnTo>
                                  <a:pt x="96" y="8"/>
                                </a:lnTo>
                                <a:lnTo>
                                  <a:pt x="121" y="4"/>
                                </a:lnTo>
                                <a:lnTo>
                                  <a:pt x="148" y="0"/>
                                </a:lnTo>
                                <a:lnTo>
                                  <a:pt x="178" y="2"/>
                                </a:lnTo>
                                <a:lnTo>
                                  <a:pt x="203" y="4"/>
                                </a:lnTo>
                                <a:lnTo>
                                  <a:pt x="230" y="10"/>
                                </a:lnTo>
                                <a:lnTo>
                                  <a:pt x="255" y="19"/>
                                </a:lnTo>
                                <a:lnTo>
                                  <a:pt x="279" y="33"/>
                                </a:lnTo>
                                <a:lnTo>
                                  <a:pt x="275" y="31"/>
                                </a:lnTo>
                                <a:lnTo>
                                  <a:pt x="263" y="33"/>
                                </a:lnTo>
                                <a:lnTo>
                                  <a:pt x="255" y="35"/>
                                </a:lnTo>
                                <a:lnTo>
                                  <a:pt x="242" y="37"/>
                                </a:lnTo>
                                <a:lnTo>
                                  <a:pt x="226" y="41"/>
                                </a:lnTo>
                                <a:lnTo>
                                  <a:pt x="209" y="47"/>
                                </a:lnTo>
                                <a:lnTo>
                                  <a:pt x="180" y="54"/>
                                </a:lnTo>
                                <a:lnTo>
                                  <a:pt x="152" y="62"/>
                                </a:lnTo>
                                <a:lnTo>
                                  <a:pt x="127" y="72"/>
                                </a:lnTo>
                                <a:lnTo>
                                  <a:pt x="102" y="82"/>
                                </a:lnTo>
                                <a:lnTo>
                                  <a:pt x="76" y="91"/>
                                </a:lnTo>
                                <a:lnTo>
                                  <a:pt x="51" y="103"/>
                                </a:lnTo>
                                <a:lnTo>
                                  <a:pt x="26" y="117"/>
                                </a:lnTo>
                                <a:lnTo>
                                  <a:pt x="0" y="132"/>
                                </a:ln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1" name="Volný tvar 255" descr="Part of leaf"/>
                        <wps:cNvSpPr>
                          <a:spLocks/>
                        </wps:cNvSpPr>
                        <wps:spPr bwMode="auto">
                          <a:xfrm>
                            <a:off x="3772" y="4803"/>
                            <a:ext cx="8" cy="35"/>
                          </a:xfrm>
                          <a:custGeom>
                            <a:avLst/>
                            <a:gdLst>
                              <a:gd name="T0" fmla="*/ 0 w 8"/>
                              <a:gd name="T1" fmla="*/ 0 h 35"/>
                              <a:gd name="T2" fmla="*/ 6 w 8"/>
                              <a:gd name="T3" fmla="*/ 5 h 35"/>
                              <a:gd name="T4" fmla="*/ 8 w 8"/>
                              <a:gd name="T5" fmla="*/ 19 h 35"/>
                              <a:gd name="T6" fmla="*/ 4 w 8"/>
                              <a:gd name="T7" fmla="*/ 31 h 35"/>
                              <a:gd name="T8" fmla="*/ 0 w 8"/>
                              <a:gd name="T9" fmla="*/ 35 h 35"/>
                              <a:gd name="T10" fmla="*/ 0 w 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">
                                <a:moveTo>
                                  <a:pt x="0" y="0"/>
                                </a:moveTo>
                                <a:lnTo>
                                  <a:pt x="6" y="5"/>
                                </a:lnTo>
                                <a:lnTo>
                                  <a:pt x="8" y="19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2" name="Volný tvar 256" descr="Part of leaf"/>
                        <wps:cNvSpPr>
                          <a:spLocks/>
                        </wps:cNvSpPr>
                        <wps:spPr bwMode="auto">
                          <a:xfrm>
                            <a:off x="3772" y="4803"/>
                            <a:ext cx="8" cy="35"/>
                          </a:xfrm>
                          <a:custGeom>
                            <a:avLst/>
                            <a:gdLst>
                              <a:gd name="T0" fmla="*/ 0 w 8"/>
                              <a:gd name="T1" fmla="*/ 0 h 35"/>
                              <a:gd name="T2" fmla="*/ 6 w 8"/>
                              <a:gd name="T3" fmla="*/ 5 h 35"/>
                              <a:gd name="T4" fmla="*/ 8 w 8"/>
                              <a:gd name="T5" fmla="*/ 19 h 35"/>
                              <a:gd name="T6" fmla="*/ 4 w 8"/>
                              <a:gd name="T7" fmla="*/ 31 h 35"/>
                              <a:gd name="T8" fmla="*/ 0 w 8"/>
                              <a:gd name="T9" fmla="*/ 35 h 35"/>
                              <a:gd name="T10" fmla="*/ 0 w 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">
                                <a:moveTo>
                                  <a:pt x="0" y="0"/>
                                </a:moveTo>
                                <a:lnTo>
                                  <a:pt x="6" y="5"/>
                                </a:lnTo>
                                <a:lnTo>
                                  <a:pt x="8" y="19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3" name="Volný tvar 257" descr="Part of leaf"/>
                        <wps:cNvSpPr>
                          <a:spLocks/>
                        </wps:cNvSpPr>
                        <wps:spPr bwMode="auto">
                          <a:xfrm>
                            <a:off x="3794" y="4265"/>
                            <a:ext cx="226" cy="565"/>
                          </a:xfrm>
                          <a:custGeom>
                            <a:avLst/>
                            <a:gdLst>
                              <a:gd name="T0" fmla="*/ 0 w 226"/>
                              <a:gd name="T1" fmla="*/ 565 h 565"/>
                              <a:gd name="T2" fmla="*/ 2 w 226"/>
                              <a:gd name="T3" fmla="*/ 536 h 565"/>
                              <a:gd name="T4" fmla="*/ 10 w 226"/>
                              <a:gd name="T5" fmla="*/ 501 h 565"/>
                              <a:gd name="T6" fmla="*/ 21 w 226"/>
                              <a:gd name="T7" fmla="*/ 460 h 565"/>
                              <a:gd name="T8" fmla="*/ 37 w 226"/>
                              <a:gd name="T9" fmla="*/ 417 h 565"/>
                              <a:gd name="T10" fmla="*/ 52 w 226"/>
                              <a:gd name="T11" fmla="*/ 370 h 565"/>
                              <a:gd name="T12" fmla="*/ 68 w 226"/>
                              <a:gd name="T13" fmla="*/ 329 h 565"/>
                              <a:gd name="T14" fmla="*/ 82 w 226"/>
                              <a:gd name="T15" fmla="*/ 294 h 565"/>
                              <a:gd name="T16" fmla="*/ 91 w 226"/>
                              <a:gd name="T17" fmla="*/ 267 h 565"/>
                              <a:gd name="T18" fmla="*/ 105 w 226"/>
                              <a:gd name="T19" fmla="*/ 230 h 565"/>
                              <a:gd name="T20" fmla="*/ 121 w 226"/>
                              <a:gd name="T21" fmla="*/ 197 h 565"/>
                              <a:gd name="T22" fmla="*/ 136 w 226"/>
                              <a:gd name="T23" fmla="*/ 162 h 565"/>
                              <a:gd name="T24" fmla="*/ 152 w 226"/>
                              <a:gd name="T25" fmla="*/ 131 h 565"/>
                              <a:gd name="T26" fmla="*/ 167 w 226"/>
                              <a:gd name="T27" fmla="*/ 96 h 565"/>
                              <a:gd name="T28" fmla="*/ 183 w 226"/>
                              <a:gd name="T29" fmla="*/ 65 h 565"/>
                              <a:gd name="T30" fmla="*/ 198 w 226"/>
                              <a:gd name="T31" fmla="*/ 33 h 565"/>
                              <a:gd name="T32" fmla="*/ 214 w 226"/>
                              <a:gd name="T33" fmla="*/ 0 h 565"/>
                              <a:gd name="T34" fmla="*/ 222 w 226"/>
                              <a:gd name="T35" fmla="*/ 4 h 565"/>
                              <a:gd name="T36" fmla="*/ 226 w 226"/>
                              <a:gd name="T37" fmla="*/ 6 h 565"/>
                              <a:gd name="T38" fmla="*/ 193 w 226"/>
                              <a:gd name="T39" fmla="*/ 65 h 565"/>
                              <a:gd name="T40" fmla="*/ 161 w 226"/>
                              <a:gd name="T41" fmla="*/ 131 h 565"/>
                              <a:gd name="T42" fmla="*/ 130 w 226"/>
                              <a:gd name="T43" fmla="*/ 197 h 565"/>
                              <a:gd name="T44" fmla="*/ 103 w 226"/>
                              <a:gd name="T45" fmla="*/ 267 h 565"/>
                              <a:gd name="T46" fmla="*/ 78 w 226"/>
                              <a:gd name="T47" fmla="*/ 337 h 565"/>
                              <a:gd name="T48" fmla="*/ 54 w 226"/>
                              <a:gd name="T49" fmla="*/ 407 h 565"/>
                              <a:gd name="T50" fmla="*/ 31 w 226"/>
                              <a:gd name="T51" fmla="*/ 475 h 565"/>
                              <a:gd name="T52" fmla="*/ 10 w 226"/>
                              <a:gd name="T53" fmla="*/ 545 h 565"/>
                              <a:gd name="T54" fmla="*/ 4 w 226"/>
                              <a:gd name="T55" fmla="*/ 555 h 565"/>
                              <a:gd name="T56" fmla="*/ 0 w 226"/>
                              <a:gd name="T57" fmla="*/ 563 h 565"/>
                              <a:gd name="T58" fmla="*/ 0 w 226"/>
                              <a:gd name="T59" fmla="*/ 563 h 565"/>
                              <a:gd name="T60" fmla="*/ 0 w 226"/>
                              <a:gd name="T61" fmla="*/ 565 h 565"/>
                              <a:gd name="T62" fmla="*/ 0 w 226"/>
                              <a:gd name="T63" fmla="*/ 565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6" h="565">
                                <a:moveTo>
                                  <a:pt x="0" y="565"/>
                                </a:moveTo>
                                <a:lnTo>
                                  <a:pt x="2" y="536"/>
                                </a:lnTo>
                                <a:lnTo>
                                  <a:pt x="10" y="501"/>
                                </a:lnTo>
                                <a:lnTo>
                                  <a:pt x="21" y="460"/>
                                </a:lnTo>
                                <a:lnTo>
                                  <a:pt x="37" y="417"/>
                                </a:lnTo>
                                <a:lnTo>
                                  <a:pt x="52" y="370"/>
                                </a:lnTo>
                                <a:lnTo>
                                  <a:pt x="68" y="329"/>
                                </a:lnTo>
                                <a:lnTo>
                                  <a:pt x="82" y="294"/>
                                </a:lnTo>
                                <a:lnTo>
                                  <a:pt x="91" y="267"/>
                                </a:lnTo>
                                <a:lnTo>
                                  <a:pt x="105" y="230"/>
                                </a:lnTo>
                                <a:lnTo>
                                  <a:pt x="121" y="197"/>
                                </a:lnTo>
                                <a:lnTo>
                                  <a:pt x="136" y="162"/>
                                </a:lnTo>
                                <a:lnTo>
                                  <a:pt x="152" y="131"/>
                                </a:lnTo>
                                <a:lnTo>
                                  <a:pt x="167" y="96"/>
                                </a:lnTo>
                                <a:lnTo>
                                  <a:pt x="183" y="65"/>
                                </a:lnTo>
                                <a:lnTo>
                                  <a:pt x="198" y="33"/>
                                </a:lnTo>
                                <a:lnTo>
                                  <a:pt x="214" y="0"/>
                                </a:lnTo>
                                <a:lnTo>
                                  <a:pt x="222" y="4"/>
                                </a:lnTo>
                                <a:lnTo>
                                  <a:pt x="226" y="6"/>
                                </a:lnTo>
                                <a:lnTo>
                                  <a:pt x="193" y="65"/>
                                </a:lnTo>
                                <a:lnTo>
                                  <a:pt x="161" y="131"/>
                                </a:lnTo>
                                <a:lnTo>
                                  <a:pt x="130" y="197"/>
                                </a:lnTo>
                                <a:lnTo>
                                  <a:pt x="103" y="267"/>
                                </a:lnTo>
                                <a:lnTo>
                                  <a:pt x="78" y="337"/>
                                </a:lnTo>
                                <a:lnTo>
                                  <a:pt x="54" y="407"/>
                                </a:lnTo>
                                <a:lnTo>
                                  <a:pt x="31" y="475"/>
                                </a:lnTo>
                                <a:lnTo>
                                  <a:pt x="10" y="545"/>
                                </a:lnTo>
                                <a:lnTo>
                                  <a:pt x="4" y="555"/>
                                </a:lnTo>
                                <a:lnTo>
                                  <a:pt x="0" y="563"/>
                                </a:lnTo>
                                <a:lnTo>
                                  <a:pt x="0" y="563"/>
                                </a:lnTo>
                                <a:lnTo>
                                  <a:pt x="0" y="565"/>
                                </a:lnTo>
                                <a:lnTo>
                                  <a:pt x="0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4" name="Volný tvar 258" descr="Part of leaf"/>
                        <wps:cNvSpPr>
                          <a:spLocks/>
                        </wps:cNvSpPr>
                        <wps:spPr bwMode="auto">
                          <a:xfrm>
                            <a:off x="55" y="2138"/>
                            <a:ext cx="251" cy="204"/>
                          </a:xfrm>
                          <a:custGeom>
                            <a:avLst/>
                            <a:gdLst>
                              <a:gd name="T0" fmla="*/ 0 w 251"/>
                              <a:gd name="T1" fmla="*/ 183 h 204"/>
                              <a:gd name="T2" fmla="*/ 29 w 251"/>
                              <a:gd name="T3" fmla="*/ 157 h 204"/>
                              <a:gd name="T4" fmla="*/ 60 w 251"/>
                              <a:gd name="T5" fmla="*/ 134 h 204"/>
                              <a:gd name="T6" fmla="*/ 91 w 251"/>
                              <a:gd name="T7" fmla="*/ 109 h 204"/>
                              <a:gd name="T8" fmla="*/ 122 w 251"/>
                              <a:gd name="T9" fmla="*/ 87 h 204"/>
                              <a:gd name="T10" fmla="*/ 153 w 251"/>
                              <a:gd name="T11" fmla="*/ 64 h 204"/>
                              <a:gd name="T12" fmla="*/ 187 w 251"/>
                              <a:gd name="T13" fmla="*/ 40 h 204"/>
                              <a:gd name="T14" fmla="*/ 218 w 251"/>
                              <a:gd name="T15" fmla="*/ 19 h 204"/>
                              <a:gd name="T16" fmla="*/ 251 w 251"/>
                              <a:gd name="T17" fmla="*/ 0 h 204"/>
                              <a:gd name="T18" fmla="*/ 243 w 251"/>
                              <a:gd name="T19" fmla="*/ 23 h 204"/>
                              <a:gd name="T20" fmla="*/ 227 w 251"/>
                              <a:gd name="T21" fmla="*/ 54 h 204"/>
                              <a:gd name="T22" fmla="*/ 204 w 251"/>
                              <a:gd name="T23" fmla="*/ 85 h 204"/>
                              <a:gd name="T24" fmla="*/ 179 w 251"/>
                              <a:gd name="T25" fmla="*/ 118 h 204"/>
                              <a:gd name="T26" fmla="*/ 150 w 251"/>
                              <a:gd name="T27" fmla="*/ 148 h 204"/>
                              <a:gd name="T28" fmla="*/ 126 w 251"/>
                              <a:gd name="T29" fmla="*/ 173 h 204"/>
                              <a:gd name="T30" fmla="*/ 105 w 251"/>
                              <a:gd name="T31" fmla="*/ 192 h 204"/>
                              <a:gd name="T32" fmla="*/ 93 w 251"/>
                              <a:gd name="T33" fmla="*/ 204 h 204"/>
                              <a:gd name="T34" fmla="*/ 91 w 251"/>
                              <a:gd name="T35" fmla="*/ 200 h 204"/>
                              <a:gd name="T36" fmla="*/ 93 w 251"/>
                              <a:gd name="T37" fmla="*/ 194 h 204"/>
                              <a:gd name="T38" fmla="*/ 97 w 251"/>
                              <a:gd name="T39" fmla="*/ 186 h 204"/>
                              <a:gd name="T40" fmla="*/ 99 w 251"/>
                              <a:gd name="T41" fmla="*/ 183 h 204"/>
                              <a:gd name="T42" fmla="*/ 99 w 251"/>
                              <a:gd name="T43" fmla="*/ 179 h 204"/>
                              <a:gd name="T44" fmla="*/ 99 w 251"/>
                              <a:gd name="T45" fmla="*/ 177 h 204"/>
                              <a:gd name="T46" fmla="*/ 85 w 251"/>
                              <a:gd name="T47" fmla="*/ 177 h 204"/>
                              <a:gd name="T48" fmla="*/ 76 w 251"/>
                              <a:gd name="T49" fmla="*/ 179 h 204"/>
                              <a:gd name="T50" fmla="*/ 64 w 251"/>
                              <a:gd name="T51" fmla="*/ 181 h 204"/>
                              <a:gd name="T52" fmla="*/ 52 w 251"/>
                              <a:gd name="T53" fmla="*/ 183 h 204"/>
                              <a:gd name="T54" fmla="*/ 39 w 251"/>
                              <a:gd name="T55" fmla="*/ 185 h 204"/>
                              <a:gd name="T56" fmla="*/ 25 w 251"/>
                              <a:gd name="T57" fmla="*/ 186 h 204"/>
                              <a:gd name="T58" fmla="*/ 11 w 251"/>
                              <a:gd name="T59" fmla="*/ 185 h 204"/>
                              <a:gd name="T60" fmla="*/ 0 w 251"/>
                              <a:gd name="T61" fmla="*/ 183 h 204"/>
                              <a:gd name="T62" fmla="*/ 0 w 251"/>
                              <a:gd name="T63" fmla="*/ 18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204">
                                <a:moveTo>
                                  <a:pt x="0" y="183"/>
                                </a:moveTo>
                                <a:lnTo>
                                  <a:pt x="29" y="157"/>
                                </a:lnTo>
                                <a:lnTo>
                                  <a:pt x="60" y="134"/>
                                </a:lnTo>
                                <a:lnTo>
                                  <a:pt x="91" y="109"/>
                                </a:lnTo>
                                <a:lnTo>
                                  <a:pt x="122" y="87"/>
                                </a:lnTo>
                                <a:lnTo>
                                  <a:pt x="153" y="64"/>
                                </a:lnTo>
                                <a:lnTo>
                                  <a:pt x="187" y="40"/>
                                </a:lnTo>
                                <a:lnTo>
                                  <a:pt x="218" y="19"/>
                                </a:lnTo>
                                <a:lnTo>
                                  <a:pt x="251" y="0"/>
                                </a:lnTo>
                                <a:lnTo>
                                  <a:pt x="243" y="23"/>
                                </a:lnTo>
                                <a:lnTo>
                                  <a:pt x="227" y="54"/>
                                </a:lnTo>
                                <a:lnTo>
                                  <a:pt x="204" y="85"/>
                                </a:lnTo>
                                <a:lnTo>
                                  <a:pt x="179" y="118"/>
                                </a:lnTo>
                                <a:lnTo>
                                  <a:pt x="150" y="148"/>
                                </a:lnTo>
                                <a:lnTo>
                                  <a:pt x="126" y="173"/>
                                </a:lnTo>
                                <a:lnTo>
                                  <a:pt x="105" y="192"/>
                                </a:lnTo>
                                <a:lnTo>
                                  <a:pt x="93" y="204"/>
                                </a:lnTo>
                                <a:lnTo>
                                  <a:pt x="91" y="200"/>
                                </a:lnTo>
                                <a:lnTo>
                                  <a:pt x="93" y="194"/>
                                </a:lnTo>
                                <a:lnTo>
                                  <a:pt x="97" y="186"/>
                                </a:lnTo>
                                <a:lnTo>
                                  <a:pt x="99" y="183"/>
                                </a:lnTo>
                                <a:lnTo>
                                  <a:pt x="99" y="179"/>
                                </a:lnTo>
                                <a:lnTo>
                                  <a:pt x="99" y="177"/>
                                </a:lnTo>
                                <a:lnTo>
                                  <a:pt x="85" y="177"/>
                                </a:lnTo>
                                <a:lnTo>
                                  <a:pt x="76" y="179"/>
                                </a:lnTo>
                                <a:lnTo>
                                  <a:pt x="64" y="181"/>
                                </a:lnTo>
                                <a:lnTo>
                                  <a:pt x="52" y="183"/>
                                </a:lnTo>
                                <a:lnTo>
                                  <a:pt x="39" y="185"/>
                                </a:lnTo>
                                <a:lnTo>
                                  <a:pt x="25" y="186"/>
                                </a:lnTo>
                                <a:lnTo>
                                  <a:pt x="11" y="185"/>
                                </a:lnTo>
                                <a:lnTo>
                                  <a:pt x="0" y="183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5" name="Volný tvar 259" descr="Part of leaf"/>
                        <wps:cNvSpPr>
                          <a:spLocks/>
                        </wps:cNvSpPr>
                        <wps:spPr bwMode="auto">
                          <a:xfrm>
                            <a:off x="57" y="2175"/>
                            <a:ext cx="175" cy="124"/>
                          </a:xfrm>
                          <a:custGeom>
                            <a:avLst/>
                            <a:gdLst>
                              <a:gd name="T0" fmla="*/ 0 w 175"/>
                              <a:gd name="T1" fmla="*/ 124 h 124"/>
                              <a:gd name="T2" fmla="*/ 3 w 175"/>
                              <a:gd name="T3" fmla="*/ 112 h 124"/>
                              <a:gd name="T4" fmla="*/ 9 w 175"/>
                              <a:gd name="T5" fmla="*/ 103 h 124"/>
                              <a:gd name="T6" fmla="*/ 15 w 175"/>
                              <a:gd name="T7" fmla="*/ 91 h 124"/>
                              <a:gd name="T8" fmla="*/ 23 w 175"/>
                              <a:gd name="T9" fmla="*/ 83 h 124"/>
                              <a:gd name="T10" fmla="*/ 29 w 175"/>
                              <a:gd name="T11" fmla="*/ 74 h 124"/>
                              <a:gd name="T12" fmla="*/ 37 w 175"/>
                              <a:gd name="T13" fmla="*/ 68 h 124"/>
                              <a:gd name="T14" fmla="*/ 44 w 175"/>
                              <a:gd name="T15" fmla="*/ 58 h 124"/>
                              <a:gd name="T16" fmla="*/ 52 w 175"/>
                              <a:gd name="T17" fmla="*/ 52 h 124"/>
                              <a:gd name="T18" fmla="*/ 42 w 175"/>
                              <a:gd name="T19" fmla="*/ 46 h 124"/>
                              <a:gd name="T20" fmla="*/ 37 w 175"/>
                              <a:gd name="T21" fmla="*/ 42 h 124"/>
                              <a:gd name="T22" fmla="*/ 46 w 175"/>
                              <a:gd name="T23" fmla="*/ 35 h 124"/>
                              <a:gd name="T24" fmla="*/ 64 w 175"/>
                              <a:gd name="T25" fmla="*/ 25 h 124"/>
                              <a:gd name="T26" fmla="*/ 85 w 175"/>
                              <a:gd name="T27" fmla="*/ 17 h 124"/>
                              <a:gd name="T28" fmla="*/ 109 w 175"/>
                              <a:gd name="T29" fmla="*/ 9 h 124"/>
                              <a:gd name="T30" fmla="*/ 128 w 175"/>
                              <a:gd name="T31" fmla="*/ 2 h 124"/>
                              <a:gd name="T32" fmla="*/ 148 w 175"/>
                              <a:gd name="T33" fmla="*/ 0 h 124"/>
                              <a:gd name="T34" fmla="*/ 165 w 175"/>
                              <a:gd name="T35" fmla="*/ 0 h 124"/>
                              <a:gd name="T36" fmla="*/ 175 w 175"/>
                              <a:gd name="T37" fmla="*/ 3 h 124"/>
                              <a:gd name="T38" fmla="*/ 153 w 175"/>
                              <a:gd name="T39" fmla="*/ 19 h 124"/>
                              <a:gd name="T40" fmla="*/ 134 w 175"/>
                              <a:gd name="T41" fmla="*/ 35 h 124"/>
                              <a:gd name="T42" fmla="*/ 112 w 175"/>
                              <a:gd name="T43" fmla="*/ 50 h 124"/>
                              <a:gd name="T44" fmla="*/ 93 w 175"/>
                              <a:gd name="T45" fmla="*/ 66 h 124"/>
                              <a:gd name="T46" fmla="*/ 70 w 175"/>
                              <a:gd name="T47" fmla="*/ 79 h 124"/>
                              <a:gd name="T48" fmla="*/ 48 w 175"/>
                              <a:gd name="T49" fmla="*/ 95 h 124"/>
                              <a:gd name="T50" fmla="*/ 27 w 175"/>
                              <a:gd name="T51" fmla="*/ 109 h 124"/>
                              <a:gd name="T52" fmla="*/ 5 w 175"/>
                              <a:gd name="T53" fmla="*/ 124 h 124"/>
                              <a:gd name="T54" fmla="*/ 5 w 175"/>
                              <a:gd name="T55" fmla="*/ 124 h 124"/>
                              <a:gd name="T56" fmla="*/ 3 w 175"/>
                              <a:gd name="T57" fmla="*/ 124 h 124"/>
                              <a:gd name="T58" fmla="*/ 3 w 175"/>
                              <a:gd name="T59" fmla="*/ 124 h 124"/>
                              <a:gd name="T60" fmla="*/ 0 w 175"/>
                              <a:gd name="T61" fmla="*/ 124 h 124"/>
                              <a:gd name="T62" fmla="*/ 0 w 175"/>
                              <a:gd name="T63" fmla="*/ 124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5" h="124">
                                <a:moveTo>
                                  <a:pt x="0" y="124"/>
                                </a:moveTo>
                                <a:lnTo>
                                  <a:pt x="3" y="112"/>
                                </a:lnTo>
                                <a:lnTo>
                                  <a:pt x="9" y="103"/>
                                </a:lnTo>
                                <a:lnTo>
                                  <a:pt x="15" y="91"/>
                                </a:lnTo>
                                <a:lnTo>
                                  <a:pt x="23" y="83"/>
                                </a:lnTo>
                                <a:lnTo>
                                  <a:pt x="29" y="74"/>
                                </a:lnTo>
                                <a:lnTo>
                                  <a:pt x="37" y="68"/>
                                </a:lnTo>
                                <a:lnTo>
                                  <a:pt x="44" y="58"/>
                                </a:lnTo>
                                <a:lnTo>
                                  <a:pt x="52" y="52"/>
                                </a:lnTo>
                                <a:lnTo>
                                  <a:pt x="42" y="46"/>
                                </a:lnTo>
                                <a:lnTo>
                                  <a:pt x="37" y="42"/>
                                </a:lnTo>
                                <a:lnTo>
                                  <a:pt x="46" y="35"/>
                                </a:lnTo>
                                <a:lnTo>
                                  <a:pt x="64" y="25"/>
                                </a:lnTo>
                                <a:lnTo>
                                  <a:pt x="85" y="17"/>
                                </a:lnTo>
                                <a:lnTo>
                                  <a:pt x="109" y="9"/>
                                </a:lnTo>
                                <a:lnTo>
                                  <a:pt x="128" y="2"/>
                                </a:lnTo>
                                <a:lnTo>
                                  <a:pt x="148" y="0"/>
                                </a:lnTo>
                                <a:lnTo>
                                  <a:pt x="165" y="0"/>
                                </a:lnTo>
                                <a:lnTo>
                                  <a:pt x="175" y="3"/>
                                </a:lnTo>
                                <a:lnTo>
                                  <a:pt x="153" y="19"/>
                                </a:lnTo>
                                <a:lnTo>
                                  <a:pt x="134" y="35"/>
                                </a:lnTo>
                                <a:lnTo>
                                  <a:pt x="112" y="50"/>
                                </a:lnTo>
                                <a:lnTo>
                                  <a:pt x="93" y="66"/>
                                </a:lnTo>
                                <a:lnTo>
                                  <a:pt x="70" y="79"/>
                                </a:lnTo>
                                <a:lnTo>
                                  <a:pt x="48" y="95"/>
                                </a:lnTo>
                                <a:lnTo>
                                  <a:pt x="27" y="109"/>
                                </a:lnTo>
                                <a:lnTo>
                                  <a:pt x="5" y="124"/>
                                </a:lnTo>
                                <a:lnTo>
                                  <a:pt x="5" y="124"/>
                                </a:lnTo>
                                <a:lnTo>
                                  <a:pt x="3" y="124"/>
                                </a:lnTo>
                                <a:lnTo>
                                  <a:pt x="3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6" name="Volný tvar 260" descr="Part of leaf"/>
                        <wps:cNvSpPr>
                          <a:spLocks/>
                        </wps:cNvSpPr>
                        <wps:spPr bwMode="auto">
                          <a:xfrm>
                            <a:off x="166" y="2093"/>
                            <a:ext cx="218" cy="253"/>
                          </a:xfrm>
                          <a:custGeom>
                            <a:avLst/>
                            <a:gdLst>
                              <a:gd name="T0" fmla="*/ 0 w 218"/>
                              <a:gd name="T1" fmla="*/ 245 h 253"/>
                              <a:gd name="T2" fmla="*/ 9 w 218"/>
                              <a:gd name="T3" fmla="*/ 233 h 253"/>
                              <a:gd name="T4" fmla="*/ 21 w 218"/>
                              <a:gd name="T5" fmla="*/ 224 h 253"/>
                              <a:gd name="T6" fmla="*/ 31 w 218"/>
                              <a:gd name="T7" fmla="*/ 212 h 253"/>
                              <a:gd name="T8" fmla="*/ 40 w 218"/>
                              <a:gd name="T9" fmla="*/ 204 h 253"/>
                              <a:gd name="T10" fmla="*/ 48 w 218"/>
                              <a:gd name="T11" fmla="*/ 194 h 253"/>
                              <a:gd name="T12" fmla="*/ 58 w 218"/>
                              <a:gd name="T13" fmla="*/ 185 h 253"/>
                              <a:gd name="T14" fmla="*/ 68 w 218"/>
                              <a:gd name="T15" fmla="*/ 173 h 253"/>
                              <a:gd name="T16" fmla="*/ 79 w 218"/>
                              <a:gd name="T17" fmla="*/ 161 h 253"/>
                              <a:gd name="T18" fmla="*/ 87 w 218"/>
                              <a:gd name="T19" fmla="*/ 148 h 253"/>
                              <a:gd name="T20" fmla="*/ 97 w 218"/>
                              <a:gd name="T21" fmla="*/ 134 h 253"/>
                              <a:gd name="T22" fmla="*/ 105 w 218"/>
                              <a:gd name="T23" fmla="*/ 119 h 253"/>
                              <a:gd name="T24" fmla="*/ 114 w 218"/>
                              <a:gd name="T25" fmla="*/ 105 h 253"/>
                              <a:gd name="T26" fmla="*/ 122 w 218"/>
                              <a:gd name="T27" fmla="*/ 89 h 253"/>
                              <a:gd name="T28" fmla="*/ 132 w 218"/>
                              <a:gd name="T29" fmla="*/ 74 h 253"/>
                              <a:gd name="T30" fmla="*/ 138 w 218"/>
                              <a:gd name="T31" fmla="*/ 58 h 253"/>
                              <a:gd name="T32" fmla="*/ 144 w 218"/>
                              <a:gd name="T33" fmla="*/ 45 h 253"/>
                              <a:gd name="T34" fmla="*/ 151 w 218"/>
                              <a:gd name="T35" fmla="*/ 35 h 253"/>
                              <a:gd name="T36" fmla="*/ 159 w 218"/>
                              <a:gd name="T37" fmla="*/ 29 h 253"/>
                              <a:gd name="T38" fmla="*/ 167 w 218"/>
                              <a:gd name="T39" fmla="*/ 23 h 253"/>
                              <a:gd name="T40" fmla="*/ 179 w 218"/>
                              <a:gd name="T41" fmla="*/ 19 h 253"/>
                              <a:gd name="T42" fmla="*/ 185 w 218"/>
                              <a:gd name="T43" fmla="*/ 13 h 253"/>
                              <a:gd name="T44" fmla="*/ 196 w 218"/>
                              <a:gd name="T45" fmla="*/ 10 h 253"/>
                              <a:gd name="T46" fmla="*/ 204 w 218"/>
                              <a:gd name="T47" fmla="*/ 4 h 253"/>
                              <a:gd name="T48" fmla="*/ 214 w 218"/>
                              <a:gd name="T49" fmla="*/ 0 h 253"/>
                              <a:gd name="T50" fmla="*/ 218 w 218"/>
                              <a:gd name="T51" fmla="*/ 2 h 253"/>
                              <a:gd name="T52" fmla="*/ 210 w 218"/>
                              <a:gd name="T53" fmla="*/ 25 h 253"/>
                              <a:gd name="T54" fmla="*/ 198 w 218"/>
                              <a:gd name="T55" fmla="*/ 56 h 253"/>
                              <a:gd name="T56" fmla="*/ 183 w 218"/>
                              <a:gd name="T57" fmla="*/ 89 h 253"/>
                              <a:gd name="T58" fmla="*/ 165 w 218"/>
                              <a:gd name="T59" fmla="*/ 124 h 253"/>
                              <a:gd name="T60" fmla="*/ 146 w 218"/>
                              <a:gd name="T61" fmla="*/ 157 h 253"/>
                              <a:gd name="T62" fmla="*/ 126 w 218"/>
                              <a:gd name="T63" fmla="*/ 189 h 253"/>
                              <a:gd name="T64" fmla="*/ 109 w 218"/>
                              <a:gd name="T65" fmla="*/ 216 h 253"/>
                              <a:gd name="T66" fmla="*/ 91 w 218"/>
                              <a:gd name="T67" fmla="*/ 235 h 253"/>
                              <a:gd name="T68" fmla="*/ 91 w 218"/>
                              <a:gd name="T69" fmla="*/ 226 h 253"/>
                              <a:gd name="T70" fmla="*/ 91 w 218"/>
                              <a:gd name="T71" fmla="*/ 222 h 253"/>
                              <a:gd name="T72" fmla="*/ 87 w 218"/>
                              <a:gd name="T73" fmla="*/ 224 h 253"/>
                              <a:gd name="T74" fmla="*/ 77 w 218"/>
                              <a:gd name="T75" fmla="*/ 228 h 253"/>
                              <a:gd name="T76" fmla="*/ 62 w 218"/>
                              <a:gd name="T77" fmla="*/ 235 h 253"/>
                              <a:gd name="T78" fmla="*/ 46 w 218"/>
                              <a:gd name="T79" fmla="*/ 243 h 253"/>
                              <a:gd name="T80" fmla="*/ 29 w 218"/>
                              <a:gd name="T81" fmla="*/ 249 h 253"/>
                              <a:gd name="T82" fmla="*/ 15 w 218"/>
                              <a:gd name="T83" fmla="*/ 253 h 253"/>
                              <a:gd name="T84" fmla="*/ 3 w 218"/>
                              <a:gd name="T85" fmla="*/ 251 h 253"/>
                              <a:gd name="T86" fmla="*/ 0 w 218"/>
                              <a:gd name="T87" fmla="*/ 245 h 253"/>
                              <a:gd name="T88" fmla="*/ 0 w 218"/>
                              <a:gd name="T89" fmla="*/ 245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8" h="253">
                                <a:moveTo>
                                  <a:pt x="0" y="245"/>
                                </a:moveTo>
                                <a:lnTo>
                                  <a:pt x="9" y="233"/>
                                </a:lnTo>
                                <a:lnTo>
                                  <a:pt x="21" y="224"/>
                                </a:lnTo>
                                <a:lnTo>
                                  <a:pt x="31" y="212"/>
                                </a:lnTo>
                                <a:lnTo>
                                  <a:pt x="40" y="204"/>
                                </a:lnTo>
                                <a:lnTo>
                                  <a:pt x="48" y="194"/>
                                </a:lnTo>
                                <a:lnTo>
                                  <a:pt x="58" y="185"/>
                                </a:lnTo>
                                <a:lnTo>
                                  <a:pt x="68" y="173"/>
                                </a:lnTo>
                                <a:lnTo>
                                  <a:pt x="79" y="161"/>
                                </a:lnTo>
                                <a:lnTo>
                                  <a:pt x="87" y="148"/>
                                </a:lnTo>
                                <a:lnTo>
                                  <a:pt x="97" y="134"/>
                                </a:lnTo>
                                <a:lnTo>
                                  <a:pt x="105" y="119"/>
                                </a:lnTo>
                                <a:lnTo>
                                  <a:pt x="114" y="105"/>
                                </a:lnTo>
                                <a:lnTo>
                                  <a:pt x="122" y="89"/>
                                </a:lnTo>
                                <a:lnTo>
                                  <a:pt x="132" y="74"/>
                                </a:lnTo>
                                <a:lnTo>
                                  <a:pt x="138" y="58"/>
                                </a:lnTo>
                                <a:lnTo>
                                  <a:pt x="144" y="45"/>
                                </a:lnTo>
                                <a:lnTo>
                                  <a:pt x="151" y="35"/>
                                </a:lnTo>
                                <a:lnTo>
                                  <a:pt x="159" y="29"/>
                                </a:lnTo>
                                <a:lnTo>
                                  <a:pt x="167" y="23"/>
                                </a:lnTo>
                                <a:lnTo>
                                  <a:pt x="179" y="19"/>
                                </a:lnTo>
                                <a:lnTo>
                                  <a:pt x="185" y="13"/>
                                </a:lnTo>
                                <a:lnTo>
                                  <a:pt x="196" y="10"/>
                                </a:lnTo>
                                <a:lnTo>
                                  <a:pt x="204" y="4"/>
                                </a:lnTo>
                                <a:lnTo>
                                  <a:pt x="214" y="0"/>
                                </a:lnTo>
                                <a:lnTo>
                                  <a:pt x="218" y="2"/>
                                </a:lnTo>
                                <a:lnTo>
                                  <a:pt x="210" y="25"/>
                                </a:lnTo>
                                <a:lnTo>
                                  <a:pt x="198" y="56"/>
                                </a:lnTo>
                                <a:lnTo>
                                  <a:pt x="183" y="89"/>
                                </a:lnTo>
                                <a:lnTo>
                                  <a:pt x="165" y="124"/>
                                </a:lnTo>
                                <a:lnTo>
                                  <a:pt x="146" y="157"/>
                                </a:lnTo>
                                <a:lnTo>
                                  <a:pt x="126" y="189"/>
                                </a:lnTo>
                                <a:lnTo>
                                  <a:pt x="109" y="216"/>
                                </a:lnTo>
                                <a:lnTo>
                                  <a:pt x="91" y="235"/>
                                </a:lnTo>
                                <a:lnTo>
                                  <a:pt x="91" y="226"/>
                                </a:lnTo>
                                <a:lnTo>
                                  <a:pt x="91" y="222"/>
                                </a:lnTo>
                                <a:lnTo>
                                  <a:pt x="87" y="224"/>
                                </a:lnTo>
                                <a:lnTo>
                                  <a:pt x="77" y="228"/>
                                </a:lnTo>
                                <a:lnTo>
                                  <a:pt x="62" y="235"/>
                                </a:lnTo>
                                <a:lnTo>
                                  <a:pt x="46" y="243"/>
                                </a:lnTo>
                                <a:lnTo>
                                  <a:pt x="29" y="249"/>
                                </a:lnTo>
                                <a:lnTo>
                                  <a:pt x="15" y="253"/>
                                </a:lnTo>
                                <a:lnTo>
                                  <a:pt x="3" y="251"/>
                                </a:lnTo>
                                <a:lnTo>
                                  <a:pt x="0" y="245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7" name="Volný tvar 261" descr="Part of leaf"/>
                        <wps:cNvSpPr>
                          <a:spLocks/>
                        </wps:cNvSpPr>
                        <wps:spPr bwMode="auto">
                          <a:xfrm>
                            <a:off x="97" y="2075"/>
                            <a:ext cx="222" cy="131"/>
                          </a:xfrm>
                          <a:custGeom>
                            <a:avLst/>
                            <a:gdLst>
                              <a:gd name="T0" fmla="*/ 0 w 222"/>
                              <a:gd name="T1" fmla="*/ 131 h 131"/>
                              <a:gd name="T2" fmla="*/ 4 w 222"/>
                              <a:gd name="T3" fmla="*/ 113 h 131"/>
                              <a:gd name="T4" fmla="*/ 8 w 222"/>
                              <a:gd name="T5" fmla="*/ 96 h 131"/>
                              <a:gd name="T6" fmla="*/ 12 w 222"/>
                              <a:gd name="T7" fmla="*/ 82 h 131"/>
                              <a:gd name="T8" fmla="*/ 20 w 222"/>
                              <a:gd name="T9" fmla="*/ 70 h 131"/>
                              <a:gd name="T10" fmla="*/ 26 w 222"/>
                              <a:gd name="T11" fmla="*/ 59 h 131"/>
                              <a:gd name="T12" fmla="*/ 35 w 222"/>
                              <a:gd name="T13" fmla="*/ 47 h 131"/>
                              <a:gd name="T14" fmla="*/ 43 w 222"/>
                              <a:gd name="T15" fmla="*/ 35 h 131"/>
                              <a:gd name="T16" fmla="*/ 55 w 222"/>
                              <a:gd name="T17" fmla="*/ 24 h 131"/>
                              <a:gd name="T18" fmla="*/ 55 w 222"/>
                              <a:gd name="T19" fmla="*/ 20 h 131"/>
                              <a:gd name="T20" fmla="*/ 57 w 222"/>
                              <a:gd name="T21" fmla="*/ 14 h 131"/>
                              <a:gd name="T22" fmla="*/ 47 w 222"/>
                              <a:gd name="T23" fmla="*/ 8 h 131"/>
                              <a:gd name="T24" fmla="*/ 39 w 222"/>
                              <a:gd name="T25" fmla="*/ 2 h 131"/>
                              <a:gd name="T26" fmla="*/ 49 w 222"/>
                              <a:gd name="T27" fmla="*/ 0 h 131"/>
                              <a:gd name="T28" fmla="*/ 71 w 222"/>
                              <a:gd name="T29" fmla="*/ 2 h 131"/>
                              <a:gd name="T30" fmla="*/ 98 w 222"/>
                              <a:gd name="T31" fmla="*/ 4 h 131"/>
                              <a:gd name="T32" fmla="*/ 129 w 222"/>
                              <a:gd name="T33" fmla="*/ 14 h 131"/>
                              <a:gd name="T34" fmla="*/ 160 w 222"/>
                              <a:gd name="T35" fmla="*/ 20 h 131"/>
                              <a:gd name="T36" fmla="*/ 187 w 222"/>
                              <a:gd name="T37" fmla="*/ 29 h 131"/>
                              <a:gd name="T38" fmla="*/ 209 w 222"/>
                              <a:gd name="T39" fmla="*/ 35 h 131"/>
                              <a:gd name="T40" fmla="*/ 222 w 222"/>
                              <a:gd name="T41" fmla="*/ 45 h 131"/>
                              <a:gd name="T42" fmla="*/ 203 w 222"/>
                              <a:gd name="T43" fmla="*/ 59 h 131"/>
                              <a:gd name="T44" fmla="*/ 187 w 222"/>
                              <a:gd name="T45" fmla="*/ 68 h 131"/>
                              <a:gd name="T46" fmla="*/ 176 w 222"/>
                              <a:gd name="T47" fmla="*/ 74 h 131"/>
                              <a:gd name="T48" fmla="*/ 166 w 222"/>
                              <a:gd name="T49" fmla="*/ 82 h 131"/>
                              <a:gd name="T50" fmla="*/ 160 w 222"/>
                              <a:gd name="T51" fmla="*/ 86 h 131"/>
                              <a:gd name="T52" fmla="*/ 154 w 222"/>
                              <a:gd name="T53" fmla="*/ 90 h 131"/>
                              <a:gd name="T54" fmla="*/ 148 w 222"/>
                              <a:gd name="T55" fmla="*/ 92 h 131"/>
                              <a:gd name="T56" fmla="*/ 145 w 222"/>
                              <a:gd name="T57" fmla="*/ 96 h 131"/>
                              <a:gd name="T58" fmla="*/ 125 w 222"/>
                              <a:gd name="T59" fmla="*/ 92 h 131"/>
                              <a:gd name="T60" fmla="*/ 108 w 222"/>
                              <a:gd name="T61" fmla="*/ 94 h 131"/>
                              <a:gd name="T62" fmla="*/ 88 w 222"/>
                              <a:gd name="T63" fmla="*/ 96 h 131"/>
                              <a:gd name="T64" fmla="*/ 71 w 222"/>
                              <a:gd name="T65" fmla="*/ 102 h 131"/>
                              <a:gd name="T66" fmla="*/ 51 w 222"/>
                              <a:gd name="T67" fmla="*/ 107 h 131"/>
                              <a:gd name="T68" fmla="*/ 34 w 222"/>
                              <a:gd name="T69" fmla="*/ 117 h 131"/>
                              <a:gd name="T70" fmla="*/ 16 w 222"/>
                              <a:gd name="T71" fmla="*/ 125 h 131"/>
                              <a:gd name="T72" fmla="*/ 0 w 222"/>
                              <a:gd name="T73" fmla="*/ 131 h 131"/>
                              <a:gd name="T74" fmla="*/ 0 w 222"/>
                              <a:gd name="T75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22" h="131">
                                <a:moveTo>
                                  <a:pt x="0" y="131"/>
                                </a:moveTo>
                                <a:lnTo>
                                  <a:pt x="4" y="113"/>
                                </a:lnTo>
                                <a:lnTo>
                                  <a:pt x="8" y="96"/>
                                </a:lnTo>
                                <a:lnTo>
                                  <a:pt x="12" y="82"/>
                                </a:lnTo>
                                <a:lnTo>
                                  <a:pt x="20" y="70"/>
                                </a:lnTo>
                                <a:lnTo>
                                  <a:pt x="26" y="59"/>
                                </a:lnTo>
                                <a:lnTo>
                                  <a:pt x="35" y="47"/>
                                </a:lnTo>
                                <a:lnTo>
                                  <a:pt x="43" y="35"/>
                                </a:lnTo>
                                <a:lnTo>
                                  <a:pt x="55" y="24"/>
                                </a:lnTo>
                                <a:lnTo>
                                  <a:pt x="55" y="20"/>
                                </a:lnTo>
                                <a:lnTo>
                                  <a:pt x="57" y="14"/>
                                </a:lnTo>
                                <a:lnTo>
                                  <a:pt x="47" y="8"/>
                                </a:lnTo>
                                <a:lnTo>
                                  <a:pt x="39" y="2"/>
                                </a:lnTo>
                                <a:lnTo>
                                  <a:pt x="49" y="0"/>
                                </a:lnTo>
                                <a:lnTo>
                                  <a:pt x="71" y="2"/>
                                </a:lnTo>
                                <a:lnTo>
                                  <a:pt x="98" y="4"/>
                                </a:lnTo>
                                <a:lnTo>
                                  <a:pt x="129" y="14"/>
                                </a:lnTo>
                                <a:lnTo>
                                  <a:pt x="160" y="20"/>
                                </a:lnTo>
                                <a:lnTo>
                                  <a:pt x="187" y="29"/>
                                </a:lnTo>
                                <a:lnTo>
                                  <a:pt x="209" y="35"/>
                                </a:lnTo>
                                <a:lnTo>
                                  <a:pt x="222" y="45"/>
                                </a:lnTo>
                                <a:lnTo>
                                  <a:pt x="203" y="59"/>
                                </a:lnTo>
                                <a:lnTo>
                                  <a:pt x="187" y="68"/>
                                </a:lnTo>
                                <a:lnTo>
                                  <a:pt x="176" y="74"/>
                                </a:lnTo>
                                <a:lnTo>
                                  <a:pt x="166" y="82"/>
                                </a:lnTo>
                                <a:lnTo>
                                  <a:pt x="160" y="86"/>
                                </a:lnTo>
                                <a:lnTo>
                                  <a:pt x="154" y="90"/>
                                </a:lnTo>
                                <a:lnTo>
                                  <a:pt x="148" y="92"/>
                                </a:lnTo>
                                <a:lnTo>
                                  <a:pt x="145" y="96"/>
                                </a:lnTo>
                                <a:lnTo>
                                  <a:pt x="125" y="92"/>
                                </a:lnTo>
                                <a:lnTo>
                                  <a:pt x="108" y="94"/>
                                </a:lnTo>
                                <a:lnTo>
                                  <a:pt x="88" y="96"/>
                                </a:lnTo>
                                <a:lnTo>
                                  <a:pt x="71" y="102"/>
                                </a:lnTo>
                                <a:lnTo>
                                  <a:pt x="51" y="107"/>
                                </a:lnTo>
                                <a:lnTo>
                                  <a:pt x="34" y="117"/>
                                </a:lnTo>
                                <a:lnTo>
                                  <a:pt x="16" y="125"/>
                                </a:lnTo>
                                <a:lnTo>
                                  <a:pt x="0" y="131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9" name="Volný tvar 262" descr="Part of leaf"/>
                        <wps:cNvSpPr>
                          <a:spLocks/>
                        </wps:cNvSpPr>
                        <wps:spPr bwMode="auto">
                          <a:xfrm>
                            <a:off x="271" y="2009"/>
                            <a:ext cx="247" cy="356"/>
                          </a:xfrm>
                          <a:custGeom>
                            <a:avLst/>
                            <a:gdLst>
                              <a:gd name="T0" fmla="*/ 117 w 247"/>
                              <a:gd name="T1" fmla="*/ 80 h 356"/>
                              <a:gd name="T2" fmla="*/ 122 w 247"/>
                              <a:gd name="T3" fmla="*/ 74 h 356"/>
                              <a:gd name="T4" fmla="*/ 130 w 247"/>
                              <a:gd name="T5" fmla="*/ 68 h 356"/>
                              <a:gd name="T6" fmla="*/ 136 w 247"/>
                              <a:gd name="T7" fmla="*/ 62 h 356"/>
                              <a:gd name="T8" fmla="*/ 144 w 247"/>
                              <a:gd name="T9" fmla="*/ 57 h 356"/>
                              <a:gd name="T10" fmla="*/ 152 w 247"/>
                              <a:gd name="T11" fmla="*/ 53 h 356"/>
                              <a:gd name="T12" fmla="*/ 161 w 247"/>
                              <a:gd name="T13" fmla="*/ 49 h 356"/>
                              <a:gd name="T14" fmla="*/ 169 w 247"/>
                              <a:gd name="T15" fmla="*/ 45 h 356"/>
                              <a:gd name="T16" fmla="*/ 179 w 247"/>
                              <a:gd name="T17" fmla="*/ 41 h 356"/>
                              <a:gd name="T18" fmla="*/ 185 w 247"/>
                              <a:gd name="T19" fmla="*/ 35 h 356"/>
                              <a:gd name="T20" fmla="*/ 193 w 247"/>
                              <a:gd name="T21" fmla="*/ 29 h 356"/>
                              <a:gd name="T22" fmla="*/ 202 w 247"/>
                              <a:gd name="T23" fmla="*/ 22 h 356"/>
                              <a:gd name="T24" fmla="*/ 212 w 247"/>
                              <a:gd name="T25" fmla="*/ 16 h 356"/>
                              <a:gd name="T26" fmla="*/ 222 w 247"/>
                              <a:gd name="T27" fmla="*/ 8 h 356"/>
                              <a:gd name="T28" fmla="*/ 230 w 247"/>
                              <a:gd name="T29" fmla="*/ 4 h 356"/>
                              <a:gd name="T30" fmla="*/ 239 w 247"/>
                              <a:gd name="T31" fmla="*/ 0 h 356"/>
                              <a:gd name="T32" fmla="*/ 247 w 247"/>
                              <a:gd name="T33" fmla="*/ 0 h 356"/>
                              <a:gd name="T34" fmla="*/ 247 w 247"/>
                              <a:gd name="T35" fmla="*/ 8 h 356"/>
                              <a:gd name="T36" fmla="*/ 247 w 247"/>
                              <a:gd name="T37" fmla="*/ 27 h 356"/>
                              <a:gd name="T38" fmla="*/ 245 w 247"/>
                              <a:gd name="T39" fmla="*/ 53 h 356"/>
                              <a:gd name="T40" fmla="*/ 243 w 247"/>
                              <a:gd name="T41" fmla="*/ 86 h 356"/>
                              <a:gd name="T42" fmla="*/ 239 w 247"/>
                              <a:gd name="T43" fmla="*/ 117 h 356"/>
                              <a:gd name="T44" fmla="*/ 237 w 247"/>
                              <a:gd name="T45" fmla="*/ 150 h 356"/>
                              <a:gd name="T46" fmla="*/ 235 w 247"/>
                              <a:gd name="T47" fmla="*/ 177 h 356"/>
                              <a:gd name="T48" fmla="*/ 235 w 247"/>
                              <a:gd name="T49" fmla="*/ 197 h 356"/>
                              <a:gd name="T50" fmla="*/ 216 w 247"/>
                              <a:gd name="T51" fmla="*/ 212 h 356"/>
                              <a:gd name="T52" fmla="*/ 198 w 247"/>
                              <a:gd name="T53" fmla="*/ 230 h 356"/>
                              <a:gd name="T54" fmla="*/ 181 w 247"/>
                              <a:gd name="T55" fmla="*/ 245 h 356"/>
                              <a:gd name="T56" fmla="*/ 165 w 247"/>
                              <a:gd name="T57" fmla="*/ 267 h 356"/>
                              <a:gd name="T58" fmla="*/ 150 w 247"/>
                              <a:gd name="T59" fmla="*/ 284 h 356"/>
                              <a:gd name="T60" fmla="*/ 136 w 247"/>
                              <a:gd name="T61" fmla="*/ 308 h 356"/>
                              <a:gd name="T62" fmla="*/ 122 w 247"/>
                              <a:gd name="T63" fmla="*/ 331 h 356"/>
                              <a:gd name="T64" fmla="*/ 113 w 247"/>
                              <a:gd name="T65" fmla="*/ 356 h 356"/>
                              <a:gd name="T66" fmla="*/ 103 w 247"/>
                              <a:gd name="T67" fmla="*/ 341 h 356"/>
                              <a:gd name="T68" fmla="*/ 101 w 247"/>
                              <a:gd name="T69" fmla="*/ 323 h 356"/>
                              <a:gd name="T70" fmla="*/ 105 w 247"/>
                              <a:gd name="T71" fmla="*/ 306 h 356"/>
                              <a:gd name="T72" fmla="*/ 113 w 247"/>
                              <a:gd name="T73" fmla="*/ 288 h 356"/>
                              <a:gd name="T74" fmla="*/ 117 w 247"/>
                              <a:gd name="T75" fmla="*/ 271 h 356"/>
                              <a:gd name="T76" fmla="*/ 117 w 247"/>
                              <a:gd name="T77" fmla="*/ 257 h 356"/>
                              <a:gd name="T78" fmla="*/ 111 w 247"/>
                              <a:gd name="T79" fmla="*/ 245 h 356"/>
                              <a:gd name="T80" fmla="*/ 97 w 247"/>
                              <a:gd name="T81" fmla="*/ 240 h 356"/>
                              <a:gd name="T82" fmla="*/ 80 w 247"/>
                              <a:gd name="T83" fmla="*/ 243 h 356"/>
                              <a:gd name="T84" fmla="*/ 66 w 247"/>
                              <a:gd name="T85" fmla="*/ 251 h 356"/>
                              <a:gd name="T86" fmla="*/ 56 w 247"/>
                              <a:gd name="T87" fmla="*/ 263 h 356"/>
                              <a:gd name="T88" fmla="*/ 46 w 247"/>
                              <a:gd name="T89" fmla="*/ 275 h 356"/>
                              <a:gd name="T90" fmla="*/ 37 w 247"/>
                              <a:gd name="T91" fmla="*/ 284 h 356"/>
                              <a:gd name="T92" fmla="*/ 27 w 247"/>
                              <a:gd name="T93" fmla="*/ 296 h 356"/>
                              <a:gd name="T94" fmla="*/ 13 w 247"/>
                              <a:gd name="T95" fmla="*/ 308 h 356"/>
                              <a:gd name="T96" fmla="*/ 0 w 247"/>
                              <a:gd name="T97" fmla="*/ 315 h 356"/>
                              <a:gd name="T98" fmla="*/ 23 w 247"/>
                              <a:gd name="T99" fmla="*/ 278 h 356"/>
                              <a:gd name="T100" fmla="*/ 45 w 247"/>
                              <a:gd name="T101" fmla="*/ 241 h 356"/>
                              <a:gd name="T102" fmla="*/ 66 w 247"/>
                              <a:gd name="T103" fmla="*/ 201 h 356"/>
                              <a:gd name="T104" fmla="*/ 83 w 247"/>
                              <a:gd name="T105" fmla="*/ 166 h 356"/>
                              <a:gd name="T106" fmla="*/ 97 w 247"/>
                              <a:gd name="T107" fmla="*/ 131 h 356"/>
                              <a:gd name="T108" fmla="*/ 107 w 247"/>
                              <a:gd name="T109" fmla="*/ 105 h 356"/>
                              <a:gd name="T110" fmla="*/ 113 w 247"/>
                              <a:gd name="T111" fmla="*/ 86 h 356"/>
                              <a:gd name="T112" fmla="*/ 117 w 247"/>
                              <a:gd name="T113" fmla="*/ 80 h 356"/>
                              <a:gd name="T114" fmla="*/ 117 w 247"/>
                              <a:gd name="T115" fmla="*/ 80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7" h="356">
                                <a:moveTo>
                                  <a:pt x="117" y="80"/>
                                </a:moveTo>
                                <a:lnTo>
                                  <a:pt x="122" y="74"/>
                                </a:lnTo>
                                <a:lnTo>
                                  <a:pt x="130" y="68"/>
                                </a:lnTo>
                                <a:lnTo>
                                  <a:pt x="136" y="62"/>
                                </a:lnTo>
                                <a:lnTo>
                                  <a:pt x="144" y="57"/>
                                </a:lnTo>
                                <a:lnTo>
                                  <a:pt x="152" y="53"/>
                                </a:lnTo>
                                <a:lnTo>
                                  <a:pt x="161" y="49"/>
                                </a:lnTo>
                                <a:lnTo>
                                  <a:pt x="169" y="45"/>
                                </a:lnTo>
                                <a:lnTo>
                                  <a:pt x="179" y="41"/>
                                </a:lnTo>
                                <a:lnTo>
                                  <a:pt x="185" y="35"/>
                                </a:lnTo>
                                <a:lnTo>
                                  <a:pt x="193" y="29"/>
                                </a:lnTo>
                                <a:lnTo>
                                  <a:pt x="202" y="22"/>
                                </a:lnTo>
                                <a:lnTo>
                                  <a:pt x="212" y="16"/>
                                </a:lnTo>
                                <a:lnTo>
                                  <a:pt x="222" y="8"/>
                                </a:lnTo>
                                <a:lnTo>
                                  <a:pt x="230" y="4"/>
                                </a:lnTo>
                                <a:lnTo>
                                  <a:pt x="239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8"/>
                                </a:lnTo>
                                <a:lnTo>
                                  <a:pt x="247" y="27"/>
                                </a:lnTo>
                                <a:lnTo>
                                  <a:pt x="245" y="53"/>
                                </a:lnTo>
                                <a:lnTo>
                                  <a:pt x="243" y="86"/>
                                </a:lnTo>
                                <a:lnTo>
                                  <a:pt x="239" y="117"/>
                                </a:lnTo>
                                <a:lnTo>
                                  <a:pt x="237" y="150"/>
                                </a:lnTo>
                                <a:lnTo>
                                  <a:pt x="235" y="177"/>
                                </a:lnTo>
                                <a:lnTo>
                                  <a:pt x="235" y="197"/>
                                </a:lnTo>
                                <a:lnTo>
                                  <a:pt x="216" y="212"/>
                                </a:lnTo>
                                <a:lnTo>
                                  <a:pt x="198" y="230"/>
                                </a:lnTo>
                                <a:lnTo>
                                  <a:pt x="181" y="245"/>
                                </a:lnTo>
                                <a:lnTo>
                                  <a:pt x="165" y="267"/>
                                </a:lnTo>
                                <a:lnTo>
                                  <a:pt x="150" y="284"/>
                                </a:lnTo>
                                <a:lnTo>
                                  <a:pt x="136" y="308"/>
                                </a:lnTo>
                                <a:lnTo>
                                  <a:pt x="122" y="331"/>
                                </a:lnTo>
                                <a:lnTo>
                                  <a:pt x="113" y="356"/>
                                </a:lnTo>
                                <a:lnTo>
                                  <a:pt x="103" y="341"/>
                                </a:lnTo>
                                <a:lnTo>
                                  <a:pt x="101" y="323"/>
                                </a:lnTo>
                                <a:lnTo>
                                  <a:pt x="105" y="306"/>
                                </a:lnTo>
                                <a:lnTo>
                                  <a:pt x="113" y="288"/>
                                </a:lnTo>
                                <a:lnTo>
                                  <a:pt x="117" y="271"/>
                                </a:lnTo>
                                <a:lnTo>
                                  <a:pt x="117" y="257"/>
                                </a:lnTo>
                                <a:lnTo>
                                  <a:pt x="111" y="245"/>
                                </a:lnTo>
                                <a:lnTo>
                                  <a:pt x="97" y="240"/>
                                </a:lnTo>
                                <a:lnTo>
                                  <a:pt x="80" y="243"/>
                                </a:lnTo>
                                <a:lnTo>
                                  <a:pt x="66" y="251"/>
                                </a:lnTo>
                                <a:lnTo>
                                  <a:pt x="56" y="263"/>
                                </a:lnTo>
                                <a:lnTo>
                                  <a:pt x="46" y="275"/>
                                </a:lnTo>
                                <a:lnTo>
                                  <a:pt x="37" y="284"/>
                                </a:lnTo>
                                <a:lnTo>
                                  <a:pt x="27" y="296"/>
                                </a:lnTo>
                                <a:lnTo>
                                  <a:pt x="13" y="308"/>
                                </a:lnTo>
                                <a:lnTo>
                                  <a:pt x="0" y="315"/>
                                </a:lnTo>
                                <a:lnTo>
                                  <a:pt x="23" y="278"/>
                                </a:lnTo>
                                <a:lnTo>
                                  <a:pt x="45" y="241"/>
                                </a:lnTo>
                                <a:lnTo>
                                  <a:pt x="66" y="201"/>
                                </a:lnTo>
                                <a:lnTo>
                                  <a:pt x="83" y="166"/>
                                </a:lnTo>
                                <a:lnTo>
                                  <a:pt x="97" y="131"/>
                                </a:lnTo>
                                <a:lnTo>
                                  <a:pt x="107" y="105"/>
                                </a:lnTo>
                                <a:lnTo>
                                  <a:pt x="113" y="86"/>
                                </a:lnTo>
                                <a:lnTo>
                                  <a:pt x="117" y="80"/>
                                </a:lnTo>
                                <a:lnTo>
                                  <a:pt x="11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0" name="Volný tvar 263" descr="Part of leaf"/>
                        <wps:cNvSpPr>
                          <a:spLocks/>
                        </wps:cNvSpPr>
                        <wps:spPr bwMode="auto">
                          <a:xfrm>
                            <a:off x="485" y="2155"/>
                            <a:ext cx="88" cy="378"/>
                          </a:xfrm>
                          <a:custGeom>
                            <a:avLst/>
                            <a:gdLst>
                              <a:gd name="T0" fmla="*/ 31 w 88"/>
                              <a:gd name="T1" fmla="*/ 0 h 378"/>
                              <a:gd name="T2" fmla="*/ 39 w 88"/>
                              <a:gd name="T3" fmla="*/ 22 h 378"/>
                              <a:gd name="T4" fmla="*/ 51 w 88"/>
                              <a:gd name="T5" fmla="*/ 57 h 378"/>
                              <a:gd name="T6" fmla="*/ 64 w 88"/>
                              <a:gd name="T7" fmla="*/ 99 h 378"/>
                              <a:gd name="T8" fmla="*/ 76 w 88"/>
                              <a:gd name="T9" fmla="*/ 150 h 378"/>
                              <a:gd name="T10" fmla="*/ 84 w 88"/>
                              <a:gd name="T11" fmla="*/ 197 h 378"/>
                              <a:gd name="T12" fmla="*/ 88 w 88"/>
                              <a:gd name="T13" fmla="*/ 241 h 378"/>
                              <a:gd name="T14" fmla="*/ 84 w 88"/>
                              <a:gd name="T15" fmla="*/ 277 h 378"/>
                              <a:gd name="T16" fmla="*/ 76 w 88"/>
                              <a:gd name="T17" fmla="*/ 298 h 378"/>
                              <a:gd name="T18" fmla="*/ 70 w 88"/>
                              <a:gd name="T19" fmla="*/ 292 h 378"/>
                              <a:gd name="T20" fmla="*/ 64 w 88"/>
                              <a:gd name="T21" fmla="*/ 288 h 378"/>
                              <a:gd name="T22" fmla="*/ 56 w 88"/>
                              <a:gd name="T23" fmla="*/ 296 h 378"/>
                              <a:gd name="T24" fmla="*/ 49 w 88"/>
                              <a:gd name="T25" fmla="*/ 310 h 378"/>
                              <a:gd name="T26" fmla="*/ 41 w 88"/>
                              <a:gd name="T27" fmla="*/ 321 h 378"/>
                              <a:gd name="T28" fmla="*/ 35 w 88"/>
                              <a:gd name="T29" fmla="*/ 333 h 378"/>
                              <a:gd name="T30" fmla="*/ 29 w 88"/>
                              <a:gd name="T31" fmla="*/ 345 h 378"/>
                              <a:gd name="T32" fmla="*/ 21 w 88"/>
                              <a:gd name="T33" fmla="*/ 356 h 378"/>
                              <a:gd name="T34" fmla="*/ 12 w 88"/>
                              <a:gd name="T35" fmla="*/ 366 h 378"/>
                              <a:gd name="T36" fmla="*/ 0 w 88"/>
                              <a:gd name="T37" fmla="*/ 378 h 378"/>
                              <a:gd name="T38" fmla="*/ 0 w 88"/>
                              <a:gd name="T39" fmla="*/ 376 h 378"/>
                              <a:gd name="T40" fmla="*/ 4 w 88"/>
                              <a:gd name="T41" fmla="*/ 368 h 378"/>
                              <a:gd name="T42" fmla="*/ 6 w 88"/>
                              <a:gd name="T43" fmla="*/ 356 h 378"/>
                              <a:gd name="T44" fmla="*/ 10 w 88"/>
                              <a:gd name="T45" fmla="*/ 343 h 378"/>
                              <a:gd name="T46" fmla="*/ 12 w 88"/>
                              <a:gd name="T47" fmla="*/ 304 h 378"/>
                              <a:gd name="T48" fmla="*/ 16 w 88"/>
                              <a:gd name="T49" fmla="*/ 255 h 378"/>
                              <a:gd name="T50" fmla="*/ 19 w 88"/>
                              <a:gd name="T51" fmla="*/ 203 h 378"/>
                              <a:gd name="T52" fmla="*/ 23 w 88"/>
                              <a:gd name="T53" fmla="*/ 150 h 378"/>
                              <a:gd name="T54" fmla="*/ 25 w 88"/>
                              <a:gd name="T55" fmla="*/ 95 h 378"/>
                              <a:gd name="T56" fmla="*/ 29 w 88"/>
                              <a:gd name="T57" fmla="*/ 53 h 378"/>
                              <a:gd name="T58" fmla="*/ 29 w 88"/>
                              <a:gd name="T59" fmla="*/ 18 h 378"/>
                              <a:gd name="T60" fmla="*/ 31 w 88"/>
                              <a:gd name="T61" fmla="*/ 0 h 378"/>
                              <a:gd name="T62" fmla="*/ 31 w 88"/>
                              <a:gd name="T63" fmla="*/ 0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" h="378">
                                <a:moveTo>
                                  <a:pt x="31" y="0"/>
                                </a:moveTo>
                                <a:lnTo>
                                  <a:pt x="39" y="22"/>
                                </a:lnTo>
                                <a:lnTo>
                                  <a:pt x="51" y="57"/>
                                </a:lnTo>
                                <a:lnTo>
                                  <a:pt x="64" y="99"/>
                                </a:lnTo>
                                <a:lnTo>
                                  <a:pt x="76" y="150"/>
                                </a:lnTo>
                                <a:lnTo>
                                  <a:pt x="84" y="197"/>
                                </a:lnTo>
                                <a:lnTo>
                                  <a:pt x="88" y="241"/>
                                </a:lnTo>
                                <a:lnTo>
                                  <a:pt x="84" y="277"/>
                                </a:lnTo>
                                <a:lnTo>
                                  <a:pt x="76" y="298"/>
                                </a:lnTo>
                                <a:lnTo>
                                  <a:pt x="70" y="292"/>
                                </a:lnTo>
                                <a:lnTo>
                                  <a:pt x="64" y="288"/>
                                </a:lnTo>
                                <a:lnTo>
                                  <a:pt x="56" y="296"/>
                                </a:lnTo>
                                <a:lnTo>
                                  <a:pt x="49" y="310"/>
                                </a:lnTo>
                                <a:lnTo>
                                  <a:pt x="41" y="321"/>
                                </a:lnTo>
                                <a:lnTo>
                                  <a:pt x="35" y="333"/>
                                </a:lnTo>
                                <a:lnTo>
                                  <a:pt x="29" y="345"/>
                                </a:lnTo>
                                <a:lnTo>
                                  <a:pt x="21" y="356"/>
                                </a:lnTo>
                                <a:lnTo>
                                  <a:pt x="12" y="366"/>
                                </a:lnTo>
                                <a:lnTo>
                                  <a:pt x="0" y="378"/>
                                </a:lnTo>
                                <a:lnTo>
                                  <a:pt x="0" y="376"/>
                                </a:lnTo>
                                <a:lnTo>
                                  <a:pt x="4" y="368"/>
                                </a:lnTo>
                                <a:lnTo>
                                  <a:pt x="6" y="356"/>
                                </a:lnTo>
                                <a:lnTo>
                                  <a:pt x="10" y="343"/>
                                </a:lnTo>
                                <a:lnTo>
                                  <a:pt x="12" y="304"/>
                                </a:lnTo>
                                <a:lnTo>
                                  <a:pt x="16" y="255"/>
                                </a:lnTo>
                                <a:lnTo>
                                  <a:pt x="19" y="203"/>
                                </a:lnTo>
                                <a:lnTo>
                                  <a:pt x="23" y="150"/>
                                </a:lnTo>
                                <a:lnTo>
                                  <a:pt x="25" y="95"/>
                                </a:lnTo>
                                <a:lnTo>
                                  <a:pt x="29" y="53"/>
                                </a:lnTo>
                                <a:lnTo>
                                  <a:pt x="29" y="18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1" name="Volný tvar 264" descr="Part of leaf"/>
                        <wps:cNvSpPr>
                          <a:spLocks/>
                        </wps:cNvSpPr>
                        <wps:spPr bwMode="auto">
                          <a:xfrm>
                            <a:off x="127" y="1997"/>
                            <a:ext cx="313" cy="119"/>
                          </a:xfrm>
                          <a:custGeom>
                            <a:avLst/>
                            <a:gdLst>
                              <a:gd name="T0" fmla="*/ 0 w 313"/>
                              <a:gd name="T1" fmla="*/ 70 h 119"/>
                              <a:gd name="T2" fmla="*/ 11 w 313"/>
                              <a:gd name="T3" fmla="*/ 55 h 119"/>
                              <a:gd name="T4" fmla="*/ 27 w 313"/>
                              <a:gd name="T5" fmla="*/ 47 h 119"/>
                              <a:gd name="T6" fmla="*/ 44 w 313"/>
                              <a:gd name="T7" fmla="*/ 41 h 119"/>
                              <a:gd name="T8" fmla="*/ 62 w 313"/>
                              <a:gd name="T9" fmla="*/ 41 h 119"/>
                              <a:gd name="T10" fmla="*/ 79 w 313"/>
                              <a:gd name="T11" fmla="*/ 39 h 119"/>
                              <a:gd name="T12" fmla="*/ 99 w 313"/>
                              <a:gd name="T13" fmla="*/ 35 h 119"/>
                              <a:gd name="T14" fmla="*/ 116 w 313"/>
                              <a:gd name="T15" fmla="*/ 26 h 119"/>
                              <a:gd name="T16" fmla="*/ 130 w 313"/>
                              <a:gd name="T17" fmla="*/ 12 h 119"/>
                              <a:gd name="T18" fmla="*/ 130 w 313"/>
                              <a:gd name="T19" fmla="*/ 8 h 119"/>
                              <a:gd name="T20" fmla="*/ 136 w 313"/>
                              <a:gd name="T21" fmla="*/ 2 h 119"/>
                              <a:gd name="T22" fmla="*/ 152 w 313"/>
                              <a:gd name="T23" fmla="*/ 0 h 119"/>
                              <a:gd name="T24" fmla="*/ 175 w 313"/>
                              <a:gd name="T25" fmla="*/ 0 h 119"/>
                              <a:gd name="T26" fmla="*/ 200 w 313"/>
                              <a:gd name="T27" fmla="*/ 0 h 119"/>
                              <a:gd name="T28" fmla="*/ 227 w 313"/>
                              <a:gd name="T29" fmla="*/ 4 h 119"/>
                              <a:gd name="T30" fmla="*/ 253 w 313"/>
                              <a:gd name="T31" fmla="*/ 10 h 119"/>
                              <a:gd name="T32" fmla="*/ 278 w 313"/>
                              <a:gd name="T33" fmla="*/ 20 h 119"/>
                              <a:gd name="T34" fmla="*/ 298 w 313"/>
                              <a:gd name="T35" fmla="*/ 34 h 119"/>
                              <a:gd name="T36" fmla="*/ 313 w 313"/>
                              <a:gd name="T37" fmla="*/ 51 h 119"/>
                              <a:gd name="T38" fmla="*/ 298 w 313"/>
                              <a:gd name="T39" fmla="*/ 59 h 119"/>
                              <a:gd name="T40" fmla="*/ 284 w 313"/>
                              <a:gd name="T41" fmla="*/ 69 h 119"/>
                              <a:gd name="T42" fmla="*/ 270 w 313"/>
                              <a:gd name="T43" fmla="*/ 76 h 119"/>
                              <a:gd name="T44" fmla="*/ 257 w 313"/>
                              <a:gd name="T45" fmla="*/ 86 h 119"/>
                              <a:gd name="T46" fmla="*/ 243 w 313"/>
                              <a:gd name="T47" fmla="*/ 94 h 119"/>
                              <a:gd name="T48" fmla="*/ 227 w 313"/>
                              <a:gd name="T49" fmla="*/ 102 h 119"/>
                              <a:gd name="T50" fmla="*/ 212 w 313"/>
                              <a:gd name="T51" fmla="*/ 111 h 119"/>
                              <a:gd name="T52" fmla="*/ 198 w 313"/>
                              <a:gd name="T53" fmla="*/ 119 h 119"/>
                              <a:gd name="T54" fmla="*/ 175 w 313"/>
                              <a:gd name="T55" fmla="*/ 107 h 119"/>
                              <a:gd name="T56" fmla="*/ 152 w 313"/>
                              <a:gd name="T57" fmla="*/ 102 h 119"/>
                              <a:gd name="T58" fmla="*/ 126 w 313"/>
                              <a:gd name="T59" fmla="*/ 92 h 119"/>
                              <a:gd name="T60" fmla="*/ 103 w 313"/>
                              <a:gd name="T61" fmla="*/ 88 h 119"/>
                              <a:gd name="T62" fmla="*/ 78 w 313"/>
                              <a:gd name="T63" fmla="*/ 82 h 119"/>
                              <a:gd name="T64" fmla="*/ 52 w 313"/>
                              <a:gd name="T65" fmla="*/ 80 h 119"/>
                              <a:gd name="T66" fmla="*/ 27 w 313"/>
                              <a:gd name="T67" fmla="*/ 74 h 119"/>
                              <a:gd name="T68" fmla="*/ 5 w 313"/>
                              <a:gd name="T69" fmla="*/ 74 h 119"/>
                              <a:gd name="T70" fmla="*/ 4 w 313"/>
                              <a:gd name="T71" fmla="*/ 72 h 119"/>
                              <a:gd name="T72" fmla="*/ 0 w 313"/>
                              <a:gd name="T73" fmla="*/ 70 h 119"/>
                              <a:gd name="T74" fmla="*/ 0 w 313"/>
                              <a:gd name="T75" fmla="*/ 7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13" h="119">
                                <a:moveTo>
                                  <a:pt x="0" y="70"/>
                                </a:moveTo>
                                <a:lnTo>
                                  <a:pt x="11" y="55"/>
                                </a:lnTo>
                                <a:lnTo>
                                  <a:pt x="27" y="47"/>
                                </a:lnTo>
                                <a:lnTo>
                                  <a:pt x="44" y="41"/>
                                </a:lnTo>
                                <a:lnTo>
                                  <a:pt x="62" y="41"/>
                                </a:lnTo>
                                <a:lnTo>
                                  <a:pt x="79" y="39"/>
                                </a:lnTo>
                                <a:lnTo>
                                  <a:pt x="99" y="35"/>
                                </a:lnTo>
                                <a:lnTo>
                                  <a:pt x="116" y="26"/>
                                </a:lnTo>
                                <a:lnTo>
                                  <a:pt x="130" y="12"/>
                                </a:lnTo>
                                <a:lnTo>
                                  <a:pt x="130" y="8"/>
                                </a:lnTo>
                                <a:lnTo>
                                  <a:pt x="136" y="2"/>
                                </a:lnTo>
                                <a:lnTo>
                                  <a:pt x="152" y="0"/>
                                </a:lnTo>
                                <a:lnTo>
                                  <a:pt x="175" y="0"/>
                                </a:lnTo>
                                <a:lnTo>
                                  <a:pt x="200" y="0"/>
                                </a:lnTo>
                                <a:lnTo>
                                  <a:pt x="227" y="4"/>
                                </a:lnTo>
                                <a:lnTo>
                                  <a:pt x="253" y="10"/>
                                </a:lnTo>
                                <a:lnTo>
                                  <a:pt x="278" y="20"/>
                                </a:lnTo>
                                <a:lnTo>
                                  <a:pt x="298" y="34"/>
                                </a:lnTo>
                                <a:lnTo>
                                  <a:pt x="313" y="51"/>
                                </a:lnTo>
                                <a:lnTo>
                                  <a:pt x="298" y="59"/>
                                </a:lnTo>
                                <a:lnTo>
                                  <a:pt x="284" y="69"/>
                                </a:lnTo>
                                <a:lnTo>
                                  <a:pt x="270" y="76"/>
                                </a:lnTo>
                                <a:lnTo>
                                  <a:pt x="257" y="86"/>
                                </a:lnTo>
                                <a:lnTo>
                                  <a:pt x="243" y="94"/>
                                </a:lnTo>
                                <a:lnTo>
                                  <a:pt x="227" y="102"/>
                                </a:lnTo>
                                <a:lnTo>
                                  <a:pt x="212" y="111"/>
                                </a:lnTo>
                                <a:lnTo>
                                  <a:pt x="198" y="119"/>
                                </a:lnTo>
                                <a:lnTo>
                                  <a:pt x="175" y="107"/>
                                </a:lnTo>
                                <a:lnTo>
                                  <a:pt x="152" y="102"/>
                                </a:lnTo>
                                <a:lnTo>
                                  <a:pt x="126" y="92"/>
                                </a:lnTo>
                                <a:lnTo>
                                  <a:pt x="103" y="88"/>
                                </a:lnTo>
                                <a:lnTo>
                                  <a:pt x="78" y="82"/>
                                </a:lnTo>
                                <a:lnTo>
                                  <a:pt x="52" y="80"/>
                                </a:lnTo>
                                <a:lnTo>
                                  <a:pt x="27" y="74"/>
                                </a:lnTo>
                                <a:lnTo>
                                  <a:pt x="5" y="74"/>
                                </a:lnTo>
                                <a:lnTo>
                                  <a:pt x="4" y="72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2" name="Volný tvar 265" descr="Part of leaf"/>
                        <wps:cNvSpPr>
                          <a:spLocks/>
                        </wps:cNvSpPr>
                        <wps:spPr bwMode="auto">
                          <a:xfrm>
                            <a:off x="432" y="2332"/>
                            <a:ext cx="69" cy="177"/>
                          </a:xfrm>
                          <a:custGeom>
                            <a:avLst/>
                            <a:gdLst>
                              <a:gd name="T0" fmla="*/ 47 w 69"/>
                              <a:gd name="T1" fmla="*/ 172 h 177"/>
                              <a:gd name="T2" fmla="*/ 43 w 69"/>
                              <a:gd name="T3" fmla="*/ 164 h 177"/>
                              <a:gd name="T4" fmla="*/ 43 w 69"/>
                              <a:gd name="T5" fmla="*/ 156 h 177"/>
                              <a:gd name="T6" fmla="*/ 39 w 69"/>
                              <a:gd name="T7" fmla="*/ 146 h 177"/>
                              <a:gd name="T8" fmla="*/ 37 w 69"/>
                              <a:gd name="T9" fmla="*/ 138 h 177"/>
                              <a:gd name="T10" fmla="*/ 33 w 69"/>
                              <a:gd name="T11" fmla="*/ 131 h 177"/>
                              <a:gd name="T12" fmla="*/ 32 w 69"/>
                              <a:gd name="T13" fmla="*/ 123 h 177"/>
                              <a:gd name="T14" fmla="*/ 28 w 69"/>
                              <a:gd name="T15" fmla="*/ 117 h 177"/>
                              <a:gd name="T16" fmla="*/ 24 w 69"/>
                              <a:gd name="T17" fmla="*/ 111 h 177"/>
                              <a:gd name="T18" fmla="*/ 12 w 69"/>
                              <a:gd name="T19" fmla="*/ 111 h 177"/>
                              <a:gd name="T20" fmla="*/ 0 w 69"/>
                              <a:gd name="T21" fmla="*/ 111 h 177"/>
                              <a:gd name="T22" fmla="*/ 4 w 69"/>
                              <a:gd name="T23" fmla="*/ 94 h 177"/>
                              <a:gd name="T24" fmla="*/ 12 w 69"/>
                              <a:gd name="T25" fmla="*/ 78 h 177"/>
                              <a:gd name="T26" fmla="*/ 20 w 69"/>
                              <a:gd name="T27" fmla="*/ 64 h 177"/>
                              <a:gd name="T28" fmla="*/ 28 w 69"/>
                              <a:gd name="T29" fmla="*/ 51 h 177"/>
                              <a:gd name="T30" fmla="*/ 37 w 69"/>
                              <a:gd name="T31" fmla="*/ 39 h 177"/>
                              <a:gd name="T32" fmla="*/ 47 w 69"/>
                              <a:gd name="T33" fmla="*/ 26 h 177"/>
                              <a:gd name="T34" fmla="*/ 57 w 69"/>
                              <a:gd name="T35" fmla="*/ 12 h 177"/>
                              <a:gd name="T36" fmla="*/ 69 w 69"/>
                              <a:gd name="T37" fmla="*/ 0 h 177"/>
                              <a:gd name="T38" fmla="*/ 69 w 69"/>
                              <a:gd name="T39" fmla="*/ 8 h 177"/>
                              <a:gd name="T40" fmla="*/ 69 w 69"/>
                              <a:gd name="T41" fmla="*/ 28 h 177"/>
                              <a:gd name="T42" fmla="*/ 67 w 69"/>
                              <a:gd name="T43" fmla="*/ 55 h 177"/>
                              <a:gd name="T44" fmla="*/ 65 w 69"/>
                              <a:gd name="T45" fmla="*/ 86 h 177"/>
                              <a:gd name="T46" fmla="*/ 61 w 69"/>
                              <a:gd name="T47" fmla="*/ 117 h 177"/>
                              <a:gd name="T48" fmla="*/ 57 w 69"/>
                              <a:gd name="T49" fmla="*/ 144 h 177"/>
                              <a:gd name="T50" fmla="*/ 51 w 69"/>
                              <a:gd name="T51" fmla="*/ 164 h 177"/>
                              <a:gd name="T52" fmla="*/ 47 w 69"/>
                              <a:gd name="T53" fmla="*/ 177 h 177"/>
                              <a:gd name="T54" fmla="*/ 47 w 69"/>
                              <a:gd name="T55" fmla="*/ 172 h 177"/>
                              <a:gd name="T56" fmla="*/ 47 w 69"/>
                              <a:gd name="T57" fmla="*/ 17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9" h="177">
                                <a:moveTo>
                                  <a:pt x="47" y="172"/>
                                </a:moveTo>
                                <a:lnTo>
                                  <a:pt x="43" y="164"/>
                                </a:lnTo>
                                <a:lnTo>
                                  <a:pt x="43" y="156"/>
                                </a:lnTo>
                                <a:lnTo>
                                  <a:pt x="39" y="146"/>
                                </a:lnTo>
                                <a:lnTo>
                                  <a:pt x="37" y="138"/>
                                </a:lnTo>
                                <a:lnTo>
                                  <a:pt x="33" y="131"/>
                                </a:lnTo>
                                <a:lnTo>
                                  <a:pt x="32" y="123"/>
                                </a:lnTo>
                                <a:lnTo>
                                  <a:pt x="28" y="117"/>
                                </a:lnTo>
                                <a:lnTo>
                                  <a:pt x="24" y="111"/>
                                </a:lnTo>
                                <a:lnTo>
                                  <a:pt x="12" y="111"/>
                                </a:lnTo>
                                <a:lnTo>
                                  <a:pt x="0" y="111"/>
                                </a:lnTo>
                                <a:lnTo>
                                  <a:pt x="4" y="94"/>
                                </a:lnTo>
                                <a:lnTo>
                                  <a:pt x="12" y="78"/>
                                </a:lnTo>
                                <a:lnTo>
                                  <a:pt x="20" y="64"/>
                                </a:lnTo>
                                <a:lnTo>
                                  <a:pt x="28" y="51"/>
                                </a:lnTo>
                                <a:lnTo>
                                  <a:pt x="37" y="39"/>
                                </a:lnTo>
                                <a:lnTo>
                                  <a:pt x="47" y="26"/>
                                </a:lnTo>
                                <a:lnTo>
                                  <a:pt x="57" y="12"/>
                                </a:lnTo>
                                <a:lnTo>
                                  <a:pt x="69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28"/>
                                </a:lnTo>
                                <a:lnTo>
                                  <a:pt x="67" y="55"/>
                                </a:lnTo>
                                <a:lnTo>
                                  <a:pt x="65" y="86"/>
                                </a:lnTo>
                                <a:lnTo>
                                  <a:pt x="61" y="117"/>
                                </a:lnTo>
                                <a:lnTo>
                                  <a:pt x="57" y="144"/>
                                </a:lnTo>
                                <a:lnTo>
                                  <a:pt x="51" y="164"/>
                                </a:lnTo>
                                <a:lnTo>
                                  <a:pt x="47" y="177"/>
                                </a:lnTo>
                                <a:lnTo>
                                  <a:pt x="47" y="172"/>
                                </a:lnTo>
                                <a:lnTo>
                                  <a:pt x="4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3" name="Volný tvar 266" descr="Part of leaf"/>
                        <wps:cNvSpPr>
                          <a:spLocks/>
                        </wps:cNvSpPr>
                        <wps:spPr bwMode="auto">
                          <a:xfrm>
                            <a:off x="388" y="2213"/>
                            <a:ext cx="118" cy="226"/>
                          </a:xfrm>
                          <a:custGeom>
                            <a:avLst/>
                            <a:gdLst>
                              <a:gd name="T0" fmla="*/ 0 w 118"/>
                              <a:gd name="T1" fmla="*/ 160 h 226"/>
                              <a:gd name="T2" fmla="*/ 5 w 118"/>
                              <a:gd name="T3" fmla="*/ 141 h 226"/>
                              <a:gd name="T4" fmla="*/ 15 w 118"/>
                              <a:gd name="T5" fmla="*/ 119 h 226"/>
                              <a:gd name="T6" fmla="*/ 29 w 118"/>
                              <a:gd name="T7" fmla="*/ 96 h 226"/>
                              <a:gd name="T8" fmla="*/ 48 w 118"/>
                              <a:gd name="T9" fmla="*/ 73 h 226"/>
                              <a:gd name="T10" fmla="*/ 66 w 118"/>
                              <a:gd name="T11" fmla="*/ 47 h 226"/>
                              <a:gd name="T12" fmla="*/ 83 w 118"/>
                              <a:gd name="T13" fmla="*/ 28 h 226"/>
                              <a:gd name="T14" fmla="*/ 101 w 118"/>
                              <a:gd name="T15" fmla="*/ 10 h 226"/>
                              <a:gd name="T16" fmla="*/ 114 w 118"/>
                              <a:gd name="T17" fmla="*/ 0 h 226"/>
                              <a:gd name="T18" fmla="*/ 118 w 118"/>
                              <a:gd name="T19" fmla="*/ 2 h 226"/>
                              <a:gd name="T20" fmla="*/ 118 w 118"/>
                              <a:gd name="T21" fmla="*/ 4 h 226"/>
                              <a:gd name="T22" fmla="*/ 116 w 118"/>
                              <a:gd name="T23" fmla="*/ 14 h 226"/>
                              <a:gd name="T24" fmla="*/ 114 w 118"/>
                              <a:gd name="T25" fmla="*/ 28 h 226"/>
                              <a:gd name="T26" fmla="*/ 114 w 118"/>
                              <a:gd name="T27" fmla="*/ 41 h 226"/>
                              <a:gd name="T28" fmla="*/ 114 w 118"/>
                              <a:gd name="T29" fmla="*/ 53 h 226"/>
                              <a:gd name="T30" fmla="*/ 114 w 118"/>
                              <a:gd name="T31" fmla="*/ 67 h 226"/>
                              <a:gd name="T32" fmla="*/ 114 w 118"/>
                              <a:gd name="T33" fmla="*/ 80 h 226"/>
                              <a:gd name="T34" fmla="*/ 114 w 118"/>
                              <a:gd name="T35" fmla="*/ 94 h 226"/>
                              <a:gd name="T36" fmla="*/ 114 w 118"/>
                              <a:gd name="T37" fmla="*/ 108 h 226"/>
                              <a:gd name="T38" fmla="*/ 105 w 118"/>
                              <a:gd name="T39" fmla="*/ 119 h 226"/>
                              <a:gd name="T40" fmla="*/ 93 w 118"/>
                              <a:gd name="T41" fmla="*/ 131 h 226"/>
                              <a:gd name="T42" fmla="*/ 81 w 118"/>
                              <a:gd name="T43" fmla="*/ 145 h 226"/>
                              <a:gd name="T44" fmla="*/ 72 w 118"/>
                              <a:gd name="T45" fmla="*/ 162 h 226"/>
                              <a:gd name="T46" fmla="*/ 60 w 118"/>
                              <a:gd name="T47" fmla="*/ 176 h 226"/>
                              <a:gd name="T48" fmla="*/ 52 w 118"/>
                              <a:gd name="T49" fmla="*/ 193 h 226"/>
                              <a:gd name="T50" fmla="*/ 44 w 118"/>
                              <a:gd name="T51" fmla="*/ 209 h 226"/>
                              <a:gd name="T52" fmla="*/ 37 w 118"/>
                              <a:gd name="T53" fmla="*/ 226 h 226"/>
                              <a:gd name="T54" fmla="*/ 31 w 118"/>
                              <a:gd name="T55" fmla="*/ 215 h 226"/>
                              <a:gd name="T56" fmla="*/ 27 w 118"/>
                              <a:gd name="T57" fmla="*/ 207 h 226"/>
                              <a:gd name="T58" fmla="*/ 27 w 118"/>
                              <a:gd name="T59" fmla="*/ 195 h 226"/>
                              <a:gd name="T60" fmla="*/ 27 w 118"/>
                              <a:gd name="T61" fmla="*/ 185 h 226"/>
                              <a:gd name="T62" fmla="*/ 27 w 118"/>
                              <a:gd name="T63" fmla="*/ 176 h 226"/>
                              <a:gd name="T64" fmla="*/ 27 w 118"/>
                              <a:gd name="T65" fmla="*/ 168 h 226"/>
                              <a:gd name="T66" fmla="*/ 23 w 118"/>
                              <a:gd name="T67" fmla="*/ 158 h 226"/>
                              <a:gd name="T68" fmla="*/ 23 w 118"/>
                              <a:gd name="T69" fmla="*/ 152 h 226"/>
                              <a:gd name="T70" fmla="*/ 17 w 118"/>
                              <a:gd name="T71" fmla="*/ 152 h 226"/>
                              <a:gd name="T72" fmla="*/ 9 w 118"/>
                              <a:gd name="T73" fmla="*/ 156 h 226"/>
                              <a:gd name="T74" fmla="*/ 2 w 118"/>
                              <a:gd name="T75" fmla="*/ 158 h 226"/>
                              <a:gd name="T76" fmla="*/ 0 w 118"/>
                              <a:gd name="T77" fmla="*/ 160 h 226"/>
                              <a:gd name="T78" fmla="*/ 0 w 118"/>
                              <a:gd name="T79" fmla="*/ 16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8" h="226">
                                <a:moveTo>
                                  <a:pt x="0" y="160"/>
                                </a:moveTo>
                                <a:lnTo>
                                  <a:pt x="5" y="141"/>
                                </a:lnTo>
                                <a:lnTo>
                                  <a:pt x="15" y="119"/>
                                </a:lnTo>
                                <a:lnTo>
                                  <a:pt x="29" y="96"/>
                                </a:lnTo>
                                <a:lnTo>
                                  <a:pt x="48" y="73"/>
                                </a:lnTo>
                                <a:lnTo>
                                  <a:pt x="66" y="47"/>
                                </a:lnTo>
                                <a:lnTo>
                                  <a:pt x="83" y="28"/>
                                </a:lnTo>
                                <a:lnTo>
                                  <a:pt x="101" y="10"/>
                                </a:lnTo>
                                <a:lnTo>
                                  <a:pt x="114" y="0"/>
                                </a:lnTo>
                                <a:lnTo>
                                  <a:pt x="118" y="2"/>
                                </a:lnTo>
                                <a:lnTo>
                                  <a:pt x="118" y="4"/>
                                </a:lnTo>
                                <a:lnTo>
                                  <a:pt x="116" y="14"/>
                                </a:lnTo>
                                <a:lnTo>
                                  <a:pt x="114" y="28"/>
                                </a:lnTo>
                                <a:lnTo>
                                  <a:pt x="114" y="41"/>
                                </a:lnTo>
                                <a:lnTo>
                                  <a:pt x="114" y="53"/>
                                </a:lnTo>
                                <a:lnTo>
                                  <a:pt x="114" y="67"/>
                                </a:lnTo>
                                <a:lnTo>
                                  <a:pt x="114" y="80"/>
                                </a:lnTo>
                                <a:lnTo>
                                  <a:pt x="114" y="94"/>
                                </a:lnTo>
                                <a:lnTo>
                                  <a:pt x="114" y="108"/>
                                </a:lnTo>
                                <a:lnTo>
                                  <a:pt x="105" y="119"/>
                                </a:lnTo>
                                <a:lnTo>
                                  <a:pt x="93" y="131"/>
                                </a:lnTo>
                                <a:lnTo>
                                  <a:pt x="81" y="145"/>
                                </a:lnTo>
                                <a:lnTo>
                                  <a:pt x="72" y="162"/>
                                </a:lnTo>
                                <a:lnTo>
                                  <a:pt x="60" y="176"/>
                                </a:lnTo>
                                <a:lnTo>
                                  <a:pt x="52" y="193"/>
                                </a:lnTo>
                                <a:lnTo>
                                  <a:pt x="44" y="209"/>
                                </a:lnTo>
                                <a:lnTo>
                                  <a:pt x="37" y="226"/>
                                </a:lnTo>
                                <a:lnTo>
                                  <a:pt x="31" y="215"/>
                                </a:lnTo>
                                <a:lnTo>
                                  <a:pt x="27" y="207"/>
                                </a:lnTo>
                                <a:lnTo>
                                  <a:pt x="27" y="195"/>
                                </a:lnTo>
                                <a:lnTo>
                                  <a:pt x="27" y="185"/>
                                </a:lnTo>
                                <a:lnTo>
                                  <a:pt x="27" y="176"/>
                                </a:lnTo>
                                <a:lnTo>
                                  <a:pt x="27" y="168"/>
                                </a:lnTo>
                                <a:lnTo>
                                  <a:pt x="23" y="158"/>
                                </a:lnTo>
                                <a:lnTo>
                                  <a:pt x="23" y="152"/>
                                </a:lnTo>
                                <a:lnTo>
                                  <a:pt x="17" y="152"/>
                                </a:lnTo>
                                <a:lnTo>
                                  <a:pt x="9" y="156"/>
                                </a:lnTo>
                                <a:lnTo>
                                  <a:pt x="2" y="158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4" name="Volný tvar 267" descr="Part of leaf"/>
                        <wps:cNvSpPr>
                          <a:spLocks/>
                        </wps:cNvSpPr>
                        <wps:spPr bwMode="auto">
                          <a:xfrm>
                            <a:off x="121" y="1873"/>
                            <a:ext cx="467" cy="171"/>
                          </a:xfrm>
                          <a:custGeom>
                            <a:avLst/>
                            <a:gdLst>
                              <a:gd name="T0" fmla="*/ 0 w 467"/>
                              <a:gd name="T1" fmla="*/ 33 h 171"/>
                              <a:gd name="T2" fmla="*/ 21 w 467"/>
                              <a:gd name="T3" fmla="*/ 37 h 171"/>
                              <a:gd name="T4" fmla="*/ 48 w 467"/>
                              <a:gd name="T5" fmla="*/ 39 h 171"/>
                              <a:gd name="T6" fmla="*/ 80 w 467"/>
                              <a:gd name="T7" fmla="*/ 37 h 171"/>
                              <a:gd name="T8" fmla="*/ 111 w 467"/>
                              <a:gd name="T9" fmla="*/ 33 h 171"/>
                              <a:gd name="T10" fmla="*/ 142 w 467"/>
                              <a:gd name="T11" fmla="*/ 27 h 171"/>
                              <a:gd name="T12" fmla="*/ 173 w 467"/>
                              <a:gd name="T13" fmla="*/ 19 h 171"/>
                              <a:gd name="T14" fmla="*/ 200 w 467"/>
                              <a:gd name="T15" fmla="*/ 10 h 171"/>
                              <a:gd name="T16" fmla="*/ 226 w 467"/>
                              <a:gd name="T17" fmla="*/ 0 h 171"/>
                              <a:gd name="T18" fmla="*/ 255 w 467"/>
                              <a:gd name="T19" fmla="*/ 10 h 171"/>
                              <a:gd name="T20" fmla="*/ 284 w 467"/>
                              <a:gd name="T21" fmla="*/ 21 h 171"/>
                              <a:gd name="T22" fmla="*/ 311 w 467"/>
                              <a:gd name="T23" fmla="*/ 27 h 171"/>
                              <a:gd name="T24" fmla="*/ 343 w 467"/>
                              <a:gd name="T25" fmla="*/ 35 h 171"/>
                              <a:gd name="T26" fmla="*/ 370 w 467"/>
                              <a:gd name="T27" fmla="*/ 39 h 171"/>
                              <a:gd name="T28" fmla="*/ 399 w 467"/>
                              <a:gd name="T29" fmla="*/ 45 h 171"/>
                              <a:gd name="T30" fmla="*/ 428 w 467"/>
                              <a:gd name="T31" fmla="*/ 47 h 171"/>
                              <a:gd name="T32" fmla="*/ 461 w 467"/>
                              <a:gd name="T33" fmla="*/ 48 h 171"/>
                              <a:gd name="T34" fmla="*/ 463 w 467"/>
                              <a:gd name="T35" fmla="*/ 50 h 171"/>
                              <a:gd name="T36" fmla="*/ 467 w 467"/>
                              <a:gd name="T37" fmla="*/ 54 h 171"/>
                              <a:gd name="T38" fmla="*/ 454 w 467"/>
                              <a:gd name="T39" fmla="*/ 68 h 171"/>
                              <a:gd name="T40" fmla="*/ 438 w 467"/>
                              <a:gd name="T41" fmla="*/ 84 h 171"/>
                              <a:gd name="T42" fmla="*/ 418 w 467"/>
                              <a:gd name="T43" fmla="*/ 99 h 171"/>
                              <a:gd name="T44" fmla="*/ 399 w 467"/>
                              <a:gd name="T45" fmla="*/ 117 h 171"/>
                              <a:gd name="T46" fmla="*/ 378 w 467"/>
                              <a:gd name="T47" fmla="*/ 130 h 171"/>
                              <a:gd name="T48" fmla="*/ 360 w 467"/>
                              <a:gd name="T49" fmla="*/ 144 h 171"/>
                              <a:gd name="T50" fmla="*/ 341 w 467"/>
                              <a:gd name="T51" fmla="*/ 158 h 171"/>
                              <a:gd name="T52" fmla="*/ 325 w 467"/>
                              <a:gd name="T53" fmla="*/ 171 h 171"/>
                              <a:gd name="T54" fmla="*/ 304 w 467"/>
                              <a:gd name="T55" fmla="*/ 152 h 171"/>
                              <a:gd name="T56" fmla="*/ 282 w 467"/>
                              <a:gd name="T57" fmla="*/ 138 h 171"/>
                              <a:gd name="T58" fmla="*/ 259 w 467"/>
                              <a:gd name="T59" fmla="*/ 130 h 171"/>
                              <a:gd name="T60" fmla="*/ 237 w 467"/>
                              <a:gd name="T61" fmla="*/ 126 h 171"/>
                              <a:gd name="T62" fmla="*/ 214 w 467"/>
                              <a:gd name="T63" fmla="*/ 122 h 171"/>
                              <a:gd name="T64" fmla="*/ 191 w 467"/>
                              <a:gd name="T65" fmla="*/ 122 h 171"/>
                              <a:gd name="T66" fmla="*/ 165 w 467"/>
                              <a:gd name="T67" fmla="*/ 122 h 171"/>
                              <a:gd name="T68" fmla="*/ 140 w 467"/>
                              <a:gd name="T69" fmla="*/ 126 h 171"/>
                              <a:gd name="T70" fmla="*/ 132 w 467"/>
                              <a:gd name="T71" fmla="*/ 115 h 171"/>
                              <a:gd name="T72" fmla="*/ 126 w 467"/>
                              <a:gd name="T73" fmla="*/ 105 h 171"/>
                              <a:gd name="T74" fmla="*/ 121 w 467"/>
                              <a:gd name="T75" fmla="*/ 99 h 171"/>
                              <a:gd name="T76" fmla="*/ 111 w 467"/>
                              <a:gd name="T77" fmla="*/ 91 h 171"/>
                              <a:gd name="T78" fmla="*/ 93 w 467"/>
                              <a:gd name="T79" fmla="*/ 84 h 171"/>
                              <a:gd name="T80" fmla="*/ 80 w 467"/>
                              <a:gd name="T81" fmla="*/ 78 h 171"/>
                              <a:gd name="T82" fmla="*/ 66 w 467"/>
                              <a:gd name="T83" fmla="*/ 74 h 171"/>
                              <a:gd name="T84" fmla="*/ 52 w 467"/>
                              <a:gd name="T85" fmla="*/ 70 h 171"/>
                              <a:gd name="T86" fmla="*/ 39 w 467"/>
                              <a:gd name="T87" fmla="*/ 64 h 171"/>
                              <a:gd name="T88" fmla="*/ 27 w 467"/>
                              <a:gd name="T89" fmla="*/ 56 h 171"/>
                              <a:gd name="T90" fmla="*/ 13 w 467"/>
                              <a:gd name="T91" fmla="*/ 45 h 171"/>
                              <a:gd name="T92" fmla="*/ 0 w 467"/>
                              <a:gd name="T93" fmla="*/ 33 h 171"/>
                              <a:gd name="T94" fmla="*/ 0 w 467"/>
                              <a:gd name="T95" fmla="*/ 3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67" h="171">
                                <a:moveTo>
                                  <a:pt x="0" y="33"/>
                                </a:moveTo>
                                <a:lnTo>
                                  <a:pt x="21" y="37"/>
                                </a:lnTo>
                                <a:lnTo>
                                  <a:pt x="48" y="39"/>
                                </a:lnTo>
                                <a:lnTo>
                                  <a:pt x="80" y="37"/>
                                </a:lnTo>
                                <a:lnTo>
                                  <a:pt x="111" y="33"/>
                                </a:lnTo>
                                <a:lnTo>
                                  <a:pt x="142" y="27"/>
                                </a:lnTo>
                                <a:lnTo>
                                  <a:pt x="173" y="19"/>
                                </a:lnTo>
                                <a:lnTo>
                                  <a:pt x="200" y="10"/>
                                </a:lnTo>
                                <a:lnTo>
                                  <a:pt x="226" y="0"/>
                                </a:lnTo>
                                <a:lnTo>
                                  <a:pt x="255" y="10"/>
                                </a:lnTo>
                                <a:lnTo>
                                  <a:pt x="284" y="21"/>
                                </a:lnTo>
                                <a:lnTo>
                                  <a:pt x="311" y="27"/>
                                </a:lnTo>
                                <a:lnTo>
                                  <a:pt x="343" y="35"/>
                                </a:lnTo>
                                <a:lnTo>
                                  <a:pt x="370" y="39"/>
                                </a:lnTo>
                                <a:lnTo>
                                  <a:pt x="399" y="45"/>
                                </a:lnTo>
                                <a:lnTo>
                                  <a:pt x="428" y="47"/>
                                </a:lnTo>
                                <a:lnTo>
                                  <a:pt x="461" y="48"/>
                                </a:lnTo>
                                <a:lnTo>
                                  <a:pt x="463" y="50"/>
                                </a:lnTo>
                                <a:lnTo>
                                  <a:pt x="467" y="54"/>
                                </a:lnTo>
                                <a:lnTo>
                                  <a:pt x="454" y="68"/>
                                </a:lnTo>
                                <a:lnTo>
                                  <a:pt x="438" y="84"/>
                                </a:lnTo>
                                <a:lnTo>
                                  <a:pt x="418" y="99"/>
                                </a:lnTo>
                                <a:lnTo>
                                  <a:pt x="399" y="117"/>
                                </a:lnTo>
                                <a:lnTo>
                                  <a:pt x="378" y="130"/>
                                </a:lnTo>
                                <a:lnTo>
                                  <a:pt x="360" y="144"/>
                                </a:lnTo>
                                <a:lnTo>
                                  <a:pt x="341" y="158"/>
                                </a:lnTo>
                                <a:lnTo>
                                  <a:pt x="325" y="171"/>
                                </a:lnTo>
                                <a:lnTo>
                                  <a:pt x="304" y="152"/>
                                </a:lnTo>
                                <a:lnTo>
                                  <a:pt x="282" y="138"/>
                                </a:lnTo>
                                <a:lnTo>
                                  <a:pt x="259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14" y="122"/>
                                </a:lnTo>
                                <a:lnTo>
                                  <a:pt x="191" y="122"/>
                                </a:lnTo>
                                <a:lnTo>
                                  <a:pt x="165" y="122"/>
                                </a:lnTo>
                                <a:lnTo>
                                  <a:pt x="140" y="126"/>
                                </a:lnTo>
                                <a:lnTo>
                                  <a:pt x="132" y="115"/>
                                </a:lnTo>
                                <a:lnTo>
                                  <a:pt x="126" y="105"/>
                                </a:lnTo>
                                <a:lnTo>
                                  <a:pt x="121" y="99"/>
                                </a:lnTo>
                                <a:lnTo>
                                  <a:pt x="111" y="91"/>
                                </a:lnTo>
                                <a:lnTo>
                                  <a:pt x="93" y="84"/>
                                </a:lnTo>
                                <a:lnTo>
                                  <a:pt x="80" y="78"/>
                                </a:lnTo>
                                <a:lnTo>
                                  <a:pt x="66" y="74"/>
                                </a:lnTo>
                                <a:lnTo>
                                  <a:pt x="52" y="70"/>
                                </a:lnTo>
                                <a:lnTo>
                                  <a:pt x="39" y="64"/>
                                </a:lnTo>
                                <a:lnTo>
                                  <a:pt x="27" y="56"/>
                                </a:lnTo>
                                <a:lnTo>
                                  <a:pt x="13" y="45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5" name="Volný tvar 268" descr="Part of leaf"/>
                        <wps:cNvSpPr>
                          <a:spLocks/>
                        </wps:cNvSpPr>
                        <wps:spPr bwMode="auto">
                          <a:xfrm>
                            <a:off x="53" y="1799"/>
                            <a:ext cx="288" cy="107"/>
                          </a:xfrm>
                          <a:custGeom>
                            <a:avLst/>
                            <a:gdLst>
                              <a:gd name="T0" fmla="*/ 0 w 288"/>
                              <a:gd name="T1" fmla="*/ 0 h 107"/>
                              <a:gd name="T2" fmla="*/ 7 w 288"/>
                              <a:gd name="T3" fmla="*/ 2 h 107"/>
                              <a:gd name="T4" fmla="*/ 25 w 288"/>
                              <a:gd name="T5" fmla="*/ 4 h 107"/>
                              <a:gd name="T6" fmla="*/ 48 w 288"/>
                              <a:gd name="T7" fmla="*/ 6 h 107"/>
                              <a:gd name="T8" fmla="*/ 78 w 288"/>
                              <a:gd name="T9" fmla="*/ 8 h 107"/>
                              <a:gd name="T10" fmla="*/ 105 w 288"/>
                              <a:gd name="T11" fmla="*/ 6 h 107"/>
                              <a:gd name="T12" fmla="*/ 130 w 288"/>
                              <a:gd name="T13" fmla="*/ 6 h 107"/>
                              <a:gd name="T14" fmla="*/ 152 w 288"/>
                              <a:gd name="T15" fmla="*/ 4 h 107"/>
                              <a:gd name="T16" fmla="*/ 165 w 288"/>
                              <a:gd name="T17" fmla="*/ 2 h 107"/>
                              <a:gd name="T18" fmla="*/ 179 w 288"/>
                              <a:gd name="T19" fmla="*/ 12 h 107"/>
                              <a:gd name="T20" fmla="*/ 192 w 288"/>
                              <a:gd name="T21" fmla="*/ 19 h 107"/>
                              <a:gd name="T22" fmla="*/ 208 w 288"/>
                              <a:gd name="T23" fmla="*/ 29 h 107"/>
                              <a:gd name="T24" fmla="*/ 226 w 288"/>
                              <a:gd name="T25" fmla="*/ 37 h 107"/>
                              <a:gd name="T26" fmla="*/ 239 w 288"/>
                              <a:gd name="T27" fmla="*/ 47 h 107"/>
                              <a:gd name="T28" fmla="*/ 257 w 288"/>
                              <a:gd name="T29" fmla="*/ 54 h 107"/>
                              <a:gd name="T30" fmla="*/ 272 w 288"/>
                              <a:gd name="T31" fmla="*/ 62 h 107"/>
                              <a:gd name="T32" fmla="*/ 288 w 288"/>
                              <a:gd name="T33" fmla="*/ 74 h 107"/>
                              <a:gd name="T34" fmla="*/ 264 w 288"/>
                              <a:gd name="T35" fmla="*/ 84 h 107"/>
                              <a:gd name="T36" fmla="*/ 237 w 288"/>
                              <a:gd name="T37" fmla="*/ 95 h 107"/>
                              <a:gd name="T38" fmla="*/ 204 w 288"/>
                              <a:gd name="T39" fmla="*/ 101 h 107"/>
                              <a:gd name="T40" fmla="*/ 171 w 288"/>
                              <a:gd name="T41" fmla="*/ 107 h 107"/>
                              <a:gd name="T42" fmla="*/ 138 w 288"/>
                              <a:gd name="T43" fmla="*/ 107 h 107"/>
                              <a:gd name="T44" fmla="*/ 107 w 288"/>
                              <a:gd name="T45" fmla="*/ 107 h 107"/>
                              <a:gd name="T46" fmla="*/ 79 w 288"/>
                              <a:gd name="T47" fmla="*/ 103 h 107"/>
                              <a:gd name="T48" fmla="*/ 60 w 288"/>
                              <a:gd name="T49" fmla="*/ 99 h 107"/>
                              <a:gd name="T50" fmla="*/ 66 w 288"/>
                              <a:gd name="T51" fmla="*/ 89 h 107"/>
                              <a:gd name="T52" fmla="*/ 78 w 288"/>
                              <a:gd name="T53" fmla="*/ 87 h 107"/>
                              <a:gd name="T54" fmla="*/ 85 w 288"/>
                              <a:gd name="T55" fmla="*/ 84 h 107"/>
                              <a:gd name="T56" fmla="*/ 83 w 288"/>
                              <a:gd name="T57" fmla="*/ 74 h 107"/>
                              <a:gd name="T58" fmla="*/ 68 w 288"/>
                              <a:gd name="T59" fmla="*/ 70 h 107"/>
                              <a:gd name="T60" fmla="*/ 56 w 288"/>
                              <a:gd name="T61" fmla="*/ 64 h 107"/>
                              <a:gd name="T62" fmla="*/ 42 w 288"/>
                              <a:gd name="T63" fmla="*/ 56 h 107"/>
                              <a:gd name="T64" fmla="*/ 33 w 288"/>
                              <a:gd name="T65" fmla="*/ 49 h 107"/>
                              <a:gd name="T66" fmla="*/ 21 w 288"/>
                              <a:gd name="T67" fmla="*/ 37 h 107"/>
                              <a:gd name="T68" fmla="*/ 13 w 288"/>
                              <a:gd name="T69" fmla="*/ 25 h 107"/>
                              <a:gd name="T70" fmla="*/ 5 w 288"/>
                              <a:gd name="T71" fmla="*/ 12 h 107"/>
                              <a:gd name="T72" fmla="*/ 0 w 288"/>
                              <a:gd name="T73" fmla="*/ 0 h 107"/>
                              <a:gd name="T74" fmla="*/ 0 w 288"/>
                              <a:gd name="T75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88" h="107">
                                <a:moveTo>
                                  <a:pt x="0" y="0"/>
                                </a:moveTo>
                                <a:lnTo>
                                  <a:pt x="7" y="2"/>
                                </a:lnTo>
                                <a:lnTo>
                                  <a:pt x="25" y="4"/>
                                </a:lnTo>
                                <a:lnTo>
                                  <a:pt x="48" y="6"/>
                                </a:lnTo>
                                <a:lnTo>
                                  <a:pt x="78" y="8"/>
                                </a:lnTo>
                                <a:lnTo>
                                  <a:pt x="105" y="6"/>
                                </a:lnTo>
                                <a:lnTo>
                                  <a:pt x="130" y="6"/>
                                </a:lnTo>
                                <a:lnTo>
                                  <a:pt x="152" y="4"/>
                                </a:lnTo>
                                <a:lnTo>
                                  <a:pt x="165" y="2"/>
                                </a:lnTo>
                                <a:lnTo>
                                  <a:pt x="179" y="12"/>
                                </a:lnTo>
                                <a:lnTo>
                                  <a:pt x="192" y="19"/>
                                </a:lnTo>
                                <a:lnTo>
                                  <a:pt x="208" y="29"/>
                                </a:lnTo>
                                <a:lnTo>
                                  <a:pt x="226" y="37"/>
                                </a:lnTo>
                                <a:lnTo>
                                  <a:pt x="239" y="47"/>
                                </a:lnTo>
                                <a:lnTo>
                                  <a:pt x="257" y="54"/>
                                </a:lnTo>
                                <a:lnTo>
                                  <a:pt x="272" y="62"/>
                                </a:lnTo>
                                <a:lnTo>
                                  <a:pt x="288" y="74"/>
                                </a:lnTo>
                                <a:lnTo>
                                  <a:pt x="264" y="84"/>
                                </a:lnTo>
                                <a:lnTo>
                                  <a:pt x="237" y="95"/>
                                </a:lnTo>
                                <a:lnTo>
                                  <a:pt x="204" y="101"/>
                                </a:lnTo>
                                <a:lnTo>
                                  <a:pt x="171" y="107"/>
                                </a:lnTo>
                                <a:lnTo>
                                  <a:pt x="138" y="107"/>
                                </a:lnTo>
                                <a:lnTo>
                                  <a:pt x="107" y="107"/>
                                </a:lnTo>
                                <a:lnTo>
                                  <a:pt x="79" y="103"/>
                                </a:lnTo>
                                <a:lnTo>
                                  <a:pt x="60" y="99"/>
                                </a:lnTo>
                                <a:lnTo>
                                  <a:pt x="66" y="89"/>
                                </a:lnTo>
                                <a:lnTo>
                                  <a:pt x="78" y="87"/>
                                </a:lnTo>
                                <a:lnTo>
                                  <a:pt x="85" y="84"/>
                                </a:lnTo>
                                <a:lnTo>
                                  <a:pt x="83" y="74"/>
                                </a:lnTo>
                                <a:lnTo>
                                  <a:pt x="68" y="70"/>
                                </a:lnTo>
                                <a:lnTo>
                                  <a:pt x="56" y="64"/>
                                </a:lnTo>
                                <a:lnTo>
                                  <a:pt x="42" y="56"/>
                                </a:lnTo>
                                <a:lnTo>
                                  <a:pt x="33" y="49"/>
                                </a:lnTo>
                                <a:lnTo>
                                  <a:pt x="21" y="37"/>
                                </a:lnTo>
                                <a:lnTo>
                                  <a:pt x="13" y="25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6" name="Volný tvar 269" descr="Part of leaf"/>
                        <wps:cNvSpPr>
                          <a:spLocks/>
                        </wps:cNvSpPr>
                        <wps:spPr bwMode="auto">
                          <a:xfrm>
                            <a:off x="6" y="1698"/>
                            <a:ext cx="204" cy="103"/>
                          </a:xfrm>
                          <a:custGeom>
                            <a:avLst/>
                            <a:gdLst>
                              <a:gd name="T0" fmla="*/ 47 w 204"/>
                              <a:gd name="T1" fmla="*/ 89 h 103"/>
                              <a:gd name="T2" fmla="*/ 58 w 204"/>
                              <a:gd name="T3" fmla="*/ 79 h 103"/>
                              <a:gd name="T4" fmla="*/ 72 w 204"/>
                              <a:gd name="T5" fmla="*/ 76 h 103"/>
                              <a:gd name="T6" fmla="*/ 64 w 204"/>
                              <a:gd name="T7" fmla="*/ 66 h 103"/>
                              <a:gd name="T8" fmla="*/ 56 w 204"/>
                              <a:gd name="T9" fmla="*/ 56 h 103"/>
                              <a:gd name="T10" fmla="*/ 47 w 204"/>
                              <a:gd name="T11" fmla="*/ 46 h 103"/>
                              <a:gd name="T12" fmla="*/ 37 w 204"/>
                              <a:gd name="T13" fmla="*/ 37 h 103"/>
                              <a:gd name="T14" fmla="*/ 25 w 204"/>
                              <a:gd name="T15" fmla="*/ 27 h 103"/>
                              <a:gd name="T16" fmla="*/ 15 w 204"/>
                              <a:gd name="T17" fmla="*/ 19 h 103"/>
                              <a:gd name="T18" fmla="*/ 8 w 204"/>
                              <a:gd name="T19" fmla="*/ 9 h 103"/>
                              <a:gd name="T20" fmla="*/ 0 w 204"/>
                              <a:gd name="T21" fmla="*/ 2 h 103"/>
                              <a:gd name="T22" fmla="*/ 14 w 204"/>
                              <a:gd name="T23" fmla="*/ 0 h 103"/>
                              <a:gd name="T24" fmla="*/ 37 w 204"/>
                              <a:gd name="T25" fmla="*/ 5 h 103"/>
                              <a:gd name="T26" fmla="*/ 64 w 204"/>
                              <a:gd name="T27" fmla="*/ 19 h 103"/>
                              <a:gd name="T28" fmla="*/ 95 w 204"/>
                              <a:gd name="T29" fmla="*/ 37 h 103"/>
                              <a:gd name="T30" fmla="*/ 128 w 204"/>
                              <a:gd name="T31" fmla="*/ 52 h 103"/>
                              <a:gd name="T32" fmla="*/ 160 w 204"/>
                              <a:gd name="T33" fmla="*/ 72 h 103"/>
                              <a:gd name="T34" fmla="*/ 185 w 204"/>
                              <a:gd name="T35" fmla="*/ 87 h 103"/>
                              <a:gd name="T36" fmla="*/ 204 w 204"/>
                              <a:gd name="T37" fmla="*/ 101 h 103"/>
                              <a:gd name="T38" fmla="*/ 185 w 204"/>
                              <a:gd name="T39" fmla="*/ 101 h 103"/>
                              <a:gd name="T40" fmla="*/ 163 w 204"/>
                              <a:gd name="T41" fmla="*/ 103 h 103"/>
                              <a:gd name="T42" fmla="*/ 140 w 204"/>
                              <a:gd name="T43" fmla="*/ 103 h 103"/>
                              <a:gd name="T44" fmla="*/ 117 w 204"/>
                              <a:gd name="T45" fmla="*/ 103 h 103"/>
                              <a:gd name="T46" fmla="*/ 95 w 204"/>
                              <a:gd name="T47" fmla="*/ 103 h 103"/>
                              <a:gd name="T48" fmla="*/ 74 w 204"/>
                              <a:gd name="T49" fmla="*/ 99 h 103"/>
                              <a:gd name="T50" fmla="*/ 56 w 204"/>
                              <a:gd name="T51" fmla="*/ 95 h 103"/>
                              <a:gd name="T52" fmla="*/ 47 w 204"/>
                              <a:gd name="T53" fmla="*/ 89 h 103"/>
                              <a:gd name="T54" fmla="*/ 47 w 204"/>
                              <a:gd name="T55" fmla="*/ 89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4" h="103">
                                <a:moveTo>
                                  <a:pt x="47" y="89"/>
                                </a:moveTo>
                                <a:lnTo>
                                  <a:pt x="58" y="79"/>
                                </a:lnTo>
                                <a:lnTo>
                                  <a:pt x="72" y="76"/>
                                </a:lnTo>
                                <a:lnTo>
                                  <a:pt x="64" y="66"/>
                                </a:lnTo>
                                <a:lnTo>
                                  <a:pt x="56" y="56"/>
                                </a:lnTo>
                                <a:lnTo>
                                  <a:pt x="47" y="46"/>
                                </a:lnTo>
                                <a:lnTo>
                                  <a:pt x="37" y="37"/>
                                </a:lnTo>
                                <a:lnTo>
                                  <a:pt x="25" y="27"/>
                                </a:lnTo>
                                <a:lnTo>
                                  <a:pt x="15" y="19"/>
                                </a:lnTo>
                                <a:lnTo>
                                  <a:pt x="8" y="9"/>
                                </a:lnTo>
                                <a:lnTo>
                                  <a:pt x="0" y="2"/>
                                </a:lnTo>
                                <a:lnTo>
                                  <a:pt x="14" y="0"/>
                                </a:lnTo>
                                <a:lnTo>
                                  <a:pt x="37" y="5"/>
                                </a:lnTo>
                                <a:lnTo>
                                  <a:pt x="64" y="19"/>
                                </a:lnTo>
                                <a:lnTo>
                                  <a:pt x="95" y="37"/>
                                </a:lnTo>
                                <a:lnTo>
                                  <a:pt x="128" y="52"/>
                                </a:lnTo>
                                <a:lnTo>
                                  <a:pt x="160" y="72"/>
                                </a:lnTo>
                                <a:lnTo>
                                  <a:pt x="185" y="87"/>
                                </a:lnTo>
                                <a:lnTo>
                                  <a:pt x="204" y="101"/>
                                </a:lnTo>
                                <a:lnTo>
                                  <a:pt x="185" y="101"/>
                                </a:lnTo>
                                <a:lnTo>
                                  <a:pt x="163" y="103"/>
                                </a:lnTo>
                                <a:lnTo>
                                  <a:pt x="140" y="103"/>
                                </a:lnTo>
                                <a:lnTo>
                                  <a:pt x="117" y="103"/>
                                </a:lnTo>
                                <a:lnTo>
                                  <a:pt x="95" y="103"/>
                                </a:lnTo>
                                <a:lnTo>
                                  <a:pt x="74" y="99"/>
                                </a:lnTo>
                                <a:lnTo>
                                  <a:pt x="56" y="95"/>
                                </a:lnTo>
                                <a:lnTo>
                                  <a:pt x="47" y="89"/>
                                </a:lnTo>
                                <a:lnTo>
                                  <a:pt x="47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7" name="Volný tvar 270" descr="Part of leaf"/>
                        <wps:cNvSpPr>
                          <a:spLocks/>
                        </wps:cNvSpPr>
                        <wps:spPr bwMode="auto">
                          <a:xfrm>
                            <a:off x="514" y="2044"/>
                            <a:ext cx="140" cy="395"/>
                          </a:xfrm>
                          <a:custGeom>
                            <a:avLst/>
                            <a:gdLst>
                              <a:gd name="T0" fmla="*/ 59 w 140"/>
                              <a:gd name="T1" fmla="*/ 395 h 395"/>
                              <a:gd name="T2" fmla="*/ 61 w 140"/>
                              <a:gd name="T3" fmla="*/ 354 h 395"/>
                              <a:gd name="T4" fmla="*/ 61 w 140"/>
                              <a:gd name="T5" fmla="*/ 316 h 395"/>
                              <a:gd name="T6" fmla="*/ 57 w 140"/>
                              <a:gd name="T7" fmla="*/ 277 h 395"/>
                              <a:gd name="T8" fmla="*/ 51 w 140"/>
                              <a:gd name="T9" fmla="*/ 238 h 395"/>
                              <a:gd name="T10" fmla="*/ 41 w 140"/>
                              <a:gd name="T11" fmla="*/ 201 h 395"/>
                              <a:gd name="T12" fmla="*/ 29 w 140"/>
                              <a:gd name="T13" fmla="*/ 166 h 395"/>
                              <a:gd name="T14" fmla="*/ 14 w 140"/>
                              <a:gd name="T15" fmla="*/ 131 h 395"/>
                              <a:gd name="T16" fmla="*/ 0 w 140"/>
                              <a:gd name="T17" fmla="*/ 97 h 395"/>
                              <a:gd name="T18" fmla="*/ 0 w 140"/>
                              <a:gd name="T19" fmla="*/ 88 h 395"/>
                              <a:gd name="T20" fmla="*/ 0 w 140"/>
                              <a:gd name="T21" fmla="*/ 74 h 395"/>
                              <a:gd name="T22" fmla="*/ 2 w 140"/>
                              <a:gd name="T23" fmla="*/ 59 h 395"/>
                              <a:gd name="T24" fmla="*/ 2 w 140"/>
                              <a:gd name="T25" fmla="*/ 43 h 395"/>
                              <a:gd name="T26" fmla="*/ 4 w 140"/>
                              <a:gd name="T27" fmla="*/ 25 h 395"/>
                              <a:gd name="T28" fmla="*/ 6 w 140"/>
                              <a:gd name="T29" fmla="*/ 12 h 395"/>
                              <a:gd name="T30" fmla="*/ 10 w 140"/>
                              <a:gd name="T31" fmla="*/ 2 h 395"/>
                              <a:gd name="T32" fmla="*/ 14 w 140"/>
                              <a:gd name="T33" fmla="*/ 0 h 395"/>
                              <a:gd name="T34" fmla="*/ 31 w 140"/>
                              <a:gd name="T35" fmla="*/ 23 h 395"/>
                              <a:gd name="T36" fmla="*/ 53 w 140"/>
                              <a:gd name="T37" fmla="*/ 53 h 395"/>
                              <a:gd name="T38" fmla="*/ 72 w 140"/>
                              <a:gd name="T39" fmla="*/ 86 h 395"/>
                              <a:gd name="T40" fmla="*/ 94 w 140"/>
                              <a:gd name="T41" fmla="*/ 123 h 395"/>
                              <a:gd name="T42" fmla="*/ 111 w 140"/>
                              <a:gd name="T43" fmla="*/ 162 h 395"/>
                              <a:gd name="T44" fmla="*/ 125 w 140"/>
                              <a:gd name="T45" fmla="*/ 199 h 395"/>
                              <a:gd name="T46" fmla="*/ 135 w 140"/>
                              <a:gd name="T47" fmla="*/ 236 h 395"/>
                              <a:gd name="T48" fmla="*/ 140 w 140"/>
                              <a:gd name="T49" fmla="*/ 271 h 395"/>
                              <a:gd name="T50" fmla="*/ 129 w 140"/>
                              <a:gd name="T51" fmla="*/ 267 h 395"/>
                              <a:gd name="T52" fmla="*/ 119 w 140"/>
                              <a:gd name="T53" fmla="*/ 263 h 395"/>
                              <a:gd name="T54" fmla="*/ 115 w 140"/>
                              <a:gd name="T55" fmla="*/ 269 h 395"/>
                              <a:gd name="T56" fmla="*/ 111 w 140"/>
                              <a:gd name="T57" fmla="*/ 284 h 395"/>
                              <a:gd name="T58" fmla="*/ 103 w 140"/>
                              <a:gd name="T59" fmla="*/ 306 h 395"/>
                              <a:gd name="T60" fmla="*/ 96 w 140"/>
                              <a:gd name="T61" fmla="*/ 333 h 395"/>
                              <a:gd name="T62" fmla="*/ 86 w 140"/>
                              <a:gd name="T63" fmla="*/ 354 h 395"/>
                              <a:gd name="T64" fmla="*/ 76 w 140"/>
                              <a:gd name="T65" fmla="*/ 378 h 395"/>
                              <a:gd name="T66" fmla="*/ 66 w 140"/>
                              <a:gd name="T67" fmla="*/ 389 h 395"/>
                              <a:gd name="T68" fmla="*/ 59 w 140"/>
                              <a:gd name="T69" fmla="*/ 395 h 395"/>
                              <a:gd name="T70" fmla="*/ 59 w 140"/>
                              <a:gd name="T71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0" h="395">
                                <a:moveTo>
                                  <a:pt x="59" y="395"/>
                                </a:moveTo>
                                <a:lnTo>
                                  <a:pt x="61" y="354"/>
                                </a:lnTo>
                                <a:lnTo>
                                  <a:pt x="61" y="316"/>
                                </a:lnTo>
                                <a:lnTo>
                                  <a:pt x="57" y="277"/>
                                </a:lnTo>
                                <a:lnTo>
                                  <a:pt x="51" y="238"/>
                                </a:lnTo>
                                <a:lnTo>
                                  <a:pt x="41" y="201"/>
                                </a:lnTo>
                                <a:lnTo>
                                  <a:pt x="29" y="166"/>
                                </a:lnTo>
                                <a:lnTo>
                                  <a:pt x="14" y="131"/>
                                </a:lnTo>
                                <a:lnTo>
                                  <a:pt x="0" y="97"/>
                                </a:lnTo>
                                <a:lnTo>
                                  <a:pt x="0" y="88"/>
                                </a:lnTo>
                                <a:lnTo>
                                  <a:pt x="0" y="74"/>
                                </a:lnTo>
                                <a:lnTo>
                                  <a:pt x="2" y="59"/>
                                </a:lnTo>
                                <a:lnTo>
                                  <a:pt x="2" y="43"/>
                                </a:lnTo>
                                <a:lnTo>
                                  <a:pt x="4" y="25"/>
                                </a:lnTo>
                                <a:lnTo>
                                  <a:pt x="6" y="12"/>
                                </a:lnTo>
                                <a:lnTo>
                                  <a:pt x="10" y="2"/>
                                </a:lnTo>
                                <a:lnTo>
                                  <a:pt x="14" y="0"/>
                                </a:lnTo>
                                <a:lnTo>
                                  <a:pt x="31" y="23"/>
                                </a:lnTo>
                                <a:lnTo>
                                  <a:pt x="53" y="53"/>
                                </a:lnTo>
                                <a:lnTo>
                                  <a:pt x="72" y="86"/>
                                </a:lnTo>
                                <a:lnTo>
                                  <a:pt x="94" y="123"/>
                                </a:lnTo>
                                <a:lnTo>
                                  <a:pt x="111" y="162"/>
                                </a:lnTo>
                                <a:lnTo>
                                  <a:pt x="125" y="199"/>
                                </a:lnTo>
                                <a:lnTo>
                                  <a:pt x="135" y="236"/>
                                </a:lnTo>
                                <a:lnTo>
                                  <a:pt x="140" y="271"/>
                                </a:lnTo>
                                <a:lnTo>
                                  <a:pt x="129" y="267"/>
                                </a:lnTo>
                                <a:lnTo>
                                  <a:pt x="119" y="263"/>
                                </a:lnTo>
                                <a:lnTo>
                                  <a:pt x="115" y="269"/>
                                </a:lnTo>
                                <a:lnTo>
                                  <a:pt x="111" y="284"/>
                                </a:lnTo>
                                <a:lnTo>
                                  <a:pt x="103" y="306"/>
                                </a:lnTo>
                                <a:lnTo>
                                  <a:pt x="96" y="333"/>
                                </a:lnTo>
                                <a:lnTo>
                                  <a:pt x="86" y="354"/>
                                </a:lnTo>
                                <a:lnTo>
                                  <a:pt x="76" y="378"/>
                                </a:lnTo>
                                <a:lnTo>
                                  <a:pt x="66" y="389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8" name="Volný tvar 271" descr="Part of leaf"/>
                        <wps:cNvSpPr>
                          <a:spLocks/>
                        </wps:cNvSpPr>
                        <wps:spPr bwMode="auto">
                          <a:xfrm>
                            <a:off x="10" y="1645"/>
                            <a:ext cx="286" cy="195"/>
                          </a:xfrm>
                          <a:custGeom>
                            <a:avLst/>
                            <a:gdLst>
                              <a:gd name="T0" fmla="*/ 0 w 286"/>
                              <a:gd name="T1" fmla="*/ 45 h 195"/>
                              <a:gd name="T2" fmla="*/ 11 w 286"/>
                              <a:gd name="T3" fmla="*/ 41 h 195"/>
                              <a:gd name="T4" fmla="*/ 27 w 286"/>
                              <a:gd name="T5" fmla="*/ 39 h 195"/>
                              <a:gd name="T6" fmla="*/ 45 w 286"/>
                              <a:gd name="T7" fmla="*/ 33 h 195"/>
                              <a:gd name="T8" fmla="*/ 64 w 286"/>
                              <a:gd name="T9" fmla="*/ 33 h 195"/>
                              <a:gd name="T10" fmla="*/ 82 w 286"/>
                              <a:gd name="T11" fmla="*/ 29 h 195"/>
                              <a:gd name="T12" fmla="*/ 95 w 286"/>
                              <a:gd name="T13" fmla="*/ 27 h 195"/>
                              <a:gd name="T14" fmla="*/ 107 w 286"/>
                              <a:gd name="T15" fmla="*/ 25 h 195"/>
                              <a:gd name="T16" fmla="*/ 113 w 286"/>
                              <a:gd name="T17" fmla="*/ 23 h 195"/>
                              <a:gd name="T18" fmla="*/ 111 w 286"/>
                              <a:gd name="T19" fmla="*/ 12 h 195"/>
                              <a:gd name="T20" fmla="*/ 107 w 286"/>
                              <a:gd name="T21" fmla="*/ 4 h 195"/>
                              <a:gd name="T22" fmla="*/ 124 w 286"/>
                              <a:gd name="T23" fmla="*/ 0 h 195"/>
                              <a:gd name="T24" fmla="*/ 150 w 286"/>
                              <a:gd name="T25" fmla="*/ 14 h 195"/>
                              <a:gd name="T26" fmla="*/ 179 w 286"/>
                              <a:gd name="T27" fmla="*/ 39 h 195"/>
                              <a:gd name="T28" fmla="*/ 212 w 286"/>
                              <a:gd name="T29" fmla="*/ 72 h 195"/>
                              <a:gd name="T30" fmla="*/ 239 w 286"/>
                              <a:gd name="T31" fmla="*/ 105 h 195"/>
                              <a:gd name="T32" fmla="*/ 265 w 286"/>
                              <a:gd name="T33" fmla="*/ 140 h 195"/>
                              <a:gd name="T34" fmla="*/ 280 w 286"/>
                              <a:gd name="T35" fmla="*/ 171 h 195"/>
                              <a:gd name="T36" fmla="*/ 286 w 286"/>
                              <a:gd name="T37" fmla="*/ 195 h 195"/>
                              <a:gd name="T38" fmla="*/ 270 w 286"/>
                              <a:gd name="T39" fmla="*/ 187 h 195"/>
                              <a:gd name="T40" fmla="*/ 249 w 286"/>
                              <a:gd name="T41" fmla="*/ 173 h 195"/>
                              <a:gd name="T42" fmla="*/ 218 w 286"/>
                              <a:gd name="T43" fmla="*/ 156 h 195"/>
                              <a:gd name="T44" fmla="*/ 187 w 286"/>
                              <a:gd name="T45" fmla="*/ 134 h 195"/>
                              <a:gd name="T46" fmla="*/ 148 w 286"/>
                              <a:gd name="T47" fmla="*/ 111 h 195"/>
                              <a:gd name="T48" fmla="*/ 113 w 286"/>
                              <a:gd name="T49" fmla="*/ 93 h 195"/>
                              <a:gd name="T50" fmla="*/ 78 w 286"/>
                              <a:gd name="T51" fmla="*/ 76 h 195"/>
                              <a:gd name="T52" fmla="*/ 50 w 286"/>
                              <a:gd name="T53" fmla="*/ 66 h 195"/>
                              <a:gd name="T54" fmla="*/ 35 w 286"/>
                              <a:gd name="T55" fmla="*/ 58 h 195"/>
                              <a:gd name="T56" fmla="*/ 23 w 286"/>
                              <a:gd name="T57" fmla="*/ 55 h 195"/>
                              <a:gd name="T58" fmla="*/ 15 w 286"/>
                              <a:gd name="T59" fmla="*/ 51 h 195"/>
                              <a:gd name="T60" fmla="*/ 8 w 286"/>
                              <a:gd name="T61" fmla="*/ 51 h 195"/>
                              <a:gd name="T62" fmla="*/ 0 w 286"/>
                              <a:gd name="T63" fmla="*/ 47 h 195"/>
                              <a:gd name="T64" fmla="*/ 0 w 286"/>
                              <a:gd name="T65" fmla="*/ 45 h 195"/>
                              <a:gd name="T66" fmla="*/ 0 w 286"/>
                              <a:gd name="T67" fmla="*/ 4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6" h="195">
                                <a:moveTo>
                                  <a:pt x="0" y="45"/>
                                </a:moveTo>
                                <a:lnTo>
                                  <a:pt x="11" y="41"/>
                                </a:lnTo>
                                <a:lnTo>
                                  <a:pt x="27" y="39"/>
                                </a:lnTo>
                                <a:lnTo>
                                  <a:pt x="45" y="33"/>
                                </a:lnTo>
                                <a:lnTo>
                                  <a:pt x="64" y="33"/>
                                </a:lnTo>
                                <a:lnTo>
                                  <a:pt x="82" y="29"/>
                                </a:lnTo>
                                <a:lnTo>
                                  <a:pt x="95" y="27"/>
                                </a:lnTo>
                                <a:lnTo>
                                  <a:pt x="107" y="25"/>
                                </a:lnTo>
                                <a:lnTo>
                                  <a:pt x="113" y="23"/>
                                </a:lnTo>
                                <a:lnTo>
                                  <a:pt x="111" y="12"/>
                                </a:lnTo>
                                <a:lnTo>
                                  <a:pt x="107" y="4"/>
                                </a:lnTo>
                                <a:lnTo>
                                  <a:pt x="124" y="0"/>
                                </a:lnTo>
                                <a:lnTo>
                                  <a:pt x="150" y="14"/>
                                </a:lnTo>
                                <a:lnTo>
                                  <a:pt x="179" y="39"/>
                                </a:lnTo>
                                <a:lnTo>
                                  <a:pt x="212" y="72"/>
                                </a:lnTo>
                                <a:lnTo>
                                  <a:pt x="239" y="105"/>
                                </a:lnTo>
                                <a:lnTo>
                                  <a:pt x="265" y="140"/>
                                </a:lnTo>
                                <a:lnTo>
                                  <a:pt x="280" y="171"/>
                                </a:lnTo>
                                <a:lnTo>
                                  <a:pt x="286" y="195"/>
                                </a:lnTo>
                                <a:lnTo>
                                  <a:pt x="270" y="187"/>
                                </a:lnTo>
                                <a:lnTo>
                                  <a:pt x="249" y="173"/>
                                </a:lnTo>
                                <a:lnTo>
                                  <a:pt x="218" y="156"/>
                                </a:lnTo>
                                <a:lnTo>
                                  <a:pt x="187" y="134"/>
                                </a:lnTo>
                                <a:lnTo>
                                  <a:pt x="148" y="111"/>
                                </a:lnTo>
                                <a:lnTo>
                                  <a:pt x="113" y="93"/>
                                </a:lnTo>
                                <a:lnTo>
                                  <a:pt x="78" y="76"/>
                                </a:lnTo>
                                <a:lnTo>
                                  <a:pt x="50" y="66"/>
                                </a:lnTo>
                                <a:lnTo>
                                  <a:pt x="35" y="58"/>
                                </a:lnTo>
                                <a:lnTo>
                                  <a:pt x="23" y="55"/>
                                </a:lnTo>
                                <a:lnTo>
                                  <a:pt x="15" y="51"/>
                                </a:lnTo>
                                <a:lnTo>
                                  <a:pt x="8" y="51"/>
                                </a:lnTo>
                                <a:lnTo>
                                  <a:pt x="0" y="47"/>
                                </a:lnTo>
                                <a:lnTo>
                                  <a:pt x="0" y="45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9" name="Volný tvar 272" descr="Part of leaf"/>
                        <wps:cNvSpPr>
                          <a:spLocks/>
                        </wps:cNvSpPr>
                        <wps:spPr bwMode="auto">
                          <a:xfrm>
                            <a:off x="136" y="1628"/>
                            <a:ext cx="359" cy="280"/>
                          </a:xfrm>
                          <a:custGeom>
                            <a:avLst/>
                            <a:gdLst>
                              <a:gd name="T0" fmla="*/ 0 w 359"/>
                              <a:gd name="T1" fmla="*/ 13 h 280"/>
                              <a:gd name="T2" fmla="*/ 30 w 359"/>
                              <a:gd name="T3" fmla="*/ 3 h 280"/>
                              <a:gd name="T4" fmla="*/ 57 w 359"/>
                              <a:gd name="T5" fmla="*/ 0 h 280"/>
                              <a:gd name="T6" fmla="*/ 82 w 359"/>
                              <a:gd name="T7" fmla="*/ 1 h 280"/>
                              <a:gd name="T8" fmla="*/ 107 w 359"/>
                              <a:gd name="T9" fmla="*/ 9 h 280"/>
                              <a:gd name="T10" fmla="*/ 131 w 359"/>
                              <a:gd name="T11" fmla="*/ 19 h 280"/>
                              <a:gd name="T12" fmla="*/ 154 w 359"/>
                              <a:gd name="T13" fmla="*/ 35 h 280"/>
                              <a:gd name="T14" fmla="*/ 178 w 359"/>
                              <a:gd name="T15" fmla="*/ 54 h 280"/>
                              <a:gd name="T16" fmla="*/ 205 w 359"/>
                              <a:gd name="T17" fmla="*/ 77 h 280"/>
                              <a:gd name="T18" fmla="*/ 226 w 359"/>
                              <a:gd name="T19" fmla="*/ 91 h 280"/>
                              <a:gd name="T20" fmla="*/ 248 w 359"/>
                              <a:gd name="T21" fmla="*/ 110 h 280"/>
                              <a:gd name="T22" fmla="*/ 267 w 359"/>
                              <a:gd name="T23" fmla="*/ 130 h 280"/>
                              <a:gd name="T24" fmla="*/ 287 w 359"/>
                              <a:gd name="T25" fmla="*/ 155 h 280"/>
                              <a:gd name="T26" fmla="*/ 304 w 359"/>
                              <a:gd name="T27" fmla="*/ 179 h 280"/>
                              <a:gd name="T28" fmla="*/ 322 w 359"/>
                              <a:gd name="T29" fmla="*/ 204 h 280"/>
                              <a:gd name="T30" fmla="*/ 335 w 359"/>
                              <a:gd name="T31" fmla="*/ 229 h 280"/>
                              <a:gd name="T32" fmla="*/ 353 w 359"/>
                              <a:gd name="T33" fmla="*/ 256 h 280"/>
                              <a:gd name="T34" fmla="*/ 355 w 359"/>
                              <a:gd name="T35" fmla="*/ 266 h 280"/>
                              <a:gd name="T36" fmla="*/ 357 w 359"/>
                              <a:gd name="T37" fmla="*/ 274 h 280"/>
                              <a:gd name="T38" fmla="*/ 357 w 359"/>
                              <a:gd name="T39" fmla="*/ 276 h 280"/>
                              <a:gd name="T40" fmla="*/ 359 w 359"/>
                              <a:gd name="T41" fmla="*/ 278 h 280"/>
                              <a:gd name="T42" fmla="*/ 345 w 359"/>
                              <a:gd name="T43" fmla="*/ 280 h 280"/>
                              <a:gd name="T44" fmla="*/ 322 w 359"/>
                              <a:gd name="T45" fmla="*/ 278 h 280"/>
                              <a:gd name="T46" fmla="*/ 292 w 359"/>
                              <a:gd name="T47" fmla="*/ 270 h 280"/>
                              <a:gd name="T48" fmla="*/ 257 w 359"/>
                              <a:gd name="T49" fmla="*/ 260 h 280"/>
                              <a:gd name="T50" fmla="*/ 224 w 359"/>
                              <a:gd name="T51" fmla="*/ 247 h 280"/>
                              <a:gd name="T52" fmla="*/ 195 w 359"/>
                              <a:gd name="T53" fmla="*/ 233 h 280"/>
                              <a:gd name="T54" fmla="*/ 174 w 359"/>
                              <a:gd name="T55" fmla="*/ 221 h 280"/>
                              <a:gd name="T56" fmla="*/ 162 w 359"/>
                              <a:gd name="T57" fmla="*/ 216 h 280"/>
                              <a:gd name="T58" fmla="*/ 152 w 359"/>
                              <a:gd name="T59" fmla="*/ 181 h 280"/>
                              <a:gd name="T60" fmla="*/ 137 w 359"/>
                              <a:gd name="T61" fmla="*/ 149 h 280"/>
                              <a:gd name="T62" fmla="*/ 117 w 359"/>
                              <a:gd name="T63" fmla="*/ 120 h 280"/>
                              <a:gd name="T64" fmla="*/ 96 w 359"/>
                              <a:gd name="T65" fmla="*/ 95 h 280"/>
                              <a:gd name="T66" fmla="*/ 72 w 359"/>
                              <a:gd name="T67" fmla="*/ 70 h 280"/>
                              <a:gd name="T68" fmla="*/ 47 w 359"/>
                              <a:gd name="T69" fmla="*/ 48 h 280"/>
                              <a:gd name="T70" fmla="*/ 22 w 359"/>
                              <a:gd name="T71" fmla="*/ 29 h 280"/>
                              <a:gd name="T72" fmla="*/ 0 w 359"/>
                              <a:gd name="T73" fmla="*/ 13 h 280"/>
                              <a:gd name="T74" fmla="*/ 0 w 359"/>
                              <a:gd name="T75" fmla="*/ 13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59" h="280">
                                <a:moveTo>
                                  <a:pt x="0" y="13"/>
                                </a:moveTo>
                                <a:lnTo>
                                  <a:pt x="30" y="3"/>
                                </a:lnTo>
                                <a:lnTo>
                                  <a:pt x="57" y="0"/>
                                </a:lnTo>
                                <a:lnTo>
                                  <a:pt x="82" y="1"/>
                                </a:lnTo>
                                <a:lnTo>
                                  <a:pt x="107" y="9"/>
                                </a:lnTo>
                                <a:lnTo>
                                  <a:pt x="131" y="19"/>
                                </a:lnTo>
                                <a:lnTo>
                                  <a:pt x="154" y="35"/>
                                </a:lnTo>
                                <a:lnTo>
                                  <a:pt x="178" y="54"/>
                                </a:lnTo>
                                <a:lnTo>
                                  <a:pt x="205" y="77"/>
                                </a:lnTo>
                                <a:lnTo>
                                  <a:pt x="226" y="91"/>
                                </a:lnTo>
                                <a:lnTo>
                                  <a:pt x="248" y="110"/>
                                </a:lnTo>
                                <a:lnTo>
                                  <a:pt x="267" y="130"/>
                                </a:lnTo>
                                <a:lnTo>
                                  <a:pt x="287" y="155"/>
                                </a:lnTo>
                                <a:lnTo>
                                  <a:pt x="304" y="179"/>
                                </a:lnTo>
                                <a:lnTo>
                                  <a:pt x="322" y="204"/>
                                </a:lnTo>
                                <a:lnTo>
                                  <a:pt x="335" y="229"/>
                                </a:lnTo>
                                <a:lnTo>
                                  <a:pt x="353" y="256"/>
                                </a:lnTo>
                                <a:lnTo>
                                  <a:pt x="355" y="266"/>
                                </a:lnTo>
                                <a:lnTo>
                                  <a:pt x="357" y="274"/>
                                </a:lnTo>
                                <a:lnTo>
                                  <a:pt x="357" y="276"/>
                                </a:lnTo>
                                <a:lnTo>
                                  <a:pt x="359" y="278"/>
                                </a:lnTo>
                                <a:lnTo>
                                  <a:pt x="345" y="280"/>
                                </a:lnTo>
                                <a:lnTo>
                                  <a:pt x="322" y="278"/>
                                </a:lnTo>
                                <a:lnTo>
                                  <a:pt x="292" y="270"/>
                                </a:lnTo>
                                <a:lnTo>
                                  <a:pt x="257" y="260"/>
                                </a:lnTo>
                                <a:lnTo>
                                  <a:pt x="224" y="247"/>
                                </a:lnTo>
                                <a:lnTo>
                                  <a:pt x="195" y="233"/>
                                </a:lnTo>
                                <a:lnTo>
                                  <a:pt x="174" y="221"/>
                                </a:lnTo>
                                <a:lnTo>
                                  <a:pt x="162" y="216"/>
                                </a:lnTo>
                                <a:lnTo>
                                  <a:pt x="152" y="181"/>
                                </a:lnTo>
                                <a:lnTo>
                                  <a:pt x="137" y="149"/>
                                </a:lnTo>
                                <a:lnTo>
                                  <a:pt x="117" y="120"/>
                                </a:lnTo>
                                <a:lnTo>
                                  <a:pt x="96" y="95"/>
                                </a:lnTo>
                                <a:lnTo>
                                  <a:pt x="72" y="70"/>
                                </a:lnTo>
                                <a:lnTo>
                                  <a:pt x="47" y="48"/>
                                </a:lnTo>
                                <a:lnTo>
                                  <a:pt x="22" y="29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0" name="Volný tvar 273" descr="Part of leaf"/>
                        <wps:cNvSpPr>
                          <a:spLocks/>
                        </wps:cNvSpPr>
                        <wps:spPr bwMode="auto">
                          <a:xfrm>
                            <a:off x="528" y="1840"/>
                            <a:ext cx="181" cy="457"/>
                          </a:xfrm>
                          <a:custGeom>
                            <a:avLst/>
                            <a:gdLst>
                              <a:gd name="T0" fmla="*/ 0 w 181"/>
                              <a:gd name="T1" fmla="*/ 192 h 457"/>
                              <a:gd name="T2" fmla="*/ 2 w 181"/>
                              <a:gd name="T3" fmla="*/ 181 h 457"/>
                              <a:gd name="T4" fmla="*/ 6 w 181"/>
                              <a:gd name="T5" fmla="*/ 167 h 457"/>
                              <a:gd name="T6" fmla="*/ 8 w 181"/>
                              <a:gd name="T7" fmla="*/ 155 h 457"/>
                              <a:gd name="T8" fmla="*/ 11 w 181"/>
                              <a:gd name="T9" fmla="*/ 150 h 457"/>
                              <a:gd name="T10" fmla="*/ 31 w 181"/>
                              <a:gd name="T11" fmla="*/ 128 h 457"/>
                              <a:gd name="T12" fmla="*/ 52 w 181"/>
                              <a:gd name="T13" fmla="*/ 111 h 457"/>
                              <a:gd name="T14" fmla="*/ 74 w 181"/>
                              <a:gd name="T15" fmla="*/ 91 h 457"/>
                              <a:gd name="T16" fmla="*/ 93 w 181"/>
                              <a:gd name="T17" fmla="*/ 74 h 457"/>
                              <a:gd name="T18" fmla="*/ 115 w 181"/>
                              <a:gd name="T19" fmla="*/ 54 h 457"/>
                              <a:gd name="T20" fmla="*/ 134 w 181"/>
                              <a:gd name="T21" fmla="*/ 37 h 457"/>
                              <a:gd name="T22" fmla="*/ 154 w 181"/>
                              <a:gd name="T23" fmla="*/ 17 h 457"/>
                              <a:gd name="T24" fmla="*/ 175 w 181"/>
                              <a:gd name="T25" fmla="*/ 0 h 457"/>
                              <a:gd name="T26" fmla="*/ 175 w 181"/>
                              <a:gd name="T27" fmla="*/ 4 h 457"/>
                              <a:gd name="T28" fmla="*/ 179 w 181"/>
                              <a:gd name="T29" fmla="*/ 9 h 457"/>
                              <a:gd name="T30" fmla="*/ 179 w 181"/>
                              <a:gd name="T31" fmla="*/ 17 h 457"/>
                              <a:gd name="T32" fmla="*/ 181 w 181"/>
                              <a:gd name="T33" fmla="*/ 27 h 457"/>
                              <a:gd name="T34" fmla="*/ 167 w 181"/>
                              <a:gd name="T35" fmla="*/ 58 h 457"/>
                              <a:gd name="T36" fmla="*/ 158 w 181"/>
                              <a:gd name="T37" fmla="*/ 87 h 457"/>
                              <a:gd name="T38" fmla="*/ 150 w 181"/>
                              <a:gd name="T39" fmla="*/ 118 h 457"/>
                              <a:gd name="T40" fmla="*/ 146 w 181"/>
                              <a:gd name="T41" fmla="*/ 152 h 457"/>
                              <a:gd name="T42" fmla="*/ 142 w 181"/>
                              <a:gd name="T43" fmla="*/ 183 h 457"/>
                              <a:gd name="T44" fmla="*/ 140 w 181"/>
                              <a:gd name="T45" fmla="*/ 216 h 457"/>
                              <a:gd name="T46" fmla="*/ 140 w 181"/>
                              <a:gd name="T47" fmla="*/ 249 h 457"/>
                              <a:gd name="T48" fmla="*/ 144 w 181"/>
                              <a:gd name="T49" fmla="*/ 288 h 457"/>
                              <a:gd name="T50" fmla="*/ 132 w 181"/>
                              <a:gd name="T51" fmla="*/ 305 h 457"/>
                              <a:gd name="T52" fmla="*/ 128 w 181"/>
                              <a:gd name="T53" fmla="*/ 329 h 457"/>
                              <a:gd name="T54" fmla="*/ 128 w 181"/>
                              <a:gd name="T55" fmla="*/ 352 h 457"/>
                              <a:gd name="T56" fmla="*/ 132 w 181"/>
                              <a:gd name="T57" fmla="*/ 375 h 457"/>
                              <a:gd name="T58" fmla="*/ 134 w 181"/>
                              <a:gd name="T59" fmla="*/ 399 h 457"/>
                              <a:gd name="T60" fmla="*/ 136 w 181"/>
                              <a:gd name="T61" fmla="*/ 420 h 457"/>
                              <a:gd name="T62" fmla="*/ 136 w 181"/>
                              <a:gd name="T63" fmla="*/ 440 h 457"/>
                              <a:gd name="T64" fmla="*/ 130 w 181"/>
                              <a:gd name="T65" fmla="*/ 457 h 457"/>
                              <a:gd name="T66" fmla="*/ 124 w 181"/>
                              <a:gd name="T67" fmla="*/ 438 h 457"/>
                              <a:gd name="T68" fmla="*/ 115 w 181"/>
                              <a:gd name="T69" fmla="*/ 410 h 457"/>
                              <a:gd name="T70" fmla="*/ 101 w 181"/>
                              <a:gd name="T71" fmla="*/ 375 h 457"/>
                              <a:gd name="T72" fmla="*/ 86 w 181"/>
                              <a:gd name="T73" fmla="*/ 337 h 457"/>
                              <a:gd name="T74" fmla="*/ 66 w 181"/>
                              <a:gd name="T75" fmla="*/ 294 h 457"/>
                              <a:gd name="T76" fmla="*/ 45 w 181"/>
                              <a:gd name="T77" fmla="*/ 255 h 457"/>
                              <a:gd name="T78" fmla="*/ 21 w 181"/>
                              <a:gd name="T79" fmla="*/ 220 h 457"/>
                              <a:gd name="T80" fmla="*/ 0 w 181"/>
                              <a:gd name="T81" fmla="*/ 192 h 457"/>
                              <a:gd name="T82" fmla="*/ 0 w 181"/>
                              <a:gd name="T83" fmla="*/ 192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1" h="457">
                                <a:moveTo>
                                  <a:pt x="0" y="192"/>
                                </a:moveTo>
                                <a:lnTo>
                                  <a:pt x="2" y="181"/>
                                </a:lnTo>
                                <a:lnTo>
                                  <a:pt x="6" y="167"/>
                                </a:lnTo>
                                <a:lnTo>
                                  <a:pt x="8" y="155"/>
                                </a:lnTo>
                                <a:lnTo>
                                  <a:pt x="11" y="150"/>
                                </a:lnTo>
                                <a:lnTo>
                                  <a:pt x="31" y="128"/>
                                </a:lnTo>
                                <a:lnTo>
                                  <a:pt x="52" y="111"/>
                                </a:lnTo>
                                <a:lnTo>
                                  <a:pt x="74" y="91"/>
                                </a:lnTo>
                                <a:lnTo>
                                  <a:pt x="93" y="74"/>
                                </a:lnTo>
                                <a:lnTo>
                                  <a:pt x="115" y="54"/>
                                </a:lnTo>
                                <a:lnTo>
                                  <a:pt x="134" y="37"/>
                                </a:lnTo>
                                <a:lnTo>
                                  <a:pt x="154" y="17"/>
                                </a:lnTo>
                                <a:lnTo>
                                  <a:pt x="175" y="0"/>
                                </a:lnTo>
                                <a:lnTo>
                                  <a:pt x="175" y="4"/>
                                </a:lnTo>
                                <a:lnTo>
                                  <a:pt x="179" y="9"/>
                                </a:lnTo>
                                <a:lnTo>
                                  <a:pt x="179" y="17"/>
                                </a:lnTo>
                                <a:lnTo>
                                  <a:pt x="181" y="27"/>
                                </a:lnTo>
                                <a:lnTo>
                                  <a:pt x="167" y="58"/>
                                </a:lnTo>
                                <a:lnTo>
                                  <a:pt x="158" y="87"/>
                                </a:lnTo>
                                <a:lnTo>
                                  <a:pt x="150" y="118"/>
                                </a:lnTo>
                                <a:lnTo>
                                  <a:pt x="146" y="152"/>
                                </a:lnTo>
                                <a:lnTo>
                                  <a:pt x="142" y="183"/>
                                </a:lnTo>
                                <a:lnTo>
                                  <a:pt x="140" y="216"/>
                                </a:lnTo>
                                <a:lnTo>
                                  <a:pt x="140" y="249"/>
                                </a:lnTo>
                                <a:lnTo>
                                  <a:pt x="144" y="288"/>
                                </a:lnTo>
                                <a:lnTo>
                                  <a:pt x="132" y="305"/>
                                </a:lnTo>
                                <a:lnTo>
                                  <a:pt x="128" y="329"/>
                                </a:lnTo>
                                <a:lnTo>
                                  <a:pt x="128" y="352"/>
                                </a:lnTo>
                                <a:lnTo>
                                  <a:pt x="132" y="375"/>
                                </a:lnTo>
                                <a:lnTo>
                                  <a:pt x="134" y="399"/>
                                </a:lnTo>
                                <a:lnTo>
                                  <a:pt x="136" y="420"/>
                                </a:lnTo>
                                <a:lnTo>
                                  <a:pt x="136" y="440"/>
                                </a:lnTo>
                                <a:lnTo>
                                  <a:pt x="130" y="457"/>
                                </a:lnTo>
                                <a:lnTo>
                                  <a:pt x="124" y="438"/>
                                </a:lnTo>
                                <a:lnTo>
                                  <a:pt x="115" y="410"/>
                                </a:lnTo>
                                <a:lnTo>
                                  <a:pt x="101" y="375"/>
                                </a:lnTo>
                                <a:lnTo>
                                  <a:pt x="86" y="337"/>
                                </a:lnTo>
                                <a:lnTo>
                                  <a:pt x="66" y="294"/>
                                </a:lnTo>
                                <a:lnTo>
                                  <a:pt x="45" y="255"/>
                                </a:lnTo>
                                <a:lnTo>
                                  <a:pt x="21" y="220"/>
                                </a:lnTo>
                                <a:lnTo>
                                  <a:pt x="0" y="192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1" name="Volný tvar 274" descr="Part of leaf"/>
                        <wps:cNvSpPr>
                          <a:spLocks/>
                        </wps:cNvSpPr>
                        <wps:spPr bwMode="auto">
                          <a:xfrm>
                            <a:off x="372" y="1700"/>
                            <a:ext cx="366" cy="212"/>
                          </a:xfrm>
                          <a:custGeom>
                            <a:avLst/>
                            <a:gdLst>
                              <a:gd name="T0" fmla="*/ 130 w 366"/>
                              <a:gd name="T1" fmla="*/ 210 h 212"/>
                              <a:gd name="T2" fmla="*/ 127 w 366"/>
                              <a:gd name="T3" fmla="*/ 194 h 212"/>
                              <a:gd name="T4" fmla="*/ 115 w 366"/>
                              <a:gd name="T5" fmla="*/ 171 h 212"/>
                              <a:gd name="T6" fmla="*/ 95 w 366"/>
                              <a:gd name="T7" fmla="*/ 142 h 212"/>
                              <a:gd name="T8" fmla="*/ 74 w 366"/>
                              <a:gd name="T9" fmla="*/ 111 h 212"/>
                              <a:gd name="T10" fmla="*/ 51 w 366"/>
                              <a:gd name="T11" fmla="*/ 79 h 212"/>
                              <a:gd name="T12" fmla="*/ 29 w 366"/>
                              <a:gd name="T13" fmla="*/ 52 h 212"/>
                              <a:gd name="T14" fmla="*/ 12 w 366"/>
                              <a:gd name="T15" fmla="*/ 31 h 212"/>
                              <a:gd name="T16" fmla="*/ 0 w 366"/>
                              <a:gd name="T17" fmla="*/ 17 h 212"/>
                              <a:gd name="T18" fmla="*/ 10 w 366"/>
                              <a:gd name="T19" fmla="*/ 13 h 212"/>
                              <a:gd name="T20" fmla="*/ 16 w 366"/>
                              <a:gd name="T21" fmla="*/ 11 h 212"/>
                              <a:gd name="T22" fmla="*/ 19 w 366"/>
                              <a:gd name="T23" fmla="*/ 5 h 212"/>
                              <a:gd name="T24" fmla="*/ 25 w 366"/>
                              <a:gd name="T25" fmla="*/ 0 h 212"/>
                              <a:gd name="T26" fmla="*/ 53 w 366"/>
                              <a:gd name="T27" fmla="*/ 11 h 212"/>
                              <a:gd name="T28" fmla="*/ 80 w 366"/>
                              <a:gd name="T29" fmla="*/ 21 h 212"/>
                              <a:gd name="T30" fmla="*/ 109 w 366"/>
                              <a:gd name="T31" fmla="*/ 27 h 212"/>
                              <a:gd name="T32" fmla="*/ 138 w 366"/>
                              <a:gd name="T33" fmla="*/ 33 h 212"/>
                              <a:gd name="T34" fmla="*/ 167 w 366"/>
                              <a:gd name="T35" fmla="*/ 33 h 212"/>
                              <a:gd name="T36" fmla="*/ 197 w 366"/>
                              <a:gd name="T37" fmla="*/ 33 h 212"/>
                              <a:gd name="T38" fmla="*/ 226 w 366"/>
                              <a:gd name="T39" fmla="*/ 29 h 212"/>
                              <a:gd name="T40" fmla="*/ 255 w 366"/>
                              <a:gd name="T41" fmla="*/ 25 h 212"/>
                              <a:gd name="T42" fmla="*/ 267 w 366"/>
                              <a:gd name="T43" fmla="*/ 31 h 212"/>
                              <a:gd name="T44" fmla="*/ 279 w 366"/>
                              <a:gd name="T45" fmla="*/ 38 h 212"/>
                              <a:gd name="T46" fmla="*/ 288 w 366"/>
                              <a:gd name="T47" fmla="*/ 44 h 212"/>
                              <a:gd name="T48" fmla="*/ 302 w 366"/>
                              <a:gd name="T49" fmla="*/ 50 h 212"/>
                              <a:gd name="T50" fmla="*/ 314 w 366"/>
                              <a:gd name="T51" fmla="*/ 56 h 212"/>
                              <a:gd name="T52" fmla="*/ 327 w 366"/>
                              <a:gd name="T53" fmla="*/ 64 h 212"/>
                              <a:gd name="T54" fmla="*/ 339 w 366"/>
                              <a:gd name="T55" fmla="*/ 70 h 212"/>
                              <a:gd name="T56" fmla="*/ 353 w 366"/>
                              <a:gd name="T57" fmla="*/ 77 h 212"/>
                              <a:gd name="T58" fmla="*/ 360 w 366"/>
                              <a:gd name="T59" fmla="*/ 79 h 212"/>
                              <a:gd name="T60" fmla="*/ 366 w 366"/>
                              <a:gd name="T61" fmla="*/ 87 h 212"/>
                              <a:gd name="T62" fmla="*/ 345 w 366"/>
                              <a:gd name="T63" fmla="*/ 107 h 212"/>
                              <a:gd name="T64" fmla="*/ 327 w 366"/>
                              <a:gd name="T65" fmla="*/ 128 h 212"/>
                              <a:gd name="T66" fmla="*/ 306 w 366"/>
                              <a:gd name="T67" fmla="*/ 149 h 212"/>
                              <a:gd name="T68" fmla="*/ 288 w 366"/>
                              <a:gd name="T69" fmla="*/ 167 h 212"/>
                              <a:gd name="T70" fmla="*/ 267 w 366"/>
                              <a:gd name="T71" fmla="*/ 183 h 212"/>
                              <a:gd name="T72" fmla="*/ 245 w 366"/>
                              <a:gd name="T73" fmla="*/ 196 h 212"/>
                              <a:gd name="T74" fmla="*/ 222 w 366"/>
                              <a:gd name="T75" fmla="*/ 206 h 212"/>
                              <a:gd name="T76" fmla="*/ 195 w 366"/>
                              <a:gd name="T77" fmla="*/ 212 h 212"/>
                              <a:gd name="T78" fmla="*/ 177 w 366"/>
                              <a:gd name="T79" fmla="*/ 212 h 212"/>
                              <a:gd name="T80" fmla="*/ 164 w 366"/>
                              <a:gd name="T81" fmla="*/ 212 h 212"/>
                              <a:gd name="T82" fmla="*/ 152 w 366"/>
                              <a:gd name="T83" fmla="*/ 212 h 212"/>
                              <a:gd name="T84" fmla="*/ 146 w 366"/>
                              <a:gd name="T85" fmla="*/ 212 h 212"/>
                              <a:gd name="T86" fmla="*/ 138 w 366"/>
                              <a:gd name="T87" fmla="*/ 212 h 212"/>
                              <a:gd name="T88" fmla="*/ 134 w 366"/>
                              <a:gd name="T89" fmla="*/ 212 h 212"/>
                              <a:gd name="T90" fmla="*/ 130 w 366"/>
                              <a:gd name="T91" fmla="*/ 210 h 212"/>
                              <a:gd name="T92" fmla="*/ 130 w 366"/>
                              <a:gd name="T93" fmla="*/ 21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66" h="212">
                                <a:moveTo>
                                  <a:pt x="130" y="210"/>
                                </a:moveTo>
                                <a:lnTo>
                                  <a:pt x="127" y="194"/>
                                </a:lnTo>
                                <a:lnTo>
                                  <a:pt x="115" y="171"/>
                                </a:lnTo>
                                <a:lnTo>
                                  <a:pt x="95" y="142"/>
                                </a:lnTo>
                                <a:lnTo>
                                  <a:pt x="74" y="111"/>
                                </a:lnTo>
                                <a:lnTo>
                                  <a:pt x="51" y="79"/>
                                </a:lnTo>
                                <a:lnTo>
                                  <a:pt x="29" y="52"/>
                                </a:lnTo>
                                <a:lnTo>
                                  <a:pt x="12" y="31"/>
                                </a:lnTo>
                                <a:lnTo>
                                  <a:pt x="0" y="17"/>
                                </a:lnTo>
                                <a:lnTo>
                                  <a:pt x="10" y="13"/>
                                </a:lnTo>
                                <a:lnTo>
                                  <a:pt x="16" y="11"/>
                                </a:lnTo>
                                <a:lnTo>
                                  <a:pt x="19" y="5"/>
                                </a:lnTo>
                                <a:lnTo>
                                  <a:pt x="25" y="0"/>
                                </a:lnTo>
                                <a:lnTo>
                                  <a:pt x="53" y="11"/>
                                </a:lnTo>
                                <a:lnTo>
                                  <a:pt x="80" y="21"/>
                                </a:lnTo>
                                <a:lnTo>
                                  <a:pt x="109" y="27"/>
                                </a:lnTo>
                                <a:lnTo>
                                  <a:pt x="138" y="33"/>
                                </a:lnTo>
                                <a:lnTo>
                                  <a:pt x="167" y="33"/>
                                </a:lnTo>
                                <a:lnTo>
                                  <a:pt x="197" y="33"/>
                                </a:lnTo>
                                <a:lnTo>
                                  <a:pt x="226" y="29"/>
                                </a:lnTo>
                                <a:lnTo>
                                  <a:pt x="255" y="25"/>
                                </a:lnTo>
                                <a:lnTo>
                                  <a:pt x="267" y="31"/>
                                </a:lnTo>
                                <a:lnTo>
                                  <a:pt x="279" y="38"/>
                                </a:lnTo>
                                <a:lnTo>
                                  <a:pt x="288" y="44"/>
                                </a:lnTo>
                                <a:lnTo>
                                  <a:pt x="302" y="50"/>
                                </a:lnTo>
                                <a:lnTo>
                                  <a:pt x="314" y="56"/>
                                </a:lnTo>
                                <a:lnTo>
                                  <a:pt x="327" y="64"/>
                                </a:lnTo>
                                <a:lnTo>
                                  <a:pt x="339" y="70"/>
                                </a:lnTo>
                                <a:lnTo>
                                  <a:pt x="353" y="77"/>
                                </a:lnTo>
                                <a:lnTo>
                                  <a:pt x="360" y="79"/>
                                </a:lnTo>
                                <a:lnTo>
                                  <a:pt x="366" y="87"/>
                                </a:lnTo>
                                <a:lnTo>
                                  <a:pt x="345" y="107"/>
                                </a:lnTo>
                                <a:lnTo>
                                  <a:pt x="327" y="128"/>
                                </a:lnTo>
                                <a:lnTo>
                                  <a:pt x="306" y="149"/>
                                </a:lnTo>
                                <a:lnTo>
                                  <a:pt x="288" y="167"/>
                                </a:lnTo>
                                <a:lnTo>
                                  <a:pt x="267" y="183"/>
                                </a:lnTo>
                                <a:lnTo>
                                  <a:pt x="245" y="196"/>
                                </a:lnTo>
                                <a:lnTo>
                                  <a:pt x="222" y="206"/>
                                </a:lnTo>
                                <a:lnTo>
                                  <a:pt x="195" y="212"/>
                                </a:lnTo>
                                <a:lnTo>
                                  <a:pt x="177" y="212"/>
                                </a:lnTo>
                                <a:lnTo>
                                  <a:pt x="164" y="212"/>
                                </a:lnTo>
                                <a:lnTo>
                                  <a:pt x="152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38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30" y="210"/>
                                </a:lnTo>
                                <a:lnTo>
                                  <a:pt x="13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2" name="Volný tvar 275" descr="Part of leaf"/>
                        <wps:cNvSpPr>
                          <a:spLocks/>
                        </wps:cNvSpPr>
                        <wps:spPr bwMode="auto">
                          <a:xfrm>
                            <a:off x="672" y="1871"/>
                            <a:ext cx="82" cy="335"/>
                          </a:xfrm>
                          <a:custGeom>
                            <a:avLst/>
                            <a:gdLst>
                              <a:gd name="T0" fmla="*/ 39 w 82"/>
                              <a:gd name="T1" fmla="*/ 0 h 335"/>
                              <a:gd name="T2" fmla="*/ 43 w 82"/>
                              <a:gd name="T3" fmla="*/ 12 h 335"/>
                              <a:gd name="T4" fmla="*/ 49 w 82"/>
                              <a:gd name="T5" fmla="*/ 23 h 335"/>
                              <a:gd name="T6" fmla="*/ 53 w 82"/>
                              <a:gd name="T7" fmla="*/ 35 h 335"/>
                              <a:gd name="T8" fmla="*/ 58 w 82"/>
                              <a:gd name="T9" fmla="*/ 47 h 335"/>
                              <a:gd name="T10" fmla="*/ 64 w 82"/>
                              <a:gd name="T11" fmla="*/ 58 h 335"/>
                              <a:gd name="T12" fmla="*/ 70 w 82"/>
                              <a:gd name="T13" fmla="*/ 72 h 335"/>
                              <a:gd name="T14" fmla="*/ 76 w 82"/>
                              <a:gd name="T15" fmla="*/ 84 h 335"/>
                              <a:gd name="T16" fmla="*/ 82 w 82"/>
                              <a:gd name="T17" fmla="*/ 95 h 335"/>
                              <a:gd name="T18" fmla="*/ 74 w 82"/>
                              <a:gd name="T19" fmla="*/ 123 h 335"/>
                              <a:gd name="T20" fmla="*/ 70 w 82"/>
                              <a:gd name="T21" fmla="*/ 152 h 335"/>
                              <a:gd name="T22" fmla="*/ 66 w 82"/>
                              <a:gd name="T23" fmla="*/ 183 h 335"/>
                              <a:gd name="T24" fmla="*/ 66 w 82"/>
                              <a:gd name="T25" fmla="*/ 212 h 335"/>
                              <a:gd name="T26" fmla="*/ 66 w 82"/>
                              <a:gd name="T27" fmla="*/ 243 h 335"/>
                              <a:gd name="T28" fmla="*/ 68 w 82"/>
                              <a:gd name="T29" fmla="*/ 272 h 335"/>
                              <a:gd name="T30" fmla="*/ 70 w 82"/>
                              <a:gd name="T31" fmla="*/ 304 h 335"/>
                              <a:gd name="T32" fmla="*/ 76 w 82"/>
                              <a:gd name="T33" fmla="*/ 335 h 335"/>
                              <a:gd name="T34" fmla="*/ 62 w 82"/>
                              <a:gd name="T35" fmla="*/ 325 h 335"/>
                              <a:gd name="T36" fmla="*/ 56 w 82"/>
                              <a:gd name="T37" fmla="*/ 313 h 335"/>
                              <a:gd name="T38" fmla="*/ 51 w 82"/>
                              <a:gd name="T39" fmla="*/ 298 h 335"/>
                              <a:gd name="T40" fmla="*/ 47 w 82"/>
                              <a:gd name="T41" fmla="*/ 284 h 335"/>
                              <a:gd name="T42" fmla="*/ 41 w 82"/>
                              <a:gd name="T43" fmla="*/ 270 h 335"/>
                              <a:gd name="T44" fmla="*/ 35 w 82"/>
                              <a:gd name="T45" fmla="*/ 261 h 335"/>
                              <a:gd name="T46" fmla="*/ 21 w 82"/>
                              <a:gd name="T47" fmla="*/ 255 h 335"/>
                              <a:gd name="T48" fmla="*/ 6 w 82"/>
                              <a:gd name="T49" fmla="*/ 257 h 335"/>
                              <a:gd name="T50" fmla="*/ 2 w 82"/>
                              <a:gd name="T51" fmla="*/ 237 h 335"/>
                              <a:gd name="T52" fmla="*/ 0 w 82"/>
                              <a:gd name="T53" fmla="*/ 208 h 335"/>
                              <a:gd name="T54" fmla="*/ 4 w 82"/>
                              <a:gd name="T55" fmla="*/ 173 h 335"/>
                              <a:gd name="T56" fmla="*/ 8 w 82"/>
                              <a:gd name="T57" fmla="*/ 132 h 335"/>
                              <a:gd name="T58" fmla="*/ 14 w 82"/>
                              <a:gd name="T59" fmla="*/ 89 h 335"/>
                              <a:gd name="T60" fmla="*/ 23 w 82"/>
                              <a:gd name="T61" fmla="*/ 52 h 335"/>
                              <a:gd name="T62" fmla="*/ 31 w 82"/>
                              <a:gd name="T63" fmla="*/ 19 h 335"/>
                              <a:gd name="T64" fmla="*/ 39 w 82"/>
                              <a:gd name="T65" fmla="*/ 0 h 335"/>
                              <a:gd name="T66" fmla="*/ 39 w 82"/>
                              <a:gd name="T67" fmla="*/ 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2" h="335">
                                <a:moveTo>
                                  <a:pt x="39" y="0"/>
                                </a:moveTo>
                                <a:lnTo>
                                  <a:pt x="43" y="12"/>
                                </a:lnTo>
                                <a:lnTo>
                                  <a:pt x="49" y="23"/>
                                </a:lnTo>
                                <a:lnTo>
                                  <a:pt x="53" y="35"/>
                                </a:lnTo>
                                <a:lnTo>
                                  <a:pt x="58" y="47"/>
                                </a:lnTo>
                                <a:lnTo>
                                  <a:pt x="64" y="58"/>
                                </a:lnTo>
                                <a:lnTo>
                                  <a:pt x="70" y="72"/>
                                </a:lnTo>
                                <a:lnTo>
                                  <a:pt x="76" y="84"/>
                                </a:lnTo>
                                <a:lnTo>
                                  <a:pt x="82" y="95"/>
                                </a:lnTo>
                                <a:lnTo>
                                  <a:pt x="74" y="123"/>
                                </a:lnTo>
                                <a:lnTo>
                                  <a:pt x="70" y="152"/>
                                </a:lnTo>
                                <a:lnTo>
                                  <a:pt x="66" y="183"/>
                                </a:lnTo>
                                <a:lnTo>
                                  <a:pt x="66" y="212"/>
                                </a:lnTo>
                                <a:lnTo>
                                  <a:pt x="66" y="243"/>
                                </a:lnTo>
                                <a:lnTo>
                                  <a:pt x="68" y="272"/>
                                </a:lnTo>
                                <a:lnTo>
                                  <a:pt x="70" y="304"/>
                                </a:lnTo>
                                <a:lnTo>
                                  <a:pt x="76" y="335"/>
                                </a:lnTo>
                                <a:lnTo>
                                  <a:pt x="62" y="325"/>
                                </a:lnTo>
                                <a:lnTo>
                                  <a:pt x="56" y="313"/>
                                </a:lnTo>
                                <a:lnTo>
                                  <a:pt x="51" y="298"/>
                                </a:lnTo>
                                <a:lnTo>
                                  <a:pt x="47" y="284"/>
                                </a:lnTo>
                                <a:lnTo>
                                  <a:pt x="41" y="270"/>
                                </a:lnTo>
                                <a:lnTo>
                                  <a:pt x="35" y="261"/>
                                </a:lnTo>
                                <a:lnTo>
                                  <a:pt x="21" y="255"/>
                                </a:lnTo>
                                <a:lnTo>
                                  <a:pt x="6" y="257"/>
                                </a:lnTo>
                                <a:lnTo>
                                  <a:pt x="2" y="237"/>
                                </a:lnTo>
                                <a:lnTo>
                                  <a:pt x="0" y="208"/>
                                </a:lnTo>
                                <a:lnTo>
                                  <a:pt x="4" y="173"/>
                                </a:lnTo>
                                <a:lnTo>
                                  <a:pt x="8" y="132"/>
                                </a:lnTo>
                                <a:lnTo>
                                  <a:pt x="14" y="89"/>
                                </a:lnTo>
                                <a:lnTo>
                                  <a:pt x="23" y="52"/>
                                </a:lnTo>
                                <a:lnTo>
                                  <a:pt x="31" y="19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3" name="Volný tvar 276" descr="Part of leaf"/>
                        <wps:cNvSpPr>
                          <a:spLocks/>
                        </wps:cNvSpPr>
                        <wps:spPr bwMode="auto">
                          <a:xfrm>
                            <a:off x="746" y="1972"/>
                            <a:ext cx="105" cy="290"/>
                          </a:xfrm>
                          <a:custGeom>
                            <a:avLst/>
                            <a:gdLst>
                              <a:gd name="T0" fmla="*/ 8 w 105"/>
                              <a:gd name="T1" fmla="*/ 241 h 290"/>
                              <a:gd name="T2" fmla="*/ 4 w 105"/>
                              <a:gd name="T3" fmla="*/ 220 h 290"/>
                              <a:gd name="T4" fmla="*/ 2 w 105"/>
                              <a:gd name="T5" fmla="*/ 189 h 290"/>
                              <a:gd name="T6" fmla="*/ 0 w 105"/>
                              <a:gd name="T7" fmla="*/ 152 h 290"/>
                              <a:gd name="T8" fmla="*/ 0 w 105"/>
                              <a:gd name="T9" fmla="*/ 113 h 290"/>
                              <a:gd name="T10" fmla="*/ 0 w 105"/>
                              <a:gd name="T11" fmla="*/ 72 h 290"/>
                              <a:gd name="T12" fmla="*/ 2 w 105"/>
                              <a:gd name="T13" fmla="*/ 39 h 290"/>
                              <a:gd name="T14" fmla="*/ 6 w 105"/>
                              <a:gd name="T15" fmla="*/ 12 h 290"/>
                              <a:gd name="T16" fmla="*/ 14 w 105"/>
                              <a:gd name="T17" fmla="*/ 0 h 290"/>
                              <a:gd name="T18" fmla="*/ 25 w 105"/>
                              <a:gd name="T19" fmla="*/ 16 h 290"/>
                              <a:gd name="T20" fmla="*/ 37 w 105"/>
                              <a:gd name="T21" fmla="*/ 33 h 290"/>
                              <a:gd name="T22" fmla="*/ 49 w 105"/>
                              <a:gd name="T23" fmla="*/ 51 h 290"/>
                              <a:gd name="T24" fmla="*/ 58 w 105"/>
                              <a:gd name="T25" fmla="*/ 66 h 290"/>
                              <a:gd name="T26" fmla="*/ 70 w 105"/>
                              <a:gd name="T27" fmla="*/ 84 h 290"/>
                              <a:gd name="T28" fmla="*/ 82 w 105"/>
                              <a:gd name="T29" fmla="*/ 101 h 290"/>
                              <a:gd name="T30" fmla="*/ 91 w 105"/>
                              <a:gd name="T31" fmla="*/ 121 h 290"/>
                              <a:gd name="T32" fmla="*/ 101 w 105"/>
                              <a:gd name="T33" fmla="*/ 140 h 290"/>
                              <a:gd name="T34" fmla="*/ 99 w 105"/>
                              <a:gd name="T35" fmla="*/ 160 h 290"/>
                              <a:gd name="T36" fmla="*/ 97 w 105"/>
                              <a:gd name="T37" fmla="*/ 177 h 290"/>
                              <a:gd name="T38" fmla="*/ 97 w 105"/>
                              <a:gd name="T39" fmla="*/ 197 h 290"/>
                              <a:gd name="T40" fmla="*/ 97 w 105"/>
                              <a:gd name="T41" fmla="*/ 216 h 290"/>
                              <a:gd name="T42" fmla="*/ 97 w 105"/>
                              <a:gd name="T43" fmla="*/ 234 h 290"/>
                              <a:gd name="T44" fmla="*/ 99 w 105"/>
                              <a:gd name="T45" fmla="*/ 249 h 290"/>
                              <a:gd name="T46" fmla="*/ 101 w 105"/>
                              <a:gd name="T47" fmla="*/ 269 h 290"/>
                              <a:gd name="T48" fmla="*/ 105 w 105"/>
                              <a:gd name="T49" fmla="*/ 290 h 290"/>
                              <a:gd name="T50" fmla="*/ 93 w 105"/>
                              <a:gd name="T51" fmla="*/ 288 h 290"/>
                              <a:gd name="T52" fmla="*/ 88 w 105"/>
                              <a:gd name="T53" fmla="*/ 278 h 290"/>
                              <a:gd name="T54" fmla="*/ 76 w 105"/>
                              <a:gd name="T55" fmla="*/ 267 h 290"/>
                              <a:gd name="T56" fmla="*/ 70 w 105"/>
                              <a:gd name="T57" fmla="*/ 251 h 290"/>
                              <a:gd name="T58" fmla="*/ 58 w 105"/>
                              <a:gd name="T59" fmla="*/ 234 h 290"/>
                              <a:gd name="T60" fmla="*/ 53 w 105"/>
                              <a:gd name="T61" fmla="*/ 220 h 290"/>
                              <a:gd name="T62" fmla="*/ 45 w 105"/>
                              <a:gd name="T63" fmla="*/ 208 h 290"/>
                              <a:gd name="T64" fmla="*/ 41 w 105"/>
                              <a:gd name="T65" fmla="*/ 205 h 290"/>
                              <a:gd name="T66" fmla="*/ 33 w 105"/>
                              <a:gd name="T67" fmla="*/ 212 h 290"/>
                              <a:gd name="T68" fmla="*/ 25 w 105"/>
                              <a:gd name="T69" fmla="*/ 224 h 290"/>
                              <a:gd name="T70" fmla="*/ 19 w 105"/>
                              <a:gd name="T71" fmla="*/ 236 h 290"/>
                              <a:gd name="T72" fmla="*/ 14 w 105"/>
                              <a:gd name="T73" fmla="*/ 249 h 290"/>
                              <a:gd name="T74" fmla="*/ 10 w 105"/>
                              <a:gd name="T75" fmla="*/ 247 h 290"/>
                              <a:gd name="T76" fmla="*/ 8 w 105"/>
                              <a:gd name="T77" fmla="*/ 241 h 290"/>
                              <a:gd name="T78" fmla="*/ 8 w 105"/>
                              <a:gd name="T79" fmla="*/ 241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290">
                                <a:moveTo>
                                  <a:pt x="8" y="241"/>
                                </a:moveTo>
                                <a:lnTo>
                                  <a:pt x="4" y="220"/>
                                </a:lnTo>
                                <a:lnTo>
                                  <a:pt x="2" y="189"/>
                                </a:lnTo>
                                <a:lnTo>
                                  <a:pt x="0" y="152"/>
                                </a:lnTo>
                                <a:lnTo>
                                  <a:pt x="0" y="113"/>
                                </a:lnTo>
                                <a:lnTo>
                                  <a:pt x="0" y="72"/>
                                </a:lnTo>
                                <a:lnTo>
                                  <a:pt x="2" y="39"/>
                                </a:lnTo>
                                <a:lnTo>
                                  <a:pt x="6" y="12"/>
                                </a:lnTo>
                                <a:lnTo>
                                  <a:pt x="14" y="0"/>
                                </a:lnTo>
                                <a:lnTo>
                                  <a:pt x="25" y="16"/>
                                </a:lnTo>
                                <a:lnTo>
                                  <a:pt x="37" y="33"/>
                                </a:lnTo>
                                <a:lnTo>
                                  <a:pt x="49" y="51"/>
                                </a:lnTo>
                                <a:lnTo>
                                  <a:pt x="58" y="66"/>
                                </a:lnTo>
                                <a:lnTo>
                                  <a:pt x="70" y="84"/>
                                </a:lnTo>
                                <a:lnTo>
                                  <a:pt x="82" y="101"/>
                                </a:lnTo>
                                <a:lnTo>
                                  <a:pt x="91" y="121"/>
                                </a:lnTo>
                                <a:lnTo>
                                  <a:pt x="101" y="140"/>
                                </a:lnTo>
                                <a:lnTo>
                                  <a:pt x="99" y="160"/>
                                </a:lnTo>
                                <a:lnTo>
                                  <a:pt x="97" y="177"/>
                                </a:lnTo>
                                <a:lnTo>
                                  <a:pt x="97" y="197"/>
                                </a:lnTo>
                                <a:lnTo>
                                  <a:pt x="97" y="216"/>
                                </a:lnTo>
                                <a:lnTo>
                                  <a:pt x="97" y="234"/>
                                </a:lnTo>
                                <a:lnTo>
                                  <a:pt x="99" y="249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90"/>
                                </a:lnTo>
                                <a:lnTo>
                                  <a:pt x="93" y="288"/>
                                </a:lnTo>
                                <a:lnTo>
                                  <a:pt x="88" y="278"/>
                                </a:lnTo>
                                <a:lnTo>
                                  <a:pt x="76" y="267"/>
                                </a:lnTo>
                                <a:lnTo>
                                  <a:pt x="70" y="251"/>
                                </a:lnTo>
                                <a:lnTo>
                                  <a:pt x="58" y="234"/>
                                </a:lnTo>
                                <a:lnTo>
                                  <a:pt x="53" y="220"/>
                                </a:lnTo>
                                <a:lnTo>
                                  <a:pt x="45" y="208"/>
                                </a:lnTo>
                                <a:lnTo>
                                  <a:pt x="41" y="205"/>
                                </a:lnTo>
                                <a:lnTo>
                                  <a:pt x="33" y="212"/>
                                </a:lnTo>
                                <a:lnTo>
                                  <a:pt x="25" y="224"/>
                                </a:lnTo>
                                <a:lnTo>
                                  <a:pt x="19" y="236"/>
                                </a:lnTo>
                                <a:lnTo>
                                  <a:pt x="14" y="249"/>
                                </a:lnTo>
                                <a:lnTo>
                                  <a:pt x="10" y="247"/>
                                </a:lnTo>
                                <a:lnTo>
                                  <a:pt x="8" y="241"/>
                                </a:lnTo>
                                <a:lnTo>
                                  <a:pt x="8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4" name="Volný tvar 277" descr="Part of leaf"/>
                        <wps:cNvSpPr>
                          <a:spLocks/>
                        </wps:cNvSpPr>
                        <wps:spPr bwMode="auto">
                          <a:xfrm>
                            <a:off x="261" y="1472"/>
                            <a:ext cx="224" cy="120"/>
                          </a:xfrm>
                          <a:custGeom>
                            <a:avLst/>
                            <a:gdLst>
                              <a:gd name="T0" fmla="*/ 19 w 224"/>
                              <a:gd name="T1" fmla="*/ 93 h 120"/>
                              <a:gd name="T2" fmla="*/ 27 w 224"/>
                              <a:gd name="T3" fmla="*/ 87 h 120"/>
                              <a:gd name="T4" fmla="*/ 37 w 224"/>
                              <a:gd name="T5" fmla="*/ 85 h 120"/>
                              <a:gd name="T6" fmla="*/ 45 w 224"/>
                              <a:gd name="T7" fmla="*/ 84 h 120"/>
                              <a:gd name="T8" fmla="*/ 53 w 224"/>
                              <a:gd name="T9" fmla="*/ 80 h 120"/>
                              <a:gd name="T10" fmla="*/ 45 w 224"/>
                              <a:gd name="T11" fmla="*/ 68 h 120"/>
                              <a:gd name="T12" fmla="*/ 37 w 224"/>
                              <a:gd name="T13" fmla="*/ 60 h 120"/>
                              <a:gd name="T14" fmla="*/ 31 w 224"/>
                              <a:gd name="T15" fmla="*/ 50 h 120"/>
                              <a:gd name="T16" fmla="*/ 23 w 224"/>
                              <a:gd name="T17" fmla="*/ 45 h 120"/>
                              <a:gd name="T18" fmla="*/ 16 w 224"/>
                              <a:gd name="T19" fmla="*/ 35 h 120"/>
                              <a:gd name="T20" fmla="*/ 10 w 224"/>
                              <a:gd name="T21" fmla="*/ 25 h 120"/>
                              <a:gd name="T22" fmla="*/ 2 w 224"/>
                              <a:gd name="T23" fmla="*/ 15 h 120"/>
                              <a:gd name="T24" fmla="*/ 0 w 224"/>
                              <a:gd name="T25" fmla="*/ 4 h 120"/>
                              <a:gd name="T26" fmla="*/ 0 w 224"/>
                              <a:gd name="T27" fmla="*/ 0 h 120"/>
                              <a:gd name="T28" fmla="*/ 2 w 224"/>
                              <a:gd name="T29" fmla="*/ 0 h 120"/>
                              <a:gd name="T30" fmla="*/ 18 w 224"/>
                              <a:gd name="T31" fmla="*/ 11 h 120"/>
                              <a:gd name="T32" fmla="*/ 35 w 224"/>
                              <a:gd name="T33" fmla="*/ 21 h 120"/>
                              <a:gd name="T34" fmla="*/ 55 w 224"/>
                              <a:gd name="T35" fmla="*/ 29 h 120"/>
                              <a:gd name="T36" fmla="*/ 74 w 224"/>
                              <a:gd name="T37" fmla="*/ 35 h 120"/>
                              <a:gd name="T38" fmla="*/ 93 w 224"/>
                              <a:gd name="T39" fmla="*/ 37 h 120"/>
                              <a:gd name="T40" fmla="*/ 115 w 224"/>
                              <a:gd name="T41" fmla="*/ 41 h 120"/>
                              <a:gd name="T42" fmla="*/ 134 w 224"/>
                              <a:gd name="T43" fmla="*/ 41 h 120"/>
                              <a:gd name="T44" fmla="*/ 156 w 224"/>
                              <a:gd name="T45" fmla="*/ 41 h 120"/>
                              <a:gd name="T46" fmla="*/ 164 w 224"/>
                              <a:gd name="T47" fmla="*/ 48 h 120"/>
                              <a:gd name="T48" fmla="*/ 173 w 224"/>
                              <a:gd name="T49" fmla="*/ 56 h 120"/>
                              <a:gd name="T50" fmla="*/ 181 w 224"/>
                              <a:gd name="T51" fmla="*/ 66 h 120"/>
                              <a:gd name="T52" fmla="*/ 191 w 224"/>
                              <a:gd name="T53" fmla="*/ 74 h 120"/>
                              <a:gd name="T54" fmla="*/ 199 w 224"/>
                              <a:gd name="T55" fmla="*/ 84 h 120"/>
                              <a:gd name="T56" fmla="*/ 206 w 224"/>
                              <a:gd name="T57" fmla="*/ 93 h 120"/>
                              <a:gd name="T58" fmla="*/ 216 w 224"/>
                              <a:gd name="T59" fmla="*/ 103 h 120"/>
                              <a:gd name="T60" fmla="*/ 224 w 224"/>
                              <a:gd name="T61" fmla="*/ 115 h 120"/>
                              <a:gd name="T62" fmla="*/ 224 w 224"/>
                              <a:gd name="T63" fmla="*/ 119 h 120"/>
                              <a:gd name="T64" fmla="*/ 203 w 224"/>
                              <a:gd name="T65" fmla="*/ 119 h 120"/>
                              <a:gd name="T66" fmla="*/ 175 w 224"/>
                              <a:gd name="T67" fmla="*/ 120 h 120"/>
                              <a:gd name="T68" fmla="*/ 146 w 224"/>
                              <a:gd name="T69" fmla="*/ 120 h 120"/>
                              <a:gd name="T70" fmla="*/ 117 w 224"/>
                              <a:gd name="T71" fmla="*/ 119 h 120"/>
                              <a:gd name="T72" fmla="*/ 88 w 224"/>
                              <a:gd name="T73" fmla="*/ 115 h 120"/>
                              <a:gd name="T74" fmla="*/ 60 w 224"/>
                              <a:gd name="T75" fmla="*/ 111 h 120"/>
                              <a:gd name="T76" fmla="*/ 37 w 224"/>
                              <a:gd name="T77" fmla="*/ 101 h 120"/>
                              <a:gd name="T78" fmla="*/ 19 w 224"/>
                              <a:gd name="T79" fmla="*/ 93 h 120"/>
                              <a:gd name="T80" fmla="*/ 19 w 224"/>
                              <a:gd name="T81" fmla="*/ 93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24" h="120">
                                <a:moveTo>
                                  <a:pt x="19" y="93"/>
                                </a:moveTo>
                                <a:lnTo>
                                  <a:pt x="27" y="87"/>
                                </a:lnTo>
                                <a:lnTo>
                                  <a:pt x="37" y="85"/>
                                </a:lnTo>
                                <a:lnTo>
                                  <a:pt x="45" y="84"/>
                                </a:lnTo>
                                <a:lnTo>
                                  <a:pt x="53" y="80"/>
                                </a:lnTo>
                                <a:lnTo>
                                  <a:pt x="45" y="68"/>
                                </a:lnTo>
                                <a:lnTo>
                                  <a:pt x="37" y="60"/>
                                </a:lnTo>
                                <a:lnTo>
                                  <a:pt x="31" y="50"/>
                                </a:lnTo>
                                <a:lnTo>
                                  <a:pt x="23" y="45"/>
                                </a:lnTo>
                                <a:lnTo>
                                  <a:pt x="16" y="35"/>
                                </a:lnTo>
                                <a:lnTo>
                                  <a:pt x="10" y="25"/>
                                </a:lnTo>
                                <a:lnTo>
                                  <a:pt x="2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11"/>
                                </a:lnTo>
                                <a:lnTo>
                                  <a:pt x="35" y="21"/>
                                </a:lnTo>
                                <a:lnTo>
                                  <a:pt x="55" y="29"/>
                                </a:lnTo>
                                <a:lnTo>
                                  <a:pt x="74" y="35"/>
                                </a:lnTo>
                                <a:lnTo>
                                  <a:pt x="93" y="37"/>
                                </a:lnTo>
                                <a:lnTo>
                                  <a:pt x="115" y="41"/>
                                </a:lnTo>
                                <a:lnTo>
                                  <a:pt x="134" y="41"/>
                                </a:lnTo>
                                <a:lnTo>
                                  <a:pt x="156" y="41"/>
                                </a:lnTo>
                                <a:lnTo>
                                  <a:pt x="164" y="48"/>
                                </a:lnTo>
                                <a:lnTo>
                                  <a:pt x="173" y="56"/>
                                </a:lnTo>
                                <a:lnTo>
                                  <a:pt x="181" y="66"/>
                                </a:lnTo>
                                <a:lnTo>
                                  <a:pt x="191" y="74"/>
                                </a:lnTo>
                                <a:lnTo>
                                  <a:pt x="199" y="84"/>
                                </a:lnTo>
                                <a:lnTo>
                                  <a:pt x="206" y="93"/>
                                </a:lnTo>
                                <a:lnTo>
                                  <a:pt x="216" y="103"/>
                                </a:lnTo>
                                <a:lnTo>
                                  <a:pt x="224" y="115"/>
                                </a:lnTo>
                                <a:lnTo>
                                  <a:pt x="224" y="119"/>
                                </a:lnTo>
                                <a:lnTo>
                                  <a:pt x="203" y="119"/>
                                </a:lnTo>
                                <a:lnTo>
                                  <a:pt x="175" y="120"/>
                                </a:lnTo>
                                <a:lnTo>
                                  <a:pt x="146" y="120"/>
                                </a:lnTo>
                                <a:lnTo>
                                  <a:pt x="117" y="119"/>
                                </a:lnTo>
                                <a:lnTo>
                                  <a:pt x="88" y="115"/>
                                </a:lnTo>
                                <a:lnTo>
                                  <a:pt x="60" y="111"/>
                                </a:lnTo>
                                <a:lnTo>
                                  <a:pt x="37" y="101"/>
                                </a:lnTo>
                                <a:lnTo>
                                  <a:pt x="19" y="93"/>
                                </a:lnTo>
                                <a:lnTo>
                                  <a:pt x="1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5" name="Volný tvar 278" descr="Part of leaf"/>
                        <wps:cNvSpPr>
                          <a:spLocks/>
                        </wps:cNvSpPr>
                        <wps:spPr bwMode="auto">
                          <a:xfrm>
                            <a:off x="296" y="1579"/>
                            <a:ext cx="325" cy="150"/>
                          </a:xfrm>
                          <a:custGeom>
                            <a:avLst/>
                            <a:gdLst>
                              <a:gd name="T0" fmla="*/ 0 w 325"/>
                              <a:gd name="T1" fmla="*/ 0 h 150"/>
                              <a:gd name="T2" fmla="*/ 6 w 325"/>
                              <a:gd name="T3" fmla="*/ 0 h 150"/>
                              <a:gd name="T4" fmla="*/ 18 w 325"/>
                              <a:gd name="T5" fmla="*/ 4 h 150"/>
                              <a:gd name="T6" fmla="*/ 27 w 325"/>
                              <a:gd name="T7" fmla="*/ 6 h 150"/>
                              <a:gd name="T8" fmla="*/ 35 w 325"/>
                              <a:gd name="T9" fmla="*/ 12 h 150"/>
                              <a:gd name="T10" fmla="*/ 51 w 325"/>
                              <a:gd name="T11" fmla="*/ 12 h 150"/>
                              <a:gd name="T12" fmla="*/ 66 w 325"/>
                              <a:gd name="T13" fmla="*/ 15 h 150"/>
                              <a:gd name="T14" fmla="*/ 82 w 325"/>
                              <a:gd name="T15" fmla="*/ 15 h 150"/>
                              <a:gd name="T16" fmla="*/ 97 w 325"/>
                              <a:gd name="T17" fmla="*/ 17 h 150"/>
                              <a:gd name="T18" fmla="*/ 111 w 325"/>
                              <a:gd name="T19" fmla="*/ 17 h 150"/>
                              <a:gd name="T20" fmla="*/ 127 w 325"/>
                              <a:gd name="T21" fmla="*/ 17 h 150"/>
                              <a:gd name="T22" fmla="*/ 144 w 325"/>
                              <a:gd name="T23" fmla="*/ 17 h 150"/>
                              <a:gd name="T24" fmla="*/ 162 w 325"/>
                              <a:gd name="T25" fmla="*/ 17 h 150"/>
                              <a:gd name="T26" fmla="*/ 171 w 325"/>
                              <a:gd name="T27" fmla="*/ 13 h 150"/>
                              <a:gd name="T28" fmla="*/ 179 w 325"/>
                              <a:gd name="T29" fmla="*/ 12 h 150"/>
                              <a:gd name="T30" fmla="*/ 183 w 325"/>
                              <a:gd name="T31" fmla="*/ 12 h 150"/>
                              <a:gd name="T32" fmla="*/ 189 w 325"/>
                              <a:gd name="T33" fmla="*/ 12 h 150"/>
                              <a:gd name="T34" fmla="*/ 193 w 325"/>
                              <a:gd name="T35" fmla="*/ 12 h 150"/>
                              <a:gd name="T36" fmla="*/ 197 w 325"/>
                              <a:gd name="T37" fmla="*/ 12 h 150"/>
                              <a:gd name="T38" fmla="*/ 210 w 325"/>
                              <a:gd name="T39" fmla="*/ 27 h 150"/>
                              <a:gd name="T40" fmla="*/ 228 w 325"/>
                              <a:gd name="T41" fmla="*/ 43 h 150"/>
                              <a:gd name="T42" fmla="*/ 242 w 325"/>
                              <a:gd name="T43" fmla="*/ 58 h 150"/>
                              <a:gd name="T44" fmla="*/ 259 w 325"/>
                              <a:gd name="T45" fmla="*/ 76 h 150"/>
                              <a:gd name="T46" fmla="*/ 273 w 325"/>
                              <a:gd name="T47" fmla="*/ 91 h 150"/>
                              <a:gd name="T48" fmla="*/ 290 w 325"/>
                              <a:gd name="T49" fmla="*/ 109 h 150"/>
                              <a:gd name="T50" fmla="*/ 308 w 325"/>
                              <a:gd name="T51" fmla="*/ 126 h 150"/>
                              <a:gd name="T52" fmla="*/ 325 w 325"/>
                              <a:gd name="T53" fmla="*/ 144 h 150"/>
                              <a:gd name="T54" fmla="*/ 304 w 325"/>
                              <a:gd name="T55" fmla="*/ 148 h 150"/>
                              <a:gd name="T56" fmla="*/ 277 w 325"/>
                              <a:gd name="T57" fmla="*/ 150 h 150"/>
                              <a:gd name="T58" fmla="*/ 242 w 325"/>
                              <a:gd name="T59" fmla="*/ 150 h 150"/>
                              <a:gd name="T60" fmla="*/ 206 w 325"/>
                              <a:gd name="T61" fmla="*/ 146 h 150"/>
                              <a:gd name="T62" fmla="*/ 171 w 325"/>
                              <a:gd name="T63" fmla="*/ 140 h 150"/>
                              <a:gd name="T64" fmla="*/ 140 w 325"/>
                              <a:gd name="T65" fmla="*/ 132 h 150"/>
                              <a:gd name="T66" fmla="*/ 115 w 325"/>
                              <a:gd name="T67" fmla="*/ 123 h 150"/>
                              <a:gd name="T68" fmla="*/ 101 w 325"/>
                              <a:gd name="T69" fmla="*/ 115 h 150"/>
                              <a:gd name="T70" fmla="*/ 97 w 325"/>
                              <a:gd name="T71" fmla="*/ 91 h 150"/>
                              <a:gd name="T72" fmla="*/ 90 w 325"/>
                              <a:gd name="T73" fmla="*/ 72 h 150"/>
                              <a:gd name="T74" fmla="*/ 76 w 325"/>
                              <a:gd name="T75" fmla="*/ 56 h 150"/>
                              <a:gd name="T76" fmla="*/ 62 w 325"/>
                              <a:gd name="T77" fmla="*/ 45 h 150"/>
                              <a:gd name="T78" fmla="*/ 45 w 325"/>
                              <a:gd name="T79" fmla="*/ 31 h 150"/>
                              <a:gd name="T80" fmla="*/ 29 w 325"/>
                              <a:gd name="T81" fmla="*/ 21 h 150"/>
                              <a:gd name="T82" fmla="*/ 14 w 325"/>
                              <a:gd name="T83" fmla="*/ 12 h 150"/>
                              <a:gd name="T84" fmla="*/ 0 w 325"/>
                              <a:gd name="T85" fmla="*/ 0 h 150"/>
                              <a:gd name="T86" fmla="*/ 0 w 325"/>
                              <a:gd name="T8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25" h="150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8" y="4"/>
                                </a:lnTo>
                                <a:lnTo>
                                  <a:pt x="27" y="6"/>
                                </a:lnTo>
                                <a:lnTo>
                                  <a:pt x="35" y="12"/>
                                </a:lnTo>
                                <a:lnTo>
                                  <a:pt x="51" y="12"/>
                                </a:lnTo>
                                <a:lnTo>
                                  <a:pt x="66" y="15"/>
                                </a:lnTo>
                                <a:lnTo>
                                  <a:pt x="82" y="15"/>
                                </a:lnTo>
                                <a:lnTo>
                                  <a:pt x="97" y="17"/>
                                </a:lnTo>
                                <a:lnTo>
                                  <a:pt x="111" y="17"/>
                                </a:lnTo>
                                <a:lnTo>
                                  <a:pt x="127" y="17"/>
                                </a:lnTo>
                                <a:lnTo>
                                  <a:pt x="144" y="17"/>
                                </a:lnTo>
                                <a:lnTo>
                                  <a:pt x="162" y="17"/>
                                </a:lnTo>
                                <a:lnTo>
                                  <a:pt x="171" y="13"/>
                                </a:lnTo>
                                <a:lnTo>
                                  <a:pt x="179" y="12"/>
                                </a:lnTo>
                                <a:lnTo>
                                  <a:pt x="183" y="12"/>
                                </a:lnTo>
                                <a:lnTo>
                                  <a:pt x="189" y="12"/>
                                </a:lnTo>
                                <a:lnTo>
                                  <a:pt x="193" y="12"/>
                                </a:lnTo>
                                <a:lnTo>
                                  <a:pt x="197" y="12"/>
                                </a:lnTo>
                                <a:lnTo>
                                  <a:pt x="210" y="27"/>
                                </a:lnTo>
                                <a:lnTo>
                                  <a:pt x="228" y="43"/>
                                </a:lnTo>
                                <a:lnTo>
                                  <a:pt x="242" y="58"/>
                                </a:lnTo>
                                <a:lnTo>
                                  <a:pt x="259" y="76"/>
                                </a:lnTo>
                                <a:lnTo>
                                  <a:pt x="273" y="91"/>
                                </a:lnTo>
                                <a:lnTo>
                                  <a:pt x="290" y="109"/>
                                </a:lnTo>
                                <a:lnTo>
                                  <a:pt x="308" y="126"/>
                                </a:lnTo>
                                <a:lnTo>
                                  <a:pt x="325" y="144"/>
                                </a:lnTo>
                                <a:lnTo>
                                  <a:pt x="304" y="148"/>
                                </a:lnTo>
                                <a:lnTo>
                                  <a:pt x="277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06" y="146"/>
                                </a:lnTo>
                                <a:lnTo>
                                  <a:pt x="171" y="140"/>
                                </a:lnTo>
                                <a:lnTo>
                                  <a:pt x="140" y="132"/>
                                </a:lnTo>
                                <a:lnTo>
                                  <a:pt x="115" y="123"/>
                                </a:lnTo>
                                <a:lnTo>
                                  <a:pt x="101" y="115"/>
                                </a:lnTo>
                                <a:lnTo>
                                  <a:pt x="97" y="91"/>
                                </a:lnTo>
                                <a:lnTo>
                                  <a:pt x="90" y="72"/>
                                </a:lnTo>
                                <a:lnTo>
                                  <a:pt x="76" y="56"/>
                                </a:lnTo>
                                <a:lnTo>
                                  <a:pt x="62" y="45"/>
                                </a:lnTo>
                                <a:lnTo>
                                  <a:pt x="45" y="31"/>
                                </a:lnTo>
                                <a:lnTo>
                                  <a:pt x="29" y="21"/>
                                </a:lnTo>
                                <a:lnTo>
                                  <a:pt x="14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6" name="Volný tvar 279" descr="Part of leaf"/>
                        <wps:cNvSpPr>
                          <a:spLocks/>
                        </wps:cNvSpPr>
                        <wps:spPr bwMode="auto">
                          <a:xfrm>
                            <a:off x="843" y="2120"/>
                            <a:ext cx="70" cy="185"/>
                          </a:xfrm>
                          <a:custGeom>
                            <a:avLst/>
                            <a:gdLst>
                              <a:gd name="T0" fmla="*/ 14 w 70"/>
                              <a:gd name="T1" fmla="*/ 150 h 185"/>
                              <a:gd name="T2" fmla="*/ 10 w 70"/>
                              <a:gd name="T3" fmla="*/ 134 h 185"/>
                              <a:gd name="T4" fmla="*/ 8 w 70"/>
                              <a:gd name="T5" fmla="*/ 115 h 185"/>
                              <a:gd name="T6" fmla="*/ 4 w 70"/>
                              <a:gd name="T7" fmla="*/ 93 h 185"/>
                              <a:gd name="T8" fmla="*/ 4 w 70"/>
                              <a:gd name="T9" fmla="*/ 72 h 185"/>
                              <a:gd name="T10" fmla="*/ 0 w 70"/>
                              <a:gd name="T11" fmla="*/ 51 h 185"/>
                              <a:gd name="T12" fmla="*/ 0 w 70"/>
                              <a:gd name="T13" fmla="*/ 29 h 185"/>
                              <a:gd name="T14" fmla="*/ 2 w 70"/>
                              <a:gd name="T15" fmla="*/ 14 h 185"/>
                              <a:gd name="T16" fmla="*/ 8 w 70"/>
                              <a:gd name="T17" fmla="*/ 0 h 185"/>
                              <a:gd name="T18" fmla="*/ 18 w 70"/>
                              <a:gd name="T19" fmla="*/ 18 h 185"/>
                              <a:gd name="T20" fmla="*/ 30 w 70"/>
                              <a:gd name="T21" fmla="*/ 39 h 185"/>
                              <a:gd name="T22" fmla="*/ 39 w 70"/>
                              <a:gd name="T23" fmla="*/ 60 h 185"/>
                              <a:gd name="T24" fmla="*/ 49 w 70"/>
                              <a:gd name="T25" fmla="*/ 86 h 185"/>
                              <a:gd name="T26" fmla="*/ 55 w 70"/>
                              <a:gd name="T27" fmla="*/ 107 h 185"/>
                              <a:gd name="T28" fmla="*/ 61 w 70"/>
                              <a:gd name="T29" fmla="*/ 134 h 185"/>
                              <a:gd name="T30" fmla="*/ 67 w 70"/>
                              <a:gd name="T31" fmla="*/ 158 h 185"/>
                              <a:gd name="T32" fmla="*/ 70 w 70"/>
                              <a:gd name="T33" fmla="*/ 185 h 185"/>
                              <a:gd name="T34" fmla="*/ 68 w 70"/>
                              <a:gd name="T35" fmla="*/ 181 h 185"/>
                              <a:gd name="T36" fmla="*/ 65 w 70"/>
                              <a:gd name="T37" fmla="*/ 175 h 185"/>
                              <a:gd name="T38" fmla="*/ 61 w 70"/>
                              <a:gd name="T39" fmla="*/ 167 h 185"/>
                              <a:gd name="T40" fmla="*/ 57 w 70"/>
                              <a:gd name="T41" fmla="*/ 158 h 185"/>
                              <a:gd name="T42" fmla="*/ 53 w 70"/>
                              <a:gd name="T43" fmla="*/ 148 h 185"/>
                              <a:gd name="T44" fmla="*/ 49 w 70"/>
                              <a:gd name="T45" fmla="*/ 140 h 185"/>
                              <a:gd name="T46" fmla="*/ 45 w 70"/>
                              <a:gd name="T47" fmla="*/ 134 h 185"/>
                              <a:gd name="T48" fmla="*/ 43 w 70"/>
                              <a:gd name="T49" fmla="*/ 132 h 185"/>
                              <a:gd name="T50" fmla="*/ 35 w 70"/>
                              <a:gd name="T51" fmla="*/ 136 h 185"/>
                              <a:gd name="T52" fmla="*/ 30 w 70"/>
                              <a:gd name="T53" fmla="*/ 142 h 185"/>
                              <a:gd name="T54" fmla="*/ 22 w 70"/>
                              <a:gd name="T55" fmla="*/ 146 h 185"/>
                              <a:gd name="T56" fmla="*/ 16 w 70"/>
                              <a:gd name="T57" fmla="*/ 152 h 185"/>
                              <a:gd name="T58" fmla="*/ 14 w 70"/>
                              <a:gd name="T59" fmla="*/ 150 h 185"/>
                              <a:gd name="T60" fmla="*/ 14 w 70"/>
                              <a:gd name="T61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0" h="185">
                                <a:moveTo>
                                  <a:pt x="14" y="150"/>
                                </a:moveTo>
                                <a:lnTo>
                                  <a:pt x="10" y="134"/>
                                </a:lnTo>
                                <a:lnTo>
                                  <a:pt x="8" y="115"/>
                                </a:lnTo>
                                <a:lnTo>
                                  <a:pt x="4" y="93"/>
                                </a:lnTo>
                                <a:lnTo>
                                  <a:pt x="4" y="72"/>
                                </a:lnTo>
                                <a:lnTo>
                                  <a:pt x="0" y="51"/>
                                </a:lnTo>
                                <a:lnTo>
                                  <a:pt x="0" y="29"/>
                                </a:lnTo>
                                <a:lnTo>
                                  <a:pt x="2" y="14"/>
                                </a:lnTo>
                                <a:lnTo>
                                  <a:pt x="8" y="0"/>
                                </a:lnTo>
                                <a:lnTo>
                                  <a:pt x="18" y="18"/>
                                </a:lnTo>
                                <a:lnTo>
                                  <a:pt x="30" y="39"/>
                                </a:lnTo>
                                <a:lnTo>
                                  <a:pt x="39" y="60"/>
                                </a:lnTo>
                                <a:lnTo>
                                  <a:pt x="49" y="86"/>
                                </a:lnTo>
                                <a:lnTo>
                                  <a:pt x="55" y="107"/>
                                </a:lnTo>
                                <a:lnTo>
                                  <a:pt x="61" y="134"/>
                                </a:lnTo>
                                <a:lnTo>
                                  <a:pt x="67" y="158"/>
                                </a:lnTo>
                                <a:lnTo>
                                  <a:pt x="70" y="185"/>
                                </a:lnTo>
                                <a:lnTo>
                                  <a:pt x="68" y="181"/>
                                </a:lnTo>
                                <a:lnTo>
                                  <a:pt x="65" y="175"/>
                                </a:lnTo>
                                <a:lnTo>
                                  <a:pt x="61" y="167"/>
                                </a:lnTo>
                                <a:lnTo>
                                  <a:pt x="57" y="158"/>
                                </a:lnTo>
                                <a:lnTo>
                                  <a:pt x="53" y="148"/>
                                </a:lnTo>
                                <a:lnTo>
                                  <a:pt x="49" y="140"/>
                                </a:lnTo>
                                <a:lnTo>
                                  <a:pt x="45" y="134"/>
                                </a:lnTo>
                                <a:lnTo>
                                  <a:pt x="43" y="132"/>
                                </a:lnTo>
                                <a:lnTo>
                                  <a:pt x="35" y="136"/>
                                </a:lnTo>
                                <a:lnTo>
                                  <a:pt x="30" y="142"/>
                                </a:lnTo>
                                <a:lnTo>
                                  <a:pt x="22" y="146"/>
                                </a:lnTo>
                                <a:lnTo>
                                  <a:pt x="16" y="152"/>
                                </a:lnTo>
                                <a:lnTo>
                                  <a:pt x="14" y="150"/>
                                </a:lnTo>
                                <a:lnTo>
                                  <a:pt x="1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7" name="Volný tvar 280" descr="Part of leaf"/>
                        <wps:cNvSpPr>
                          <a:spLocks/>
                        </wps:cNvSpPr>
                        <wps:spPr bwMode="auto">
                          <a:xfrm>
                            <a:off x="834" y="2073"/>
                            <a:ext cx="126" cy="251"/>
                          </a:xfrm>
                          <a:custGeom>
                            <a:avLst/>
                            <a:gdLst>
                              <a:gd name="T0" fmla="*/ 89 w 126"/>
                              <a:gd name="T1" fmla="*/ 248 h 251"/>
                              <a:gd name="T2" fmla="*/ 81 w 126"/>
                              <a:gd name="T3" fmla="*/ 211 h 251"/>
                              <a:gd name="T4" fmla="*/ 76 w 126"/>
                              <a:gd name="T5" fmla="*/ 177 h 251"/>
                              <a:gd name="T6" fmla="*/ 66 w 126"/>
                              <a:gd name="T7" fmla="*/ 146 h 251"/>
                              <a:gd name="T8" fmla="*/ 56 w 126"/>
                              <a:gd name="T9" fmla="*/ 115 h 251"/>
                              <a:gd name="T10" fmla="*/ 44 w 126"/>
                              <a:gd name="T11" fmla="*/ 86 h 251"/>
                              <a:gd name="T12" fmla="*/ 31 w 126"/>
                              <a:gd name="T13" fmla="*/ 59 h 251"/>
                              <a:gd name="T14" fmla="*/ 15 w 126"/>
                              <a:gd name="T15" fmla="*/ 30 h 251"/>
                              <a:gd name="T16" fmla="*/ 0 w 126"/>
                              <a:gd name="T17" fmla="*/ 2 h 251"/>
                              <a:gd name="T18" fmla="*/ 7 w 126"/>
                              <a:gd name="T19" fmla="*/ 0 h 251"/>
                              <a:gd name="T20" fmla="*/ 23 w 126"/>
                              <a:gd name="T21" fmla="*/ 10 h 251"/>
                              <a:gd name="T22" fmla="*/ 40 w 126"/>
                              <a:gd name="T23" fmla="*/ 26 h 251"/>
                              <a:gd name="T24" fmla="*/ 64 w 126"/>
                              <a:gd name="T25" fmla="*/ 49 h 251"/>
                              <a:gd name="T26" fmla="*/ 83 w 126"/>
                              <a:gd name="T27" fmla="*/ 70 h 251"/>
                              <a:gd name="T28" fmla="*/ 101 w 126"/>
                              <a:gd name="T29" fmla="*/ 94 h 251"/>
                              <a:gd name="T30" fmla="*/ 114 w 126"/>
                              <a:gd name="T31" fmla="*/ 113 h 251"/>
                              <a:gd name="T32" fmla="*/ 126 w 126"/>
                              <a:gd name="T33" fmla="*/ 127 h 251"/>
                              <a:gd name="T34" fmla="*/ 126 w 126"/>
                              <a:gd name="T35" fmla="*/ 139 h 251"/>
                              <a:gd name="T36" fmla="*/ 126 w 126"/>
                              <a:gd name="T37" fmla="*/ 154 h 251"/>
                              <a:gd name="T38" fmla="*/ 124 w 126"/>
                              <a:gd name="T39" fmla="*/ 172 h 251"/>
                              <a:gd name="T40" fmla="*/ 122 w 126"/>
                              <a:gd name="T41" fmla="*/ 189 h 251"/>
                              <a:gd name="T42" fmla="*/ 114 w 126"/>
                              <a:gd name="T43" fmla="*/ 207 h 251"/>
                              <a:gd name="T44" fmla="*/ 109 w 126"/>
                              <a:gd name="T45" fmla="*/ 224 h 251"/>
                              <a:gd name="T46" fmla="*/ 99 w 126"/>
                              <a:gd name="T47" fmla="*/ 238 h 251"/>
                              <a:gd name="T48" fmla="*/ 91 w 126"/>
                              <a:gd name="T49" fmla="*/ 251 h 251"/>
                              <a:gd name="T50" fmla="*/ 89 w 126"/>
                              <a:gd name="T51" fmla="*/ 250 h 251"/>
                              <a:gd name="T52" fmla="*/ 89 w 126"/>
                              <a:gd name="T53" fmla="*/ 248 h 251"/>
                              <a:gd name="T54" fmla="*/ 89 w 126"/>
                              <a:gd name="T55" fmla="*/ 248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6" h="251">
                                <a:moveTo>
                                  <a:pt x="89" y="248"/>
                                </a:moveTo>
                                <a:lnTo>
                                  <a:pt x="81" y="211"/>
                                </a:lnTo>
                                <a:lnTo>
                                  <a:pt x="76" y="177"/>
                                </a:lnTo>
                                <a:lnTo>
                                  <a:pt x="66" y="146"/>
                                </a:lnTo>
                                <a:lnTo>
                                  <a:pt x="56" y="115"/>
                                </a:lnTo>
                                <a:lnTo>
                                  <a:pt x="44" y="86"/>
                                </a:lnTo>
                                <a:lnTo>
                                  <a:pt x="31" y="59"/>
                                </a:lnTo>
                                <a:lnTo>
                                  <a:pt x="15" y="30"/>
                                </a:lnTo>
                                <a:lnTo>
                                  <a:pt x="0" y="2"/>
                                </a:lnTo>
                                <a:lnTo>
                                  <a:pt x="7" y="0"/>
                                </a:lnTo>
                                <a:lnTo>
                                  <a:pt x="23" y="10"/>
                                </a:lnTo>
                                <a:lnTo>
                                  <a:pt x="40" y="26"/>
                                </a:lnTo>
                                <a:lnTo>
                                  <a:pt x="64" y="49"/>
                                </a:lnTo>
                                <a:lnTo>
                                  <a:pt x="83" y="70"/>
                                </a:lnTo>
                                <a:lnTo>
                                  <a:pt x="101" y="94"/>
                                </a:lnTo>
                                <a:lnTo>
                                  <a:pt x="114" y="113"/>
                                </a:lnTo>
                                <a:lnTo>
                                  <a:pt x="126" y="127"/>
                                </a:lnTo>
                                <a:lnTo>
                                  <a:pt x="126" y="139"/>
                                </a:lnTo>
                                <a:lnTo>
                                  <a:pt x="126" y="154"/>
                                </a:lnTo>
                                <a:lnTo>
                                  <a:pt x="124" y="172"/>
                                </a:lnTo>
                                <a:lnTo>
                                  <a:pt x="122" y="189"/>
                                </a:lnTo>
                                <a:lnTo>
                                  <a:pt x="114" y="207"/>
                                </a:lnTo>
                                <a:lnTo>
                                  <a:pt x="109" y="224"/>
                                </a:lnTo>
                                <a:lnTo>
                                  <a:pt x="99" y="238"/>
                                </a:lnTo>
                                <a:lnTo>
                                  <a:pt x="91" y="251"/>
                                </a:lnTo>
                                <a:lnTo>
                                  <a:pt x="89" y="250"/>
                                </a:lnTo>
                                <a:lnTo>
                                  <a:pt x="89" y="248"/>
                                </a:lnTo>
                                <a:lnTo>
                                  <a:pt x="89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8" name="Volný tvar 281" descr="Part of leaf"/>
                        <wps:cNvSpPr>
                          <a:spLocks/>
                        </wps:cNvSpPr>
                        <wps:spPr bwMode="auto">
                          <a:xfrm>
                            <a:off x="208" y="1365"/>
                            <a:ext cx="203" cy="146"/>
                          </a:xfrm>
                          <a:custGeom>
                            <a:avLst/>
                            <a:gdLst>
                              <a:gd name="T0" fmla="*/ 55 w 203"/>
                              <a:gd name="T1" fmla="*/ 101 h 146"/>
                              <a:gd name="T2" fmla="*/ 59 w 203"/>
                              <a:gd name="T3" fmla="*/ 99 h 146"/>
                              <a:gd name="T4" fmla="*/ 67 w 203"/>
                              <a:gd name="T5" fmla="*/ 97 h 146"/>
                              <a:gd name="T6" fmla="*/ 71 w 203"/>
                              <a:gd name="T7" fmla="*/ 95 h 146"/>
                              <a:gd name="T8" fmla="*/ 76 w 203"/>
                              <a:gd name="T9" fmla="*/ 93 h 146"/>
                              <a:gd name="T10" fmla="*/ 67 w 203"/>
                              <a:gd name="T11" fmla="*/ 80 h 146"/>
                              <a:gd name="T12" fmla="*/ 57 w 203"/>
                              <a:gd name="T13" fmla="*/ 70 h 146"/>
                              <a:gd name="T14" fmla="*/ 47 w 203"/>
                              <a:gd name="T15" fmla="*/ 56 h 146"/>
                              <a:gd name="T16" fmla="*/ 37 w 203"/>
                              <a:gd name="T17" fmla="*/ 44 h 146"/>
                              <a:gd name="T18" fmla="*/ 28 w 203"/>
                              <a:gd name="T19" fmla="*/ 31 h 146"/>
                              <a:gd name="T20" fmla="*/ 18 w 203"/>
                              <a:gd name="T21" fmla="*/ 19 h 146"/>
                              <a:gd name="T22" fmla="*/ 8 w 203"/>
                              <a:gd name="T23" fmla="*/ 8 h 146"/>
                              <a:gd name="T24" fmla="*/ 0 w 203"/>
                              <a:gd name="T25" fmla="*/ 0 h 146"/>
                              <a:gd name="T26" fmla="*/ 16 w 203"/>
                              <a:gd name="T27" fmla="*/ 0 h 146"/>
                              <a:gd name="T28" fmla="*/ 45 w 203"/>
                              <a:gd name="T29" fmla="*/ 13 h 146"/>
                              <a:gd name="T30" fmla="*/ 76 w 203"/>
                              <a:gd name="T31" fmla="*/ 37 h 146"/>
                              <a:gd name="T32" fmla="*/ 111 w 203"/>
                              <a:gd name="T33" fmla="*/ 64 h 146"/>
                              <a:gd name="T34" fmla="*/ 143 w 203"/>
                              <a:gd name="T35" fmla="*/ 89 h 146"/>
                              <a:gd name="T36" fmla="*/ 172 w 203"/>
                              <a:gd name="T37" fmla="*/ 115 h 146"/>
                              <a:gd name="T38" fmla="*/ 193 w 203"/>
                              <a:gd name="T39" fmla="*/ 134 h 146"/>
                              <a:gd name="T40" fmla="*/ 203 w 203"/>
                              <a:gd name="T41" fmla="*/ 146 h 146"/>
                              <a:gd name="T42" fmla="*/ 180 w 203"/>
                              <a:gd name="T43" fmla="*/ 144 h 146"/>
                              <a:gd name="T44" fmla="*/ 162 w 203"/>
                              <a:gd name="T45" fmla="*/ 144 h 146"/>
                              <a:gd name="T46" fmla="*/ 143 w 203"/>
                              <a:gd name="T47" fmla="*/ 142 h 146"/>
                              <a:gd name="T48" fmla="*/ 125 w 203"/>
                              <a:gd name="T49" fmla="*/ 138 h 146"/>
                              <a:gd name="T50" fmla="*/ 106 w 203"/>
                              <a:gd name="T51" fmla="*/ 130 h 146"/>
                              <a:gd name="T52" fmla="*/ 90 w 203"/>
                              <a:gd name="T53" fmla="*/ 124 h 146"/>
                              <a:gd name="T54" fmla="*/ 71 w 203"/>
                              <a:gd name="T55" fmla="*/ 113 h 146"/>
                              <a:gd name="T56" fmla="*/ 55 w 203"/>
                              <a:gd name="T57" fmla="*/ 101 h 146"/>
                              <a:gd name="T58" fmla="*/ 55 w 203"/>
                              <a:gd name="T59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3" h="146">
                                <a:moveTo>
                                  <a:pt x="55" y="101"/>
                                </a:moveTo>
                                <a:lnTo>
                                  <a:pt x="59" y="99"/>
                                </a:lnTo>
                                <a:lnTo>
                                  <a:pt x="67" y="97"/>
                                </a:lnTo>
                                <a:lnTo>
                                  <a:pt x="71" y="95"/>
                                </a:lnTo>
                                <a:lnTo>
                                  <a:pt x="76" y="93"/>
                                </a:lnTo>
                                <a:lnTo>
                                  <a:pt x="67" y="80"/>
                                </a:lnTo>
                                <a:lnTo>
                                  <a:pt x="57" y="70"/>
                                </a:lnTo>
                                <a:lnTo>
                                  <a:pt x="47" y="56"/>
                                </a:lnTo>
                                <a:lnTo>
                                  <a:pt x="37" y="44"/>
                                </a:lnTo>
                                <a:lnTo>
                                  <a:pt x="28" y="31"/>
                                </a:lnTo>
                                <a:lnTo>
                                  <a:pt x="18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45" y="13"/>
                                </a:lnTo>
                                <a:lnTo>
                                  <a:pt x="76" y="37"/>
                                </a:lnTo>
                                <a:lnTo>
                                  <a:pt x="111" y="64"/>
                                </a:lnTo>
                                <a:lnTo>
                                  <a:pt x="143" y="89"/>
                                </a:lnTo>
                                <a:lnTo>
                                  <a:pt x="172" y="115"/>
                                </a:lnTo>
                                <a:lnTo>
                                  <a:pt x="193" y="134"/>
                                </a:lnTo>
                                <a:lnTo>
                                  <a:pt x="203" y="146"/>
                                </a:lnTo>
                                <a:lnTo>
                                  <a:pt x="180" y="144"/>
                                </a:lnTo>
                                <a:lnTo>
                                  <a:pt x="162" y="144"/>
                                </a:lnTo>
                                <a:lnTo>
                                  <a:pt x="143" y="142"/>
                                </a:lnTo>
                                <a:lnTo>
                                  <a:pt x="125" y="138"/>
                                </a:lnTo>
                                <a:lnTo>
                                  <a:pt x="106" y="130"/>
                                </a:lnTo>
                                <a:lnTo>
                                  <a:pt x="90" y="124"/>
                                </a:lnTo>
                                <a:lnTo>
                                  <a:pt x="71" y="113"/>
                                </a:lnTo>
                                <a:lnTo>
                                  <a:pt x="55" y="101"/>
                                </a:lnTo>
                                <a:lnTo>
                                  <a:pt x="55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9" name="Volný tvar 282" descr="Part of leaf"/>
                        <wps:cNvSpPr>
                          <a:spLocks/>
                        </wps:cNvSpPr>
                        <wps:spPr bwMode="auto">
                          <a:xfrm>
                            <a:off x="218" y="1343"/>
                            <a:ext cx="166" cy="133"/>
                          </a:xfrm>
                          <a:custGeom>
                            <a:avLst/>
                            <a:gdLst>
                              <a:gd name="T0" fmla="*/ 0 w 166"/>
                              <a:gd name="T1" fmla="*/ 18 h 133"/>
                              <a:gd name="T2" fmla="*/ 12 w 166"/>
                              <a:gd name="T3" fmla="*/ 10 h 133"/>
                              <a:gd name="T4" fmla="*/ 25 w 166"/>
                              <a:gd name="T5" fmla="*/ 8 h 133"/>
                              <a:gd name="T6" fmla="*/ 35 w 166"/>
                              <a:gd name="T7" fmla="*/ 2 h 133"/>
                              <a:gd name="T8" fmla="*/ 49 w 166"/>
                              <a:gd name="T9" fmla="*/ 2 h 133"/>
                              <a:gd name="T10" fmla="*/ 61 w 166"/>
                              <a:gd name="T11" fmla="*/ 0 h 133"/>
                              <a:gd name="T12" fmla="*/ 74 w 166"/>
                              <a:gd name="T13" fmla="*/ 0 h 133"/>
                              <a:gd name="T14" fmla="*/ 86 w 166"/>
                              <a:gd name="T15" fmla="*/ 2 h 133"/>
                              <a:gd name="T16" fmla="*/ 101 w 166"/>
                              <a:gd name="T17" fmla="*/ 4 h 133"/>
                              <a:gd name="T18" fmla="*/ 111 w 166"/>
                              <a:gd name="T19" fmla="*/ 12 h 133"/>
                              <a:gd name="T20" fmla="*/ 123 w 166"/>
                              <a:gd name="T21" fmla="*/ 26 h 133"/>
                              <a:gd name="T22" fmla="*/ 133 w 166"/>
                              <a:gd name="T23" fmla="*/ 41 h 133"/>
                              <a:gd name="T24" fmla="*/ 142 w 166"/>
                              <a:gd name="T25" fmla="*/ 59 h 133"/>
                              <a:gd name="T26" fmla="*/ 150 w 166"/>
                              <a:gd name="T27" fmla="*/ 76 h 133"/>
                              <a:gd name="T28" fmla="*/ 158 w 166"/>
                              <a:gd name="T29" fmla="*/ 98 h 133"/>
                              <a:gd name="T30" fmla="*/ 162 w 166"/>
                              <a:gd name="T31" fmla="*/ 113 h 133"/>
                              <a:gd name="T32" fmla="*/ 166 w 166"/>
                              <a:gd name="T33" fmla="*/ 133 h 133"/>
                              <a:gd name="T34" fmla="*/ 158 w 166"/>
                              <a:gd name="T35" fmla="*/ 131 h 133"/>
                              <a:gd name="T36" fmla="*/ 152 w 166"/>
                              <a:gd name="T37" fmla="*/ 125 h 133"/>
                              <a:gd name="T38" fmla="*/ 140 w 166"/>
                              <a:gd name="T39" fmla="*/ 113 h 133"/>
                              <a:gd name="T40" fmla="*/ 131 w 166"/>
                              <a:gd name="T41" fmla="*/ 105 h 133"/>
                              <a:gd name="T42" fmla="*/ 119 w 166"/>
                              <a:gd name="T43" fmla="*/ 94 h 133"/>
                              <a:gd name="T44" fmla="*/ 109 w 166"/>
                              <a:gd name="T45" fmla="*/ 86 h 133"/>
                              <a:gd name="T46" fmla="*/ 101 w 166"/>
                              <a:gd name="T47" fmla="*/ 80 h 133"/>
                              <a:gd name="T48" fmla="*/ 98 w 166"/>
                              <a:gd name="T49" fmla="*/ 76 h 133"/>
                              <a:gd name="T50" fmla="*/ 84 w 166"/>
                              <a:gd name="T51" fmla="*/ 65 h 133"/>
                              <a:gd name="T52" fmla="*/ 70 w 166"/>
                              <a:gd name="T53" fmla="*/ 57 h 133"/>
                              <a:gd name="T54" fmla="*/ 59 w 166"/>
                              <a:gd name="T55" fmla="*/ 47 h 133"/>
                              <a:gd name="T56" fmla="*/ 47 w 166"/>
                              <a:gd name="T57" fmla="*/ 41 h 133"/>
                              <a:gd name="T58" fmla="*/ 35 w 166"/>
                              <a:gd name="T59" fmla="*/ 31 h 133"/>
                              <a:gd name="T60" fmla="*/ 24 w 166"/>
                              <a:gd name="T61" fmla="*/ 26 h 133"/>
                              <a:gd name="T62" fmla="*/ 10 w 166"/>
                              <a:gd name="T63" fmla="*/ 22 h 133"/>
                              <a:gd name="T64" fmla="*/ 0 w 166"/>
                              <a:gd name="T65" fmla="*/ 18 h 133"/>
                              <a:gd name="T66" fmla="*/ 0 w 166"/>
                              <a:gd name="T67" fmla="*/ 18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133">
                                <a:moveTo>
                                  <a:pt x="0" y="18"/>
                                </a:moveTo>
                                <a:lnTo>
                                  <a:pt x="12" y="10"/>
                                </a:lnTo>
                                <a:lnTo>
                                  <a:pt x="25" y="8"/>
                                </a:lnTo>
                                <a:lnTo>
                                  <a:pt x="35" y="2"/>
                                </a:lnTo>
                                <a:lnTo>
                                  <a:pt x="49" y="2"/>
                                </a:lnTo>
                                <a:lnTo>
                                  <a:pt x="61" y="0"/>
                                </a:lnTo>
                                <a:lnTo>
                                  <a:pt x="74" y="0"/>
                                </a:lnTo>
                                <a:lnTo>
                                  <a:pt x="86" y="2"/>
                                </a:lnTo>
                                <a:lnTo>
                                  <a:pt x="101" y="4"/>
                                </a:lnTo>
                                <a:lnTo>
                                  <a:pt x="111" y="12"/>
                                </a:lnTo>
                                <a:lnTo>
                                  <a:pt x="123" y="26"/>
                                </a:lnTo>
                                <a:lnTo>
                                  <a:pt x="133" y="41"/>
                                </a:lnTo>
                                <a:lnTo>
                                  <a:pt x="142" y="59"/>
                                </a:lnTo>
                                <a:lnTo>
                                  <a:pt x="150" y="76"/>
                                </a:lnTo>
                                <a:lnTo>
                                  <a:pt x="158" y="98"/>
                                </a:lnTo>
                                <a:lnTo>
                                  <a:pt x="162" y="113"/>
                                </a:lnTo>
                                <a:lnTo>
                                  <a:pt x="166" y="133"/>
                                </a:lnTo>
                                <a:lnTo>
                                  <a:pt x="158" y="131"/>
                                </a:lnTo>
                                <a:lnTo>
                                  <a:pt x="152" y="125"/>
                                </a:lnTo>
                                <a:lnTo>
                                  <a:pt x="140" y="113"/>
                                </a:lnTo>
                                <a:lnTo>
                                  <a:pt x="131" y="105"/>
                                </a:lnTo>
                                <a:lnTo>
                                  <a:pt x="119" y="94"/>
                                </a:lnTo>
                                <a:lnTo>
                                  <a:pt x="109" y="86"/>
                                </a:lnTo>
                                <a:lnTo>
                                  <a:pt x="101" y="80"/>
                                </a:lnTo>
                                <a:lnTo>
                                  <a:pt x="98" y="76"/>
                                </a:lnTo>
                                <a:lnTo>
                                  <a:pt x="84" y="65"/>
                                </a:lnTo>
                                <a:lnTo>
                                  <a:pt x="70" y="57"/>
                                </a:lnTo>
                                <a:lnTo>
                                  <a:pt x="59" y="47"/>
                                </a:lnTo>
                                <a:lnTo>
                                  <a:pt x="47" y="41"/>
                                </a:lnTo>
                                <a:lnTo>
                                  <a:pt x="35" y="31"/>
                                </a:lnTo>
                                <a:lnTo>
                                  <a:pt x="24" y="26"/>
                                </a:lnTo>
                                <a:lnTo>
                                  <a:pt x="10" y="22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0" name="Volný tvar 283" descr="Part of leaf"/>
                        <wps:cNvSpPr>
                          <a:spLocks/>
                        </wps:cNvSpPr>
                        <wps:spPr bwMode="auto">
                          <a:xfrm>
                            <a:off x="732" y="1906"/>
                            <a:ext cx="269" cy="294"/>
                          </a:xfrm>
                          <a:custGeom>
                            <a:avLst/>
                            <a:gdLst>
                              <a:gd name="T0" fmla="*/ 94 w 269"/>
                              <a:gd name="T1" fmla="*/ 156 h 294"/>
                              <a:gd name="T2" fmla="*/ 82 w 269"/>
                              <a:gd name="T3" fmla="*/ 136 h 294"/>
                              <a:gd name="T4" fmla="*/ 70 w 269"/>
                              <a:gd name="T5" fmla="*/ 119 h 294"/>
                              <a:gd name="T6" fmla="*/ 55 w 269"/>
                              <a:gd name="T7" fmla="*/ 99 h 294"/>
                              <a:gd name="T8" fmla="*/ 43 w 269"/>
                              <a:gd name="T9" fmla="*/ 82 h 294"/>
                              <a:gd name="T10" fmla="*/ 30 w 269"/>
                              <a:gd name="T11" fmla="*/ 60 h 294"/>
                              <a:gd name="T12" fmla="*/ 18 w 269"/>
                              <a:gd name="T13" fmla="*/ 43 h 294"/>
                              <a:gd name="T14" fmla="*/ 6 w 269"/>
                              <a:gd name="T15" fmla="*/ 21 h 294"/>
                              <a:gd name="T16" fmla="*/ 0 w 269"/>
                              <a:gd name="T17" fmla="*/ 4 h 294"/>
                              <a:gd name="T18" fmla="*/ 2 w 269"/>
                              <a:gd name="T19" fmla="*/ 2 h 294"/>
                              <a:gd name="T20" fmla="*/ 4 w 269"/>
                              <a:gd name="T21" fmla="*/ 0 h 294"/>
                              <a:gd name="T22" fmla="*/ 43 w 269"/>
                              <a:gd name="T23" fmla="*/ 10 h 294"/>
                              <a:gd name="T24" fmla="*/ 82 w 269"/>
                              <a:gd name="T25" fmla="*/ 21 h 294"/>
                              <a:gd name="T26" fmla="*/ 117 w 269"/>
                              <a:gd name="T27" fmla="*/ 39 h 294"/>
                              <a:gd name="T28" fmla="*/ 150 w 269"/>
                              <a:gd name="T29" fmla="*/ 58 h 294"/>
                              <a:gd name="T30" fmla="*/ 181 w 269"/>
                              <a:gd name="T31" fmla="*/ 80 h 294"/>
                              <a:gd name="T32" fmla="*/ 213 w 269"/>
                              <a:gd name="T33" fmla="*/ 105 h 294"/>
                              <a:gd name="T34" fmla="*/ 240 w 269"/>
                              <a:gd name="T35" fmla="*/ 136 h 294"/>
                              <a:gd name="T36" fmla="*/ 269 w 269"/>
                              <a:gd name="T37" fmla="*/ 171 h 294"/>
                              <a:gd name="T38" fmla="*/ 267 w 269"/>
                              <a:gd name="T39" fmla="*/ 175 h 294"/>
                              <a:gd name="T40" fmla="*/ 267 w 269"/>
                              <a:gd name="T41" fmla="*/ 179 h 294"/>
                              <a:gd name="T42" fmla="*/ 255 w 269"/>
                              <a:gd name="T43" fmla="*/ 177 h 294"/>
                              <a:gd name="T44" fmla="*/ 246 w 269"/>
                              <a:gd name="T45" fmla="*/ 177 h 294"/>
                              <a:gd name="T46" fmla="*/ 242 w 269"/>
                              <a:gd name="T47" fmla="*/ 183 h 294"/>
                              <a:gd name="T48" fmla="*/ 242 w 269"/>
                              <a:gd name="T49" fmla="*/ 198 h 294"/>
                              <a:gd name="T50" fmla="*/ 240 w 269"/>
                              <a:gd name="T51" fmla="*/ 216 h 294"/>
                              <a:gd name="T52" fmla="*/ 238 w 269"/>
                              <a:gd name="T53" fmla="*/ 239 h 294"/>
                              <a:gd name="T54" fmla="*/ 238 w 269"/>
                              <a:gd name="T55" fmla="*/ 261 h 294"/>
                              <a:gd name="T56" fmla="*/ 236 w 269"/>
                              <a:gd name="T57" fmla="*/ 278 h 294"/>
                              <a:gd name="T58" fmla="*/ 232 w 269"/>
                              <a:gd name="T59" fmla="*/ 290 h 294"/>
                              <a:gd name="T60" fmla="*/ 230 w 269"/>
                              <a:gd name="T61" fmla="*/ 294 h 294"/>
                              <a:gd name="T62" fmla="*/ 218 w 269"/>
                              <a:gd name="T63" fmla="*/ 276 h 294"/>
                              <a:gd name="T64" fmla="*/ 209 w 269"/>
                              <a:gd name="T65" fmla="*/ 261 h 294"/>
                              <a:gd name="T66" fmla="*/ 199 w 269"/>
                              <a:gd name="T67" fmla="*/ 245 h 294"/>
                              <a:gd name="T68" fmla="*/ 189 w 269"/>
                              <a:gd name="T69" fmla="*/ 234 h 294"/>
                              <a:gd name="T70" fmla="*/ 176 w 269"/>
                              <a:gd name="T71" fmla="*/ 222 h 294"/>
                              <a:gd name="T72" fmla="*/ 164 w 269"/>
                              <a:gd name="T73" fmla="*/ 210 h 294"/>
                              <a:gd name="T74" fmla="*/ 152 w 269"/>
                              <a:gd name="T75" fmla="*/ 197 h 294"/>
                              <a:gd name="T76" fmla="*/ 141 w 269"/>
                              <a:gd name="T77" fmla="*/ 187 h 294"/>
                              <a:gd name="T78" fmla="*/ 131 w 269"/>
                              <a:gd name="T79" fmla="*/ 179 h 294"/>
                              <a:gd name="T80" fmla="*/ 123 w 269"/>
                              <a:gd name="T81" fmla="*/ 173 h 294"/>
                              <a:gd name="T82" fmla="*/ 115 w 269"/>
                              <a:gd name="T83" fmla="*/ 169 h 294"/>
                              <a:gd name="T84" fmla="*/ 109 w 269"/>
                              <a:gd name="T85" fmla="*/ 165 h 294"/>
                              <a:gd name="T86" fmla="*/ 98 w 269"/>
                              <a:gd name="T87" fmla="*/ 158 h 294"/>
                              <a:gd name="T88" fmla="*/ 94 w 269"/>
                              <a:gd name="T89" fmla="*/ 156 h 294"/>
                              <a:gd name="T90" fmla="*/ 94 w 269"/>
                              <a:gd name="T91" fmla="*/ 15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69" h="294">
                                <a:moveTo>
                                  <a:pt x="94" y="156"/>
                                </a:moveTo>
                                <a:lnTo>
                                  <a:pt x="82" y="136"/>
                                </a:lnTo>
                                <a:lnTo>
                                  <a:pt x="70" y="119"/>
                                </a:lnTo>
                                <a:lnTo>
                                  <a:pt x="55" y="99"/>
                                </a:lnTo>
                                <a:lnTo>
                                  <a:pt x="43" y="82"/>
                                </a:lnTo>
                                <a:lnTo>
                                  <a:pt x="30" y="60"/>
                                </a:lnTo>
                                <a:lnTo>
                                  <a:pt x="18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43" y="10"/>
                                </a:lnTo>
                                <a:lnTo>
                                  <a:pt x="82" y="21"/>
                                </a:lnTo>
                                <a:lnTo>
                                  <a:pt x="117" y="39"/>
                                </a:lnTo>
                                <a:lnTo>
                                  <a:pt x="150" y="58"/>
                                </a:lnTo>
                                <a:lnTo>
                                  <a:pt x="181" y="80"/>
                                </a:lnTo>
                                <a:lnTo>
                                  <a:pt x="213" y="105"/>
                                </a:lnTo>
                                <a:lnTo>
                                  <a:pt x="240" y="136"/>
                                </a:lnTo>
                                <a:lnTo>
                                  <a:pt x="269" y="171"/>
                                </a:lnTo>
                                <a:lnTo>
                                  <a:pt x="267" y="175"/>
                                </a:lnTo>
                                <a:lnTo>
                                  <a:pt x="267" y="179"/>
                                </a:lnTo>
                                <a:lnTo>
                                  <a:pt x="255" y="177"/>
                                </a:lnTo>
                                <a:lnTo>
                                  <a:pt x="246" y="177"/>
                                </a:lnTo>
                                <a:lnTo>
                                  <a:pt x="242" y="183"/>
                                </a:lnTo>
                                <a:lnTo>
                                  <a:pt x="242" y="198"/>
                                </a:lnTo>
                                <a:lnTo>
                                  <a:pt x="240" y="216"/>
                                </a:lnTo>
                                <a:lnTo>
                                  <a:pt x="238" y="239"/>
                                </a:lnTo>
                                <a:lnTo>
                                  <a:pt x="238" y="261"/>
                                </a:lnTo>
                                <a:lnTo>
                                  <a:pt x="236" y="278"/>
                                </a:lnTo>
                                <a:lnTo>
                                  <a:pt x="232" y="290"/>
                                </a:lnTo>
                                <a:lnTo>
                                  <a:pt x="230" y="294"/>
                                </a:lnTo>
                                <a:lnTo>
                                  <a:pt x="218" y="276"/>
                                </a:lnTo>
                                <a:lnTo>
                                  <a:pt x="209" y="261"/>
                                </a:lnTo>
                                <a:lnTo>
                                  <a:pt x="199" y="245"/>
                                </a:lnTo>
                                <a:lnTo>
                                  <a:pt x="189" y="234"/>
                                </a:lnTo>
                                <a:lnTo>
                                  <a:pt x="176" y="222"/>
                                </a:lnTo>
                                <a:lnTo>
                                  <a:pt x="164" y="210"/>
                                </a:lnTo>
                                <a:lnTo>
                                  <a:pt x="152" y="197"/>
                                </a:lnTo>
                                <a:lnTo>
                                  <a:pt x="141" y="187"/>
                                </a:lnTo>
                                <a:lnTo>
                                  <a:pt x="131" y="179"/>
                                </a:lnTo>
                                <a:lnTo>
                                  <a:pt x="123" y="173"/>
                                </a:lnTo>
                                <a:lnTo>
                                  <a:pt x="115" y="169"/>
                                </a:lnTo>
                                <a:lnTo>
                                  <a:pt x="109" y="165"/>
                                </a:lnTo>
                                <a:lnTo>
                                  <a:pt x="98" y="158"/>
                                </a:lnTo>
                                <a:lnTo>
                                  <a:pt x="94" y="156"/>
                                </a:lnTo>
                                <a:lnTo>
                                  <a:pt x="94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1" name="Volný tvar 284" descr="Part of leaf"/>
                        <wps:cNvSpPr>
                          <a:spLocks/>
                        </wps:cNvSpPr>
                        <wps:spPr bwMode="auto">
                          <a:xfrm>
                            <a:off x="329" y="1316"/>
                            <a:ext cx="255" cy="364"/>
                          </a:xfrm>
                          <a:custGeom>
                            <a:avLst/>
                            <a:gdLst>
                              <a:gd name="T0" fmla="*/ 59 w 255"/>
                              <a:gd name="T1" fmla="*/ 164 h 364"/>
                              <a:gd name="T2" fmla="*/ 55 w 255"/>
                              <a:gd name="T3" fmla="*/ 142 h 364"/>
                              <a:gd name="T4" fmla="*/ 51 w 255"/>
                              <a:gd name="T5" fmla="*/ 125 h 364"/>
                              <a:gd name="T6" fmla="*/ 43 w 255"/>
                              <a:gd name="T7" fmla="*/ 107 h 364"/>
                              <a:gd name="T8" fmla="*/ 37 w 255"/>
                              <a:gd name="T9" fmla="*/ 92 h 364"/>
                              <a:gd name="T10" fmla="*/ 27 w 255"/>
                              <a:gd name="T11" fmla="*/ 74 h 364"/>
                              <a:gd name="T12" fmla="*/ 20 w 255"/>
                              <a:gd name="T13" fmla="*/ 60 h 364"/>
                              <a:gd name="T14" fmla="*/ 8 w 255"/>
                              <a:gd name="T15" fmla="*/ 47 h 364"/>
                              <a:gd name="T16" fmla="*/ 0 w 255"/>
                              <a:gd name="T17" fmla="*/ 35 h 364"/>
                              <a:gd name="T18" fmla="*/ 2 w 255"/>
                              <a:gd name="T19" fmla="*/ 31 h 364"/>
                              <a:gd name="T20" fmla="*/ 10 w 255"/>
                              <a:gd name="T21" fmla="*/ 31 h 364"/>
                              <a:gd name="T22" fmla="*/ 20 w 255"/>
                              <a:gd name="T23" fmla="*/ 33 h 364"/>
                              <a:gd name="T24" fmla="*/ 29 w 255"/>
                              <a:gd name="T25" fmla="*/ 35 h 364"/>
                              <a:gd name="T26" fmla="*/ 39 w 255"/>
                              <a:gd name="T27" fmla="*/ 39 h 364"/>
                              <a:gd name="T28" fmla="*/ 49 w 255"/>
                              <a:gd name="T29" fmla="*/ 41 h 364"/>
                              <a:gd name="T30" fmla="*/ 57 w 255"/>
                              <a:gd name="T31" fmla="*/ 43 h 364"/>
                              <a:gd name="T32" fmla="*/ 62 w 255"/>
                              <a:gd name="T33" fmla="*/ 45 h 364"/>
                              <a:gd name="T34" fmla="*/ 62 w 255"/>
                              <a:gd name="T35" fmla="*/ 41 h 364"/>
                              <a:gd name="T36" fmla="*/ 62 w 255"/>
                              <a:gd name="T37" fmla="*/ 35 h 364"/>
                              <a:gd name="T38" fmla="*/ 62 w 255"/>
                              <a:gd name="T39" fmla="*/ 27 h 364"/>
                              <a:gd name="T40" fmla="*/ 62 w 255"/>
                              <a:gd name="T41" fmla="*/ 20 h 364"/>
                              <a:gd name="T42" fmla="*/ 62 w 255"/>
                              <a:gd name="T43" fmla="*/ 6 h 364"/>
                              <a:gd name="T44" fmla="*/ 66 w 255"/>
                              <a:gd name="T45" fmla="*/ 0 h 364"/>
                              <a:gd name="T46" fmla="*/ 105 w 255"/>
                              <a:gd name="T47" fmla="*/ 29 h 364"/>
                              <a:gd name="T48" fmla="*/ 142 w 255"/>
                              <a:gd name="T49" fmla="*/ 66 h 364"/>
                              <a:gd name="T50" fmla="*/ 175 w 255"/>
                              <a:gd name="T51" fmla="*/ 105 h 364"/>
                              <a:gd name="T52" fmla="*/ 205 w 255"/>
                              <a:gd name="T53" fmla="*/ 150 h 364"/>
                              <a:gd name="T54" fmla="*/ 228 w 255"/>
                              <a:gd name="T55" fmla="*/ 197 h 364"/>
                              <a:gd name="T56" fmla="*/ 246 w 255"/>
                              <a:gd name="T57" fmla="*/ 249 h 364"/>
                              <a:gd name="T58" fmla="*/ 255 w 255"/>
                              <a:gd name="T59" fmla="*/ 304 h 364"/>
                              <a:gd name="T60" fmla="*/ 255 w 255"/>
                              <a:gd name="T61" fmla="*/ 364 h 364"/>
                              <a:gd name="T62" fmla="*/ 246 w 255"/>
                              <a:gd name="T63" fmla="*/ 356 h 364"/>
                              <a:gd name="T64" fmla="*/ 230 w 255"/>
                              <a:gd name="T65" fmla="*/ 343 h 364"/>
                              <a:gd name="T66" fmla="*/ 209 w 255"/>
                              <a:gd name="T67" fmla="*/ 321 h 364"/>
                              <a:gd name="T68" fmla="*/ 187 w 255"/>
                              <a:gd name="T69" fmla="*/ 298 h 364"/>
                              <a:gd name="T70" fmla="*/ 164 w 255"/>
                              <a:gd name="T71" fmla="*/ 273 h 364"/>
                              <a:gd name="T72" fmla="*/ 144 w 255"/>
                              <a:gd name="T73" fmla="*/ 251 h 364"/>
                              <a:gd name="T74" fmla="*/ 129 w 255"/>
                              <a:gd name="T75" fmla="*/ 234 h 364"/>
                              <a:gd name="T76" fmla="*/ 121 w 255"/>
                              <a:gd name="T77" fmla="*/ 224 h 364"/>
                              <a:gd name="T78" fmla="*/ 99 w 255"/>
                              <a:gd name="T79" fmla="*/ 204 h 364"/>
                              <a:gd name="T80" fmla="*/ 86 w 255"/>
                              <a:gd name="T81" fmla="*/ 191 h 364"/>
                              <a:gd name="T82" fmla="*/ 74 w 255"/>
                              <a:gd name="T83" fmla="*/ 179 h 364"/>
                              <a:gd name="T84" fmla="*/ 66 w 255"/>
                              <a:gd name="T85" fmla="*/ 173 h 364"/>
                              <a:gd name="T86" fmla="*/ 59 w 255"/>
                              <a:gd name="T87" fmla="*/ 166 h 364"/>
                              <a:gd name="T88" fmla="*/ 59 w 255"/>
                              <a:gd name="T89" fmla="*/ 164 h 364"/>
                              <a:gd name="T90" fmla="*/ 59 w 255"/>
                              <a:gd name="T91" fmla="*/ 1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55" h="364">
                                <a:moveTo>
                                  <a:pt x="59" y="164"/>
                                </a:moveTo>
                                <a:lnTo>
                                  <a:pt x="55" y="142"/>
                                </a:lnTo>
                                <a:lnTo>
                                  <a:pt x="51" y="125"/>
                                </a:lnTo>
                                <a:lnTo>
                                  <a:pt x="43" y="107"/>
                                </a:lnTo>
                                <a:lnTo>
                                  <a:pt x="37" y="92"/>
                                </a:lnTo>
                                <a:lnTo>
                                  <a:pt x="27" y="74"/>
                                </a:lnTo>
                                <a:lnTo>
                                  <a:pt x="20" y="60"/>
                                </a:lnTo>
                                <a:lnTo>
                                  <a:pt x="8" y="47"/>
                                </a:lnTo>
                                <a:lnTo>
                                  <a:pt x="0" y="35"/>
                                </a:lnTo>
                                <a:lnTo>
                                  <a:pt x="2" y="31"/>
                                </a:lnTo>
                                <a:lnTo>
                                  <a:pt x="10" y="31"/>
                                </a:lnTo>
                                <a:lnTo>
                                  <a:pt x="20" y="33"/>
                                </a:lnTo>
                                <a:lnTo>
                                  <a:pt x="29" y="35"/>
                                </a:lnTo>
                                <a:lnTo>
                                  <a:pt x="39" y="39"/>
                                </a:lnTo>
                                <a:lnTo>
                                  <a:pt x="49" y="41"/>
                                </a:lnTo>
                                <a:lnTo>
                                  <a:pt x="57" y="43"/>
                                </a:lnTo>
                                <a:lnTo>
                                  <a:pt x="62" y="45"/>
                                </a:lnTo>
                                <a:lnTo>
                                  <a:pt x="62" y="41"/>
                                </a:lnTo>
                                <a:lnTo>
                                  <a:pt x="62" y="35"/>
                                </a:lnTo>
                                <a:lnTo>
                                  <a:pt x="62" y="27"/>
                                </a:lnTo>
                                <a:lnTo>
                                  <a:pt x="62" y="20"/>
                                </a:lnTo>
                                <a:lnTo>
                                  <a:pt x="62" y="6"/>
                                </a:lnTo>
                                <a:lnTo>
                                  <a:pt x="66" y="0"/>
                                </a:lnTo>
                                <a:lnTo>
                                  <a:pt x="105" y="29"/>
                                </a:lnTo>
                                <a:lnTo>
                                  <a:pt x="142" y="66"/>
                                </a:lnTo>
                                <a:lnTo>
                                  <a:pt x="175" y="105"/>
                                </a:lnTo>
                                <a:lnTo>
                                  <a:pt x="205" y="150"/>
                                </a:lnTo>
                                <a:lnTo>
                                  <a:pt x="228" y="197"/>
                                </a:lnTo>
                                <a:lnTo>
                                  <a:pt x="246" y="249"/>
                                </a:lnTo>
                                <a:lnTo>
                                  <a:pt x="255" y="304"/>
                                </a:lnTo>
                                <a:lnTo>
                                  <a:pt x="255" y="364"/>
                                </a:lnTo>
                                <a:lnTo>
                                  <a:pt x="246" y="356"/>
                                </a:lnTo>
                                <a:lnTo>
                                  <a:pt x="230" y="343"/>
                                </a:lnTo>
                                <a:lnTo>
                                  <a:pt x="209" y="321"/>
                                </a:lnTo>
                                <a:lnTo>
                                  <a:pt x="187" y="298"/>
                                </a:lnTo>
                                <a:lnTo>
                                  <a:pt x="164" y="273"/>
                                </a:lnTo>
                                <a:lnTo>
                                  <a:pt x="144" y="251"/>
                                </a:lnTo>
                                <a:lnTo>
                                  <a:pt x="129" y="234"/>
                                </a:lnTo>
                                <a:lnTo>
                                  <a:pt x="121" y="224"/>
                                </a:lnTo>
                                <a:lnTo>
                                  <a:pt x="99" y="204"/>
                                </a:lnTo>
                                <a:lnTo>
                                  <a:pt x="86" y="191"/>
                                </a:lnTo>
                                <a:lnTo>
                                  <a:pt x="74" y="179"/>
                                </a:lnTo>
                                <a:lnTo>
                                  <a:pt x="66" y="173"/>
                                </a:lnTo>
                                <a:lnTo>
                                  <a:pt x="59" y="166"/>
                                </a:lnTo>
                                <a:lnTo>
                                  <a:pt x="59" y="164"/>
                                </a:lnTo>
                                <a:lnTo>
                                  <a:pt x="59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2" name="Volný tvar 285" descr="Part of leaf"/>
                        <wps:cNvSpPr>
                          <a:spLocks/>
                        </wps:cNvSpPr>
                        <wps:spPr bwMode="auto">
                          <a:xfrm>
                            <a:off x="721" y="1838"/>
                            <a:ext cx="284" cy="233"/>
                          </a:xfrm>
                          <a:custGeom>
                            <a:avLst/>
                            <a:gdLst>
                              <a:gd name="T0" fmla="*/ 9 w 284"/>
                              <a:gd name="T1" fmla="*/ 64 h 233"/>
                              <a:gd name="T2" fmla="*/ 5 w 284"/>
                              <a:gd name="T3" fmla="*/ 54 h 233"/>
                              <a:gd name="T4" fmla="*/ 4 w 284"/>
                              <a:gd name="T5" fmla="*/ 46 h 233"/>
                              <a:gd name="T6" fmla="*/ 0 w 284"/>
                              <a:gd name="T7" fmla="*/ 41 h 233"/>
                              <a:gd name="T8" fmla="*/ 0 w 284"/>
                              <a:gd name="T9" fmla="*/ 35 h 233"/>
                              <a:gd name="T10" fmla="*/ 0 w 284"/>
                              <a:gd name="T11" fmla="*/ 27 h 233"/>
                              <a:gd name="T12" fmla="*/ 0 w 284"/>
                              <a:gd name="T13" fmla="*/ 19 h 233"/>
                              <a:gd name="T14" fmla="*/ 0 w 284"/>
                              <a:gd name="T15" fmla="*/ 11 h 233"/>
                              <a:gd name="T16" fmla="*/ 0 w 284"/>
                              <a:gd name="T17" fmla="*/ 6 h 233"/>
                              <a:gd name="T18" fmla="*/ 13 w 284"/>
                              <a:gd name="T19" fmla="*/ 0 h 233"/>
                              <a:gd name="T20" fmla="*/ 39 w 284"/>
                              <a:gd name="T21" fmla="*/ 0 h 233"/>
                              <a:gd name="T22" fmla="*/ 70 w 284"/>
                              <a:gd name="T23" fmla="*/ 2 h 233"/>
                              <a:gd name="T24" fmla="*/ 105 w 284"/>
                              <a:gd name="T25" fmla="*/ 11 h 233"/>
                              <a:gd name="T26" fmla="*/ 140 w 284"/>
                              <a:gd name="T27" fmla="*/ 19 h 233"/>
                              <a:gd name="T28" fmla="*/ 171 w 284"/>
                              <a:gd name="T29" fmla="*/ 29 h 233"/>
                              <a:gd name="T30" fmla="*/ 196 w 284"/>
                              <a:gd name="T31" fmla="*/ 35 h 233"/>
                              <a:gd name="T32" fmla="*/ 214 w 284"/>
                              <a:gd name="T33" fmla="*/ 43 h 233"/>
                              <a:gd name="T34" fmla="*/ 222 w 284"/>
                              <a:gd name="T35" fmla="*/ 46 h 233"/>
                              <a:gd name="T36" fmla="*/ 231 w 284"/>
                              <a:gd name="T37" fmla="*/ 52 h 233"/>
                              <a:gd name="T38" fmla="*/ 239 w 284"/>
                              <a:gd name="T39" fmla="*/ 58 h 233"/>
                              <a:gd name="T40" fmla="*/ 249 w 284"/>
                              <a:gd name="T41" fmla="*/ 64 h 233"/>
                              <a:gd name="T42" fmla="*/ 259 w 284"/>
                              <a:gd name="T43" fmla="*/ 80 h 233"/>
                              <a:gd name="T44" fmla="*/ 266 w 284"/>
                              <a:gd name="T45" fmla="*/ 97 h 233"/>
                              <a:gd name="T46" fmla="*/ 274 w 284"/>
                              <a:gd name="T47" fmla="*/ 119 h 233"/>
                              <a:gd name="T48" fmla="*/ 280 w 284"/>
                              <a:gd name="T49" fmla="*/ 144 h 233"/>
                              <a:gd name="T50" fmla="*/ 282 w 284"/>
                              <a:gd name="T51" fmla="*/ 167 h 233"/>
                              <a:gd name="T52" fmla="*/ 284 w 284"/>
                              <a:gd name="T53" fmla="*/ 191 h 233"/>
                              <a:gd name="T54" fmla="*/ 284 w 284"/>
                              <a:gd name="T55" fmla="*/ 212 h 233"/>
                              <a:gd name="T56" fmla="*/ 284 w 284"/>
                              <a:gd name="T57" fmla="*/ 233 h 233"/>
                              <a:gd name="T58" fmla="*/ 270 w 284"/>
                              <a:gd name="T59" fmla="*/ 220 h 233"/>
                              <a:gd name="T60" fmla="*/ 257 w 284"/>
                              <a:gd name="T61" fmla="*/ 206 h 233"/>
                              <a:gd name="T62" fmla="*/ 245 w 284"/>
                              <a:gd name="T63" fmla="*/ 194 h 233"/>
                              <a:gd name="T64" fmla="*/ 233 w 284"/>
                              <a:gd name="T65" fmla="*/ 183 h 233"/>
                              <a:gd name="T66" fmla="*/ 220 w 284"/>
                              <a:gd name="T67" fmla="*/ 169 h 233"/>
                              <a:gd name="T68" fmla="*/ 208 w 284"/>
                              <a:gd name="T69" fmla="*/ 156 h 233"/>
                              <a:gd name="T70" fmla="*/ 192 w 284"/>
                              <a:gd name="T71" fmla="*/ 146 h 233"/>
                              <a:gd name="T72" fmla="*/ 181 w 284"/>
                              <a:gd name="T73" fmla="*/ 136 h 233"/>
                              <a:gd name="T74" fmla="*/ 157 w 284"/>
                              <a:gd name="T75" fmla="*/ 120 h 233"/>
                              <a:gd name="T76" fmla="*/ 136 w 284"/>
                              <a:gd name="T77" fmla="*/ 109 h 233"/>
                              <a:gd name="T78" fmla="*/ 116 w 284"/>
                              <a:gd name="T79" fmla="*/ 99 h 233"/>
                              <a:gd name="T80" fmla="*/ 97 w 284"/>
                              <a:gd name="T81" fmla="*/ 91 h 233"/>
                              <a:gd name="T82" fmla="*/ 76 w 284"/>
                              <a:gd name="T83" fmla="*/ 83 h 233"/>
                              <a:gd name="T84" fmla="*/ 54 w 284"/>
                              <a:gd name="T85" fmla="*/ 78 h 233"/>
                              <a:gd name="T86" fmla="*/ 31 w 284"/>
                              <a:gd name="T87" fmla="*/ 70 h 233"/>
                              <a:gd name="T88" fmla="*/ 9 w 284"/>
                              <a:gd name="T89" fmla="*/ 64 h 233"/>
                              <a:gd name="T90" fmla="*/ 9 w 284"/>
                              <a:gd name="T91" fmla="*/ 64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84" h="233">
                                <a:moveTo>
                                  <a:pt x="9" y="64"/>
                                </a:moveTo>
                                <a:lnTo>
                                  <a:pt x="5" y="54"/>
                                </a:lnTo>
                                <a:lnTo>
                                  <a:pt x="4" y="46"/>
                                </a:lnTo>
                                <a:lnTo>
                                  <a:pt x="0" y="41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19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lnTo>
                                  <a:pt x="39" y="0"/>
                                </a:lnTo>
                                <a:lnTo>
                                  <a:pt x="70" y="2"/>
                                </a:lnTo>
                                <a:lnTo>
                                  <a:pt x="105" y="11"/>
                                </a:lnTo>
                                <a:lnTo>
                                  <a:pt x="140" y="19"/>
                                </a:lnTo>
                                <a:lnTo>
                                  <a:pt x="171" y="29"/>
                                </a:lnTo>
                                <a:lnTo>
                                  <a:pt x="196" y="35"/>
                                </a:lnTo>
                                <a:lnTo>
                                  <a:pt x="214" y="43"/>
                                </a:lnTo>
                                <a:lnTo>
                                  <a:pt x="222" y="46"/>
                                </a:lnTo>
                                <a:lnTo>
                                  <a:pt x="231" y="52"/>
                                </a:lnTo>
                                <a:lnTo>
                                  <a:pt x="239" y="58"/>
                                </a:lnTo>
                                <a:lnTo>
                                  <a:pt x="249" y="64"/>
                                </a:lnTo>
                                <a:lnTo>
                                  <a:pt x="259" y="80"/>
                                </a:lnTo>
                                <a:lnTo>
                                  <a:pt x="266" y="97"/>
                                </a:lnTo>
                                <a:lnTo>
                                  <a:pt x="274" y="119"/>
                                </a:lnTo>
                                <a:lnTo>
                                  <a:pt x="280" y="144"/>
                                </a:lnTo>
                                <a:lnTo>
                                  <a:pt x="282" y="167"/>
                                </a:lnTo>
                                <a:lnTo>
                                  <a:pt x="284" y="191"/>
                                </a:lnTo>
                                <a:lnTo>
                                  <a:pt x="284" y="212"/>
                                </a:lnTo>
                                <a:lnTo>
                                  <a:pt x="284" y="233"/>
                                </a:lnTo>
                                <a:lnTo>
                                  <a:pt x="270" y="220"/>
                                </a:lnTo>
                                <a:lnTo>
                                  <a:pt x="257" y="206"/>
                                </a:lnTo>
                                <a:lnTo>
                                  <a:pt x="245" y="194"/>
                                </a:lnTo>
                                <a:lnTo>
                                  <a:pt x="233" y="183"/>
                                </a:lnTo>
                                <a:lnTo>
                                  <a:pt x="220" y="169"/>
                                </a:lnTo>
                                <a:lnTo>
                                  <a:pt x="208" y="156"/>
                                </a:lnTo>
                                <a:lnTo>
                                  <a:pt x="192" y="146"/>
                                </a:lnTo>
                                <a:lnTo>
                                  <a:pt x="181" y="136"/>
                                </a:lnTo>
                                <a:lnTo>
                                  <a:pt x="157" y="120"/>
                                </a:lnTo>
                                <a:lnTo>
                                  <a:pt x="136" y="109"/>
                                </a:lnTo>
                                <a:lnTo>
                                  <a:pt x="116" y="99"/>
                                </a:lnTo>
                                <a:lnTo>
                                  <a:pt x="97" y="91"/>
                                </a:lnTo>
                                <a:lnTo>
                                  <a:pt x="76" y="83"/>
                                </a:lnTo>
                                <a:lnTo>
                                  <a:pt x="54" y="78"/>
                                </a:lnTo>
                                <a:lnTo>
                                  <a:pt x="31" y="70"/>
                                </a:lnTo>
                                <a:lnTo>
                                  <a:pt x="9" y="64"/>
                                </a:lnTo>
                                <a:lnTo>
                                  <a:pt x="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3" name="Volný tvar 286" descr="Part of leaf"/>
                        <wps:cNvSpPr>
                          <a:spLocks/>
                        </wps:cNvSpPr>
                        <wps:spPr bwMode="auto">
                          <a:xfrm>
                            <a:off x="395" y="1304"/>
                            <a:ext cx="304" cy="446"/>
                          </a:xfrm>
                          <a:custGeom>
                            <a:avLst/>
                            <a:gdLst>
                              <a:gd name="T0" fmla="*/ 193 w 304"/>
                              <a:gd name="T1" fmla="*/ 380 h 446"/>
                              <a:gd name="T2" fmla="*/ 191 w 304"/>
                              <a:gd name="T3" fmla="*/ 318 h 446"/>
                              <a:gd name="T4" fmla="*/ 185 w 304"/>
                              <a:gd name="T5" fmla="*/ 263 h 446"/>
                              <a:gd name="T6" fmla="*/ 168 w 304"/>
                              <a:gd name="T7" fmla="*/ 211 h 446"/>
                              <a:gd name="T8" fmla="*/ 146 w 304"/>
                              <a:gd name="T9" fmla="*/ 164 h 446"/>
                              <a:gd name="T10" fmla="*/ 117 w 304"/>
                              <a:gd name="T11" fmla="*/ 119 h 446"/>
                              <a:gd name="T12" fmla="*/ 82 w 304"/>
                              <a:gd name="T13" fmla="*/ 80 h 446"/>
                              <a:gd name="T14" fmla="*/ 43 w 304"/>
                              <a:gd name="T15" fmla="*/ 43 h 446"/>
                              <a:gd name="T16" fmla="*/ 0 w 304"/>
                              <a:gd name="T17" fmla="*/ 8 h 446"/>
                              <a:gd name="T18" fmla="*/ 37 w 304"/>
                              <a:gd name="T19" fmla="*/ 0 h 446"/>
                              <a:gd name="T20" fmla="*/ 74 w 304"/>
                              <a:gd name="T21" fmla="*/ 2 h 446"/>
                              <a:gd name="T22" fmla="*/ 111 w 304"/>
                              <a:gd name="T23" fmla="*/ 10 h 446"/>
                              <a:gd name="T24" fmla="*/ 146 w 304"/>
                              <a:gd name="T25" fmla="*/ 26 h 446"/>
                              <a:gd name="T26" fmla="*/ 178 w 304"/>
                              <a:gd name="T27" fmla="*/ 43 h 446"/>
                              <a:gd name="T28" fmla="*/ 205 w 304"/>
                              <a:gd name="T29" fmla="*/ 65 h 446"/>
                              <a:gd name="T30" fmla="*/ 224 w 304"/>
                              <a:gd name="T31" fmla="*/ 86 h 446"/>
                              <a:gd name="T32" fmla="*/ 238 w 304"/>
                              <a:gd name="T33" fmla="*/ 105 h 446"/>
                              <a:gd name="T34" fmla="*/ 248 w 304"/>
                              <a:gd name="T35" fmla="*/ 104 h 446"/>
                              <a:gd name="T36" fmla="*/ 252 w 304"/>
                              <a:gd name="T37" fmla="*/ 98 h 446"/>
                              <a:gd name="T38" fmla="*/ 256 w 304"/>
                              <a:gd name="T39" fmla="*/ 90 h 446"/>
                              <a:gd name="T40" fmla="*/ 263 w 304"/>
                              <a:gd name="T41" fmla="*/ 80 h 446"/>
                              <a:gd name="T42" fmla="*/ 265 w 304"/>
                              <a:gd name="T43" fmla="*/ 92 h 446"/>
                              <a:gd name="T44" fmla="*/ 269 w 304"/>
                              <a:gd name="T45" fmla="*/ 107 h 446"/>
                              <a:gd name="T46" fmla="*/ 273 w 304"/>
                              <a:gd name="T47" fmla="*/ 121 h 446"/>
                              <a:gd name="T48" fmla="*/ 277 w 304"/>
                              <a:gd name="T49" fmla="*/ 137 h 446"/>
                              <a:gd name="T50" fmla="*/ 279 w 304"/>
                              <a:gd name="T51" fmla="*/ 152 h 446"/>
                              <a:gd name="T52" fmla="*/ 283 w 304"/>
                              <a:gd name="T53" fmla="*/ 168 h 446"/>
                              <a:gd name="T54" fmla="*/ 287 w 304"/>
                              <a:gd name="T55" fmla="*/ 181 h 446"/>
                              <a:gd name="T56" fmla="*/ 291 w 304"/>
                              <a:gd name="T57" fmla="*/ 197 h 446"/>
                              <a:gd name="T58" fmla="*/ 294 w 304"/>
                              <a:gd name="T59" fmla="*/ 220 h 446"/>
                              <a:gd name="T60" fmla="*/ 298 w 304"/>
                              <a:gd name="T61" fmla="*/ 252 h 446"/>
                              <a:gd name="T62" fmla="*/ 300 w 304"/>
                              <a:gd name="T63" fmla="*/ 285 h 446"/>
                              <a:gd name="T64" fmla="*/ 304 w 304"/>
                              <a:gd name="T65" fmla="*/ 320 h 446"/>
                              <a:gd name="T66" fmla="*/ 302 w 304"/>
                              <a:gd name="T67" fmla="*/ 353 h 446"/>
                              <a:gd name="T68" fmla="*/ 300 w 304"/>
                              <a:gd name="T69" fmla="*/ 388 h 446"/>
                              <a:gd name="T70" fmla="*/ 298 w 304"/>
                              <a:gd name="T71" fmla="*/ 419 h 446"/>
                              <a:gd name="T72" fmla="*/ 291 w 304"/>
                              <a:gd name="T73" fmla="*/ 446 h 446"/>
                              <a:gd name="T74" fmla="*/ 275 w 304"/>
                              <a:gd name="T75" fmla="*/ 438 h 446"/>
                              <a:gd name="T76" fmla="*/ 263 w 304"/>
                              <a:gd name="T77" fmla="*/ 431 h 446"/>
                              <a:gd name="T78" fmla="*/ 248 w 304"/>
                              <a:gd name="T79" fmla="*/ 423 h 446"/>
                              <a:gd name="T80" fmla="*/ 238 w 304"/>
                              <a:gd name="T81" fmla="*/ 415 h 446"/>
                              <a:gd name="T82" fmla="*/ 224 w 304"/>
                              <a:gd name="T83" fmla="*/ 407 h 446"/>
                              <a:gd name="T84" fmla="*/ 213 w 304"/>
                              <a:gd name="T85" fmla="*/ 398 h 446"/>
                              <a:gd name="T86" fmla="*/ 203 w 304"/>
                              <a:gd name="T87" fmla="*/ 388 h 446"/>
                              <a:gd name="T88" fmla="*/ 193 w 304"/>
                              <a:gd name="T89" fmla="*/ 380 h 446"/>
                              <a:gd name="T90" fmla="*/ 193 w 304"/>
                              <a:gd name="T91" fmla="*/ 38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04" h="446">
                                <a:moveTo>
                                  <a:pt x="193" y="380"/>
                                </a:moveTo>
                                <a:lnTo>
                                  <a:pt x="191" y="318"/>
                                </a:lnTo>
                                <a:lnTo>
                                  <a:pt x="185" y="263"/>
                                </a:lnTo>
                                <a:lnTo>
                                  <a:pt x="168" y="211"/>
                                </a:lnTo>
                                <a:lnTo>
                                  <a:pt x="146" y="164"/>
                                </a:lnTo>
                                <a:lnTo>
                                  <a:pt x="117" y="119"/>
                                </a:lnTo>
                                <a:lnTo>
                                  <a:pt x="82" y="80"/>
                                </a:lnTo>
                                <a:lnTo>
                                  <a:pt x="43" y="43"/>
                                </a:lnTo>
                                <a:lnTo>
                                  <a:pt x="0" y="8"/>
                                </a:lnTo>
                                <a:lnTo>
                                  <a:pt x="37" y="0"/>
                                </a:lnTo>
                                <a:lnTo>
                                  <a:pt x="74" y="2"/>
                                </a:lnTo>
                                <a:lnTo>
                                  <a:pt x="111" y="10"/>
                                </a:lnTo>
                                <a:lnTo>
                                  <a:pt x="146" y="26"/>
                                </a:lnTo>
                                <a:lnTo>
                                  <a:pt x="178" y="43"/>
                                </a:lnTo>
                                <a:lnTo>
                                  <a:pt x="205" y="65"/>
                                </a:lnTo>
                                <a:lnTo>
                                  <a:pt x="224" y="86"/>
                                </a:lnTo>
                                <a:lnTo>
                                  <a:pt x="238" y="105"/>
                                </a:lnTo>
                                <a:lnTo>
                                  <a:pt x="248" y="104"/>
                                </a:lnTo>
                                <a:lnTo>
                                  <a:pt x="252" y="98"/>
                                </a:lnTo>
                                <a:lnTo>
                                  <a:pt x="256" y="90"/>
                                </a:lnTo>
                                <a:lnTo>
                                  <a:pt x="263" y="80"/>
                                </a:lnTo>
                                <a:lnTo>
                                  <a:pt x="265" y="92"/>
                                </a:lnTo>
                                <a:lnTo>
                                  <a:pt x="269" y="107"/>
                                </a:lnTo>
                                <a:lnTo>
                                  <a:pt x="273" y="121"/>
                                </a:lnTo>
                                <a:lnTo>
                                  <a:pt x="277" y="137"/>
                                </a:lnTo>
                                <a:lnTo>
                                  <a:pt x="279" y="152"/>
                                </a:lnTo>
                                <a:lnTo>
                                  <a:pt x="283" y="168"/>
                                </a:lnTo>
                                <a:lnTo>
                                  <a:pt x="287" y="181"/>
                                </a:lnTo>
                                <a:lnTo>
                                  <a:pt x="291" y="197"/>
                                </a:lnTo>
                                <a:lnTo>
                                  <a:pt x="294" y="220"/>
                                </a:lnTo>
                                <a:lnTo>
                                  <a:pt x="298" y="252"/>
                                </a:lnTo>
                                <a:lnTo>
                                  <a:pt x="300" y="285"/>
                                </a:lnTo>
                                <a:lnTo>
                                  <a:pt x="304" y="320"/>
                                </a:lnTo>
                                <a:lnTo>
                                  <a:pt x="302" y="353"/>
                                </a:lnTo>
                                <a:lnTo>
                                  <a:pt x="300" y="388"/>
                                </a:lnTo>
                                <a:lnTo>
                                  <a:pt x="298" y="419"/>
                                </a:lnTo>
                                <a:lnTo>
                                  <a:pt x="291" y="446"/>
                                </a:lnTo>
                                <a:lnTo>
                                  <a:pt x="275" y="438"/>
                                </a:lnTo>
                                <a:lnTo>
                                  <a:pt x="263" y="431"/>
                                </a:lnTo>
                                <a:lnTo>
                                  <a:pt x="248" y="423"/>
                                </a:lnTo>
                                <a:lnTo>
                                  <a:pt x="238" y="415"/>
                                </a:lnTo>
                                <a:lnTo>
                                  <a:pt x="224" y="407"/>
                                </a:lnTo>
                                <a:lnTo>
                                  <a:pt x="213" y="398"/>
                                </a:lnTo>
                                <a:lnTo>
                                  <a:pt x="203" y="388"/>
                                </a:lnTo>
                                <a:lnTo>
                                  <a:pt x="193" y="380"/>
                                </a:lnTo>
                                <a:lnTo>
                                  <a:pt x="19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4" name="Volný tvar 287" descr="Part of leaf"/>
                        <wps:cNvSpPr>
                          <a:spLocks/>
                        </wps:cNvSpPr>
                        <wps:spPr bwMode="auto">
                          <a:xfrm>
                            <a:off x="721" y="1766"/>
                            <a:ext cx="245" cy="124"/>
                          </a:xfrm>
                          <a:custGeom>
                            <a:avLst/>
                            <a:gdLst>
                              <a:gd name="T0" fmla="*/ 0 w 245"/>
                              <a:gd name="T1" fmla="*/ 62 h 124"/>
                              <a:gd name="T2" fmla="*/ 7 w 245"/>
                              <a:gd name="T3" fmla="*/ 50 h 124"/>
                              <a:gd name="T4" fmla="*/ 15 w 245"/>
                              <a:gd name="T5" fmla="*/ 37 h 124"/>
                              <a:gd name="T6" fmla="*/ 25 w 245"/>
                              <a:gd name="T7" fmla="*/ 25 h 124"/>
                              <a:gd name="T8" fmla="*/ 39 w 245"/>
                              <a:gd name="T9" fmla="*/ 17 h 124"/>
                              <a:gd name="T10" fmla="*/ 48 w 245"/>
                              <a:gd name="T11" fmla="*/ 8 h 124"/>
                              <a:gd name="T12" fmla="*/ 64 w 245"/>
                              <a:gd name="T13" fmla="*/ 2 h 124"/>
                              <a:gd name="T14" fmla="*/ 76 w 245"/>
                              <a:gd name="T15" fmla="*/ 0 h 124"/>
                              <a:gd name="T16" fmla="*/ 91 w 245"/>
                              <a:gd name="T17" fmla="*/ 2 h 124"/>
                              <a:gd name="T18" fmla="*/ 113 w 245"/>
                              <a:gd name="T19" fmla="*/ 9 h 124"/>
                              <a:gd name="T20" fmla="*/ 134 w 245"/>
                              <a:gd name="T21" fmla="*/ 23 h 124"/>
                              <a:gd name="T22" fmla="*/ 153 w 245"/>
                              <a:gd name="T23" fmla="*/ 35 h 124"/>
                              <a:gd name="T24" fmla="*/ 175 w 245"/>
                              <a:gd name="T25" fmla="*/ 50 h 124"/>
                              <a:gd name="T26" fmla="*/ 192 w 245"/>
                              <a:gd name="T27" fmla="*/ 64 h 124"/>
                              <a:gd name="T28" fmla="*/ 212 w 245"/>
                              <a:gd name="T29" fmla="*/ 82 h 124"/>
                              <a:gd name="T30" fmla="*/ 227 w 245"/>
                              <a:gd name="T31" fmla="*/ 101 h 124"/>
                              <a:gd name="T32" fmla="*/ 245 w 245"/>
                              <a:gd name="T33" fmla="*/ 124 h 124"/>
                              <a:gd name="T34" fmla="*/ 241 w 245"/>
                              <a:gd name="T35" fmla="*/ 122 h 124"/>
                              <a:gd name="T36" fmla="*/ 231 w 245"/>
                              <a:gd name="T37" fmla="*/ 118 h 124"/>
                              <a:gd name="T38" fmla="*/ 224 w 245"/>
                              <a:gd name="T39" fmla="*/ 115 h 124"/>
                              <a:gd name="T40" fmla="*/ 214 w 245"/>
                              <a:gd name="T41" fmla="*/ 113 h 124"/>
                              <a:gd name="T42" fmla="*/ 202 w 245"/>
                              <a:gd name="T43" fmla="*/ 107 h 124"/>
                              <a:gd name="T44" fmla="*/ 187 w 245"/>
                              <a:gd name="T45" fmla="*/ 101 h 124"/>
                              <a:gd name="T46" fmla="*/ 161 w 245"/>
                              <a:gd name="T47" fmla="*/ 93 h 124"/>
                              <a:gd name="T48" fmla="*/ 138 w 245"/>
                              <a:gd name="T49" fmla="*/ 87 h 124"/>
                              <a:gd name="T50" fmla="*/ 116 w 245"/>
                              <a:gd name="T51" fmla="*/ 82 h 124"/>
                              <a:gd name="T52" fmla="*/ 95 w 245"/>
                              <a:gd name="T53" fmla="*/ 78 h 124"/>
                              <a:gd name="T54" fmla="*/ 72 w 245"/>
                              <a:gd name="T55" fmla="*/ 74 h 124"/>
                              <a:gd name="T56" fmla="*/ 48 w 245"/>
                              <a:gd name="T57" fmla="*/ 70 h 124"/>
                              <a:gd name="T58" fmla="*/ 25 w 245"/>
                              <a:gd name="T59" fmla="*/ 68 h 124"/>
                              <a:gd name="T60" fmla="*/ 4 w 245"/>
                              <a:gd name="T61" fmla="*/ 68 h 124"/>
                              <a:gd name="T62" fmla="*/ 0 w 245"/>
                              <a:gd name="T63" fmla="*/ 64 h 124"/>
                              <a:gd name="T64" fmla="*/ 0 w 245"/>
                              <a:gd name="T65" fmla="*/ 62 h 124"/>
                              <a:gd name="T66" fmla="*/ 0 w 245"/>
                              <a:gd name="T67" fmla="*/ 6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124">
                                <a:moveTo>
                                  <a:pt x="0" y="62"/>
                                </a:moveTo>
                                <a:lnTo>
                                  <a:pt x="7" y="50"/>
                                </a:lnTo>
                                <a:lnTo>
                                  <a:pt x="15" y="37"/>
                                </a:lnTo>
                                <a:lnTo>
                                  <a:pt x="25" y="25"/>
                                </a:lnTo>
                                <a:lnTo>
                                  <a:pt x="39" y="17"/>
                                </a:lnTo>
                                <a:lnTo>
                                  <a:pt x="48" y="8"/>
                                </a:lnTo>
                                <a:lnTo>
                                  <a:pt x="64" y="2"/>
                                </a:lnTo>
                                <a:lnTo>
                                  <a:pt x="76" y="0"/>
                                </a:lnTo>
                                <a:lnTo>
                                  <a:pt x="91" y="2"/>
                                </a:lnTo>
                                <a:lnTo>
                                  <a:pt x="113" y="9"/>
                                </a:lnTo>
                                <a:lnTo>
                                  <a:pt x="134" y="23"/>
                                </a:lnTo>
                                <a:lnTo>
                                  <a:pt x="153" y="35"/>
                                </a:lnTo>
                                <a:lnTo>
                                  <a:pt x="175" y="50"/>
                                </a:lnTo>
                                <a:lnTo>
                                  <a:pt x="192" y="64"/>
                                </a:lnTo>
                                <a:lnTo>
                                  <a:pt x="212" y="82"/>
                                </a:lnTo>
                                <a:lnTo>
                                  <a:pt x="227" y="101"/>
                                </a:lnTo>
                                <a:lnTo>
                                  <a:pt x="245" y="124"/>
                                </a:lnTo>
                                <a:lnTo>
                                  <a:pt x="241" y="122"/>
                                </a:lnTo>
                                <a:lnTo>
                                  <a:pt x="231" y="118"/>
                                </a:lnTo>
                                <a:lnTo>
                                  <a:pt x="224" y="115"/>
                                </a:lnTo>
                                <a:lnTo>
                                  <a:pt x="214" y="113"/>
                                </a:lnTo>
                                <a:lnTo>
                                  <a:pt x="202" y="107"/>
                                </a:lnTo>
                                <a:lnTo>
                                  <a:pt x="187" y="101"/>
                                </a:lnTo>
                                <a:lnTo>
                                  <a:pt x="161" y="93"/>
                                </a:lnTo>
                                <a:lnTo>
                                  <a:pt x="138" y="87"/>
                                </a:lnTo>
                                <a:lnTo>
                                  <a:pt x="116" y="82"/>
                                </a:lnTo>
                                <a:lnTo>
                                  <a:pt x="95" y="78"/>
                                </a:lnTo>
                                <a:lnTo>
                                  <a:pt x="72" y="74"/>
                                </a:lnTo>
                                <a:lnTo>
                                  <a:pt x="48" y="70"/>
                                </a:lnTo>
                                <a:lnTo>
                                  <a:pt x="25" y="68"/>
                                </a:lnTo>
                                <a:lnTo>
                                  <a:pt x="4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5" name="Volný tvar 288" descr="Part of leaf"/>
                        <wps:cNvSpPr>
                          <a:spLocks/>
                        </wps:cNvSpPr>
                        <wps:spPr bwMode="auto">
                          <a:xfrm>
                            <a:off x="660" y="1386"/>
                            <a:ext cx="103" cy="380"/>
                          </a:xfrm>
                          <a:custGeom>
                            <a:avLst/>
                            <a:gdLst>
                              <a:gd name="T0" fmla="*/ 28 w 103"/>
                              <a:gd name="T1" fmla="*/ 364 h 380"/>
                              <a:gd name="T2" fmla="*/ 35 w 103"/>
                              <a:gd name="T3" fmla="*/ 325 h 380"/>
                              <a:gd name="T4" fmla="*/ 39 w 103"/>
                              <a:gd name="T5" fmla="*/ 280 h 380"/>
                              <a:gd name="T6" fmla="*/ 39 w 103"/>
                              <a:gd name="T7" fmla="*/ 234 h 380"/>
                              <a:gd name="T8" fmla="*/ 35 w 103"/>
                              <a:gd name="T9" fmla="*/ 187 h 380"/>
                              <a:gd name="T10" fmla="*/ 29 w 103"/>
                              <a:gd name="T11" fmla="*/ 136 h 380"/>
                              <a:gd name="T12" fmla="*/ 20 w 103"/>
                              <a:gd name="T13" fmla="*/ 92 h 380"/>
                              <a:gd name="T14" fmla="*/ 10 w 103"/>
                              <a:gd name="T15" fmla="*/ 49 h 380"/>
                              <a:gd name="T16" fmla="*/ 0 w 103"/>
                              <a:gd name="T17" fmla="*/ 14 h 380"/>
                              <a:gd name="T18" fmla="*/ 0 w 103"/>
                              <a:gd name="T19" fmla="*/ 4 h 380"/>
                              <a:gd name="T20" fmla="*/ 2 w 103"/>
                              <a:gd name="T21" fmla="*/ 0 h 380"/>
                              <a:gd name="T22" fmla="*/ 4 w 103"/>
                              <a:gd name="T23" fmla="*/ 0 h 380"/>
                              <a:gd name="T24" fmla="*/ 6 w 103"/>
                              <a:gd name="T25" fmla="*/ 6 h 380"/>
                              <a:gd name="T26" fmla="*/ 16 w 103"/>
                              <a:gd name="T27" fmla="*/ 20 h 380"/>
                              <a:gd name="T28" fmla="*/ 26 w 103"/>
                              <a:gd name="T29" fmla="*/ 35 h 380"/>
                              <a:gd name="T30" fmla="*/ 35 w 103"/>
                              <a:gd name="T31" fmla="*/ 51 h 380"/>
                              <a:gd name="T32" fmla="*/ 43 w 103"/>
                              <a:gd name="T33" fmla="*/ 68 h 380"/>
                              <a:gd name="T34" fmla="*/ 51 w 103"/>
                              <a:gd name="T35" fmla="*/ 86 h 380"/>
                              <a:gd name="T36" fmla="*/ 59 w 103"/>
                              <a:gd name="T37" fmla="*/ 103 h 380"/>
                              <a:gd name="T38" fmla="*/ 65 w 103"/>
                              <a:gd name="T39" fmla="*/ 123 h 380"/>
                              <a:gd name="T40" fmla="*/ 70 w 103"/>
                              <a:gd name="T41" fmla="*/ 144 h 380"/>
                              <a:gd name="T42" fmla="*/ 70 w 103"/>
                              <a:gd name="T43" fmla="*/ 170 h 380"/>
                              <a:gd name="T44" fmla="*/ 74 w 103"/>
                              <a:gd name="T45" fmla="*/ 199 h 380"/>
                              <a:gd name="T46" fmla="*/ 74 w 103"/>
                              <a:gd name="T47" fmla="*/ 224 h 380"/>
                              <a:gd name="T48" fmla="*/ 78 w 103"/>
                              <a:gd name="T49" fmla="*/ 249 h 380"/>
                              <a:gd name="T50" fmla="*/ 80 w 103"/>
                              <a:gd name="T51" fmla="*/ 275 h 380"/>
                              <a:gd name="T52" fmla="*/ 86 w 103"/>
                              <a:gd name="T53" fmla="*/ 300 h 380"/>
                              <a:gd name="T54" fmla="*/ 92 w 103"/>
                              <a:gd name="T55" fmla="*/ 327 h 380"/>
                              <a:gd name="T56" fmla="*/ 103 w 103"/>
                              <a:gd name="T57" fmla="*/ 356 h 380"/>
                              <a:gd name="T58" fmla="*/ 100 w 103"/>
                              <a:gd name="T59" fmla="*/ 366 h 380"/>
                              <a:gd name="T60" fmla="*/ 92 w 103"/>
                              <a:gd name="T61" fmla="*/ 376 h 380"/>
                              <a:gd name="T62" fmla="*/ 82 w 103"/>
                              <a:gd name="T63" fmla="*/ 378 h 380"/>
                              <a:gd name="T64" fmla="*/ 70 w 103"/>
                              <a:gd name="T65" fmla="*/ 380 h 380"/>
                              <a:gd name="T66" fmla="*/ 57 w 103"/>
                              <a:gd name="T67" fmla="*/ 376 h 380"/>
                              <a:gd name="T68" fmla="*/ 47 w 103"/>
                              <a:gd name="T69" fmla="*/ 374 h 380"/>
                              <a:gd name="T70" fmla="*/ 35 w 103"/>
                              <a:gd name="T71" fmla="*/ 368 h 380"/>
                              <a:gd name="T72" fmla="*/ 28 w 103"/>
                              <a:gd name="T73" fmla="*/ 364 h 380"/>
                              <a:gd name="T74" fmla="*/ 28 w 103"/>
                              <a:gd name="T75" fmla="*/ 364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" h="380">
                                <a:moveTo>
                                  <a:pt x="28" y="364"/>
                                </a:moveTo>
                                <a:lnTo>
                                  <a:pt x="35" y="325"/>
                                </a:lnTo>
                                <a:lnTo>
                                  <a:pt x="39" y="280"/>
                                </a:lnTo>
                                <a:lnTo>
                                  <a:pt x="39" y="234"/>
                                </a:lnTo>
                                <a:lnTo>
                                  <a:pt x="35" y="187"/>
                                </a:lnTo>
                                <a:lnTo>
                                  <a:pt x="29" y="136"/>
                                </a:lnTo>
                                <a:lnTo>
                                  <a:pt x="20" y="92"/>
                                </a:lnTo>
                                <a:lnTo>
                                  <a:pt x="10" y="49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6" y="6"/>
                                </a:lnTo>
                                <a:lnTo>
                                  <a:pt x="16" y="20"/>
                                </a:lnTo>
                                <a:lnTo>
                                  <a:pt x="26" y="35"/>
                                </a:lnTo>
                                <a:lnTo>
                                  <a:pt x="35" y="51"/>
                                </a:lnTo>
                                <a:lnTo>
                                  <a:pt x="43" y="68"/>
                                </a:lnTo>
                                <a:lnTo>
                                  <a:pt x="51" y="86"/>
                                </a:lnTo>
                                <a:lnTo>
                                  <a:pt x="59" y="103"/>
                                </a:lnTo>
                                <a:lnTo>
                                  <a:pt x="65" y="123"/>
                                </a:lnTo>
                                <a:lnTo>
                                  <a:pt x="70" y="144"/>
                                </a:lnTo>
                                <a:lnTo>
                                  <a:pt x="70" y="170"/>
                                </a:lnTo>
                                <a:lnTo>
                                  <a:pt x="74" y="199"/>
                                </a:lnTo>
                                <a:lnTo>
                                  <a:pt x="74" y="224"/>
                                </a:lnTo>
                                <a:lnTo>
                                  <a:pt x="78" y="249"/>
                                </a:lnTo>
                                <a:lnTo>
                                  <a:pt x="80" y="275"/>
                                </a:lnTo>
                                <a:lnTo>
                                  <a:pt x="86" y="300"/>
                                </a:lnTo>
                                <a:lnTo>
                                  <a:pt x="92" y="327"/>
                                </a:lnTo>
                                <a:lnTo>
                                  <a:pt x="103" y="356"/>
                                </a:lnTo>
                                <a:lnTo>
                                  <a:pt x="100" y="366"/>
                                </a:lnTo>
                                <a:lnTo>
                                  <a:pt x="92" y="376"/>
                                </a:lnTo>
                                <a:lnTo>
                                  <a:pt x="82" y="378"/>
                                </a:lnTo>
                                <a:lnTo>
                                  <a:pt x="70" y="380"/>
                                </a:lnTo>
                                <a:lnTo>
                                  <a:pt x="57" y="376"/>
                                </a:lnTo>
                                <a:lnTo>
                                  <a:pt x="47" y="374"/>
                                </a:lnTo>
                                <a:lnTo>
                                  <a:pt x="35" y="368"/>
                                </a:lnTo>
                                <a:lnTo>
                                  <a:pt x="28" y="364"/>
                                </a:lnTo>
                                <a:lnTo>
                                  <a:pt x="28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6" name="Volný tvar 289" descr="Part of leaf"/>
                        <wps:cNvSpPr>
                          <a:spLocks/>
                        </wps:cNvSpPr>
                        <wps:spPr bwMode="auto">
                          <a:xfrm>
                            <a:off x="769" y="1411"/>
                            <a:ext cx="345" cy="351"/>
                          </a:xfrm>
                          <a:custGeom>
                            <a:avLst/>
                            <a:gdLst>
                              <a:gd name="T0" fmla="*/ 0 w 345"/>
                              <a:gd name="T1" fmla="*/ 351 h 351"/>
                              <a:gd name="T2" fmla="*/ 10 w 345"/>
                              <a:gd name="T3" fmla="*/ 331 h 351"/>
                              <a:gd name="T4" fmla="*/ 28 w 345"/>
                              <a:gd name="T5" fmla="*/ 306 h 351"/>
                              <a:gd name="T6" fmla="*/ 49 w 345"/>
                              <a:gd name="T7" fmla="*/ 279 h 351"/>
                              <a:gd name="T8" fmla="*/ 74 w 345"/>
                              <a:gd name="T9" fmla="*/ 252 h 351"/>
                              <a:gd name="T10" fmla="*/ 98 w 345"/>
                              <a:gd name="T11" fmla="*/ 222 h 351"/>
                              <a:gd name="T12" fmla="*/ 123 w 345"/>
                              <a:gd name="T13" fmla="*/ 197 h 351"/>
                              <a:gd name="T14" fmla="*/ 142 w 345"/>
                              <a:gd name="T15" fmla="*/ 174 h 351"/>
                              <a:gd name="T16" fmla="*/ 160 w 345"/>
                              <a:gd name="T17" fmla="*/ 158 h 351"/>
                              <a:gd name="T18" fmla="*/ 179 w 345"/>
                              <a:gd name="T19" fmla="*/ 135 h 351"/>
                              <a:gd name="T20" fmla="*/ 203 w 345"/>
                              <a:gd name="T21" fmla="*/ 115 h 351"/>
                              <a:gd name="T22" fmla="*/ 226 w 345"/>
                              <a:gd name="T23" fmla="*/ 96 h 351"/>
                              <a:gd name="T24" fmla="*/ 248 w 345"/>
                              <a:gd name="T25" fmla="*/ 78 h 351"/>
                              <a:gd name="T26" fmla="*/ 269 w 345"/>
                              <a:gd name="T27" fmla="*/ 57 h 351"/>
                              <a:gd name="T28" fmla="*/ 292 w 345"/>
                              <a:gd name="T29" fmla="*/ 39 h 351"/>
                              <a:gd name="T30" fmla="*/ 314 w 345"/>
                              <a:gd name="T31" fmla="*/ 20 h 351"/>
                              <a:gd name="T32" fmla="*/ 335 w 345"/>
                              <a:gd name="T33" fmla="*/ 0 h 351"/>
                              <a:gd name="T34" fmla="*/ 339 w 345"/>
                              <a:gd name="T35" fmla="*/ 6 h 351"/>
                              <a:gd name="T36" fmla="*/ 345 w 345"/>
                              <a:gd name="T37" fmla="*/ 12 h 351"/>
                              <a:gd name="T38" fmla="*/ 298 w 345"/>
                              <a:gd name="T39" fmla="*/ 45 h 351"/>
                              <a:gd name="T40" fmla="*/ 253 w 345"/>
                              <a:gd name="T41" fmla="*/ 82 h 351"/>
                              <a:gd name="T42" fmla="*/ 211 w 345"/>
                              <a:gd name="T43" fmla="*/ 121 h 351"/>
                              <a:gd name="T44" fmla="*/ 170 w 345"/>
                              <a:gd name="T45" fmla="*/ 164 h 351"/>
                              <a:gd name="T46" fmla="*/ 127 w 345"/>
                              <a:gd name="T47" fmla="*/ 207 h 351"/>
                              <a:gd name="T48" fmla="*/ 86 w 345"/>
                              <a:gd name="T49" fmla="*/ 252 h 351"/>
                              <a:gd name="T50" fmla="*/ 49 w 345"/>
                              <a:gd name="T51" fmla="*/ 296 h 351"/>
                              <a:gd name="T52" fmla="*/ 12 w 345"/>
                              <a:gd name="T53" fmla="*/ 341 h 351"/>
                              <a:gd name="T54" fmla="*/ 4 w 345"/>
                              <a:gd name="T55" fmla="*/ 345 h 351"/>
                              <a:gd name="T56" fmla="*/ 0 w 345"/>
                              <a:gd name="T57" fmla="*/ 351 h 351"/>
                              <a:gd name="T58" fmla="*/ 0 w 345"/>
                              <a:gd name="T59" fmla="*/ 351 h 351"/>
                              <a:gd name="T60" fmla="*/ 0 w 345"/>
                              <a:gd name="T61" fmla="*/ 351 h 351"/>
                              <a:gd name="T62" fmla="*/ 0 w 345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45" h="351">
                                <a:moveTo>
                                  <a:pt x="0" y="351"/>
                                </a:moveTo>
                                <a:lnTo>
                                  <a:pt x="10" y="331"/>
                                </a:lnTo>
                                <a:lnTo>
                                  <a:pt x="28" y="306"/>
                                </a:lnTo>
                                <a:lnTo>
                                  <a:pt x="49" y="279"/>
                                </a:lnTo>
                                <a:lnTo>
                                  <a:pt x="74" y="252"/>
                                </a:lnTo>
                                <a:lnTo>
                                  <a:pt x="98" y="222"/>
                                </a:lnTo>
                                <a:lnTo>
                                  <a:pt x="123" y="197"/>
                                </a:lnTo>
                                <a:lnTo>
                                  <a:pt x="142" y="174"/>
                                </a:lnTo>
                                <a:lnTo>
                                  <a:pt x="160" y="158"/>
                                </a:lnTo>
                                <a:lnTo>
                                  <a:pt x="179" y="135"/>
                                </a:lnTo>
                                <a:lnTo>
                                  <a:pt x="203" y="115"/>
                                </a:lnTo>
                                <a:lnTo>
                                  <a:pt x="226" y="96"/>
                                </a:lnTo>
                                <a:lnTo>
                                  <a:pt x="248" y="78"/>
                                </a:lnTo>
                                <a:lnTo>
                                  <a:pt x="269" y="57"/>
                                </a:lnTo>
                                <a:lnTo>
                                  <a:pt x="292" y="39"/>
                                </a:lnTo>
                                <a:lnTo>
                                  <a:pt x="314" y="20"/>
                                </a:lnTo>
                                <a:lnTo>
                                  <a:pt x="335" y="0"/>
                                </a:lnTo>
                                <a:lnTo>
                                  <a:pt x="339" y="6"/>
                                </a:lnTo>
                                <a:lnTo>
                                  <a:pt x="345" y="12"/>
                                </a:lnTo>
                                <a:lnTo>
                                  <a:pt x="298" y="45"/>
                                </a:lnTo>
                                <a:lnTo>
                                  <a:pt x="253" y="82"/>
                                </a:lnTo>
                                <a:lnTo>
                                  <a:pt x="211" y="121"/>
                                </a:lnTo>
                                <a:lnTo>
                                  <a:pt x="170" y="164"/>
                                </a:lnTo>
                                <a:lnTo>
                                  <a:pt x="127" y="207"/>
                                </a:lnTo>
                                <a:lnTo>
                                  <a:pt x="86" y="252"/>
                                </a:lnTo>
                                <a:lnTo>
                                  <a:pt x="49" y="296"/>
                                </a:lnTo>
                                <a:lnTo>
                                  <a:pt x="12" y="341"/>
                                </a:lnTo>
                                <a:lnTo>
                                  <a:pt x="4" y="345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7" name="Volný tvar 290" descr="Part of leaf"/>
                        <wps:cNvSpPr>
                          <a:spLocks/>
                        </wps:cNvSpPr>
                        <wps:spPr bwMode="auto">
                          <a:xfrm>
                            <a:off x="417" y="1431"/>
                            <a:ext cx="761" cy="1733"/>
                          </a:xfrm>
                          <a:custGeom>
                            <a:avLst/>
                            <a:gdLst>
                              <a:gd name="T0" fmla="*/ 545 w 761"/>
                              <a:gd name="T1" fmla="*/ 1627 h 1733"/>
                              <a:gd name="T2" fmla="*/ 512 w 761"/>
                              <a:gd name="T3" fmla="*/ 1606 h 1733"/>
                              <a:gd name="T4" fmla="*/ 485 w 761"/>
                              <a:gd name="T5" fmla="*/ 1489 h 1733"/>
                              <a:gd name="T6" fmla="*/ 446 w 761"/>
                              <a:gd name="T7" fmla="*/ 1456 h 1733"/>
                              <a:gd name="T8" fmla="*/ 477 w 761"/>
                              <a:gd name="T9" fmla="*/ 1339 h 1733"/>
                              <a:gd name="T10" fmla="*/ 481 w 761"/>
                              <a:gd name="T11" fmla="*/ 1269 h 1733"/>
                              <a:gd name="T12" fmla="*/ 420 w 761"/>
                              <a:gd name="T13" fmla="*/ 1289 h 1733"/>
                              <a:gd name="T14" fmla="*/ 300 w 761"/>
                              <a:gd name="T15" fmla="*/ 1341 h 1733"/>
                              <a:gd name="T16" fmla="*/ 313 w 761"/>
                              <a:gd name="T17" fmla="*/ 1302 h 1733"/>
                              <a:gd name="T18" fmla="*/ 278 w 761"/>
                              <a:gd name="T19" fmla="*/ 1318 h 1733"/>
                              <a:gd name="T20" fmla="*/ 202 w 761"/>
                              <a:gd name="T21" fmla="*/ 1322 h 1733"/>
                              <a:gd name="T22" fmla="*/ 187 w 761"/>
                              <a:gd name="T23" fmla="*/ 1287 h 1733"/>
                              <a:gd name="T24" fmla="*/ 109 w 761"/>
                              <a:gd name="T25" fmla="*/ 1293 h 1733"/>
                              <a:gd name="T26" fmla="*/ 103 w 761"/>
                              <a:gd name="T27" fmla="*/ 1236 h 1733"/>
                              <a:gd name="T28" fmla="*/ 150 w 761"/>
                              <a:gd name="T29" fmla="*/ 1141 h 1733"/>
                              <a:gd name="T30" fmla="*/ 130 w 761"/>
                              <a:gd name="T31" fmla="*/ 1123 h 1733"/>
                              <a:gd name="T32" fmla="*/ 191 w 761"/>
                              <a:gd name="T33" fmla="*/ 1022 h 1733"/>
                              <a:gd name="T34" fmla="*/ 290 w 761"/>
                              <a:gd name="T35" fmla="*/ 965 h 1733"/>
                              <a:gd name="T36" fmla="*/ 376 w 761"/>
                              <a:gd name="T37" fmla="*/ 919 h 1733"/>
                              <a:gd name="T38" fmla="*/ 317 w 761"/>
                              <a:gd name="T39" fmla="*/ 886 h 1733"/>
                              <a:gd name="T40" fmla="*/ 208 w 761"/>
                              <a:gd name="T41" fmla="*/ 919 h 1733"/>
                              <a:gd name="T42" fmla="*/ 195 w 761"/>
                              <a:gd name="T43" fmla="*/ 880 h 1733"/>
                              <a:gd name="T44" fmla="*/ 119 w 761"/>
                              <a:gd name="T45" fmla="*/ 868 h 1733"/>
                              <a:gd name="T46" fmla="*/ 111 w 761"/>
                              <a:gd name="T47" fmla="*/ 835 h 1733"/>
                              <a:gd name="T48" fmla="*/ 4 w 761"/>
                              <a:gd name="T49" fmla="*/ 835 h 1733"/>
                              <a:gd name="T50" fmla="*/ 84 w 761"/>
                              <a:gd name="T51" fmla="*/ 691 h 1733"/>
                              <a:gd name="T52" fmla="*/ 103 w 761"/>
                              <a:gd name="T53" fmla="*/ 625 h 1733"/>
                              <a:gd name="T54" fmla="*/ 132 w 761"/>
                              <a:gd name="T55" fmla="*/ 557 h 1733"/>
                              <a:gd name="T56" fmla="*/ 308 w 761"/>
                              <a:gd name="T57" fmla="*/ 448 h 1733"/>
                              <a:gd name="T58" fmla="*/ 345 w 761"/>
                              <a:gd name="T59" fmla="*/ 403 h 1733"/>
                              <a:gd name="T60" fmla="*/ 493 w 761"/>
                              <a:gd name="T61" fmla="*/ 428 h 1733"/>
                              <a:gd name="T62" fmla="*/ 605 w 761"/>
                              <a:gd name="T63" fmla="*/ 520 h 1733"/>
                              <a:gd name="T64" fmla="*/ 683 w 761"/>
                              <a:gd name="T65" fmla="*/ 547 h 1733"/>
                              <a:gd name="T66" fmla="*/ 687 w 761"/>
                              <a:gd name="T67" fmla="*/ 490 h 1733"/>
                              <a:gd name="T68" fmla="*/ 676 w 761"/>
                              <a:gd name="T69" fmla="*/ 222 h 1733"/>
                              <a:gd name="T70" fmla="*/ 691 w 761"/>
                              <a:gd name="T71" fmla="*/ 25 h 1733"/>
                              <a:gd name="T72" fmla="*/ 715 w 761"/>
                              <a:gd name="T73" fmla="*/ 49 h 1733"/>
                              <a:gd name="T74" fmla="*/ 701 w 761"/>
                              <a:gd name="T75" fmla="*/ 237 h 1733"/>
                              <a:gd name="T76" fmla="*/ 715 w 761"/>
                              <a:gd name="T77" fmla="*/ 514 h 1733"/>
                              <a:gd name="T78" fmla="*/ 757 w 761"/>
                              <a:gd name="T79" fmla="*/ 526 h 1733"/>
                              <a:gd name="T80" fmla="*/ 715 w 761"/>
                              <a:gd name="T81" fmla="*/ 594 h 1733"/>
                              <a:gd name="T82" fmla="*/ 718 w 761"/>
                              <a:gd name="T83" fmla="*/ 685 h 1733"/>
                              <a:gd name="T84" fmla="*/ 750 w 761"/>
                              <a:gd name="T85" fmla="*/ 652 h 1733"/>
                              <a:gd name="T86" fmla="*/ 757 w 761"/>
                              <a:gd name="T87" fmla="*/ 722 h 1733"/>
                              <a:gd name="T88" fmla="*/ 761 w 761"/>
                              <a:gd name="T89" fmla="*/ 777 h 1733"/>
                              <a:gd name="T90" fmla="*/ 711 w 761"/>
                              <a:gd name="T91" fmla="*/ 712 h 1733"/>
                              <a:gd name="T92" fmla="*/ 699 w 761"/>
                              <a:gd name="T93" fmla="*/ 911 h 1733"/>
                              <a:gd name="T94" fmla="*/ 720 w 761"/>
                              <a:gd name="T95" fmla="*/ 1026 h 1733"/>
                              <a:gd name="T96" fmla="*/ 728 w 761"/>
                              <a:gd name="T97" fmla="*/ 1034 h 1733"/>
                              <a:gd name="T98" fmla="*/ 761 w 761"/>
                              <a:gd name="T99" fmla="*/ 1094 h 1733"/>
                              <a:gd name="T100" fmla="*/ 689 w 761"/>
                              <a:gd name="T101" fmla="*/ 1022 h 1733"/>
                              <a:gd name="T102" fmla="*/ 676 w 761"/>
                              <a:gd name="T103" fmla="*/ 1102 h 1733"/>
                              <a:gd name="T104" fmla="*/ 662 w 761"/>
                              <a:gd name="T105" fmla="*/ 1168 h 1733"/>
                              <a:gd name="T106" fmla="*/ 679 w 761"/>
                              <a:gd name="T107" fmla="*/ 1259 h 1733"/>
                              <a:gd name="T108" fmla="*/ 744 w 761"/>
                              <a:gd name="T109" fmla="*/ 1472 h 1733"/>
                              <a:gd name="T110" fmla="*/ 748 w 761"/>
                              <a:gd name="T111" fmla="*/ 1361 h 1733"/>
                              <a:gd name="T112" fmla="*/ 750 w 761"/>
                              <a:gd name="T113" fmla="*/ 1384 h 1733"/>
                              <a:gd name="T114" fmla="*/ 757 w 761"/>
                              <a:gd name="T115" fmla="*/ 1472 h 1733"/>
                              <a:gd name="T116" fmla="*/ 726 w 761"/>
                              <a:gd name="T117" fmla="*/ 1524 h 1733"/>
                              <a:gd name="T118" fmla="*/ 695 w 761"/>
                              <a:gd name="T119" fmla="*/ 1594 h 1733"/>
                              <a:gd name="T120" fmla="*/ 650 w 761"/>
                              <a:gd name="T121" fmla="*/ 1633 h 1733"/>
                              <a:gd name="T122" fmla="*/ 627 w 761"/>
                              <a:gd name="T123" fmla="*/ 1651 h 1733"/>
                              <a:gd name="T124" fmla="*/ 572 w 761"/>
                              <a:gd name="T125" fmla="*/ 1729 h 1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61" h="1733">
                                <a:moveTo>
                                  <a:pt x="563" y="1711"/>
                                </a:moveTo>
                                <a:lnTo>
                                  <a:pt x="557" y="1694"/>
                                </a:lnTo>
                                <a:lnTo>
                                  <a:pt x="553" y="1676"/>
                                </a:lnTo>
                                <a:lnTo>
                                  <a:pt x="549" y="1660"/>
                                </a:lnTo>
                                <a:lnTo>
                                  <a:pt x="547" y="1645"/>
                                </a:lnTo>
                                <a:lnTo>
                                  <a:pt x="545" y="1627"/>
                                </a:lnTo>
                                <a:lnTo>
                                  <a:pt x="543" y="1610"/>
                                </a:lnTo>
                                <a:lnTo>
                                  <a:pt x="543" y="1590"/>
                                </a:lnTo>
                                <a:lnTo>
                                  <a:pt x="531" y="1594"/>
                                </a:lnTo>
                                <a:lnTo>
                                  <a:pt x="526" y="1600"/>
                                </a:lnTo>
                                <a:lnTo>
                                  <a:pt x="518" y="1604"/>
                                </a:lnTo>
                                <a:lnTo>
                                  <a:pt x="512" y="1606"/>
                                </a:lnTo>
                                <a:lnTo>
                                  <a:pt x="504" y="1581"/>
                                </a:lnTo>
                                <a:lnTo>
                                  <a:pt x="500" y="1561"/>
                                </a:lnTo>
                                <a:lnTo>
                                  <a:pt x="494" y="1542"/>
                                </a:lnTo>
                                <a:lnTo>
                                  <a:pt x="491" y="1524"/>
                                </a:lnTo>
                                <a:lnTo>
                                  <a:pt x="487" y="1505"/>
                                </a:lnTo>
                                <a:lnTo>
                                  <a:pt x="485" y="1489"/>
                                </a:lnTo>
                                <a:lnTo>
                                  <a:pt x="483" y="1468"/>
                                </a:lnTo>
                                <a:lnTo>
                                  <a:pt x="483" y="1444"/>
                                </a:lnTo>
                                <a:lnTo>
                                  <a:pt x="471" y="1448"/>
                                </a:lnTo>
                                <a:lnTo>
                                  <a:pt x="461" y="1452"/>
                                </a:lnTo>
                                <a:lnTo>
                                  <a:pt x="454" y="1454"/>
                                </a:lnTo>
                                <a:lnTo>
                                  <a:pt x="446" y="1456"/>
                                </a:lnTo>
                                <a:lnTo>
                                  <a:pt x="440" y="1427"/>
                                </a:lnTo>
                                <a:lnTo>
                                  <a:pt x="442" y="1405"/>
                                </a:lnTo>
                                <a:lnTo>
                                  <a:pt x="448" y="1388"/>
                                </a:lnTo>
                                <a:lnTo>
                                  <a:pt x="457" y="1372"/>
                                </a:lnTo>
                                <a:lnTo>
                                  <a:pt x="467" y="1355"/>
                                </a:lnTo>
                                <a:lnTo>
                                  <a:pt x="477" y="1339"/>
                                </a:lnTo>
                                <a:lnTo>
                                  <a:pt x="487" y="1322"/>
                                </a:lnTo>
                                <a:lnTo>
                                  <a:pt x="496" y="1302"/>
                                </a:lnTo>
                                <a:lnTo>
                                  <a:pt x="494" y="1289"/>
                                </a:lnTo>
                                <a:lnTo>
                                  <a:pt x="493" y="1279"/>
                                </a:lnTo>
                                <a:lnTo>
                                  <a:pt x="487" y="1273"/>
                                </a:lnTo>
                                <a:lnTo>
                                  <a:pt x="481" y="1269"/>
                                </a:lnTo>
                                <a:lnTo>
                                  <a:pt x="473" y="1267"/>
                                </a:lnTo>
                                <a:lnTo>
                                  <a:pt x="465" y="1267"/>
                                </a:lnTo>
                                <a:lnTo>
                                  <a:pt x="456" y="1267"/>
                                </a:lnTo>
                                <a:lnTo>
                                  <a:pt x="448" y="1267"/>
                                </a:lnTo>
                                <a:lnTo>
                                  <a:pt x="438" y="1275"/>
                                </a:lnTo>
                                <a:lnTo>
                                  <a:pt x="420" y="1289"/>
                                </a:lnTo>
                                <a:lnTo>
                                  <a:pt x="399" y="1304"/>
                                </a:lnTo>
                                <a:lnTo>
                                  <a:pt x="374" y="1320"/>
                                </a:lnTo>
                                <a:lnTo>
                                  <a:pt x="348" y="1333"/>
                                </a:lnTo>
                                <a:lnTo>
                                  <a:pt x="329" y="1343"/>
                                </a:lnTo>
                                <a:lnTo>
                                  <a:pt x="311" y="1345"/>
                                </a:lnTo>
                                <a:lnTo>
                                  <a:pt x="300" y="1341"/>
                                </a:lnTo>
                                <a:lnTo>
                                  <a:pt x="304" y="1333"/>
                                </a:lnTo>
                                <a:lnTo>
                                  <a:pt x="308" y="1328"/>
                                </a:lnTo>
                                <a:lnTo>
                                  <a:pt x="308" y="1322"/>
                                </a:lnTo>
                                <a:lnTo>
                                  <a:pt x="308" y="1318"/>
                                </a:lnTo>
                                <a:lnTo>
                                  <a:pt x="309" y="1310"/>
                                </a:lnTo>
                                <a:lnTo>
                                  <a:pt x="313" y="1302"/>
                                </a:lnTo>
                                <a:lnTo>
                                  <a:pt x="308" y="1302"/>
                                </a:lnTo>
                                <a:lnTo>
                                  <a:pt x="304" y="1304"/>
                                </a:lnTo>
                                <a:lnTo>
                                  <a:pt x="298" y="1304"/>
                                </a:lnTo>
                                <a:lnTo>
                                  <a:pt x="294" y="1308"/>
                                </a:lnTo>
                                <a:lnTo>
                                  <a:pt x="286" y="1312"/>
                                </a:lnTo>
                                <a:lnTo>
                                  <a:pt x="278" y="1318"/>
                                </a:lnTo>
                                <a:lnTo>
                                  <a:pt x="263" y="1318"/>
                                </a:lnTo>
                                <a:lnTo>
                                  <a:pt x="251" y="1320"/>
                                </a:lnTo>
                                <a:lnTo>
                                  <a:pt x="237" y="1322"/>
                                </a:lnTo>
                                <a:lnTo>
                                  <a:pt x="226" y="1322"/>
                                </a:lnTo>
                                <a:lnTo>
                                  <a:pt x="214" y="1322"/>
                                </a:lnTo>
                                <a:lnTo>
                                  <a:pt x="202" y="1322"/>
                                </a:lnTo>
                                <a:lnTo>
                                  <a:pt x="187" y="1320"/>
                                </a:lnTo>
                                <a:lnTo>
                                  <a:pt x="173" y="1320"/>
                                </a:lnTo>
                                <a:lnTo>
                                  <a:pt x="173" y="1318"/>
                                </a:lnTo>
                                <a:lnTo>
                                  <a:pt x="177" y="1306"/>
                                </a:lnTo>
                                <a:lnTo>
                                  <a:pt x="183" y="1296"/>
                                </a:lnTo>
                                <a:lnTo>
                                  <a:pt x="187" y="1287"/>
                                </a:lnTo>
                                <a:lnTo>
                                  <a:pt x="189" y="1279"/>
                                </a:lnTo>
                                <a:lnTo>
                                  <a:pt x="179" y="1279"/>
                                </a:lnTo>
                                <a:lnTo>
                                  <a:pt x="165" y="1283"/>
                                </a:lnTo>
                                <a:lnTo>
                                  <a:pt x="146" y="1285"/>
                                </a:lnTo>
                                <a:lnTo>
                                  <a:pt x="128" y="1289"/>
                                </a:lnTo>
                                <a:lnTo>
                                  <a:pt x="109" y="1293"/>
                                </a:lnTo>
                                <a:lnTo>
                                  <a:pt x="93" y="1296"/>
                                </a:lnTo>
                                <a:lnTo>
                                  <a:pt x="82" y="1298"/>
                                </a:lnTo>
                                <a:lnTo>
                                  <a:pt x="78" y="1300"/>
                                </a:lnTo>
                                <a:lnTo>
                                  <a:pt x="82" y="1279"/>
                                </a:lnTo>
                                <a:lnTo>
                                  <a:pt x="91" y="1256"/>
                                </a:lnTo>
                                <a:lnTo>
                                  <a:pt x="103" y="1236"/>
                                </a:lnTo>
                                <a:lnTo>
                                  <a:pt x="117" y="1217"/>
                                </a:lnTo>
                                <a:lnTo>
                                  <a:pt x="130" y="1195"/>
                                </a:lnTo>
                                <a:lnTo>
                                  <a:pt x="142" y="1178"/>
                                </a:lnTo>
                                <a:lnTo>
                                  <a:pt x="150" y="1160"/>
                                </a:lnTo>
                                <a:lnTo>
                                  <a:pt x="156" y="1145"/>
                                </a:lnTo>
                                <a:lnTo>
                                  <a:pt x="150" y="1141"/>
                                </a:lnTo>
                                <a:lnTo>
                                  <a:pt x="148" y="1141"/>
                                </a:lnTo>
                                <a:lnTo>
                                  <a:pt x="144" y="1139"/>
                                </a:lnTo>
                                <a:lnTo>
                                  <a:pt x="142" y="1137"/>
                                </a:lnTo>
                                <a:lnTo>
                                  <a:pt x="134" y="1137"/>
                                </a:lnTo>
                                <a:lnTo>
                                  <a:pt x="128" y="1137"/>
                                </a:lnTo>
                                <a:lnTo>
                                  <a:pt x="130" y="1123"/>
                                </a:lnTo>
                                <a:lnTo>
                                  <a:pt x="136" y="1108"/>
                                </a:lnTo>
                                <a:lnTo>
                                  <a:pt x="146" y="1090"/>
                                </a:lnTo>
                                <a:lnTo>
                                  <a:pt x="156" y="1073"/>
                                </a:lnTo>
                                <a:lnTo>
                                  <a:pt x="167" y="1053"/>
                                </a:lnTo>
                                <a:lnTo>
                                  <a:pt x="181" y="1036"/>
                                </a:lnTo>
                                <a:lnTo>
                                  <a:pt x="191" y="1022"/>
                                </a:lnTo>
                                <a:lnTo>
                                  <a:pt x="202" y="1012"/>
                                </a:lnTo>
                                <a:lnTo>
                                  <a:pt x="216" y="997"/>
                                </a:lnTo>
                                <a:lnTo>
                                  <a:pt x="234" y="987"/>
                                </a:lnTo>
                                <a:lnTo>
                                  <a:pt x="251" y="979"/>
                                </a:lnTo>
                                <a:lnTo>
                                  <a:pt x="271" y="973"/>
                                </a:lnTo>
                                <a:lnTo>
                                  <a:pt x="290" y="965"/>
                                </a:lnTo>
                                <a:lnTo>
                                  <a:pt x="308" y="962"/>
                                </a:lnTo>
                                <a:lnTo>
                                  <a:pt x="329" y="956"/>
                                </a:lnTo>
                                <a:lnTo>
                                  <a:pt x="348" y="950"/>
                                </a:lnTo>
                                <a:lnTo>
                                  <a:pt x="364" y="940"/>
                                </a:lnTo>
                                <a:lnTo>
                                  <a:pt x="372" y="929"/>
                                </a:lnTo>
                                <a:lnTo>
                                  <a:pt x="376" y="919"/>
                                </a:lnTo>
                                <a:lnTo>
                                  <a:pt x="376" y="909"/>
                                </a:lnTo>
                                <a:lnTo>
                                  <a:pt x="370" y="897"/>
                                </a:lnTo>
                                <a:lnTo>
                                  <a:pt x="362" y="890"/>
                                </a:lnTo>
                                <a:lnTo>
                                  <a:pt x="350" y="884"/>
                                </a:lnTo>
                                <a:lnTo>
                                  <a:pt x="337" y="884"/>
                                </a:lnTo>
                                <a:lnTo>
                                  <a:pt x="317" y="886"/>
                                </a:lnTo>
                                <a:lnTo>
                                  <a:pt x="298" y="892"/>
                                </a:lnTo>
                                <a:lnTo>
                                  <a:pt x="280" y="897"/>
                                </a:lnTo>
                                <a:lnTo>
                                  <a:pt x="263" y="905"/>
                                </a:lnTo>
                                <a:lnTo>
                                  <a:pt x="243" y="911"/>
                                </a:lnTo>
                                <a:lnTo>
                                  <a:pt x="228" y="917"/>
                                </a:lnTo>
                                <a:lnTo>
                                  <a:pt x="208" y="919"/>
                                </a:lnTo>
                                <a:lnTo>
                                  <a:pt x="193" y="923"/>
                                </a:lnTo>
                                <a:lnTo>
                                  <a:pt x="195" y="911"/>
                                </a:lnTo>
                                <a:lnTo>
                                  <a:pt x="198" y="899"/>
                                </a:lnTo>
                                <a:lnTo>
                                  <a:pt x="204" y="888"/>
                                </a:lnTo>
                                <a:lnTo>
                                  <a:pt x="210" y="880"/>
                                </a:lnTo>
                                <a:lnTo>
                                  <a:pt x="195" y="880"/>
                                </a:lnTo>
                                <a:lnTo>
                                  <a:pt x="181" y="880"/>
                                </a:lnTo>
                                <a:lnTo>
                                  <a:pt x="167" y="878"/>
                                </a:lnTo>
                                <a:lnTo>
                                  <a:pt x="156" y="876"/>
                                </a:lnTo>
                                <a:lnTo>
                                  <a:pt x="144" y="874"/>
                                </a:lnTo>
                                <a:lnTo>
                                  <a:pt x="132" y="872"/>
                                </a:lnTo>
                                <a:lnTo>
                                  <a:pt x="119" y="868"/>
                                </a:lnTo>
                                <a:lnTo>
                                  <a:pt x="107" y="868"/>
                                </a:lnTo>
                                <a:lnTo>
                                  <a:pt x="109" y="858"/>
                                </a:lnTo>
                                <a:lnTo>
                                  <a:pt x="115" y="851"/>
                                </a:lnTo>
                                <a:lnTo>
                                  <a:pt x="117" y="841"/>
                                </a:lnTo>
                                <a:lnTo>
                                  <a:pt x="121" y="835"/>
                                </a:lnTo>
                                <a:lnTo>
                                  <a:pt x="111" y="835"/>
                                </a:lnTo>
                                <a:lnTo>
                                  <a:pt x="97" y="835"/>
                                </a:lnTo>
                                <a:lnTo>
                                  <a:pt x="78" y="835"/>
                                </a:lnTo>
                                <a:lnTo>
                                  <a:pt x="58" y="835"/>
                                </a:lnTo>
                                <a:lnTo>
                                  <a:pt x="35" y="835"/>
                                </a:lnTo>
                                <a:lnTo>
                                  <a:pt x="17" y="835"/>
                                </a:lnTo>
                                <a:lnTo>
                                  <a:pt x="4" y="835"/>
                                </a:lnTo>
                                <a:lnTo>
                                  <a:pt x="0" y="835"/>
                                </a:lnTo>
                                <a:lnTo>
                                  <a:pt x="6" y="814"/>
                                </a:lnTo>
                                <a:lnTo>
                                  <a:pt x="19" y="786"/>
                                </a:lnTo>
                                <a:lnTo>
                                  <a:pt x="39" y="755"/>
                                </a:lnTo>
                                <a:lnTo>
                                  <a:pt x="62" y="724"/>
                                </a:lnTo>
                                <a:lnTo>
                                  <a:pt x="84" y="691"/>
                                </a:lnTo>
                                <a:lnTo>
                                  <a:pt x="105" y="668"/>
                                </a:lnTo>
                                <a:lnTo>
                                  <a:pt x="122" y="652"/>
                                </a:lnTo>
                                <a:lnTo>
                                  <a:pt x="132" y="646"/>
                                </a:lnTo>
                                <a:lnTo>
                                  <a:pt x="121" y="635"/>
                                </a:lnTo>
                                <a:lnTo>
                                  <a:pt x="111" y="631"/>
                                </a:lnTo>
                                <a:lnTo>
                                  <a:pt x="103" y="625"/>
                                </a:lnTo>
                                <a:lnTo>
                                  <a:pt x="97" y="621"/>
                                </a:lnTo>
                                <a:lnTo>
                                  <a:pt x="93" y="615"/>
                                </a:lnTo>
                                <a:lnTo>
                                  <a:pt x="93" y="611"/>
                                </a:lnTo>
                                <a:lnTo>
                                  <a:pt x="95" y="601"/>
                                </a:lnTo>
                                <a:lnTo>
                                  <a:pt x="101" y="592"/>
                                </a:lnTo>
                                <a:lnTo>
                                  <a:pt x="132" y="557"/>
                                </a:lnTo>
                                <a:lnTo>
                                  <a:pt x="160" y="527"/>
                                </a:lnTo>
                                <a:lnTo>
                                  <a:pt x="185" y="504"/>
                                </a:lnTo>
                                <a:lnTo>
                                  <a:pt x="212" y="487"/>
                                </a:lnTo>
                                <a:lnTo>
                                  <a:pt x="241" y="469"/>
                                </a:lnTo>
                                <a:lnTo>
                                  <a:pt x="272" y="457"/>
                                </a:lnTo>
                                <a:lnTo>
                                  <a:pt x="308" y="448"/>
                                </a:lnTo>
                                <a:lnTo>
                                  <a:pt x="352" y="442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2"/>
                                </a:lnTo>
                                <a:lnTo>
                                  <a:pt x="348" y="424"/>
                                </a:lnTo>
                                <a:lnTo>
                                  <a:pt x="348" y="418"/>
                                </a:lnTo>
                                <a:lnTo>
                                  <a:pt x="345" y="403"/>
                                </a:lnTo>
                                <a:lnTo>
                                  <a:pt x="343" y="395"/>
                                </a:lnTo>
                                <a:lnTo>
                                  <a:pt x="370" y="395"/>
                                </a:lnTo>
                                <a:lnTo>
                                  <a:pt x="401" y="399"/>
                                </a:lnTo>
                                <a:lnTo>
                                  <a:pt x="432" y="405"/>
                                </a:lnTo>
                                <a:lnTo>
                                  <a:pt x="463" y="417"/>
                                </a:lnTo>
                                <a:lnTo>
                                  <a:pt x="493" y="428"/>
                                </a:lnTo>
                                <a:lnTo>
                                  <a:pt x="522" y="446"/>
                                </a:lnTo>
                                <a:lnTo>
                                  <a:pt x="547" y="463"/>
                                </a:lnTo>
                                <a:lnTo>
                                  <a:pt x="568" y="489"/>
                                </a:lnTo>
                                <a:lnTo>
                                  <a:pt x="580" y="496"/>
                                </a:lnTo>
                                <a:lnTo>
                                  <a:pt x="592" y="508"/>
                                </a:lnTo>
                                <a:lnTo>
                                  <a:pt x="605" y="520"/>
                                </a:lnTo>
                                <a:lnTo>
                                  <a:pt x="619" y="531"/>
                                </a:lnTo>
                                <a:lnTo>
                                  <a:pt x="635" y="539"/>
                                </a:lnTo>
                                <a:lnTo>
                                  <a:pt x="648" y="547"/>
                                </a:lnTo>
                                <a:lnTo>
                                  <a:pt x="664" y="553"/>
                                </a:lnTo>
                                <a:lnTo>
                                  <a:pt x="679" y="559"/>
                                </a:lnTo>
                                <a:lnTo>
                                  <a:pt x="683" y="547"/>
                                </a:lnTo>
                                <a:lnTo>
                                  <a:pt x="685" y="539"/>
                                </a:lnTo>
                                <a:lnTo>
                                  <a:pt x="687" y="529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0"/>
                                </a:lnTo>
                                <a:lnTo>
                                  <a:pt x="687" y="500"/>
                                </a:lnTo>
                                <a:lnTo>
                                  <a:pt x="687" y="490"/>
                                </a:lnTo>
                                <a:lnTo>
                                  <a:pt x="687" y="485"/>
                                </a:lnTo>
                                <a:lnTo>
                                  <a:pt x="681" y="430"/>
                                </a:lnTo>
                                <a:lnTo>
                                  <a:pt x="679" y="380"/>
                                </a:lnTo>
                                <a:lnTo>
                                  <a:pt x="676" y="325"/>
                                </a:lnTo>
                                <a:lnTo>
                                  <a:pt x="676" y="274"/>
                                </a:lnTo>
                                <a:lnTo>
                                  <a:pt x="676" y="222"/>
                                </a:lnTo>
                                <a:lnTo>
                                  <a:pt x="679" y="169"/>
                                </a:lnTo>
                                <a:lnTo>
                                  <a:pt x="683" y="119"/>
                                </a:lnTo>
                                <a:lnTo>
                                  <a:pt x="693" y="70"/>
                                </a:lnTo>
                                <a:lnTo>
                                  <a:pt x="691" y="58"/>
                                </a:lnTo>
                                <a:lnTo>
                                  <a:pt x="691" y="43"/>
                                </a:lnTo>
                                <a:lnTo>
                                  <a:pt x="691" y="25"/>
                                </a:lnTo>
                                <a:lnTo>
                                  <a:pt x="693" y="10"/>
                                </a:lnTo>
                                <a:lnTo>
                                  <a:pt x="693" y="0"/>
                                </a:lnTo>
                                <a:lnTo>
                                  <a:pt x="718" y="25"/>
                                </a:lnTo>
                                <a:lnTo>
                                  <a:pt x="718" y="27"/>
                                </a:lnTo>
                                <a:lnTo>
                                  <a:pt x="718" y="37"/>
                                </a:lnTo>
                                <a:lnTo>
                                  <a:pt x="715" y="49"/>
                                </a:lnTo>
                                <a:lnTo>
                                  <a:pt x="715" y="62"/>
                                </a:lnTo>
                                <a:lnTo>
                                  <a:pt x="711" y="74"/>
                                </a:lnTo>
                                <a:lnTo>
                                  <a:pt x="711" y="86"/>
                                </a:lnTo>
                                <a:lnTo>
                                  <a:pt x="707" y="136"/>
                                </a:lnTo>
                                <a:lnTo>
                                  <a:pt x="705" y="187"/>
                                </a:lnTo>
                                <a:lnTo>
                                  <a:pt x="701" y="237"/>
                                </a:lnTo>
                                <a:lnTo>
                                  <a:pt x="701" y="290"/>
                                </a:lnTo>
                                <a:lnTo>
                                  <a:pt x="701" y="341"/>
                                </a:lnTo>
                                <a:lnTo>
                                  <a:pt x="705" y="393"/>
                                </a:lnTo>
                                <a:lnTo>
                                  <a:pt x="707" y="446"/>
                                </a:lnTo>
                                <a:lnTo>
                                  <a:pt x="711" y="498"/>
                                </a:lnTo>
                                <a:lnTo>
                                  <a:pt x="715" y="514"/>
                                </a:lnTo>
                                <a:lnTo>
                                  <a:pt x="718" y="524"/>
                                </a:lnTo>
                                <a:lnTo>
                                  <a:pt x="722" y="529"/>
                                </a:lnTo>
                                <a:lnTo>
                                  <a:pt x="730" y="533"/>
                                </a:lnTo>
                                <a:lnTo>
                                  <a:pt x="736" y="531"/>
                                </a:lnTo>
                                <a:lnTo>
                                  <a:pt x="746" y="529"/>
                                </a:lnTo>
                                <a:lnTo>
                                  <a:pt x="757" y="526"/>
                                </a:lnTo>
                                <a:lnTo>
                                  <a:pt x="761" y="526"/>
                                </a:lnTo>
                                <a:lnTo>
                                  <a:pt x="761" y="537"/>
                                </a:lnTo>
                                <a:lnTo>
                                  <a:pt x="742" y="551"/>
                                </a:lnTo>
                                <a:lnTo>
                                  <a:pt x="730" y="563"/>
                                </a:lnTo>
                                <a:lnTo>
                                  <a:pt x="722" y="578"/>
                                </a:lnTo>
                                <a:lnTo>
                                  <a:pt x="715" y="594"/>
                                </a:lnTo>
                                <a:lnTo>
                                  <a:pt x="713" y="611"/>
                                </a:lnTo>
                                <a:lnTo>
                                  <a:pt x="711" y="629"/>
                                </a:lnTo>
                                <a:lnTo>
                                  <a:pt x="711" y="648"/>
                                </a:lnTo>
                                <a:lnTo>
                                  <a:pt x="711" y="666"/>
                                </a:lnTo>
                                <a:lnTo>
                                  <a:pt x="716" y="685"/>
                                </a:lnTo>
                                <a:lnTo>
                                  <a:pt x="718" y="685"/>
                                </a:lnTo>
                                <a:lnTo>
                                  <a:pt x="720" y="685"/>
                                </a:lnTo>
                                <a:lnTo>
                                  <a:pt x="738" y="664"/>
                                </a:lnTo>
                                <a:lnTo>
                                  <a:pt x="757" y="640"/>
                                </a:lnTo>
                                <a:lnTo>
                                  <a:pt x="761" y="636"/>
                                </a:lnTo>
                                <a:lnTo>
                                  <a:pt x="761" y="640"/>
                                </a:lnTo>
                                <a:lnTo>
                                  <a:pt x="750" y="652"/>
                                </a:lnTo>
                                <a:lnTo>
                                  <a:pt x="732" y="677"/>
                                </a:lnTo>
                                <a:lnTo>
                                  <a:pt x="726" y="697"/>
                                </a:lnTo>
                                <a:lnTo>
                                  <a:pt x="736" y="705"/>
                                </a:lnTo>
                                <a:lnTo>
                                  <a:pt x="748" y="714"/>
                                </a:lnTo>
                                <a:lnTo>
                                  <a:pt x="752" y="718"/>
                                </a:lnTo>
                                <a:lnTo>
                                  <a:pt x="757" y="722"/>
                                </a:lnTo>
                                <a:lnTo>
                                  <a:pt x="761" y="724"/>
                                </a:lnTo>
                                <a:lnTo>
                                  <a:pt x="761" y="732"/>
                                </a:lnTo>
                                <a:lnTo>
                                  <a:pt x="753" y="730"/>
                                </a:lnTo>
                                <a:lnTo>
                                  <a:pt x="742" y="728"/>
                                </a:lnTo>
                                <a:lnTo>
                                  <a:pt x="750" y="749"/>
                                </a:lnTo>
                                <a:lnTo>
                                  <a:pt x="761" y="777"/>
                                </a:lnTo>
                                <a:lnTo>
                                  <a:pt x="761" y="792"/>
                                </a:lnTo>
                                <a:lnTo>
                                  <a:pt x="761" y="792"/>
                                </a:lnTo>
                                <a:lnTo>
                                  <a:pt x="748" y="757"/>
                                </a:lnTo>
                                <a:lnTo>
                                  <a:pt x="736" y="724"/>
                                </a:lnTo>
                                <a:lnTo>
                                  <a:pt x="722" y="716"/>
                                </a:lnTo>
                                <a:lnTo>
                                  <a:pt x="711" y="712"/>
                                </a:lnTo>
                                <a:lnTo>
                                  <a:pt x="709" y="746"/>
                                </a:lnTo>
                                <a:lnTo>
                                  <a:pt x="707" y="779"/>
                                </a:lnTo>
                                <a:lnTo>
                                  <a:pt x="705" y="810"/>
                                </a:lnTo>
                                <a:lnTo>
                                  <a:pt x="703" y="845"/>
                                </a:lnTo>
                                <a:lnTo>
                                  <a:pt x="701" y="878"/>
                                </a:lnTo>
                                <a:lnTo>
                                  <a:pt x="699" y="911"/>
                                </a:lnTo>
                                <a:lnTo>
                                  <a:pt x="699" y="944"/>
                                </a:lnTo>
                                <a:lnTo>
                                  <a:pt x="699" y="977"/>
                                </a:lnTo>
                                <a:lnTo>
                                  <a:pt x="701" y="989"/>
                                </a:lnTo>
                                <a:lnTo>
                                  <a:pt x="707" y="1001"/>
                                </a:lnTo>
                                <a:lnTo>
                                  <a:pt x="713" y="1012"/>
                                </a:lnTo>
                                <a:lnTo>
                                  <a:pt x="720" y="1026"/>
                                </a:lnTo>
                                <a:lnTo>
                                  <a:pt x="755" y="1024"/>
                                </a:lnTo>
                                <a:lnTo>
                                  <a:pt x="761" y="1024"/>
                                </a:lnTo>
                                <a:lnTo>
                                  <a:pt x="761" y="1030"/>
                                </a:lnTo>
                                <a:lnTo>
                                  <a:pt x="757" y="1030"/>
                                </a:lnTo>
                                <a:lnTo>
                                  <a:pt x="726" y="1030"/>
                                </a:lnTo>
                                <a:lnTo>
                                  <a:pt x="728" y="1034"/>
                                </a:lnTo>
                                <a:lnTo>
                                  <a:pt x="732" y="1045"/>
                                </a:lnTo>
                                <a:lnTo>
                                  <a:pt x="740" y="1059"/>
                                </a:lnTo>
                                <a:lnTo>
                                  <a:pt x="752" y="1073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94"/>
                                </a:lnTo>
                                <a:lnTo>
                                  <a:pt x="753" y="1084"/>
                                </a:lnTo>
                                <a:lnTo>
                                  <a:pt x="732" y="1057"/>
                                </a:lnTo>
                                <a:lnTo>
                                  <a:pt x="716" y="1034"/>
                                </a:lnTo>
                                <a:lnTo>
                                  <a:pt x="703" y="1018"/>
                                </a:lnTo>
                                <a:lnTo>
                                  <a:pt x="697" y="1014"/>
                                </a:lnTo>
                                <a:lnTo>
                                  <a:pt x="689" y="1022"/>
                                </a:lnTo>
                                <a:lnTo>
                                  <a:pt x="685" y="1034"/>
                                </a:lnTo>
                                <a:lnTo>
                                  <a:pt x="681" y="1047"/>
                                </a:lnTo>
                                <a:lnTo>
                                  <a:pt x="679" y="1063"/>
                                </a:lnTo>
                                <a:lnTo>
                                  <a:pt x="678" y="1075"/>
                                </a:lnTo>
                                <a:lnTo>
                                  <a:pt x="676" y="1090"/>
                                </a:lnTo>
                                <a:lnTo>
                                  <a:pt x="676" y="1102"/>
                                </a:lnTo>
                                <a:lnTo>
                                  <a:pt x="676" y="1115"/>
                                </a:lnTo>
                                <a:lnTo>
                                  <a:pt x="672" y="1125"/>
                                </a:lnTo>
                                <a:lnTo>
                                  <a:pt x="670" y="1135"/>
                                </a:lnTo>
                                <a:lnTo>
                                  <a:pt x="666" y="1145"/>
                                </a:lnTo>
                                <a:lnTo>
                                  <a:pt x="664" y="1156"/>
                                </a:lnTo>
                                <a:lnTo>
                                  <a:pt x="662" y="1168"/>
                                </a:lnTo>
                                <a:lnTo>
                                  <a:pt x="658" y="1178"/>
                                </a:lnTo>
                                <a:lnTo>
                                  <a:pt x="656" y="1189"/>
                                </a:lnTo>
                                <a:lnTo>
                                  <a:pt x="656" y="1201"/>
                                </a:lnTo>
                                <a:lnTo>
                                  <a:pt x="660" y="1209"/>
                                </a:lnTo>
                                <a:lnTo>
                                  <a:pt x="670" y="1228"/>
                                </a:lnTo>
                                <a:lnTo>
                                  <a:pt x="679" y="1259"/>
                                </a:lnTo>
                                <a:lnTo>
                                  <a:pt x="695" y="1300"/>
                                </a:lnTo>
                                <a:lnTo>
                                  <a:pt x="709" y="1345"/>
                                </a:lnTo>
                                <a:lnTo>
                                  <a:pt x="720" y="1394"/>
                                </a:lnTo>
                                <a:lnTo>
                                  <a:pt x="730" y="1444"/>
                                </a:lnTo>
                                <a:lnTo>
                                  <a:pt x="738" y="1495"/>
                                </a:lnTo>
                                <a:lnTo>
                                  <a:pt x="744" y="1472"/>
                                </a:lnTo>
                                <a:lnTo>
                                  <a:pt x="744" y="1452"/>
                                </a:lnTo>
                                <a:lnTo>
                                  <a:pt x="744" y="1433"/>
                                </a:lnTo>
                                <a:lnTo>
                                  <a:pt x="744" y="1417"/>
                                </a:lnTo>
                                <a:lnTo>
                                  <a:pt x="744" y="1398"/>
                                </a:lnTo>
                                <a:lnTo>
                                  <a:pt x="744" y="1378"/>
                                </a:lnTo>
                                <a:lnTo>
                                  <a:pt x="748" y="1361"/>
                                </a:lnTo>
                                <a:lnTo>
                                  <a:pt x="757" y="1341"/>
                                </a:lnTo>
                                <a:lnTo>
                                  <a:pt x="761" y="1337"/>
                                </a:lnTo>
                                <a:lnTo>
                                  <a:pt x="761" y="1357"/>
                                </a:lnTo>
                                <a:lnTo>
                                  <a:pt x="759" y="1359"/>
                                </a:lnTo>
                                <a:lnTo>
                                  <a:pt x="753" y="1372"/>
                                </a:lnTo>
                                <a:lnTo>
                                  <a:pt x="750" y="1384"/>
                                </a:lnTo>
                                <a:lnTo>
                                  <a:pt x="748" y="1398"/>
                                </a:lnTo>
                                <a:lnTo>
                                  <a:pt x="750" y="1411"/>
                                </a:lnTo>
                                <a:lnTo>
                                  <a:pt x="750" y="1425"/>
                                </a:lnTo>
                                <a:lnTo>
                                  <a:pt x="752" y="1439"/>
                                </a:lnTo>
                                <a:lnTo>
                                  <a:pt x="753" y="1456"/>
                                </a:lnTo>
                                <a:lnTo>
                                  <a:pt x="757" y="1472"/>
                                </a:lnTo>
                                <a:lnTo>
                                  <a:pt x="752" y="1487"/>
                                </a:lnTo>
                                <a:lnTo>
                                  <a:pt x="748" y="1501"/>
                                </a:lnTo>
                                <a:lnTo>
                                  <a:pt x="742" y="1516"/>
                                </a:lnTo>
                                <a:lnTo>
                                  <a:pt x="736" y="1532"/>
                                </a:lnTo>
                                <a:lnTo>
                                  <a:pt x="728" y="1528"/>
                                </a:lnTo>
                                <a:lnTo>
                                  <a:pt x="726" y="1524"/>
                                </a:lnTo>
                                <a:lnTo>
                                  <a:pt x="724" y="1524"/>
                                </a:lnTo>
                                <a:lnTo>
                                  <a:pt x="722" y="1524"/>
                                </a:lnTo>
                                <a:lnTo>
                                  <a:pt x="718" y="1538"/>
                                </a:lnTo>
                                <a:lnTo>
                                  <a:pt x="711" y="1555"/>
                                </a:lnTo>
                                <a:lnTo>
                                  <a:pt x="703" y="1573"/>
                                </a:lnTo>
                                <a:lnTo>
                                  <a:pt x="695" y="1594"/>
                                </a:lnTo>
                                <a:lnTo>
                                  <a:pt x="683" y="1610"/>
                                </a:lnTo>
                                <a:lnTo>
                                  <a:pt x="674" y="1627"/>
                                </a:lnTo>
                                <a:lnTo>
                                  <a:pt x="664" y="1637"/>
                                </a:lnTo>
                                <a:lnTo>
                                  <a:pt x="656" y="1643"/>
                                </a:lnTo>
                                <a:lnTo>
                                  <a:pt x="652" y="1637"/>
                                </a:lnTo>
                                <a:lnTo>
                                  <a:pt x="650" y="1633"/>
                                </a:lnTo>
                                <a:lnTo>
                                  <a:pt x="648" y="1627"/>
                                </a:lnTo>
                                <a:lnTo>
                                  <a:pt x="648" y="1622"/>
                                </a:lnTo>
                                <a:lnTo>
                                  <a:pt x="646" y="1622"/>
                                </a:lnTo>
                                <a:lnTo>
                                  <a:pt x="644" y="1622"/>
                                </a:lnTo>
                                <a:lnTo>
                                  <a:pt x="635" y="1635"/>
                                </a:lnTo>
                                <a:lnTo>
                                  <a:pt x="627" y="1651"/>
                                </a:lnTo>
                                <a:lnTo>
                                  <a:pt x="617" y="1660"/>
                                </a:lnTo>
                                <a:lnTo>
                                  <a:pt x="605" y="1672"/>
                                </a:lnTo>
                                <a:lnTo>
                                  <a:pt x="596" y="1684"/>
                                </a:lnTo>
                                <a:lnTo>
                                  <a:pt x="588" y="1697"/>
                                </a:lnTo>
                                <a:lnTo>
                                  <a:pt x="578" y="1711"/>
                                </a:lnTo>
                                <a:lnTo>
                                  <a:pt x="572" y="1729"/>
                                </a:lnTo>
                                <a:lnTo>
                                  <a:pt x="570" y="1729"/>
                                </a:lnTo>
                                <a:lnTo>
                                  <a:pt x="568" y="1733"/>
                                </a:lnTo>
                                <a:lnTo>
                                  <a:pt x="563" y="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8" name="Volný tvar 291" descr="Part of leaf"/>
                        <wps:cNvSpPr>
                          <a:spLocks/>
                        </wps:cNvSpPr>
                        <wps:spPr bwMode="auto">
                          <a:xfrm>
                            <a:off x="417" y="1431"/>
                            <a:ext cx="761" cy="1733"/>
                          </a:xfrm>
                          <a:custGeom>
                            <a:avLst/>
                            <a:gdLst>
                              <a:gd name="T0" fmla="*/ 545 w 761"/>
                              <a:gd name="T1" fmla="*/ 1627 h 1733"/>
                              <a:gd name="T2" fmla="*/ 512 w 761"/>
                              <a:gd name="T3" fmla="*/ 1606 h 1733"/>
                              <a:gd name="T4" fmla="*/ 485 w 761"/>
                              <a:gd name="T5" fmla="*/ 1489 h 1733"/>
                              <a:gd name="T6" fmla="*/ 446 w 761"/>
                              <a:gd name="T7" fmla="*/ 1456 h 1733"/>
                              <a:gd name="T8" fmla="*/ 477 w 761"/>
                              <a:gd name="T9" fmla="*/ 1339 h 1733"/>
                              <a:gd name="T10" fmla="*/ 481 w 761"/>
                              <a:gd name="T11" fmla="*/ 1269 h 1733"/>
                              <a:gd name="T12" fmla="*/ 420 w 761"/>
                              <a:gd name="T13" fmla="*/ 1289 h 1733"/>
                              <a:gd name="T14" fmla="*/ 300 w 761"/>
                              <a:gd name="T15" fmla="*/ 1341 h 1733"/>
                              <a:gd name="T16" fmla="*/ 313 w 761"/>
                              <a:gd name="T17" fmla="*/ 1302 h 1733"/>
                              <a:gd name="T18" fmla="*/ 278 w 761"/>
                              <a:gd name="T19" fmla="*/ 1318 h 1733"/>
                              <a:gd name="T20" fmla="*/ 202 w 761"/>
                              <a:gd name="T21" fmla="*/ 1322 h 1733"/>
                              <a:gd name="T22" fmla="*/ 187 w 761"/>
                              <a:gd name="T23" fmla="*/ 1287 h 1733"/>
                              <a:gd name="T24" fmla="*/ 109 w 761"/>
                              <a:gd name="T25" fmla="*/ 1293 h 1733"/>
                              <a:gd name="T26" fmla="*/ 103 w 761"/>
                              <a:gd name="T27" fmla="*/ 1236 h 1733"/>
                              <a:gd name="T28" fmla="*/ 150 w 761"/>
                              <a:gd name="T29" fmla="*/ 1141 h 1733"/>
                              <a:gd name="T30" fmla="*/ 130 w 761"/>
                              <a:gd name="T31" fmla="*/ 1123 h 1733"/>
                              <a:gd name="T32" fmla="*/ 191 w 761"/>
                              <a:gd name="T33" fmla="*/ 1022 h 1733"/>
                              <a:gd name="T34" fmla="*/ 290 w 761"/>
                              <a:gd name="T35" fmla="*/ 965 h 1733"/>
                              <a:gd name="T36" fmla="*/ 376 w 761"/>
                              <a:gd name="T37" fmla="*/ 919 h 1733"/>
                              <a:gd name="T38" fmla="*/ 317 w 761"/>
                              <a:gd name="T39" fmla="*/ 886 h 1733"/>
                              <a:gd name="T40" fmla="*/ 208 w 761"/>
                              <a:gd name="T41" fmla="*/ 919 h 1733"/>
                              <a:gd name="T42" fmla="*/ 195 w 761"/>
                              <a:gd name="T43" fmla="*/ 880 h 1733"/>
                              <a:gd name="T44" fmla="*/ 119 w 761"/>
                              <a:gd name="T45" fmla="*/ 868 h 1733"/>
                              <a:gd name="T46" fmla="*/ 111 w 761"/>
                              <a:gd name="T47" fmla="*/ 835 h 1733"/>
                              <a:gd name="T48" fmla="*/ 4 w 761"/>
                              <a:gd name="T49" fmla="*/ 835 h 1733"/>
                              <a:gd name="T50" fmla="*/ 84 w 761"/>
                              <a:gd name="T51" fmla="*/ 691 h 1733"/>
                              <a:gd name="T52" fmla="*/ 103 w 761"/>
                              <a:gd name="T53" fmla="*/ 625 h 1733"/>
                              <a:gd name="T54" fmla="*/ 132 w 761"/>
                              <a:gd name="T55" fmla="*/ 557 h 1733"/>
                              <a:gd name="T56" fmla="*/ 308 w 761"/>
                              <a:gd name="T57" fmla="*/ 448 h 1733"/>
                              <a:gd name="T58" fmla="*/ 345 w 761"/>
                              <a:gd name="T59" fmla="*/ 403 h 1733"/>
                              <a:gd name="T60" fmla="*/ 493 w 761"/>
                              <a:gd name="T61" fmla="*/ 428 h 1733"/>
                              <a:gd name="T62" fmla="*/ 605 w 761"/>
                              <a:gd name="T63" fmla="*/ 520 h 1733"/>
                              <a:gd name="T64" fmla="*/ 683 w 761"/>
                              <a:gd name="T65" fmla="*/ 547 h 1733"/>
                              <a:gd name="T66" fmla="*/ 687 w 761"/>
                              <a:gd name="T67" fmla="*/ 490 h 1733"/>
                              <a:gd name="T68" fmla="*/ 676 w 761"/>
                              <a:gd name="T69" fmla="*/ 222 h 1733"/>
                              <a:gd name="T70" fmla="*/ 691 w 761"/>
                              <a:gd name="T71" fmla="*/ 25 h 1733"/>
                              <a:gd name="T72" fmla="*/ 715 w 761"/>
                              <a:gd name="T73" fmla="*/ 49 h 1733"/>
                              <a:gd name="T74" fmla="*/ 701 w 761"/>
                              <a:gd name="T75" fmla="*/ 237 h 1733"/>
                              <a:gd name="T76" fmla="*/ 715 w 761"/>
                              <a:gd name="T77" fmla="*/ 514 h 1733"/>
                              <a:gd name="T78" fmla="*/ 757 w 761"/>
                              <a:gd name="T79" fmla="*/ 526 h 1733"/>
                              <a:gd name="T80" fmla="*/ 715 w 761"/>
                              <a:gd name="T81" fmla="*/ 594 h 1733"/>
                              <a:gd name="T82" fmla="*/ 718 w 761"/>
                              <a:gd name="T83" fmla="*/ 685 h 1733"/>
                              <a:gd name="T84" fmla="*/ 750 w 761"/>
                              <a:gd name="T85" fmla="*/ 652 h 1733"/>
                              <a:gd name="T86" fmla="*/ 757 w 761"/>
                              <a:gd name="T87" fmla="*/ 722 h 1733"/>
                              <a:gd name="T88" fmla="*/ 761 w 761"/>
                              <a:gd name="T89" fmla="*/ 777 h 1733"/>
                              <a:gd name="T90" fmla="*/ 711 w 761"/>
                              <a:gd name="T91" fmla="*/ 712 h 1733"/>
                              <a:gd name="T92" fmla="*/ 699 w 761"/>
                              <a:gd name="T93" fmla="*/ 911 h 1733"/>
                              <a:gd name="T94" fmla="*/ 720 w 761"/>
                              <a:gd name="T95" fmla="*/ 1026 h 1733"/>
                              <a:gd name="T96" fmla="*/ 728 w 761"/>
                              <a:gd name="T97" fmla="*/ 1034 h 1733"/>
                              <a:gd name="T98" fmla="*/ 761 w 761"/>
                              <a:gd name="T99" fmla="*/ 1094 h 1733"/>
                              <a:gd name="T100" fmla="*/ 689 w 761"/>
                              <a:gd name="T101" fmla="*/ 1022 h 1733"/>
                              <a:gd name="T102" fmla="*/ 676 w 761"/>
                              <a:gd name="T103" fmla="*/ 1102 h 1733"/>
                              <a:gd name="T104" fmla="*/ 662 w 761"/>
                              <a:gd name="T105" fmla="*/ 1168 h 1733"/>
                              <a:gd name="T106" fmla="*/ 679 w 761"/>
                              <a:gd name="T107" fmla="*/ 1259 h 1733"/>
                              <a:gd name="T108" fmla="*/ 744 w 761"/>
                              <a:gd name="T109" fmla="*/ 1472 h 1733"/>
                              <a:gd name="T110" fmla="*/ 748 w 761"/>
                              <a:gd name="T111" fmla="*/ 1361 h 1733"/>
                              <a:gd name="T112" fmla="*/ 750 w 761"/>
                              <a:gd name="T113" fmla="*/ 1384 h 1733"/>
                              <a:gd name="T114" fmla="*/ 757 w 761"/>
                              <a:gd name="T115" fmla="*/ 1472 h 1733"/>
                              <a:gd name="T116" fmla="*/ 726 w 761"/>
                              <a:gd name="T117" fmla="*/ 1524 h 1733"/>
                              <a:gd name="T118" fmla="*/ 695 w 761"/>
                              <a:gd name="T119" fmla="*/ 1594 h 1733"/>
                              <a:gd name="T120" fmla="*/ 650 w 761"/>
                              <a:gd name="T121" fmla="*/ 1633 h 1733"/>
                              <a:gd name="T122" fmla="*/ 627 w 761"/>
                              <a:gd name="T123" fmla="*/ 1651 h 1733"/>
                              <a:gd name="T124" fmla="*/ 572 w 761"/>
                              <a:gd name="T125" fmla="*/ 1729 h 1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61" h="1733">
                                <a:moveTo>
                                  <a:pt x="563" y="1711"/>
                                </a:moveTo>
                                <a:lnTo>
                                  <a:pt x="557" y="1694"/>
                                </a:lnTo>
                                <a:lnTo>
                                  <a:pt x="553" y="1676"/>
                                </a:lnTo>
                                <a:lnTo>
                                  <a:pt x="549" y="1660"/>
                                </a:lnTo>
                                <a:lnTo>
                                  <a:pt x="547" y="1645"/>
                                </a:lnTo>
                                <a:lnTo>
                                  <a:pt x="545" y="1627"/>
                                </a:lnTo>
                                <a:lnTo>
                                  <a:pt x="543" y="1610"/>
                                </a:lnTo>
                                <a:lnTo>
                                  <a:pt x="543" y="1590"/>
                                </a:lnTo>
                                <a:lnTo>
                                  <a:pt x="531" y="1594"/>
                                </a:lnTo>
                                <a:lnTo>
                                  <a:pt x="526" y="1600"/>
                                </a:lnTo>
                                <a:lnTo>
                                  <a:pt x="518" y="1604"/>
                                </a:lnTo>
                                <a:lnTo>
                                  <a:pt x="512" y="1606"/>
                                </a:lnTo>
                                <a:lnTo>
                                  <a:pt x="504" y="1581"/>
                                </a:lnTo>
                                <a:lnTo>
                                  <a:pt x="500" y="1561"/>
                                </a:lnTo>
                                <a:lnTo>
                                  <a:pt x="494" y="1542"/>
                                </a:lnTo>
                                <a:lnTo>
                                  <a:pt x="491" y="1524"/>
                                </a:lnTo>
                                <a:lnTo>
                                  <a:pt x="487" y="1505"/>
                                </a:lnTo>
                                <a:lnTo>
                                  <a:pt x="485" y="1489"/>
                                </a:lnTo>
                                <a:lnTo>
                                  <a:pt x="483" y="1468"/>
                                </a:lnTo>
                                <a:lnTo>
                                  <a:pt x="483" y="1444"/>
                                </a:lnTo>
                                <a:lnTo>
                                  <a:pt x="471" y="1448"/>
                                </a:lnTo>
                                <a:lnTo>
                                  <a:pt x="461" y="1452"/>
                                </a:lnTo>
                                <a:lnTo>
                                  <a:pt x="454" y="1454"/>
                                </a:lnTo>
                                <a:lnTo>
                                  <a:pt x="446" y="1456"/>
                                </a:lnTo>
                                <a:lnTo>
                                  <a:pt x="440" y="1427"/>
                                </a:lnTo>
                                <a:lnTo>
                                  <a:pt x="442" y="1405"/>
                                </a:lnTo>
                                <a:lnTo>
                                  <a:pt x="448" y="1388"/>
                                </a:lnTo>
                                <a:lnTo>
                                  <a:pt x="457" y="1372"/>
                                </a:lnTo>
                                <a:lnTo>
                                  <a:pt x="467" y="1355"/>
                                </a:lnTo>
                                <a:lnTo>
                                  <a:pt x="477" y="1339"/>
                                </a:lnTo>
                                <a:lnTo>
                                  <a:pt x="487" y="1322"/>
                                </a:lnTo>
                                <a:lnTo>
                                  <a:pt x="496" y="1302"/>
                                </a:lnTo>
                                <a:lnTo>
                                  <a:pt x="494" y="1289"/>
                                </a:lnTo>
                                <a:lnTo>
                                  <a:pt x="493" y="1279"/>
                                </a:lnTo>
                                <a:lnTo>
                                  <a:pt x="487" y="1273"/>
                                </a:lnTo>
                                <a:lnTo>
                                  <a:pt x="481" y="1269"/>
                                </a:lnTo>
                                <a:lnTo>
                                  <a:pt x="473" y="1267"/>
                                </a:lnTo>
                                <a:lnTo>
                                  <a:pt x="465" y="1267"/>
                                </a:lnTo>
                                <a:lnTo>
                                  <a:pt x="456" y="1267"/>
                                </a:lnTo>
                                <a:lnTo>
                                  <a:pt x="448" y="1267"/>
                                </a:lnTo>
                                <a:lnTo>
                                  <a:pt x="438" y="1275"/>
                                </a:lnTo>
                                <a:lnTo>
                                  <a:pt x="420" y="1289"/>
                                </a:lnTo>
                                <a:lnTo>
                                  <a:pt x="399" y="1304"/>
                                </a:lnTo>
                                <a:lnTo>
                                  <a:pt x="374" y="1320"/>
                                </a:lnTo>
                                <a:lnTo>
                                  <a:pt x="348" y="1333"/>
                                </a:lnTo>
                                <a:lnTo>
                                  <a:pt x="329" y="1343"/>
                                </a:lnTo>
                                <a:lnTo>
                                  <a:pt x="311" y="1345"/>
                                </a:lnTo>
                                <a:lnTo>
                                  <a:pt x="300" y="1341"/>
                                </a:lnTo>
                                <a:lnTo>
                                  <a:pt x="304" y="1333"/>
                                </a:lnTo>
                                <a:lnTo>
                                  <a:pt x="308" y="1328"/>
                                </a:lnTo>
                                <a:lnTo>
                                  <a:pt x="308" y="1322"/>
                                </a:lnTo>
                                <a:lnTo>
                                  <a:pt x="308" y="1318"/>
                                </a:lnTo>
                                <a:lnTo>
                                  <a:pt x="309" y="1310"/>
                                </a:lnTo>
                                <a:lnTo>
                                  <a:pt x="313" y="1302"/>
                                </a:lnTo>
                                <a:lnTo>
                                  <a:pt x="308" y="1302"/>
                                </a:lnTo>
                                <a:lnTo>
                                  <a:pt x="304" y="1304"/>
                                </a:lnTo>
                                <a:lnTo>
                                  <a:pt x="298" y="1304"/>
                                </a:lnTo>
                                <a:lnTo>
                                  <a:pt x="294" y="1308"/>
                                </a:lnTo>
                                <a:lnTo>
                                  <a:pt x="286" y="1312"/>
                                </a:lnTo>
                                <a:lnTo>
                                  <a:pt x="278" y="1318"/>
                                </a:lnTo>
                                <a:lnTo>
                                  <a:pt x="263" y="1318"/>
                                </a:lnTo>
                                <a:lnTo>
                                  <a:pt x="251" y="1320"/>
                                </a:lnTo>
                                <a:lnTo>
                                  <a:pt x="237" y="1322"/>
                                </a:lnTo>
                                <a:lnTo>
                                  <a:pt x="226" y="1322"/>
                                </a:lnTo>
                                <a:lnTo>
                                  <a:pt x="214" y="1322"/>
                                </a:lnTo>
                                <a:lnTo>
                                  <a:pt x="202" y="1322"/>
                                </a:lnTo>
                                <a:lnTo>
                                  <a:pt x="187" y="1320"/>
                                </a:lnTo>
                                <a:lnTo>
                                  <a:pt x="173" y="1320"/>
                                </a:lnTo>
                                <a:lnTo>
                                  <a:pt x="173" y="1318"/>
                                </a:lnTo>
                                <a:lnTo>
                                  <a:pt x="177" y="1306"/>
                                </a:lnTo>
                                <a:lnTo>
                                  <a:pt x="183" y="1296"/>
                                </a:lnTo>
                                <a:lnTo>
                                  <a:pt x="187" y="1287"/>
                                </a:lnTo>
                                <a:lnTo>
                                  <a:pt x="189" y="1279"/>
                                </a:lnTo>
                                <a:lnTo>
                                  <a:pt x="179" y="1279"/>
                                </a:lnTo>
                                <a:lnTo>
                                  <a:pt x="165" y="1283"/>
                                </a:lnTo>
                                <a:lnTo>
                                  <a:pt x="146" y="1285"/>
                                </a:lnTo>
                                <a:lnTo>
                                  <a:pt x="128" y="1289"/>
                                </a:lnTo>
                                <a:lnTo>
                                  <a:pt x="109" y="1293"/>
                                </a:lnTo>
                                <a:lnTo>
                                  <a:pt x="93" y="1296"/>
                                </a:lnTo>
                                <a:lnTo>
                                  <a:pt x="82" y="1298"/>
                                </a:lnTo>
                                <a:lnTo>
                                  <a:pt x="78" y="1300"/>
                                </a:lnTo>
                                <a:lnTo>
                                  <a:pt x="82" y="1279"/>
                                </a:lnTo>
                                <a:lnTo>
                                  <a:pt x="91" y="1256"/>
                                </a:lnTo>
                                <a:lnTo>
                                  <a:pt x="103" y="1236"/>
                                </a:lnTo>
                                <a:lnTo>
                                  <a:pt x="117" y="1217"/>
                                </a:lnTo>
                                <a:lnTo>
                                  <a:pt x="130" y="1195"/>
                                </a:lnTo>
                                <a:lnTo>
                                  <a:pt x="142" y="1178"/>
                                </a:lnTo>
                                <a:lnTo>
                                  <a:pt x="150" y="1160"/>
                                </a:lnTo>
                                <a:lnTo>
                                  <a:pt x="156" y="1145"/>
                                </a:lnTo>
                                <a:lnTo>
                                  <a:pt x="150" y="1141"/>
                                </a:lnTo>
                                <a:lnTo>
                                  <a:pt x="148" y="1141"/>
                                </a:lnTo>
                                <a:lnTo>
                                  <a:pt x="144" y="1139"/>
                                </a:lnTo>
                                <a:lnTo>
                                  <a:pt x="142" y="1137"/>
                                </a:lnTo>
                                <a:lnTo>
                                  <a:pt x="134" y="1137"/>
                                </a:lnTo>
                                <a:lnTo>
                                  <a:pt x="128" y="1137"/>
                                </a:lnTo>
                                <a:lnTo>
                                  <a:pt x="130" y="1123"/>
                                </a:lnTo>
                                <a:lnTo>
                                  <a:pt x="136" y="1108"/>
                                </a:lnTo>
                                <a:lnTo>
                                  <a:pt x="146" y="1090"/>
                                </a:lnTo>
                                <a:lnTo>
                                  <a:pt x="156" y="1073"/>
                                </a:lnTo>
                                <a:lnTo>
                                  <a:pt x="167" y="1053"/>
                                </a:lnTo>
                                <a:lnTo>
                                  <a:pt x="181" y="1036"/>
                                </a:lnTo>
                                <a:lnTo>
                                  <a:pt x="191" y="1022"/>
                                </a:lnTo>
                                <a:lnTo>
                                  <a:pt x="202" y="1012"/>
                                </a:lnTo>
                                <a:lnTo>
                                  <a:pt x="216" y="997"/>
                                </a:lnTo>
                                <a:lnTo>
                                  <a:pt x="234" y="987"/>
                                </a:lnTo>
                                <a:lnTo>
                                  <a:pt x="251" y="979"/>
                                </a:lnTo>
                                <a:lnTo>
                                  <a:pt x="271" y="973"/>
                                </a:lnTo>
                                <a:lnTo>
                                  <a:pt x="290" y="965"/>
                                </a:lnTo>
                                <a:lnTo>
                                  <a:pt x="308" y="962"/>
                                </a:lnTo>
                                <a:lnTo>
                                  <a:pt x="329" y="956"/>
                                </a:lnTo>
                                <a:lnTo>
                                  <a:pt x="348" y="950"/>
                                </a:lnTo>
                                <a:lnTo>
                                  <a:pt x="364" y="940"/>
                                </a:lnTo>
                                <a:lnTo>
                                  <a:pt x="372" y="929"/>
                                </a:lnTo>
                                <a:lnTo>
                                  <a:pt x="376" y="919"/>
                                </a:lnTo>
                                <a:lnTo>
                                  <a:pt x="376" y="909"/>
                                </a:lnTo>
                                <a:lnTo>
                                  <a:pt x="370" y="897"/>
                                </a:lnTo>
                                <a:lnTo>
                                  <a:pt x="362" y="890"/>
                                </a:lnTo>
                                <a:lnTo>
                                  <a:pt x="350" y="884"/>
                                </a:lnTo>
                                <a:lnTo>
                                  <a:pt x="337" y="884"/>
                                </a:lnTo>
                                <a:lnTo>
                                  <a:pt x="317" y="886"/>
                                </a:lnTo>
                                <a:lnTo>
                                  <a:pt x="298" y="892"/>
                                </a:lnTo>
                                <a:lnTo>
                                  <a:pt x="280" y="897"/>
                                </a:lnTo>
                                <a:lnTo>
                                  <a:pt x="263" y="905"/>
                                </a:lnTo>
                                <a:lnTo>
                                  <a:pt x="243" y="911"/>
                                </a:lnTo>
                                <a:lnTo>
                                  <a:pt x="228" y="917"/>
                                </a:lnTo>
                                <a:lnTo>
                                  <a:pt x="208" y="919"/>
                                </a:lnTo>
                                <a:lnTo>
                                  <a:pt x="193" y="923"/>
                                </a:lnTo>
                                <a:lnTo>
                                  <a:pt x="195" y="911"/>
                                </a:lnTo>
                                <a:lnTo>
                                  <a:pt x="198" y="899"/>
                                </a:lnTo>
                                <a:lnTo>
                                  <a:pt x="204" y="888"/>
                                </a:lnTo>
                                <a:lnTo>
                                  <a:pt x="210" y="880"/>
                                </a:lnTo>
                                <a:lnTo>
                                  <a:pt x="195" y="880"/>
                                </a:lnTo>
                                <a:lnTo>
                                  <a:pt x="181" y="880"/>
                                </a:lnTo>
                                <a:lnTo>
                                  <a:pt x="167" y="878"/>
                                </a:lnTo>
                                <a:lnTo>
                                  <a:pt x="156" y="876"/>
                                </a:lnTo>
                                <a:lnTo>
                                  <a:pt x="144" y="874"/>
                                </a:lnTo>
                                <a:lnTo>
                                  <a:pt x="132" y="872"/>
                                </a:lnTo>
                                <a:lnTo>
                                  <a:pt x="119" y="868"/>
                                </a:lnTo>
                                <a:lnTo>
                                  <a:pt x="107" y="868"/>
                                </a:lnTo>
                                <a:lnTo>
                                  <a:pt x="109" y="858"/>
                                </a:lnTo>
                                <a:lnTo>
                                  <a:pt x="115" y="851"/>
                                </a:lnTo>
                                <a:lnTo>
                                  <a:pt x="117" y="841"/>
                                </a:lnTo>
                                <a:lnTo>
                                  <a:pt x="121" y="835"/>
                                </a:lnTo>
                                <a:lnTo>
                                  <a:pt x="111" y="835"/>
                                </a:lnTo>
                                <a:lnTo>
                                  <a:pt x="97" y="835"/>
                                </a:lnTo>
                                <a:lnTo>
                                  <a:pt x="78" y="835"/>
                                </a:lnTo>
                                <a:lnTo>
                                  <a:pt x="58" y="835"/>
                                </a:lnTo>
                                <a:lnTo>
                                  <a:pt x="35" y="835"/>
                                </a:lnTo>
                                <a:lnTo>
                                  <a:pt x="17" y="835"/>
                                </a:lnTo>
                                <a:lnTo>
                                  <a:pt x="4" y="835"/>
                                </a:lnTo>
                                <a:lnTo>
                                  <a:pt x="0" y="835"/>
                                </a:lnTo>
                                <a:lnTo>
                                  <a:pt x="6" y="814"/>
                                </a:lnTo>
                                <a:lnTo>
                                  <a:pt x="19" y="786"/>
                                </a:lnTo>
                                <a:lnTo>
                                  <a:pt x="39" y="755"/>
                                </a:lnTo>
                                <a:lnTo>
                                  <a:pt x="62" y="724"/>
                                </a:lnTo>
                                <a:lnTo>
                                  <a:pt x="84" y="691"/>
                                </a:lnTo>
                                <a:lnTo>
                                  <a:pt x="105" y="668"/>
                                </a:lnTo>
                                <a:lnTo>
                                  <a:pt x="122" y="652"/>
                                </a:lnTo>
                                <a:lnTo>
                                  <a:pt x="132" y="646"/>
                                </a:lnTo>
                                <a:lnTo>
                                  <a:pt x="121" y="635"/>
                                </a:lnTo>
                                <a:lnTo>
                                  <a:pt x="111" y="631"/>
                                </a:lnTo>
                                <a:lnTo>
                                  <a:pt x="103" y="625"/>
                                </a:lnTo>
                                <a:lnTo>
                                  <a:pt x="97" y="621"/>
                                </a:lnTo>
                                <a:lnTo>
                                  <a:pt x="93" y="615"/>
                                </a:lnTo>
                                <a:lnTo>
                                  <a:pt x="93" y="611"/>
                                </a:lnTo>
                                <a:lnTo>
                                  <a:pt x="95" y="601"/>
                                </a:lnTo>
                                <a:lnTo>
                                  <a:pt x="101" y="592"/>
                                </a:lnTo>
                                <a:lnTo>
                                  <a:pt x="132" y="557"/>
                                </a:lnTo>
                                <a:lnTo>
                                  <a:pt x="160" y="527"/>
                                </a:lnTo>
                                <a:lnTo>
                                  <a:pt x="185" y="504"/>
                                </a:lnTo>
                                <a:lnTo>
                                  <a:pt x="212" y="487"/>
                                </a:lnTo>
                                <a:lnTo>
                                  <a:pt x="241" y="469"/>
                                </a:lnTo>
                                <a:lnTo>
                                  <a:pt x="272" y="457"/>
                                </a:lnTo>
                                <a:lnTo>
                                  <a:pt x="308" y="448"/>
                                </a:lnTo>
                                <a:lnTo>
                                  <a:pt x="352" y="442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2"/>
                                </a:lnTo>
                                <a:lnTo>
                                  <a:pt x="348" y="424"/>
                                </a:lnTo>
                                <a:lnTo>
                                  <a:pt x="348" y="418"/>
                                </a:lnTo>
                                <a:lnTo>
                                  <a:pt x="345" y="403"/>
                                </a:lnTo>
                                <a:lnTo>
                                  <a:pt x="343" y="395"/>
                                </a:lnTo>
                                <a:lnTo>
                                  <a:pt x="370" y="395"/>
                                </a:lnTo>
                                <a:lnTo>
                                  <a:pt x="401" y="399"/>
                                </a:lnTo>
                                <a:lnTo>
                                  <a:pt x="432" y="405"/>
                                </a:lnTo>
                                <a:lnTo>
                                  <a:pt x="463" y="417"/>
                                </a:lnTo>
                                <a:lnTo>
                                  <a:pt x="493" y="428"/>
                                </a:lnTo>
                                <a:lnTo>
                                  <a:pt x="522" y="446"/>
                                </a:lnTo>
                                <a:lnTo>
                                  <a:pt x="547" y="463"/>
                                </a:lnTo>
                                <a:lnTo>
                                  <a:pt x="568" y="489"/>
                                </a:lnTo>
                                <a:lnTo>
                                  <a:pt x="580" y="496"/>
                                </a:lnTo>
                                <a:lnTo>
                                  <a:pt x="592" y="508"/>
                                </a:lnTo>
                                <a:lnTo>
                                  <a:pt x="605" y="520"/>
                                </a:lnTo>
                                <a:lnTo>
                                  <a:pt x="619" y="531"/>
                                </a:lnTo>
                                <a:lnTo>
                                  <a:pt x="635" y="539"/>
                                </a:lnTo>
                                <a:lnTo>
                                  <a:pt x="648" y="547"/>
                                </a:lnTo>
                                <a:lnTo>
                                  <a:pt x="664" y="553"/>
                                </a:lnTo>
                                <a:lnTo>
                                  <a:pt x="679" y="559"/>
                                </a:lnTo>
                                <a:lnTo>
                                  <a:pt x="683" y="547"/>
                                </a:lnTo>
                                <a:lnTo>
                                  <a:pt x="685" y="539"/>
                                </a:lnTo>
                                <a:lnTo>
                                  <a:pt x="687" y="529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0"/>
                                </a:lnTo>
                                <a:lnTo>
                                  <a:pt x="687" y="500"/>
                                </a:lnTo>
                                <a:lnTo>
                                  <a:pt x="687" y="490"/>
                                </a:lnTo>
                                <a:lnTo>
                                  <a:pt x="687" y="485"/>
                                </a:lnTo>
                                <a:lnTo>
                                  <a:pt x="681" y="430"/>
                                </a:lnTo>
                                <a:lnTo>
                                  <a:pt x="679" y="380"/>
                                </a:lnTo>
                                <a:lnTo>
                                  <a:pt x="676" y="325"/>
                                </a:lnTo>
                                <a:lnTo>
                                  <a:pt x="676" y="274"/>
                                </a:lnTo>
                                <a:lnTo>
                                  <a:pt x="676" y="222"/>
                                </a:lnTo>
                                <a:lnTo>
                                  <a:pt x="679" y="169"/>
                                </a:lnTo>
                                <a:lnTo>
                                  <a:pt x="683" y="119"/>
                                </a:lnTo>
                                <a:lnTo>
                                  <a:pt x="693" y="70"/>
                                </a:lnTo>
                                <a:lnTo>
                                  <a:pt x="691" y="58"/>
                                </a:lnTo>
                                <a:lnTo>
                                  <a:pt x="691" y="43"/>
                                </a:lnTo>
                                <a:lnTo>
                                  <a:pt x="691" y="25"/>
                                </a:lnTo>
                                <a:lnTo>
                                  <a:pt x="693" y="10"/>
                                </a:lnTo>
                                <a:lnTo>
                                  <a:pt x="693" y="0"/>
                                </a:lnTo>
                                <a:lnTo>
                                  <a:pt x="718" y="25"/>
                                </a:lnTo>
                                <a:lnTo>
                                  <a:pt x="718" y="27"/>
                                </a:lnTo>
                                <a:lnTo>
                                  <a:pt x="718" y="37"/>
                                </a:lnTo>
                                <a:lnTo>
                                  <a:pt x="715" y="49"/>
                                </a:lnTo>
                                <a:lnTo>
                                  <a:pt x="715" y="62"/>
                                </a:lnTo>
                                <a:lnTo>
                                  <a:pt x="711" y="74"/>
                                </a:lnTo>
                                <a:lnTo>
                                  <a:pt x="711" y="86"/>
                                </a:lnTo>
                                <a:lnTo>
                                  <a:pt x="707" y="136"/>
                                </a:lnTo>
                                <a:lnTo>
                                  <a:pt x="705" y="187"/>
                                </a:lnTo>
                                <a:lnTo>
                                  <a:pt x="701" y="237"/>
                                </a:lnTo>
                                <a:lnTo>
                                  <a:pt x="701" y="290"/>
                                </a:lnTo>
                                <a:lnTo>
                                  <a:pt x="701" y="341"/>
                                </a:lnTo>
                                <a:lnTo>
                                  <a:pt x="705" y="393"/>
                                </a:lnTo>
                                <a:lnTo>
                                  <a:pt x="707" y="446"/>
                                </a:lnTo>
                                <a:lnTo>
                                  <a:pt x="711" y="498"/>
                                </a:lnTo>
                                <a:lnTo>
                                  <a:pt x="715" y="514"/>
                                </a:lnTo>
                                <a:lnTo>
                                  <a:pt x="718" y="524"/>
                                </a:lnTo>
                                <a:lnTo>
                                  <a:pt x="722" y="529"/>
                                </a:lnTo>
                                <a:lnTo>
                                  <a:pt x="730" y="533"/>
                                </a:lnTo>
                                <a:lnTo>
                                  <a:pt x="736" y="531"/>
                                </a:lnTo>
                                <a:lnTo>
                                  <a:pt x="746" y="529"/>
                                </a:lnTo>
                                <a:lnTo>
                                  <a:pt x="757" y="526"/>
                                </a:lnTo>
                                <a:lnTo>
                                  <a:pt x="761" y="526"/>
                                </a:lnTo>
                                <a:lnTo>
                                  <a:pt x="761" y="537"/>
                                </a:lnTo>
                                <a:lnTo>
                                  <a:pt x="742" y="551"/>
                                </a:lnTo>
                                <a:lnTo>
                                  <a:pt x="730" y="563"/>
                                </a:lnTo>
                                <a:lnTo>
                                  <a:pt x="722" y="578"/>
                                </a:lnTo>
                                <a:lnTo>
                                  <a:pt x="715" y="594"/>
                                </a:lnTo>
                                <a:lnTo>
                                  <a:pt x="713" y="611"/>
                                </a:lnTo>
                                <a:lnTo>
                                  <a:pt x="711" y="629"/>
                                </a:lnTo>
                                <a:lnTo>
                                  <a:pt x="711" y="648"/>
                                </a:lnTo>
                                <a:lnTo>
                                  <a:pt x="711" y="666"/>
                                </a:lnTo>
                                <a:lnTo>
                                  <a:pt x="716" y="685"/>
                                </a:lnTo>
                                <a:lnTo>
                                  <a:pt x="718" y="685"/>
                                </a:lnTo>
                                <a:lnTo>
                                  <a:pt x="720" y="685"/>
                                </a:lnTo>
                                <a:lnTo>
                                  <a:pt x="738" y="664"/>
                                </a:lnTo>
                                <a:lnTo>
                                  <a:pt x="757" y="640"/>
                                </a:lnTo>
                                <a:lnTo>
                                  <a:pt x="761" y="636"/>
                                </a:lnTo>
                                <a:lnTo>
                                  <a:pt x="761" y="640"/>
                                </a:lnTo>
                                <a:lnTo>
                                  <a:pt x="750" y="652"/>
                                </a:lnTo>
                                <a:lnTo>
                                  <a:pt x="732" y="677"/>
                                </a:lnTo>
                                <a:lnTo>
                                  <a:pt x="726" y="697"/>
                                </a:lnTo>
                                <a:lnTo>
                                  <a:pt x="736" y="705"/>
                                </a:lnTo>
                                <a:lnTo>
                                  <a:pt x="748" y="714"/>
                                </a:lnTo>
                                <a:lnTo>
                                  <a:pt x="752" y="718"/>
                                </a:lnTo>
                                <a:lnTo>
                                  <a:pt x="757" y="722"/>
                                </a:lnTo>
                                <a:lnTo>
                                  <a:pt x="761" y="724"/>
                                </a:lnTo>
                                <a:lnTo>
                                  <a:pt x="761" y="732"/>
                                </a:lnTo>
                                <a:lnTo>
                                  <a:pt x="753" y="730"/>
                                </a:lnTo>
                                <a:lnTo>
                                  <a:pt x="742" y="728"/>
                                </a:lnTo>
                                <a:lnTo>
                                  <a:pt x="750" y="749"/>
                                </a:lnTo>
                                <a:lnTo>
                                  <a:pt x="761" y="777"/>
                                </a:lnTo>
                                <a:lnTo>
                                  <a:pt x="761" y="792"/>
                                </a:lnTo>
                                <a:lnTo>
                                  <a:pt x="761" y="792"/>
                                </a:lnTo>
                                <a:lnTo>
                                  <a:pt x="748" y="757"/>
                                </a:lnTo>
                                <a:lnTo>
                                  <a:pt x="736" y="724"/>
                                </a:lnTo>
                                <a:lnTo>
                                  <a:pt x="722" y="716"/>
                                </a:lnTo>
                                <a:lnTo>
                                  <a:pt x="711" y="712"/>
                                </a:lnTo>
                                <a:lnTo>
                                  <a:pt x="709" y="746"/>
                                </a:lnTo>
                                <a:lnTo>
                                  <a:pt x="707" y="779"/>
                                </a:lnTo>
                                <a:lnTo>
                                  <a:pt x="705" y="810"/>
                                </a:lnTo>
                                <a:lnTo>
                                  <a:pt x="703" y="845"/>
                                </a:lnTo>
                                <a:lnTo>
                                  <a:pt x="701" y="878"/>
                                </a:lnTo>
                                <a:lnTo>
                                  <a:pt x="699" y="911"/>
                                </a:lnTo>
                                <a:lnTo>
                                  <a:pt x="699" y="944"/>
                                </a:lnTo>
                                <a:lnTo>
                                  <a:pt x="699" y="977"/>
                                </a:lnTo>
                                <a:lnTo>
                                  <a:pt x="701" y="989"/>
                                </a:lnTo>
                                <a:lnTo>
                                  <a:pt x="707" y="1001"/>
                                </a:lnTo>
                                <a:lnTo>
                                  <a:pt x="713" y="1012"/>
                                </a:lnTo>
                                <a:lnTo>
                                  <a:pt x="720" y="1026"/>
                                </a:lnTo>
                                <a:lnTo>
                                  <a:pt x="755" y="1024"/>
                                </a:lnTo>
                                <a:lnTo>
                                  <a:pt x="761" y="1024"/>
                                </a:lnTo>
                                <a:lnTo>
                                  <a:pt x="761" y="1030"/>
                                </a:lnTo>
                                <a:lnTo>
                                  <a:pt x="757" y="1030"/>
                                </a:lnTo>
                                <a:lnTo>
                                  <a:pt x="726" y="1030"/>
                                </a:lnTo>
                                <a:lnTo>
                                  <a:pt x="728" y="1034"/>
                                </a:lnTo>
                                <a:lnTo>
                                  <a:pt x="732" y="1045"/>
                                </a:lnTo>
                                <a:lnTo>
                                  <a:pt x="740" y="1059"/>
                                </a:lnTo>
                                <a:lnTo>
                                  <a:pt x="752" y="1073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94"/>
                                </a:lnTo>
                                <a:lnTo>
                                  <a:pt x="753" y="1084"/>
                                </a:lnTo>
                                <a:lnTo>
                                  <a:pt x="732" y="1057"/>
                                </a:lnTo>
                                <a:lnTo>
                                  <a:pt x="716" y="1034"/>
                                </a:lnTo>
                                <a:lnTo>
                                  <a:pt x="703" y="1018"/>
                                </a:lnTo>
                                <a:lnTo>
                                  <a:pt x="697" y="1014"/>
                                </a:lnTo>
                                <a:lnTo>
                                  <a:pt x="689" y="1022"/>
                                </a:lnTo>
                                <a:lnTo>
                                  <a:pt x="685" y="1034"/>
                                </a:lnTo>
                                <a:lnTo>
                                  <a:pt x="681" y="1047"/>
                                </a:lnTo>
                                <a:lnTo>
                                  <a:pt x="679" y="1063"/>
                                </a:lnTo>
                                <a:lnTo>
                                  <a:pt x="678" y="1075"/>
                                </a:lnTo>
                                <a:lnTo>
                                  <a:pt x="676" y="1090"/>
                                </a:lnTo>
                                <a:lnTo>
                                  <a:pt x="676" y="1102"/>
                                </a:lnTo>
                                <a:lnTo>
                                  <a:pt x="676" y="1115"/>
                                </a:lnTo>
                                <a:lnTo>
                                  <a:pt x="672" y="1125"/>
                                </a:lnTo>
                                <a:lnTo>
                                  <a:pt x="670" y="1135"/>
                                </a:lnTo>
                                <a:lnTo>
                                  <a:pt x="666" y="1145"/>
                                </a:lnTo>
                                <a:lnTo>
                                  <a:pt x="664" y="1156"/>
                                </a:lnTo>
                                <a:lnTo>
                                  <a:pt x="662" y="1168"/>
                                </a:lnTo>
                                <a:lnTo>
                                  <a:pt x="658" y="1178"/>
                                </a:lnTo>
                                <a:lnTo>
                                  <a:pt x="656" y="1189"/>
                                </a:lnTo>
                                <a:lnTo>
                                  <a:pt x="656" y="1201"/>
                                </a:lnTo>
                                <a:lnTo>
                                  <a:pt x="660" y="1209"/>
                                </a:lnTo>
                                <a:lnTo>
                                  <a:pt x="670" y="1228"/>
                                </a:lnTo>
                                <a:lnTo>
                                  <a:pt x="679" y="1259"/>
                                </a:lnTo>
                                <a:lnTo>
                                  <a:pt x="695" y="1300"/>
                                </a:lnTo>
                                <a:lnTo>
                                  <a:pt x="709" y="1345"/>
                                </a:lnTo>
                                <a:lnTo>
                                  <a:pt x="720" y="1394"/>
                                </a:lnTo>
                                <a:lnTo>
                                  <a:pt x="730" y="1444"/>
                                </a:lnTo>
                                <a:lnTo>
                                  <a:pt x="738" y="1495"/>
                                </a:lnTo>
                                <a:lnTo>
                                  <a:pt x="744" y="1472"/>
                                </a:lnTo>
                                <a:lnTo>
                                  <a:pt x="744" y="1452"/>
                                </a:lnTo>
                                <a:lnTo>
                                  <a:pt x="744" y="1433"/>
                                </a:lnTo>
                                <a:lnTo>
                                  <a:pt x="744" y="1417"/>
                                </a:lnTo>
                                <a:lnTo>
                                  <a:pt x="744" y="1398"/>
                                </a:lnTo>
                                <a:lnTo>
                                  <a:pt x="744" y="1378"/>
                                </a:lnTo>
                                <a:lnTo>
                                  <a:pt x="748" y="1361"/>
                                </a:lnTo>
                                <a:lnTo>
                                  <a:pt x="757" y="1341"/>
                                </a:lnTo>
                                <a:lnTo>
                                  <a:pt x="761" y="1337"/>
                                </a:lnTo>
                                <a:lnTo>
                                  <a:pt x="761" y="1357"/>
                                </a:lnTo>
                                <a:lnTo>
                                  <a:pt x="759" y="1359"/>
                                </a:lnTo>
                                <a:lnTo>
                                  <a:pt x="753" y="1372"/>
                                </a:lnTo>
                                <a:lnTo>
                                  <a:pt x="750" y="1384"/>
                                </a:lnTo>
                                <a:lnTo>
                                  <a:pt x="748" y="1398"/>
                                </a:lnTo>
                                <a:lnTo>
                                  <a:pt x="750" y="1411"/>
                                </a:lnTo>
                                <a:lnTo>
                                  <a:pt x="750" y="1425"/>
                                </a:lnTo>
                                <a:lnTo>
                                  <a:pt x="752" y="1439"/>
                                </a:lnTo>
                                <a:lnTo>
                                  <a:pt x="753" y="1456"/>
                                </a:lnTo>
                                <a:lnTo>
                                  <a:pt x="757" y="1472"/>
                                </a:lnTo>
                                <a:lnTo>
                                  <a:pt x="752" y="1487"/>
                                </a:lnTo>
                                <a:lnTo>
                                  <a:pt x="748" y="1501"/>
                                </a:lnTo>
                                <a:lnTo>
                                  <a:pt x="742" y="1516"/>
                                </a:lnTo>
                                <a:lnTo>
                                  <a:pt x="736" y="1532"/>
                                </a:lnTo>
                                <a:lnTo>
                                  <a:pt x="728" y="1528"/>
                                </a:lnTo>
                                <a:lnTo>
                                  <a:pt x="726" y="1524"/>
                                </a:lnTo>
                                <a:lnTo>
                                  <a:pt x="724" y="1524"/>
                                </a:lnTo>
                                <a:lnTo>
                                  <a:pt x="722" y="1524"/>
                                </a:lnTo>
                                <a:lnTo>
                                  <a:pt x="718" y="1538"/>
                                </a:lnTo>
                                <a:lnTo>
                                  <a:pt x="711" y="1555"/>
                                </a:lnTo>
                                <a:lnTo>
                                  <a:pt x="703" y="1573"/>
                                </a:lnTo>
                                <a:lnTo>
                                  <a:pt x="695" y="1594"/>
                                </a:lnTo>
                                <a:lnTo>
                                  <a:pt x="683" y="1610"/>
                                </a:lnTo>
                                <a:lnTo>
                                  <a:pt x="674" y="1627"/>
                                </a:lnTo>
                                <a:lnTo>
                                  <a:pt x="664" y="1637"/>
                                </a:lnTo>
                                <a:lnTo>
                                  <a:pt x="656" y="1643"/>
                                </a:lnTo>
                                <a:lnTo>
                                  <a:pt x="652" y="1637"/>
                                </a:lnTo>
                                <a:lnTo>
                                  <a:pt x="650" y="1633"/>
                                </a:lnTo>
                                <a:lnTo>
                                  <a:pt x="648" y="1627"/>
                                </a:lnTo>
                                <a:lnTo>
                                  <a:pt x="648" y="1622"/>
                                </a:lnTo>
                                <a:lnTo>
                                  <a:pt x="646" y="1622"/>
                                </a:lnTo>
                                <a:lnTo>
                                  <a:pt x="644" y="1622"/>
                                </a:lnTo>
                                <a:lnTo>
                                  <a:pt x="635" y="1635"/>
                                </a:lnTo>
                                <a:lnTo>
                                  <a:pt x="627" y="1651"/>
                                </a:lnTo>
                                <a:lnTo>
                                  <a:pt x="617" y="1660"/>
                                </a:lnTo>
                                <a:lnTo>
                                  <a:pt x="605" y="1672"/>
                                </a:lnTo>
                                <a:lnTo>
                                  <a:pt x="596" y="1684"/>
                                </a:lnTo>
                                <a:lnTo>
                                  <a:pt x="588" y="1697"/>
                                </a:lnTo>
                                <a:lnTo>
                                  <a:pt x="578" y="1711"/>
                                </a:lnTo>
                                <a:lnTo>
                                  <a:pt x="572" y="1729"/>
                                </a:lnTo>
                                <a:lnTo>
                                  <a:pt x="570" y="1729"/>
                                </a:lnTo>
                                <a:lnTo>
                                  <a:pt x="568" y="1733"/>
                                </a:lnTo>
                                <a:lnTo>
                                  <a:pt x="563" y="17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9" name="Volný tvar 292" descr="Part of leaf"/>
                        <wps:cNvSpPr>
                          <a:spLocks/>
                        </wps:cNvSpPr>
                        <wps:spPr bwMode="auto">
                          <a:xfrm>
                            <a:off x="995" y="2751"/>
                            <a:ext cx="88" cy="381"/>
                          </a:xfrm>
                          <a:custGeom>
                            <a:avLst/>
                            <a:gdLst>
                              <a:gd name="T0" fmla="*/ 0 w 88"/>
                              <a:gd name="T1" fmla="*/ 381 h 381"/>
                              <a:gd name="T2" fmla="*/ 4 w 88"/>
                              <a:gd name="T3" fmla="*/ 333 h 381"/>
                              <a:gd name="T4" fmla="*/ 10 w 88"/>
                              <a:gd name="T5" fmla="*/ 286 h 381"/>
                              <a:gd name="T6" fmla="*/ 14 w 88"/>
                              <a:gd name="T7" fmla="*/ 235 h 381"/>
                              <a:gd name="T8" fmla="*/ 22 w 88"/>
                              <a:gd name="T9" fmla="*/ 189 h 381"/>
                              <a:gd name="T10" fmla="*/ 27 w 88"/>
                              <a:gd name="T11" fmla="*/ 140 h 381"/>
                              <a:gd name="T12" fmla="*/ 35 w 88"/>
                              <a:gd name="T13" fmla="*/ 91 h 381"/>
                              <a:gd name="T14" fmla="*/ 43 w 88"/>
                              <a:gd name="T15" fmla="*/ 45 h 381"/>
                              <a:gd name="T16" fmla="*/ 53 w 88"/>
                              <a:gd name="T17" fmla="*/ 0 h 381"/>
                              <a:gd name="T18" fmla="*/ 66 w 88"/>
                              <a:gd name="T19" fmla="*/ 25 h 381"/>
                              <a:gd name="T20" fmla="*/ 78 w 88"/>
                              <a:gd name="T21" fmla="*/ 64 h 381"/>
                              <a:gd name="T22" fmla="*/ 84 w 88"/>
                              <a:gd name="T23" fmla="*/ 109 h 381"/>
                              <a:gd name="T24" fmla="*/ 88 w 88"/>
                              <a:gd name="T25" fmla="*/ 157 h 381"/>
                              <a:gd name="T26" fmla="*/ 88 w 88"/>
                              <a:gd name="T27" fmla="*/ 206 h 381"/>
                              <a:gd name="T28" fmla="*/ 88 w 88"/>
                              <a:gd name="T29" fmla="*/ 251 h 381"/>
                              <a:gd name="T30" fmla="*/ 84 w 88"/>
                              <a:gd name="T31" fmla="*/ 284 h 381"/>
                              <a:gd name="T32" fmla="*/ 84 w 88"/>
                              <a:gd name="T33" fmla="*/ 305 h 381"/>
                              <a:gd name="T34" fmla="*/ 80 w 88"/>
                              <a:gd name="T35" fmla="*/ 305 h 381"/>
                              <a:gd name="T36" fmla="*/ 78 w 88"/>
                              <a:gd name="T37" fmla="*/ 300 h 381"/>
                              <a:gd name="T38" fmla="*/ 74 w 88"/>
                              <a:gd name="T39" fmla="*/ 292 h 381"/>
                              <a:gd name="T40" fmla="*/ 72 w 88"/>
                              <a:gd name="T41" fmla="*/ 286 h 381"/>
                              <a:gd name="T42" fmla="*/ 70 w 88"/>
                              <a:gd name="T43" fmla="*/ 282 h 381"/>
                              <a:gd name="T44" fmla="*/ 66 w 88"/>
                              <a:gd name="T45" fmla="*/ 280 h 381"/>
                              <a:gd name="T46" fmla="*/ 59 w 88"/>
                              <a:gd name="T47" fmla="*/ 292 h 381"/>
                              <a:gd name="T48" fmla="*/ 53 w 88"/>
                              <a:gd name="T49" fmla="*/ 303 h 381"/>
                              <a:gd name="T50" fmla="*/ 45 w 88"/>
                              <a:gd name="T51" fmla="*/ 317 h 381"/>
                              <a:gd name="T52" fmla="*/ 39 w 88"/>
                              <a:gd name="T53" fmla="*/ 331 h 381"/>
                              <a:gd name="T54" fmla="*/ 31 w 88"/>
                              <a:gd name="T55" fmla="*/ 344 h 381"/>
                              <a:gd name="T56" fmla="*/ 22 w 88"/>
                              <a:gd name="T57" fmla="*/ 358 h 381"/>
                              <a:gd name="T58" fmla="*/ 12 w 88"/>
                              <a:gd name="T59" fmla="*/ 368 h 381"/>
                              <a:gd name="T60" fmla="*/ 0 w 88"/>
                              <a:gd name="T61" fmla="*/ 381 h 381"/>
                              <a:gd name="T62" fmla="*/ 0 w 88"/>
                              <a:gd name="T63" fmla="*/ 381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" h="381">
                                <a:moveTo>
                                  <a:pt x="0" y="381"/>
                                </a:moveTo>
                                <a:lnTo>
                                  <a:pt x="4" y="333"/>
                                </a:lnTo>
                                <a:lnTo>
                                  <a:pt x="10" y="286"/>
                                </a:lnTo>
                                <a:lnTo>
                                  <a:pt x="14" y="235"/>
                                </a:lnTo>
                                <a:lnTo>
                                  <a:pt x="22" y="189"/>
                                </a:lnTo>
                                <a:lnTo>
                                  <a:pt x="27" y="140"/>
                                </a:lnTo>
                                <a:lnTo>
                                  <a:pt x="35" y="91"/>
                                </a:lnTo>
                                <a:lnTo>
                                  <a:pt x="43" y="45"/>
                                </a:lnTo>
                                <a:lnTo>
                                  <a:pt x="53" y="0"/>
                                </a:lnTo>
                                <a:lnTo>
                                  <a:pt x="66" y="25"/>
                                </a:lnTo>
                                <a:lnTo>
                                  <a:pt x="78" y="64"/>
                                </a:lnTo>
                                <a:lnTo>
                                  <a:pt x="84" y="109"/>
                                </a:lnTo>
                                <a:lnTo>
                                  <a:pt x="88" y="157"/>
                                </a:lnTo>
                                <a:lnTo>
                                  <a:pt x="88" y="206"/>
                                </a:lnTo>
                                <a:lnTo>
                                  <a:pt x="88" y="251"/>
                                </a:lnTo>
                                <a:lnTo>
                                  <a:pt x="84" y="284"/>
                                </a:lnTo>
                                <a:lnTo>
                                  <a:pt x="84" y="305"/>
                                </a:lnTo>
                                <a:lnTo>
                                  <a:pt x="80" y="305"/>
                                </a:lnTo>
                                <a:lnTo>
                                  <a:pt x="78" y="300"/>
                                </a:lnTo>
                                <a:lnTo>
                                  <a:pt x="74" y="292"/>
                                </a:lnTo>
                                <a:lnTo>
                                  <a:pt x="72" y="286"/>
                                </a:lnTo>
                                <a:lnTo>
                                  <a:pt x="70" y="282"/>
                                </a:lnTo>
                                <a:lnTo>
                                  <a:pt x="66" y="280"/>
                                </a:lnTo>
                                <a:lnTo>
                                  <a:pt x="59" y="292"/>
                                </a:lnTo>
                                <a:lnTo>
                                  <a:pt x="53" y="303"/>
                                </a:lnTo>
                                <a:lnTo>
                                  <a:pt x="45" y="317"/>
                                </a:lnTo>
                                <a:lnTo>
                                  <a:pt x="39" y="331"/>
                                </a:lnTo>
                                <a:lnTo>
                                  <a:pt x="31" y="344"/>
                                </a:lnTo>
                                <a:lnTo>
                                  <a:pt x="22" y="358"/>
                                </a:lnTo>
                                <a:lnTo>
                                  <a:pt x="12" y="368"/>
                                </a:lnTo>
                                <a:lnTo>
                                  <a:pt x="0" y="381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0" name="Volný tvar 293" descr="Part of leaf"/>
                        <wps:cNvSpPr>
                          <a:spLocks/>
                        </wps:cNvSpPr>
                        <wps:spPr bwMode="auto">
                          <a:xfrm>
                            <a:off x="947" y="2852"/>
                            <a:ext cx="79" cy="259"/>
                          </a:xfrm>
                          <a:custGeom>
                            <a:avLst/>
                            <a:gdLst>
                              <a:gd name="T0" fmla="*/ 37 w 79"/>
                              <a:gd name="T1" fmla="*/ 259 h 259"/>
                              <a:gd name="T2" fmla="*/ 31 w 79"/>
                              <a:gd name="T3" fmla="*/ 245 h 259"/>
                              <a:gd name="T4" fmla="*/ 27 w 79"/>
                              <a:gd name="T5" fmla="*/ 234 h 259"/>
                              <a:gd name="T6" fmla="*/ 23 w 79"/>
                              <a:gd name="T7" fmla="*/ 220 h 259"/>
                              <a:gd name="T8" fmla="*/ 23 w 79"/>
                              <a:gd name="T9" fmla="*/ 208 h 259"/>
                              <a:gd name="T10" fmla="*/ 21 w 79"/>
                              <a:gd name="T11" fmla="*/ 195 h 259"/>
                              <a:gd name="T12" fmla="*/ 19 w 79"/>
                              <a:gd name="T13" fmla="*/ 181 h 259"/>
                              <a:gd name="T14" fmla="*/ 19 w 79"/>
                              <a:gd name="T15" fmla="*/ 167 h 259"/>
                              <a:gd name="T16" fmla="*/ 19 w 79"/>
                              <a:gd name="T17" fmla="*/ 156 h 259"/>
                              <a:gd name="T18" fmla="*/ 9 w 79"/>
                              <a:gd name="T19" fmla="*/ 158 h 259"/>
                              <a:gd name="T20" fmla="*/ 0 w 79"/>
                              <a:gd name="T21" fmla="*/ 162 h 259"/>
                              <a:gd name="T22" fmla="*/ 1 w 79"/>
                              <a:gd name="T23" fmla="*/ 146 h 259"/>
                              <a:gd name="T24" fmla="*/ 9 w 79"/>
                              <a:gd name="T25" fmla="*/ 123 h 259"/>
                              <a:gd name="T26" fmla="*/ 19 w 79"/>
                              <a:gd name="T27" fmla="*/ 95 h 259"/>
                              <a:gd name="T28" fmla="*/ 31 w 79"/>
                              <a:gd name="T29" fmla="*/ 70 h 259"/>
                              <a:gd name="T30" fmla="*/ 42 w 79"/>
                              <a:gd name="T31" fmla="*/ 43 h 259"/>
                              <a:gd name="T32" fmla="*/ 54 w 79"/>
                              <a:gd name="T33" fmla="*/ 21 h 259"/>
                              <a:gd name="T34" fmla="*/ 66 w 79"/>
                              <a:gd name="T35" fmla="*/ 6 h 259"/>
                              <a:gd name="T36" fmla="*/ 79 w 79"/>
                              <a:gd name="T37" fmla="*/ 0 h 259"/>
                              <a:gd name="T38" fmla="*/ 74 w 79"/>
                              <a:gd name="T39" fmla="*/ 29 h 259"/>
                              <a:gd name="T40" fmla="*/ 70 w 79"/>
                              <a:gd name="T41" fmla="*/ 62 h 259"/>
                              <a:gd name="T42" fmla="*/ 66 w 79"/>
                              <a:gd name="T43" fmla="*/ 93 h 259"/>
                              <a:gd name="T44" fmla="*/ 60 w 79"/>
                              <a:gd name="T45" fmla="*/ 127 h 259"/>
                              <a:gd name="T46" fmla="*/ 54 w 79"/>
                              <a:gd name="T47" fmla="*/ 158 h 259"/>
                              <a:gd name="T48" fmla="*/ 48 w 79"/>
                              <a:gd name="T49" fmla="*/ 191 h 259"/>
                              <a:gd name="T50" fmla="*/ 44 w 79"/>
                              <a:gd name="T51" fmla="*/ 224 h 259"/>
                              <a:gd name="T52" fmla="*/ 38 w 79"/>
                              <a:gd name="T53" fmla="*/ 257 h 259"/>
                              <a:gd name="T54" fmla="*/ 38 w 79"/>
                              <a:gd name="T55" fmla="*/ 259 h 259"/>
                              <a:gd name="T56" fmla="*/ 37 w 79"/>
                              <a:gd name="T57" fmla="*/ 259 h 259"/>
                              <a:gd name="T58" fmla="*/ 37 w 79"/>
                              <a:gd name="T59" fmla="*/ 259 h 259"/>
                              <a:gd name="T60" fmla="*/ 37 w 79"/>
                              <a:gd name="T61" fmla="*/ 259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9" h="259">
                                <a:moveTo>
                                  <a:pt x="37" y="259"/>
                                </a:moveTo>
                                <a:lnTo>
                                  <a:pt x="31" y="245"/>
                                </a:lnTo>
                                <a:lnTo>
                                  <a:pt x="27" y="234"/>
                                </a:lnTo>
                                <a:lnTo>
                                  <a:pt x="23" y="220"/>
                                </a:lnTo>
                                <a:lnTo>
                                  <a:pt x="23" y="208"/>
                                </a:lnTo>
                                <a:lnTo>
                                  <a:pt x="21" y="195"/>
                                </a:lnTo>
                                <a:lnTo>
                                  <a:pt x="19" y="181"/>
                                </a:lnTo>
                                <a:lnTo>
                                  <a:pt x="19" y="167"/>
                                </a:lnTo>
                                <a:lnTo>
                                  <a:pt x="19" y="156"/>
                                </a:lnTo>
                                <a:lnTo>
                                  <a:pt x="9" y="158"/>
                                </a:lnTo>
                                <a:lnTo>
                                  <a:pt x="0" y="162"/>
                                </a:lnTo>
                                <a:lnTo>
                                  <a:pt x="1" y="146"/>
                                </a:lnTo>
                                <a:lnTo>
                                  <a:pt x="9" y="123"/>
                                </a:lnTo>
                                <a:lnTo>
                                  <a:pt x="19" y="95"/>
                                </a:lnTo>
                                <a:lnTo>
                                  <a:pt x="31" y="70"/>
                                </a:lnTo>
                                <a:lnTo>
                                  <a:pt x="42" y="43"/>
                                </a:lnTo>
                                <a:lnTo>
                                  <a:pt x="54" y="21"/>
                                </a:lnTo>
                                <a:lnTo>
                                  <a:pt x="66" y="6"/>
                                </a:lnTo>
                                <a:lnTo>
                                  <a:pt x="79" y="0"/>
                                </a:lnTo>
                                <a:lnTo>
                                  <a:pt x="74" y="29"/>
                                </a:lnTo>
                                <a:lnTo>
                                  <a:pt x="70" y="62"/>
                                </a:lnTo>
                                <a:lnTo>
                                  <a:pt x="66" y="93"/>
                                </a:lnTo>
                                <a:lnTo>
                                  <a:pt x="60" y="127"/>
                                </a:lnTo>
                                <a:lnTo>
                                  <a:pt x="54" y="158"/>
                                </a:lnTo>
                                <a:lnTo>
                                  <a:pt x="48" y="191"/>
                                </a:lnTo>
                                <a:lnTo>
                                  <a:pt x="44" y="224"/>
                                </a:lnTo>
                                <a:lnTo>
                                  <a:pt x="38" y="257"/>
                                </a:lnTo>
                                <a:lnTo>
                                  <a:pt x="38" y="259"/>
                                </a:lnTo>
                                <a:lnTo>
                                  <a:pt x="37" y="259"/>
                                </a:lnTo>
                                <a:lnTo>
                                  <a:pt x="37" y="259"/>
                                </a:lnTo>
                                <a:lnTo>
                                  <a:pt x="37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1" name="Volný tvar 294" descr="Part of leaf"/>
                        <wps:cNvSpPr>
                          <a:spLocks/>
                        </wps:cNvSpPr>
                        <wps:spPr bwMode="auto">
                          <a:xfrm>
                            <a:off x="1052" y="2644"/>
                            <a:ext cx="93" cy="395"/>
                          </a:xfrm>
                          <a:custGeom>
                            <a:avLst/>
                            <a:gdLst>
                              <a:gd name="T0" fmla="*/ 35 w 93"/>
                              <a:gd name="T1" fmla="*/ 395 h 395"/>
                              <a:gd name="T2" fmla="*/ 35 w 93"/>
                              <a:gd name="T3" fmla="*/ 373 h 395"/>
                              <a:gd name="T4" fmla="*/ 35 w 93"/>
                              <a:gd name="T5" fmla="*/ 354 h 395"/>
                              <a:gd name="T6" fmla="*/ 35 w 93"/>
                              <a:gd name="T7" fmla="*/ 337 h 395"/>
                              <a:gd name="T8" fmla="*/ 35 w 93"/>
                              <a:gd name="T9" fmla="*/ 321 h 395"/>
                              <a:gd name="T10" fmla="*/ 35 w 93"/>
                              <a:gd name="T11" fmla="*/ 303 h 395"/>
                              <a:gd name="T12" fmla="*/ 35 w 93"/>
                              <a:gd name="T13" fmla="*/ 288 h 395"/>
                              <a:gd name="T14" fmla="*/ 35 w 93"/>
                              <a:gd name="T15" fmla="*/ 270 h 395"/>
                              <a:gd name="T16" fmla="*/ 35 w 93"/>
                              <a:gd name="T17" fmla="*/ 253 h 395"/>
                              <a:gd name="T18" fmla="*/ 31 w 93"/>
                              <a:gd name="T19" fmla="*/ 231 h 395"/>
                              <a:gd name="T20" fmla="*/ 27 w 93"/>
                              <a:gd name="T21" fmla="*/ 214 h 395"/>
                              <a:gd name="T22" fmla="*/ 25 w 93"/>
                              <a:gd name="T23" fmla="*/ 192 h 395"/>
                              <a:gd name="T24" fmla="*/ 23 w 93"/>
                              <a:gd name="T25" fmla="*/ 175 h 395"/>
                              <a:gd name="T26" fmla="*/ 17 w 93"/>
                              <a:gd name="T27" fmla="*/ 154 h 395"/>
                              <a:gd name="T28" fmla="*/ 13 w 93"/>
                              <a:gd name="T29" fmla="*/ 136 h 395"/>
                              <a:gd name="T30" fmla="*/ 6 w 93"/>
                              <a:gd name="T31" fmla="*/ 117 h 395"/>
                              <a:gd name="T32" fmla="*/ 0 w 93"/>
                              <a:gd name="T33" fmla="*/ 99 h 395"/>
                              <a:gd name="T34" fmla="*/ 0 w 93"/>
                              <a:gd name="T35" fmla="*/ 87 h 395"/>
                              <a:gd name="T36" fmla="*/ 2 w 93"/>
                              <a:gd name="T37" fmla="*/ 74 h 395"/>
                              <a:gd name="T38" fmla="*/ 4 w 93"/>
                              <a:gd name="T39" fmla="*/ 60 h 395"/>
                              <a:gd name="T40" fmla="*/ 6 w 93"/>
                              <a:gd name="T41" fmla="*/ 48 h 395"/>
                              <a:gd name="T42" fmla="*/ 7 w 93"/>
                              <a:gd name="T43" fmla="*/ 35 h 395"/>
                              <a:gd name="T44" fmla="*/ 11 w 93"/>
                              <a:gd name="T45" fmla="*/ 21 h 395"/>
                              <a:gd name="T46" fmla="*/ 15 w 93"/>
                              <a:gd name="T47" fmla="*/ 9 h 395"/>
                              <a:gd name="T48" fmla="*/ 19 w 93"/>
                              <a:gd name="T49" fmla="*/ 0 h 395"/>
                              <a:gd name="T50" fmla="*/ 21 w 93"/>
                              <a:gd name="T51" fmla="*/ 0 h 395"/>
                              <a:gd name="T52" fmla="*/ 33 w 93"/>
                              <a:gd name="T53" fmla="*/ 25 h 395"/>
                              <a:gd name="T54" fmla="*/ 46 w 93"/>
                              <a:gd name="T55" fmla="*/ 60 h 395"/>
                              <a:gd name="T56" fmla="*/ 60 w 93"/>
                              <a:gd name="T57" fmla="*/ 99 h 395"/>
                              <a:gd name="T58" fmla="*/ 74 w 93"/>
                              <a:gd name="T59" fmla="*/ 144 h 395"/>
                              <a:gd name="T60" fmla="*/ 81 w 93"/>
                              <a:gd name="T61" fmla="*/ 187 h 395"/>
                              <a:gd name="T62" fmla="*/ 89 w 93"/>
                              <a:gd name="T63" fmla="*/ 229 h 395"/>
                              <a:gd name="T64" fmla="*/ 93 w 93"/>
                              <a:gd name="T65" fmla="*/ 264 h 395"/>
                              <a:gd name="T66" fmla="*/ 93 w 93"/>
                              <a:gd name="T67" fmla="*/ 298 h 395"/>
                              <a:gd name="T68" fmla="*/ 91 w 93"/>
                              <a:gd name="T69" fmla="*/ 296 h 395"/>
                              <a:gd name="T70" fmla="*/ 89 w 93"/>
                              <a:gd name="T71" fmla="*/ 292 h 395"/>
                              <a:gd name="T72" fmla="*/ 87 w 93"/>
                              <a:gd name="T73" fmla="*/ 288 h 395"/>
                              <a:gd name="T74" fmla="*/ 85 w 93"/>
                              <a:gd name="T75" fmla="*/ 288 h 395"/>
                              <a:gd name="T76" fmla="*/ 83 w 93"/>
                              <a:gd name="T77" fmla="*/ 290 h 395"/>
                              <a:gd name="T78" fmla="*/ 80 w 93"/>
                              <a:gd name="T79" fmla="*/ 303 h 395"/>
                              <a:gd name="T80" fmla="*/ 76 w 93"/>
                              <a:gd name="T81" fmla="*/ 323 h 395"/>
                              <a:gd name="T82" fmla="*/ 70 w 93"/>
                              <a:gd name="T83" fmla="*/ 346 h 395"/>
                              <a:gd name="T84" fmla="*/ 60 w 93"/>
                              <a:gd name="T85" fmla="*/ 366 h 395"/>
                              <a:gd name="T86" fmla="*/ 52 w 93"/>
                              <a:gd name="T87" fmla="*/ 383 h 395"/>
                              <a:gd name="T88" fmla="*/ 41 w 93"/>
                              <a:gd name="T89" fmla="*/ 393 h 395"/>
                              <a:gd name="T90" fmla="*/ 35 w 93"/>
                              <a:gd name="T91" fmla="*/ 395 h 395"/>
                              <a:gd name="T92" fmla="*/ 35 w 93"/>
                              <a:gd name="T9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" h="395">
                                <a:moveTo>
                                  <a:pt x="35" y="395"/>
                                </a:moveTo>
                                <a:lnTo>
                                  <a:pt x="35" y="373"/>
                                </a:lnTo>
                                <a:lnTo>
                                  <a:pt x="35" y="354"/>
                                </a:lnTo>
                                <a:lnTo>
                                  <a:pt x="35" y="337"/>
                                </a:lnTo>
                                <a:lnTo>
                                  <a:pt x="35" y="321"/>
                                </a:lnTo>
                                <a:lnTo>
                                  <a:pt x="35" y="303"/>
                                </a:lnTo>
                                <a:lnTo>
                                  <a:pt x="35" y="288"/>
                                </a:lnTo>
                                <a:lnTo>
                                  <a:pt x="35" y="270"/>
                                </a:lnTo>
                                <a:lnTo>
                                  <a:pt x="35" y="253"/>
                                </a:lnTo>
                                <a:lnTo>
                                  <a:pt x="31" y="231"/>
                                </a:lnTo>
                                <a:lnTo>
                                  <a:pt x="27" y="214"/>
                                </a:lnTo>
                                <a:lnTo>
                                  <a:pt x="25" y="192"/>
                                </a:lnTo>
                                <a:lnTo>
                                  <a:pt x="23" y="175"/>
                                </a:lnTo>
                                <a:lnTo>
                                  <a:pt x="17" y="154"/>
                                </a:lnTo>
                                <a:lnTo>
                                  <a:pt x="13" y="136"/>
                                </a:lnTo>
                                <a:lnTo>
                                  <a:pt x="6" y="117"/>
                                </a:lnTo>
                                <a:lnTo>
                                  <a:pt x="0" y="99"/>
                                </a:lnTo>
                                <a:lnTo>
                                  <a:pt x="0" y="87"/>
                                </a:lnTo>
                                <a:lnTo>
                                  <a:pt x="2" y="74"/>
                                </a:lnTo>
                                <a:lnTo>
                                  <a:pt x="4" y="60"/>
                                </a:lnTo>
                                <a:lnTo>
                                  <a:pt x="6" y="48"/>
                                </a:lnTo>
                                <a:lnTo>
                                  <a:pt x="7" y="35"/>
                                </a:lnTo>
                                <a:lnTo>
                                  <a:pt x="11" y="21"/>
                                </a:lnTo>
                                <a:lnTo>
                                  <a:pt x="15" y="9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33" y="25"/>
                                </a:lnTo>
                                <a:lnTo>
                                  <a:pt x="46" y="60"/>
                                </a:lnTo>
                                <a:lnTo>
                                  <a:pt x="60" y="99"/>
                                </a:lnTo>
                                <a:lnTo>
                                  <a:pt x="74" y="144"/>
                                </a:lnTo>
                                <a:lnTo>
                                  <a:pt x="81" y="187"/>
                                </a:lnTo>
                                <a:lnTo>
                                  <a:pt x="89" y="229"/>
                                </a:lnTo>
                                <a:lnTo>
                                  <a:pt x="93" y="264"/>
                                </a:lnTo>
                                <a:lnTo>
                                  <a:pt x="93" y="298"/>
                                </a:lnTo>
                                <a:lnTo>
                                  <a:pt x="91" y="296"/>
                                </a:lnTo>
                                <a:lnTo>
                                  <a:pt x="89" y="292"/>
                                </a:lnTo>
                                <a:lnTo>
                                  <a:pt x="87" y="288"/>
                                </a:lnTo>
                                <a:lnTo>
                                  <a:pt x="85" y="288"/>
                                </a:lnTo>
                                <a:lnTo>
                                  <a:pt x="83" y="290"/>
                                </a:lnTo>
                                <a:lnTo>
                                  <a:pt x="80" y="303"/>
                                </a:lnTo>
                                <a:lnTo>
                                  <a:pt x="76" y="323"/>
                                </a:lnTo>
                                <a:lnTo>
                                  <a:pt x="70" y="346"/>
                                </a:lnTo>
                                <a:lnTo>
                                  <a:pt x="60" y="366"/>
                                </a:lnTo>
                                <a:lnTo>
                                  <a:pt x="52" y="383"/>
                                </a:lnTo>
                                <a:lnTo>
                                  <a:pt x="41" y="393"/>
                                </a:lnTo>
                                <a:lnTo>
                                  <a:pt x="35" y="395"/>
                                </a:lnTo>
                                <a:lnTo>
                                  <a:pt x="35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2" name="Volný tvar 295" descr="Part of leaf"/>
                        <wps:cNvSpPr>
                          <a:spLocks/>
                        </wps:cNvSpPr>
                        <wps:spPr bwMode="auto">
                          <a:xfrm>
                            <a:off x="880" y="2720"/>
                            <a:ext cx="168" cy="288"/>
                          </a:xfrm>
                          <a:custGeom>
                            <a:avLst/>
                            <a:gdLst>
                              <a:gd name="T0" fmla="*/ 65 w 168"/>
                              <a:gd name="T1" fmla="*/ 288 h 288"/>
                              <a:gd name="T2" fmla="*/ 55 w 168"/>
                              <a:gd name="T3" fmla="*/ 266 h 288"/>
                              <a:gd name="T4" fmla="*/ 49 w 168"/>
                              <a:gd name="T5" fmla="*/ 251 h 288"/>
                              <a:gd name="T6" fmla="*/ 41 w 168"/>
                              <a:gd name="T7" fmla="*/ 233 h 288"/>
                              <a:gd name="T8" fmla="*/ 37 w 168"/>
                              <a:gd name="T9" fmla="*/ 220 h 288"/>
                              <a:gd name="T10" fmla="*/ 33 w 168"/>
                              <a:gd name="T11" fmla="*/ 202 h 288"/>
                              <a:gd name="T12" fmla="*/ 31 w 168"/>
                              <a:gd name="T13" fmla="*/ 187 h 288"/>
                              <a:gd name="T14" fmla="*/ 28 w 168"/>
                              <a:gd name="T15" fmla="*/ 167 h 288"/>
                              <a:gd name="T16" fmla="*/ 28 w 168"/>
                              <a:gd name="T17" fmla="*/ 150 h 288"/>
                              <a:gd name="T18" fmla="*/ 28 w 168"/>
                              <a:gd name="T19" fmla="*/ 144 h 288"/>
                              <a:gd name="T20" fmla="*/ 22 w 168"/>
                              <a:gd name="T21" fmla="*/ 140 h 288"/>
                              <a:gd name="T22" fmla="*/ 10 w 168"/>
                              <a:gd name="T23" fmla="*/ 144 h 288"/>
                              <a:gd name="T24" fmla="*/ 0 w 168"/>
                              <a:gd name="T25" fmla="*/ 150 h 288"/>
                              <a:gd name="T26" fmla="*/ 6 w 168"/>
                              <a:gd name="T27" fmla="*/ 136 h 288"/>
                              <a:gd name="T28" fmla="*/ 24 w 168"/>
                              <a:gd name="T29" fmla="*/ 116 h 288"/>
                              <a:gd name="T30" fmla="*/ 49 w 168"/>
                              <a:gd name="T31" fmla="*/ 93 h 288"/>
                              <a:gd name="T32" fmla="*/ 76 w 168"/>
                              <a:gd name="T33" fmla="*/ 68 h 288"/>
                              <a:gd name="T34" fmla="*/ 104 w 168"/>
                              <a:gd name="T35" fmla="*/ 42 h 288"/>
                              <a:gd name="T36" fmla="*/ 131 w 168"/>
                              <a:gd name="T37" fmla="*/ 23 h 288"/>
                              <a:gd name="T38" fmla="*/ 152 w 168"/>
                              <a:gd name="T39" fmla="*/ 5 h 288"/>
                              <a:gd name="T40" fmla="*/ 168 w 168"/>
                              <a:gd name="T41" fmla="*/ 0 h 288"/>
                              <a:gd name="T42" fmla="*/ 160 w 168"/>
                              <a:gd name="T43" fmla="*/ 29 h 288"/>
                              <a:gd name="T44" fmla="*/ 158 w 168"/>
                              <a:gd name="T45" fmla="*/ 52 h 288"/>
                              <a:gd name="T46" fmla="*/ 154 w 168"/>
                              <a:gd name="T47" fmla="*/ 70 h 288"/>
                              <a:gd name="T48" fmla="*/ 152 w 168"/>
                              <a:gd name="T49" fmla="*/ 83 h 288"/>
                              <a:gd name="T50" fmla="*/ 150 w 168"/>
                              <a:gd name="T51" fmla="*/ 95 h 288"/>
                              <a:gd name="T52" fmla="*/ 148 w 168"/>
                              <a:gd name="T53" fmla="*/ 105 h 288"/>
                              <a:gd name="T54" fmla="*/ 146 w 168"/>
                              <a:gd name="T55" fmla="*/ 111 h 288"/>
                              <a:gd name="T56" fmla="*/ 146 w 168"/>
                              <a:gd name="T57" fmla="*/ 122 h 288"/>
                              <a:gd name="T58" fmla="*/ 131 w 168"/>
                              <a:gd name="T59" fmla="*/ 136 h 288"/>
                              <a:gd name="T60" fmla="*/ 119 w 168"/>
                              <a:gd name="T61" fmla="*/ 153 h 288"/>
                              <a:gd name="T62" fmla="*/ 107 w 168"/>
                              <a:gd name="T63" fmla="*/ 173 h 288"/>
                              <a:gd name="T64" fmla="*/ 98 w 168"/>
                              <a:gd name="T65" fmla="*/ 194 h 288"/>
                              <a:gd name="T66" fmla="*/ 88 w 168"/>
                              <a:gd name="T67" fmla="*/ 216 h 288"/>
                              <a:gd name="T68" fmla="*/ 80 w 168"/>
                              <a:gd name="T69" fmla="*/ 241 h 288"/>
                              <a:gd name="T70" fmla="*/ 72 w 168"/>
                              <a:gd name="T71" fmla="*/ 262 h 288"/>
                              <a:gd name="T72" fmla="*/ 67 w 168"/>
                              <a:gd name="T73" fmla="*/ 288 h 288"/>
                              <a:gd name="T74" fmla="*/ 65 w 168"/>
                              <a:gd name="T75" fmla="*/ 288 h 288"/>
                              <a:gd name="T76" fmla="*/ 65 w 168"/>
                              <a:gd name="T77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8" h="288">
                                <a:moveTo>
                                  <a:pt x="65" y="288"/>
                                </a:moveTo>
                                <a:lnTo>
                                  <a:pt x="55" y="266"/>
                                </a:lnTo>
                                <a:lnTo>
                                  <a:pt x="49" y="251"/>
                                </a:lnTo>
                                <a:lnTo>
                                  <a:pt x="41" y="233"/>
                                </a:lnTo>
                                <a:lnTo>
                                  <a:pt x="37" y="220"/>
                                </a:lnTo>
                                <a:lnTo>
                                  <a:pt x="33" y="202"/>
                                </a:lnTo>
                                <a:lnTo>
                                  <a:pt x="31" y="187"/>
                                </a:lnTo>
                                <a:lnTo>
                                  <a:pt x="28" y="167"/>
                                </a:lnTo>
                                <a:lnTo>
                                  <a:pt x="28" y="150"/>
                                </a:lnTo>
                                <a:lnTo>
                                  <a:pt x="28" y="144"/>
                                </a:lnTo>
                                <a:lnTo>
                                  <a:pt x="22" y="140"/>
                                </a:lnTo>
                                <a:lnTo>
                                  <a:pt x="10" y="144"/>
                                </a:lnTo>
                                <a:lnTo>
                                  <a:pt x="0" y="150"/>
                                </a:lnTo>
                                <a:lnTo>
                                  <a:pt x="6" y="136"/>
                                </a:lnTo>
                                <a:lnTo>
                                  <a:pt x="24" y="116"/>
                                </a:lnTo>
                                <a:lnTo>
                                  <a:pt x="49" y="93"/>
                                </a:lnTo>
                                <a:lnTo>
                                  <a:pt x="76" y="68"/>
                                </a:lnTo>
                                <a:lnTo>
                                  <a:pt x="104" y="42"/>
                                </a:lnTo>
                                <a:lnTo>
                                  <a:pt x="131" y="23"/>
                                </a:lnTo>
                                <a:lnTo>
                                  <a:pt x="152" y="5"/>
                                </a:lnTo>
                                <a:lnTo>
                                  <a:pt x="168" y="0"/>
                                </a:lnTo>
                                <a:lnTo>
                                  <a:pt x="160" y="29"/>
                                </a:lnTo>
                                <a:lnTo>
                                  <a:pt x="158" y="52"/>
                                </a:lnTo>
                                <a:lnTo>
                                  <a:pt x="154" y="70"/>
                                </a:lnTo>
                                <a:lnTo>
                                  <a:pt x="152" y="83"/>
                                </a:lnTo>
                                <a:lnTo>
                                  <a:pt x="150" y="95"/>
                                </a:lnTo>
                                <a:lnTo>
                                  <a:pt x="148" y="105"/>
                                </a:lnTo>
                                <a:lnTo>
                                  <a:pt x="146" y="111"/>
                                </a:lnTo>
                                <a:lnTo>
                                  <a:pt x="146" y="122"/>
                                </a:lnTo>
                                <a:lnTo>
                                  <a:pt x="131" y="136"/>
                                </a:lnTo>
                                <a:lnTo>
                                  <a:pt x="119" y="153"/>
                                </a:lnTo>
                                <a:lnTo>
                                  <a:pt x="107" y="173"/>
                                </a:lnTo>
                                <a:lnTo>
                                  <a:pt x="98" y="194"/>
                                </a:lnTo>
                                <a:lnTo>
                                  <a:pt x="88" y="216"/>
                                </a:lnTo>
                                <a:lnTo>
                                  <a:pt x="80" y="241"/>
                                </a:lnTo>
                                <a:lnTo>
                                  <a:pt x="72" y="262"/>
                                </a:lnTo>
                                <a:lnTo>
                                  <a:pt x="67" y="288"/>
                                </a:lnTo>
                                <a:lnTo>
                                  <a:pt x="65" y="288"/>
                                </a:lnTo>
                                <a:lnTo>
                                  <a:pt x="65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3" name="Volný tvar 296" descr="Part of leaf"/>
                        <wps:cNvSpPr>
                          <a:spLocks/>
                        </wps:cNvSpPr>
                        <wps:spPr bwMode="auto">
                          <a:xfrm>
                            <a:off x="1073" y="2445"/>
                            <a:ext cx="105" cy="481"/>
                          </a:xfrm>
                          <a:custGeom>
                            <a:avLst/>
                            <a:gdLst>
                              <a:gd name="T0" fmla="*/ 74 w 105"/>
                              <a:gd name="T1" fmla="*/ 430 h 481"/>
                              <a:gd name="T2" fmla="*/ 64 w 105"/>
                              <a:gd name="T3" fmla="*/ 380 h 481"/>
                              <a:gd name="T4" fmla="*/ 53 w 105"/>
                              <a:gd name="T5" fmla="*/ 331 h 481"/>
                              <a:gd name="T6" fmla="*/ 39 w 105"/>
                              <a:gd name="T7" fmla="*/ 286 h 481"/>
                              <a:gd name="T8" fmla="*/ 23 w 105"/>
                              <a:gd name="T9" fmla="*/ 245 h 481"/>
                              <a:gd name="T10" fmla="*/ 14 w 105"/>
                              <a:gd name="T11" fmla="*/ 214 h 481"/>
                              <a:gd name="T12" fmla="*/ 4 w 105"/>
                              <a:gd name="T13" fmla="*/ 195 h 481"/>
                              <a:gd name="T14" fmla="*/ 0 w 105"/>
                              <a:gd name="T15" fmla="*/ 187 h 481"/>
                              <a:gd name="T16" fmla="*/ 0 w 105"/>
                              <a:gd name="T17" fmla="*/ 175 h 481"/>
                              <a:gd name="T18" fmla="*/ 2 w 105"/>
                              <a:gd name="T19" fmla="*/ 164 h 481"/>
                              <a:gd name="T20" fmla="*/ 6 w 105"/>
                              <a:gd name="T21" fmla="*/ 154 h 481"/>
                              <a:gd name="T22" fmla="*/ 8 w 105"/>
                              <a:gd name="T23" fmla="*/ 142 h 481"/>
                              <a:gd name="T24" fmla="*/ 10 w 105"/>
                              <a:gd name="T25" fmla="*/ 131 h 481"/>
                              <a:gd name="T26" fmla="*/ 14 w 105"/>
                              <a:gd name="T27" fmla="*/ 121 h 481"/>
                              <a:gd name="T28" fmla="*/ 16 w 105"/>
                              <a:gd name="T29" fmla="*/ 111 h 481"/>
                              <a:gd name="T30" fmla="*/ 20 w 105"/>
                              <a:gd name="T31" fmla="*/ 101 h 481"/>
                              <a:gd name="T32" fmla="*/ 20 w 105"/>
                              <a:gd name="T33" fmla="*/ 88 h 481"/>
                              <a:gd name="T34" fmla="*/ 20 w 105"/>
                              <a:gd name="T35" fmla="*/ 76 h 481"/>
                              <a:gd name="T36" fmla="*/ 22 w 105"/>
                              <a:gd name="T37" fmla="*/ 61 h 481"/>
                              <a:gd name="T38" fmla="*/ 23 w 105"/>
                              <a:gd name="T39" fmla="*/ 49 h 481"/>
                              <a:gd name="T40" fmla="*/ 25 w 105"/>
                              <a:gd name="T41" fmla="*/ 33 h 481"/>
                              <a:gd name="T42" fmla="*/ 29 w 105"/>
                              <a:gd name="T43" fmla="*/ 20 h 481"/>
                              <a:gd name="T44" fmla="*/ 33 w 105"/>
                              <a:gd name="T45" fmla="*/ 8 h 481"/>
                              <a:gd name="T46" fmla="*/ 41 w 105"/>
                              <a:gd name="T47" fmla="*/ 0 h 481"/>
                              <a:gd name="T48" fmla="*/ 47 w 105"/>
                              <a:gd name="T49" fmla="*/ 4 h 481"/>
                              <a:gd name="T50" fmla="*/ 60 w 105"/>
                              <a:gd name="T51" fmla="*/ 20 h 481"/>
                              <a:gd name="T52" fmla="*/ 76 w 105"/>
                              <a:gd name="T53" fmla="*/ 43 h 481"/>
                              <a:gd name="T54" fmla="*/ 97 w 105"/>
                              <a:gd name="T55" fmla="*/ 70 h 481"/>
                              <a:gd name="T56" fmla="*/ 105 w 105"/>
                              <a:gd name="T57" fmla="*/ 80 h 481"/>
                              <a:gd name="T58" fmla="*/ 105 w 105"/>
                              <a:gd name="T59" fmla="*/ 323 h 481"/>
                              <a:gd name="T60" fmla="*/ 101 w 105"/>
                              <a:gd name="T61" fmla="*/ 327 h 481"/>
                              <a:gd name="T62" fmla="*/ 92 w 105"/>
                              <a:gd name="T63" fmla="*/ 347 h 481"/>
                              <a:gd name="T64" fmla="*/ 88 w 105"/>
                              <a:gd name="T65" fmla="*/ 364 h 481"/>
                              <a:gd name="T66" fmla="*/ 88 w 105"/>
                              <a:gd name="T67" fmla="*/ 384 h 481"/>
                              <a:gd name="T68" fmla="*/ 88 w 105"/>
                              <a:gd name="T69" fmla="*/ 403 h 481"/>
                              <a:gd name="T70" fmla="*/ 88 w 105"/>
                              <a:gd name="T71" fmla="*/ 419 h 481"/>
                              <a:gd name="T72" fmla="*/ 88 w 105"/>
                              <a:gd name="T73" fmla="*/ 438 h 481"/>
                              <a:gd name="T74" fmla="*/ 88 w 105"/>
                              <a:gd name="T75" fmla="*/ 458 h 481"/>
                              <a:gd name="T76" fmla="*/ 82 w 105"/>
                              <a:gd name="T77" fmla="*/ 481 h 481"/>
                              <a:gd name="T78" fmla="*/ 74 w 105"/>
                              <a:gd name="T79" fmla="*/ 43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481">
                                <a:moveTo>
                                  <a:pt x="74" y="430"/>
                                </a:moveTo>
                                <a:lnTo>
                                  <a:pt x="64" y="380"/>
                                </a:lnTo>
                                <a:lnTo>
                                  <a:pt x="53" y="331"/>
                                </a:lnTo>
                                <a:lnTo>
                                  <a:pt x="39" y="286"/>
                                </a:lnTo>
                                <a:lnTo>
                                  <a:pt x="23" y="245"/>
                                </a:lnTo>
                                <a:lnTo>
                                  <a:pt x="14" y="214"/>
                                </a:lnTo>
                                <a:lnTo>
                                  <a:pt x="4" y="195"/>
                                </a:lnTo>
                                <a:lnTo>
                                  <a:pt x="0" y="187"/>
                                </a:lnTo>
                                <a:lnTo>
                                  <a:pt x="0" y="175"/>
                                </a:lnTo>
                                <a:lnTo>
                                  <a:pt x="2" y="164"/>
                                </a:lnTo>
                                <a:lnTo>
                                  <a:pt x="6" y="154"/>
                                </a:lnTo>
                                <a:lnTo>
                                  <a:pt x="8" y="142"/>
                                </a:lnTo>
                                <a:lnTo>
                                  <a:pt x="10" y="131"/>
                                </a:lnTo>
                                <a:lnTo>
                                  <a:pt x="14" y="121"/>
                                </a:lnTo>
                                <a:lnTo>
                                  <a:pt x="16" y="111"/>
                                </a:lnTo>
                                <a:lnTo>
                                  <a:pt x="20" y="101"/>
                                </a:lnTo>
                                <a:lnTo>
                                  <a:pt x="20" y="88"/>
                                </a:lnTo>
                                <a:lnTo>
                                  <a:pt x="20" y="76"/>
                                </a:lnTo>
                                <a:lnTo>
                                  <a:pt x="22" y="61"/>
                                </a:lnTo>
                                <a:lnTo>
                                  <a:pt x="23" y="49"/>
                                </a:lnTo>
                                <a:lnTo>
                                  <a:pt x="25" y="33"/>
                                </a:lnTo>
                                <a:lnTo>
                                  <a:pt x="29" y="20"/>
                                </a:lnTo>
                                <a:lnTo>
                                  <a:pt x="33" y="8"/>
                                </a:lnTo>
                                <a:lnTo>
                                  <a:pt x="41" y="0"/>
                                </a:lnTo>
                                <a:lnTo>
                                  <a:pt x="47" y="4"/>
                                </a:lnTo>
                                <a:lnTo>
                                  <a:pt x="60" y="20"/>
                                </a:lnTo>
                                <a:lnTo>
                                  <a:pt x="76" y="43"/>
                                </a:lnTo>
                                <a:lnTo>
                                  <a:pt x="97" y="70"/>
                                </a:lnTo>
                                <a:lnTo>
                                  <a:pt x="105" y="80"/>
                                </a:lnTo>
                                <a:lnTo>
                                  <a:pt x="105" y="323"/>
                                </a:lnTo>
                                <a:lnTo>
                                  <a:pt x="101" y="327"/>
                                </a:lnTo>
                                <a:lnTo>
                                  <a:pt x="92" y="347"/>
                                </a:lnTo>
                                <a:lnTo>
                                  <a:pt x="88" y="364"/>
                                </a:lnTo>
                                <a:lnTo>
                                  <a:pt x="88" y="384"/>
                                </a:lnTo>
                                <a:lnTo>
                                  <a:pt x="88" y="403"/>
                                </a:lnTo>
                                <a:lnTo>
                                  <a:pt x="88" y="419"/>
                                </a:lnTo>
                                <a:lnTo>
                                  <a:pt x="88" y="438"/>
                                </a:lnTo>
                                <a:lnTo>
                                  <a:pt x="88" y="458"/>
                                </a:lnTo>
                                <a:lnTo>
                                  <a:pt x="82" y="481"/>
                                </a:lnTo>
                                <a:lnTo>
                                  <a:pt x="7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4" name="Volný tvar 297" descr="Part of leaf"/>
                        <wps:cNvSpPr>
                          <a:spLocks/>
                        </wps:cNvSpPr>
                        <wps:spPr bwMode="auto">
                          <a:xfrm>
                            <a:off x="1073" y="2445"/>
                            <a:ext cx="105" cy="481"/>
                          </a:xfrm>
                          <a:custGeom>
                            <a:avLst/>
                            <a:gdLst>
                              <a:gd name="T0" fmla="*/ 74 w 105"/>
                              <a:gd name="T1" fmla="*/ 430 h 481"/>
                              <a:gd name="T2" fmla="*/ 64 w 105"/>
                              <a:gd name="T3" fmla="*/ 380 h 481"/>
                              <a:gd name="T4" fmla="*/ 53 w 105"/>
                              <a:gd name="T5" fmla="*/ 331 h 481"/>
                              <a:gd name="T6" fmla="*/ 39 w 105"/>
                              <a:gd name="T7" fmla="*/ 286 h 481"/>
                              <a:gd name="T8" fmla="*/ 23 w 105"/>
                              <a:gd name="T9" fmla="*/ 245 h 481"/>
                              <a:gd name="T10" fmla="*/ 14 w 105"/>
                              <a:gd name="T11" fmla="*/ 214 h 481"/>
                              <a:gd name="T12" fmla="*/ 4 w 105"/>
                              <a:gd name="T13" fmla="*/ 195 h 481"/>
                              <a:gd name="T14" fmla="*/ 0 w 105"/>
                              <a:gd name="T15" fmla="*/ 187 h 481"/>
                              <a:gd name="T16" fmla="*/ 0 w 105"/>
                              <a:gd name="T17" fmla="*/ 175 h 481"/>
                              <a:gd name="T18" fmla="*/ 2 w 105"/>
                              <a:gd name="T19" fmla="*/ 164 h 481"/>
                              <a:gd name="T20" fmla="*/ 6 w 105"/>
                              <a:gd name="T21" fmla="*/ 154 h 481"/>
                              <a:gd name="T22" fmla="*/ 8 w 105"/>
                              <a:gd name="T23" fmla="*/ 142 h 481"/>
                              <a:gd name="T24" fmla="*/ 10 w 105"/>
                              <a:gd name="T25" fmla="*/ 131 h 481"/>
                              <a:gd name="T26" fmla="*/ 14 w 105"/>
                              <a:gd name="T27" fmla="*/ 121 h 481"/>
                              <a:gd name="T28" fmla="*/ 16 w 105"/>
                              <a:gd name="T29" fmla="*/ 111 h 481"/>
                              <a:gd name="T30" fmla="*/ 20 w 105"/>
                              <a:gd name="T31" fmla="*/ 101 h 481"/>
                              <a:gd name="T32" fmla="*/ 20 w 105"/>
                              <a:gd name="T33" fmla="*/ 88 h 481"/>
                              <a:gd name="T34" fmla="*/ 20 w 105"/>
                              <a:gd name="T35" fmla="*/ 76 h 481"/>
                              <a:gd name="T36" fmla="*/ 22 w 105"/>
                              <a:gd name="T37" fmla="*/ 61 h 481"/>
                              <a:gd name="T38" fmla="*/ 23 w 105"/>
                              <a:gd name="T39" fmla="*/ 49 h 481"/>
                              <a:gd name="T40" fmla="*/ 25 w 105"/>
                              <a:gd name="T41" fmla="*/ 33 h 481"/>
                              <a:gd name="T42" fmla="*/ 29 w 105"/>
                              <a:gd name="T43" fmla="*/ 20 h 481"/>
                              <a:gd name="T44" fmla="*/ 33 w 105"/>
                              <a:gd name="T45" fmla="*/ 8 h 481"/>
                              <a:gd name="T46" fmla="*/ 41 w 105"/>
                              <a:gd name="T47" fmla="*/ 0 h 481"/>
                              <a:gd name="T48" fmla="*/ 47 w 105"/>
                              <a:gd name="T49" fmla="*/ 4 h 481"/>
                              <a:gd name="T50" fmla="*/ 60 w 105"/>
                              <a:gd name="T51" fmla="*/ 20 h 481"/>
                              <a:gd name="T52" fmla="*/ 76 w 105"/>
                              <a:gd name="T53" fmla="*/ 43 h 481"/>
                              <a:gd name="T54" fmla="*/ 97 w 105"/>
                              <a:gd name="T55" fmla="*/ 70 h 481"/>
                              <a:gd name="T56" fmla="*/ 105 w 105"/>
                              <a:gd name="T57" fmla="*/ 80 h 481"/>
                              <a:gd name="T58" fmla="*/ 105 w 105"/>
                              <a:gd name="T59" fmla="*/ 323 h 481"/>
                              <a:gd name="T60" fmla="*/ 101 w 105"/>
                              <a:gd name="T61" fmla="*/ 327 h 481"/>
                              <a:gd name="T62" fmla="*/ 92 w 105"/>
                              <a:gd name="T63" fmla="*/ 347 h 481"/>
                              <a:gd name="T64" fmla="*/ 88 w 105"/>
                              <a:gd name="T65" fmla="*/ 364 h 481"/>
                              <a:gd name="T66" fmla="*/ 88 w 105"/>
                              <a:gd name="T67" fmla="*/ 384 h 481"/>
                              <a:gd name="T68" fmla="*/ 88 w 105"/>
                              <a:gd name="T69" fmla="*/ 403 h 481"/>
                              <a:gd name="T70" fmla="*/ 88 w 105"/>
                              <a:gd name="T71" fmla="*/ 419 h 481"/>
                              <a:gd name="T72" fmla="*/ 88 w 105"/>
                              <a:gd name="T73" fmla="*/ 438 h 481"/>
                              <a:gd name="T74" fmla="*/ 88 w 105"/>
                              <a:gd name="T75" fmla="*/ 458 h 481"/>
                              <a:gd name="T76" fmla="*/ 82 w 105"/>
                              <a:gd name="T77" fmla="*/ 481 h 481"/>
                              <a:gd name="T78" fmla="*/ 74 w 105"/>
                              <a:gd name="T79" fmla="*/ 43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481">
                                <a:moveTo>
                                  <a:pt x="74" y="430"/>
                                </a:moveTo>
                                <a:lnTo>
                                  <a:pt x="64" y="380"/>
                                </a:lnTo>
                                <a:lnTo>
                                  <a:pt x="53" y="331"/>
                                </a:lnTo>
                                <a:lnTo>
                                  <a:pt x="39" y="286"/>
                                </a:lnTo>
                                <a:lnTo>
                                  <a:pt x="23" y="245"/>
                                </a:lnTo>
                                <a:lnTo>
                                  <a:pt x="14" y="214"/>
                                </a:lnTo>
                                <a:lnTo>
                                  <a:pt x="4" y="195"/>
                                </a:lnTo>
                                <a:lnTo>
                                  <a:pt x="0" y="187"/>
                                </a:lnTo>
                                <a:lnTo>
                                  <a:pt x="0" y="175"/>
                                </a:lnTo>
                                <a:lnTo>
                                  <a:pt x="2" y="164"/>
                                </a:lnTo>
                                <a:lnTo>
                                  <a:pt x="6" y="154"/>
                                </a:lnTo>
                                <a:lnTo>
                                  <a:pt x="8" y="142"/>
                                </a:lnTo>
                                <a:lnTo>
                                  <a:pt x="10" y="131"/>
                                </a:lnTo>
                                <a:lnTo>
                                  <a:pt x="14" y="121"/>
                                </a:lnTo>
                                <a:lnTo>
                                  <a:pt x="16" y="111"/>
                                </a:lnTo>
                                <a:lnTo>
                                  <a:pt x="20" y="101"/>
                                </a:lnTo>
                                <a:lnTo>
                                  <a:pt x="20" y="88"/>
                                </a:lnTo>
                                <a:lnTo>
                                  <a:pt x="20" y="76"/>
                                </a:lnTo>
                                <a:lnTo>
                                  <a:pt x="22" y="61"/>
                                </a:lnTo>
                                <a:lnTo>
                                  <a:pt x="23" y="49"/>
                                </a:lnTo>
                                <a:lnTo>
                                  <a:pt x="25" y="33"/>
                                </a:lnTo>
                                <a:lnTo>
                                  <a:pt x="29" y="20"/>
                                </a:lnTo>
                                <a:lnTo>
                                  <a:pt x="33" y="8"/>
                                </a:lnTo>
                                <a:lnTo>
                                  <a:pt x="41" y="0"/>
                                </a:lnTo>
                                <a:lnTo>
                                  <a:pt x="47" y="4"/>
                                </a:lnTo>
                                <a:lnTo>
                                  <a:pt x="60" y="20"/>
                                </a:lnTo>
                                <a:lnTo>
                                  <a:pt x="76" y="43"/>
                                </a:lnTo>
                                <a:lnTo>
                                  <a:pt x="97" y="70"/>
                                </a:lnTo>
                                <a:lnTo>
                                  <a:pt x="105" y="80"/>
                                </a:lnTo>
                                <a:lnTo>
                                  <a:pt x="105" y="323"/>
                                </a:lnTo>
                                <a:lnTo>
                                  <a:pt x="101" y="327"/>
                                </a:lnTo>
                                <a:lnTo>
                                  <a:pt x="92" y="347"/>
                                </a:lnTo>
                                <a:lnTo>
                                  <a:pt x="88" y="364"/>
                                </a:lnTo>
                                <a:lnTo>
                                  <a:pt x="88" y="384"/>
                                </a:lnTo>
                                <a:lnTo>
                                  <a:pt x="88" y="403"/>
                                </a:lnTo>
                                <a:lnTo>
                                  <a:pt x="88" y="419"/>
                                </a:lnTo>
                                <a:lnTo>
                                  <a:pt x="88" y="438"/>
                                </a:lnTo>
                                <a:lnTo>
                                  <a:pt x="88" y="458"/>
                                </a:lnTo>
                                <a:lnTo>
                                  <a:pt x="82" y="481"/>
                                </a:lnTo>
                                <a:lnTo>
                                  <a:pt x="74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5" name="Volný tvar 298" descr="Part of leaf"/>
                        <wps:cNvSpPr>
                          <a:spLocks/>
                        </wps:cNvSpPr>
                        <wps:spPr bwMode="auto">
                          <a:xfrm>
                            <a:off x="865" y="2552"/>
                            <a:ext cx="218" cy="318"/>
                          </a:xfrm>
                          <a:custGeom>
                            <a:avLst/>
                            <a:gdLst>
                              <a:gd name="T0" fmla="*/ 4 w 218"/>
                              <a:gd name="T1" fmla="*/ 318 h 318"/>
                              <a:gd name="T2" fmla="*/ 0 w 218"/>
                              <a:gd name="T3" fmla="*/ 294 h 318"/>
                              <a:gd name="T4" fmla="*/ 6 w 218"/>
                              <a:gd name="T5" fmla="*/ 273 h 318"/>
                              <a:gd name="T6" fmla="*/ 15 w 218"/>
                              <a:gd name="T7" fmla="*/ 253 h 318"/>
                              <a:gd name="T8" fmla="*/ 31 w 218"/>
                              <a:gd name="T9" fmla="*/ 236 h 318"/>
                              <a:gd name="T10" fmla="*/ 43 w 218"/>
                              <a:gd name="T11" fmla="*/ 216 h 318"/>
                              <a:gd name="T12" fmla="*/ 52 w 218"/>
                              <a:gd name="T13" fmla="*/ 197 h 318"/>
                              <a:gd name="T14" fmla="*/ 60 w 218"/>
                              <a:gd name="T15" fmla="*/ 173 h 318"/>
                              <a:gd name="T16" fmla="*/ 58 w 218"/>
                              <a:gd name="T17" fmla="*/ 152 h 318"/>
                              <a:gd name="T18" fmla="*/ 56 w 218"/>
                              <a:gd name="T19" fmla="*/ 146 h 318"/>
                              <a:gd name="T20" fmla="*/ 56 w 218"/>
                              <a:gd name="T21" fmla="*/ 137 h 318"/>
                              <a:gd name="T22" fmla="*/ 66 w 218"/>
                              <a:gd name="T23" fmla="*/ 117 h 318"/>
                              <a:gd name="T24" fmla="*/ 83 w 218"/>
                              <a:gd name="T25" fmla="*/ 96 h 318"/>
                              <a:gd name="T26" fmla="*/ 101 w 218"/>
                              <a:gd name="T27" fmla="*/ 70 h 318"/>
                              <a:gd name="T28" fmla="*/ 124 w 218"/>
                              <a:gd name="T29" fmla="*/ 47 h 318"/>
                              <a:gd name="T30" fmla="*/ 148 w 218"/>
                              <a:gd name="T31" fmla="*/ 24 h 318"/>
                              <a:gd name="T32" fmla="*/ 171 w 218"/>
                              <a:gd name="T33" fmla="*/ 8 h 318"/>
                              <a:gd name="T34" fmla="*/ 193 w 218"/>
                              <a:gd name="T35" fmla="*/ 0 h 318"/>
                              <a:gd name="T36" fmla="*/ 218 w 218"/>
                              <a:gd name="T37" fmla="*/ 2 h 318"/>
                              <a:gd name="T38" fmla="*/ 214 w 218"/>
                              <a:gd name="T39" fmla="*/ 20 h 318"/>
                              <a:gd name="T40" fmla="*/ 210 w 218"/>
                              <a:gd name="T41" fmla="*/ 41 h 318"/>
                              <a:gd name="T42" fmla="*/ 206 w 218"/>
                              <a:gd name="T43" fmla="*/ 59 h 318"/>
                              <a:gd name="T44" fmla="*/ 202 w 218"/>
                              <a:gd name="T45" fmla="*/ 80 h 318"/>
                              <a:gd name="T46" fmla="*/ 196 w 218"/>
                              <a:gd name="T47" fmla="*/ 101 h 318"/>
                              <a:gd name="T48" fmla="*/ 193 w 218"/>
                              <a:gd name="T49" fmla="*/ 121 h 318"/>
                              <a:gd name="T50" fmla="*/ 189 w 218"/>
                              <a:gd name="T51" fmla="*/ 140 h 318"/>
                              <a:gd name="T52" fmla="*/ 185 w 218"/>
                              <a:gd name="T53" fmla="*/ 162 h 318"/>
                              <a:gd name="T54" fmla="*/ 159 w 218"/>
                              <a:gd name="T55" fmla="*/ 173 h 318"/>
                              <a:gd name="T56" fmla="*/ 136 w 218"/>
                              <a:gd name="T57" fmla="*/ 191 h 318"/>
                              <a:gd name="T58" fmla="*/ 113 w 218"/>
                              <a:gd name="T59" fmla="*/ 207 h 318"/>
                              <a:gd name="T60" fmla="*/ 89 w 218"/>
                              <a:gd name="T61" fmla="*/ 230 h 318"/>
                              <a:gd name="T62" fmla="*/ 66 w 218"/>
                              <a:gd name="T63" fmla="*/ 249 h 318"/>
                              <a:gd name="T64" fmla="*/ 46 w 218"/>
                              <a:gd name="T65" fmla="*/ 271 h 318"/>
                              <a:gd name="T66" fmla="*/ 27 w 218"/>
                              <a:gd name="T67" fmla="*/ 294 h 318"/>
                              <a:gd name="T68" fmla="*/ 9 w 218"/>
                              <a:gd name="T69" fmla="*/ 318 h 318"/>
                              <a:gd name="T70" fmla="*/ 6 w 218"/>
                              <a:gd name="T71" fmla="*/ 318 h 318"/>
                              <a:gd name="T72" fmla="*/ 4 w 218"/>
                              <a:gd name="T73" fmla="*/ 318 h 318"/>
                              <a:gd name="T74" fmla="*/ 4 w 218"/>
                              <a:gd name="T75" fmla="*/ 31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8" h="318">
                                <a:moveTo>
                                  <a:pt x="4" y="318"/>
                                </a:moveTo>
                                <a:lnTo>
                                  <a:pt x="0" y="294"/>
                                </a:lnTo>
                                <a:lnTo>
                                  <a:pt x="6" y="273"/>
                                </a:lnTo>
                                <a:lnTo>
                                  <a:pt x="15" y="253"/>
                                </a:lnTo>
                                <a:lnTo>
                                  <a:pt x="31" y="236"/>
                                </a:lnTo>
                                <a:lnTo>
                                  <a:pt x="43" y="216"/>
                                </a:lnTo>
                                <a:lnTo>
                                  <a:pt x="52" y="197"/>
                                </a:lnTo>
                                <a:lnTo>
                                  <a:pt x="60" y="173"/>
                                </a:lnTo>
                                <a:lnTo>
                                  <a:pt x="58" y="152"/>
                                </a:lnTo>
                                <a:lnTo>
                                  <a:pt x="56" y="146"/>
                                </a:lnTo>
                                <a:lnTo>
                                  <a:pt x="56" y="137"/>
                                </a:lnTo>
                                <a:lnTo>
                                  <a:pt x="66" y="117"/>
                                </a:lnTo>
                                <a:lnTo>
                                  <a:pt x="83" y="96"/>
                                </a:lnTo>
                                <a:lnTo>
                                  <a:pt x="101" y="70"/>
                                </a:lnTo>
                                <a:lnTo>
                                  <a:pt x="124" y="47"/>
                                </a:lnTo>
                                <a:lnTo>
                                  <a:pt x="148" y="24"/>
                                </a:lnTo>
                                <a:lnTo>
                                  <a:pt x="171" y="8"/>
                                </a:lnTo>
                                <a:lnTo>
                                  <a:pt x="193" y="0"/>
                                </a:lnTo>
                                <a:lnTo>
                                  <a:pt x="218" y="2"/>
                                </a:lnTo>
                                <a:lnTo>
                                  <a:pt x="214" y="20"/>
                                </a:lnTo>
                                <a:lnTo>
                                  <a:pt x="210" y="41"/>
                                </a:lnTo>
                                <a:lnTo>
                                  <a:pt x="206" y="59"/>
                                </a:lnTo>
                                <a:lnTo>
                                  <a:pt x="202" y="80"/>
                                </a:lnTo>
                                <a:lnTo>
                                  <a:pt x="196" y="101"/>
                                </a:lnTo>
                                <a:lnTo>
                                  <a:pt x="193" y="121"/>
                                </a:lnTo>
                                <a:lnTo>
                                  <a:pt x="189" y="140"/>
                                </a:lnTo>
                                <a:lnTo>
                                  <a:pt x="185" y="162"/>
                                </a:lnTo>
                                <a:lnTo>
                                  <a:pt x="159" y="173"/>
                                </a:lnTo>
                                <a:lnTo>
                                  <a:pt x="136" y="191"/>
                                </a:lnTo>
                                <a:lnTo>
                                  <a:pt x="113" y="207"/>
                                </a:lnTo>
                                <a:lnTo>
                                  <a:pt x="89" y="230"/>
                                </a:lnTo>
                                <a:lnTo>
                                  <a:pt x="66" y="249"/>
                                </a:lnTo>
                                <a:lnTo>
                                  <a:pt x="46" y="271"/>
                                </a:lnTo>
                                <a:lnTo>
                                  <a:pt x="27" y="294"/>
                                </a:lnTo>
                                <a:lnTo>
                                  <a:pt x="9" y="318"/>
                                </a:lnTo>
                                <a:lnTo>
                                  <a:pt x="6" y="318"/>
                                </a:lnTo>
                                <a:lnTo>
                                  <a:pt x="4" y="318"/>
                                </a:lnTo>
                                <a:lnTo>
                                  <a:pt x="4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6" name="Volný tvar 299" descr="Part of leaf"/>
                        <wps:cNvSpPr>
                          <a:spLocks/>
                        </wps:cNvSpPr>
                        <wps:spPr bwMode="auto">
                          <a:xfrm>
                            <a:off x="748" y="2317"/>
                            <a:ext cx="358" cy="438"/>
                          </a:xfrm>
                          <a:custGeom>
                            <a:avLst/>
                            <a:gdLst>
                              <a:gd name="T0" fmla="*/ 0 w 358"/>
                              <a:gd name="T1" fmla="*/ 438 h 438"/>
                              <a:gd name="T2" fmla="*/ 17 w 358"/>
                              <a:gd name="T3" fmla="*/ 416 h 438"/>
                              <a:gd name="T4" fmla="*/ 39 w 358"/>
                              <a:gd name="T5" fmla="*/ 393 h 438"/>
                              <a:gd name="T6" fmla="*/ 60 w 358"/>
                              <a:gd name="T7" fmla="*/ 362 h 438"/>
                              <a:gd name="T8" fmla="*/ 82 w 358"/>
                              <a:gd name="T9" fmla="*/ 329 h 438"/>
                              <a:gd name="T10" fmla="*/ 99 w 358"/>
                              <a:gd name="T11" fmla="*/ 292 h 438"/>
                              <a:gd name="T12" fmla="*/ 119 w 358"/>
                              <a:gd name="T13" fmla="*/ 257 h 438"/>
                              <a:gd name="T14" fmla="*/ 132 w 358"/>
                              <a:gd name="T15" fmla="*/ 222 h 438"/>
                              <a:gd name="T16" fmla="*/ 144 w 358"/>
                              <a:gd name="T17" fmla="*/ 192 h 438"/>
                              <a:gd name="T18" fmla="*/ 173 w 358"/>
                              <a:gd name="T19" fmla="*/ 171 h 438"/>
                              <a:gd name="T20" fmla="*/ 200 w 358"/>
                              <a:gd name="T21" fmla="*/ 148 h 438"/>
                              <a:gd name="T22" fmla="*/ 228 w 358"/>
                              <a:gd name="T23" fmla="*/ 126 h 438"/>
                              <a:gd name="T24" fmla="*/ 253 w 358"/>
                              <a:gd name="T25" fmla="*/ 105 h 438"/>
                              <a:gd name="T26" fmla="*/ 278 w 358"/>
                              <a:gd name="T27" fmla="*/ 81 h 438"/>
                              <a:gd name="T28" fmla="*/ 302 w 358"/>
                              <a:gd name="T29" fmla="*/ 56 h 438"/>
                              <a:gd name="T30" fmla="*/ 325 w 358"/>
                              <a:gd name="T31" fmla="*/ 29 h 438"/>
                              <a:gd name="T32" fmla="*/ 348 w 358"/>
                              <a:gd name="T33" fmla="*/ 0 h 438"/>
                              <a:gd name="T34" fmla="*/ 352 w 358"/>
                              <a:gd name="T35" fmla="*/ 0 h 438"/>
                              <a:gd name="T36" fmla="*/ 356 w 358"/>
                              <a:gd name="T37" fmla="*/ 4 h 438"/>
                              <a:gd name="T38" fmla="*/ 358 w 358"/>
                              <a:gd name="T39" fmla="*/ 27 h 438"/>
                              <a:gd name="T40" fmla="*/ 358 w 358"/>
                              <a:gd name="T41" fmla="*/ 52 h 438"/>
                              <a:gd name="T42" fmla="*/ 356 w 358"/>
                              <a:gd name="T43" fmla="*/ 81 h 438"/>
                              <a:gd name="T44" fmla="*/ 354 w 358"/>
                              <a:gd name="T45" fmla="*/ 113 h 438"/>
                              <a:gd name="T46" fmla="*/ 348 w 358"/>
                              <a:gd name="T47" fmla="*/ 144 h 438"/>
                              <a:gd name="T48" fmla="*/ 345 w 358"/>
                              <a:gd name="T49" fmla="*/ 175 h 438"/>
                              <a:gd name="T50" fmla="*/ 341 w 358"/>
                              <a:gd name="T51" fmla="*/ 202 h 438"/>
                              <a:gd name="T52" fmla="*/ 339 w 358"/>
                              <a:gd name="T53" fmla="*/ 225 h 438"/>
                              <a:gd name="T54" fmla="*/ 308 w 358"/>
                              <a:gd name="T55" fmla="*/ 231 h 438"/>
                              <a:gd name="T56" fmla="*/ 284 w 358"/>
                              <a:gd name="T57" fmla="*/ 243 h 438"/>
                              <a:gd name="T58" fmla="*/ 261 w 358"/>
                              <a:gd name="T59" fmla="*/ 257 h 438"/>
                              <a:gd name="T60" fmla="*/ 241 w 358"/>
                              <a:gd name="T61" fmla="*/ 276 h 438"/>
                              <a:gd name="T62" fmla="*/ 222 w 358"/>
                              <a:gd name="T63" fmla="*/ 296 h 438"/>
                              <a:gd name="T64" fmla="*/ 204 w 358"/>
                              <a:gd name="T65" fmla="*/ 319 h 438"/>
                              <a:gd name="T66" fmla="*/ 187 w 358"/>
                              <a:gd name="T67" fmla="*/ 342 h 438"/>
                              <a:gd name="T68" fmla="*/ 169 w 358"/>
                              <a:gd name="T69" fmla="*/ 372 h 438"/>
                              <a:gd name="T70" fmla="*/ 158 w 358"/>
                              <a:gd name="T71" fmla="*/ 370 h 438"/>
                              <a:gd name="T72" fmla="*/ 146 w 358"/>
                              <a:gd name="T73" fmla="*/ 370 h 438"/>
                              <a:gd name="T74" fmla="*/ 134 w 358"/>
                              <a:gd name="T75" fmla="*/ 368 h 438"/>
                              <a:gd name="T76" fmla="*/ 125 w 358"/>
                              <a:gd name="T77" fmla="*/ 372 h 438"/>
                              <a:gd name="T78" fmla="*/ 107 w 358"/>
                              <a:gd name="T79" fmla="*/ 381 h 438"/>
                              <a:gd name="T80" fmla="*/ 93 w 358"/>
                              <a:gd name="T81" fmla="*/ 393 h 438"/>
                              <a:gd name="T82" fmla="*/ 80 w 358"/>
                              <a:gd name="T83" fmla="*/ 403 h 438"/>
                              <a:gd name="T84" fmla="*/ 68 w 358"/>
                              <a:gd name="T85" fmla="*/ 414 h 438"/>
                              <a:gd name="T86" fmla="*/ 52 w 358"/>
                              <a:gd name="T87" fmla="*/ 420 h 438"/>
                              <a:gd name="T88" fmla="*/ 37 w 358"/>
                              <a:gd name="T89" fmla="*/ 428 h 438"/>
                              <a:gd name="T90" fmla="*/ 19 w 358"/>
                              <a:gd name="T91" fmla="*/ 432 h 438"/>
                              <a:gd name="T92" fmla="*/ 0 w 358"/>
                              <a:gd name="T93" fmla="*/ 438 h 438"/>
                              <a:gd name="T94" fmla="*/ 0 w 358"/>
                              <a:gd name="T95" fmla="*/ 438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8" h="438">
                                <a:moveTo>
                                  <a:pt x="0" y="438"/>
                                </a:moveTo>
                                <a:lnTo>
                                  <a:pt x="17" y="416"/>
                                </a:lnTo>
                                <a:lnTo>
                                  <a:pt x="39" y="393"/>
                                </a:lnTo>
                                <a:lnTo>
                                  <a:pt x="60" y="362"/>
                                </a:lnTo>
                                <a:lnTo>
                                  <a:pt x="82" y="329"/>
                                </a:lnTo>
                                <a:lnTo>
                                  <a:pt x="99" y="292"/>
                                </a:lnTo>
                                <a:lnTo>
                                  <a:pt x="119" y="257"/>
                                </a:lnTo>
                                <a:lnTo>
                                  <a:pt x="132" y="222"/>
                                </a:lnTo>
                                <a:lnTo>
                                  <a:pt x="144" y="192"/>
                                </a:lnTo>
                                <a:lnTo>
                                  <a:pt x="173" y="171"/>
                                </a:lnTo>
                                <a:lnTo>
                                  <a:pt x="200" y="148"/>
                                </a:lnTo>
                                <a:lnTo>
                                  <a:pt x="228" y="126"/>
                                </a:lnTo>
                                <a:lnTo>
                                  <a:pt x="253" y="105"/>
                                </a:lnTo>
                                <a:lnTo>
                                  <a:pt x="278" y="81"/>
                                </a:lnTo>
                                <a:lnTo>
                                  <a:pt x="302" y="56"/>
                                </a:lnTo>
                                <a:lnTo>
                                  <a:pt x="325" y="29"/>
                                </a:lnTo>
                                <a:lnTo>
                                  <a:pt x="348" y="0"/>
                                </a:lnTo>
                                <a:lnTo>
                                  <a:pt x="352" y="0"/>
                                </a:lnTo>
                                <a:lnTo>
                                  <a:pt x="356" y="4"/>
                                </a:lnTo>
                                <a:lnTo>
                                  <a:pt x="358" y="27"/>
                                </a:lnTo>
                                <a:lnTo>
                                  <a:pt x="358" y="52"/>
                                </a:lnTo>
                                <a:lnTo>
                                  <a:pt x="356" y="81"/>
                                </a:lnTo>
                                <a:lnTo>
                                  <a:pt x="354" y="113"/>
                                </a:lnTo>
                                <a:lnTo>
                                  <a:pt x="348" y="144"/>
                                </a:lnTo>
                                <a:lnTo>
                                  <a:pt x="345" y="175"/>
                                </a:lnTo>
                                <a:lnTo>
                                  <a:pt x="341" y="202"/>
                                </a:lnTo>
                                <a:lnTo>
                                  <a:pt x="339" y="225"/>
                                </a:lnTo>
                                <a:lnTo>
                                  <a:pt x="308" y="231"/>
                                </a:lnTo>
                                <a:lnTo>
                                  <a:pt x="284" y="243"/>
                                </a:lnTo>
                                <a:lnTo>
                                  <a:pt x="261" y="257"/>
                                </a:lnTo>
                                <a:lnTo>
                                  <a:pt x="241" y="276"/>
                                </a:lnTo>
                                <a:lnTo>
                                  <a:pt x="222" y="296"/>
                                </a:lnTo>
                                <a:lnTo>
                                  <a:pt x="204" y="319"/>
                                </a:lnTo>
                                <a:lnTo>
                                  <a:pt x="187" y="342"/>
                                </a:lnTo>
                                <a:lnTo>
                                  <a:pt x="169" y="372"/>
                                </a:lnTo>
                                <a:lnTo>
                                  <a:pt x="158" y="370"/>
                                </a:lnTo>
                                <a:lnTo>
                                  <a:pt x="146" y="370"/>
                                </a:lnTo>
                                <a:lnTo>
                                  <a:pt x="134" y="368"/>
                                </a:lnTo>
                                <a:lnTo>
                                  <a:pt x="125" y="372"/>
                                </a:lnTo>
                                <a:lnTo>
                                  <a:pt x="107" y="381"/>
                                </a:lnTo>
                                <a:lnTo>
                                  <a:pt x="93" y="393"/>
                                </a:lnTo>
                                <a:lnTo>
                                  <a:pt x="80" y="403"/>
                                </a:lnTo>
                                <a:lnTo>
                                  <a:pt x="68" y="414"/>
                                </a:lnTo>
                                <a:lnTo>
                                  <a:pt x="52" y="420"/>
                                </a:lnTo>
                                <a:lnTo>
                                  <a:pt x="37" y="428"/>
                                </a:lnTo>
                                <a:lnTo>
                                  <a:pt x="19" y="432"/>
                                </a:lnTo>
                                <a:lnTo>
                                  <a:pt x="0" y="438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7" name="Volný tvar 300" descr="Part of leaf"/>
                        <wps:cNvSpPr>
                          <a:spLocks/>
                        </wps:cNvSpPr>
                        <wps:spPr bwMode="auto">
                          <a:xfrm>
                            <a:off x="621" y="2515"/>
                            <a:ext cx="265" cy="244"/>
                          </a:xfrm>
                          <a:custGeom>
                            <a:avLst/>
                            <a:gdLst>
                              <a:gd name="T0" fmla="*/ 0 w 265"/>
                              <a:gd name="T1" fmla="*/ 226 h 244"/>
                              <a:gd name="T2" fmla="*/ 8 w 265"/>
                              <a:gd name="T3" fmla="*/ 216 h 244"/>
                              <a:gd name="T4" fmla="*/ 26 w 265"/>
                              <a:gd name="T5" fmla="*/ 201 h 244"/>
                              <a:gd name="T6" fmla="*/ 43 w 265"/>
                              <a:gd name="T7" fmla="*/ 177 h 244"/>
                              <a:gd name="T8" fmla="*/ 65 w 265"/>
                              <a:gd name="T9" fmla="*/ 152 h 244"/>
                              <a:gd name="T10" fmla="*/ 84 w 265"/>
                              <a:gd name="T11" fmla="*/ 125 h 244"/>
                              <a:gd name="T12" fmla="*/ 104 w 265"/>
                              <a:gd name="T13" fmla="*/ 100 h 244"/>
                              <a:gd name="T14" fmla="*/ 115 w 265"/>
                              <a:gd name="T15" fmla="*/ 80 h 244"/>
                              <a:gd name="T16" fmla="*/ 125 w 265"/>
                              <a:gd name="T17" fmla="*/ 70 h 244"/>
                              <a:gd name="T18" fmla="*/ 141 w 265"/>
                              <a:gd name="T19" fmla="*/ 61 h 244"/>
                              <a:gd name="T20" fmla="*/ 158 w 265"/>
                              <a:gd name="T21" fmla="*/ 51 h 244"/>
                              <a:gd name="T22" fmla="*/ 174 w 265"/>
                              <a:gd name="T23" fmla="*/ 41 h 244"/>
                              <a:gd name="T24" fmla="*/ 193 w 265"/>
                              <a:gd name="T25" fmla="*/ 33 h 244"/>
                              <a:gd name="T26" fmla="*/ 211 w 265"/>
                              <a:gd name="T27" fmla="*/ 24 h 244"/>
                              <a:gd name="T28" fmla="*/ 230 w 265"/>
                              <a:gd name="T29" fmla="*/ 16 h 244"/>
                              <a:gd name="T30" fmla="*/ 248 w 265"/>
                              <a:gd name="T31" fmla="*/ 8 h 244"/>
                              <a:gd name="T32" fmla="*/ 265 w 265"/>
                              <a:gd name="T33" fmla="*/ 0 h 244"/>
                              <a:gd name="T34" fmla="*/ 257 w 265"/>
                              <a:gd name="T35" fmla="*/ 29 h 244"/>
                              <a:gd name="T36" fmla="*/ 244 w 265"/>
                              <a:gd name="T37" fmla="*/ 64 h 244"/>
                              <a:gd name="T38" fmla="*/ 224 w 265"/>
                              <a:gd name="T39" fmla="*/ 100 h 244"/>
                              <a:gd name="T40" fmla="*/ 203 w 265"/>
                              <a:gd name="T41" fmla="*/ 137 h 244"/>
                              <a:gd name="T42" fmla="*/ 179 w 265"/>
                              <a:gd name="T43" fmla="*/ 170 h 244"/>
                              <a:gd name="T44" fmla="*/ 156 w 265"/>
                              <a:gd name="T45" fmla="*/ 201 h 244"/>
                              <a:gd name="T46" fmla="*/ 135 w 265"/>
                              <a:gd name="T47" fmla="*/ 226 h 244"/>
                              <a:gd name="T48" fmla="*/ 115 w 265"/>
                              <a:gd name="T49" fmla="*/ 244 h 244"/>
                              <a:gd name="T50" fmla="*/ 115 w 265"/>
                              <a:gd name="T51" fmla="*/ 234 h 244"/>
                              <a:gd name="T52" fmla="*/ 117 w 265"/>
                              <a:gd name="T53" fmla="*/ 228 h 244"/>
                              <a:gd name="T54" fmla="*/ 121 w 265"/>
                              <a:gd name="T55" fmla="*/ 218 h 244"/>
                              <a:gd name="T56" fmla="*/ 123 w 265"/>
                              <a:gd name="T57" fmla="*/ 214 h 244"/>
                              <a:gd name="T58" fmla="*/ 125 w 265"/>
                              <a:gd name="T59" fmla="*/ 205 h 244"/>
                              <a:gd name="T60" fmla="*/ 117 w 265"/>
                              <a:gd name="T61" fmla="*/ 201 h 244"/>
                              <a:gd name="T62" fmla="*/ 104 w 265"/>
                              <a:gd name="T63" fmla="*/ 210 h 244"/>
                              <a:gd name="T64" fmla="*/ 90 w 265"/>
                              <a:gd name="T65" fmla="*/ 218 h 244"/>
                              <a:gd name="T66" fmla="*/ 74 w 265"/>
                              <a:gd name="T67" fmla="*/ 222 h 244"/>
                              <a:gd name="T68" fmla="*/ 61 w 265"/>
                              <a:gd name="T69" fmla="*/ 228 h 244"/>
                              <a:gd name="T70" fmla="*/ 45 w 265"/>
                              <a:gd name="T71" fmla="*/ 228 h 244"/>
                              <a:gd name="T72" fmla="*/ 30 w 265"/>
                              <a:gd name="T73" fmla="*/ 228 h 244"/>
                              <a:gd name="T74" fmla="*/ 16 w 265"/>
                              <a:gd name="T75" fmla="*/ 228 h 244"/>
                              <a:gd name="T76" fmla="*/ 0 w 265"/>
                              <a:gd name="T77" fmla="*/ 226 h 244"/>
                              <a:gd name="T78" fmla="*/ 0 w 265"/>
                              <a:gd name="T79" fmla="*/ 226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5" h="244">
                                <a:moveTo>
                                  <a:pt x="0" y="226"/>
                                </a:moveTo>
                                <a:lnTo>
                                  <a:pt x="8" y="216"/>
                                </a:lnTo>
                                <a:lnTo>
                                  <a:pt x="26" y="201"/>
                                </a:lnTo>
                                <a:lnTo>
                                  <a:pt x="43" y="177"/>
                                </a:lnTo>
                                <a:lnTo>
                                  <a:pt x="65" y="152"/>
                                </a:lnTo>
                                <a:lnTo>
                                  <a:pt x="84" y="125"/>
                                </a:lnTo>
                                <a:lnTo>
                                  <a:pt x="104" y="100"/>
                                </a:lnTo>
                                <a:lnTo>
                                  <a:pt x="115" y="80"/>
                                </a:lnTo>
                                <a:lnTo>
                                  <a:pt x="125" y="70"/>
                                </a:lnTo>
                                <a:lnTo>
                                  <a:pt x="141" y="61"/>
                                </a:lnTo>
                                <a:lnTo>
                                  <a:pt x="158" y="51"/>
                                </a:lnTo>
                                <a:lnTo>
                                  <a:pt x="174" y="41"/>
                                </a:lnTo>
                                <a:lnTo>
                                  <a:pt x="193" y="33"/>
                                </a:lnTo>
                                <a:lnTo>
                                  <a:pt x="211" y="24"/>
                                </a:lnTo>
                                <a:lnTo>
                                  <a:pt x="230" y="16"/>
                                </a:lnTo>
                                <a:lnTo>
                                  <a:pt x="248" y="8"/>
                                </a:lnTo>
                                <a:lnTo>
                                  <a:pt x="265" y="0"/>
                                </a:lnTo>
                                <a:lnTo>
                                  <a:pt x="257" y="29"/>
                                </a:lnTo>
                                <a:lnTo>
                                  <a:pt x="244" y="64"/>
                                </a:lnTo>
                                <a:lnTo>
                                  <a:pt x="224" y="100"/>
                                </a:lnTo>
                                <a:lnTo>
                                  <a:pt x="203" y="137"/>
                                </a:lnTo>
                                <a:lnTo>
                                  <a:pt x="179" y="170"/>
                                </a:lnTo>
                                <a:lnTo>
                                  <a:pt x="156" y="201"/>
                                </a:lnTo>
                                <a:lnTo>
                                  <a:pt x="135" y="226"/>
                                </a:lnTo>
                                <a:lnTo>
                                  <a:pt x="115" y="244"/>
                                </a:lnTo>
                                <a:lnTo>
                                  <a:pt x="115" y="234"/>
                                </a:lnTo>
                                <a:lnTo>
                                  <a:pt x="117" y="228"/>
                                </a:lnTo>
                                <a:lnTo>
                                  <a:pt x="121" y="218"/>
                                </a:lnTo>
                                <a:lnTo>
                                  <a:pt x="123" y="214"/>
                                </a:lnTo>
                                <a:lnTo>
                                  <a:pt x="125" y="205"/>
                                </a:lnTo>
                                <a:lnTo>
                                  <a:pt x="117" y="201"/>
                                </a:lnTo>
                                <a:lnTo>
                                  <a:pt x="104" y="210"/>
                                </a:lnTo>
                                <a:lnTo>
                                  <a:pt x="90" y="218"/>
                                </a:lnTo>
                                <a:lnTo>
                                  <a:pt x="74" y="222"/>
                                </a:lnTo>
                                <a:lnTo>
                                  <a:pt x="61" y="228"/>
                                </a:lnTo>
                                <a:lnTo>
                                  <a:pt x="45" y="228"/>
                                </a:lnTo>
                                <a:lnTo>
                                  <a:pt x="30" y="228"/>
                                </a:lnTo>
                                <a:lnTo>
                                  <a:pt x="16" y="228"/>
                                </a:lnTo>
                                <a:lnTo>
                                  <a:pt x="0" y="226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8" name="Volný tvar 301" descr="Part of leaf"/>
                        <wps:cNvSpPr>
                          <a:spLocks/>
                        </wps:cNvSpPr>
                        <wps:spPr bwMode="auto">
                          <a:xfrm>
                            <a:off x="518" y="2585"/>
                            <a:ext cx="220" cy="148"/>
                          </a:xfrm>
                          <a:custGeom>
                            <a:avLst/>
                            <a:gdLst>
                              <a:gd name="T0" fmla="*/ 97 w 220"/>
                              <a:gd name="T1" fmla="*/ 148 h 148"/>
                              <a:gd name="T2" fmla="*/ 97 w 220"/>
                              <a:gd name="T3" fmla="*/ 135 h 148"/>
                              <a:gd name="T4" fmla="*/ 99 w 220"/>
                              <a:gd name="T5" fmla="*/ 125 h 148"/>
                              <a:gd name="T6" fmla="*/ 103 w 220"/>
                              <a:gd name="T7" fmla="*/ 115 h 148"/>
                              <a:gd name="T8" fmla="*/ 107 w 220"/>
                              <a:gd name="T9" fmla="*/ 107 h 148"/>
                              <a:gd name="T10" fmla="*/ 94 w 220"/>
                              <a:gd name="T11" fmla="*/ 107 h 148"/>
                              <a:gd name="T12" fmla="*/ 80 w 220"/>
                              <a:gd name="T13" fmla="*/ 107 h 148"/>
                              <a:gd name="T14" fmla="*/ 66 w 220"/>
                              <a:gd name="T15" fmla="*/ 109 h 148"/>
                              <a:gd name="T16" fmla="*/ 51 w 220"/>
                              <a:gd name="T17" fmla="*/ 113 h 148"/>
                              <a:gd name="T18" fmla="*/ 37 w 220"/>
                              <a:gd name="T19" fmla="*/ 117 h 148"/>
                              <a:gd name="T20" fmla="*/ 23 w 220"/>
                              <a:gd name="T21" fmla="*/ 121 h 148"/>
                              <a:gd name="T22" fmla="*/ 12 w 220"/>
                              <a:gd name="T23" fmla="*/ 125 h 148"/>
                              <a:gd name="T24" fmla="*/ 0 w 220"/>
                              <a:gd name="T25" fmla="*/ 129 h 148"/>
                              <a:gd name="T26" fmla="*/ 10 w 220"/>
                              <a:gd name="T27" fmla="*/ 111 h 148"/>
                              <a:gd name="T28" fmla="*/ 31 w 220"/>
                              <a:gd name="T29" fmla="*/ 94 h 148"/>
                              <a:gd name="T30" fmla="*/ 60 w 220"/>
                              <a:gd name="T31" fmla="*/ 74 h 148"/>
                              <a:gd name="T32" fmla="*/ 96 w 220"/>
                              <a:gd name="T33" fmla="*/ 55 h 148"/>
                              <a:gd name="T34" fmla="*/ 131 w 220"/>
                              <a:gd name="T35" fmla="*/ 35 h 148"/>
                              <a:gd name="T36" fmla="*/ 168 w 220"/>
                              <a:gd name="T37" fmla="*/ 20 h 148"/>
                              <a:gd name="T38" fmla="*/ 197 w 220"/>
                              <a:gd name="T39" fmla="*/ 8 h 148"/>
                              <a:gd name="T40" fmla="*/ 220 w 220"/>
                              <a:gd name="T41" fmla="*/ 0 h 148"/>
                              <a:gd name="T42" fmla="*/ 207 w 220"/>
                              <a:gd name="T43" fmla="*/ 20 h 148"/>
                              <a:gd name="T44" fmla="*/ 193 w 220"/>
                              <a:gd name="T45" fmla="*/ 41 h 148"/>
                              <a:gd name="T46" fmla="*/ 175 w 220"/>
                              <a:gd name="T47" fmla="*/ 63 h 148"/>
                              <a:gd name="T48" fmla="*/ 160 w 220"/>
                              <a:gd name="T49" fmla="*/ 86 h 148"/>
                              <a:gd name="T50" fmla="*/ 142 w 220"/>
                              <a:gd name="T51" fmla="*/ 107 h 148"/>
                              <a:gd name="T52" fmla="*/ 125 w 220"/>
                              <a:gd name="T53" fmla="*/ 125 h 148"/>
                              <a:gd name="T54" fmla="*/ 109 w 220"/>
                              <a:gd name="T55" fmla="*/ 139 h 148"/>
                              <a:gd name="T56" fmla="*/ 97 w 220"/>
                              <a:gd name="T57" fmla="*/ 148 h 148"/>
                              <a:gd name="T58" fmla="*/ 97 w 220"/>
                              <a:gd name="T5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0" h="148">
                                <a:moveTo>
                                  <a:pt x="97" y="148"/>
                                </a:moveTo>
                                <a:lnTo>
                                  <a:pt x="97" y="135"/>
                                </a:lnTo>
                                <a:lnTo>
                                  <a:pt x="99" y="125"/>
                                </a:lnTo>
                                <a:lnTo>
                                  <a:pt x="103" y="115"/>
                                </a:lnTo>
                                <a:lnTo>
                                  <a:pt x="107" y="107"/>
                                </a:lnTo>
                                <a:lnTo>
                                  <a:pt x="94" y="107"/>
                                </a:lnTo>
                                <a:lnTo>
                                  <a:pt x="80" y="107"/>
                                </a:lnTo>
                                <a:lnTo>
                                  <a:pt x="66" y="109"/>
                                </a:lnTo>
                                <a:lnTo>
                                  <a:pt x="51" y="113"/>
                                </a:lnTo>
                                <a:lnTo>
                                  <a:pt x="37" y="117"/>
                                </a:lnTo>
                                <a:lnTo>
                                  <a:pt x="23" y="121"/>
                                </a:lnTo>
                                <a:lnTo>
                                  <a:pt x="12" y="125"/>
                                </a:lnTo>
                                <a:lnTo>
                                  <a:pt x="0" y="129"/>
                                </a:lnTo>
                                <a:lnTo>
                                  <a:pt x="10" y="111"/>
                                </a:lnTo>
                                <a:lnTo>
                                  <a:pt x="31" y="94"/>
                                </a:lnTo>
                                <a:lnTo>
                                  <a:pt x="60" y="74"/>
                                </a:lnTo>
                                <a:lnTo>
                                  <a:pt x="96" y="55"/>
                                </a:lnTo>
                                <a:lnTo>
                                  <a:pt x="131" y="35"/>
                                </a:lnTo>
                                <a:lnTo>
                                  <a:pt x="168" y="20"/>
                                </a:lnTo>
                                <a:lnTo>
                                  <a:pt x="197" y="8"/>
                                </a:lnTo>
                                <a:lnTo>
                                  <a:pt x="220" y="0"/>
                                </a:lnTo>
                                <a:lnTo>
                                  <a:pt x="207" y="20"/>
                                </a:lnTo>
                                <a:lnTo>
                                  <a:pt x="193" y="41"/>
                                </a:lnTo>
                                <a:lnTo>
                                  <a:pt x="175" y="63"/>
                                </a:lnTo>
                                <a:lnTo>
                                  <a:pt x="160" y="86"/>
                                </a:lnTo>
                                <a:lnTo>
                                  <a:pt x="142" y="107"/>
                                </a:lnTo>
                                <a:lnTo>
                                  <a:pt x="125" y="125"/>
                                </a:lnTo>
                                <a:lnTo>
                                  <a:pt x="109" y="139"/>
                                </a:lnTo>
                                <a:lnTo>
                                  <a:pt x="97" y="148"/>
                                </a:lnTo>
                                <a:lnTo>
                                  <a:pt x="9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9" name="Volný tvar 302" descr="Part of leaf"/>
                        <wps:cNvSpPr>
                          <a:spLocks/>
                        </wps:cNvSpPr>
                        <wps:spPr bwMode="auto">
                          <a:xfrm>
                            <a:off x="1143" y="2461"/>
                            <a:ext cx="35" cy="56"/>
                          </a:xfrm>
                          <a:custGeom>
                            <a:avLst/>
                            <a:gdLst>
                              <a:gd name="T0" fmla="*/ 35 w 35"/>
                              <a:gd name="T1" fmla="*/ 56 h 56"/>
                              <a:gd name="T2" fmla="*/ 26 w 35"/>
                              <a:gd name="T3" fmla="*/ 43 h 56"/>
                              <a:gd name="T4" fmla="*/ 14 w 35"/>
                              <a:gd name="T5" fmla="*/ 29 h 56"/>
                              <a:gd name="T6" fmla="*/ 6 w 35"/>
                              <a:gd name="T7" fmla="*/ 15 h 56"/>
                              <a:gd name="T8" fmla="*/ 2 w 35"/>
                              <a:gd name="T9" fmla="*/ 4 h 56"/>
                              <a:gd name="T10" fmla="*/ 0 w 35"/>
                              <a:gd name="T11" fmla="*/ 0 h 56"/>
                              <a:gd name="T12" fmla="*/ 31 w 35"/>
                              <a:gd name="T13" fmla="*/ 0 h 56"/>
                              <a:gd name="T14" fmla="*/ 35 w 35"/>
                              <a:gd name="T15" fmla="*/ 0 h 56"/>
                              <a:gd name="T16" fmla="*/ 35 w 35"/>
                              <a:gd name="T17" fmla="*/ 56 h 56"/>
                              <a:gd name="T18" fmla="*/ 35 w 35"/>
                              <a:gd name="T19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6">
                                <a:moveTo>
                                  <a:pt x="35" y="56"/>
                                </a:moveTo>
                                <a:lnTo>
                                  <a:pt x="26" y="43"/>
                                </a:lnTo>
                                <a:lnTo>
                                  <a:pt x="14" y="29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6"/>
                                </a:lnTo>
                                <a:lnTo>
                                  <a:pt x="3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0" name="Volný tvar 303" descr="Part of leaf"/>
                        <wps:cNvSpPr>
                          <a:spLocks/>
                        </wps:cNvSpPr>
                        <wps:spPr bwMode="auto">
                          <a:xfrm>
                            <a:off x="1143" y="2461"/>
                            <a:ext cx="35" cy="56"/>
                          </a:xfrm>
                          <a:custGeom>
                            <a:avLst/>
                            <a:gdLst>
                              <a:gd name="T0" fmla="*/ 35 w 35"/>
                              <a:gd name="T1" fmla="*/ 56 h 56"/>
                              <a:gd name="T2" fmla="*/ 26 w 35"/>
                              <a:gd name="T3" fmla="*/ 43 h 56"/>
                              <a:gd name="T4" fmla="*/ 14 w 35"/>
                              <a:gd name="T5" fmla="*/ 29 h 56"/>
                              <a:gd name="T6" fmla="*/ 6 w 35"/>
                              <a:gd name="T7" fmla="*/ 15 h 56"/>
                              <a:gd name="T8" fmla="*/ 2 w 35"/>
                              <a:gd name="T9" fmla="*/ 4 h 56"/>
                              <a:gd name="T10" fmla="*/ 0 w 35"/>
                              <a:gd name="T11" fmla="*/ 0 h 56"/>
                              <a:gd name="T12" fmla="*/ 31 w 35"/>
                              <a:gd name="T13" fmla="*/ 0 h 56"/>
                              <a:gd name="T14" fmla="*/ 35 w 35"/>
                              <a:gd name="T15" fmla="*/ 0 h 56"/>
                              <a:gd name="T16" fmla="*/ 35 w 35"/>
                              <a:gd name="T17" fmla="*/ 56 h 56"/>
                              <a:gd name="T18" fmla="*/ 35 w 35"/>
                              <a:gd name="T19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6">
                                <a:moveTo>
                                  <a:pt x="35" y="56"/>
                                </a:moveTo>
                                <a:lnTo>
                                  <a:pt x="26" y="43"/>
                                </a:lnTo>
                                <a:lnTo>
                                  <a:pt x="14" y="29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6"/>
                                </a:lnTo>
                                <a:lnTo>
                                  <a:pt x="35" y="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1" name="Volný tvar 304" descr="Part of leaf"/>
                        <wps:cNvSpPr>
                          <a:spLocks/>
                        </wps:cNvSpPr>
                        <wps:spPr bwMode="auto">
                          <a:xfrm>
                            <a:off x="516" y="2513"/>
                            <a:ext cx="314" cy="191"/>
                          </a:xfrm>
                          <a:custGeom>
                            <a:avLst/>
                            <a:gdLst>
                              <a:gd name="T0" fmla="*/ 0 w 314"/>
                              <a:gd name="T1" fmla="*/ 191 h 191"/>
                              <a:gd name="T2" fmla="*/ 4 w 314"/>
                              <a:gd name="T3" fmla="*/ 174 h 191"/>
                              <a:gd name="T4" fmla="*/ 16 w 314"/>
                              <a:gd name="T5" fmla="*/ 154 h 191"/>
                              <a:gd name="T6" fmla="*/ 25 w 314"/>
                              <a:gd name="T7" fmla="*/ 135 h 191"/>
                              <a:gd name="T8" fmla="*/ 37 w 314"/>
                              <a:gd name="T9" fmla="*/ 113 h 191"/>
                              <a:gd name="T10" fmla="*/ 47 w 314"/>
                              <a:gd name="T11" fmla="*/ 94 h 191"/>
                              <a:gd name="T12" fmla="*/ 57 w 314"/>
                              <a:gd name="T13" fmla="*/ 78 h 191"/>
                              <a:gd name="T14" fmla="*/ 64 w 314"/>
                              <a:gd name="T15" fmla="*/ 65 h 191"/>
                              <a:gd name="T16" fmla="*/ 66 w 314"/>
                              <a:gd name="T17" fmla="*/ 59 h 191"/>
                              <a:gd name="T18" fmla="*/ 57 w 314"/>
                              <a:gd name="T19" fmla="*/ 53 h 191"/>
                              <a:gd name="T20" fmla="*/ 49 w 314"/>
                              <a:gd name="T21" fmla="*/ 47 h 191"/>
                              <a:gd name="T22" fmla="*/ 61 w 314"/>
                              <a:gd name="T23" fmla="*/ 29 h 191"/>
                              <a:gd name="T24" fmla="*/ 88 w 314"/>
                              <a:gd name="T25" fmla="*/ 16 h 191"/>
                              <a:gd name="T26" fmla="*/ 127 w 314"/>
                              <a:gd name="T27" fmla="*/ 6 h 191"/>
                              <a:gd name="T28" fmla="*/ 173 w 314"/>
                              <a:gd name="T29" fmla="*/ 2 h 191"/>
                              <a:gd name="T30" fmla="*/ 218 w 314"/>
                              <a:gd name="T31" fmla="*/ 0 h 191"/>
                              <a:gd name="T32" fmla="*/ 261 w 314"/>
                              <a:gd name="T33" fmla="*/ 2 h 191"/>
                              <a:gd name="T34" fmla="*/ 292 w 314"/>
                              <a:gd name="T35" fmla="*/ 10 h 191"/>
                              <a:gd name="T36" fmla="*/ 314 w 314"/>
                              <a:gd name="T37" fmla="*/ 24 h 191"/>
                              <a:gd name="T38" fmla="*/ 298 w 314"/>
                              <a:gd name="T39" fmla="*/ 29 h 191"/>
                              <a:gd name="T40" fmla="*/ 273 w 314"/>
                              <a:gd name="T41" fmla="*/ 41 h 191"/>
                              <a:gd name="T42" fmla="*/ 238 w 314"/>
                              <a:gd name="T43" fmla="*/ 55 h 191"/>
                              <a:gd name="T44" fmla="*/ 199 w 314"/>
                              <a:gd name="T45" fmla="*/ 74 h 191"/>
                              <a:gd name="T46" fmla="*/ 156 w 314"/>
                              <a:gd name="T47" fmla="*/ 92 h 191"/>
                              <a:gd name="T48" fmla="*/ 115 w 314"/>
                              <a:gd name="T49" fmla="*/ 113 h 191"/>
                              <a:gd name="T50" fmla="*/ 78 w 314"/>
                              <a:gd name="T51" fmla="*/ 131 h 191"/>
                              <a:gd name="T52" fmla="*/ 51 w 314"/>
                              <a:gd name="T53" fmla="*/ 152 h 191"/>
                              <a:gd name="T54" fmla="*/ 35 w 314"/>
                              <a:gd name="T55" fmla="*/ 160 h 191"/>
                              <a:gd name="T56" fmla="*/ 25 w 314"/>
                              <a:gd name="T57" fmla="*/ 170 h 191"/>
                              <a:gd name="T58" fmla="*/ 16 w 314"/>
                              <a:gd name="T59" fmla="*/ 174 h 191"/>
                              <a:gd name="T60" fmla="*/ 10 w 314"/>
                              <a:gd name="T61" fmla="*/ 179 h 191"/>
                              <a:gd name="T62" fmla="*/ 2 w 314"/>
                              <a:gd name="T63" fmla="*/ 185 h 191"/>
                              <a:gd name="T64" fmla="*/ 0 w 314"/>
                              <a:gd name="T65" fmla="*/ 191 h 191"/>
                              <a:gd name="T66" fmla="*/ 0 w 314"/>
                              <a:gd name="T6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14" h="191">
                                <a:moveTo>
                                  <a:pt x="0" y="191"/>
                                </a:moveTo>
                                <a:lnTo>
                                  <a:pt x="4" y="174"/>
                                </a:lnTo>
                                <a:lnTo>
                                  <a:pt x="16" y="154"/>
                                </a:lnTo>
                                <a:lnTo>
                                  <a:pt x="25" y="135"/>
                                </a:lnTo>
                                <a:lnTo>
                                  <a:pt x="37" y="113"/>
                                </a:lnTo>
                                <a:lnTo>
                                  <a:pt x="47" y="94"/>
                                </a:lnTo>
                                <a:lnTo>
                                  <a:pt x="57" y="78"/>
                                </a:lnTo>
                                <a:lnTo>
                                  <a:pt x="64" y="65"/>
                                </a:lnTo>
                                <a:lnTo>
                                  <a:pt x="66" y="59"/>
                                </a:lnTo>
                                <a:lnTo>
                                  <a:pt x="57" y="53"/>
                                </a:lnTo>
                                <a:lnTo>
                                  <a:pt x="49" y="47"/>
                                </a:lnTo>
                                <a:lnTo>
                                  <a:pt x="61" y="29"/>
                                </a:lnTo>
                                <a:lnTo>
                                  <a:pt x="88" y="16"/>
                                </a:lnTo>
                                <a:lnTo>
                                  <a:pt x="127" y="6"/>
                                </a:lnTo>
                                <a:lnTo>
                                  <a:pt x="173" y="2"/>
                                </a:lnTo>
                                <a:lnTo>
                                  <a:pt x="218" y="0"/>
                                </a:lnTo>
                                <a:lnTo>
                                  <a:pt x="261" y="2"/>
                                </a:lnTo>
                                <a:lnTo>
                                  <a:pt x="292" y="10"/>
                                </a:lnTo>
                                <a:lnTo>
                                  <a:pt x="314" y="24"/>
                                </a:lnTo>
                                <a:lnTo>
                                  <a:pt x="298" y="29"/>
                                </a:lnTo>
                                <a:lnTo>
                                  <a:pt x="273" y="41"/>
                                </a:lnTo>
                                <a:lnTo>
                                  <a:pt x="238" y="55"/>
                                </a:lnTo>
                                <a:lnTo>
                                  <a:pt x="199" y="74"/>
                                </a:lnTo>
                                <a:lnTo>
                                  <a:pt x="156" y="92"/>
                                </a:lnTo>
                                <a:lnTo>
                                  <a:pt x="115" y="113"/>
                                </a:lnTo>
                                <a:lnTo>
                                  <a:pt x="78" y="131"/>
                                </a:lnTo>
                                <a:lnTo>
                                  <a:pt x="51" y="152"/>
                                </a:lnTo>
                                <a:lnTo>
                                  <a:pt x="35" y="160"/>
                                </a:lnTo>
                                <a:lnTo>
                                  <a:pt x="25" y="170"/>
                                </a:lnTo>
                                <a:lnTo>
                                  <a:pt x="16" y="174"/>
                                </a:lnTo>
                                <a:lnTo>
                                  <a:pt x="10" y="179"/>
                                </a:lnTo>
                                <a:lnTo>
                                  <a:pt x="2" y="185"/>
                                </a:lnTo>
                                <a:lnTo>
                                  <a:pt x="0" y="191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2" name="Volný tvar 305" descr="Part of leaf"/>
                        <wps:cNvSpPr>
                          <a:spLocks/>
                        </wps:cNvSpPr>
                        <wps:spPr bwMode="auto">
                          <a:xfrm>
                            <a:off x="569" y="2367"/>
                            <a:ext cx="453" cy="172"/>
                          </a:xfrm>
                          <a:custGeom>
                            <a:avLst/>
                            <a:gdLst>
                              <a:gd name="T0" fmla="*/ 0 w 453"/>
                              <a:gd name="T1" fmla="*/ 172 h 172"/>
                              <a:gd name="T2" fmla="*/ 15 w 453"/>
                              <a:gd name="T3" fmla="*/ 135 h 172"/>
                              <a:gd name="T4" fmla="*/ 35 w 453"/>
                              <a:gd name="T5" fmla="*/ 105 h 172"/>
                              <a:gd name="T6" fmla="*/ 54 w 453"/>
                              <a:gd name="T7" fmla="*/ 82 h 172"/>
                              <a:gd name="T8" fmla="*/ 78 w 453"/>
                              <a:gd name="T9" fmla="*/ 65 h 172"/>
                              <a:gd name="T10" fmla="*/ 103 w 453"/>
                              <a:gd name="T11" fmla="*/ 49 h 172"/>
                              <a:gd name="T12" fmla="*/ 132 w 453"/>
                              <a:gd name="T13" fmla="*/ 39 h 172"/>
                              <a:gd name="T14" fmla="*/ 163 w 453"/>
                              <a:gd name="T15" fmla="*/ 31 h 172"/>
                              <a:gd name="T16" fmla="*/ 200 w 453"/>
                              <a:gd name="T17" fmla="*/ 24 h 172"/>
                              <a:gd name="T18" fmla="*/ 226 w 453"/>
                              <a:gd name="T19" fmla="*/ 12 h 172"/>
                              <a:gd name="T20" fmla="*/ 255 w 453"/>
                              <a:gd name="T21" fmla="*/ 4 h 172"/>
                              <a:gd name="T22" fmla="*/ 286 w 453"/>
                              <a:gd name="T23" fmla="*/ 0 h 172"/>
                              <a:gd name="T24" fmla="*/ 315 w 453"/>
                              <a:gd name="T25" fmla="*/ 2 h 172"/>
                              <a:gd name="T26" fmla="*/ 344 w 453"/>
                              <a:gd name="T27" fmla="*/ 2 h 172"/>
                              <a:gd name="T28" fmla="*/ 376 w 453"/>
                              <a:gd name="T29" fmla="*/ 6 h 172"/>
                              <a:gd name="T30" fmla="*/ 405 w 453"/>
                              <a:gd name="T31" fmla="*/ 10 h 172"/>
                              <a:gd name="T32" fmla="*/ 436 w 453"/>
                              <a:gd name="T33" fmla="*/ 16 h 172"/>
                              <a:gd name="T34" fmla="*/ 444 w 453"/>
                              <a:gd name="T35" fmla="*/ 20 h 172"/>
                              <a:gd name="T36" fmla="*/ 450 w 453"/>
                              <a:gd name="T37" fmla="*/ 22 h 172"/>
                              <a:gd name="T38" fmla="*/ 452 w 453"/>
                              <a:gd name="T39" fmla="*/ 24 h 172"/>
                              <a:gd name="T40" fmla="*/ 453 w 453"/>
                              <a:gd name="T41" fmla="*/ 26 h 172"/>
                              <a:gd name="T42" fmla="*/ 444 w 453"/>
                              <a:gd name="T43" fmla="*/ 39 h 172"/>
                              <a:gd name="T44" fmla="*/ 426 w 453"/>
                              <a:gd name="T45" fmla="*/ 59 h 172"/>
                              <a:gd name="T46" fmla="*/ 397 w 453"/>
                              <a:gd name="T47" fmla="*/ 82 h 172"/>
                              <a:gd name="T48" fmla="*/ 366 w 453"/>
                              <a:gd name="T49" fmla="*/ 109 h 172"/>
                              <a:gd name="T50" fmla="*/ 333 w 453"/>
                              <a:gd name="T51" fmla="*/ 131 h 172"/>
                              <a:gd name="T52" fmla="*/ 304 w 453"/>
                              <a:gd name="T53" fmla="*/ 150 h 172"/>
                              <a:gd name="T54" fmla="*/ 278 w 453"/>
                              <a:gd name="T55" fmla="*/ 164 h 172"/>
                              <a:gd name="T56" fmla="*/ 267 w 453"/>
                              <a:gd name="T57" fmla="*/ 170 h 172"/>
                              <a:gd name="T58" fmla="*/ 233 w 453"/>
                              <a:gd name="T59" fmla="*/ 152 h 172"/>
                              <a:gd name="T60" fmla="*/ 200 w 453"/>
                              <a:gd name="T61" fmla="*/ 142 h 172"/>
                              <a:gd name="T62" fmla="*/ 165 w 453"/>
                              <a:gd name="T63" fmla="*/ 137 h 172"/>
                              <a:gd name="T64" fmla="*/ 132 w 453"/>
                              <a:gd name="T65" fmla="*/ 139 h 172"/>
                              <a:gd name="T66" fmla="*/ 97 w 453"/>
                              <a:gd name="T67" fmla="*/ 142 h 172"/>
                              <a:gd name="T68" fmla="*/ 64 w 453"/>
                              <a:gd name="T69" fmla="*/ 150 h 172"/>
                              <a:gd name="T70" fmla="*/ 29 w 453"/>
                              <a:gd name="T71" fmla="*/ 160 h 172"/>
                              <a:gd name="T72" fmla="*/ 0 w 453"/>
                              <a:gd name="T73" fmla="*/ 172 h 172"/>
                              <a:gd name="T74" fmla="*/ 0 w 453"/>
                              <a:gd name="T7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3" h="172">
                                <a:moveTo>
                                  <a:pt x="0" y="172"/>
                                </a:moveTo>
                                <a:lnTo>
                                  <a:pt x="15" y="135"/>
                                </a:lnTo>
                                <a:lnTo>
                                  <a:pt x="35" y="105"/>
                                </a:lnTo>
                                <a:lnTo>
                                  <a:pt x="54" y="82"/>
                                </a:lnTo>
                                <a:lnTo>
                                  <a:pt x="78" y="65"/>
                                </a:lnTo>
                                <a:lnTo>
                                  <a:pt x="103" y="49"/>
                                </a:lnTo>
                                <a:lnTo>
                                  <a:pt x="132" y="39"/>
                                </a:lnTo>
                                <a:lnTo>
                                  <a:pt x="163" y="31"/>
                                </a:lnTo>
                                <a:lnTo>
                                  <a:pt x="200" y="24"/>
                                </a:lnTo>
                                <a:lnTo>
                                  <a:pt x="226" y="12"/>
                                </a:lnTo>
                                <a:lnTo>
                                  <a:pt x="255" y="4"/>
                                </a:lnTo>
                                <a:lnTo>
                                  <a:pt x="286" y="0"/>
                                </a:lnTo>
                                <a:lnTo>
                                  <a:pt x="315" y="2"/>
                                </a:lnTo>
                                <a:lnTo>
                                  <a:pt x="344" y="2"/>
                                </a:lnTo>
                                <a:lnTo>
                                  <a:pt x="376" y="6"/>
                                </a:lnTo>
                                <a:lnTo>
                                  <a:pt x="405" y="10"/>
                                </a:lnTo>
                                <a:lnTo>
                                  <a:pt x="436" y="16"/>
                                </a:lnTo>
                                <a:lnTo>
                                  <a:pt x="444" y="20"/>
                                </a:lnTo>
                                <a:lnTo>
                                  <a:pt x="450" y="22"/>
                                </a:lnTo>
                                <a:lnTo>
                                  <a:pt x="452" y="24"/>
                                </a:lnTo>
                                <a:lnTo>
                                  <a:pt x="453" y="26"/>
                                </a:lnTo>
                                <a:lnTo>
                                  <a:pt x="444" y="39"/>
                                </a:lnTo>
                                <a:lnTo>
                                  <a:pt x="426" y="59"/>
                                </a:lnTo>
                                <a:lnTo>
                                  <a:pt x="397" y="82"/>
                                </a:lnTo>
                                <a:lnTo>
                                  <a:pt x="366" y="109"/>
                                </a:lnTo>
                                <a:lnTo>
                                  <a:pt x="333" y="131"/>
                                </a:lnTo>
                                <a:lnTo>
                                  <a:pt x="304" y="150"/>
                                </a:lnTo>
                                <a:lnTo>
                                  <a:pt x="278" y="164"/>
                                </a:lnTo>
                                <a:lnTo>
                                  <a:pt x="267" y="170"/>
                                </a:lnTo>
                                <a:lnTo>
                                  <a:pt x="233" y="152"/>
                                </a:lnTo>
                                <a:lnTo>
                                  <a:pt x="200" y="142"/>
                                </a:lnTo>
                                <a:lnTo>
                                  <a:pt x="165" y="137"/>
                                </a:lnTo>
                                <a:lnTo>
                                  <a:pt x="132" y="139"/>
                                </a:lnTo>
                                <a:lnTo>
                                  <a:pt x="97" y="142"/>
                                </a:lnTo>
                                <a:lnTo>
                                  <a:pt x="64" y="150"/>
                                </a:lnTo>
                                <a:lnTo>
                                  <a:pt x="29" y="160"/>
                                </a:lnTo>
                                <a:lnTo>
                                  <a:pt x="0" y="172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3" name="Volný tvar 306" descr="Part of leaf"/>
                        <wps:cNvSpPr>
                          <a:spLocks/>
                        </wps:cNvSpPr>
                        <wps:spPr bwMode="auto">
                          <a:xfrm>
                            <a:off x="1116" y="2143"/>
                            <a:ext cx="62" cy="314"/>
                          </a:xfrm>
                          <a:custGeom>
                            <a:avLst/>
                            <a:gdLst>
                              <a:gd name="T0" fmla="*/ 14 w 62"/>
                              <a:gd name="T1" fmla="*/ 300 h 314"/>
                              <a:gd name="T2" fmla="*/ 8 w 62"/>
                              <a:gd name="T3" fmla="*/ 289 h 314"/>
                              <a:gd name="T4" fmla="*/ 2 w 62"/>
                              <a:gd name="T5" fmla="*/ 277 h 314"/>
                              <a:gd name="T6" fmla="*/ 0 w 62"/>
                              <a:gd name="T7" fmla="*/ 265 h 314"/>
                              <a:gd name="T8" fmla="*/ 0 w 62"/>
                              <a:gd name="T9" fmla="*/ 232 h 314"/>
                              <a:gd name="T10" fmla="*/ 0 w 62"/>
                              <a:gd name="T11" fmla="*/ 199 h 314"/>
                              <a:gd name="T12" fmla="*/ 2 w 62"/>
                              <a:gd name="T13" fmla="*/ 166 h 314"/>
                              <a:gd name="T14" fmla="*/ 4 w 62"/>
                              <a:gd name="T15" fmla="*/ 133 h 314"/>
                              <a:gd name="T16" fmla="*/ 6 w 62"/>
                              <a:gd name="T17" fmla="*/ 98 h 314"/>
                              <a:gd name="T18" fmla="*/ 8 w 62"/>
                              <a:gd name="T19" fmla="*/ 67 h 314"/>
                              <a:gd name="T20" fmla="*/ 10 w 62"/>
                              <a:gd name="T21" fmla="*/ 34 h 314"/>
                              <a:gd name="T22" fmla="*/ 12 w 62"/>
                              <a:gd name="T23" fmla="*/ 0 h 314"/>
                              <a:gd name="T24" fmla="*/ 23 w 62"/>
                              <a:gd name="T25" fmla="*/ 4 h 314"/>
                              <a:gd name="T26" fmla="*/ 37 w 62"/>
                              <a:gd name="T27" fmla="*/ 12 h 314"/>
                              <a:gd name="T28" fmla="*/ 49 w 62"/>
                              <a:gd name="T29" fmla="*/ 45 h 314"/>
                              <a:gd name="T30" fmla="*/ 62 w 62"/>
                              <a:gd name="T31" fmla="*/ 80 h 314"/>
                              <a:gd name="T32" fmla="*/ 62 w 62"/>
                              <a:gd name="T33" fmla="*/ 80 h 314"/>
                              <a:gd name="T34" fmla="*/ 62 w 62"/>
                              <a:gd name="T35" fmla="*/ 312 h 314"/>
                              <a:gd name="T36" fmla="*/ 56 w 62"/>
                              <a:gd name="T37" fmla="*/ 312 h 314"/>
                              <a:gd name="T38" fmla="*/ 21 w 62"/>
                              <a:gd name="T39" fmla="*/ 314 h 314"/>
                              <a:gd name="T40" fmla="*/ 14 w 62"/>
                              <a:gd name="T41" fmla="*/ 30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314">
                                <a:moveTo>
                                  <a:pt x="14" y="300"/>
                                </a:moveTo>
                                <a:lnTo>
                                  <a:pt x="8" y="289"/>
                                </a:lnTo>
                                <a:lnTo>
                                  <a:pt x="2" y="277"/>
                                </a:lnTo>
                                <a:lnTo>
                                  <a:pt x="0" y="265"/>
                                </a:lnTo>
                                <a:lnTo>
                                  <a:pt x="0" y="232"/>
                                </a:lnTo>
                                <a:lnTo>
                                  <a:pt x="0" y="199"/>
                                </a:lnTo>
                                <a:lnTo>
                                  <a:pt x="2" y="166"/>
                                </a:lnTo>
                                <a:lnTo>
                                  <a:pt x="4" y="133"/>
                                </a:lnTo>
                                <a:lnTo>
                                  <a:pt x="6" y="98"/>
                                </a:lnTo>
                                <a:lnTo>
                                  <a:pt x="8" y="67"/>
                                </a:lnTo>
                                <a:lnTo>
                                  <a:pt x="10" y="34"/>
                                </a:lnTo>
                                <a:lnTo>
                                  <a:pt x="12" y="0"/>
                                </a:lnTo>
                                <a:lnTo>
                                  <a:pt x="23" y="4"/>
                                </a:lnTo>
                                <a:lnTo>
                                  <a:pt x="37" y="12"/>
                                </a:lnTo>
                                <a:lnTo>
                                  <a:pt x="49" y="45"/>
                                </a:lnTo>
                                <a:lnTo>
                                  <a:pt x="62" y="80"/>
                                </a:lnTo>
                                <a:lnTo>
                                  <a:pt x="62" y="80"/>
                                </a:lnTo>
                                <a:lnTo>
                                  <a:pt x="62" y="312"/>
                                </a:lnTo>
                                <a:lnTo>
                                  <a:pt x="56" y="312"/>
                                </a:lnTo>
                                <a:lnTo>
                                  <a:pt x="21" y="314"/>
                                </a:lnTo>
                                <a:lnTo>
                                  <a:pt x="14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4" name="Volný tvar 307" descr="Part of leaf"/>
                        <wps:cNvSpPr>
                          <a:spLocks/>
                        </wps:cNvSpPr>
                        <wps:spPr bwMode="auto">
                          <a:xfrm>
                            <a:off x="1116" y="2143"/>
                            <a:ext cx="62" cy="314"/>
                          </a:xfrm>
                          <a:custGeom>
                            <a:avLst/>
                            <a:gdLst>
                              <a:gd name="T0" fmla="*/ 14 w 62"/>
                              <a:gd name="T1" fmla="*/ 300 h 314"/>
                              <a:gd name="T2" fmla="*/ 8 w 62"/>
                              <a:gd name="T3" fmla="*/ 289 h 314"/>
                              <a:gd name="T4" fmla="*/ 2 w 62"/>
                              <a:gd name="T5" fmla="*/ 277 h 314"/>
                              <a:gd name="T6" fmla="*/ 0 w 62"/>
                              <a:gd name="T7" fmla="*/ 265 h 314"/>
                              <a:gd name="T8" fmla="*/ 0 w 62"/>
                              <a:gd name="T9" fmla="*/ 232 h 314"/>
                              <a:gd name="T10" fmla="*/ 0 w 62"/>
                              <a:gd name="T11" fmla="*/ 199 h 314"/>
                              <a:gd name="T12" fmla="*/ 2 w 62"/>
                              <a:gd name="T13" fmla="*/ 166 h 314"/>
                              <a:gd name="T14" fmla="*/ 4 w 62"/>
                              <a:gd name="T15" fmla="*/ 133 h 314"/>
                              <a:gd name="T16" fmla="*/ 6 w 62"/>
                              <a:gd name="T17" fmla="*/ 98 h 314"/>
                              <a:gd name="T18" fmla="*/ 8 w 62"/>
                              <a:gd name="T19" fmla="*/ 67 h 314"/>
                              <a:gd name="T20" fmla="*/ 10 w 62"/>
                              <a:gd name="T21" fmla="*/ 34 h 314"/>
                              <a:gd name="T22" fmla="*/ 12 w 62"/>
                              <a:gd name="T23" fmla="*/ 0 h 314"/>
                              <a:gd name="T24" fmla="*/ 23 w 62"/>
                              <a:gd name="T25" fmla="*/ 4 h 314"/>
                              <a:gd name="T26" fmla="*/ 37 w 62"/>
                              <a:gd name="T27" fmla="*/ 12 h 314"/>
                              <a:gd name="T28" fmla="*/ 49 w 62"/>
                              <a:gd name="T29" fmla="*/ 45 h 314"/>
                              <a:gd name="T30" fmla="*/ 62 w 62"/>
                              <a:gd name="T31" fmla="*/ 80 h 314"/>
                              <a:gd name="T32" fmla="*/ 62 w 62"/>
                              <a:gd name="T33" fmla="*/ 80 h 314"/>
                              <a:gd name="T34" fmla="*/ 62 w 62"/>
                              <a:gd name="T35" fmla="*/ 312 h 314"/>
                              <a:gd name="T36" fmla="*/ 56 w 62"/>
                              <a:gd name="T37" fmla="*/ 312 h 314"/>
                              <a:gd name="T38" fmla="*/ 21 w 62"/>
                              <a:gd name="T39" fmla="*/ 314 h 314"/>
                              <a:gd name="T40" fmla="*/ 14 w 62"/>
                              <a:gd name="T41" fmla="*/ 30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314">
                                <a:moveTo>
                                  <a:pt x="14" y="300"/>
                                </a:moveTo>
                                <a:lnTo>
                                  <a:pt x="8" y="289"/>
                                </a:lnTo>
                                <a:lnTo>
                                  <a:pt x="2" y="277"/>
                                </a:lnTo>
                                <a:lnTo>
                                  <a:pt x="0" y="265"/>
                                </a:lnTo>
                                <a:lnTo>
                                  <a:pt x="0" y="232"/>
                                </a:lnTo>
                                <a:lnTo>
                                  <a:pt x="0" y="199"/>
                                </a:lnTo>
                                <a:lnTo>
                                  <a:pt x="2" y="166"/>
                                </a:lnTo>
                                <a:lnTo>
                                  <a:pt x="4" y="133"/>
                                </a:lnTo>
                                <a:lnTo>
                                  <a:pt x="6" y="98"/>
                                </a:lnTo>
                                <a:lnTo>
                                  <a:pt x="8" y="67"/>
                                </a:lnTo>
                                <a:lnTo>
                                  <a:pt x="10" y="34"/>
                                </a:lnTo>
                                <a:lnTo>
                                  <a:pt x="12" y="0"/>
                                </a:lnTo>
                                <a:lnTo>
                                  <a:pt x="23" y="4"/>
                                </a:lnTo>
                                <a:lnTo>
                                  <a:pt x="37" y="12"/>
                                </a:lnTo>
                                <a:lnTo>
                                  <a:pt x="49" y="45"/>
                                </a:lnTo>
                                <a:lnTo>
                                  <a:pt x="62" y="80"/>
                                </a:lnTo>
                                <a:lnTo>
                                  <a:pt x="62" y="80"/>
                                </a:lnTo>
                                <a:lnTo>
                                  <a:pt x="62" y="312"/>
                                </a:lnTo>
                                <a:lnTo>
                                  <a:pt x="56" y="312"/>
                                </a:lnTo>
                                <a:lnTo>
                                  <a:pt x="21" y="314"/>
                                </a:lnTo>
                                <a:lnTo>
                                  <a:pt x="14" y="30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5" name="Volný tvar 308" descr="Part of leaf"/>
                        <wps:cNvSpPr>
                          <a:spLocks/>
                        </wps:cNvSpPr>
                        <wps:spPr bwMode="auto">
                          <a:xfrm>
                            <a:off x="799" y="2067"/>
                            <a:ext cx="319" cy="322"/>
                          </a:xfrm>
                          <a:custGeom>
                            <a:avLst/>
                            <a:gdLst>
                              <a:gd name="T0" fmla="*/ 229 w 319"/>
                              <a:gd name="T1" fmla="*/ 322 h 322"/>
                              <a:gd name="T2" fmla="*/ 216 w 319"/>
                              <a:gd name="T3" fmla="*/ 310 h 322"/>
                              <a:gd name="T4" fmla="*/ 192 w 319"/>
                              <a:gd name="T5" fmla="*/ 306 h 322"/>
                              <a:gd name="T6" fmla="*/ 157 w 319"/>
                              <a:gd name="T7" fmla="*/ 300 h 322"/>
                              <a:gd name="T8" fmla="*/ 122 w 319"/>
                              <a:gd name="T9" fmla="*/ 300 h 322"/>
                              <a:gd name="T10" fmla="*/ 83 w 319"/>
                              <a:gd name="T11" fmla="*/ 298 h 322"/>
                              <a:gd name="T12" fmla="*/ 48 w 319"/>
                              <a:gd name="T13" fmla="*/ 298 h 322"/>
                              <a:gd name="T14" fmla="*/ 17 w 319"/>
                              <a:gd name="T15" fmla="*/ 300 h 322"/>
                              <a:gd name="T16" fmla="*/ 0 w 319"/>
                              <a:gd name="T17" fmla="*/ 304 h 322"/>
                              <a:gd name="T18" fmla="*/ 1 w 319"/>
                              <a:gd name="T19" fmla="*/ 294 h 322"/>
                              <a:gd name="T20" fmla="*/ 3 w 319"/>
                              <a:gd name="T21" fmla="*/ 289 h 322"/>
                              <a:gd name="T22" fmla="*/ 5 w 319"/>
                              <a:gd name="T23" fmla="*/ 285 h 322"/>
                              <a:gd name="T24" fmla="*/ 5 w 319"/>
                              <a:gd name="T25" fmla="*/ 281 h 322"/>
                              <a:gd name="T26" fmla="*/ 5 w 319"/>
                              <a:gd name="T27" fmla="*/ 273 h 322"/>
                              <a:gd name="T28" fmla="*/ 5 w 319"/>
                              <a:gd name="T29" fmla="*/ 265 h 322"/>
                              <a:gd name="T30" fmla="*/ 33 w 319"/>
                              <a:gd name="T31" fmla="*/ 246 h 322"/>
                              <a:gd name="T32" fmla="*/ 60 w 319"/>
                              <a:gd name="T33" fmla="*/ 224 h 322"/>
                              <a:gd name="T34" fmla="*/ 87 w 319"/>
                              <a:gd name="T35" fmla="*/ 201 h 322"/>
                              <a:gd name="T36" fmla="*/ 112 w 319"/>
                              <a:gd name="T37" fmla="*/ 178 h 322"/>
                              <a:gd name="T38" fmla="*/ 132 w 319"/>
                              <a:gd name="T39" fmla="*/ 148 h 322"/>
                              <a:gd name="T40" fmla="*/ 153 w 319"/>
                              <a:gd name="T41" fmla="*/ 121 h 322"/>
                              <a:gd name="T42" fmla="*/ 173 w 319"/>
                              <a:gd name="T43" fmla="*/ 90 h 322"/>
                              <a:gd name="T44" fmla="*/ 190 w 319"/>
                              <a:gd name="T45" fmla="*/ 61 h 322"/>
                              <a:gd name="T46" fmla="*/ 204 w 319"/>
                              <a:gd name="T47" fmla="*/ 53 h 322"/>
                              <a:gd name="T48" fmla="*/ 218 w 319"/>
                              <a:gd name="T49" fmla="*/ 47 h 322"/>
                              <a:gd name="T50" fmla="*/ 231 w 319"/>
                              <a:gd name="T51" fmla="*/ 39 h 322"/>
                              <a:gd name="T52" fmla="*/ 245 w 319"/>
                              <a:gd name="T53" fmla="*/ 34 h 322"/>
                              <a:gd name="T54" fmla="*/ 259 w 319"/>
                              <a:gd name="T55" fmla="*/ 28 h 322"/>
                              <a:gd name="T56" fmla="*/ 274 w 319"/>
                              <a:gd name="T57" fmla="*/ 20 h 322"/>
                              <a:gd name="T58" fmla="*/ 288 w 319"/>
                              <a:gd name="T59" fmla="*/ 12 h 322"/>
                              <a:gd name="T60" fmla="*/ 301 w 319"/>
                              <a:gd name="T61" fmla="*/ 4 h 322"/>
                              <a:gd name="T62" fmla="*/ 307 w 319"/>
                              <a:gd name="T63" fmla="*/ 2 h 322"/>
                              <a:gd name="T64" fmla="*/ 317 w 319"/>
                              <a:gd name="T65" fmla="*/ 0 h 322"/>
                              <a:gd name="T66" fmla="*/ 319 w 319"/>
                              <a:gd name="T67" fmla="*/ 34 h 322"/>
                              <a:gd name="T68" fmla="*/ 319 w 319"/>
                              <a:gd name="T69" fmla="*/ 69 h 322"/>
                              <a:gd name="T70" fmla="*/ 319 w 319"/>
                              <a:gd name="T71" fmla="*/ 102 h 322"/>
                              <a:gd name="T72" fmla="*/ 319 w 319"/>
                              <a:gd name="T73" fmla="*/ 135 h 322"/>
                              <a:gd name="T74" fmla="*/ 315 w 319"/>
                              <a:gd name="T75" fmla="*/ 166 h 322"/>
                              <a:gd name="T76" fmla="*/ 307 w 319"/>
                              <a:gd name="T77" fmla="*/ 199 h 322"/>
                              <a:gd name="T78" fmla="*/ 296 w 319"/>
                              <a:gd name="T79" fmla="*/ 230 h 322"/>
                              <a:gd name="T80" fmla="*/ 280 w 319"/>
                              <a:gd name="T81" fmla="*/ 261 h 322"/>
                              <a:gd name="T82" fmla="*/ 268 w 319"/>
                              <a:gd name="T83" fmla="*/ 277 h 322"/>
                              <a:gd name="T84" fmla="*/ 259 w 319"/>
                              <a:gd name="T85" fmla="*/ 289 h 322"/>
                              <a:gd name="T86" fmla="*/ 251 w 319"/>
                              <a:gd name="T87" fmla="*/ 298 h 322"/>
                              <a:gd name="T88" fmla="*/ 245 w 319"/>
                              <a:gd name="T89" fmla="*/ 308 h 322"/>
                              <a:gd name="T90" fmla="*/ 235 w 319"/>
                              <a:gd name="T91" fmla="*/ 318 h 322"/>
                              <a:gd name="T92" fmla="*/ 229 w 319"/>
                              <a:gd name="T93" fmla="*/ 322 h 322"/>
                              <a:gd name="T94" fmla="*/ 229 w 319"/>
                              <a:gd name="T95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19" h="322">
                                <a:moveTo>
                                  <a:pt x="229" y="322"/>
                                </a:moveTo>
                                <a:lnTo>
                                  <a:pt x="216" y="310"/>
                                </a:lnTo>
                                <a:lnTo>
                                  <a:pt x="192" y="306"/>
                                </a:lnTo>
                                <a:lnTo>
                                  <a:pt x="157" y="300"/>
                                </a:lnTo>
                                <a:lnTo>
                                  <a:pt x="122" y="300"/>
                                </a:lnTo>
                                <a:lnTo>
                                  <a:pt x="83" y="298"/>
                                </a:lnTo>
                                <a:lnTo>
                                  <a:pt x="48" y="298"/>
                                </a:lnTo>
                                <a:lnTo>
                                  <a:pt x="17" y="300"/>
                                </a:lnTo>
                                <a:lnTo>
                                  <a:pt x="0" y="304"/>
                                </a:lnTo>
                                <a:lnTo>
                                  <a:pt x="1" y="294"/>
                                </a:lnTo>
                                <a:lnTo>
                                  <a:pt x="3" y="289"/>
                                </a:lnTo>
                                <a:lnTo>
                                  <a:pt x="5" y="285"/>
                                </a:lnTo>
                                <a:lnTo>
                                  <a:pt x="5" y="281"/>
                                </a:lnTo>
                                <a:lnTo>
                                  <a:pt x="5" y="273"/>
                                </a:lnTo>
                                <a:lnTo>
                                  <a:pt x="5" y="265"/>
                                </a:lnTo>
                                <a:lnTo>
                                  <a:pt x="33" y="246"/>
                                </a:lnTo>
                                <a:lnTo>
                                  <a:pt x="60" y="224"/>
                                </a:lnTo>
                                <a:lnTo>
                                  <a:pt x="87" y="201"/>
                                </a:lnTo>
                                <a:lnTo>
                                  <a:pt x="112" y="178"/>
                                </a:lnTo>
                                <a:lnTo>
                                  <a:pt x="132" y="148"/>
                                </a:lnTo>
                                <a:lnTo>
                                  <a:pt x="153" y="121"/>
                                </a:lnTo>
                                <a:lnTo>
                                  <a:pt x="173" y="90"/>
                                </a:lnTo>
                                <a:lnTo>
                                  <a:pt x="190" y="61"/>
                                </a:lnTo>
                                <a:lnTo>
                                  <a:pt x="204" y="53"/>
                                </a:lnTo>
                                <a:lnTo>
                                  <a:pt x="218" y="47"/>
                                </a:lnTo>
                                <a:lnTo>
                                  <a:pt x="231" y="39"/>
                                </a:lnTo>
                                <a:lnTo>
                                  <a:pt x="245" y="34"/>
                                </a:lnTo>
                                <a:lnTo>
                                  <a:pt x="259" y="28"/>
                                </a:lnTo>
                                <a:lnTo>
                                  <a:pt x="274" y="20"/>
                                </a:lnTo>
                                <a:lnTo>
                                  <a:pt x="288" y="12"/>
                                </a:lnTo>
                                <a:lnTo>
                                  <a:pt x="301" y="4"/>
                                </a:lnTo>
                                <a:lnTo>
                                  <a:pt x="307" y="2"/>
                                </a:lnTo>
                                <a:lnTo>
                                  <a:pt x="317" y="0"/>
                                </a:lnTo>
                                <a:lnTo>
                                  <a:pt x="319" y="34"/>
                                </a:lnTo>
                                <a:lnTo>
                                  <a:pt x="319" y="69"/>
                                </a:lnTo>
                                <a:lnTo>
                                  <a:pt x="319" y="102"/>
                                </a:lnTo>
                                <a:lnTo>
                                  <a:pt x="319" y="135"/>
                                </a:lnTo>
                                <a:lnTo>
                                  <a:pt x="315" y="166"/>
                                </a:lnTo>
                                <a:lnTo>
                                  <a:pt x="307" y="199"/>
                                </a:lnTo>
                                <a:lnTo>
                                  <a:pt x="296" y="230"/>
                                </a:lnTo>
                                <a:lnTo>
                                  <a:pt x="280" y="261"/>
                                </a:lnTo>
                                <a:lnTo>
                                  <a:pt x="268" y="277"/>
                                </a:lnTo>
                                <a:lnTo>
                                  <a:pt x="259" y="289"/>
                                </a:lnTo>
                                <a:lnTo>
                                  <a:pt x="251" y="298"/>
                                </a:lnTo>
                                <a:lnTo>
                                  <a:pt x="245" y="308"/>
                                </a:lnTo>
                                <a:lnTo>
                                  <a:pt x="235" y="318"/>
                                </a:lnTo>
                                <a:lnTo>
                                  <a:pt x="229" y="322"/>
                                </a:lnTo>
                                <a:lnTo>
                                  <a:pt x="229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6" name="Volný tvar 309" descr="Part of leaf"/>
                        <wps:cNvSpPr>
                          <a:spLocks/>
                        </wps:cNvSpPr>
                        <wps:spPr bwMode="auto">
                          <a:xfrm>
                            <a:off x="1159" y="2159"/>
                            <a:ext cx="19" cy="49"/>
                          </a:xfrm>
                          <a:custGeom>
                            <a:avLst/>
                            <a:gdLst>
                              <a:gd name="T0" fmla="*/ 8 w 19"/>
                              <a:gd name="T1" fmla="*/ 21 h 49"/>
                              <a:gd name="T2" fmla="*/ 0 w 19"/>
                              <a:gd name="T3" fmla="*/ 0 h 49"/>
                              <a:gd name="T4" fmla="*/ 11 w 19"/>
                              <a:gd name="T5" fmla="*/ 2 h 49"/>
                              <a:gd name="T6" fmla="*/ 19 w 19"/>
                              <a:gd name="T7" fmla="*/ 4 h 49"/>
                              <a:gd name="T8" fmla="*/ 19 w 19"/>
                              <a:gd name="T9" fmla="*/ 49 h 49"/>
                              <a:gd name="T10" fmla="*/ 8 w 19"/>
                              <a:gd name="T11" fmla="*/ 2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49">
                                <a:moveTo>
                                  <a:pt x="8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2"/>
                                </a:lnTo>
                                <a:lnTo>
                                  <a:pt x="19" y="4"/>
                                </a:lnTo>
                                <a:lnTo>
                                  <a:pt x="19" y="49"/>
                                </a:lnTo>
                                <a:lnTo>
                                  <a:pt x="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7" name="Volný tvar 310" descr="Part of leaf"/>
                        <wps:cNvSpPr>
                          <a:spLocks/>
                        </wps:cNvSpPr>
                        <wps:spPr bwMode="auto">
                          <a:xfrm>
                            <a:off x="1159" y="2159"/>
                            <a:ext cx="19" cy="49"/>
                          </a:xfrm>
                          <a:custGeom>
                            <a:avLst/>
                            <a:gdLst>
                              <a:gd name="T0" fmla="*/ 8 w 19"/>
                              <a:gd name="T1" fmla="*/ 21 h 49"/>
                              <a:gd name="T2" fmla="*/ 0 w 19"/>
                              <a:gd name="T3" fmla="*/ 0 h 49"/>
                              <a:gd name="T4" fmla="*/ 11 w 19"/>
                              <a:gd name="T5" fmla="*/ 2 h 49"/>
                              <a:gd name="T6" fmla="*/ 19 w 19"/>
                              <a:gd name="T7" fmla="*/ 4 h 49"/>
                              <a:gd name="T8" fmla="*/ 19 w 19"/>
                              <a:gd name="T9" fmla="*/ 49 h 49"/>
                              <a:gd name="T10" fmla="*/ 8 w 19"/>
                              <a:gd name="T11" fmla="*/ 2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49">
                                <a:moveTo>
                                  <a:pt x="8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2"/>
                                </a:lnTo>
                                <a:lnTo>
                                  <a:pt x="19" y="4"/>
                                </a:lnTo>
                                <a:lnTo>
                                  <a:pt x="19" y="49"/>
                                </a:lnTo>
                                <a:lnTo>
                                  <a:pt x="8" y="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8" name="Volný tvar 311" descr="Part of leaf"/>
                        <wps:cNvSpPr>
                          <a:spLocks/>
                        </wps:cNvSpPr>
                        <wps:spPr bwMode="auto">
                          <a:xfrm>
                            <a:off x="543" y="2159"/>
                            <a:ext cx="248" cy="183"/>
                          </a:xfrm>
                          <a:custGeom>
                            <a:avLst/>
                            <a:gdLst>
                              <a:gd name="T0" fmla="*/ 82 w 248"/>
                              <a:gd name="T1" fmla="*/ 183 h 183"/>
                              <a:gd name="T2" fmla="*/ 84 w 248"/>
                              <a:gd name="T3" fmla="*/ 171 h 183"/>
                              <a:gd name="T4" fmla="*/ 90 w 248"/>
                              <a:gd name="T5" fmla="*/ 162 h 183"/>
                              <a:gd name="T6" fmla="*/ 94 w 248"/>
                              <a:gd name="T7" fmla="*/ 150 h 183"/>
                              <a:gd name="T8" fmla="*/ 98 w 248"/>
                              <a:gd name="T9" fmla="*/ 140 h 183"/>
                              <a:gd name="T10" fmla="*/ 82 w 248"/>
                              <a:gd name="T11" fmla="*/ 138 h 183"/>
                              <a:gd name="T12" fmla="*/ 72 w 248"/>
                              <a:gd name="T13" fmla="*/ 138 h 183"/>
                              <a:gd name="T14" fmla="*/ 61 w 248"/>
                              <a:gd name="T15" fmla="*/ 138 h 183"/>
                              <a:gd name="T16" fmla="*/ 49 w 248"/>
                              <a:gd name="T17" fmla="*/ 140 h 183"/>
                              <a:gd name="T18" fmla="*/ 37 w 248"/>
                              <a:gd name="T19" fmla="*/ 140 h 183"/>
                              <a:gd name="T20" fmla="*/ 26 w 248"/>
                              <a:gd name="T21" fmla="*/ 140 h 183"/>
                              <a:gd name="T22" fmla="*/ 12 w 248"/>
                              <a:gd name="T23" fmla="*/ 138 h 183"/>
                              <a:gd name="T24" fmla="*/ 0 w 248"/>
                              <a:gd name="T25" fmla="*/ 134 h 183"/>
                              <a:gd name="T26" fmla="*/ 0 w 248"/>
                              <a:gd name="T27" fmla="*/ 134 h 183"/>
                              <a:gd name="T28" fmla="*/ 0 w 248"/>
                              <a:gd name="T29" fmla="*/ 130 h 183"/>
                              <a:gd name="T30" fmla="*/ 20 w 248"/>
                              <a:gd name="T31" fmla="*/ 123 h 183"/>
                              <a:gd name="T32" fmla="*/ 41 w 248"/>
                              <a:gd name="T33" fmla="*/ 113 h 183"/>
                              <a:gd name="T34" fmla="*/ 59 w 248"/>
                              <a:gd name="T35" fmla="*/ 99 h 183"/>
                              <a:gd name="T36" fmla="*/ 78 w 248"/>
                              <a:gd name="T37" fmla="*/ 86 h 183"/>
                              <a:gd name="T38" fmla="*/ 94 w 248"/>
                              <a:gd name="T39" fmla="*/ 68 h 183"/>
                              <a:gd name="T40" fmla="*/ 111 w 248"/>
                              <a:gd name="T41" fmla="*/ 51 h 183"/>
                              <a:gd name="T42" fmla="*/ 127 w 248"/>
                              <a:gd name="T43" fmla="*/ 31 h 183"/>
                              <a:gd name="T44" fmla="*/ 143 w 248"/>
                              <a:gd name="T45" fmla="*/ 12 h 183"/>
                              <a:gd name="T46" fmla="*/ 154 w 248"/>
                              <a:gd name="T47" fmla="*/ 10 h 183"/>
                              <a:gd name="T48" fmla="*/ 168 w 248"/>
                              <a:gd name="T49" fmla="*/ 8 h 183"/>
                              <a:gd name="T50" fmla="*/ 182 w 248"/>
                              <a:gd name="T51" fmla="*/ 6 h 183"/>
                              <a:gd name="T52" fmla="*/ 195 w 248"/>
                              <a:gd name="T53" fmla="*/ 4 h 183"/>
                              <a:gd name="T54" fmla="*/ 205 w 248"/>
                              <a:gd name="T55" fmla="*/ 2 h 183"/>
                              <a:gd name="T56" fmla="*/ 220 w 248"/>
                              <a:gd name="T57" fmla="*/ 2 h 183"/>
                              <a:gd name="T58" fmla="*/ 232 w 248"/>
                              <a:gd name="T59" fmla="*/ 0 h 183"/>
                              <a:gd name="T60" fmla="*/ 248 w 248"/>
                              <a:gd name="T61" fmla="*/ 0 h 183"/>
                              <a:gd name="T62" fmla="*/ 248 w 248"/>
                              <a:gd name="T63" fmla="*/ 2 h 183"/>
                              <a:gd name="T64" fmla="*/ 234 w 248"/>
                              <a:gd name="T65" fmla="*/ 25 h 183"/>
                              <a:gd name="T66" fmla="*/ 217 w 248"/>
                              <a:gd name="T67" fmla="*/ 51 h 183"/>
                              <a:gd name="T68" fmla="*/ 195 w 248"/>
                              <a:gd name="T69" fmla="*/ 80 h 183"/>
                              <a:gd name="T70" fmla="*/ 174 w 248"/>
                              <a:gd name="T71" fmla="*/ 107 h 183"/>
                              <a:gd name="T72" fmla="*/ 148 w 248"/>
                              <a:gd name="T73" fmla="*/ 132 h 183"/>
                              <a:gd name="T74" fmla="*/ 125 w 248"/>
                              <a:gd name="T75" fmla="*/ 156 h 183"/>
                              <a:gd name="T76" fmla="*/ 102 w 248"/>
                              <a:gd name="T77" fmla="*/ 171 h 183"/>
                              <a:gd name="T78" fmla="*/ 82 w 248"/>
                              <a:gd name="T79" fmla="*/ 183 h 183"/>
                              <a:gd name="T80" fmla="*/ 82 w 248"/>
                              <a:gd name="T8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8" h="183">
                                <a:moveTo>
                                  <a:pt x="82" y="183"/>
                                </a:moveTo>
                                <a:lnTo>
                                  <a:pt x="84" y="171"/>
                                </a:lnTo>
                                <a:lnTo>
                                  <a:pt x="90" y="162"/>
                                </a:lnTo>
                                <a:lnTo>
                                  <a:pt x="94" y="150"/>
                                </a:lnTo>
                                <a:lnTo>
                                  <a:pt x="98" y="140"/>
                                </a:lnTo>
                                <a:lnTo>
                                  <a:pt x="82" y="138"/>
                                </a:lnTo>
                                <a:lnTo>
                                  <a:pt x="72" y="138"/>
                                </a:lnTo>
                                <a:lnTo>
                                  <a:pt x="61" y="138"/>
                                </a:lnTo>
                                <a:lnTo>
                                  <a:pt x="49" y="140"/>
                                </a:lnTo>
                                <a:lnTo>
                                  <a:pt x="37" y="140"/>
                                </a:lnTo>
                                <a:lnTo>
                                  <a:pt x="26" y="140"/>
                                </a:lnTo>
                                <a:lnTo>
                                  <a:pt x="12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20" y="123"/>
                                </a:lnTo>
                                <a:lnTo>
                                  <a:pt x="41" y="113"/>
                                </a:lnTo>
                                <a:lnTo>
                                  <a:pt x="59" y="99"/>
                                </a:lnTo>
                                <a:lnTo>
                                  <a:pt x="78" y="86"/>
                                </a:lnTo>
                                <a:lnTo>
                                  <a:pt x="94" y="68"/>
                                </a:lnTo>
                                <a:lnTo>
                                  <a:pt x="111" y="51"/>
                                </a:lnTo>
                                <a:lnTo>
                                  <a:pt x="127" y="31"/>
                                </a:lnTo>
                                <a:lnTo>
                                  <a:pt x="143" y="12"/>
                                </a:lnTo>
                                <a:lnTo>
                                  <a:pt x="154" y="10"/>
                                </a:lnTo>
                                <a:lnTo>
                                  <a:pt x="168" y="8"/>
                                </a:lnTo>
                                <a:lnTo>
                                  <a:pt x="182" y="6"/>
                                </a:lnTo>
                                <a:lnTo>
                                  <a:pt x="195" y="4"/>
                                </a:lnTo>
                                <a:lnTo>
                                  <a:pt x="205" y="2"/>
                                </a:lnTo>
                                <a:lnTo>
                                  <a:pt x="220" y="2"/>
                                </a:lnTo>
                                <a:lnTo>
                                  <a:pt x="232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"/>
                                </a:lnTo>
                                <a:lnTo>
                                  <a:pt x="234" y="25"/>
                                </a:lnTo>
                                <a:lnTo>
                                  <a:pt x="217" y="51"/>
                                </a:lnTo>
                                <a:lnTo>
                                  <a:pt x="195" y="80"/>
                                </a:lnTo>
                                <a:lnTo>
                                  <a:pt x="174" y="107"/>
                                </a:lnTo>
                                <a:lnTo>
                                  <a:pt x="148" y="132"/>
                                </a:lnTo>
                                <a:lnTo>
                                  <a:pt x="125" y="156"/>
                                </a:lnTo>
                                <a:lnTo>
                                  <a:pt x="102" y="171"/>
                                </a:lnTo>
                                <a:lnTo>
                                  <a:pt x="82" y="183"/>
                                </a:lnTo>
                                <a:lnTo>
                                  <a:pt x="8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9" name="Volný tvar 312" descr="Part of leaf"/>
                        <wps:cNvSpPr>
                          <a:spLocks/>
                        </wps:cNvSpPr>
                        <wps:spPr bwMode="auto">
                          <a:xfrm>
                            <a:off x="647" y="2132"/>
                            <a:ext cx="337" cy="206"/>
                          </a:xfrm>
                          <a:custGeom>
                            <a:avLst/>
                            <a:gdLst>
                              <a:gd name="T0" fmla="*/ 0 w 337"/>
                              <a:gd name="T1" fmla="*/ 206 h 206"/>
                              <a:gd name="T2" fmla="*/ 4 w 337"/>
                              <a:gd name="T3" fmla="*/ 200 h 206"/>
                              <a:gd name="T4" fmla="*/ 13 w 337"/>
                              <a:gd name="T5" fmla="*/ 192 h 206"/>
                              <a:gd name="T6" fmla="*/ 23 w 337"/>
                              <a:gd name="T7" fmla="*/ 185 h 206"/>
                              <a:gd name="T8" fmla="*/ 31 w 337"/>
                              <a:gd name="T9" fmla="*/ 179 h 206"/>
                              <a:gd name="T10" fmla="*/ 44 w 337"/>
                              <a:gd name="T11" fmla="*/ 167 h 206"/>
                              <a:gd name="T12" fmla="*/ 58 w 337"/>
                              <a:gd name="T13" fmla="*/ 154 h 206"/>
                              <a:gd name="T14" fmla="*/ 70 w 337"/>
                              <a:gd name="T15" fmla="*/ 140 h 206"/>
                              <a:gd name="T16" fmla="*/ 83 w 337"/>
                              <a:gd name="T17" fmla="*/ 126 h 206"/>
                              <a:gd name="T18" fmla="*/ 95 w 337"/>
                              <a:gd name="T19" fmla="*/ 111 h 206"/>
                              <a:gd name="T20" fmla="*/ 105 w 337"/>
                              <a:gd name="T21" fmla="*/ 95 h 206"/>
                              <a:gd name="T22" fmla="*/ 116 w 337"/>
                              <a:gd name="T23" fmla="*/ 80 h 206"/>
                              <a:gd name="T24" fmla="*/ 128 w 337"/>
                              <a:gd name="T25" fmla="*/ 64 h 206"/>
                              <a:gd name="T26" fmla="*/ 134 w 337"/>
                              <a:gd name="T27" fmla="*/ 50 h 206"/>
                              <a:gd name="T28" fmla="*/ 138 w 337"/>
                              <a:gd name="T29" fmla="*/ 45 h 206"/>
                              <a:gd name="T30" fmla="*/ 140 w 337"/>
                              <a:gd name="T31" fmla="*/ 37 h 206"/>
                              <a:gd name="T32" fmla="*/ 144 w 337"/>
                              <a:gd name="T33" fmla="*/ 33 h 206"/>
                              <a:gd name="T34" fmla="*/ 146 w 337"/>
                              <a:gd name="T35" fmla="*/ 29 h 206"/>
                              <a:gd name="T36" fmla="*/ 150 w 337"/>
                              <a:gd name="T37" fmla="*/ 27 h 206"/>
                              <a:gd name="T38" fmla="*/ 173 w 337"/>
                              <a:gd name="T39" fmla="*/ 23 h 206"/>
                              <a:gd name="T40" fmla="*/ 194 w 337"/>
                              <a:gd name="T41" fmla="*/ 21 h 206"/>
                              <a:gd name="T42" fmla="*/ 218 w 337"/>
                              <a:gd name="T43" fmla="*/ 17 h 206"/>
                              <a:gd name="T44" fmla="*/ 241 w 337"/>
                              <a:gd name="T45" fmla="*/ 15 h 206"/>
                              <a:gd name="T46" fmla="*/ 264 w 337"/>
                              <a:gd name="T47" fmla="*/ 11 h 206"/>
                              <a:gd name="T48" fmla="*/ 288 w 337"/>
                              <a:gd name="T49" fmla="*/ 6 h 206"/>
                              <a:gd name="T50" fmla="*/ 311 w 337"/>
                              <a:gd name="T51" fmla="*/ 2 h 206"/>
                              <a:gd name="T52" fmla="*/ 337 w 337"/>
                              <a:gd name="T53" fmla="*/ 0 h 206"/>
                              <a:gd name="T54" fmla="*/ 325 w 337"/>
                              <a:gd name="T55" fmla="*/ 21 h 206"/>
                              <a:gd name="T56" fmla="*/ 305 w 337"/>
                              <a:gd name="T57" fmla="*/ 50 h 206"/>
                              <a:gd name="T58" fmla="*/ 282 w 337"/>
                              <a:gd name="T59" fmla="*/ 81 h 206"/>
                              <a:gd name="T60" fmla="*/ 253 w 337"/>
                              <a:gd name="T61" fmla="*/ 115 h 206"/>
                              <a:gd name="T62" fmla="*/ 224 w 337"/>
                              <a:gd name="T63" fmla="*/ 146 h 206"/>
                              <a:gd name="T64" fmla="*/ 196 w 337"/>
                              <a:gd name="T65" fmla="*/ 171 h 206"/>
                              <a:gd name="T66" fmla="*/ 173 w 337"/>
                              <a:gd name="T67" fmla="*/ 189 h 206"/>
                              <a:gd name="T68" fmla="*/ 155 w 337"/>
                              <a:gd name="T69" fmla="*/ 196 h 206"/>
                              <a:gd name="T70" fmla="*/ 136 w 337"/>
                              <a:gd name="T71" fmla="*/ 181 h 206"/>
                              <a:gd name="T72" fmla="*/ 116 w 337"/>
                              <a:gd name="T73" fmla="*/ 173 h 206"/>
                              <a:gd name="T74" fmla="*/ 95 w 337"/>
                              <a:gd name="T75" fmla="*/ 173 h 206"/>
                              <a:gd name="T76" fmla="*/ 78 w 337"/>
                              <a:gd name="T77" fmla="*/ 177 h 206"/>
                              <a:gd name="T78" fmla="*/ 56 w 337"/>
                              <a:gd name="T79" fmla="*/ 183 h 206"/>
                              <a:gd name="T80" fmla="*/ 35 w 337"/>
                              <a:gd name="T81" fmla="*/ 191 h 206"/>
                              <a:gd name="T82" fmla="*/ 17 w 337"/>
                              <a:gd name="T83" fmla="*/ 198 h 206"/>
                              <a:gd name="T84" fmla="*/ 0 w 337"/>
                              <a:gd name="T85" fmla="*/ 206 h 206"/>
                              <a:gd name="T86" fmla="*/ 0 w 337"/>
                              <a:gd name="T8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7" h="206">
                                <a:moveTo>
                                  <a:pt x="0" y="206"/>
                                </a:moveTo>
                                <a:lnTo>
                                  <a:pt x="4" y="200"/>
                                </a:lnTo>
                                <a:lnTo>
                                  <a:pt x="13" y="192"/>
                                </a:lnTo>
                                <a:lnTo>
                                  <a:pt x="23" y="185"/>
                                </a:lnTo>
                                <a:lnTo>
                                  <a:pt x="31" y="179"/>
                                </a:lnTo>
                                <a:lnTo>
                                  <a:pt x="44" y="167"/>
                                </a:lnTo>
                                <a:lnTo>
                                  <a:pt x="58" y="154"/>
                                </a:lnTo>
                                <a:lnTo>
                                  <a:pt x="70" y="140"/>
                                </a:lnTo>
                                <a:lnTo>
                                  <a:pt x="83" y="126"/>
                                </a:lnTo>
                                <a:lnTo>
                                  <a:pt x="95" y="111"/>
                                </a:lnTo>
                                <a:lnTo>
                                  <a:pt x="105" y="95"/>
                                </a:lnTo>
                                <a:lnTo>
                                  <a:pt x="116" y="80"/>
                                </a:lnTo>
                                <a:lnTo>
                                  <a:pt x="128" y="64"/>
                                </a:lnTo>
                                <a:lnTo>
                                  <a:pt x="134" y="50"/>
                                </a:lnTo>
                                <a:lnTo>
                                  <a:pt x="138" y="45"/>
                                </a:lnTo>
                                <a:lnTo>
                                  <a:pt x="140" y="37"/>
                                </a:lnTo>
                                <a:lnTo>
                                  <a:pt x="144" y="33"/>
                                </a:lnTo>
                                <a:lnTo>
                                  <a:pt x="146" y="29"/>
                                </a:lnTo>
                                <a:lnTo>
                                  <a:pt x="150" y="27"/>
                                </a:lnTo>
                                <a:lnTo>
                                  <a:pt x="173" y="23"/>
                                </a:lnTo>
                                <a:lnTo>
                                  <a:pt x="194" y="21"/>
                                </a:lnTo>
                                <a:lnTo>
                                  <a:pt x="218" y="17"/>
                                </a:lnTo>
                                <a:lnTo>
                                  <a:pt x="241" y="15"/>
                                </a:lnTo>
                                <a:lnTo>
                                  <a:pt x="264" y="11"/>
                                </a:lnTo>
                                <a:lnTo>
                                  <a:pt x="288" y="6"/>
                                </a:lnTo>
                                <a:lnTo>
                                  <a:pt x="311" y="2"/>
                                </a:lnTo>
                                <a:lnTo>
                                  <a:pt x="337" y="0"/>
                                </a:lnTo>
                                <a:lnTo>
                                  <a:pt x="325" y="21"/>
                                </a:lnTo>
                                <a:lnTo>
                                  <a:pt x="305" y="50"/>
                                </a:lnTo>
                                <a:lnTo>
                                  <a:pt x="282" y="81"/>
                                </a:lnTo>
                                <a:lnTo>
                                  <a:pt x="253" y="115"/>
                                </a:lnTo>
                                <a:lnTo>
                                  <a:pt x="224" y="146"/>
                                </a:lnTo>
                                <a:lnTo>
                                  <a:pt x="196" y="171"/>
                                </a:lnTo>
                                <a:lnTo>
                                  <a:pt x="173" y="189"/>
                                </a:lnTo>
                                <a:lnTo>
                                  <a:pt x="155" y="196"/>
                                </a:lnTo>
                                <a:lnTo>
                                  <a:pt x="136" y="181"/>
                                </a:lnTo>
                                <a:lnTo>
                                  <a:pt x="116" y="173"/>
                                </a:lnTo>
                                <a:lnTo>
                                  <a:pt x="95" y="173"/>
                                </a:lnTo>
                                <a:lnTo>
                                  <a:pt x="78" y="177"/>
                                </a:lnTo>
                                <a:lnTo>
                                  <a:pt x="56" y="183"/>
                                </a:lnTo>
                                <a:lnTo>
                                  <a:pt x="35" y="191"/>
                                </a:lnTo>
                                <a:lnTo>
                                  <a:pt x="17" y="198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0" name="Volný tvar 313" descr="Part of leaf"/>
                        <wps:cNvSpPr>
                          <a:spLocks/>
                        </wps:cNvSpPr>
                        <wps:spPr bwMode="auto">
                          <a:xfrm>
                            <a:off x="428" y="2171"/>
                            <a:ext cx="254" cy="116"/>
                          </a:xfrm>
                          <a:custGeom>
                            <a:avLst/>
                            <a:gdLst>
                              <a:gd name="T0" fmla="*/ 111 w 254"/>
                              <a:gd name="T1" fmla="*/ 116 h 116"/>
                              <a:gd name="T2" fmla="*/ 113 w 254"/>
                              <a:gd name="T3" fmla="*/ 109 h 116"/>
                              <a:gd name="T4" fmla="*/ 117 w 254"/>
                              <a:gd name="T5" fmla="*/ 101 h 116"/>
                              <a:gd name="T6" fmla="*/ 119 w 254"/>
                              <a:gd name="T7" fmla="*/ 93 h 116"/>
                              <a:gd name="T8" fmla="*/ 121 w 254"/>
                              <a:gd name="T9" fmla="*/ 89 h 116"/>
                              <a:gd name="T10" fmla="*/ 106 w 254"/>
                              <a:gd name="T11" fmla="*/ 89 h 116"/>
                              <a:gd name="T12" fmla="*/ 90 w 254"/>
                              <a:gd name="T13" fmla="*/ 89 h 116"/>
                              <a:gd name="T14" fmla="*/ 74 w 254"/>
                              <a:gd name="T15" fmla="*/ 89 h 116"/>
                              <a:gd name="T16" fmla="*/ 61 w 254"/>
                              <a:gd name="T17" fmla="*/ 89 h 116"/>
                              <a:gd name="T18" fmla="*/ 45 w 254"/>
                              <a:gd name="T19" fmla="*/ 89 h 116"/>
                              <a:gd name="T20" fmla="*/ 30 w 254"/>
                              <a:gd name="T21" fmla="*/ 89 h 116"/>
                              <a:gd name="T22" fmla="*/ 14 w 254"/>
                              <a:gd name="T23" fmla="*/ 89 h 116"/>
                              <a:gd name="T24" fmla="*/ 0 w 254"/>
                              <a:gd name="T25" fmla="*/ 91 h 116"/>
                              <a:gd name="T26" fmla="*/ 14 w 254"/>
                              <a:gd name="T27" fmla="*/ 74 h 116"/>
                              <a:gd name="T28" fmla="*/ 43 w 254"/>
                              <a:gd name="T29" fmla="*/ 56 h 116"/>
                              <a:gd name="T30" fmla="*/ 82 w 254"/>
                              <a:gd name="T31" fmla="*/ 41 h 116"/>
                              <a:gd name="T32" fmla="*/ 127 w 254"/>
                              <a:gd name="T33" fmla="*/ 29 h 116"/>
                              <a:gd name="T34" fmla="*/ 170 w 254"/>
                              <a:gd name="T35" fmla="*/ 15 h 116"/>
                              <a:gd name="T36" fmla="*/ 209 w 254"/>
                              <a:gd name="T37" fmla="*/ 7 h 116"/>
                              <a:gd name="T38" fmla="*/ 238 w 254"/>
                              <a:gd name="T39" fmla="*/ 2 h 116"/>
                              <a:gd name="T40" fmla="*/ 254 w 254"/>
                              <a:gd name="T41" fmla="*/ 0 h 116"/>
                              <a:gd name="T42" fmla="*/ 236 w 254"/>
                              <a:gd name="T43" fmla="*/ 23 h 116"/>
                              <a:gd name="T44" fmla="*/ 223 w 254"/>
                              <a:gd name="T45" fmla="*/ 41 h 116"/>
                              <a:gd name="T46" fmla="*/ 205 w 254"/>
                              <a:gd name="T47" fmla="*/ 58 h 116"/>
                              <a:gd name="T48" fmla="*/ 191 w 254"/>
                              <a:gd name="T49" fmla="*/ 74 h 116"/>
                              <a:gd name="T50" fmla="*/ 172 w 254"/>
                              <a:gd name="T51" fmla="*/ 83 h 116"/>
                              <a:gd name="T52" fmla="*/ 154 w 254"/>
                              <a:gd name="T53" fmla="*/ 95 h 116"/>
                              <a:gd name="T54" fmla="*/ 133 w 254"/>
                              <a:gd name="T55" fmla="*/ 107 h 116"/>
                              <a:gd name="T56" fmla="*/ 111 w 254"/>
                              <a:gd name="T57" fmla="*/ 116 h 116"/>
                              <a:gd name="T58" fmla="*/ 111 w 254"/>
                              <a:gd name="T5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54" h="116">
                                <a:moveTo>
                                  <a:pt x="111" y="116"/>
                                </a:moveTo>
                                <a:lnTo>
                                  <a:pt x="113" y="109"/>
                                </a:lnTo>
                                <a:lnTo>
                                  <a:pt x="117" y="101"/>
                                </a:lnTo>
                                <a:lnTo>
                                  <a:pt x="119" y="93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  <a:lnTo>
                                  <a:pt x="90" y="89"/>
                                </a:lnTo>
                                <a:lnTo>
                                  <a:pt x="74" y="89"/>
                                </a:lnTo>
                                <a:lnTo>
                                  <a:pt x="61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89"/>
                                </a:lnTo>
                                <a:lnTo>
                                  <a:pt x="14" y="89"/>
                                </a:lnTo>
                                <a:lnTo>
                                  <a:pt x="0" y="91"/>
                                </a:lnTo>
                                <a:lnTo>
                                  <a:pt x="14" y="74"/>
                                </a:lnTo>
                                <a:lnTo>
                                  <a:pt x="43" y="56"/>
                                </a:lnTo>
                                <a:lnTo>
                                  <a:pt x="82" y="41"/>
                                </a:lnTo>
                                <a:lnTo>
                                  <a:pt x="127" y="29"/>
                                </a:lnTo>
                                <a:lnTo>
                                  <a:pt x="170" y="15"/>
                                </a:lnTo>
                                <a:lnTo>
                                  <a:pt x="209" y="7"/>
                                </a:lnTo>
                                <a:lnTo>
                                  <a:pt x="238" y="2"/>
                                </a:lnTo>
                                <a:lnTo>
                                  <a:pt x="254" y="0"/>
                                </a:lnTo>
                                <a:lnTo>
                                  <a:pt x="236" y="23"/>
                                </a:lnTo>
                                <a:lnTo>
                                  <a:pt x="223" y="41"/>
                                </a:lnTo>
                                <a:lnTo>
                                  <a:pt x="205" y="58"/>
                                </a:lnTo>
                                <a:lnTo>
                                  <a:pt x="191" y="74"/>
                                </a:lnTo>
                                <a:lnTo>
                                  <a:pt x="172" y="83"/>
                                </a:lnTo>
                                <a:lnTo>
                                  <a:pt x="154" y="95"/>
                                </a:lnTo>
                                <a:lnTo>
                                  <a:pt x="133" y="107"/>
                                </a:lnTo>
                                <a:lnTo>
                                  <a:pt x="111" y="116"/>
                                </a:lnTo>
                                <a:lnTo>
                                  <a:pt x="11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1" name="Volný tvar 314" descr="Part of leaf"/>
                        <wps:cNvSpPr>
                          <a:spLocks/>
                        </wps:cNvSpPr>
                        <wps:spPr bwMode="auto">
                          <a:xfrm>
                            <a:off x="434" y="2134"/>
                            <a:ext cx="203" cy="115"/>
                          </a:xfrm>
                          <a:custGeom>
                            <a:avLst/>
                            <a:gdLst>
                              <a:gd name="T0" fmla="*/ 0 w 203"/>
                              <a:gd name="T1" fmla="*/ 115 h 115"/>
                              <a:gd name="T2" fmla="*/ 6 w 203"/>
                              <a:gd name="T3" fmla="*/ 95 h 115"/>
                              <a:gd name="T4" fmla="*/ 12 w 203"/>
                              <a:gd name="T5" fmla="*/ 81 h 115"/>
                              <a:gd name="T6" fmla="*/ 16 w 203"/>
                              <a:gd name="T7" fmla="*/ 68 h 115"/>
                              <a:gd name="T8" fmla="*/ 24 w 203"/>
                              <a:gd name="T9" fmla="*/ 54 h 115"/>
                              <a:gd name="T10" fmla="*/ 31 w 203"/>
                              <a:gd name="T11" fmla="*/ 43 h 115"/>
                              <a:gd name="T12" fmla="*/ 41 w 203"/>
                              <a:gd name="T13" fmla="*/ 29 h 115"/>
                              <a:gd name="T14" fmla="*/ 51 w 203"/>
                              <a:gd name="T15" fmla="*/ 15 h 115"/>
                              <a:gd name="T16" fmla="*/ 65 w 203"/>
                              <a:gd name="T17" fmla="*/ 4 h 115"/>
                              <a:gd name="T18" fmla="*/ 76 w 203"/>
                              <a:gd name="T19" fmla="*/ 0 h 115"/>
                              <a:gd name="T20" fmla="*/ 94 w 203"/>
                              <a:gd name="T21" fmla="*/ 0 h 115"/>
                              <a:gd name="T22" fmla="*/ 113 w 203"/>
                              <a:gd name="T23" fmla="*/ 2 h 115"/>
                              <a:gd name="T24" fmla="*/ 133 w 203"/>
                              <a:gd name="T25" fmla="*/ 7 h 115"/>
                              <a:gd name="T26" fmla="*/ 152 w 203"/>
                              <a:gd name="T27" fmla="*/ 11 h 115"/>
                              <a:gd name="T28" fmla="*/ 172 w 203"/>
                              <a:gd name="T29" fmla="*/ 21 h 115"/>
                              <a:gd name="T30" fmla="*/ 187 w 203"/>
                              <a:gd name="T31" fmla="*/ 29 h 115"/>
                              <a:gd name="T32" fmla="*/ 203 w 203"/>
                              <a:gd name="T33" fmla="*/ 37 h 115"/>
                              <a:gd name="T34" fmla="*/ 195 w 203"/>
                              <a:gd name="T35" fmla="*/ 41 h 115"/>
                              <a:gd name="T36" fmla="*/ 185 w 203"/>
                              <a:gd name="T37" fmla="*/ 44 h 115"/>
                              <a:gd name="T38" fmla="*/ 172 w 203"/>
                              <a:gd name="T39" fmla="*/ 48 h 115"/>
                              <a:gd name="T40" fmla="*/ 156 w 203"/>
                              <a:gd name="T41" fmla="*/ 54 h 115"/>
                              <a:gd name="T42" fmla="*/ 141 w 203"/>
                              <a:gd name="T43" fmla="*/ 56 h 115"/>
                              <a:gd name="T44" fmla="*/ 127 w 203"/>
                              <a:gd name="T45" fmla="*/ 60 h 115"/>
                              <a:gd name="T46" fmla="*/ 115 w 203"/>
                              <a:gd name="T47" fmla="*/ 60 h 115"/>
                              <a:gd name="T48" fmla="*/ 111 w 203"/>
                              <a:gd name="T49" fmla="*/ 62 h 115"/>
                              <a:gd name="T50" fmla="*/ 96 w 203"/>
                              <a:gd name="T51" fmla="*/ 66 h 115"/>
                              <a:gd name="T52" fmla="*/ 80 w 203"/>
                              <a:gd name="T53" fmla="*/ 72 h 115"/>
                              <a:gd name="T54" fmla="*/ 65 w 203"/>
                              <a:gd name="T55" fmla="*/ 76 h 115"/>
                              <a:gd name="T56" fmla="*/ 51 w 203"/>
                              <a:gd name="T57" fmla="*/ 83 h 115"/>
                              <a:gd name="T58" fmla="*/ 35 w 203"/>
                              <a:gd name="T59" fmla="*/ 89 h 115"/>
                              <a:gd name="T60" fmla="*/ 24 w 203"/>
                              <a:gd name="T61" fmla="*/ 97 h 115"/>
                              <a:gd name="T62" fmla="*/ 12 w 203"/>
                              <a:gd name="T63" fmla="*/ 105 h 115"/>
                              <a:gd name="T64" fmla="*/ 0 w 203"/>
                              <a:gd name="T65" fmla="*/ 115 h 115"/>
                              <a:gd name="T66" fmla="*/ 0 w 203"/>
                              <a:gd name="T6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3" h="115">
                                <a:moveTo>
                                  <a:pt x="0" y="115"/>
                                </a:moveTo>
                                <a:lnTo>
                                  <a:pt x="6" y="95"/>
                                </a:lnTo>
                                <a:lnTo>
                                  <a:pt x="12" y="81"/>
                                </a:lnTo>
                                <a:lnTo>
                                  <a:pt x="16" y="68"/>
                                </a:lnTo>
                                <a:lnTo>
                                  <a:pt x="24" y="54"/>
                                </a:lnTo>
                                <a:lnTo>
                                  <a:pt x="31" y="43"/>
                                </a:lnTo>
                                <a:lnTo>
                                  <a:pt x="41" y="29"/>
                                </a:lnTo>
                                <a:lnTo>
                                  <a:pt x="51" y="15"/>
                                </a:lnTo>
                                <a:lnTo>
                                  <a:pt x="65" y="4"/>
                                </a:lnTo>
                                <a:lnTo>
                                  <a:pt x="76" y="0"/>
                                </a:lnTo>
                                <a:lnTo>
                                  <a:pt x="94" y="0"/>
                                </a:lnTo>
                                <a:lnTo>
                                  <a:pt x="113" y="2"/>
                                </a:lnTo>
                                <a:lnTo>
                                  <a:pt x="133" y="7"/>
                                </a:lnTo>
                                <a:lnTo>
                                  <a:pt x="152" y="11"/>
                                </a:lnTo>
                                <a:lnTo>
                                  <a:pt x="172" y="21"/>
                                </a:lnTo>
                                <a:lnTo>
                                  <a:pt x="187" y="29"/>
                                </a:lnTo>
                                <a:lnTo>
                                  <a:pt x="203" y="37"/>
                                </a:lnTo>
                                <a:lnTo>
                                  <a:pt x="195" y="41"/>
                                </a:lnTo>
                                <a:lnTo>
                                  <a:pt x="185" y="44"/>
                                </a:lnTo>
                                <a:lnTo>
                                  <a:pt x="172" y="48"/>
                                </a:lnTo>
                                <a:lnTo>
                                  <a:pt x="156" y="54"/>
                                </a:lnTo>
                                <a:lnTo>
                                  <a:pt x="141" y="56"/>
                                </a:lnTo>
                                <a:lnTo>
                                  <a:pt x="127" y="60"/>
                                </a:lnTo>
                                <a:lnTo>
                                  <a:pt x="115" y="60"/>
                                </a:lnTo>
                                <a:lnTo>
                                  <a:pt x="111" y="62"/>
                                </a:lnTo>
                                <a:lnTo>
                                  <a:pt x="96" y="66"/>
                                </a:lnTo>
                                <a:lnTo>
                                  <a:pt x="80" y="72"/>
                                </a:lnTo>
                                <a:lnTo>
                                  <a:pt x="65" y="76"/>
                                </a:lnTo>
                                <a:lnTo>
                                  <a:pt x="51" y="83"/>
                                </a:lnTo>
                                <a:lnTo>
                                  <a:pt x="35" y="89"/>
                                </a:lnTo>
                                <a:lnTo>
                                  <a:pt x="24" y="97"/>
                                </a:lnTo>
                                <a:lnTo>
                                  <a:pt x="12" y="105"/>
                                </a:lnTo>
                                <a:lnTo>
                                  <a:pt x="0" y="115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2" name="Volný tvar 315" descr="Part of leaf"/>
                        <wps:cNvSpPr>
                          <a:spLocks/>
                        </wps:cNvSpPr>
                        <wps:spPr bwMode="auto">
                          <a:xfrm>
                            <a:off x="506" y="2015"/>
                            <a:ext cx="423" cy="162"/>
                          </a:xfrm>
                          <a:custGeom>
                            <a:avLst/>
                            <a:gdLst>
                              <a:gd name="T0" fmla="*/ 135 w 423"/>
                              <a:gd name="T1" fmla="*/ 162 h 162"/>
                              <a:gd name="T2" fmla="*/ 117 w 423"/>
                              <a:gd name="T3" fmla="*/ 146 h 162"/>
                              <a:gd name="T4" fmla="*/ 102 w 423"/>
                              <a:gd name="T5" fmla="*/ 134 h 162"/>
                              <a:gd name="T6" fmla="*/ 84 w 423"/>
                              <a:gd name="T7" fmla="*/ 128 h 162"/>
                              <a:gd name="T8" fmla="*/ 69 w 423"/>
                              <a:gd name="T9" fmla="*/ 123 h 162"/>
                              <a:gd name="T10" fmla="*/ 51 w 423"/>
                              <a:gd name="T11" fmla="*/ 119 h 162"/>
                              <a:gd name="T12" fmla="*/ 33 w 423"/>
                              <a:gd name="T13" fmla="*/ 119 h 162"/>
                              <a:gd name="T14" fmla="*/ 16 w 423"/>
                              <a:gd name="T15" fmla="*/ 117 h 162"/>
                              <a:gd name="T16" fmla="*/ 0 w 423"/>
                              <a:gd name="T17" fmla="*/ 117 h 162"/>
                              <a:gd name="T18" fmla="*/ 2 w 423"/>
                              <a:gd name="T19" fmla="*/ 111 h 162"/>
                              <a:gd name="T20" fmla="*/ 8 w 423"/>
                              <a:gd name="T21" fmla="*/ 107 h 162"/>
                              <a:gd name="T22" fmla="*/ 14 w 423"/>
                              <a:gd name="T23" fmla="*/ 99 h 162"/>
                              <a:gd name="T24" fmla="*/ 24 w 423"/>
                              <a:gd name="T25" fmla="*/ 91 h 162"/>
                              <a:gd name="T26" fmla="*/ 32 w 423"/>
                              <a:gd name="T27" fmla="*/ 84 h 162"/>
                              <a:gd name="T28" fmla="*/ 41 w 423"/>
                              <a:gd name="T29" fmla="*/ 76 h 162"/>
                              <a:gd name="T30" fmla="*/ 49 w 423"/>
                              <a:gd name="T31" fmla="*/ 70 h 162"/>
                              <a:gd name="T32" fmla="*/ 55 w 423"/>
                              <a:gd name="T33" fmla="*/ 68 h 162"/>
                              <a:gd name="T34" fmla="*/ 55 w 423"/>
                              <a:gd name="T35" fmla="*/ 64 h 162"/>
                              <a:gd name="T36" fmla="*/ 55 w 423"/>
                              <a:gd name="T37" fmla="*/ 62 h 162"/>
                              <a:gd name="T38" fmla="*/ 45 w 423"/>
                              <a:gd name="T39" fmla="*/ 54 h 162"/>
                              <a:gd name="T40" fmla="*/ 37 w 423"/>
                              <a:gd name="T41" fmla="*/ 45 h 162"/>
                              <a:gd name="T42" fmla="*/ 28 w 423"/>
                              <a:gd name="T43" fmla="*/ 35 h 162"/>
                              <a:gd name="T44" fmla="*/ 26 w 423"/>
                              <a:gd name="T45" fmla="*/ 29 h 162"/>
                              <a:gd name="T46" fmla="*/ 74 w 423"/>
                              <a:gd name="T47" fmla="*/ 12 h 162"/>
                              <a:gd name="T48" fmla="*/ 127 w 423"/>
                              <a:gd name="T49" fmla="*/ 4 h 162"/>
                              <a:gd name="T50" fmla="*/ 180 w 423"/>
                              <a:gd name="T51" fmla="*/ 0 h 162"/>
                              <a:gd name="T52" fmla="*/ 232 w 423"/>
                              <a:gd name="T53" fmla="*/ 6 h 162"/>
                              <a:gd name="T54" fmla="*/ 285 w 423"/>
                              <a:gd name="T55" fmla="*/ 17 h 162"/>
                              <a:gd name="T56" fmla="*/ 333 w 423"/>
                              <a:gd name="T57" fmla="*/ 41 h 162"/>
                              <a:gd name="T58" fmla="*/ 380 w 423"/>
                              <a:gd name="T59" fmla="*/ 74 h 162"/>
                              <a:gd name="T60" fmla="*/ 423 w 423"/>
                              <a:gd name="T61" fmla="*/ 119 h 162"/>
                              <a:gd name="T62" fmla="*/ 411 w 423"/>
                              <a:gd name="T63" fmla="*/ 123 h 162"/>
                              <a:gd name="T64" fmla="*/ 388 w 423"/>
                              <a:gd name="T65" fmla="*/ 128 h 162"/>
                              <a:gd name="T66" fmla="*/ 359 w 423"/>
                              <a:gd name="T67" fmla="*/ 132 h 162"/>
                              <a:gd name="T68" fmla="*/ 324 w 423"/>
                              <a:gd name="T69" fmla="*/ 136 h 162"/>
                              <a:gd name="T70" fmla="*/ 289 w 423"/>
                              <a:gd name="T71" fmla="*/ 138 h 162"/>
                              <a:gd name="T72" fmla="*/ 259 w 423"/>
                              <a:gd name="T73" fmla="*/ 140 h 162"/>
                              <a:gd name="T74" fmla="*/ 236 w 423"/>
                              <a:gd name="T75" fmla="*/ 142 h 162"/>
                              <a:gd name="T76" fmla="*/ 224 w 423"/>
                              <a:gd name="T77" fmla="*/ 144 h 162"/>
                              <a:gd name="T78" fmla="*/ 195 w 423"/>
                              <a:gd name="T79" fmla="*/ 148 h 162"/>
                              <a:gd name="T80" fmla="*/ 174 w 423"/>
                              <a:gd name="T81" fmla="*/ 152 h 162"/>
                              <a:gd name="T82" fmla="*/ 158 w 423"/>
                              <a:gd name="T83" fmla="*/ 156 h 162"/>
                              <a:gd name="T84" fmla="*/ 148 w 423"/>
                              <a:gd name="T85" fmla="*/ 158 h 162"/>
                              <a:gd name="T86" fmla="*/ 141 w 423"/>
                              <a:gd name="T87" fmla="*/ 158 h 162"/>
                              <a:gd name="T88" fmla="*/ 137 w 423"/>
                              <a:gd name="T89" fmla="*/ 160 h 162"/>
                              <a:gd name="T90" fmla="*/ 135 w 423"/>
                              <a:gd name="T91" fmla="*/ 160 h 162"/>
                              <a:gd name="T92" fmla="*/ 135 w 423"/>
                              <a:gd name="T93" fmla="*/ 162 h 162"/>
                              <a:gd name="T94" fmla="*/ 135 w 423"/>
                              <a:gd name="T9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23" h="162">
                                <a:moveTo>
                                  <a:pt x="135" y="162"/>
                                </a:moveTo>
                                <a:lnTo>
                                  <a:pt x="117" y="146"/>
                                </a:lnTo>
                                <a:lnTo>
                                  <a:pt x="102" y="134"/>
                                </a:lnTo>
                                <a:lnTo>
                                  <a:pt x="84" y="128"/>
                                </a:lnTo>
                                <a:lnTo>
                                  <a:pt x="69" y="123"/>
                                </a:lnTo>
                                <a:lnTo>
                                  <a:pt x="51" y="119"/>
                                </a:lnTo>
                                <a:lnTo>
                                  <a:pt x="33" y="119"/>
                                </a:lnTo>
                                <a:lnTo>
                                  <a:pt x="16" y="117"/>
                                </a:lnTo>
                                <a:lnTo>
                                  <a:pt x="0" y="117"/>
                                </a:lnTo>
                                <a:lnTo>
                                  <a:pt x="2" y="111"/>
                                </a:lnTo>
                                <a:lnTo>
                                  <a:pt x="8" y="107"/>
                                </a:lnTo>
                                <a:lnTo>
                                  <a:pt x="14" y="99"/>
                                </a:lnTo>
                                <a:lnTo>
                                  <a:pt x="24" y="91"/>
                                </a:lnTo>
                                <a:lnTo>
                                  <a:pt x="32" y="84"/>
                                </a:lnTo>
                                <a:lnTo>
                                  <a:pt x="41" y="76"/>
                                </a:lnTo>
                                <a:lnTo>
                                  <a:pt x="49" y="70"/>
                                </a:lnTo>
                                <a:lnTo>
                                  <a:pt x="55" y="68"/>
                                </a:lnTo>
                                <a:lnTo>
                                  <a:pt x="55" y="64"/>
                                </a:lnTo>
                                <a:lnTo>
                                  <a:pt x="55" y="62"/>
                                </a:lnTo>
                                <a:lnTo>
                                  <a:pt x="45" y="54"/>
                                </a:lnTo>
                                <a:lnTo>
                                  <a:pt x="37" y="45"/>
                                </a:lnTo>
                                <a:lnTo>
                                  <a:pt x="28" y="35"/>
                                </a:lnTo>
                                <a:lnTo>
                                  <a:pt x="26" y="29"/>
                                </a:lnTo>
                                <a:lnTo>
                                  <a:pt x="74" y="12"/>
                                </a:lnTo>
                                <a:lnTo>
                                  <a:pt x="127" y="4"/>
                                </a:lnTo>
                                <a:lnTo>
                                  <a:pt x="180" y="0"/>
                                </a:lnTo>
                                <a:lnTo>
                                  <a:pt x="232" y="6"/>
                                </a:lnTo>
                                <a:lnTo>
                                  <a:pt x="285" y="17"/>
                                </a:lnTo>
                                <a:lnTo>
                                  <a:pt x="333" y="41"/>
                                </a:lnTo>
                                <a:lnTo>
                                  <a:pt x="380" y="74"/>
                                </a:lnTo>
                                <a:lnTo>
                                  <a:pt x="423" y="119"/>
                                </a:lnTo>
                                <a:lnTo>
                                  <a:pt x="411" y="123"/>
                                </a:lnTo>
                                <a:lnTo>
                                  <a:pt x="388" y="128"/>
                                </a:lnTo>
                                <a:lnTo>
                                  <a:pt x="359" y="132"/>
                                </a:lnTo>
                                <a:lnTo>
                                  <a:pt x="324" y="136"/>
                                </a:lnTo>
                                <a:lnTo>
                                  <a:pt x="289" y="138"/>
                                </a:lnTo>
                                <a:lnTo>
                                  <a:pt x="259" y="140"/>
                                </a:lnTo>
                                <a:lnTo>
                                  <a:pt x="236" y="142"/>
                                </a:lnTo>
                                <a:lnTo>
                                  <a:pt x="224" y="144"/>
                                </a:lnTo>
                                <a:lnTo>
                                  <a:pt x="195" y="148"/>
                                </a:lnTo>
                                <a:lnTo>
                                  <a:pt x="174" y="152"/>
                                </a:lnTo>
                                <a:lnTo>
                                  <a:pt x="158" y="156"/>
                                </a:lnTo>
                                <a:lnTo>
                                  <a:pt x="148" y="158"/>
                                </a:lnTo>
                                <a:lnTo>
                                  <a:pt x="141" y="158"/>
                                </a:lnTo>
                                <a:lnTo>
                                  <a:pt x="137" y="160"/>
                                </a:lnTo>
                                <a:lnTo>
                                  <a:pt x="135" y="160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3" name="Volný tvar 316" descr="Part of leaf"/>
                        <wps:cNvSpPr>
                          <a:spLocks/>
                        </wps:cNvSpPr>
                        <wps:spPr bwMode="auto">
                          <a:xfrm>
                            <a:off x="1143" y="2071"/>
                            <a:ext cx="35" cy="84"/>
                          </a:xfrm>
                          <a:custGeom>
                            <a:avLst/>
                            <a:gdLst>
                              <a:gd name="T0" fmla="*/ 31 w 35"/>
                              <a:gd name="T1" fmla="*/ 82 h 84"/>
                              <a:gd name="T2" fmla="*/ 26 w 35"/>
                              <a:gd name="T3" fmla="*/ 78 h 84"/>
                              <a:gd name="T4" fmla="*/ 22 w 35"/>
                              <a:gd name="T5" fmla="*/ 74 h 84"/>
                              <a:gd name="T6" fmla="*/ 10 w 35"/>
                              <a:gd name="T7" fmla="*/ 65 h 84"/>
                              <a:gd name="T8" fmla="*/ 0 w 35"/>
                              <a:gd name="T9" fmla="*/ 57 h 84"/>
                              <a:gd name="T10" fmla="*/ 6 w 35"/>
                              <a:gd name="T11" fmla="*/ 37 h 84"/>
                              <a:gd name="T12" fmla="*/ 24 w 35"/>
                              <a:gd name="T13" fmla="*/ 12 h 84"/>
                              <a:gd name="T14" fmla="*/ 35 w 35"/>
                              <a:gd name="T15" fmla="*/ 0 h 84"/>
                              <a:gd name="T16" fmla="*/ 35 w 35"/>
                              <a:gd name="T17" fmla="*/ 84 h 84"/>
                              <a:gd name="T18" fmla="*/ 31 w 35"/>
                              <a:gd name="T19" fmla="*/ 8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84">
                                <a:moveTo>
                                  <a:pt x="31" y="82"/>
                                </a:moveTo>
                                <a:lnTo>
                                  <a:pt x="26" y="78"/>
                                </a:lnTo>
                                <a:lnTo>
                                  <a:pt x="22" y="74"/>
                                </a:lnTo>
                                <a:lnTo>
                                  <a:pt x="10" y="65"/>
                                </a:lnTo>
                                <a:lnTo>
                                  <a:pt x="0" y="57"/>
                                </a:lnTo>
                                <a:lnTo>
                                  <a:pt x="6" y="37"/>
                                </a:lnTo>
                                <a:lnTo>
                                  <a:pt x="24" y="12"/>
                                </a:lnTo>
                                <a:lnTo>
                                  <a:pt x="35" y="0"/>
                                </a:lnTo>
                                <a:lnTo>
                                  <a:pt x="35" y="84"/>
                                </a:lnTo>
                                <a:lnTo>
                                  <a:pt x="3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4" name="Volný tvar 317" descr="Part of leaf"/>
                        <wps:cNvSpPr>
                          <a:spLocks/>
                        </wps:cNvSpPr>
                        <wps:spPr bwMode="auto">
                          <a:xfrm>
                            <a:off x="1143" y="2071"/>
                            <a:ext cx="35" cy="84"/>
                          </a:xfrm>
                          <a:custGeom>
                            <a:avLst/>
                            <a:gdLst>
                              <a:gd name="T0" fmla="*/ 31 w 35"/>
                              <a:gd name="T1" fmla="*/ 82 h 84"/>
                              <a:gd name="T2" fmla="*/ 26 w 35"/>
                              <a:gd name="T3" fmla="*/ 78 h 84"/>
                              <a:gd name="T4" fmla="*/ 22 w 35"/>
                              <a:gd name="T5" fmla="*/ 74 h 84"/>
                              <a:gd name="T6" fmla="*/ 10 w 35"/>
                              <a:gd name="T7" fmla="*/ 65 h 84"/>
                              <a:gd name="T8" fmla="*/ 0 w 35"/>
                              <a:gd name="T9" fmla="*/ 57 h 84"/>
                              <a:gd name="T10" fmla="*/ 6 w 35"/>
                              <a:gd name="T11" fmla="*/ 37 h 84"/>
                              <a:gd name="T12" fmla="*/ 24 w 35"/>
                              <a:gd name="T13" fmla="*/ 12 h 84"/>
                              <a:gd name="T14" fmla="*/ 35 w 35"/>
                              <a:gd name="T15" fmla="*/ 0 h 84"/>
                              <a:gd name="T16" fmla="*/ 35 w 35"/>
                              <a:gd name="T17" fmla="*/ 84 h 84"/>
                              <a:gd name="T18" fmla="*/ 31 w 35"/>
                              <a:gd name="T19" fmla="*/ 8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84">
                                <a:moveTo>
                                  <a:pt x="31" y="82"/>
                                </a:moveTo>
                                <a:lnTo>
                                  <a:pt x="26" y="78"/>
                                </a:lnTo>
                                <a:lnTo>
                                  <a:pt x="22" y="74"/>
                                </a:lnTo>
                                <a:lnTo>
                                  <a:pt x="10" y="65"/>
                                </a:lnTo>
                                <a:lnTo>
                                  <a:pt x="0" y="57"/>
                                </a:lnTo>
                                <a:lnTo>
                                  <a:pt x="6" y="37"/>
                                </a:lnTo>
                                <a:lnTo>
                                  <a:pt x="24" y="12"/>
                                </a:lnTo>
                                <a:lnTo>
                                  <a:pt x="35" y="0"/>
                                </a:lnTo>
                                <a:lnTo>
                                  <a:pt x="35" y="84"/>
                                </a:lnTo>
                                <a:lnTo>
                                  <a:pt x="31" y="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5" name="Volný tvar 318" descr="Part of leaf"/>
                        <wps:cNvSpPr>
                          <a:spLocks/>
                        </wps:cNvSpPr>
                        <wps:spPr bwMode="auto">
                          <a:xfrm>
                            <a:off x="528" y="1844"/>
                            <a:ext cx="522" cy="290"/>
                          </a:xfrm>
                          <a:custGeom>
                            <a:avLst/>
                            <a:gdLst>
                              <a:gd name="T0" fmla="*/ 407 w 522"/>
                              <a:gd name="T1" fmla="*/ 290 h 290"/>
                              <a:gd name="T2" fmla="*/ 362 w 522"/>
                              <a:gd name="T3" fmla="*/ 241 h 290"/>
                              <a:gd name="T4" fmla="*/ 317 w 522"/>
                              <a:gd name="T5" fmla="*/ 206 h 290"/>
                              <a:gd name="T6" fmla="*/ 271 w 522"/>
                              <a:gd name="T7" fmla="*/ 183 h 290"/>
                              <a:gd name="T8" fmla="*/ 220 w 522"/>
                              <a:gd name="T9" fmla="*/ 171 h 290"/>
                              <a:gd name="T10" fmla="*/ 167 w 522"/>
                              <a:gd name="T11" fmla="*/ 165 h 290"/>
                              <a:gd name="T12" fmla="*/ 113 w 522"/>
                              <a:gd name="T13" fmla="*/ 169 h 290"/>
                              <a:gd name="T14" fmla="*/ 56 w 522"/>
                              <a:gd name="T15" fmla="*/ 179 h 290"/>
                              <a:gd name="T16" fmla="*/ 0 w 522"/>
                              <a:gd name="T17" fmla="*/ 196 h 290"/>
                              <a:gd name="T18" fmla="*/ 21 w 522"/>
                              <a:gd name="T19" fmla="*/ 153 h 290"/>
                              <a:gd name="T20" fmla="*/ 50 w 522"/>
                              <a:gd name="T21" fmla="*/ 118 h 290"/>
                              <a:gd name="T22" fmla="*/ 84 w 522"/>
                              <a:gd name="T23" fmla="*/ 89 h 290"/>
                              <a:gd name="T24" fmla="*/ 121 w 522"/>
                              <a:gd name="T25" fmla="*/ 68 h 290"/>
                              <a:gd name="T26" fmla="*/ 156 w 522"/>
                              <a:gd name="T27" fmla="*/ 50 h 290"/>
                              <a:gd name="T28" fmla="*/ 191 w 522"/>
                              <a:gd name="T29" fmla="*/ 40 h 290"/>
                              <a:gd name="T30" fmla="*/ 220 w 522"/>
                              <a:gd name="T31" fmla="*/ 37 h 290"/>
                              <a:gd name="T32" fmla="*/ 245 w 522"/>
                              <a:gd name="T33" fmla="*/ 40 h 290"/>
                              <a:gd name="T34" fmla="*/ 249 w 522"/>
                              <a:gd name="T35" fmla="*/ 29 h 290"/>
                              <a:gd name="T36" fmla="*/ 249 w 522"/>
                              <a:gd name="T37" fmla="*/ 19 h 290"/>
                              <a:gd name="T38" fmla="*/ 247 w 522"/>
                              <a:gd name="T39" fmla="*/ 9 h 290"/>
                              <a:gd name="T40" fmla="*/ 245 w 522"/>
                              <a:gd name="T41" fmla="*/ 0 h 290"/>
                              <a:gd name="T42" fmla="*/ 257 w 522"/>
                              <a:gd name="T43" fmla="*/ 4 h 290"/>
                              <a:gd name="T44" fmla="*/ 269 w 522"/>
                              <a:gd name="T45" fmla="*/ 11 h 290"/>
                              <a:gd name="T46" fmla="*/ 280 w 522"/>
                              <a:gd name="T47" fmla="*/ 17 h 290"/>
                              <a:gd name="T48" fmla="*/ 294 w 522"/>
                              <a:gd name="T49" fmla="*/ 27 h 290"/>
                              <a:gd name="T50" fmla="*/ 308 w 522"/>
                              <a:gd name="T51" fmla="*/ 35 h 290"/>
                              <a:gd name="T52" fmla="*/ 319 w 522"/>
                              <a:gd name="T53" fmla="*/ 42 h 290"/>
                              <a:gd name="T54" fmla="*/ 331 w 522"/>
                              <a:gd name="T55" fmla="*/ 50 h 290"/>
                              <a:gd name="T56" fmla="*/ 345 w 522"/>
                              <a:gd name="T57" fmla="*/ 58 h 290"/>
                              <a:gd name="T58" fmla="*/ 364 w 522"/>
                              <a:gd name="T59" fmla="*/ 74 h 290"/>
                              <a:gd name="T60" fmla="*/ 389 w 522"/>
                              <a:gd name="T61" fmla="*/ 91 h 290"/>
                              <a:gd name="T62" fmla="*/ 417 w 522"/>
                              <a:gd name="T63" fmla="*/ 113 h 290"/>
                              <a:gd name="T64" fmla="*/ 444 w 522"/>
                              <a:gd name="T65" fmla="*/ 138 h 290"/>
                              <a:gd name="T66" fmla="*/ 467 w 522"/>
                              <a:gd name="T67" fmla="*/ 163 h 290"/>
                              <a:gd name="T68" fmla="*/ 491 w 522"/>
                              <a:gd name="T69" fmla="*/ 190 h 290"/>
                              <a:gd name="T70" fmla="*/ 508 w 522"/>
                              <a:gd name="T71" fmla="*/ 218 h 290"/>
                              <a:gd name="T72" fmla="*/ 522 w 522"/>
                              <a:gd name="T73" fmla="*/ 249 h 290"/>
                              <a:gd name="T74" fmla="*/ 506 w 522"/>
                              <a:gd name="T75" fmla="*/ 255 h 290"/>
                              <a:gd name="T76" fmla="*/ 491 w 522"/>
                              <a:gd name="T77" fmla="*/ 260 h 290"/>
                              <a:gd name="T78" fmla="*/ 477 w 522"/>
                              <a:gd name="T79" fmla="*/ 266 h 290"/>
                              <a:gd name="T80" fmla="*/ 463 w 522"/>
                              <a:gd name="T81" fmla="*/ 272 h 290"/>
                              <a:gd name="T82" fmla="*/ 450 w 522"/>
                              <a:gd name="T83" fmla="*/ 278 h 290"/>
                              <a:gd name="T84" fmla="*/ 436 w 522"/>
                              <a:gd name="T85" fmla="*/ 282 h 290"/>
                              <a:gd name="T86" fmla="*/ 420 w 522"/>
                              <a:gd name="T87" fmla="*/ 286 h 290"/>
                              <a:gd name="T88" fmla="*/ 407 w 522"/>
                              <a:gd name="T89" fmla="*/ 290 h 290"/>
                              <a:gd name="T90" fmla="*/ 407 w 522"/>
                              <a:gd name="T91" fmla="*/ 29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22" h="290">
                                <a:moveTo>
                                  <a:pt x="407" y="290"/>
                                </a:moveTo>
                                <a:lnTo>
                                  <a:pt x="362" y="241"/>
                                </a:lnTo>
                                <a:lnTo>
                                  <a:pt x="317" y="206"/>
                                </a:lnTo>
                                <a:lnTo>
                                  <a:pt x="271" y="183"/>
                                </a:lnTo>
                                <a:lnTo>
                                  <a:pt x="220" y="171"/>
                                </a:lnTo>
                                <a:lnTo>
                                  <a:pt x="167" y="165"/>
                                </a:lnTo>
                                <a:lnTo>
                                  <a:pt x="113" y="169"/>
                                </a:lnTo>
                                <a:lnTo>
                                  <a:pt x="56" y="179"/>
                                </a:lnTo>
                                <a:lnTo>
                                  <a:pt x="0" y="196"/>
                                </a:lnTo>
                                <a:lnTo>
                                  <a:pt x="21" y="153"/>
                                </a:lnTo>
                                <a:lnTo>
                                  <a:pt x="50" y="118"/>
                                </a:lnTo>
                                <a:lnTo>
                                  <a:pt x="84" y="89"/>
                                </a:lnTo>
                                <a:lnTo>
                                  <a:pt x="121" y="68"/>
                                </a:lnTo>
                                <a:lnTo>
                                  <a:pt x="156" y="50"/>
                                </a:lnTo>
                                <a:lnTo>
                                  <a:pt x="191" y="40"/>
                                </a:lnTo>
                                <a:lnTo>
                                  <a:pt x="220" y="37"/>
                                </a:lnTo>
                                <a:lnTo>
                                  <a:pt x="245" y="40"/>
                                </a:lnTo>
                                <a:lnTo>
                                  <a:pt x="249" y="29"/>
                                </a:lnTo>
                                <a:lnTo>
                                  <a:pt x="249" y="19"/>
                                </a:lnTo>
                                <a:lnTo>
                                  <a:pt x="247" y="9"/>
                                </a:lnTo>
                                <a:lnTo>
                                  <a:pt x="245" y="0"/>
                                </a:lnTo>
                                <a:lnTo>
                                  <a:pt x="257" y="4"/>
                                </a:lnTo>
                                <a:lnTo>
                                  <a:pt x="269" y="11"/>
                                </a:lnTo>
                                <a:lnTo>
                                  <a:pt x="280" y="17"/>
                                </a:lnTo>
                                <a:lnTo>
                                  <a:pt x="294" y="27"/>
                                </a:lnTo>
                                <a:lnTo>
                                  <a:pt x="308" y="35"/>
                                </a:lnTo>
                                <a:lnTo>
                                  <a:pt x="319" y="42"/>
                                </a:lnTo>
                                <a:lnTo>
                                  <a:pt x="331" y="50"/>
                                </a:lnTo>
                                <a:lnTo>
                                  <a:pt x="345" y="58"/>
                                </a:lnTo>
                                <a:lnTo>
                                  <a:pt x="364" y="74"/>
                                </a:lnTo>
                                <a:lnTo>
                                  <a:pt x="389" y="91"/>
                                </a:lnTo>
                                <a:lnTo>
                                  <a:pt x="417" y="113"/>
                                </a:lnTo>
                                <a:lnTo>
                                  <a:pt x="444" y="138"/>
                                </a:lnTo>
                                <a:lnTo>
                                  <a:pt x="467" y="163"/>
                                </a:lnTo>
                                <a:lnTo>
                                  <a:pt x="491" y="190"/>
                                </a:lnTo>
                                <a:lnTo>
                                  <a:pt x="508" y="218"/>
                                </a:lnTo>
                                <a:lnTo>
                                  <a:pt x="522" y="249"/>
                                </a:lnTo>
                                <a:lnTo>
                                  <a:pt x="506" y="255"/>
                                </a:lnTo>
                                <a:lnTo>
                                  <a:pt x="491" y="260"/>
                                </a:lnTo>
                                <a:lnTo>
                                  <a:pt x="477" y="266"/>
                                </a:lnTo>
                                <a:lnTo>
                                  <a:pt x="463" y="272"/>
                                </a:lnTo>
                                <a:lnTo>
                                  <a:pt x="450" y="278"/>
                                </a:lnTo>
                                <a:lnTo>
                                  <a:pt x="436" y="282"/>
                                </a:lnTo>
                                <a:lnTo>
                                  <a:pt x="420" y="286"/>
                                </a:lnTo>
                                <a:lnTo>
                                  <a:pt x="407" y="290"/>
                                </a:lnTo>
                                <a:lnTo>
                                  <a:pt x="40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6" name="Volný tvar 319" descr="Part of leaf"/>
                        <wps:cNvSpPr>
                          <a:spLocks/>
                        </wps:cNvSpPr>
                        <wps:spPr bwMode="auto">
                          <a:xfrm>
                            <a:off x="1128" y="1968"/>
                            <a:ext cx="50" cy="148"/>
                          </a:xfrm>
                          <a:custGeom>
                            <a:avLst/>
                            <a:gdLst>
                              <a:gd name="T0" fmla="*/ 7 w 50"/>
                              <a:gd name="T1" fmla="*/ 148 h 148"/>
                              <a:gd name="T2" fmla="*/ 5 w 50"/>
                              <a:gd name="T3" fmla="*/ 148 h 148"/>
                              <a:gd name="T4" fmla="*/ 0 w 50"/>
                              <a:gd name="T5" fmla="*/ 129 h 148"/>
                              <a:gd name="T6" fmla="*/ 0 w 50"/>
                              <a:gd name="T7" fmla="*/ 111 h 148"/>
                              <a:gd name="T8" fmla="*/ 0 w 50"/>
                              <a:gd name="T9" fmla="*/ 92 h 148"/>
                              <a:gd name="T10" fmla="*/ 2 w 50"/>
                              <a:gd name="T11" fmla="*/ 74 h 148"/>
                              <a:gd name="T12" fmla="*/ 4 w 50"/>
                              <a:gd name="T13" fmla="*/ 57 h 148"/>
                              <a:gd name="T14" fmla="*/ 11 w 50"/>
                              <a:gd name="T15" fmla="*/ 41 h 148"/>
                              <a:gd name="T16" fmla="*/ 19 w 50"/>
                              <a:gd name="T17" fmla="*/ 26 h 148"/>
                              <a:gd name="T18" fmla="*/ 31 w 50"/>
                              <a:gd name="T19" fmla="*/ 14 h 148"/>
                              <a:gd name="T20" fmla="*/ 50 w 50"/>
                              <a:gd name="T21" fmla="*/ 0 h 148"/>
                              <a:gd name="T22" fmla="*/ 50 w 50"/>
                              <a:gd name="T23" fmla="*/ 99 h 148"/>
                              <a:gd name="T24" fmla="*/ 46 w 50"/>
                              <a:gd name="T25" fmla="*/ 103 h 148"/>
                              <a:gd name="T26" fmla="*/ 27 w 50"/>
                              <a:gd name="T27" fmla="*/ 127 h 148"/>
                              <a:gd name="T28" fmla="*/ 9 w 50"/>
                              <a:gd name="T29" fmla="*/ 148 h 148"/>
                              <a:gd name="T30" fmla="*/ 7 w 50"/>
                              <a:gd name="T31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148">
                                <a:moveTo>
                                  <a:pt x="7" y="148"/>
                                </a:moveTo>
                                <a:lnTo>
                                  <a:pt x="5" y="148"/>
                                </a:lnTo>
                                <a:lnTo>
                                  <a:pt x="0" y="129"/>
                                </a:lnTo>
                                <a:lnTo>
                                  <a:pt x="0" y="111"/>
                                </a:lnTo>
                                <a:lnTo>
                                  <a:pt x="0" y="92"/>
                                </a:lnTo>
                                <a:lnTo>
                                  <a:pt x="2" y="74"/>
                                </a:lnTo>
                                <a:lnTo>
                                  <a:pt x="4" y="57"/>
                                </a:lnTo>
                                <a:lnTo>
                                  <a:pt x="11" y="41"/>
                                </a:lnTo>
                                <a:lnTo>
                                  <a:pt x="19" y="26"/>
                                </a:lnTo>
                                <a:lnTo>
                                  <a:pt x="31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99"/>
                                </a:lnTo>
                                <a:lnTo>
                                  <a:pt x="46" y="103"/>
                                </a:lnTo>
                                <a:lnTo>
                                  <a:pt x="27" y="127"/>
                                </a:lnTo>
                                <a:lnTo>
                                  <a:pt x="9" y="148"/>
                                </a:lnTo>
                                <a:lnTo>
                                  <a:pt x="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7" name="Volný tvar 320" descr="Part of leaf"/>
                        <wps:cNvSpPr>
                          <a:spLocks/>
                        </wps:cNvSpPr>
                        <wps:spPr bwMode="auto">
                          <a:xfrm>
                            <a:off x="1128" y="1968"/>
                            <a:ext cx="50" cy="148"/>
                          </a:xfrm>
                          <a:custGeom>
                            <a:avLst/>
                            <a:gdLst>
                              <a:gd name="T0" fmla="*/ 7 w 50"/>
                              <a:gd name="T1" fmla="*/ 148 h 148"/>
                              <a:gd name="T2" fmla="*/ 5 w 50"/>
                              <a:gd name="T3" fmla="*/ 148 h 148"/>
                              <a:gd name="T4" fmla="*/ 0 w 50"/>
                              <a:gd name="T5" fmla="*/ 129 h 148"/>
                              <a:gd name="T6" fmla="*/ 0 w 50"/>
                              <a:gd name="T7" fmla="*/ 111 h 148"/>
                              <a:gd name="T8" fmla="*/ 0 w 50"/>
                              <a:gd name="T9" fmla="*/ 92 h 148"/>
                              <a:gd name="T10" fmla="*/ 2 w 50"/>
                              <a:gd name="T11" fmla="*/ 74 h 148"/>
                              <a:gd name="T12" fmla="*/ 4 w 50"/>
                              <a:gd name="T13" fmla="*/ 57 h 148"/>
                              <a:gd name="T14" fmla="*/ 11 w 50"/>
                              <a:gd name="T15" fmla="*/ 41 h 148"/>
                              <a:gd name="T16" fmla="*/ 19 w 50"/>
                              <a:gd name="T17" fmla="*/ 26 h 148"/>
                              <a:gd name="T18" fmla="*/ 31 w 50"/>
                              <a:gd name="T19" fmla="*/ 14 h 148"/>
                              <a:gd name="T20" fmla="*/ 50 w 50"/>
                              <a:gd name="T21" fmla="*/ 0 h 148"/>
                              <a:gd name="T22" fmla="*/ 50 w 50"/>
                              <a:gd name="T23" fmla="*/ 99 h 148"/>
                              <a:gd name="T24" fmla="*/ 46 w 50"/>
                              <a:gd name="T25" fmla="*/ 103 h 148"/>
                              <a:gd name="T26" fmla="*/ 27 w 50"/>
                              <a:gd name="T27" fmla="*/ 127 h 148"/>
                              <a:gd name="T28" fmla="*/ 9 w 50"/>
                              <a:gd name="T29" fmla="*/ 148 h 148"/>
                              <a:gd name="T30" fmla="*/ 7 w 50"/>
                              <a:gd name="T31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148">
                                <a:moveTo>
                                  <a:pt x="7" y="148"/>
                                </a:moveTo>
                                <a:lnTo>
                                  <a:pt x="5" y="148"/>
                                </a:lnTo>
                                <a:lnTo>
                                  <a:pt x="0" y="129"/>
                                </a:lnTo>
                                <a:lnTo>
                                  <a:pt x="0" y="111"/>
                                </a:lnTo>
                                <a:lnTo>
                                  <a:pt x="0" y="92"/>
                                </a:lnTo>
                                <a:lnTo>
                                  <a:pt x="2" y="74"/>
                                </a:lnTo>
                                <a:lnTo>
                                  <a:pt x="4" y="57"/>
                                </a:lnTo>
                                <a:lnTo>
                                  <a:pt x="11" y="41"/>
                                </a:lnTo>
                                <a:lnTo>
                                  <a:pt x="19" y="26"/>
                                </a:lnTo>
                                <a:lnTo>
                                  <a:pt x="31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99"/>
                                </a:lnTo>
                                <a:lnTo>
                                  <a:pt x="46" y="103"/>
                                </a:lnTo>
                                <a:lnTo>
                                  <a:pt x="27" y="127"/>
                                </a:lnTo>
                                <a:lnTo>
                                  <a:pt x="9" y="148"/>
                                </a:lnTo>
                                <a:lnTo>
                                  <a:pt x="7" y="1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8" name="Volný tvar 321" descr="Part of leaf"/>
                        <wps:cNvSpPr>
                          <a:spLocks/>
                        </wps:cNvSpPr>
                        <wps:spPr bwMode="auto">
                          <a:xfrm>
                            <a:off x="777" y="1836"/>
                            <a:ext cx="331" cy="253"/>
                          </a:xfrm>
                          <a:custGeom>
                            <a:avLst/>
                            <a:gdLst>
                              <a:gd name="T0" fmla="*/ 279 w 331"/>
                              <a:gd name="T1" fmla="*/ 253 h 253"/>
                              <a:gd name="T2" fmla="*/ 257 w 331"/>
                              <a:gd name="T3" fmla="*/ 214 h 253"/>
                              <a:gd name="T4" fmla="*/ 228 w 331"/>
                              <a:gd name="T5" fmla="*/ 175 h 253"/>
                              <a:gd name="T6" fmla="*/ 193 w 331"/>
                              <a:gd name="T7" fmla="*/ 142 h 253"/>
                              <a:gd name="T8" fmla="*/ 158 w 331"/>
                              <a:gd name="T9" fmla="*/ 109 h 253"/>
                              <a:gd name="T10" fmla="*/ 117 w 331"/>
                              <a:gd name="T11" fmla="*/ 76 h 253"/>
                              <a:gd name="T12" fmla="*/ 78 w 331"/>
                              <a:gd name="T13" fmla="*/ 50 h 253"/>
                              <a:gd name="T14" fmla="*/ 41 w 331"/>
                              <a:gd name="T15" fmla="*/ 27 h 253"/>
                              <a:gd name="T16" fmla="*/ 8 w 331"/>
                              <a:gd name="T17" fmla="*/ 10 h 253"/>
                              <a:gd name="T18" fmla="*/ 0 w 331"/>
                              <a:gd name="T19" fmla="*/ 0 h 253"/>
                              <a:gd name="T20" fmla="*/ 8 w 331"/>
                              <a:gd name="T21" fmla="*/ 0 h 253"/>
                              <a:gd name="T22" fmla="*/ 25 w 331"/>
                              <a:gd name="T23" fmla="*/ 0 h 253"/>
                              <a:gd name="T24" fmla="*/ 43 w 331"/>
                              <a:gd name="T25" fmla="*/ 4 h 253"/>
                              <a:gd name="T26" fmla="*/ 60 w 331"/>
                              <a:gd name="T27" fmla="*/ 8 h 253"/>
                              <a:gd name="T28" fmla="*/ 78 w 331"/>
                              <a:gd name="T29" fmla="*/ 13 h 253"/>
                              <a:gd name="T30" fmla="*/ 96 w 331"/>
                              <a:gd name="T31" fmla="*/ 17 h 253"/>
                              <a:gd name="T32" fmla="*/ 113 w 331"/>
                              <a:gd name="T33" fmla="*/ 25 h 253"/>
                              <a:gd name="T34" fmla="*/ 133 w 331"/>
                              <a:gd name="T35" fmla="*/ 33 h 253"/>
                              <a:gd name="T36" fmla="*/ 152 w 331"/>
                              <a:gd name="T37" fmla="*/ 45 h 253"/>
                              <a:gd name="T38" fmla="*/ 171 w 331"/>
                              <a:gd name="T39" fmla="*/ 62 h 253"/>
                              <a:gd name="T40" fmla="*/ 193 w 331"/>
                              <a:gd name="T41" fmla="*/ 82 h 253"/>
                              <a:gd name="T42" fmla="*/ 212 w 331"/>
                              <a:gd name="T43" fmla="*/ 97 h 253"/>
                              <a:gd name="T44" fmla="*/ 232 w 331"/>
                              <a:gd name="T45" fmla="*/ 115 h 253"/>
                              <a:gd name="T46" fmla="*/ 251 w 331"/>
                              <a:gd name="T47" fmla="*/ 130 h 253"/>
                              <a:gd name="T48" fmla="*/ 275 w 331"/>
                              <a:gd name="T49" fmla="*/ 146 h 253"/>
                              <a:gd name="T50" fmla="*/ 296 w 331"/>
                              <a:gd name="T51" fmla="*/ 158 h 253"/>
                              <a:gd name="T52" fmla="*/ 323 w 331"/>
                              <a:gd name="T53" fmla="*/ 169 h 253"/>
                              <a:gd name="T54" fmla="*/ 331 w 331"/>
                              <a:gd name="T55" fmla="*/ 181 h 253"/>
                              <a:gd name="T56" fmla="*/ 331 w 331"/>
                              <a:gd name="T57" fmla="*/ 195 h 253"/>
                              <a:gd name="T58" fmla="*/ 327 w 331"/>
                              <a:gd name="T59" fmla="*/ 208 h 253"/>
                              <a:gd name="T60" fmla="*/ 319 w 331"/>
                              <a:gd name="T61" fmla="*/ 220 h 253"/>
                              <a:gd name="T62" fmla="*/ 310 w 331"/>
                              <a:gd name="T63" fmla="*/ 230 h 253"/>
                              <a:gd name="T64" fmla="*/ 298 w 331"/>
                              <a:gd name="T65" fmla="*/ 241 h 253"/>
                              <a:gd name="T66" fmla="*/ 288 w 331"/>
                              <a:gd name="T67" fmla="*/ 247 h 253"/>
                              <a:gd name="T68" fmla="*/ 279 w 331"/>
                              <a:gd name="T69" fmla="*/ 253 h 253"/>
                              <a:gd name="T70" fmla="*/ 279 w 331"/>
                              <a:gd name="T71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1" h="253">
                                <a:moveTo>
                                  <a:pt x="279" y="253"/>
                                </a:moveTo>
                                <a:lnTo>
                                  <a:pt x="257" y="214"/>
                                </a:lnTo>
                                <a:lnTo>
                                  <a:pt x="228" y="175"/>
                                </a:lnTo>
                                <a:lnTo>
                                  <a:pt x="193" y="142"/>
                                </a:lnTo>
                                <a:lnTo>
                                  <a:pt x="158" y="109"/>
                                </a:lnTo>
                                <a:lnTo>
                                  <a:pt x="117" y="76"/>
                                </a:lnTo>
                                <a:lnTo>
                                  <a:pt x="78" y="50"/>
                                </a:lnTo>
                                <a:lnTo>
                                  <a:pt x="41" y="27"/>
                                </a:lnTo>
                                <a:lnTo>
                                  <a:pt x="8" y="1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25" y="0"/>
                                </a:lnTo>
                                <a:lnTo>
                                  <a:pt x="43" y="4"/>
                                </a:lnTo>
                                <a:lnTo>
                                  <a:pt x="60" y="8"/>
                                </a:lnTo>
                                <a:lnTo>
                                  <a:pt x="78" y="13"/>
                                </a:lnTo>
                                <a:lnTo>
                                  <a:pt x="96" y="17"/>
                                </a:lnTo>
                                <a:lnTo>
                                  <a:pt x="113" y="25"/>
                                </a:lnTo>
                                <a:lnTo>
                                  <a:pt x="133" y="33"/>
                                </a:lnTo>
                                <a:lnTo>
                                  <a:pt x="152" y="45"/>
                                </a:lnTo>
                                <a:lnTo>
                                  <a:pt x="171" y="62"/>
                                </a:lnTo>
                                <a:lnTo>
                                  <a:pt x="193" y="82"/>
                                </a:lnTo>
                                <a:lnTo>
                                  <a:pt x="212" y="97"/>
                                </a:lnTo>
                                <a:lnTo>
                                  <a:pt x="232" y="115"/>
                                </a:lnTo>
                                <a:lnTo>
                                  <a:pt x="251" y="130"/>
                                </a:lnTo>
                                <a:lnTo>
                                  <a:pt x="275" y="146"/>
                                </a:lnTo>
                                <a:lnTo>
                                  <a:pt x="296" y="158"/>
                                </a:lnTo>
                                <a:lnTo>
                                  <a:pt x="323" y="169"/>
                                </a:lnTo>
                                <a:lnTo>
                                  <a:pt x="331" y="181"/>
                                </a:lnTo>
                                <a:lnTo>
                                  <a:pt x="331" y="195"/>
                                </a:lnTo>
                                <a:lnTo>
                                  <a:pt x="327" y="208"/>
                                </a:lnTo>
                                <a:lnTo>
                                  <a:pt x="319" y="220"/>
                                </a:lnTo>
                                <a:lnTo>
                                  <a:pt x="310" y="230"/>
                                </a:lnTo>
                                <a:lnTo>
                                  <a:pt x="298" y="241"/>
                                </a:lnTo>
                                <a:lnTo>
                                  <a:pt x="288" y="247"/>
                                </a:lnTo>
                                <a:lnTo>
                                  <a:pt x="279" y="253"/>
                                </a:lnTo>
                                <a:lnTo>
                                  <a:pt x="279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9" name="Volný tvar 322" descr="Part of leaf"/>
                        <wps:cNvSpPr>
                          <a:spLocks/>
                        </wps:cNvSpPr>
                        <wps:spPr bwMode="auto">
                          <a:xfrm>
                            <a:off x="1100" y="1429"/>
                            <a:ext cx="32" cy="592"/>
                          </a:xfrm>
                          <a:custGeom>
                            <a:avLst/>
                            <a:gdLst>
                              <a:gd name="T0" fmla="*/ 22 w 32"/>
                              <a:gd name="T1" fmla="*/ 592 h 592"/>
                              <a:gd name="T2" fmla="*/ 14 w 32"/>
                              <a:gd name="T3" fmla="*/ 565 h 592"/>
                              <a:gd name="T4" fmla="*/ 10 w 32"/>
                              <a:gd name="T5" fmla="*/ 529 h 592"/>
                              <a:gd name="T6" fmla="*/ 6 w 32"/>
                              <a:gd name="T7" fmla="*/ 489 h 592"/>
                              <a:gd name="T8" fmla="*/ 4 w 32"/>
                              <a:gd name="T9" fmla="*/ 444 h 592"/>
                              <a:gd name="T10" fmla="*/ 2 w 32"/>
                              <a:gd name="T11" fmla="*/ 395 h 592"/>
                              <a:gd name="T12" fmla="*/ 2 w 32"/>
                              <a:gd name="T13" fmla="*/ 352 h 592"/>
                              <a:gd name="T14" fmla="*/ 0 w 32"/>
                              <a:gd name="T15" fmla="*/ 315 h 592"/>
                              <a:gd name="T16" fmla="*/ 0 w 32"/>
                              <a:gd name="T17" fmla="*/ 286 h 592"/>
                              <a:gd name="T18" fmla="*/ 0 w 32"/>
                              <a:gd name="T19" fmla="*/ 249 h 592"/>
                              <a:gd name="T20" fmla="*/ 2 w 32"/>
                              <a:gd name="T21" fmla="*/ 212 h 592"/>
                              <a:gd name="T22" fmla="*/ 4 w 32"/>
                              <a:gd name="T23" fmla="*/ 175 h 592"/>
                              <a:gd name="T24" fmla="*/ 8 w 32"/>
                              <a:gd name="T25" fmla="*/ 140 h 592"/>
                              <a:gd name="T26" fmla="*/ 10 w 32"/>
                              <a:gd name="T27" fmla="*/ 105 h 592"/>
                              <a:gd name="T28" fmla="*/ 12 w 32"/>
                              <a:gd name="T29" fmla="*/ 70 h 592"/>
                              <a:gd name="T30" fmla="*/ 14 w 32"/>
                              <a:gd name="T31" fmla="*/ 35 h 592"/>
                              <a:gd name="T32" fmla="*/ 18 w 32"/>
                              <a:gd name="T33" fmla="*/ 0 h 592"/>
                              <a:gd name="T34" fmla="*/ 26 w 32"/>
                              <a:gd name="T35" fmla="*/ 0 h 592"/>
                              <a:gd name="T36" fmla="*/ 32 w 32"/>
                              <a:gd name="T37" fmla="*/ 0 h 592"/>
                              <a:gd name="T38" fmla="*/ 22 w 32"/>
                              <a:gd name="T39" fmla="*/ 66 h 592"/>
                              <a:gd name="T40" fmla="*/ 16 w 32"/>
                              <a:gd name="T41" fmla="*/ 138 h 592"/>
                              <a:gd name="T42" fmla="*/ 12 w 32"/>
                              <a:gd name="T43" fmla="*/ 210 h 592"/>
                              <a:gd name="T44" fmla="*/ 12 w 32"/>
                              <a:gd name="T45" fmla="*/ 282 h 592"/>
                              <a:gd name="T46" fmla="*/ 12 w 32"/>
                              <a:gd name="T47" fmla="*/ 354 h 592"/>
                              <a:gd name="T48" fmla="*/ 16 w 32"/>
                              <a:gd name="T49" fmla="*/ 428 h 592"/>
                              <a:gd name="T50" fmla="*/ 20 w 32"/>
                              <a:gd name="T51" fmla="*/ 498 h 592"/>
                              <a:gd name="T52" fmla="*/ 26 w 32"/>
                              <a:gd name="T53" fmla="*/ 570 h 592"/>
                              <a:gd name="T54" fmla="*/ 22 w 32"/>
                              <a:gd name="T55" fmla="*/ 582 h 592"/>
                              <a:gd name="T56" fmla="*/ 22 w 32"/>
                              <a:gd name="T57" fmla="*/ 588 h 592"/>
                              <a:gd name="T58" fmla="*/ 22 w 32"/>
                              <a:gd name="T59" fmla="*/ 590 h 592"/>
                              <a:gd name="T60" fmla="*/ 22 w 32"/>
                              <a:gd name="T61" fmla="*/ 592 h 592"/>
                              <a:gd name="T62" fmla="*/ 22 w 32"/>
                              <a:gd name="T63" fmla="*/ 592 h 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592">
                                <a:moveTo>
                                  <a:pt x="22" y="592"/>
                                </a:moveTo>
                                <a:lnTo>
                                  <a:pt x="14" y="565"/>
                                </a:lnTo>
                                <a:lnTo>
                                  <a:pt x="10" y="529"/>
                                </a:lnTo>
                                <a:lnTo>
                                  <a:pt x="6" y="489"/>
                                </a:lnTo>
                                <a:lnTo>
                                  <a:pt x="4" y="444"/>
                                </a:lnTo>
                                <a:lnTo>
                                  <a:pt x="2" y="395"/>
                                </a:lnTo>
                                <a:lnTo>
                                  <a:pt x="2" y="352"/>
                                </a:lnTo>
                                <a:lnTo>
                                  <a:pt x="0" y="315"/>
                                </a:lnTo>
                                <a:lnTo>
                                  <a:pt x="0" y="286"/>
                                </a:lnTo>
                                <a:lnTo>
                                  <a:pt x="0" y="249"/>
                                </a:lnTo>
                                <a:lnTo>
                                  <a:pt x="2" y="212"/>
                                </a:lnTo>
                                <a:lnTo>
                                  <a:pt x="4" y="175"/>
                                </a:lnTo>
                                <a:lnTo>
                                  <a:pt x="8" y="140"/>
                                </a:lnTo>
                                <a:lnTo>
                                  <a:pt x="10" y="105"/>
                                </a:lnTo>
                                <a:lnTo>
                                  <a:pt x="12" y="70"/>
                                </a:lnTo>
                                <a:lnTo>
                                  <a:pt x="14" y="35"/>
                                </a:lnTo>
                                <a:lnTo>
                                  <a:pt x="18" y="0"/>
                                </a:lnTo>
                                <a:lnTo>
                                  <a:pt x="26" y="0"/>
                                </a:lnTo>
                                <a:lnTo>
                                  <a:pt x="32" y="0"/>
                                </a:lnTo>
                                <a:lnTo>
                                  <a:pt x="22" y="66"/>
                                </a:lnTo>
                                <a:lnTo>
                                  <a:pt x="16" y="138"/>
                                </a:lnTo>
                                <a:lnTo>
                                  <a:pt x="12" y="210"/>
                                </a:lnTo>
                                <a:lnTo>
                                  <a:pt x="12" y="282"/>
                                </a:lnTo>
                                <a:lnTo>
                                  <a:pt x="12" y="354"/>
                                </a:lnTo>
                                <a:lnTo>
                                  <a:pt x="16" y="428"/>
                                </a:lnTo>
                                <a:lnTo>
                                  <a:pt x="20" y="498"/>
                                </a:lnTo>
                                <a:lnTo>
                                  <a:pt x="26" y="570"/>
                                </a:lnTo>
                                <a:lnTo>
                                  <a:pt x="22" y="582"/>
                                </a:lnTo>
                                <a:lnTo>
                                  <a:pt x="22" y="588"/>
                                </a:lnTo>
                                <a:lnTo>
                                  <a:pt x="22" y="590"/>
                                </a:lnTo>
                                <a:lnTo>
                                  <a:pt x="22" y="592"/>
                                </a:lnTo>
                                <a:lnTo>
                                  <a:pt x="22" y="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0" name="Volný tvar 323" descr="Part of leaf"/>
                        <wps:cNvSpPr>
                          <a:spLocks/>
                        </wps:cNvSpPr>
                        <wps:spPr bwMode="auto">
                          <a:xfrm>
                            <a:off x="717" y="946"/>
                            <a:ext cx="461" cy="551"/>
                          </a:xfrm>
                          <a:custGeom>
                            <a:avLst/>
                            <a:gdLst>
                              <a:gd name="T0" fmla="*/ 418 w 461"/>
                              <a:gd name="T1" fmla="*/ 510 h 551"/>
                              <a:gd name="T2" fmla="*/ 356 w 461"/>
                              <a:gd name="T3" fmla="*/ 446 h 551"/>
                              <a:gd name="T4" fmla="*/ 296 w 461"/>
                              <a:gd name="T5" fmla="*/ 378 h 551"/>
                              <a:gd name="T6" fmla="*/ 239 w 461"/>
                              <a:gd name="T7" fmla="*/ 312 h 551"/>
                              <a:gd name="T8" fmla="*/ 179 w 461"/>
                              <a:gd name="T9" fmla="*/ 244 h 551"/>
                              <a:gd name="T10" fmla="*/ 122 w 461"/>
                              <a:gd name="T11" fmla="*/ 177 h 551"/>
                              <a:gd name="T12" fmla="*/ 64 w 461"/>
                              <a:gd name="T13" fmla="*/ 115 h 551"/>
                              <a:gd name="T14" fmla="*/ 4 w 461"/>
                              <a:gd name="T15" fmla="*/ 57 h 551"/>
                              <a:gd name="T16" fmla="*/ 0 w 461"/>
                              <a:gd name="T17" fmla="*/ 45 h 551"/>
                              <a:gd name="T18" fmla="*/ 0 w 461"/>
                              <a:gd name="T19" fmla="*/ 35 h 551"/>
                              <a:gd name="T20" fmla="*/ 0 w 461"/>
                              <a:gd name="T21" fmla="*/ 25 h 551"/>
                              <a:gd name="T22" fmla="*/ 4 w 461"/>
                              <a:gd name="T23" fmla="*/ 18 h 551"/>
                              <a:gd name="T24" fmla="*/ 11 w 461"/>
                              <a:gd name="T25" fmla="*/ 4 h 551"/>
                              <a:gd name="T26" fmla="*/ 21 w 461"/>
                              <a:gd name="T27" fmla="*/ 0 h 551"/>
                              <a:gd name="T28" fmla="*/ 72 w 461"/>
                              <a:gd name="T29" fmla="*/ 57 h 551"/>
                              <a:gd name="T30" fmla="*/ 126 w 461"/>
                              <a:gd name="T31" fmla="*/ 119 h 551"/>
                              <a:gd name="T32" fmla="*/ 183 w 461"/>
                              <a:gd name="T33" fmla="*/ 183 h 551"/>
                              <a:gd name="T34" fmla="*/ 239 w 461"/>
                              <a:gd name="T35" fmla="*/ 249 h 551"/>
                              <a:gd name="T36" fmla="*/ 292 w 461"/>
                              <a:gd name="T37" fmla="*/ 310 h 551"/>
                              <a:gd name="T38" fmla="*/ 342 w 461"/>
                              <a:gd name="T39" fmla="*/ 366 h 551"/>
                              <a:gd name="T40" fmla="*/ 387 w 461"/>
                              <a:gd name="T41" fmla="*/ 417 h 551"/>
                              <a:gd name="T42" fmla="*/ 430 w 461"/>
                              <a:gd name="T43" fmla="*/ 462 h 551"/>
                              <a:gd name="T44" fmla="*/ 430 w 461"/>
                              <a:gd name="T45" fmla="*/ 463 h 551"/>
                              <a:gd name="T46" fmla="*/ 436 w 461"/>
                              <a:gd name="T47" fmla="*/ 471 h 551"/>
                              <a:gd name="T48" fmla="*/ 444 w 461"/>
                              <a:gd name="T49" fmla="*/ 483 h 551"/>
                              <a:gd name="T50" fmla="*/ 453 w 461"/>
                              <a:gd name="T51" fmla="*/ 497 h 551"/>
                              <a:gd name="T52" fmla="*/ 461 w 461"/>
                              <a:gd name="T53" fmla="*/ 508 h 551"/>
                              <a:gd name="T54" fmla="*/ 461 w 461"/>
                              <a:gd name="T55" fmla="*/ 510 h 551"/>
                              <a:gd name="T56" fmla="*/ 461 w 461"/>
                              <a:gd name="T57" fmla="*/ 551 h 551"/>
                              <a:gd name="T58" fmla="*/ 418 w 461"/>
                              <a:gd name="T59" fmla="*/ 51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1" h="551">
                                <a:moveTo>
                                  <a:pt x="418" y="510"/>
                                </a:moveTo>
                                <a:lnTo>
                                  <a:pt x="356" y="446"/>
                                </a:lnTo>
                                <a:lnTo>
                                  <a:pt x="296" y="378"/>
                                </a:lnTo>
                                <a:lnTo>
                                  <a:pt x="239" y="312"/>
                                </a:lnTo>
                                <a:lnTo>
                                  <a:pt x="179" y="244"/>
                                </a:lnTo>
                                <a:lnTo>
                                  <a:pt x="122" y="177"/>
                                </a:lnTo>
                                <a:lnTo>
                                  <a:pt x="64" y="115"/>
                                </a:lnTo>
                                <a:lnTo>
                                  <a:pt x="4" y="5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4" y="18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72" y="57"/>
                                </a:lnTo>
                                <a:lnTo>
                                  <a:pt x="126" y="119"/>
                                </a:lnTo>
                                <a:lnTo>
                                  <a:pt x="183" y="183"/>
                                </a:lnTo>
                                <a:lnTo>
                                  <a:pt x="239" y="249"/>
                                </a:lnTo>
                                <a:lnTo>
                                  <a:pt x="292" y="310"/>
                                </a:lnTo>
                                <a:lnTo>
                                  <a:pt x="342" y="366"/>
                                </a:lnTo>
                                <a:lnTo>
                                  <a:pt x="387" y="417"/>
                                </a:lnTo>
                                <a:lnTo>
                                  <a:pt x="430" y="462"/>
                                </a:lnTo>
                                <a:lnTo>
                                  <a:pt x="430" y="463"/>
                                </a:lnTo>
                                <a:lnTo>
                                  <a:pt x="436" y="471"/>
                                </a:lnTo>
                                <a:lnTo>
                                  <a:pt x="444" y="483"/>
                                </a:lnTo>
                                <a:lnTo>
                                  <a:pt x="453" y="497"/>
                                </a:lnTo>
                                <a:lnTo>
                                  <a:pt x="461" y="508"/>
                                </a:lnTo>
                                <a:lnTo>
                                  <a:pt x="461" y="510"/>
                                </a:lnTo>
                                <a:lnTo>
                                  <a:pt x="461" y="551"/>
                                </a:lnTo>
                                <a:lnTo>
                                  <a:pt x="418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1" name="Volný tvar 324" descr="Part of leaf"/>
                        <wps:cNvSpPr>
                          <a:spLocks/>
                        </wps:cNvSpPr>
                        <wps:spPr bwMode="auto">
                          <a:xfrm>
                            <a:off x="717" y="946"/>
                            <a:ext cx="461" cy="551"/>
                          </a:xfrm>
                          <a:custGeom>
                            <a:avLst/>
                            <a:gdLst>
                              <a:gd name="T0" fmla="*/ 418 w 461"/>
                              <a:gd name="T1" fmla="*/ 510 h 551"/>
                              <a:gd name="T2" fmla="*/ 356 w 461"/>
                              <a:gd name="T3" fmla="*/ 446 h 551"/>
                              <a:gd name="T4" fmla="*/ 296 w 461"/>
                              <a:gd name="T5" fmla="*/ 378 h 551"/>
                              <a:gd name="T6" fmla="*/ 239 w 461"/>
                              <a:gd name="T7" fmla="*/ 312 h 551"/>
                              <a:gd name="T8" fmla="*/ 179 w 461"/>
                              <a:gd name="T9" fmla="*/ 244 h 551"/>
                              <a:gd name="T10" fmla="*/ 122 w 461"/>
                              <a:gd name="T11" fmla="*/ 177 h 551"/>
                              <a:gd name="T12" fmla="*/ 64 w 461"/>
                              <a:gd name="T13" fmla="*/ 115 h 551"/>
                              <a:gd name="T14" fmla="*/ 4 w 461"/>
                              <a:gd name="T15" fmla="*/ 57 h 551"/>
                              <a:gd name="T16" fmla="*/ 0 w 461"/>
                              <a:gd name="T17" fmla="*/ 45 h 551"/>
                              <a:gd name="T18" fmla="*/ 0 w 461"/>
                              <a:gd name="T19" fmla="*/ 35 h 551"/>
                              <a:gd name="T20" fmla="*/ 0 w 461"/>
                              <a:gd name="T21" fmla="*/ 25 h 551"/>
                              <a:gd name="T22" fmla="*/ 4 w 461"/>
                              <a:gd name="T23" fmla="*/ 18 h 551"/>
                              <a:gd name="T24" fmla="*/ 11 w 461"/>
                              <a:gd name="T25" fmla="*/ 4 h 551"/>
                              <a:gd name="T26" fmla="*/ 21 w 461"/>
                              <a:gd name="T27" fmla="*/ 0 h 551"/>
                              <a:gd name="T28" fmla="*/ 72 w 461"/>
                              <a:gd name="T29" fmla="*/ 57 h 551"/>
                              <a:gd name="T30" fmla="*/ 126 w 461"/>
                              <a:gd name="T31" fmla="*/ 119 h 551"/>
                              <a:gd name="T32" fmla="*/ 183 w 461"/>
                              <a:gd name="T33" fmla="*/ 183 h 551"/>
                              <a:gd name="T34" fmla="*/ 239 w 461"/>
                              <a:gd name="T35" fmla="*/ 249 h 551"/>
                              <a:gd name="T36" fmla="*/ 292 w 461"/>
                              <a:gd name="T37" fmla="*/ 310 h 551"/>
                              <a:gd name="T38" fmla="*/ 342 w 461"/>
                              <a:gd name="T39" fmla="*/ 366 h 551"/>
                              <a:gd name="T40" fmla="*/ 387 w 461"/>
                              <a:gd name="T41" fmla="*/ 417 h 551"/>
                              <a:gd name="T42" fmla="*/ 430 w 461"/>
                              <a:gd name="T43" fmla="*/ 462 h 551"/>
                              <a:gd name="T44" fmla="*/ 430 w 461"/>
                              <a:gd name="T45" fmla="*/ 463 h 551"/>
                              <a:gd name="T46" fmla="*/ 436 w 461"/>
                              <a:gd name="T47" fmla="*/ 471 h 551"/>
                              <a:gd name="T48" fmla="*/ 444 w 461"/>
                              <a:gd name="T49" fmla="*/ 483 h 551"/>
                              <a:gd name="T50" fmla="*/ 453 w 461"/>
                              <a:gd name="T51" fmla="*/ 497 h 551"/>
                              <a:gd name="T52" fmla="*/ 461 w 461"/>
                              <a:gd name="T53" fmla="*/ 508 h 551"/>
                              <a:gd name="T54" fmla="*/ 461 w 461"/>
                              <a:gd name="T55" fmla="*/ 510 h 551"/>
                              <a:gd name="T56" fmla="*/ 461 w 461"/>
                              <a:gd name="T57" fmla="*/ 551 h 551"/>
                              <a:gd name="T58" fmla="*/ 418 w 461"/>
                              <a:gd name="T59" fmla="*/ 51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1" h="551">
                                <a:moveTo>
                                  <a:pt x="418" y="510"/>
                                </a:moveTo>
                                <a:lnTo>
                                  <a:pt x="356" y="446"/>
                                </a:lnTo>
                                <a:lnTo>
                                  <a:pt x="296" y="378"/>
                                </a:lnTo>
                                <a:lnTo>
                                  <a:pt x="239" y="312"/>
                                </a:lnTo>
                                <a:lnTo>
                                  <a:pt x="179" y="244"/>
                                </a:lnTo>
                                <a:lnTo>
                                  <a:pt x="122" y="177"/>
                                </a:lnTo>
                                <a:lnTo>
                                  <a:pt x="64" y="115"/>
                                </a:lnTo>
                                <a:lnTo>
                                  <a:pt x="4" y="5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4" y="18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72" y="57"/>
                                </a:lnTo>
                                <a:lnTo>
                                  <a:pt x="126" y="119"/>
                                </a:lnTo>
                                <a:lnTo>
                                  <a:pt x="183" y="183"/>
                                </a:lnTo>
                                <a:lnTo>
                                  <a:pt x="239" y="249"/>
                                </a:lnTo>
                                <a:lnTo>
                                  <a:pt x="292" y="310"/>
                                </a:lnTo>
                                <a:lnTo>
                                  <a:pt x="342" y="366"/>
                                </a:lnTo>
                                <a:lnTo>
                                  <a:pt x="387" y="417"/>
                                </a:lnTo>
                                <a:lnTo>
                                  <a:pt x="430" y="462"/>
                                </a:lnTo>
                                <a:lnTo>
                                  <a:pt x="430" y="463"/>
                                </a:lnTo>
                                <a:lnTo>
                                  <a:pt x="436" y="471"/>
                                </a:lnTo>
                                <a:lnTo>
                                  <a:pt x="444" y="483"/>
                                </a:lnTo>
                                <a:lnTo>
                                  <a:pt x="453" y="497"/>
                                </a:lnTo>
                                <a:lnTo>
                                  <a:pt x="461" y="508"/>
                                </a:lnTo>
                                <a:lnTo>
                                  <a:pt x="461" y="510"/>
                                </a:lnTo>
                                <a:lnTo>
                                  <a:pt x="461" y="551"/>
                                </a:lnTo>
                                <a:lnTo>
                                  <a:pt x="418" y="5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2" name="Volný tvar 325" descr="Curved bordered rectangle"/>
                        <wps:cNvSpPr>
                          <a:spLocks noEditPoints="1"/>
                        </wps:cNvSpPr>
                        <wps:spPr bwMode="auto">
                          <a:xfrm>
                            <a:off x="1186" y="543"/>
                            <a:ext cx="2582" cy="4922"/>
                          </a:xfrm>
                          <a:custGeom>
                            <a:avLst/>
                            <a:gdLst>
                              <a:gd name="T0" fmla="*/ 1179 w 1326"/>
                              <a:gd name="T1" fmla="*/ 2518 h 2528"/>
                              <a:gd name="T2" fmla="*/ 48 w 1326"/>
                              <a:gd name="T3" fmla="*/ 1190 h 2528"/>
                              <a:gd name="T4" fmla="*/ 129 w 1326"/>
                              <a:gd name="T5" fmla="*/ 1059 h 2528"/>
                              <a:gd name="T6" fmla="*/ 155 w 1326"/>
                              <a:gd name="T7" fmla="*/ 919 h 2528"/>
                              <a:gd name="T8" fmla="*/ 12 w 1326"/>
                              <a:gd name="T9" fmla="*/ 508 h 2528"/>
                              <a:gd name="T10" fmla="*/ 469 w 1326"/>
                              <a:gd name="T11" fmla="*/ 1053 h 2528"/>
                              <a:gd name="T12" fmla="*/ 335 w 1326"/>
                              <a:gd name="T13" fmla="*/ 1141 h 2528"/>
                              <a:gd name="T14" fmla="*/ 479 w 1326"/>
                              <a:gd name="T15" fmla="*/ 1199 h 2528"/>
                              <a:gd name="T16" fmla="*/ 516 w 1326"/>
                              <a:gd name="T17" fmla="*/ 1449 h 2528"/>
                              <a:gd name="T18" fmla="*/ 554 w 1326"/>
                              <a:gd name="T19" fmla="*/ 1430 h 2528"/>
                              <a:gd name="T20" fmla="*/ 554 w 1326"/>
                              <a:gd name="T21" fmla="*/ 1430 h 2528"/>
                              <a:gd name="T22" fmla="*/ 660 w 1326"/>
                              <a:gd name="T23" fmla="*/ 1466 h 2528"/>
                              <a:gd name="T24" fmla="*/ 817 w 1326"/>
                              <a:gd name="T25" fmla="*/ 1408 h 2528"/>
                              <a:gd name="T26" fmla="*/ 934 w 1326"/>
                              <a:gd name="T27" fmla="*/ 1282 h 2528"/>
                              <a:gd name="T28" fmla="*/ 938 w 1326"/>
                              <a:gd name="T29" fmla="*/ 1114 h 2528"/>
                              <a:gd name="T30" fmla="*/ 1147 w 1326"/>
                              <a:gd name="T31" fmla="*/ 1101 h 2528"/>
                              <a:gd name="T32" fmla="*/ 1076 w 1326"/>
                              <a:gd name="T33" fmla="*/ 937 h 2528"/>
                              <a:gd name="T34" fmla="*/ 1101 w 1326"/>
                              <a:gd name="T35" fmla="*/ 821 h 2528"/>
                              <a:gd name="T36" fmla="*/ 1229 w 1326"/>
                              <a:gd name="T37" fmla="*/ 755 h 2528"/>
                              <a:gd name="T38" fmla="*/ 987 w 1326"/>
                              <a:gd name="T39" fmla="*/ 637 h 2528"/>
                              <a:gd name="T40" fmla="*/ 822 w 1326"/>
                              <a:gd name="T41" fmla="*/ 707 h 2528"/>
                              <a:gd name="T42" fmla="*/ 754 w 1326"/>
                              <a:gd name="T43" fmla="*/ 413 h 2528"/>
                              <a:gd name="T44" fmla="*/ 697 w 1326"/>
                              <a:gd name="T45" fmla="*/ 452 h 2528"/>
                              <a:gd name="T46" fmla="*/ 595 w 1326"/>
                              <a:gd name="T47" fmla="*/ 376 h 2528"/>
                              <a:gd name="T48" fmla="*/ 589 w 1326"/>
                              <a:gd name="T49" fmla="*/ 542 h 2528"/>
                              <a:gd name="T50" fmla="*/ 222 w 1326"/>
                              <a:gd name="T51" fmla="*/ 728 h 2528"/>
                              <a:gd name="T52" fmla="*/ 1282 w 1326"/>
                              <a:gd name="T53" fmla="*/ 2 h 2528"/>
                              <a:gd name="T54" fmla="*/ 1318 w 1326"/>
                              <a:gd name="T55" fmla="*/ 2223 h 2528"/>
                              <a:gd name="T56" fmla="*/ 1294 w 1326"/>
                              <a:gd name="T57" fmla="*/ 2305 h 2528"/>
                              <a:gd name="T58" fmla="*/ 1308 w 1326"/>
                              <a:gd name="T59" fmla="*/ 2502 h 2528"/>
                              <a:gd name="T60" fmla="*/ 1165 w 1326"/>
                              <a:gd name="T61" fmla="*/ 2457 h 2528"/>
                              <a:gd name="T62" fmla="*/ 1002 w 1326"/>
                              <a:gd name="T63" fmla="*/ 2436 h 2528"/>
                              <a:gd name="T64" fmla="*/ 961 w 1326"/>
                              <a:gd name="T65" fmla="*/ 2433 h 2528"/>
                              <a:gd name="T66" fmla="*/ 1074 w 1326"/>
                              <a:gd name="T67" fmla="*/ 2400 h 2528"/>
                              <a:gd name="T68" fmla="*/ 1043 w 1326"/>
                              <a:gd name="T69" fmla="*/ 2310 h 2528"/>
                              <a:gd name="T70" fmla="*/ 1093 w 1326"/>
                              <a:gd name="T71" fmla="*/ 2248 h 2528"/>
                              <a:gd name="T72" fmla="*/ 1125 w 1326"/>
                              <a:gd name="T73" fmla="*/ 2226 h 2528"/>
                              <a:gd name="T74" fmla="*/ 1255 w 1326"/>
                              <a:gd name="T75" fmla="*/ 2122 h 2528"/>
                              <a:gd name="T76" fmla="*/ 1071 w 1326"/>
                              <a:gd name="T77" fmla="*/ 2206 h 2528"/>
                              <a:gd name="T78" fmla="*/ 1044 w 1326"/>
                              <a:gd name="T79" fmla="*/ 2127 h 2528"/>
                              <a:gd name="T80" fmla="*/ 1025 w 1326"/>
                              <a:gd name="T81" fmla="*/ 2178 h 2528"/>
                              <a:gd name="T82" fmla="*/ 522 w 1326"/>
                              <a:gd name="T83" fmla="*/ 1511 h 2528"/>
                              <a:gd name="T84" fmla="*/ 770 w 1326"/>
                              <a:gd name="T85" fmla="*/ 1501 h 2528"/>
                              <a:gd name="T86" fmla="*/ 723 w 1326"/>
                              <a:gd name="T87" fmla="*/ 1419 h 2528"/>
                              <a:gd name="T88" fmla="*/ 769 w 1326"/>
                              <a:gd name="T89" fmla="*/ 1438 h 2528"/>
                              <a:gd name="T90" fmla="*/ 283 w 1326"/>
                              <a:gd name="T91" fmla="*/ 1475 h 2528"/>
                              <a:gd name="T92" fmla="*/ 274 w 1326"/>
                              <a:gd name="T93" fmla="*/ 1503 h 2528"/>
                              <a:gd name="T94" fmla="*/ 362 w 1326"/>
                              <a:gd name="T95" fmla="*/ 1448 h 2528"/>
                              <a:gd name="T96" fmla="*/ 407 w 1326"/>
                              <a:gd name="T97" fmla="*/ 1383 h 2528"/>
                              <a:gd name="T98" fmla="*/ 265 w 1326"/>
                              <a:gd name="T99" fmla="*/ 1417 h 2528"/>
                              <a:gd name="T100" fmla="*/ 265 w 1326"/>
                              <a:gd name="T101" fmla="*/ 1367 h 2528"/>
                              <a:gd name="T102" fmla="*/ 1128 w 1326"/>
                              <a:gd name="T103" fmla="*/ 811 h 2528"/>
                              <a:gd name="T104" fmla="*/ 1250 w 1326"/>
                              <a:gd name="T105" fmla="*/ 791 h 2528"/>
                              <a:gd name="T106" fmla="*/ 61 w 1326"/>
                              <a:gd name="T107" fmla="*/ 608 h 2528"/>
                              <a:gd name="T108" fmla="*/ 893 w 1326"/>
                              <a:gd name="T109" fmla="*/ 571 h 2528"/>
                              <a:gd name="T110" fmla="*/ 922 w 1326"/>
                              <a:gd name="T111" fmla="*/ 544 h 2528"/>
                              <a:gd name="T112" fmla="*/ 930 w 1326"/>
                              <a:gd name="T113" fmla="*/ 454 h 2528"/>
                              <a:gd name="T114" fmla="*/ 651 w 1326"/>
                              <a:gd name="T115" fmla="*/ 352 h 2528"/>
                              <a:gd name="T116" fmla="*/ 732 w 1326"/>
                              <a:gd name="T117" fmla="*/ 1258 h 2528"/>
                              <a:gd name="T118" fmla="*/ 427 w 1326"/>
                              <a:gd name="T119" fmla="*/ 864 h 2528"/>
                              <a:gd name="T120" fmla="*/ 474 w 1326"/>
                              <a:gd name="T121" fmla="*/ 1042 h 2528"/>
                              <a:gd name="T122" fmla="*/ 531 w 1326"/>
                              <a:gd name="T123" fmla="*/ 831 h 2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6" h="2528">
                                <a:moveTo>
                                  <a:pt x="1279" y="2528"/>
                                </a:moveTo>
                                <a:cubicBezTo>
                                  <a:pt x="1279" y="2527"/>
                                  <a:pt x="1279" y="2527"/>
                                  <a:pt x="1279" y="2527"/>
                                </a:cubicBezTo>
                                <a:cubicBezTo>
                                  <a:pt x="1287" y="2514"/>
                                  <a:pt x="1287" y="2514"/>
                                  <a:pt x="1287" y="2514"/>
                                </a:cubicBezTo>
                                <a:cubicBezTo>
                                  <a:pt x="1283" y="2502"/>
                                  <a:pt x="1283" y="2502"/>
                                  <a:pt x="1283" y="2502"/>
                                </a:cubicBezTo>
                                <a:cubicBezTo>
                                  <a:pt x="1278" y="2488"/>
                                  <a:pt x="1278" y="2488"/>
                                  <a:pt x="1278" y="2488"/>
                                </a:cubicBezTo>
                                <a:cubicBezTo>
                                  <a:pt x="1273" y="2470"/>
                                  <a:pt x="1273" y="2470"/>
                                  <a:pt x="1273" y="2470"/>
                                </a:cubicBezTo>
                                <a:cubicBezTo>
                                  <a:pt x="1269" y="2453"/>
                                  <a:pt x="1269" y="2453"/>
                                  <a:pt x="1269" y="2453"/>
                                </a:cubicBezTo>
                                <a:cubicBezTo>
                                  <a:pt x="1263" y="2436"/>
                                  <a:pt x="1263" y="2436"/>
                                  <a:pt x="1263" y="2436"/>
                                </a:cubicBezTo>
                                <a:cubicBezTo>
                                  <a:pt x="1260" y="2422"/>
                                  <a:pt x="1260" y="2422"/>
                                  <a:pt x="1260" y="2422"/>
                                </a:cubicBezTo>
                                <a:cubicBezTo>
                                  <a:pt x="1256" y="2412"/>
                                  <a:pt x="1256" y="2412"/>
                                  <a:pt x="1256" y="2412"/>
                                </a:cubicBezTo>
                                <a:cubicBezTo>
                                  <a:pt x="1254" y="2408"/>
                                  <a:pt x="1254" y="2408"/>
                                  <a:pt x="1254" y="2408"/>
                                </a:cubicBezTo>
                                <a:cubicBezTo>
                                  <a:pt x="1249" y="2410"/>
                                  <a:pt x="1249" y="2410"/>
                                  <a:pt x="1249" y="2410"/>
                                </a:cubicBezTo>
                                <a:cubicBezTo>
                                  <a:pt x="1244" y="2416"/>
                                  <a:pt x="1244" y="2416"/>
                                  <a:pt x="1244" y="2416"/>
                                </a:cubicBezTo>
                                <a:cubicBezTo>
                                  <a:pt x="1240" y="2422"/>
                                  <a:pt x="1240" y="2422"/>
                                  <a:pt x="1240" y="2422"/>
                                </a:cubicBezTo>
                                <a:cubicBezTo>
                                  <a:pt x="1237" y="2428"/>
                                  <a:pt x="1237" y="2428"/>
                                  <a:pt x="1237" y="2428"/>
                                </a:cubicBezTo>
                                <a:cubicBezTo>
                                  <a:pt x="1233" y="2434"/>
                                  <a:pt x="1233" y="2434"/>
                                  <a:pt x="1233" y="2434"/>
                                </a:cubicBezTo>
                                <a:cubicBezTo>
                                  <a:pt x="1230" y="2441"/>
                                  <a:pt x="1230" y="2441"/>
                                  <a:pt x="1230" y="2441"/>
                                </a:cubicBezTo>
                                <a:cubicBezTo>
                                  <a:pt x="1226" y="2447"/>
                                  <a:pt x="1226" y="2447"/>
                                  <a:pt x="1226" y="2447"/>
                                </a:cubicBezTo>
                                <a:cubicBezTo>
                                  <a:pt x="1224" y="2454"/>
                                  <a:pt x="1224" y="2454"/>
                                  <a:pt x="1224" y="2454"/>
                                </a:cubicBezTo>
                                <a:cubicBezTo>
                                  <a:pt x="1220" y="2458"/>
                                  <a:pt x="1220" y="2458"/>
                                  <a:pt x="1220" y="2458"/>
                                </a:cubicBezTo>
                                <a:cubicBezTo>
                                  <a:pt x="1217" y="2462"/>
                                  <a:pt x="1217" y="2462"/>
                                  <a:pt x="1217" y="2462"/>
                                </a:cubicBezTo>
                                <a:cubicBezTo>
                                  <a:pt x="1214" y="2467"/>
                                  <a:pt x="1214" y="2467"/>
                                  <a:pt x="1214" y="2467"/>
                                </a:cubicBezTo>
                                <a:cubicBezTo>
                                  <a:pt x="1211" y="2472"/>
                                  <a:pt x="1211" y="2472"/>
                                  <a:pt x="1211" y="2472"/>
                                </a:cubicBezTo>
                                <a:cubicBezTo>
                                  <a:pt x="1207" y="2476"/>
                                  <a:pt x="1207" y="2476"/>
                                  <a:pt x="1207" y="2476"/>
                                </a:cubicBezTo>
                                <a:cubicBezTo>
                                  <a:pt x="1204" y="2481"/>
                                  <a:pt x="1204" y="2481"/>
                                  <a:pt x="1204" y="2481"/>
                                </a:cubicBezTo>
                                <a:cubicBezTo>
                                  <a:pt x="1201" y="2486"/>
                                  <a:pt x="1201" y="2486"/>
                                  <a:pt x="1201" y="2486"/>
                                </a:cubicBezTo>
                                <a:cubicBezTo>
                                  <a:pt x="1198" y="2492"/>
                                  <a:pt x="1198" y="2492"/>
                                  <a:pt x="1198" y="2492"/>
                                </a:cubicBezTo>
                                <a:cubicBezTo>
                                  <a:pt x="1199" y="2496"/>
                                  <a:pt x="1199" y="2496"/>
                                  <a:pt x="1199" y="2496"/>
                                </a:cubicBezTo>
                                <a:cubicBezTo>
                                  <a:pt x="1199" y="2508"/>
                                  <a:pt x="1199" y="2508"/>
                                  <a:pt x="1199" y="2508"/>
                                </a:cubicBezTo>
                                <a:cubicBezTo>
                                  <a:pt x="1199" y="2525"/>
                                  <a:pt x="1199" y="2525"/>
                                  <a:pt x="1199" y="2525"/>
                                </a:cubicBezTo>
                                <a:cubicBezTo>
                                  <a:pt x="1199" y="2528"/>
                                  <a:pt x="1199" y="2528"/>
                                  <a:pt x="1199" y="2528"/>
                                </a:cubicBezTo>
                                <a:cubicBezTo>
                                  <a:pt x="1197" y="2528"/>
                                  <a:pt x="1197" y="2528"/>
                                  <a:pt x="1197" y="2528"/>
                                </a:cubicBezTo>
                                <a:cubicBezTo>
                                  <a:pt x="1197" y="2512"/>
                                  <a:pt x="1197" y="2512"/>
                                  <a:pt x="1197" y="2512"/>
                                </a:cubicBezTo>
                                <a:cubicBezTo>
                                  <a:pt x="1196" y="2498"/>
                                  <a:pt x="1196" y="2498"/>
                                  <a:pt x="1196" y="2498"/>
                                </a:cubicBezTo>
                                <a:cubicBezTo>
                                  <a:pt x="1195" y="2497"/>
                                  <a:pt x="1195" y="2497"/>
                                  <a:pt x="1195" y="2497"/>
                                </a:cubicBezTo>
                                <a:cubicBezTo>
                                  <a:pt x="1191" y="2502"/>
                                  <a:pt x="1191" y="2502"/>
                                  <a:pt x="1191" y="2502"/>
                                </a:cubicBezTo>
                                <a:cubicBezTo>
                                  <a:pt x="1187" y="2507"/>
                                  <a:pt x="1187" y="2507"/>
                                  <a:pt x="1187" y="2507"/>
                                </a:cubicBezTo>
                                <a:cubicBezTo>
                                  <a:pt x="1183" y="2512"/>
                                  <a:pt x="1183" y="2512"/>
                                  <a:pt x="1183" y="2512"/>
                                </a:cubicBezTo>
                                <a:cubicBezTo>
                                  <a:pt x="1179" y="2518"/>
                                  <a:pt x="1179" y="2518"/>
                                  <a:pt x="1179" y="2518"/>
                                </a:cubicBezTo>
                                <a:cubicBezTo>
                                  <a:pt x="1175" y="2524"/>
                                  <a:pt x="1175" y="2524"/>
                                  <a:pt x="1175" y="2524"/>
                                </a:cubicBezTo>
                                <a:cubicBezTo>
                                  <a:pt x="1173" y="2528"/>
                                  <a:pt x="1173" y="2528"/>
                                  <a:pt x="1173" y="2528"/>
                                </a:cubicBezTo>
                                <a:cubicBezTo>
                                  <a:pt x="1166" y="2528"/>
                                  <a:pt x="1166" y="2528"/>
                                  <a:pt x="1166" y="2528"/>
                                </a:cubicBezTo>
                                <a:cubicBezTo>
                                  <a:pt x="1171" y="2527"/>
                                  <a:pt x="1171" y="2527"/>
                                  <a:pt x="1171" y="2527"/>
                                </a:cubicBezTo>
                                <a:cubicBezTo>
                                  <a:pt x="1177" y="2518"/>
                                  <a:pt x="1177" y="2518"/>
                                  <a:pt x="1177" y="2518"/>
                                </a:cubicBezTo>
                                <a:cubicBezTo>
                                  <a:pt x="1183" y="2509"/>
                                  <a:pt x="1183" y="2509"/>
                                  <a:pt x="1183" y="2509"/>
                                </a:cubicBezTo>
                                <a:cubicBezTo>
                                  <a:pt x="1189" y="2500"/>
                                  <a:pt x="1189" y="2500"/>
                                  <a:pt x="1189" y="2500"/>
                                </a:cubicBezTo>
                                <a:cubicBezTo>
                                  <a:pt x="1195" y="2491"/>
                                  <a:pt x="1195" y="2491"/>
                                  <a:pt x="1195" y="2491"/>
                                </a:cubicBezTo>
                                <a:cubicBezTo>
                                  <a:pt x="1201" y="2481"/>
                                  <a:pt x="1201" y="2481"/>
                                  <a:pt x="1201" y="2481"/>
                                </a:cubicBezTo>
                                <a:cubicBezTo>
                                  <a:pt x="1207" y="2473"/>
                                  <a:pt x="1207" y="2473"/>
                                  <a:pt x="1207" y="2473"/>
                                </a:cubicBezTo>
                                <a:cubicBezTo>
                                  <a:pt x="1212" y="2464"/>
                                  <a:pt x="1212" y="2464"/>
                                  <a:pt x="1212" y="2464"/>
                                </a:cubicBezTo>
                                <a:cubicBezTo>
                                  <a:pt x="1218" y="2455"/>
                                  <a:pt x="1218" y="2455"/>
                                  <a:pt x="1218" y="2455"/>
                                </a:cubicBezTo>
                                <a:cubicBezTo>
                                  <a:pt x="1206" y="2450"/>
                                  <a:pt x="1206" y="2450"/>
                                  <a:pt x="1206" y="2450"/>
                                </a:cubicBezTo>
                                <a:cubicBezTo>
                                  <a:pt x="1194" y="2450"/>
                                  <a:pt x="1194" y="2450"/>
                                  <a:pt x="1194" y="2450"/>
                                </a:cubicBezTo>
                                <a:cubicBezTo>
                                  <a:pt x="1179" y="2453"/>
                                  <a:pt x="1179" y="2453"/>
                                  <a:pt x="1179" y="2453"/>
                                </a:cubicBezTo>
                                <a:cubicBezTo>
                                  <a:pt x="1164" y="2459"/>
                                  <a:pt x="1164" y="2459"/>
                                  <a:pt x="1164" y="2459"/>
                                </a:cubicBezTo>
                                <a:cubicBezTo>
                                  <a:pt x="1148" y="2467"/>
                                  <a:pt x="1148" y="2467"/>
                                  <a:pt x="1148" y="2467"/>
                                </a:cubicBezTo>
                                <a:cubicBezTo>
                                  <a:pt x="1134" y="2475"/>
                                  <a:pt x="1134" y="2475"/>
                                  <a:pt x="1134" y="2475"/>
                                </a:cubicBezTo>
                                <a:cubicBezTo>
                                  <a:pt x="1122" y="2483"/>
                                  <a:pt x="1122" y="2483"/>
                                  <a:pt x="1122" y="2483"/>
                                </a:cubicBezTo>
                                <a:cubicBezTo>
                                  <a:pt x="1113" y="2491"/>
                                  <a:pt x="1113" y="2491"/>
                                  <a:pt x="1113" y="2491"/>
                                </a:cubicBezTo>
                                <a:cubicBezTo>
                                  <a:pt x="1111" y="2495"/>
                                  <a:pt x="1111" y="2495"/>
                                  <a:pt x="1111" y="2495"/>
                                </a:cubicBezTo>
                                <a:cubicBezTo>
                                  <a:pt x="1111" y="2498"/>
                                  <a:pt x="1111" y="2498"/>
                                  <a:pt x="1111" y="2498"/>
                                </a:cubicBezTo>
                                <a:cubicBezTo>
                                  <a:pt x="1108" y="2510"/>
                                  <a:pt x="1108" y="2510"/>
                                  <a:pt x="1108" y="2510"/>
                                </a:cubicBezTo>
                                <a:cubicBezTo>
                                  <a:pt x="1100" y="2520"/>
                                  <a:pt x="1100" y="2520"/>
                                  <a:pt x="1100" y="2520"/>
                                </a:cubicBezTo>
                                <a:cubicBezTo>
                                  <a:pt x="1092" y="2527"/>
                                  <a:pt x="1092" y="2527"/>
                                  <a:pt x="1092" y="2527"/>
                                </a:cubicBezTo>
                                <a:cubicBezTo>
                                  <a:pt x="1091" y="2528"/>
                                  <a:pt x="1091" y="2528"/>
                                  <a:pt x="1091" y="2528"/>
                                </a:cubicBezTo>
                                <a:cubicBezTo>
                                  <a:pt x="43" y="2528"/>
                                  <a:pt x="43" y="2528"/>
                                  <a:pt x="43" y="2528"/>
                                </a:cubicBezTo>
                                <a:cubicBezTo>
                                  <a:pt x="31" y="2528"/>
                                  <a:pt x="21" y="2521"/>
                                  <a:pt x="13" y="2510"/>
                                </a:cubicBezTo>
                                <a:cubicBezTo>
                                  <a:pt x="5" y="2499"/>
                                  <a:pt x="0" y="2484"/>
                                  <a:pt x="0" y="2467"/>
                                </a:cubicBezTo>
                                <a:cubicBezTo>
                                  <a:pt x="0" y="1152"/>
                                  <a:pt x="0" y="1152"/>
                                  <a:pt x="0" y="1152"/>
                                </a:cubicBezTo>
                                <a:cubicBezTo>
                                  <a:pt x="3" y="1150"/>
                                  <a:pt x="3" y="1150"/>
                                  <a:pt x="3" y="1150"/>
                                </a:cubicBezTo>
                                <a:cubicBezTo>
                                  <a:pt x="10" y="1153"/>
                                  <a:pt x="10" y="1153"/>
                                  <a:pt x="10" y="1153"/>
                                </a:cubicBezTo>
                                <a:cubicBezTo>
                                  <a:pt x="16" y="1158"/>
                                  <a:pt x="16" y="1158"/>
                                  <a:pt x="16" y="1158"/>
                                </a:cubicBezTo>
                                <a:cubicBezTo>
                                  <a:pt x="21" y="1167"/>
                                  <a:pt x="21" y="1167"/>
                                  <a:pt x="21" y="1167"/>
                                </a:cubicBezTo>
                                <a:cubicBezTo>
                                  <a:pt x="25" y="1176"/>
                                  <a:pt x="25" y="1176"/>
                                  <a:pt x="25" y="1176"/>
                                </a:cubicBezTo>
                                <a:cubicBezTo>
                                  <a:pt x="31" y="1185"/>
                                  <a:pt x="31" y="1185"/>
                                  <a:pt x="31" y="1185"/>
                                </a:cubicBezTo>
                                <a:cubicBezTo>
                                  <a:pt x="38" y="1192"/>
                                  <a:pt x="38" y="1192"/>
                                  <a:pt x="38" y="1192"/>
                                </a:cubicBezTo>
                                <a:cubicBezTo>
                                  <a:pt x="48" y="1195"/>
                                  <a:pt x="48" y="1195"/>
                                  <a:pt x="48" y="1195"/>
                                </a:cubicBezTo>
                                <a:cubicBezTo>
                                  <a:pt x="48" y="1190"/>
                                  <a:pt x="48" y="1190"/>
                                  <a:pt x="48" y="1190"/>
                                </a:cubicBezTo>
                                <a:cubicBezTo>
                                  <a:pt x="50" y="1186"/>
                                  <a:pt x="50" y="1186"/>
                                  <a:pt x="50" y="1186"/>
                                </a:cubicBezTo>
                                <a:cubicBezTo>
                                  <a:pt x="52" y="1180"/>
                                  <a:pt x="52" y="1180"/>
                                  <a:pt x="52" y="1180"/>
                                </a:cubicBezTo>
                                <a:cubicBezTo>
                                  <a:pt x="53" y="1177"/>
                                  <a:pt x="53" y="1177"/>
                                  <a:pt x="53" y="1177"/>
                                </a:cubicBezTo>
                                <a:cubicBezTo>
                                  <a:pt x="56" y="1178"/>
                                  <a:pt x="56" y="1178"/>
                                  <a:pt x="56" y="1178"/>
                                </a:cubicBezTo>
                                <a:cubicBezTo>
                                  <a:pt x="61" y="1181"/>
                                  <a:pt x="61" y="1181"/>
                                  <a:pt x="61" y="1181"/>
                                </a:cubicBezTo>
                                <a:cubicBezTo>
                                  <a:pt x="67" y="1184"/>
                                  <a:pt x="67" y="1184"/>
                                  <a:pt x="67" y="1184"/>
                                </a:cubicBezTo>
                                <a:cubicBezTo>
                                  <a:pt x="74" y="1189"/>
                                  <a:pt x="74" y="1189"/>
                                  <a:pt x="74" y="1189"/>
                                </a:cubicBezTo>
                                <a:cubicBezTo>
                                  <a:pt x="81" y="1193"/>
                                  <a:pt x="81" y="1193"/>
                                  <a:pt x="81" y="1193"/>
                                </a:cubicBezTo>
                                <a:cubicBezTo>
                                  <a:pt x="87" y="1196"/>
                                  <a:pt x="87" y="1196"/>
                                  <a:pt x="87" y="1196"/>
                                </a:cubicBezTo>
                                <a:cubicBezTo>
                                  <a:pt x="92" y="1197"/>
                                  <a:pt x="92" y="1197"/>
                                  <a:pt x="92" y="1197"/>
                                </a:cubicBezTo>
                                <a:cubicBezTo>
                                  <a:pt x="97" y="1196"/>
                                  <a:pt x="97" y="1196"/>
                                  <a:pt x="97" y="1196"/>
                                </a:cubicBezTo>
                                <a:cubicBezTo>
                                  <a:pt x="97" y="1184"/>
                                  <a:pt x="97" y="1184"/>
                                  <a:pt x="97" y="1184"/>
                                </a:cubicBezTo>
                                <a:cubicBezTo>
                                  <a:pt x="100" y="1180"/>
                                  <a:pt x="100" y="1180"/>
                                  <a:pt x="100" y="1180"/>
                                </a:cubicBezTo>
                                <a:cubicBezTo>
                                  <a:pt x="108" y="1181"/>
                                  <a:pt x="108" y="1181"/>
                                  <a:pt x="108" y="1181"/>
                                </a:cubicBezTo>
                                <a:cubicBezTo>
                                  <a:pt x="117" y="1187"/>
                                  <a:pt x="117" y="1187"/>
                                  <a:pt x="117" y="1187"/>
                                </a:cubicBezTo>
                                <a:cubicBezTo>
                                  <a:pt x="126" y="1195"/>
                                  <a:pt x="126" y="1195"/>
                                  <a:pt x="126" y="1195"/>
                                </a:cubicBezTo>
                                <a:cubicBezTo>
                                  <a:pt x="135" y="1203"/>
                                  <a:pt x="135" y="1203"/>
                                  <a:pt x="135" y="1203"/>
                                </a:cubicBezTo>
                                <a:cubicBezTo>
                                  <a:pt x="142" y="1209"/>
                                  <a:pt x="142" y="1209"/>
                                  <a:pt x="142" y="1209"/>
                                </a:cubicBezTo>
                                <a:cubicBezTo>
                                  <a:pt x="145" y="1212"/>
                                  <a:pt x="145" y="1212"/>
                                  <a:pt x="145" y="1212"/>
                                </a:cubicBezTo>
                                <a:cubicBezTo>
                                  <a:pt x="144" y="1200"/>
                                  <a:pt x="144" y="1200"/>
                                  <a:pt x="144" y="1200"/>
                                </a:cubicBezTo>
                                <a:cubicBezTo>
                                  <a:pt x="144" y="1190"/>
                                  <a:pt x="144" y="1190"/>
                                  <a:pt x="144" y="1190"/>
                                </a:cubicBezTo>
                                <a:cubicBezTo>
                                  <a:pt x="144" y="1181"/>
                                  <a:pt x="144" y="1181"/>
                                  <a:pt x="144" y="1181"/>
                                </a:cubicBezTo>
                                <a:cubicBezTo>
                                  <a:pt x="143" y="1173"/>
                                  <a:pt x="143" y="1173"/>
                                  <a:pt x="143" y="1173"/>
                                </a:cubicBezTo>
                                <a:cubicBezTo>
                                  <a:pt x="142" y="1165"/>
                                  <a:pt x="142" y="1165"/>
                                  <a:pt x="142" y="1165"/>
                                </a:cubicBezTo>
                                <a:cubicBezTo>
                                  <a:pt x="140" y="1157"/>
                                  <a:pt x="140" y="1157"/>
                                  <a:pt x="140" y="1157"/>
                                </a:cubicBezTo>
                                <a:cubicBezTo>
                                  <a:pt x="138" y="1147"/>
                                  <a:pt x="138" y="1147"/>
                                  <a:pt x="138" y="1147"/>
                                </a:cubicBezTo>
                                <a:cubicBezTo>
                                  <a:pt x="136" y="1138"/>
                                  <a:pt x="136" y="1138"/>
                                  <a:pt x="136" y="1138"/>
                                </a:cubicBezTo>
                                <a:cubicBezTo>
                                  <a:pt x="140" y="1139"/>
                                  <a:pt x="140" y="1139"/>
                                  <a:pt x="140" y="1139"/>
                                </a:cubicBezTo>
                                <a:cubicBezTo>
                                  <a:pt x="145" y="1141"/>
                                  <a:pt x="145" y="1141"/>
                                  <a:pt x="145" y="1141"/>
                                </a:cubicBezTo>
                                <a:cubicBezTo>
                                  <a:pt x="145" y="1131"/>
                                  <a:pt x="145" y="1131"/>
                                  <a:pt x="145" y="1131"/>
                                </a:cubicBezTo>
                                <a:cubicBezTo>
                                  <a:pt x="145" y="1121"/>
                                  <a:pt x="145" y="1121"/>
                                  <a:pt x="145" y="1121"/>
                                </a:cubicBezTo>
                                <a:cubicBezTo>
                                  <a:pt x="144" y="1111"/>
                                  <a:pt x="144" y="1111"/>
                                  <a:pt x="144" y="1111"/>
                                </a:cubicBezTo>
                                <a:cubicBezTo>
                                  <a:pt x="143" y="1102"/>
                                  <a:pt x="143" y="1102"/>
                                  <a:pt x="143" y="1102"/>
                                </a:cubicBezTo>
                                <a:cubicBezTo>
                                  <a:pt x="140" y="1093"/>
                                  <a:pt x="140" y="1093"/>
                                  <a:pt x="140" y="1093"/>
                                </a:cubicBezTo>
                                <a:cubicBezTo>
                                  <a:pt x="138" y="1084"/>
                                  <a:pt x="138" y="1084"/>
                                  <a:pt x="138" y="1084"/>
                                </a:cubicBezTo>
                                <a:cubicBezTo>
                                  <a:pt x="135" y="1075"/>
                                  <a:pt x="135" y="1075"/>
                                  <a:pt x="135" y="1075"/>
                                </a:cubicBezTo>
                                <a:cubicBezTo>
                                  <a:pt x="133" y="1067"/>
                                  <a:pt x="133" y="1067"/>
                                  <a:pt x="133" y="1067"/>
                                </a:cubicBezTo>
                                <a:cubicBezTo>
                                  <a:pt x="131" y="1063"/>
                                  <a:pt x="131" y="1063"/>
                                  <a:pt x="131" y="1063"/>
                                </a:cubicBezTo>
                                <a:cubicBezTo>
                                  <a:pt x="129" y="1059"/>
                                  <a:pt x="129" y="1059"/>
                                  <a:pt x="129" y="1059"/>
                                </a:cubicBezTo>
                                <a:cubicBezTo>
                                  <a:pt x="127" y="1056"/>
                                  <a:pt x="127" y="1056"/>
                                  <a:pt x="127" y="1056"/>
                                </a:cubicBezTo>
                                <a:cubicBezTo>
                                  <a:pt x="125" y="1052"/>
                                  <a:pt x="125" y="1052"/>
                                  <a:pt x="125" y="1052"/>
                                </a:cubicBezTo>
                                <a:cubicBezTo>
                                  <a:pt x="122" y="1044"/>
                                  <a:pt x="122" y="1044"/>
                                  <a:pt x="122" y="1044"/>
                                </a:cubicBezTo>
                                <a:cubicBezTo>
                                  <a:pt x="120" y="1040"/>
                                  <a:pt x="120" y="1040"/>
                                  <a:pt x="120" y="1040"/>
                                </a:cubicBezTo>
                                <a:cubicBezTo>
                                  <a:pt x="124" y="1035"/>
                                  <a:pt x="124" y="1035"/>
                                  <a:pt x="124" y="1035"/>
                                </a:cubicBezTo>
                                <a:cubicBezTo>
                                  <a:pt x="127" y="1031"/>
                                  <a:pt x="127" y="1031"/>
                                  <a:pt x="127" y="1031"/>
                                </a:cubicBezTo>
                                <a:cubicBezTo>
                                  <a:pt x="128" y="1028"/>
                                  <a:pt x="128" y="1028"/>
                                  <a:pt x="128" y="1028"/>
                                </a:cubicBezTo>
                                <a:cubicBezTo>
                                  <a:pt x="129" y="1027"/>
                                  <a:pt x="129" y="1027"/>
                                  <a:pt x="129" y="1027"/>
                                </a:cubicBezTo>
                                <a:cubicBezTo>
                                  <a:pt x="127" y="1019"/>
                                  <a:pt x="127" y="1019"/>
                                  <a:pt x="127" y="1019"/>
                                </a:cubicBezTo>
                                <a:cubicBezTo>
                                  <a:pt x="122" y="1010"/>
                                  <a:pt x="122" y="1010"/>
                                  <a:pt x="122" y="1010"/>
                                </a:cubicBezTo>
                                <a:cubicBezTo>
                                  <a:pt x="115" y="1002"/>
                                  <a:pt x="115" y="1002"/>
                                  <a:pt x="115" y="1002"/>
                                </a:cubicBezTo>
                                <a:cubicBezTo>
                                  <a:pt x="107" y="994"/>
                                  <a:pt x="107" y="994"/>
                                  <a:pt x="107" y="994"/>
                                </a:cubicBezTo>
                                <a:cubicBezTo>
                                  <a:pt x="97" y="985"/>
                                  <a:pt x="97" y="985"/>
                                  <a:pt x="97" y="985"/>
                                </a:cubicBezTo>
                                <a:cubicBezTo>
                                  <a:pt x="88" y="977"/>
                                  <a:pt x="88" y="977"/>
                                  <a:pt x="88" y="977"/>
                                </a:cubicBezTo>
                                <a:cubicBezTo>
                                  <a:pt x="81" y="970"/>
                                  <a:pt x="81" y="970"/>
                                  <a:pt x="81" y="970"/>
                                </a:cubicBezTo>
                                <a:cubicBezTo>
                                  <a:pt x="75" y="965"/>
                                  <a:pt x="75" y="965"/>
                                  <a:pt x="75" y="965"/>
                                </a:cubicBezTo>
                                <a:cubicBezTo>
                                  <a:pt x="72" y="959"/>
                                  <a:pt x="72" y="959"/>
                                  <a:pt x="72" y="959"/>
                                </a:cubicBezTo>
                                <a:cubicBezTo>
                                  <a:pt x="70" y="955"/>
                                  <a:pt x="70" y="955"/>
                                  <a:pt x="70" y="955"/>
                                </a:cubicBezTo>
                                <a:cubicBezTo>
                                  <a:pt x="70" y="950"/>
                                  <a:pt x="70" y="950"/>
                                  <a:pt x="70" y="950"/>
                                </a:cubicBezTo>
                                <a:cubicBezTo>
                                  <a:pt x="70" y="946"/>
                                  <a:pt x="70" y="946"/>
                                  <a:pt x="70" y="946"/>
                                </a:cubicBezTo>
                                <a:cubicBezTo>
                                  <a:pt x="72" y="942"/>
                                  <a:pt x="72" y="942"/>
                                  <a:pt x="72" y="942"/>
                                </a:cubicBezTo>
                                <a:cubicBezTo>
                                  <a:pt x="75" y="939"/>
                                  <a:pt x="75" y="939"/>
                                  <a:pt x="75" y="939"/>
                                </a:cubicBezTo>
                                <a:cubicBezTo>
                                  <a:pt x="79" y="938"/>
                                  <a:pt x="79" y="938"/>
                                  <a:pt x="79" y="938"/>
                                </a:cubicBezTo>
                                <a:cubicBezTo>
                                  <a:pt x="85" y="939"/>
                                  <a:pt x="85" y="939"/>
                                  <a:pt x="85" y="939"/>
                                </a:cubicBezTo>
                                <a:cubicBezTo>
                                  <a:pt x="91" y="940"/>
                                  <a:pt x="91" y="940"/>
                                  <a:pt x="91" y="940"/>
                                </a:cubicBezTo>
                                <a:cubicBezTo>
                                  <a:pt x="98" y="942"/>
                                  <a:pt x="98" y="942"/>
                                  <a:pt x="98" y="942"/>
                                </a:cubicBezTo>
                                <a:cubicBezTo>
                                  <a:pt x="104" y="945"/>
                                  <a:pt x="104" y="945"/>
                                  <a:pt x="104" y="945"/>
                                </a:cubicBezTo>
                                <a:cubicBezTo>
                                  <a:pt x="110" y="947"/>
                                  <a:pt x="110" y="947"/>
                                  <a:pt x="110" y="947"/>
                                </a:cubicBezTo>
                                <a:cubicBezTo>
                                  <a:pt x="115" y="948"/>
                                  <a:pt x="115" y="948"/>
                                  <a:pt x="115" y="948"/>
                                </a:cubicBezTo>
                                <a:cubicBezTo>
                                  <a:pt x="121" y="948"/>
                                  <a:pt x="121" y="948"/>
                                  <a:pt x="121" y="948"/>
                                </a:cubicBezTo>
                                <a:cubicBezTo>
                                  <a:pt x="128" y="948"/>
                                  <a:pt x="128" y="948"/>
                                  <a:pt x="128" y="948"/>
                                </a:cubicBezTo>
                                <a:cubicBezTo>
                                  <a:pt x="136" y="949"/>
                                  <a:pt x="136" y="949"/>
                                  <a:pt x="136" y="949"/>
                                </a:cubicBezTo>
                                <a:cubicBezTo>
                                  <a:pt x="135" y="941"/>
                                  <a:pt x="135" y="941"/>
                                  <a:pt x="135" y="941"/>
                                </a:cubicBezTo>
                                <a:cubicBezTo>
                                  <a:pt x="133" y="933"/>
                                  <a:pt x="133" y="933"/>
                                  <a:pt x="133" y="933"/>
                                </a:cubicBezTo>
                                <a:cubicBezTo>
                                  <a:pt x="131" y="926"/>
                                  <a:pt x="131" y="926"/>
                                  <a:pt x="131" y="926"/>
                                </a:cubicBezTo>
                                <a:cubicBezTo>
                                  <a:pt x="133" y="919"/>
                                  <a:pt x="133" y="919"/>
                                  <a:pt x="133" y="919"/>
                                </a:cubicBezTo>
                                <a:cubicBezTo>
                                  <a:pt x="139" y="919"/>
                                  <a:pt x="139" y="919"/>
                                  <a:pt x="139" y="919"/>
                                </a:cubicBezTo>
                                <a:cubicBezTo>
                                  <a:pt x="147" y="919"/>
                                  <a:pt x="147" y="919"/>
                                  <a:pt x="147" y="919"/>
                                </a:cubicBezTo>
                                <a:cubicBezTo>
                                  <a:pt x="155" y="919"/>
                                  <a:pt x="155" y="919"/>
                                  <a:pt x="155" y="919"/>
                                </a:cubicBezTo>
                                <a:cubicBezTo>
                                  <a:pt x="164" y="921"/>
                                  <a:pt x="164" y="921"/>
                                  <a:pt x="164" y="921"/>
                                </a:cubicBezTo>
                                <a:cubicBezTo>
                                  <a:pt x="172" y="921"/>
                                  <a:pt x="172" y="921"/>
                                  <a:pt x="172" y="921"/>
                                </a:cubicBezTo>
                                <a:cubicBezTo>
                                  <a:pt x="180" y="921"/>
                                  <a:pt x="180" y="921"/>
                                  <a:pt x="180" y="921"/>
                                </a:cubicBezTo>
                                <a:cubicBezTo>
                                  <a:pt x="187" y="919"/>
                                  <a:pt x="187" y="919"/>
                                  <a:pt x="187" y="919"/>
                                </a:cubicBezTo>
                                <a:cubicBezTo>
                                  <a:pt x="194" y="917"/>
                                  <a:pt x="194" y="917"/>
                                  <a:pt x="194" y="917"/>
                                </a:cubicBezTo>
                                <a:cubicBezTo>
                                  <a:pt x="194" y="913"/>
                                  <a:pt x="194" y="913"/>
                                  <a:pt x="194" y="913"/>
                                </a:cubicBezTo>
                                <a:cubicBezTo>
                                  <a:pt x="194" y="908"/>
                                  <a:pt x="194" y="908"/>
                                  <a:pt x="194" y="908"/>
                                </a:cubicBezTo>
                                <a:cubicBezTo>
                                  <a:pt x="193" y="902"/>
                                  <a:pt x="193" y="902"/>
                                  <a:pt x="193" y="902"/>
                                </a:cubicBezTo>
                                <a:cubicBezTo>
                                  <a:pt x="193" y="897"/>
                                  <a:pt x="193" y="897"/>
                                  <a:pt x="193" y="897"/>
                                </a:cubicBezTo>
                                <a:cubicBezTo>
                                  <a:pt x="196" y="897"/>
                                  <a:pt x="196" y="897"/>
                                  <a:pt x="196" y="897"/>
                                </a:cubicBezTo>
                                <a:cubicBezTo>
                                  <a:pt x="202" y="899"/>
                                  <a:pt x="202" y="899"/>
                                  <a:pt x="202" y="899"/>
                                </a:cubicBezTo>
                                <a:cubicBezTo>
                                  <a:pt x="209" y="902"/>
                                  <a:pt x="209" y="902"/>
                                  <a:pt x="209" y="902"/>
                                </a:cubicBezTo>
                                <a:cubicBezTo>
                                  <a:pt x="217" y="904"/>
                                  <a:pt x="217" y="904"/>
                                  <a:pt x="217" y="904"/>
                                </a:cubicBezTo>
                                <a:cubicBezTo>
                                  <a:pt x="224" y="905"/>
                                  <a:pt x="224" y="905"/>
                                  <a:pt x="224" y="905"/>
                                </a:cubicBezTo>
                                <a:cubicBezTo>
                                  <a:pt x="230" y="907"/>
                                  <a:pt x="230" y="907"/>
                                  <a:pt x="230" y="907"/>
                                </a:cubicBezTo>
                                <a:cubicBezTo>
                                  <a:pt x="235" y="908"/>
                                  <a:pt x="235" y="908"/>
                                  <a:pt x="235" y="908"/>
                                </a:cubicBezTo>
                                <a:cubicBezTo>
                                  <a:pt x="238" y="908"/>
                                  <a:pt x="238" y="908"/>
                                  <a:pt x="238" y="908"/>
                                </a:cubicBezTo>
                                <a:cubicBezTo>
                                  <a:pt x="235" y="886"/>
                                  <a:pt x="235" y="886"/>
                                  <a:pt x="235" y="886"/>
                                </a:cubicBezTo>
                                <a:cubicBezTo>
                                  <a:pt x="227" y="865"/>
                                  <a:pt x="227" y="865"/>
                                  <a:pt x="227" y="865"/>
                                </a:cubicBezTo>
                                <a:cubicBezTo>
                                  <a:pt x="216" y="845"/>
                                  <a:pt x="216" y="845"/>
                                  <a:pt x="216" y="845"/>
                                </a:cubicBezTo>
                                <a:cubicBezTo>
                                  <a:pt x="203" y="828"/>
                                  <a:pt x="203" y="828"/>
                                  <a:pt x="203" y="828"/>
                                </a:cubicBezTo>
                                <a:cubicBezTo>
                                  <a:pt x="190" y="811"/>
                                  <a:pt x="190" y="811"/>
                                  <a:pt x="190" y="811"/>
                                </a:cubicBezTo>
                                <a:cubicBezTo>
                                  <a:pt x="179" y="797"/>
                                  <a:pt x="179" y="797"/>
                                  <a:pt x="179" y="797"/>
                                </a:cubicBezTo>
                                <a:cubicBezTo>
                                  <a:pt x="171" y="785"/>
                                  <a:pt x="171" y="785"/>
                                  <a:pt x="171" y="785"/>
                                </a:cubicBezTo>
                                <a:cubicBezTo>
                                  <a:pt x="169" y="778"/>
                                  <a:pt x="169" y="778"/>
                                  <a:pt x="169" y="778"/>
                                </a:cubicBezTo>
                                <a:cubicBezTo>
                                  <a:pt x="175" y="772"/>
                                  <a:pt x="175" y="772"/>
                                  <a:pt x="175" y="772"/>
                                </a:cubicBezTo>
                                <a:cubicBezTo>
                                  <a:pt x="181" y="768"/>
                                  <a:pt x="181" y="768"/>
                                  <a:pt x="181" y="768"/>
                                </a:cubicBezTo>
                                <a:cubicBezTo>
                                  <a:pt x="159" y="744"/>
                                  <a:pt x="159" y="744"/>
                                  <a:pt x="159" y="744"/>
                                </a:cubicBezTo>
                                <a:cubicBezTo>
                                  <a:pt x="138" y="727"/>
                                  <a:pt x="138" y="727"/>
                                  <a:pt x="138" y="727"/>
                                </a:cubicBezTo>
                                <a:cubicBezTo>
                                  <a:pt x="117" y="714"/>
                                  <a:pt x="117" y="714"/>
                                  <a:pt x="117" y="714"/>
                                </a:cubicBezTo>
                                <a:cubicBezTo>
                                  <a:pt x="96" y="707"/>
                                  <a:pt x="96" y="707"/>
                                  <a:pt x="96" y="707"/>
                                </a:cubicBezTo>
                                <a:cubicBezTo>
                                  <a:pt x="74" y="704"/>
                                  <a:pt x="74" y="704"/>
                                  <a:pt x="74" y="704"/>
                                </a:cubicBezTo>
                                <a:cubicBezTo>
                                  <a:pt x="52" y="706"/>
                                  <a:pt x="52" y="706"/>
                                  <a:pt x="52" y="706"/>
                                </a:cubicBezTo>
                                <a:cubicBezTo>
                                  <a:pt x="27" y="713"/>
                                  <a:pt x="27" y="713"/>
                                  <a:pt x="27" y="713"/>
                                </a:cubicBezTo>
                                <a:cubicBezTo>
                                  <a:pt x="1" y="725"/>
                                  <a:pt x="1" y="725"/>
                                  <a:pt x="1" y="725"/>
                                </a:cubicBezTo>
                                <a:cubicBezTo>
                                  <a:pt x="0" y="725"/>
                                  <a:pt x="0" y="725"/>
                                  <a:pt x="0" y="725"/>
                                </a:cubicBezTo>
                                <a:cubicBezTo>
                                  <a:pt x="0" y="494"/>
                                  <a:pt x="0" y="494"/>
                                  <a:pt x="0" y="494"/>
                                </a:cubicBezTo>
                                <a:cubicBezTo>
                                  <a:pt x="7" y="500"/>
                                  <a:pt x="7" y="500"/>
                                  <a:pt x="7" y="500"/>
                                </a:cubicBezTo>
                                <a:cubicBezTo>
                                  <a:pt x="12" y="508"/>
                                  <a:pt x="12" y="508"/>
                                  <a:pt x="12" y="508"/>
                                </a:cubicBezTo>
                                <a:cubicBezTo>
                                  <a:pt x="20" y="518"/>
                                  <a:pt x="20" y="518"/>
                                  <a:pt x="20" y="518"/>
                                </a:cubicBezTo>
                                <a:cubicBezTo>
                                  <a:pt x="27" y="528"/>
                                  <a:pt x="27" y="528"/>
                                  <a:pt x="27" y="528"/>
                                </a:cubicBezTo>
                                <a:cubicBezTo>
                                  <a:pt x="35" y="538"/>
                                  <a:pt x="35" y="538"/>
                                  <a:pt x="35" y="538"/>
                                </a:cubicBezTo>
                                <a:cubicBezTo>
                                  <a:pt x="41" y="546"/>
                                  <a:pt x="41" y="546"/>
                                  <a:pt x="41" y="546"/>
                                </a:cubicBezTo>
                                <a:cubicBezTo>
                                  <a:pt x="48" y="554"/>
                                  <a:pt x="48" y="554"/>
                                  <a:pt x="48" y="554"/>
                                </a:cubicBezTo>
                                <a:cubicBezTo>
                                  <a:pt x="53" y="557"/>
                                  <a:pt x="53" y="557"/>
                                  <a:pt x="53" y="557"/>
                                </a:cubicBezTo>
                                <a:cubicBezTo>
                                  <a:pt x="57" y="559"/>
                                  <a:pt x="57" y="559"/>
                                  <a:pt x="57" y="559"/>
                                </a:cubicBezTo>
                                <a:cubicBezTo>
                                  <a:pt x="81" y="586"/>
                                  <a:pt x="81" y="586"/>
                                  <a:pt x="81" y="586"/>
                                </a:cubicBezTo>
                                <a:cubicBezTo>
                                  <a:pt x="106" y="614"/>
                                  <a:pt x="106" y="614"/>
                                  <a:pt x="106" y="614"/>
                                </a:cubicBezTo>
                                <a:cubicBezTo>
                                  <a:pt x="130" y="642"/>
                                  <a:pt x="130" y="642"/>
                                  <a:pt x="130" y="642"/>
                                </a:cubicBezTo>
                                <a:cubicBezTo>
                                  <a:pt x="155" y="669"/>
                                  <a:pt x="155" y="669"/>
                                  <a:pt x="155" y="669"/>
                                </a:cubicBezTo>
                                <a:cubicBezTo>
                                  <a:pt x="178" y="696"/>
                                  <a:pt x="178" y="696"/>
                                  <a:pt x="178" y="696"/>
                                </a:cubicBezTo>
                                <a:cubicBezTo>
                                  <a:pt x="203" y="723"/>
                                  <a:pt x="203" y="723"/>
                                  <a:pt x="203" y="723"/>
                                </a:cubicBezTo>
                                <a:cubicBezTo>
                                  <a:pt x="228" y="750"/>
                                  <a:pt x="228" y="750"/>
                                  <a:pt x="228" y="750"/>
                                </a:cubicBezTo>
                                <a:cubicBezTo>
                                  <a:pt x="254" y="778"/>
                                  <a:pt x="254" y="778"/>
                                  <a:pt x="254" y="778"/>
                                </a:cubicBezTo>
                                <a:cubicBezTo>
                                  <a:pt x="262" y="789"/>
                                  <a:pt x="262" y="789"/>
                                  <a:pt x="262" y="789"/>
                                </a:cubicBezTo>
                                <a:cubicBezTo>
                                  <a:pt x="268" y="798"/>
                                  <a:pt x="268" y="798"/>
                                  <a:pt x="268" y="798"/>
                                </a:cubicBezTo>
                                <a:cubicBezTo>
                                  <a:pt x="272" y="804"/>
                                  <a:pt x="272" y="804"/>
                                  <a:pt x="272" y="804"/>
                                </a:cubicBezTo>
                                <a:cubicBezTo>
                                  <a:pt x="276" y="809"/>
                                  <a:pt x="276" y="809"/>
                                  <a:pt x="276" y="809"/>
                                </a:cubicBezTo>
                                <a:cubicBezTo>
                                  <a:pt x="276" y="812"/>
                                  <a:pt x="276" y="812"/>
                                  <a:pt x="276" y="812"/>
                                </a:cubicBezTo>
                                <a:cubicBezTo>
                                  <a:pt x="281" y="817"/>
                                  <a:pt x="281" y="817"/>
                                  <a:pt x="281" y="817"/>
                                </a:cubicBezTo>
                                <a:cubicBezTo>
                                  <a:pt x="281" y="817"/>
                                  <a:pt x="281" y="817"/>
                                  <a:pt x="281" y="817"/>
                                </a:cubicBezTo>
                                <a:cubicBezTo>
                                  <a:pt x="280" y="817"/>
                                  <a:pt x="280" y="817"/>
                                  <a:pt x="280" y="817"/>
                                </a:cubicBezTo>
                                <a:cubicBezTo>
                                  <a:pt x="291" y="832"/>
                                  <a:pt x="291" y="832"/>
                                  <a:pt x="291" y="832"/>
                                </a:cubicBezTo>
                                <a:cubicBezTo>
                                  <a:pt x="303" y="848"/>
                                  <a:pt x="303" y="848"/>
                                  <a:pt x="303" y="848"/>
                                </a:cubicBezTo>
                                <a:cubicBezTo>
                                  <a:pt x="314" y="865"/>
                                  <a:pt x="314" y="865"/>
                                  <a:pt x="314" y="865"/>
                                </a:cubicBezTo>
                                <a:cubicBezTo>
                                  <a:pt x="326" y="882"/>
                                  <a:pt x="326" y="882"/>
                                  <a:pt x="326" y="882"/>
                                </a:cubicBezTo>
                                <a:cubicBezTo>
                                  <a:pt x="337" y="899"/>
                                  <a:pt x="337" y="899"/>
                                  <a:pt x="337" y="899"/>
                                </a:cubicBezTo>
                                <a:cubicBezTo>
                                  <a:pt x="350" y="916"/>
                                  <a:pt x="350" y="916"/>
                                  <a:pt x="350" y="916"/>
                                </a:cubicBezTo>
                                <a:cubicBezTo>
                                  <a:pt x="362" y="932"/>
                                  <a:pt x="362" y="932"/>
                                  <a:pt x="362" y="932"/>
                                </a:cubicBezTo>
                                <a:cubicBezTo>
                                  <a:pt x="376" y="949"/>
                                  <a:pt x="376" y="949"/>
                                  <a:pt x="376" y="949"/>
                                </a:cubicBezTo>
                                <a:cubicBezTo>
                                  <a:pt x="386" y="960"/>
                                  <a:pt x="386" y="960"/>
                                  <a:pt x="386" y="960"/>
                                </a:cubicBezTo>
                                <a:cubicBezTo>
                                  <a:pt x="400" y="976"/>
                                  <a:pt x="400" y="976"/>
                                  <a:pt x="400" y="976"/>
                                </a:cubicBezTo>
                                <a:cubicBezTo>
                                  <a:pt x="416" y="993"/>
                                  <a:pt x="416" y="993"/>
                                  <a:pt x="416" y="993"/>
                                </a:cubicBezTo>
                                <a:cubicBezTo>
                                  <a:pt x="434" y="1012"/>
                                  <a:pt x="434" y="1012"/>
                                  <a:pt x="434" y="1012"/>
                                </a:cubicBezTo>
                                <a:cubicBezTo>
                                  <a:pt x="451" y="1030"/>
                                  <a:pt x="451" y="1030"/>
                                  <a:pt x="451" y="1030"/>
                                </a:cubicBezTo>
                                <a:cubicBezTo>
                                  <a:pt x="467" y="1046"/>
                                  <a:pt x="467" y="1046"/>
                                  <a:pt x="467" y="1046"/>
                                </a:cubicBezTo>
                                <a:cubicBezTo>
                                  <a:pt x="471" y="1049"/>
                                  <a:pt x="471" y="1049"/>
                                  <a:pt x="471" y="1049"/>
                                </a:cubicBezTo>
                                <a:cubicBezTo>
                                  <a:pt x="469" y="1053"/>
                                  <a:pt x="469" y="1053"/>
                                  <a:pt x="469" y="1053"/>
                                </a:cubicBezTo>
                                <a:cubicBezTo>
                                  <a:pt x="462" y="1075"/>
                                  <a:pt x="462" y="1075"/>
                                  <a:pt x="462" y="1075"/>
                                </a:cubicBezTo>
                                <a:cubicBezTo>
                                  <a:pt x="460" y="1082"/>
                                  <a:pt x="460" y="1082"/>
                                  <a:pt x="460" y="1082"/>
                                </a:cubicBezTo>
                                <a:cubicBezTo>
                                  <a:pt x="451" y="1086"/>
                                  <a:pt x="451" y="1086"/>
                                  <a:pt x="451" y="1086"/>
                                </a:cubicBezTo>
                                <a:cubicBezTo>
                                  <a:pt x="435" y="1090"/>
                                  <a:pt x="435" y="1090"/>
                                  <a:pt x="435" y="1090"/>
                                </a:cubicBezTo>
                                <a:cubicBezTo>
                                  <a:pt x="421" y="1093"/>
                                  <a:pt x="421" y="1093"/>
                                  <a:pt x="421" y="1093"/>
                                </a:cubicBezTo>
                                <a:cubicBezTo>
                                  <a:pt x="405" y="1096"/>
                                  <a:pt x="405" y="1096"/>
                                  <a:pt x="405" y="1096"/>
                                </a:cubicBezTo>
                                <a:cubicBezTo>
                                  <a:pt x="391" y="1098"/>
                                  <a:pt x="391" y="1098"/>
                                  <a:pt x="391" y="1098"/>
                                </a:cubicBezTo>
                                <a:cubicBezTo>
                                  <a:pt x="375" y="1100"/>
                                  <a:pt x="375" y="1100"/>
                                  <a:pt x="375" y="1100"/>
                                </a:cubicBezTo>
                                <a:cubicBezTo>
                                  <a:pt x="359" y="1104"/>
                                  <a:pt x="359" y="1104"/>
                                  <a:pt x="359" y="1104"/>
                                </a:cubicBezTo>
                                <a:cubicBezTo>
                                  <a:pt x="347" y="1107"/>
                                  <a:pt x="347" y="1107"/>
                                  <a:pt x="347" y="1107"/>
                                </a:cubicBezTo>
                                <a:cubicBezTo>
                                  <a:pt x="336" y="1113"/>
                                  <a:pt x="336" y="1113"/>
                                  <a:pt x="336" y="1113"/>
                                </a:cubicBezTo>
                                <a:cubicBezTo>
                                  <a:pt x="326" y="1117"/>
                                  <a:pt x="326" y="1117"/>
                                  <a:pt x="326" y="1117"/>
                                </a:cubicBezTo>
                                <a:cubicBezTo>
                                  <a:pt x="316" y="1124"/>
                                  <a:pt x="316" y="1124"/>
                                  <a:pt x="316" y="1124"/>
                                </a:cubicBezTo>
                                <a:cubicBezTo>
                                  <a:pt x="306" y="1130"/>
                                  <a:pt x="306" y="1130"/>
                                  <a:pt x="306" y="1130"/>
                                </a:cubicBezTo>
                                <a:cubicBezTo>
                                  <a:pt x="297" y="1138"/>
                                  <a:pt x="297" y="1138"/>
                                  <a:pt x="297" y="1138"/>
                                </a:cubicBezTo>
                                <a:cubicBezTo>
                                  <a:pt x="288" y="1146"/>
                                  <a:pt x="288" y="1146"/>
                                  <a:pt x="288" y="1146"/>
                                </a:cubicBezTo>
                                <a:cubicBezTo>
                                  <a:pt x="280" y="1155"/>
                                  <a:pt x="280" y="1155"/>
                                  <a:pt x="280" y="1155"/>
                                </a:cubicBezTo>
                                <a:cubicBezTo>
                                  <a:pt x="276" y="1158"/>
                                  <a:pt x="276" y="1158"/>
                                  <a:pt x="276" y="1158"/>
                                </a:cubicBezTo>
                                <a:cubicBezTo>
                                  <a:pt x="277" y="1160"/>
                                  <a:pt x="277" y="1160"/>
                                  <a:pt x="277" y="1160"/>
                                </a:cubicBezTo>
                                <a:cubicBezTo>
                                  <a:pt x="279" y="1160"/>
                                  <a:pt x="279" y="1160"/>
                                  <a:pt x="279" y="1160"/>
                                </a:cubicBezTo>
                                <a:cubicBezTo>
                                  <a:pt x="283" y="1159"/>
                                  <a:pt x="283" y="1159"/>
                                  <a:pt x="283" y="1159"/>
                                </a:cubicBezTo>
                                <a:cubicBezTo>
                                  <a:pt x="304" y="1150"/>
                                  <a:pt x="304" y="1150"/>
                                  <a:pt x="304" y="1150"/>
                                </a:cubicBezTo>
                                <a:cubicBezTo>
                                  <a:pt x="329" y="1142"/>
                                  <a:pt x="329" y="1142"/>
                                  <a:pt x="329" y="1142"/>
                                </a:cubicBezTo>
                                <a:cubicBezTo>
                                  <a:pt x="355" y="1133"/>
                                  <a:pt x="355" y="1133"/>
                                  <a:pt x="355" y="1133"/>
                                </a:cubicBezTo>
                                <a:cubicBezTo>
                                  <a:pt x="384" y="1127"/>
                                  <a:pt x="384" y="1127"/>
                                  <a:pt x="384" y="1127"/>
                                </a:cubicBezTo>
                                <a:cubicBezTo>
                                  <a:pt x="412" y="1122"/>
                                  <a:pt x="412" y="1122"/>
                                  <a:pt x="412" y="1122"/>
                                </a:cubicBezTo>
                                <a:cubicBezTo>
                                  <a:pt x="440" y="1121"/>
                                  <a:pt x="440" y="1121"/>
                                  <a:pt x="440" y="1121"/>
                                </a:cubicBezTo>
                                <a:cubicBezTo>
                                  <a:pt x="466" y="1122"/>
                                  <a:pt x="466" y="1122"/>
                                  <a:pt x="466" y="1122"/>
                                </a:cubicBezTo>
                                <a:cubicBezTo>
                                  <a:pt x="481" y="1126"/>
                                  <a:pt x="481" y="1126"/>
                                  <a:pt x="481" y="1126"/>
                                </a:cubicBezTo>
                                <a:cubicBezTo>
                                  <a:pt x="481" y="1129"/>
                                  <a:pt x="481" y="1129"/>
                                  <a:pt x="481" y="1129"/>
                                </a:cubicBezTo>
                                <a:cubicBezTo>
                                  <a:pt x="473" y="1126"/>
                                  <a:pt x="473" y="1126"/>
                                  <a:pt x="473" y="1126"/>
                                </a:cubicBezTo>
                                <a:cubicBezTo>
                                  <a:pt x="455" y="1123"/>
                                  <a:pt x="455" y="1123"/>
                                  <a:pt x="455" y="1123"/>
                                </a:cubicBezTo>
                                <a:cubicBezTo>
                                  <a:pt x="435" y="1122"/>
                                  <a:pt x="435" y="1122"/>
                                  <a:pt x="435" y="1122"/>
                                </a:cubicBezTo>
                                <a:cubicBezTo>
                                  <a:pt x="415" y="1124"/>
                                  <a:pt x="415" y="1124"/>
                                  <a:pt x="415" y="1124"/>
                                </a:cubicBezTo>
                                <a:cubicBezTo>
                                  <a:pt x="395" y="1127"/>
                                  <a:pt x="395" y="1127"/>
                                  <a:pt x="395" y="1127"/>
                                </a:cubicBezTo>
                                <a:cubicBezTo>
                                  <a:pt x="375" y="1130"/>
                                  <a:pt x="375" y="1130"/>
                                  <a:pt x="375" y="1130"/>
                                </a:cubicBezTo>
                                <a:cubicBezTo>
                                  <a:pt x="358" y="1135"/>
                                  <a:pt x="358" y="1135"/>
                                  <a:pt x="358" y="1135"/>
                                </a:cubicBezTo>
                                <a:cubicBezTo>
                                  <a:pt x="343" y="1139"/>
                                  <a:pt x="343" y="1139"/>
                                  <a:pt x="343" y="1139"/>
                                </a:cubicBezTo>
                                <a:cubicBezTo>
                                  <a:pt x="335" y="1141"/>
                                  <a:pt x="335" y="1141"/>
                                  <a:pt x="335" y="1141"/>
                                </a:cubicBezTo>
                                <a:cubicBezTo>
                                  <a:pt x="326" y="1144"/>
                                  <a:pt x="326" y="1144"/>
                                  <a:pt x="326" y="1144"/>
                                </a:cubicBezTo>
                                <a:cubicBezTo>
                                  <a:pt x="317" y="1147"/>
                                  <a:pt x="317" y="1147"/>
                                  <a:pt x="317" y="1147"/>
                                </a:cubicBezTo>
                                <a:cubicBezTo>
                                  <a:pt x="309" y="1151"/>
                                  <a:pt x="309" y="1151"/>
                                  <a:pt x="309" y="1151"/>
                                </a:cubicBezTo>
                                <a:cubicBezTo>
                                  <a:pt x="300" y="1153"/>
                                  <a:pt x="300" y="1153"/>
                                  <a:pt x="300" y="1153"/>
                                </a:cubicBezTo>
                                <a:cubicBezTo>
                                  <a:pt x="292" y="1157"/>
                                  <a:pt x="292" y="1157"/>
                                  <a:pt x="292" y="1157"/>
                                </a:cubicBezTo>
                                <a:cubicBezTo>
                                  <a:pt x="284" y="1159"/>
                                  <a:pt x="284" y="1159"/>
                                  <a:pt x="284" y="1159"/>
                                </a:cubicBezTo>
                                <a:cubicBezTo>
                                  <a:pt x="277" y="1163"/>
                                  <a:pt x="277" y="1163"/>
                                  <a:pt x="277" y="1163"/>
                                </a:cubicBezTo>
                                <a:cubicBezTo>
                                  <a:pt x="282" y="1166"/>
                                  <a:pt x="282" y="1166"/>
                                  <a:pt x="282" y="1166"/>
                                </a:cubicBezTo>
                                <a:cubicBezTo>
                                  <a:pt x="286" y="1170"/>
                                  <a:pt x="286" y="1170"/>
                                  <a:pt x="286" y="1170"/>
                                </a:cubicBezTo>
                                <a:cubicBezTo>
                                  <a:pt x="288" y="1170"/>
                                  <a:pt x="288" y="1170"/>
                                  <a:pt x="288" y="1170"/>
                                </a:cubicBezTo>
                                <a:cubicBezTo>
                                  <a:pt x="290" y="1173"/>
                                  <a:pt x="290" y="1173"/>
                                  <a:pt x="290" y="1173"/>
                                </a:cubicBezTo>
                                <a:cubicBezTo>
                                  <a:pt x="290" y="1175"/>
                                  <a:pt x="290" y="1175"/>
                                  <a:pt x="290" y="1175"/>
                                </a:cubicBezTo>
                                <a:cubicBezTo>
                                  <a:pt x="291" y="1181"/>
                                  <a:pt x="291" y="1181"/>
                                  <a:pt x="291" y="1181"/>
                                </a:cubicBezTo>
                                <a:cubicBezTo>
                                  <a:pt x="279" y="1190"/>
                                  <a:pt x="279" y="1190"/>
                                  <a:pt x="279" y="1190"/>
                                </a:cubicBezTo>
                                <a:cubicBezTo>
                                  <a:pt x="268" y="1207"/>
                                  <a:pt x="268" y="1207"/>
                                  <a:pt x="268" y="1207"/>
                                </a:cubicBezTo>
                                <a:cubicBezTo>
                                  <a:pt x="257" y="1228"/>
                                  <a:pt x="257" y="1228"/>
                                  <a:pt x="257" y="1228"/>
                                </a:cubicBezTo>
                                <a:cubicBezTo>
                                  <a:pt x="247" y="1254"/>
                                  <a:pt x="247" y="1254"/>
                                  <a:pt x="247" y="1254"/>
                                </a:cubicBezTo>
                                <a:cubicBezTo>
                                  <a:pt x="239" y="1281"/>
                                  <a:pt x="239" y="1281"/>
                                  <a:pt x="239" y="1281"/>
                                </a:cubicBezTo>
                                <a:cubicBezTo>
                                  <a:pt x="234" y="1309"/>
                                  <a:pt x="234" y="1309"/>
                                  <a:pt x="234" y="1309"/>
                                </a:cubicBezTo>
                                <a:cubicBezTo>
                                  <a:pt x="234" y="1338"/>
                                  <a:pt x="234" y="1338"/>
                                  <a:pt x="234" y="1338"/>
                                </a:cubicBezTo>
                                <a:cubicBezTo>
                                  <a:pt x="239" y="1367"/>
                                  <a:pt x="239" y="1367"/>
                                  <a:pt x="239" y="1367"/>
                                </a:cubicBezTo>
                                <a:cubicBezTo>
                                  <a:pt x="259" y="1332"/>
                                  <a:pt x="259" y="1332"/>
                                  <a:pt x="259" y="1332"/>
                                </a:cubicBezTo>
                                <a:cubicBezTo>
                                  <a:pt x="280" y="1301"/>
                                  <a:pt x="280" y="1301"/>
                                  <a:pt x="280" y="1301"/>
                                </a:cubicBezTo>
                                <a:cubicBezTo>
                                  <a:pt x="303" y="1273"/>
                                  <a:pt x="303" y="1273"/>
                                  <a:pt x="303" y="1273"/>
                                </a:cubicBezTo>
                                <a:cubicBezTo>
                                  <a:pt x="328" y="1250"/>
                                  <a:pt x="328" y="1250"/>
                                  <a:pt x="328" y="1250"/>
                                </a:cubicBezTo>
                                <a:cubicBezTo>
                                  <a:pt x="355" y="1230"/>
                                  <a:pt x="355" y="1230"/>
                                  <a:pt x="355" y="1230"/>
                                </a:cubicBezTo>
                                <a:cubicBezTo>
                                  <a:pt x="384" y="1217"/>
                                  <a:pt x="384" y="1217"/>
                                  <a:pt x="384" y="1217"/>
                                </a:cubicBezTo>
                                <a:cubicBezTo>
                                  <a:pt x="416" y="1210"/>
                                  <a:pt x="416" y="1210"/>
                                  <a:pt x="416" y="1210"/>
                                </a:cubicBezTo>
                                <a:cubicBezTo>
                                  <a:pt x="453" y="1209"/>
                                  <a:pt x="453" y="1209"/>
                                  <a:pt x="453" y="1209"/>
                                </a:cubicBezTo>
                                <a:cubicBezTo>
                                  <a:pt x="458" y="1199"/>
                                  <a:pt x="458" y="1199"/>
                                  <a:pt x="458" y="1199"/>
                                </a:cubicBezTo>
                                <a:cubicBezTo>
                                  <a:pt x="463" y="1190"/>
                                  <a:pt x="463" y="1190"/>
                                  <a:pt x="463" y="1190"/>
                                </a:cubicBezTo>
                                <a:cubicBezTo>
                                  <a:pt x="467" y="1181"/>
                                  <a:pt x="467" y="1181"/>
                                  <a:pt x="467" y="1181"/>
                                </a:cubicBezTo>
                                <a:cubicBezTo>
                                  <a:pt x="472" y="1173"/>
                                  <a:pt x="472" y="1173"/>
                                  <a:pt x="472" y="1173"/>
                                </a:cubicBezTo>
                                <a:cubicBezTo>
                                  <a:pt x="476" y="1162"/>
                                  <a:pt x="476" y="1162"/>
                                  <a:pt x="476" y="1162"/>
                                </a:cubicBezTo>
                                <a:cubicBezTo>
                                  <a:pt x="480" y="1155"/>
                                  <a:pt x="480" y="1155"/>
                                  <a:pt x="480" y="1155"/>
                                </a:cubicBezTo>
                                <a:cubicBezTo>
                                  <a:pt x="480" y="1165"/>
                                  <a:pt x="480" y="1165"/>
                                  <a:pt x="480" y="1165"/>
                                </a:cubicBezTo>
                                <a:cubicBezTo>
                                  <a:pt x="478" y="1169"/>
                                  <a:pt x="478" y="1169"/>
                                  <a:pt x="478" y="1169"/>
                                </a:cubicBezTo>
                                <a:cubicBezTo>
                                  <a:pt x="475" y="1178"/>
                                  <a:pt x="475" y="1178"/>
                                  <a:pt x="475" y="1178"/>
                                </a:cubicBezTo>
                                <a:cubicBezTo>
                                  <a:pt x="479" y="1199"/>
                                  <a:pt x="479" y="1199"/>
                                  <a:pt x="479" y="1199"/>
                                </a:cubicBezTo>
                                <a:cubicBezTo>
                                  <a:pt x="482" y="1221"/>
                                  <a:pt x="482" y="1221"/>
                                  <a:pt x="482" y="1221"/>
                                </a:cubicBezTo>
                                <a:cubicBezTo>
                                  <a:pt x="483" y="1244"/>
                                  <a:pt x="483" y="1244"/>
                                  <a:pt x="483" y="1244"/>
                                </a:cubicBezTo>
                                <a:cubicBezTo>
                                  <a:pt x="483" y="1267"/>
                                  <a:pt x="483" y="1267"/>
                                  <a:pt x="483" y="1267"/>
                                </a:cubicBezTo>
                                <a:cubicBezTo>
                                  <a:pt x="481" y="1289"/>
                                  <a:pt x="481" y="1289"/>
                                  <a:pt x="481" y="1289"/>
                                </a:cubicBezTo>
                                <a:cubicBezTo>
                                  <a:pt x="478" y="1312"/>
                                  <a:pt x="478" y="1312"/>
                                  <a:pt x="478" y="1312"/>
                                </a:cubicBezTo>
                                <a:cubicBezTo>
                                  <a:pt x="473" y="1333"/>
                                  <a:pt x="473" y="1333"/>
                                  <a:pt x="473" y="1333"/>
                                </a:cubicBezTo>
                                <a:cubicBezTo>
                                  <a:pt x="467" y="1355"/>
                                  <a:pt x="467" y="1355"/>
                                  <a:pt x="467" y="1355"/>
                                </a:cubicBezTo>
                                <a:cubicBezTo>
                                  <a:pt x="470" y="1359"/>
                                  <a:pt x="470" y="1359"/>
                                  <a:pt x="470" y="1359"/>
                                </a:cubicBezTo>
                                <a:cubicBezTo>
                                  <a:pt x="473" y="1363"/>
                                  <a:pt x="473" y="1363"/>
                                  <a:pt x="473" y="1363"/>
                                </a:cubicBezTo>
                                <a:cubicBezTo>
                                  <a:pt x="474" y="1364"/>
                                  <a:pt x="474" y="1364"/>
                                  <a:pt x="474" y="1364"/>
                                </a:cubicBezTo>
                                <a:cubicBezTo>
                                  <a:pt x="476" y="1366"/>
                                  <a:pt x="476" y="1366"/>
                                  <a:pt x="476" y="1366"/>
                                </a:cubicBezTo>
                                <a:cubicBezTo>
                                  <a:pt x="478" y="1369"/>
                                  <a:pt x="478" y="1369"/>
                                  <a:pt x="478" y="1369"/>
                                </a:cubicBezTo>
                                <a:cubicBezTo>
                                  <a:pt x="480" y="1375"/>
                                  <a:pt x="480" y="1375"/>
                                  <a:pt x="480" y="1375"/>
                                </a:cubicBezTo>
                                <a:cubicBezTo>
                                  <a:pt x="486" y="1364"/>
                                  <a:pt x="486" y="1364"/>
                                  <a:pt x="486" y="1364"/>
                                </a:cubicBezTo>
                                <a:cubicBezTo>
                                  <a:pt x="498" y="1349"/>
                                  <a:pt x="498" y="1349"/>
                                  <a:pt x="498" y="1349"/>
                                </a:cubicBezTo>
                                <a:cubicBezTo>
                                  <a:pt x="514" y="1332"/>
                                  <a:pt x="514" y="1332"/>
                                  <a:pt x="514" y="1332"/>
                                </a:cubicBezTo>
                                <a:cubicBezTo>
                                  <a:pt x="531" y="1314"/>
                                  <a:pt x="531" y="1314"/>
                                  <a:pt x="531" y="1314"/>
                                </a:cubicBezTo>
                                <a:cubicBezTo>
                                  <a:pt x="532" y="1312"/>
                                  <a:pt x="532" y="1312"/>
                                  <a:pt x="532" y="1312"/>
                                </a:cubicBezTo>
                                <a:cubicBezTo>
                                  <a:pt x="533" y="1313"/>
                                  <a:pt x="533" y="1313"/>
                                  <a:pt x="533" y="1313"/>
                                </a:cubicBezTo>
                                <a:cubicBezTo>
                                  <a:pt x="528" y="1318"/>
                                  <a:pt x="528" y="1318"/>
                                  <a:pt x="528" y="1318"/>
                                </a:cubicBezTo>
                                <a:cubicBezTo>
                                  <a:pt x="514" y="1333"/>
                                  <a:pt x="514" y="1333"/>
                                  <a:pt x="514" y="1333"/>
                                </a:cubicBezTo>
                                <a:cubicBezTo>
                                  <a:pt x="501" y="1348"/>
                                  <a:pt x="501" y="1348"/>
                                  <a:pt x="501" y="1348"/>
                                </a:cubicBezTo>
                                <a:cubicBezTo>
                                  <a:pt x="489" y="1364"/>
                                  <a:pt x="489" y="1364"/>
                                  <a:pt x="489" y="1364"/>
                                </a:cubicBezTo>
                                <a:cubicBezTo>
                                  <a:pt x="480" y="1381"/>
                                  <a:pt x="480" y="1381"/>
                                  <a:pt x="480" y="1381"/>
                                </a:cubicBezTo>
                                <a:cubicBezTo>
                                  <a:pt x="472" y="1400"/>
                                  <a:pt x="472" y="1400"/>
                                  <a:pt x="472" y="1400"/>
                                </a:cubicBezTo>
                                <a:cubicBezTo>
                                  <a:pt x="459" y="1420"/>
                                  <a:pt x="459" y="1420"/>
                                  <a:pt x="459" y="1420"/>
                                </a:cubicBezTo>
                                <a:cubicBezTo>
                                  <a:pt x="448" y="1439"/>
                                  <a:pt x="448" y="1439"/>
                                  <a:pt x="448" y="1439"/>
                                </a:cubicBezTo>
                                <a:cubicBezTo>
                                  <a:pt x="440" y="1457"/>
                                  <a:pt x="440" y="1457"/>
                                  <a:pt x="440" y="1457"/>
                                </a:cubicBezTo>
                                <a:cubicBezTo>
                                  <a:pt x="434" y="1476"/>
                                  <a:pt x="434" y="1476"/>
                                  <a:pt x="434" y="1476"/>
                                </a:cubicBezTo>
                                <a:cubicBezTo>
                                  <a:pt x="430" y="1494"/>
                                  <a:pt x="430" y="1494"/>
                                  <a:pt x="430" y="1494"/>
                                </a:cubicBezTo>
                                <a:cubicBezTo>
                                  <a:pt x="430" y="1514"/>
                                  <a:pt x="430" y="1514"/>
                                  <a:pt x="430" y="1514"/>
                                </a:cubicBezTo>
                                <a:cubicBezTo>
                                  <a:pt x="433" y="1535"/>
                                  <a:pt x="433" y="1535"/>
                                  <a:pt x="433" y="1535"/>
                                </a:cubicBezTo>
                                <a:cubicBezTo>
                                  <a:pt x="440" y="1560"/>
                                  <a:pt x="440" y="1560"/>
                                  <a:pt x="440" y="1560"/>
                                </a:cubicBezTo>
                                <a:cubicBezTo>
                                  <a:pt x="449" y="1540"/>
                                  <a:pt x="449" y="1540"/>
                                  <a:pt x="449" y="1540"/>
                                </a:cubicBezTo>
                                <a:cubicBezTo>
                                  <a:pt x="459" y="1520"/>
                                  <a:pt x="459" y="1520"/>
                                  <a:pt x="459" y="1520"/>
                                </a:cubicBezTo>
                                <a:cubicBezTo>
                                  <a:pt x="471" y="1500"/>
                                  <a:pt x="471" y="1500"/>
                                  <a:pt x="471" y="1500"/>
                                </a:cubicBezTo>
                                <a:cubicBezTo>
                                  <a:pt x="485" y="1481"/>
                                  <a:pt x="485" y="1481"/>
                                  <a:pt x="485" y="1481"/>
                                </a:cubicBezTo>
                                <a:cubicBezTo>
                                  <a:pt x="499" y="1464"/>
                                  <a:pt x="499" y="1464"/>
                                  <a:pt x="499" y="1464"/>
                                </a:cubicBezTo>
                                <a:cubicBezTo>
                                  <a:pt x="516" y="1449"/>
                                  <a:pt x="516" y="1449"/>
                                  <a:pt x="516" y="1449"/>
                                </a:cubicBezTo>
                                <a:cubicBezTo>
                                  <a:pt x="534" y="1437"/>
                                  <a:pt x="534" y="1437"/>
                                  <a:pt x="534" y="1437"/>
                                </a:cubicBezTo>
                                <a:cubicBezTo>
                                  <a:pt x="535" y="1437"/>
                                  <a:pt x="535" y="1437"/>
                                  <a:pt x="535" y="1437"/>
                                </a:cubicBezTo>
                                <a:cubicBezTo>
                                  <a:pt x="521" y="1448"/>
                                  <a:pt x="521" y="1448"/>
                                  <a:pt x="521" y="1448"/>
                                </a:cubicBezTo>
                                <a:cubicBezTo>
                                  <a:pt x="501" y="1467"/>
                                  <a:pt x="501" y="1467"/>
                                  <a:pt x="501" y="1467"/>
                                </a:cubicBezTo>
                                <a:cubicBezTo>
                                  <a:pt x="481" y="1491"/>
                                  <a:pt x="481" y="1491"/>
                                  <a:pt x="481" y="1491"/>
                                </a:cubicBezTo>
                                <a:cubicBezTo>
                                  <a:pt x="463" y="1515"/>
                                  <a:pt x="463" y="1515"/>
                                  <a:pt x="463" y="1515"/>
                                </a:cubicBezTo>
                                <a:cubicBezTo>
                                  <a:pt x="449" y="1539"/>
                                  <a:pt x="449" y="1539"/>
                                  <a:pt x="449" y="1539"/>
                                </a:cubicBezTo>
                                <a:cubicBezTo>
                                  <a:pt x="442" y="1558"/>
                                  <a:pt x="442" y="1558"/>
                                  <a:pt x="442" y="1558"/>
                                </a:cubicBezTo>
                                <a:cubicBezTo>
                                  <a:pt x="444" y="1572"/>
                                  <a:pt x="444" y="1572"/>
                                  <a:pt x="444" y="1572"/>
                                </a:cubicBezTo>
                                <a:cubicBezTo>
                                  <a:pt x="446" y="1571"/>
                                  <a:pt x="446" y="1571"/>
                                  <a:pt x="446" y="1571"/>
                                </a:cubicBezTo>
                                <a:cubicBezTo>
                                  <a:pt x="449" y="1570"/>
                                  <a:pt x="449" y="1570"/>
                                  <a:pt x="449" y="1570"/>
                                </a:cubicBezTo>
                                <a:cubicBezTo>
                                  <a:pt x="452" y="1568"/>
                                  <a:pt x="452" y="1568"/>
                                  <a:pt x="452" y="1568"/>
                                </a:cubicBezTo>
                                <a:cubicBezTo>
                                  <a:pt x="456" y="1567"/>
                                  <a:pt x="456" y="1567"/>
                                  <a:pt x="456" y="1567"/>
                                </a:cubicBezTo>
                                <a:cubicBezTo>
                                  <a:pt x="458" y="1571"/>
                                  <a:pt x="458" y="1571"/>
                                  <a:pt x="458" y="1571"/>
                                </a:cubicBezTo>
                                <a:cubicBezTo>
                                  <a:pt x="459" y="1580"/>
                                  <a:pt x="459" y="1580"/>
                                  <a:pt x="459" y="1580"/>
                                </a:cubicBezTo>
                                <a:cubicBezTo>
                                  <a:pt x="461" y="1592"/>
                                  <a:pt x="461" y="1592"/>
                                  <a:pt x="461" y="1592"/>
                                </a:cubicBezTo>
                                <a:cubicBezTo>
                                  <a:pt x="463" y="1606"/>
                                  <a:pt x="463" y="1606"/>
                                  <a:pt x="463" y="1606"/>
                                </a:cubicBezTo>
                                <a:cubicBezTo>
                                  <a:pt x="464" y="1620"/>
                                  <a:pt x="464" y="1620"/>
                                  <a:pt x="464" y="1620"/>
                                </a:cubicBezTo>
                                <a:cubicBezTo>
                                  <a:pt x="466" y="1634"/>
                                  <a:pt x="466" y="1634"/>
                                  <a:pt x="466" y="1634"/>
                                </a:cubicBezTo>
                                <a:cubicBezTo>
                                  <a:pt x="469" y="1647"/>
                                  <a:pt x="469" y="1647"/>
                                  <a:pt x="469" y="1647"/>
                                </a:cubicBezTo>
                                <a:cubicBezTo>
                                  <a:pt x="472" y="1658"/>
                                  <a:pt x="472" y="1658"/>
                                  <a:pt x="472" y="1658"/>
                                </a:cubicBezTo>
                                <a:cubicBezTo>
                                  <a:pt x="472" y="1657"/>
                                  <a:pt x="472" y="1657"/>
                                  <a:pt x="472" y="1657"/>
                                </a:cubicBezTo>
                                <a:cubicBezTo>
                                  <a:pt x="472" y="1655"/>
                                  <a:pt x="472" y="1655"/>
                                  <a:pt x="472" y="1655"/>
                                </a:cubicBezTo>
                                <a:cubicBezTo>
                                  <a:pt x="473" y="1652"/>
                                  <a:pt x="473" y="1652"/>
                                  <a:pt x="473" y="1652"/>
                                </a:cubicBezTo>
                                <a:cubicBezTo>
                                  <a:pt x="474" y="1648"/>
                                  <a:pt x="474" y="1648"/>
                                  <a:pt x="474" y="1648"/>
                                </a:cubicBezTo>
                                <a:cubicBezTo>
                                  <a:pt x="475" y="1642"/>
                                  <a:pt x="475" y="1642"/>
                                  <a:pt x="475" y="1642"/>
                                </a:cubicBezTo>
                                <a:cubicBezTo>
                                  <a:pt x="477" y="1636"/>
                                  <a:pt x="477" y="1636"/>
                                  <a:pt x="477" y="1636"/>
                                </a:cubicBezTo>
                                <a:cubicBezTo>
                                  <a:pt x="479" y="1626"/>
                                  <a:pt x="479" y="1626"/>
                                  <a:pt x="479" y="1626"/>
                                </a:cubicBezTo>
                                <a:cubicBezTo>
                                  <a:pt x="483" y="1615"/>
                                  <a:pt x="483" y="1615"/>
                                  <a:pt x="483" y="1615"/>
                                </a:cubicBezTo>
                                <a:cubicBezTo>
                                  <a:pt x="488" y="1592"/>
                                  <a:pt x="488" y="1592"/>
                                  <a:pt x="488" y="1592"/>
                                </a:cubicBezTo>
                                <a:cubicBezTo>
                                  <a:pt x="498" y="1566"/>
                                  <a:pt x="498" y="1566"/>
                                  <a:pt x="498" y="1566"/>
                                </a:cubicBezTo>
                                <a:cubicBezTo>
                                  <a:pt x="508" y="1538"/>
                                  <a:pt x="508" y="1538"/>
                                  <a:pt x="508" y="1538"/>
                                </a:cubicBezTo>
                                <a:cubicBezTo>
                                  <a:pt x="520" y="1510"/>
                                  <a:pt x="520" y="1510"/>
                                  <a:pt x="520" y="1510"/>
                                </a:cubicBezTo>
                                <a:cubicBezTo>
                                  <a:pt x="531" y="1483"/>
                                  <a:pt x="531" y="1483"/>
                                  <a:pt x="531" y="1483"/>
                                </a:cubicBezTo>
                                <a:cubicBezTo>
                                  <a:pt x="541" y="1460"/>
                                  <a:pt x="541" y="1460"/>
                                  <a:pt x="541" y="1460"/>
                                </a:cubicBezTo>
                                <a:cubicBezTo>
                                  <a:pt x="548" y="1441"/>
                                  <a:pt x="548" y="1441"/>
                                  <a:pt x="548" y="1441"/>
                                </a:cubicBezTo>
                                <a:cubicBezTo>
                                  <a:pt x="552" y="1432"/>
                                  <a:pt x="552" y="1432"/>
                                  <a:pt x="552" y="1432"/>
                                </a:cubicBezTo>
                                <a:cubicBezTo>
                                  <a:pt x="547" y="1433"/>
                                  <a:pt x="547" y="1433"/>
                                  <a:pt x="547" y="1433"/>
                                </a:cubicBezTo>
                                <a:cubicBezTo>
                                  <a:pt x="554" y="1430"/>
                                  <a:pt x="554" y="1430"/>
                                  <a:pt x="554" y="1430"/>
                                </a:cubicBezTo>
                                <a:cubicBezTo>
                                  <a:pt x="554" y="1432"/>
                                  <a:pt x="554" y="1432"/>
                                  <a:pt x="554" y="1432"/>
                                </a:cubicBezTo>
                                <a:cubicBezTo>
                                  <a:pt x="550" y="1445"/>
                                  <a:pt x="550" y="1445"/>
                                  <a:pt x="550" y="1445"/>
                                </a:cubicBezTo>
                                <a:cubicBezTo>
                                  <a:pt x="545" y="1457"/>
                                  <a:pt x="545" y="1457"/>
                                  <a:pt x="545" y="1457"/>
                                </a:cubicBezTo>
                                <a:cubicBezTo>
                                  <a:pt x="540" y="1469"/>
                                  <a:pt x="540" y="1469"/>
                                  <a:pt x="540" y="1469"/>
                                </a:cubicBezTo>
                                <a:cubicBezTo>
                                  <a:pt x="536" y="1481"/>
                                  <a:pt x="536" y="1481"/>
                                  <a:pt x="536" y="1481"/>
                                </a:cubicBezTo>
                                <a:cubicBezTo>
                                  <a:pt x="532" y="1494"/>
                                  <a:pt x="532" y="1494"/>
                                  <a:pt x="532" y="1494"/>
                                </a:cubicBezTo>
                                <a:cubicBezTo>
                                  <a:pt x="533" y="1502"/>
                                  <a:pt x="533" y="1502"/>
                                  <a:pt x="533" y="1502"/>
                                </a:cubicBezTo>
                                <a:cubicBezTo>
                                  <a:pt x="534" y="1517"/>
                                  <a:pt x="534" y="1517"/>
                                  <a:pt x="534" y="1517"/>
                                </a:cubicBezTo>
                                <a:cubicBezTo>
                                  <a:pt x="535" y="1536"/>
                                  <a:pt x="535" y="1536"/>
                                  <a:pt x="535" y="1536"/>
                                </a:cubicBezTo>
                                <a:cubicBezTo>
                                  <a:pt x="535" y="1558"/>
                                  <a:pt x="535" y="1558"/>
                                  <a:pt x="535" y="1558"/>
                                </a:cubicBezTo>
                                <a:cubicBezTo>
                                  <a:pt x="535" y="1580"/>
                                  <a:pt x="535" y="1580"/>
                                  <a:pt x="535" y="1580"/>
                                </a:cubicBezTo>
                                <a:cubicBezTo>
                                  <a:pt x="535" y="1599"/>
                                  <a:pt x="535" y="1599"/>
                                  <a:pt x="535" y="1599"/>
                                </a:cubicBezTo>
                                <a:cubicBezTo>
                                  <a:pt x="534" y="1614"/>
                                  <a:pt x="534" y="1614"/>
                                  <a:pt x="534" y="1614"/>
                                </a:cubicBezTo>
                                <a:cubicBezTo>
                                  <a:pt x="532" y="1622"/>
                                  <a:pt x="532" y="1622"/>
                                  <a:pt x="532" y="1622"/>
                                </a:cubicBezTo>
                                <a:cubicBezTo>
                                  <a:pt x="540" y="1615"/>
                                  <a:pt x="540" y="1615"/>
                                  <a:pt x="540" y="1615"/>
                                </a:cubicBezTo>
                                <a:cubicBezTo>
                                  <a:pt x="548" y="1608"/>
                                  <a:pt x="548" y="1608"/>
                                  <a:pt x="548" y="1608"/>
                                </a:cubicBezTo>
                                <a:cubicBezTo>
                                  <a:pt x="555" y="1600"/>
                                  <a:pt x="555" y="1600"/>
                                  <a:pt x="555" y="1600"/>
                                </a:cubicBezTo>
                                <a:cubicBezTo>
                                  <a:pt x="561" y="1593"/>
                                  <a:pt x="561" y="1593"/>
                                  <a:pt x="561" y="1593"/>
                                </a:cubicBezTo>
                                <a:cubicBezTo>
                                  <a:pt x="566" y="1583"/>
                                  <a:pt x="566" y="1583"/>
                                  <a:pt x="566" y="1583"/>
                                </a:cubicBezTo>
                                <a:cubicBezTo>
                                  <a:pt x="570" y="1574"/>
                                  <a:pt x="570" y="1574"/>
                                  <a:pt x="570" y="1574"/>
                                </a:cubicBezTo>
                                <a:cubicBezTo>
                                  <a:pt x="573" y="1564"/>
                                  <a:pt x="573" y="1564"/>
                                  <a:pt x="573" y="1564"/>
                                </a:cubicBezTo>
                                <a:cubicBezTo>
                                  <a:pt x="575" y="1553"/>
                                  <a:pt x="575" y="1553"/>
                                  <a:pt x="575" y="1553"/>
                                </a:cubicBezTo>
                                <a:cubicBezTo>
                                  <a:pt x="580" y="1551"/>
                                  <a:pt x="580" y="1551"/>
                                  <a:pt x="580" y="1551"/>
                                </a:cubicBezTo>
                                <a:cubicBezTo>
                                  <a:pt x="583" y="1557"/>
                                  <a:pt x="583" y="1557"/>
                                  <a:pt x="583" y="1557"/>
                                </a:cubicBezTo>
                                <a:cubicBezTo>
                                  <a:pt x="584" y="1560"/>
                                  <a:pt x="584" y="1560"/>
                                  <a:pt x="584" y="1560"/>
                                </a:cubicBezTo>
                                <a:cubicBezTo>
                                  <a:pt x="586" y="1565"/>
                                  <a:pt x="586" y="1565"/>
                                  <a:pt x="586" y="1565"/>
                                </a:cubicBezTo>
                                <a:cubicBezTo>
                                  <a:pt x="587" y="1568"/>
                                  <a:pt x="587" y="1568"/>
                                  <a:pt x="587" y="1568"/>
                                </a:cubicBezTo>
                                <a:cubicBezTo>
                                  <a:pt x="590" y="1572"/>
                                  <a:pt x="590" y="1572"/>
                                  <a:pt x="590" y="1572"/>
                                </a:cubicBezTo>
                                <a:cubicBezTo>
                                  <a:pt x="592" y="1555"/>
                                  <a:pt x="592" y="1555"/>
                                  <a:pt x="592" y="1555"/>
                                </a:cubicBezTo>
                                <a:cubicBezTo>
                                  <a:pt x="593" y="1534"/>
                                  <a:pt x="593" y="1534"/>
                                  <a:pt x="593" y="1534"/>
                                </a:cubicBezTo>
                                <a:cubicBezTo>
                                  <a:pt x="593" y="1509"/>
                                  <a:pt x="593" y="1509"/>
                                  <a:pt x="593" y="1509"/>
                                </a:cubicBezTo>
                                <a:cubicBezTo>
                                  <a:pt x="591" y="1484"/>
                                  <a:pt x="591" y="1484"/>
                                  <a:pt x="591" y="1484"/>
                                </a:cubicBezTo>
                                <a:cubicBezTo>
                                  <a:pt x="587" y="1457"/>
                                  <a:pt x="587" y="1457"/>
                                  <a:pt x="587" y="1457"/>
                                </a:cubicBezTo>
                                <a:cubicBezTo>
                                  <a:pt x="582" y="1433"/>
                                  <a:pt x="582" y="1433"/>
                                  <a:pt x="582" y="1433"/>
                                </a:cubicBezTo>
                                <a:cubicBezTo>
                                  <a:pt x="576" y="1412"/>
                                  <a:pt x="576" y="1412"/>
                                  <a:pt x="576" y="1412"/>
                                </a:cubicBezTo>
                                <a:cubicBezTo>
                                  <a:pt x="570" y="1396"/>
                                  <a:pt x="570" y="1396"/>
                                  <a:pt x="570" y="1396"/>
                                </a:cubicBezTo>
                                <a:cubicBezTo>
                                  <a:pt x="564" y="1407"/>
                                  <a:pt x="564" y="1407"/>
                                  <a:pt x="564" y="1407"/>
                                </a:cubicBezTo>
                                <a:cubicBezTo>
                                  <a:pt x="559" y="1420"/>
                                  <a:pt x="559" y="1420"/>
                                  <a:pt x="559" y="1420"/>
                                </a:cubicBezTo>
                                <a:cubicBezTo>
                                  <a:pt x="554" y="1430"/>
                                  <a:pt x="554" y="1430"/>
                                  <a:pt x="554" y="1430"/>
                                </a:cubicBezTo>
                                <a:cubicBezTo>
                                  <a:pt x="557" y="1420"/>
                                  <a:pt x="557" y="1420"/>
                                  <a:pt x="557" y="1420"/>
                                </a:cubicBezTo>
                                <a:cubicBezTo>
                                  <a:pt x="563" y="1402"/>
                                  <a:pt x="563" y="1402"/>
                                  <a:pt x="563" y="1402"/>
                                </a:cubicBezTo>
                                <a:cubicBezTo>
                                  <a:pt x="570" y="1378"/>
                                  <a:pt x="570" y="1378"/>
                                  <a:pt x="570" y="1378"/>
                                </a:cubicBezTo>
                                <a:cubicBezTo>
                                  <a:pt x="576" y="1352"/>
                                  <a:pt x="576" y="1352"/>
                                  <a:pt x="576" y="1352"/>
                                </a:cubicBezTo>
                                <a:cubicBezTo>
                                  <a:pt x="580" y="1330"/>
                                  <a:pt x="580" y="1330"/>
                                  <a:pt x="580" y="1330"/>
                                </a:cubicBezTo>
                                <a:cubicBezTo>
                                  <a:pt x="582" y="1332"/>
                                  <a:pt x="582" y="1332"/>
                                  <a:pt x="582" y="1332"/>
                                </a:cubicBezTo>
                                <a:cubicBezTo>
                                  <a:pt x="580" y="1342"/>
                                  <a:pt x="580" y="1342"/>
                                  <a:pt x="580" y="1342"/>
                                </a:cubicBezTo>
                                <a:cubicBezTo>
                                  <a:pt x="575" y="1365"/>
                                  <a:pt x="575" y="1365"/>
                                  <a:pt x="575" y="1365"/>
                                </a:cubicBezTo>
                                <a:cubicBezTo>
                                  <a:pt x="570" y="1389"/>
                                  <a:pt x="570" y="1389"/>
                                  <a:pt x="570" y="1389"/>
                                </a:cubicBezTo>
                                <a:cubicBezTo>
                                  <a:pt x="575" y="1407"/>
                                  <a:pt x="575" y="1407"/>
                                  <a:pt x="575" y="1407"/>
                                </a:cubicBezTo>
                                <a:cubicBezTo>
                                  <a:pt x="582" y="1429"/>
                                  <a:pt x="582" y="1429"/>
                                  <a:pt x="582" y="1429"/>
                                </a:cubicBezTo>
                                <a:cubicBezTo>
                                  <a:pt x="587" y="1453"/>
                                  <a:pt x="587" y="1453"/>
                                  <a:pt x="587" y="1453"/>
                                </a:cubicBezTo>
                                <a:cubicBezTo>
                                  <a:pt x="592" y="1478"/>
                                  <a:pt x="592" y="1478"/>
                                  <a:pt x="592" y="1478"/>
                                </a:cubicBezTo>
                                <a:cubicBezTo>
                                  <a:pt x="594" y="1502"/>
                                  <a:pt x="594" y="1502"/>
                                  <a:pt x="594" y="1502"/>
                                </a:cubicBezTo>
                                <a:cubicBezTo>
                                  <a:pt x="597" y="1526"/>
                                  <a:pt x="597" y="1526"/>
                                  <a:pt x="597" y="1526"/>
                                </a:cubicBezTo>
                                <a:cubicBezTo>
                                  <a:pt x="597" y="1547"/>
                                  <a:pt x="597" y="1547"/>
                                  <a:pt x="597" y="1547"/>
                                </a:cubicBezTo>
                                <a:cubicBezTo>
                                  <a:pt x="596" y="1565"/>
                                  <a:pt x="596" y="1565"/>
                                  <a:pt x="596" y="1565"/>
                                </a:cubicBezTo>
                                <a:cubicBezTo>
                                  <a:pt x="603" y="1553"/>
                                  <a:pt x="603" y="1553"/>
                                  <a:pt x="603" y="1553"/>
                                </a:cubicBezTo>
                                <a:cubicBezTo>
                                  <a:pt x="608" y="1543"/>
                                  <a:pt x="608" y="1543"/>
                                  <a:pt x="608" y="1543"/>
                                </a:cubicBezTo>
                                <a:cubicBezTo>
                                  <a:pt x="612" y="1531"/>
                                  <a:pt x="612" y="1531"/>
                                  <a:pt x="612" y="1531"/>
                                </a:cubicBezTo>
                                <a:cubicBezTo>
                                  <a:pt x="615" y="1522"/>
                                  <a:pt x="615" y="1522"/>
                                  <a:pt x="615" y="1522"/>
                                </a:cubicBezTo>
                                <a:cubicBezTo>
                                  <a:pt x="617" y="1511"/>
                                  <a:pt x="617" y="1511"/>
                                  <a:pt x="617" y="1511"/>
                                </a:cubicBezTo>
                                <a:cubicBezTo>
                                  <a:pt x="619" y="1500"/>
                                  <a:pt x="619" y="1500"/>
                                  <a:pt x="619" y="1500"/>
                                </a:cubicBezTo>
                                <a:cubicBezTo>
                                  <a:pt x="622" y="1488"/>
                                  <a:pt x="622" y="1488"/>
                                  <a:pt x="622" y="1488"/>
                                </a:cubicBezTo>
                                <a:cubicBezTo>
                                  <a:pt x="625" y="1476"/>
                                  <a:pt x="625" y="1476"/>
                                  <a:pt x="625" y="1476"/>
                                </a:cubicBezTo>
                                <a:cubicBezTo>
                                  <a:pt x="629" y="1469"/>
                                  <a:pt x="629" y="1469"/>
                                  <a:pt x="629" y="1469"/>
                                </a:cubicBezTo>
                                <a:cubicBezTo>
                                  <a:pt x="635" y="1464"/>
                                  <a:pt x="635" y="1464"/>
                                  <a:pt x="635" y="1464"/>
                                </a:cubicBezTo>
                                <a:cubicBezTo>
                                  <a:pt x="640" y="1459"/>
                                  <a:pt x="640" y="1459"/>
                                  <a:pt x="640" y="1459"/>
                                </a:cubicBezTo>
                                <a:cubicBezTo>
                                  <a:pt x="646" y="1453"/>
                                  <a:pt x="646" y="1453"/>
                                  <a:pt x="646" y="1453"/>
                                </a:cubicBezTo>
                                <a:cubicBezTo>
                                  <a:pt x="644" y="1432"/>
                                  <a:pt x="644" y="1432"/>
                                  <a:pt x="644" y="1432"/>
                                </a:cubicBezTo>
                                <a:cubicBezTo>
                                  <a:pt x="642" y="1413"/>
                                  <a:pt x="642" y="1413"/>
                                  <a:pt x="642" y="1413"/>
                                </a:cubicBezTo>
                                <a:cubicBezTo>
                                  <a:pt x="642" y="1409"/>
                                  <a:pt x="642" y="1409"/>
                                  <a:pt x="642" y="1409"/>
                                </a:cubicBezTo>
                                <a:cubicBezTo>
                                  <a:pt x="644" y="1410"/>
                                  <a:pt x="644" y="1410"/>
                                  <a:pt x="644" y="1410"/>
                                </a:cubicBezTo>
                                <a:cubicBezTo>
                                  <a:pt x="644" y="1420"/>
                                  <a:pt x="644" y="1420"/>
                                  <a:pt x="644" y="1420"/>
                                </a:cubicBezTo>
                                <a:cubicBezTo>
                                  <a:pt x="645" y="1438"/>
                                  <a:pt x="645" y="1438"/>
                                  <a:pt x="645" y="1438"/>
                                </a:cubicBezTo>
                                <a:cubicBezTo>
                                  <a:pt x="647" y="1453"/>
                                  <a:pt x="647" y="1453"/>
                                  <a:pt x="647" y="1453"/>
                                </a:cubicBezTo>
                                <a:cubicBezTo>
                                  <a:pt x="649" y="1456"/>
                                  <a:pt x="649" y="1456"/>
                                  <a:pt x="649" y="1456"/>
                                </a:cubicBezTo>
                                <a:cubicBezTo>
                                  <a:pt x="651" y="1457"/>
                                  <a:pt x="651" y="1457"/>
                                  <a:pt x="651" y="1457"/>
                                </a:cubicBezTo>
                                <a:cubicBezTo>
                                  <a:pt x="660" y="1466"/>
                                  <a:pt x="660" y="1466"/>
                                  <a:pt x="660" y="1466"/>
                                </a:cubicBezTo>
                                <a:cubicBezTo>
                                  <a:pt x="666" y="1478"/>
                                  <a:pt x="666" y="1478"/>
                                  <a:pt x="666" y="1478"/>
                                </a:cubicBezTo>
                                <a:cubicBezTo>
                                  <a:pt x="669" y="1491"/>
                                  <a:pt x="669" y="1491"/>
                                  <a:pt x="669" y="1491"/>
                                </a:cubicBezTo>
                                <a:cubicBezTo>
                                  <a:pt x="671" y="1507"/>
                                  <a:pt x="671" y="1507"/>
                                  <a:pt x="671" y="1507"/>
                                </a:cubicBezTo>
                                <a:cubicBezTo>
                                  <a:pt x="671" y="1521"/>
                                  <a:pt x="671" y="1521"/>
                                  <a:pt x="671" y="1521"/>
                                </a:cubicBezTo>
                                <a:cubicBezTo>
                                  <a:pt x="674" y="1535"/>
                                  <a:pt x="674" y="1535"/>
                                  <a:pt x="674" y="1535"/>
                                </a:cubicBezTo>
                                <a:cubicBezTo>
                                  <a:pt x="679" y="1547"/>
                                  <a:pt x="679" y="1547"/>
                                  <a:pt x="679" y="1547"/>
                                </a:cubicBezTo>
                                <a:cubicBezTo>
                                  <a:pt x="689" y="1557"/>
                                  <a:pt x="689" y="1557"/>
                                  <a:pt x="689" y="1557"/>
                                </a:cubicBezTo>
                                <a:cubicBezTo>
                                  <a:pt x="690" y="1554"/>
                                  <a:pt x="690" y="1554"/>
                                  <a:pt x="690" y="1554"/>
                                </a:cubicBezTo>
                                <a:cubicBezTo>
                                  <a:pt x="692" y="1553"/>
                                  <a:pt x="692" y="1553"/>
                                  <a:pt x="692" y="1553"/>
                                </a:cubicBezTo>
                                <a:cubicBezTo>
                                  <a:pt x="692" y="1534"/>
                                  <a:pt x="692" y="1534"/>
                                  <a:pt x="692" y="1534"/>
                                </a:cubicBezTo>
                                <a:cubicBezTo>
                                  <a:pt x="693" y="1514"/>
                                  <a:pt x="693" y="1514"/>
                                  <a:pt x="693" y="1514"/>
                                </a:cubicBezTo>
                                <a:cubicBezTo>
                                  <a:pt x="693" y="1494"/>
                                  <a:pt x="693" y="1494"/>
                                  <a:pt x="693" y="1494"/>
                                </a:cubicBezTo>
                                <a:cubicBezTo>
                                  <a:pt x="696" y="1475"/>
                                  <a:pt x="696" y="1475"/>
                                  <a:pt x="696" y="1475"/>
                                </a:cubicBezTo>
                                <a:cubicBezTo>
                                  <a:pt x="698" y="1455"/>
                                  <a:pt x="698" y="1455"/>
                                  <a:pt x="698" y="1455"/>
                                </a:cubicBezTo>
                                <a:cubicBezTo>
                                  <a:pt x="703" y="1436"/>
                                  <a:pt x="703" y="1436"/>
                                  <a:pt x="703" y="1436"/>
                                </a:cubicBezTo>
                                <a:cubicBezTo>
                                  <a:pt x="707" y="1417"/>
                                  <a:pt x="707" y="1417"/>
                                  <a:pt x="707" y="1417"/>
                                </a:cubicBezTo>
                                <a:cubicBezTo>
                                  <a:pt x="714" y="1400"/>
                                  <a:pt x="714" y="1400"/>
                                  <a:pt x="714" y="1400"/>
                                </a:cubicBezTo>
                                <a:cubicBezTo>
                                  <a:pt x="708" y="1389"/>
                                  <a:pt x="708" y="1389"/>
                                  <a:pt x="708" y="1389"/>
                                </a:cubicBezTo>
                                <a:cubicBezTo>
                                  <a:pt x="703" y="1377"/>
                                  <a:pt x="703" y="1377"/>
                                  <a:pt x="703" y="1377"/>
                                </a:cubicBezTo>
                                <a:cubicBezTo>
                                  <a:pt x="697" y="1366"/>
                                  <a:pt x="697" y="1366"/>
                                  <a:pt x="697" y="1366"/>
                                </a:cubicBezTo>
                                <a:cubicBezTo>
                                  <a:pt x="692" y="1355"/>
                                  <a:pt x="692" y="1355"/>
                                  <a:pt x="692" y="1355"/>
                                </a:cubicBezTo>
                                <a:cubicBezTo>
                                  <a:pt x="686" y="1344"/>
                                  <a:pt x="686" y="1344"/>
                                  <a:pt x="686" y="1344"/>
                                </a:cubicBezTo>
                                <a:cubicBezTo>
                                  <a:pt x="680" y="1334"/>
                                  <a:pt x="680" y="1334"/>
                                  <a:pt x="680" y="1334"/>
                                </a:cubicBezTo>
                                <a:cubicBezTo>
                                  <a:pt x="681" y="1330"/>
                                  <a:pt x="681" y="1330"/>
                                  <a:pt x="681" y="1330"/>
                                </a:cubicBezTo>
                                <a:cubicBezTo>
                                  <a:pt x="684" y="1336"/>
                                  <a:pt x="684" y="1336"/>
                                  <a:pt x="684" y="1336"/>
                                </a:cubicBezTo>
                                <a:cubicBezTo>
                                  <a:pt x="687" y="1342"/>
                                  <a:pt x="687" y="1342"/>
                                  <a:pt x="687" y="1342"/>
                                </a:cubicBezTo>
                                <a:cubicBezTo>
                                  <a:pt x="691" y="1347"/>
                                  <a:pt x="691" y="1347"/>
                                  <a:pt x="691" y="1347"/>
                                </a:cubicBezTo>
                                <a:cubicBezTo>
                                  <a:pt x="695" y="1353"/>
                                  <a:pt x="695" y="1353"/>
                                  <a:pt x="695" y="1353"/>
                                </a:cubicBezTo>
                                <a:cubicBezTo>
                                  <a:pt x="699" y="1354"/>
                                  <a:pt x="699" y="1354"/>
                                  <a:pt x="699" y="1354"/>
                                </a:cubicBezTo>
                                <a:cubicBezTo>
                                  <a:pt x="710" y="1358"/>
                                  <a:pt x="710" y="1358"/>
                                  <a:pt x="710" y="1358"/>
                                </a:cubicBezTo>
                                <a:cubicBezTo>
                                  <a:pt x="726" y="1365"/>
                                  <a:pt x="726" y="1365"/>
                                  <a:pt x="726" y="1365"/>
                                </a:cubicBezTo>
                                <a:cubicBezTo>
                                  <a:pt x="746" y="1375"/>
                                  <a:pt x="746" y="1375"/>
                                  <a:pt x="746" y="1375"/>
                                </a:cubicBezTo>
                                <a:cubicBezTo>
                                  <a:pt x="768" y="1387"/>
                                  <a:pt x="768" y="1387"/>
                                  <a:pt x="768" y="1387"/>
                                </a:cubicBezTo>
                                <a:cubicBezTo>
                                  <a:pt x="792" y="1402"/>
                                  <a:pt x="792" y="1402"/>
                                  <a:pt x="792" y="1402"/>
                                </a:cubicBezTo>
                                <a:cubicBezTo>
                                  <a:pt x="814" y="1418"/>
                                  <a:pt x="814" y="1418"/>
                                  <a:pt x="814" y="1418"/>
                                </a:cubicBezTo>
                                <a:cubicBezTo>
                                  <a:pt x="836" y="1437"/>
                                  <a:pt x="836" y="1437"/>
                                  <a:pt x="836" y="1437"/>
                                </a:cubicBezTo>
                                <a:cubicBezTo>
                                  <a:pt x="830" y="1425"/>
                                  <a:pt x="830" y="1425"/>
                                  <a:pt x="830" y="1425"/>
                                </a:cubicBezTo>
                                <a:cubicBezTo>
                                  <a:pt x="824" y="1416"/>
                                  <a:pt x="824" y="1416"/>
                                  <a:pt x="824" y="1416"/>
                                </a:cubicBezTo>
                                <a:cubicBezTo>
                                  <a:pt x="817" y="1408"/>
                                  <a:pt x="817" y="1408"/>
                                  <a:pt x="817" y="1408"/>
                                </a:cubicBezTo>
                                <a:cubicBezTo>
                                  <a:pt x="810" y="1401"/>
                                  <a:pt x="810" y="1401"/>
                                  <a:pt x="810" y="1401"/>
                                </a:cubicBezTo>
                                <a:cubicBezTo>
                                  <a:pt x="803" y="1394"/>
                                  <a:pt x="803" y="1394"/>
                                  <a:pt x="803" y="1394"/>
                                </a:cubicBezTo>
                                <a:cubicBezTo>
                                  <a:pt x="797" y="1386"/>
                                  <a:pt x="797" y="1386"/>
                                  <a:pt x="797" y="1386"/>
                                </a:cubicBezTo>
                                <a:cubicBezTo>
                                  <a:pt x="791" y="1376"/>
                                  <a:pt x="791" y="1376"/>
                                  <a:pt x="791" y="1376"/>
                                </a:cubicBezTo>
                                <a:cubicBezTo>
                                  <a:pt x="788" y="1364"/>
                                  <a:pt x="788" y="1364"/>
                                  <a:pt x="788" y="1364"/>
                                </a:cubicBezTo>
                                <a:cubicBezTo>
                                  <a:pt x="792" y="1352"/>
                                  <a:pt x="792" y="1352"/>
                                  <a:pt x="792" y="1352"/>
                                </a:cubicBezTo>
                                <a:cubicBezTo>
                                  <a:pt x="799" y="1347"/>
                                  <a:pt x="799" y="1347"/>
                                  <a:pt x="799" y="1347"/>
                                </a:cubicBezTo>
                                <a:cubicBezTo>
                                  <a:pt x="807" y="1347"/>
                                  <a:pt x="807" y="1347"/>
                                  <a:pt x="807" y="1347"/>
                                </a:cubicBezTo>
                                <a:cubicBezTo>
                                  <a:pt x="817" y="1350"/>
                                  <a:pt x="817" y="1350"/>
                                  <a:pt x="817" y="1350"/>
                                </a:cubicBezTo>
                                <a:cubicBezTo>
                                  <a:pt x="826" y="1353"/>
                                  <a:pt x="826" y="1353"/>
                                  <a:pt x="826" y="1353"/>
                                </a:cubicBezTo>
                                <a:cubicBezTo>
                                  <a:pt x="837" y="1356"/>
                                  <a:pt x="837" y="1356"/>
                                  <a:pt x="837" y="1356"/>
                                </a:cubicBezTo>
                                <a:cubicBezTo>
                                  <a:pt x="848" y="1355"/>
                                  <a:pt x="848" y="1355"/>
                                  <a:pt x="848" y="1355"/>
                                </a:cubicBezTo>
                                <a:cubicBezTo>
                                  <a:pt x="852" y="1353"/>
                                  <a:pt x="852" y="1353"/>
                                  <a:pt x="852" y="1353"/>
                                </a:cubicBezTo>
                                <a:cubicBezTo>
                                  <a:pt x="855" y="1356"/>
                                  <a:pt x="855" y="1356"/>
                                  <a:pt x="855" y="1356"/>
                                </a:cubicBezTo>
                                <a:cubicBezTo>
                                  <a:pt x="864" y="1368"/>
                                  <a:pt x="864" y="1368"/>
                                  <a:pt x="864" y="1368"/>
                                </a:cubicBezTo>
                                <a:cubicBezTo>
                                  <a:pt x="873" y="1379"/>
                                  <a:pt x="873" y="1379"/>
                                  <a:pt x="873" y="1379"/>
                                </a:cubicBezTo>
                                <a:cubicBezTo>
                                  <a:pt x="883" y="1390"/>
                                  <a:pt x="883" y="1390"/>
                                  <a:pt x="883" y="1390"/>
                                </a:cubicBezTo>
                                <a:cubicBezTo>
                                  <a:pt x="893" y="1398"/>
                                  <a:pt x="893" y="1398"/>
                                  <a:pt x="893" y="1398"/>
                                </a:cubicBezTo>
                                <a:cubicBezTo>
                                  <a:pt x="904" y="1405"/>
                                  <a:pt x="904" y="1405"/>
                                  <a:pt x="904" y="1405"/>
                                </a:cubicBezTo>
                                <a:cubicBezTo>
                                  <a:pt x="904" y="1401"/>
                                  <a:pt x="904" y="1401"/>
                                  <a:pt x="904" y="1401"/>
                                </a:cubicBezTo>
                                <a:cubicBezTo>
                                  <a:pt x="904" y="1393"/>
                                  <a:pt x="904" y="1393"/>
                                  <a:pt x="904" y="1393"/>
                                </a:cubicBezTo>
                                <a:cubicBezTo>
                                  <a:pt x="904" y="1381"/>
                                  <a:pt x="904" y="1381"/>
                                  <a:pt x="904" y="1381"/>
                                </a:cubicBezTo>
                                <a:cubicBezTo>
                                  <a:pt x="904" y="1367"/>
                                  <a:pt x="904" y="1367"/>
                                  <a:pt x="904" y="1367"/>
                                </a:cubicBezTo>
                                <a:cubicBezTo>
                                  <a:pt x="904" y="1352"/>
                                  <a:pt x="904" y="1352"/>
                                  <a:pt x="904" y="1352"/>
                                </a:cubicBezTo>
                                <a:cubicBezTo>
                                  <a:pt x="904" y="1339"/>
                                  <a:pt x="904" y="1339"/>
                                  <a:pt x="904" y="1339"/>
                                </a:cubicBezTo>
                                <a:cubicBezTo>
                                  <a:pt x="904" y="1328"/>
                                  <a:pt x="904" y="1328"/>
                                  <a:pt x="904" y="1328"/>
                                </a:cubicBezTo>
                                <a:cubicBezTo>
                                  <a:pt x="904" y="1321"/>
                                  <a:pt x="904" y="1321"/>
                                  <a:pt x="904" y="1321"/>
                                </a:cubicBezTo>
                                <a:cubicBezTo>
                                  <a:pt x="908" y="1324"/>
                                  <a:pt x="908" y="1324"/>
                                  <a:pt x="908" y="1324"/>
                                </a:cubicBezTo>
                                <a:cubicBezTo>
                                  <a:pt x="913" y="1329"/>
                                  <a:pt x="913" y="1329"/>
                                  <a:pt x="913" y="1329"/>
                                </a:cubicBezTo>
                                <a:cubicBezTo>
                                  <a:pt x="918" y="1334"/>
                                  <a:pt x="918" y="1334"/>
                                  <a:pt x="918" y="1334"/>
                                </a:cubicBezTo>
                                <a:cubicBezTo>
                                  <a:pt x="922" y="1339"/>
                                  <a:pt x="922" y="1339"/>
                                  <a:pt x="922" y="1339"/>
                                </a:cubicBezTo>
                                <a:cubicBezTo>
                                  <a:pt x="924" y="1338"/>
                                  <a:pt x="924" y="1338"/>
                                  <a:pt x="924" y="1338"/>
                                </a:cubicBezTo>
                                <a:cubicBezTo>
                                  <a:pt x="925" y="1338"/>
                                  <a:pt x="925" y="1338"/>
                                  <a:pt x="925" y="1338"/>
                                </a:cubicBezTo>
                                <a:cubicBezTo>
                                  <a:pt x="927" y="1326"/>
                                  <a:pt x="927" y="1326"/>
                                  <a:pt x="927" y="1326"/>
                                </a:cubicBezTo>
                                <a:cubicBezTo>
                                  <a:pt x="929" y="1318"/>
                                  <a:pt x="929" y="1318"/>
                                  <a:pt x="929" y="1318"/>
                                </a:cubicBezTo>
                                <a:cubicBezTo>
                                  <a:pt x="931" y="1308"/>
                                  <a:pt x="931" y="1308"/>
                                  <a:pt x="931" y="1308"/>
                                </a:cubicBezTo>
                                <a:cubicBezTo>
                                  <a:pt x="933" y="1300"/>
                                  <a:pt x="933" y="1300"/>
                                  <a:pt x="933" y="1300"/>
                                </a:cubicBezTo>
                                <a:cubicBezTo>
                                  <a:pt x="933" y="1291"/>
                                  <a:pt x="933" y="1291"/>
                                  <a:pt x="933" y="1291"/>
                                </a:cubicBezTo>
                                <a:cubicBezTo>
                                  <a:pt x="934" y="1282"/>
                                  <a:pt x="934" y="1282"/>
                                  <a:pt x="934" y="1282"/>
                                </a:cubicBezTo>
                                <a:cubicBezTo>
                                  <a:pt x="934" y="1272"/>
                                  <a:pt x="934" y="1272"/>
                                  <a:pt x="934" y="1272"/>
                                </a:cubicBezTo>
                                <a:cubicBezTo>
                                  <a:pt x="934" y="1272"/>
                                  <a:pt x="934" y="1272"/>
                                  <a:pt x="934" y="1272"/>
                                </a:cubicBezTo>
                                <a:cubicBezTo>
                                  <a:pt x="936" y="1272"/>
                                  <a:pt x="936" y="1272"/>
                                  <a:pt x="936" y="1272"/>
                                </a:cubicBezTo>
                                <a:cubicBezTo>
                                  <a:pt x="935" y="1270"/>
                                  <a:pt x="935" y="1270"/>
                                  <a:pt x="935" y="1270"/>
                                </a:cubicBezTo>
                                <a:cubicBezTo>
                                  <a:pt x="935" y="1262"/>
                                  <a:pt x="935" y="1262"/>
                                  <a:pt x="935" y="1262"/>
                                </a:cubicBezTo>
                                <a:cubicBezTo>
                                  <a:pt x="935" y="1261"/>
                                  <a:pt x="935" y="1261"/>
                                  <a:pt x="935" y="1261"/>
                                </a:cubicBezTo>
                                <a:cubicBezTo>
                                  <a:pt x="935" y="1261"/>
                                  <a:pt x="935" y="1261"/>
                                  <a:pt x="935" y="1261"/>
                                </a:cubicBezTo>
                                <a:cubicBezTo>
                                  <a:pt x="939" y="1261"/>
                                  <a:pt x="939" y="1261"/>
                                  <a:pt x="939" y="1261"/>
                                </a:cubicBezTo>
                                <a:cubicBezTo>
                                  <a:pt x="942" y="1261"/>
                                  <a:pt x="942" y="1261"/>
                                  <a:pt x="942" y="1261"/>
                                </a:cubicBezTo>
                                <a:cubicBezTo>
                                  <a:pt x="945" y="1263"/>
                                  <a:pt x="945" y="1263"/>
                                  <a:pt x="945" y="1263"/>
                                </a:cubicBezTo>
                                <a:cubicBezTo>
                                  <a:pt x="950" y="1264"/>
                                  <a:pt x="950" y="1264"/>
                                  <a:pt x="950" y="1264"/>
                                </a:cubicBezTo>
                                <a:cubicBezTo>
                                  <a:pt x="952" y="1266"/>
                                  <a:pt x="952" y="1266"/>
                                  <a:pt x="952" y="1266"/>
                                </a:cubicBezTo>
                                <a:cubicBezTo>
                                  <a:pt x="945" y="1256"/>
                                  <a:pt x="945" y="1256"/>
                                  <a:pt x="945" y="1256"/>
                                </a:cubicBezTo>
                                <a:cubicBezTo>
                                  <a:pt x="939" y="1249"/>
                                  <a:pt x="939" y="1249"/>
                                  <a:pt x="939" y="1249"/>
                                </a:cubicBezTo>
                                <a:cubicBezTo>
                                  <a:pt x="932" y="1244"/>
                                  <a:pt x="932" y="1244"/>
                                  <a:pt x="932" y="1244"/>
                                </a:cubicBezTo>
                                <a:cubicBezTo>
                                  <a:pt x="932" y="1243"/>
                                  <a:pt x="932" y="1243"/>
                                  <a:pt x="932" y="1243"/>
                                </a:cubicBezTo>
                                <a:cubicBezTo>
                                  <a:pt x="932" y="1239"/>
                                  <a:pt x="932" y="1239"/>
                                  <a:pt x="932" y="1239"/>
                                </a:cubicBezTo>
                                <a:cubicBezTo>
                                  <a:pt x="932" y="1235"/>
                                  <a:pt x="932" y="1235"/>
                                  <a:pt x="932" y="1235"/>
                                </a:cubicBezTo>
                                <a:cubicBezTo>
                                  <a:pt x="936" y="1238"/>
                                  <a:pt x="936" y="1238"/>
                                  <a:pt x="936" y="1238"/>
                                </a:cubicBezTo>
                                <a:cubicBezTo>
                                  <a:pt x="939" y="1241"/>
                                  <a:pt x="939" y="1241"/>
                                  <a:pt x="939" y="1241"/>
                                </a:cubicBezTo>
                                <a:cubicBezTo>
                                  <a:pt x="942" y="1242"/>
                                  <a:pt x="942" y="1242"/>
                                  <a:pt x="942" y="1242"/>
                                </a:cubicBezTo>
                                <a:cubicBezTo>
                                  <a:pt x="944" y="1244"/>
                                  <a:pt x="944" y="1244"/>
                                  <a:pt x="944" y="1244"/>
                                </a:cubicBezTo>
                                <a:cubicBezTo>
                                  <a:pt x="946" y="1245"/>
                                  <a:pt x="946" y="1245"/>
                                  <a:pt x="946" y="1245"/>
                                </a:cubicBezTo>
                                <a:cubicBezTo>
                                  <a:pt x="949" y="1248"/>
                                  <a:pt x="949" y="1248"/>
                                  <a:pt x="949" y="1248"/>
                                </a:cubicBezTo>
                                <a:cubicBezTo>
                                  <a:pt x="953" y="1241"/>
                                  <a:pt x="953" y="1241"/>
                                  <a:pt x="953" y="1241"/>
                                </a:cubicBezTo>
                                <a:cubicBezTo>
                                  <a:pt x="953" y="1228"/>
                                  <a:pt x="953" y="1228"/>
                                  <a:pt x="953" y="1228"/>
                                </a:cubicBezTo>
                                <a:cubicBezTo>
                                  <a:pt x="951" y="1211"/>
                                  <a:pt x="951" y="1211"/>
                                  <a:pt x="951" y="1211"/>
                                </a:cubicBezTo>
                                <a:cubicBezTo>
                                  <a:pt x="947" y="1192"/>
                                  <a:pt x="947" y="1192"/>
                                  <a:pt x="947" y="1192"/>
                                </a:cubicBezTo>
                                <a:cubicBezTo>
                                  <a:pt x="941" y="1173"/>
                                  <a:pt x="941" y="1173"/>
                                  <a:pt x="941" y="1173"/>
                                </a:cubicBezTo>
                                <a:cubicBezTo>
                                  <a:pt x="935" y="1155"/>
                                  <a:pt x="935" y="1155"/>
                                  <a:pt x="935" y="1155"/>
                                </a:cubicBezTo>
                                <a:cubicBezTo>
                                  <a:pt x="933" y="1150"/>
                                  <a:pt x="933" y="1150"/>
                                  <a:pt x="933" y="1150"/>
                                </a:cubicBezTo>
                                <a:cubicBezTo>
                                  <a:pt x="943" y="1158"/>
                                  <a:pt x="943" y="1158"/>
                                  <a:pt x="943" y="1158"/>
                                </a:cubicBezTo>
                                <a:cubicBezTo>
                                  <a:pt x="953" y="1164"/>
                                  <a:pt x="953" y="1164"/>
                                  <a:pt x="953" y="1164"/>
                                </a:cubicBezTo>
                                <a:cubicBezTo>
                                  <a:pt x="963" y="1170"/>
                                  <a:pt x="963" y="1170"/>
                                  <a:pt x="963" y="1170"/>
                                </a:cubicBezTo>
                                <a:cubicBezTo>
                                  <a:pt x="958" y="1158"/>
                                  <a:pt x="958" y="1158"/>
                                  <a:pt x="958" y="1158"/>
                                </a:cubicBezTo>
                                <a:cubicBezTo>
                                  <a:pt x="954" y="1147"/>
                                  <a:pt x="954" y="1147"/>
                                  <a:pt x="954" y="1147"/>
                                </a:cubicBezTo>
                                <a:cubicBezTo>
                                  <a:pt x="949" y="1136"/>
                                  <a:pt x="949" y="1136"/>
                                  <a:pt x="949" y="1136"/>
                                </a:cubicBezTo>
                                <a:cubicBezTo>
                                  <a:pt x="944" y="1125"/>
                                  <a:pt x="944" y="1125"/>
                                  <a:pt x="944" y="1125"/>
                                </a:cubicBezTo>
                                <a:cubicBezTo>
                                  <a:pt x="938" y="1114"/>
                                  <a:pt x="938" y="1114"/>
                                  <a:pt x="938" y="1114"/>
                                </a:cubicBezTo>
                                <a:cubicBezTo>
                                  <a:pt x="934" y="1105"/>
                                  <a:pt x="934" y="1105"/>
                                  <a:pt x="934" y="1105"/>
                                </a:cubicBezTo>
                                <a:cubicBezTo>
                                  <a:pt x="934" y="1104"/>
                                  <a:pt x="934" y="1104"/>
                                  <a:pt x="934" y="1104"/>
                                </a:cubicBezTo>
                                <a:cubicBezTo>
                                  <a:pt x="935" y="1104"/>
                                  <a:pt x="935" y="1104"/>
                                  <a:pt x="935" y="1104"/>
                                </a:cubicBezTo>
                                <a:cubicBezTo>
                                  <a:pt x="938" y="1110"/>
                                  <a:pt x="938" y="1110"/>
                                  <a:pt x="938" y="1110"/>
                                </a:cubicBezTo>
                                <a:cubicBezTo>
                                  <a:pt x="947" y="1127"/>
                                  <a:pt x="947" y="1127"/>
                                  <a:pt x="947" y="1127"/>
                                </a:cubicBezTo>
                                <a:cubicBezTo>
                                  <a:pt x="956" y="1143"/>
                                  <a:pt x="956" y="1143"/>
                                  <a:pt x="956" y="1143"/>
                                </a:cubicBezTo>
                                <a:cubicBezTo>
                                  <a:pt x="966" y="1159"/>
                                  <a:pt x="966" y="1159"/>
                                  <a:pt x="966" y="1159"/>
                                </a:cubicBezTo>
                                <a:cubicBezTo>
                                  <a:pt x="967" y="1149"/>
                                  <a:pt x="967" y="1149"/>
                                  <a:pt x="967" y="1149"/>
                                </a:cubicBezTo>
                                <a:cubicBezTo>
                                  <a:pt x="967" y="1139"/>
                                  <a:pt x="967" y="1139"/>
                                  <a:pt x="967" y="1139"/>
                                </a:cubicBezTo>
                                <a:cubicBezTo>
                                  <a:pt x="967" y="1129"/>
                                  <a:pt x="967" y="1129"/>
                                  <a:pt x="967" y="1129"/>
                                </a:cubicBezTo>
                                <a:cubicBezTo>
                                  <a:pt x="967" y="1120"/>
                                  <a:pt x="967" y="1120"/>
                                  <a:pt x="967" y="1120"/>
                                </a:cubicBezTo>
                                <a:cubicBezTo>
                                  <a:pt x="967" y="1116"/>
                                  <a:pt x="967" y="1116"/>
                                  <a:pt x="967" y="1116"/>
                                </a:cubicBezTo>
                                <a:cubicBezTo>
                                  <a:pt x="969" y="1118"/>
                                  <a:pt x="969" y="1118"/>
                                  <a:pt x="969" y="1118"/>
                                </a:cubicBezTo>
                                <a:cubicBezTo>
                                  <a:pt x="976" y="1128"/>
                                  <a:pt x="976" y="1128"/>
                                  <a:pt x="976" y="1128"/>
                                </a:cubicBezTo>
                                <a:cubicBezTo>
                                  <a:pt x="983" y="1138"/>
                                  <a:pt x="983" y="1138"/>
                                  <a:pt x="983" y="1138"/>
                                </a:cubicBezTo>
                                <a:cubicBezTo>
                                  <a:pt x="991" y="1146"/>
                                  <a:pt x="991" y="1146"/>
                                  <a:pt x="991" y="1146"/>
                                </a:cubicBezTo>
                                <a:cubicBezTo>
                                  <a:pt x="1001" y="1153"/>
                                  <a:pt x="1001" y="1153"/>
                                  <a:pt x="1001" y="1153"/>
                                </a:cubicBezTo>
                                <a:cubicBezTo>
                                  <a:pt x="1012" y="1156"/>
                                  <a:pt x="1012" y="1156"/>
                                  <a:pt x="1012" y="1156"/>
                                </a:cubicBezTo>
                                <a:cubicBezTo>
                                  <a:pt x="1027" y="1158"/>
                                  <a:pt x="1027" y="1158"/>
                                  <a:pt x="1027" y="1158"/>
                                </a:cubicBezTo>
                                <a:cubicBezTo>
                                  <a:pt x="1027" y="1150"/>
                                  <a:pt x="1027" y="1150"/>
                                  <a:pt x="1027" y="1150"/>
                                </a:cubicBezTo>
                                <a:cubicBezTo>
                                  <a:pt x="1027" y="1143"/>
                                  <a:pt x="1027" y="1143"/>
                                  <a:pt x="1027" y="1143"/>
                                </a:cubicBezTo>
                                <a:cubicBezTo>
                                  <a:pt x="1025" y="1135"/>
                                  <a:pt x="1025" y="1135"/>
                                  <a:pt x="1025" y="1135"/>
                                </a:cubicBezTo>
                                <a:cubicBezTo>
                                  <a:pt x="1025" y="1129"/>
                                  <a:pt x="1025" y="1129"/>
                                  <a:pt x="1025" y="1129"/>
                                </a:cubicBezTo>
                                <a:cubicBezTo>
                                  <a:pt x="1036" y="1130"/>
                                  <a:pt x="1036" y="1130"/>
                                  <a:pt x="1036" y="1130"/>
                                </a:cubicBezTo>
                                <a:cubicBezTo>
                                  <a:pt x="1047" y="1130"/>
                                  <a:pt x="1047" y="1130"/>
                                  <a:pt x="1047" y="1130"/>
                                </a:cubicBezTo>
                                <a:cubicBezTo>
                                  <a:pt x="1057" y="1130"/>
                                  <a:pt x="1057" y="1130"/>
                                  <a:pt x="1057" y="1130"/>
                                </a:cubicBezTo>
                                <a:cubicBezTo>
                                  <a:pt x="1068" y="1130"/>
                                  <a:pt x="1068" y="1130"/>
                                  <a:pt x="1068" y="1130"/>
                                </a:cubicBezTo>
                                <a:cubicBezTo>
                                  <a:pt x="1077" y="1129"/>
                                  <a:pt x="1077" y="1129"/>
                                  <a:pt x="1077" y="1129"/>
                                </a:cubicBezTo>
                                <a:cubicBezTo>
                                  <a:pt x="1088" y="1127"/>
                                  <a:pt x="1088" y="1127"/>
                                  <a:pt x="1088" y="1127"/>
                                </a:cubicBezTo>
                                <a:cubicBezTo>
                                  <a:pt x="1099" y="1125"/>
                                  <a:pt x="1099" y="1125"/>
                                  <a:pt x="1099" y="1125"/>
                                </a:cubicBezTo>
                                <a:cubicBezTo>
                                  <a:pt x="1113" y="1124"/>
                                  <a:pt x="1113" y="1124"/>
                                  <a:pt x="1113" y="1124"/>
                                </a:cubicBezTo>
                                <a:cubicBezTo>
                                  <a:pt x="1113" y="1118"/>
                                  <a:pt x="1113" y="1118"/>
                                  <a:pt x="1113" y="1118"/>
                                </a:cubicBezTo>
                                <a:cubicBezTo>
                                  <a:pt x="1111" y="1113"/>
                                  <a:pt x="1111" y="1113"/>
                                  <a:pt x="1111" y="1113"/>
                                </a:cubicBezTo>
                                <a:cubicBezTo>
                                  <a:pt x="1110" y="1107"/>
                                  <a:pt x="1110" y="1107"/>
                                  <a:pt x="1110" y="1107"/>
                                </a:cubicBezTo>
                                <a:cubicBezTo>
                                  <a:pt x="1108" y="1102"/>
                                  <a:pt x="1108" y="1102"/>
                                  <a:pt x="1108" y="1102"/>
                                </a:cubicBezTo>
                                <a:cubicBezTo>
                                  <a:pt x="1119" y="1102"/>
                                  <a:pt x="1119" y="1102"/>
                                  <a:pt x="1119" y="1102"/>
                                </a:cubicBezTo>
                                <a:cubicBezTo>
                                  <a:pt x="1129" y="1102"/>
                                  <a:pt x="1129" y="1102"/>
                                  <a:pt x="1129" y="1102"/>
                                </a:cubicBezTo>
                                <a:cubicBezTo>
                                  <a:pt x="1138" y="1101"/>
                                  <a:pt x="1138" y="1101"/>
                                  <a:pt x="1138" y="1101"/>
                                </a:cubicBezTo>
                                <a:cubicBezTo>
                                  <a:pt x="1147" y="1101"/>
                                  <a:pt x="1147" y="1101"/>
                                  <a:pt x="1147" y="1101"/>
                                </a:cubicBezTo>
                                <a:cubicBezTo>
                                  <a:pt x="1155" y="1099"/>
                                  <a:pt x="1155" y="1099"/>
                                  <a:pt x="1155" y="1099"/>
                                </a:cubicBezTo>
                                <a:cubicBezTo>
                                  <a:pt x="1164" y="1098"/>
                                  <a:pt x="1164" y="1098"/>
                                  <a:pt x="1164" y="1098"/>
                                </a:cubicBezTo>
                                <a:cubicBezTo>
                                  <a:pt x="1174" y="1096"/>
                                  <a:pt x="1174" y="1096"/>
                                  <a:pt x="1174" y="1096"/>
                                </a:cubicBezTo>
                                <a:cubicBezTo>
                                  <a:pt x="1185" y="1095"/>
                                  <a:pt x="1185" y="1095"/>
                                  <a:pt x="1185" y="1095"/>
                                </a:cubicBezTo>
                                <a:cubicBezTo>
                                  <a:pt x="1185" y="1094"/>
                                  <a:pt x="1185" y="1094"/>
                                  <a:pt x="1185" y="1094"/>
                                </a:cubicBezTo>
                                <a:cubicBezTo>
                                  <a:pt x="1185" y="1093"/>
                                  <a:pt x="1185" y="1093"/>
                                  <a:pt x="1185" y="1093"/>
                                </a:cubicBezTo>
                                <a:cubicBezTo>
                                  <a:pt x="1177" y="1086"/>
                                  <a:pt x="1177" y="1086"/>
                                  <a:pt x="1177" y="1086"/>
                                </a:cubicBezTo>
                                <a:cubicBezTo>
                                  <a:pt x="1171" y="1079"/>
                                  <a:pt x="1171" y="1079"/>
                                  <a:pt x="1171" y="1079"/>
                                </a:cubicBezTo>
                                <a:cubicBezTo>
                                  <a:pt x="1165" y="1070"/>
                                  <a:pt x="1165" y="1070"/>
                                  <a:pt x="1165" y="1070"/>
                                </a:cubicBezTo>
                                <a:cubicBezTo>
                                  <a:pt x="1160" y="1062"/>
                                  <a:pt x="1160" y="1062"/>
                                  <a:pt x="1160" y="1062"/>
                                </a:cubicBezTo>
                                <a:cubicBezTo>
                                  <a:pt x="1155" y="1053"/>
                                  <a:pt x="1155" y="1053"/>
                                  <a:pt x="1155" y="1053"/>
                                </a:cubicBezTo>
                                <a:cubicBezTo>
                                  <a:pt x="1149" y="1045"/>
                                  <a:pt x="1149" y="1045"/>
                                  <a:pt x="1149" y="1045"/>
                                </a:cubicBezTo>
                                <a:cubicBezTo>
                                  <a:pt x="1143" y="1036"/>
                                  <a:pt x="1143" y="1036"/>
                                  <a:pt x="1143" y="1036"/>
                                </a:cubicBezTo>
                                <a:cubicBezTo>
                                  <a:pt x="1136" y="1029"/>
                                  <a:pt x="1136" y="1029"/>
                                  <a:pt x="1136" y="1029"/>
                                </a:cubicBezTo>
                                <a:cubicBezTo>
                                  <a:pt x="1136" y="1028"/>
                                  <a:pt x="1136" y="1028"/>
                                  <a:pt x="1136" y="1028"/>
                                </a:cubicBezTo>
                                <a:cubicBezTo>
                                  <a:pt x="1136" y="1027"/>
                                  <a:pt x="1136" y="1027"/>
                                  <a:pt x="1136" y="1027"/>
                                </a:cubicBezTo>
                                <a:cubicBezTo>
                                  <a:pt x="1140" y="1027"/>
                                  <a:pt x="1140" y="1027"/>
                                  <a:pt x="1140" y="1027"/>
                                </a:cubicBezTo>
                                <a:cubicBezTo>
                                  <a:pt x="1143" y="1027"/>
                                  <a:pt x="1143" y="1027"/>
                                  <a:pt x="1143" y="1027"/>
                                </a:cubicBezTo>
                                <a:cubicBezTo>
                                  <a:pt x="1146" y="1025"/>
                                  <a:pt x="1146" y="1025"/>
                                  <a:pt x="1146" y="1025"/>
                                </a:cubicBezTo>
                                <a:cubicBezTo>
                                  <a:pt x="1149" y="1024"/>
                                  <a:pt x="1149" y="1024"/>
                                  <a:pt x="1149" y="1024"/>
                                </a:cubicBezTo>
                                <a:cubicBezTo>
                                  <a:pt x="1147" y="1016"/>
                                  <a:pt x="1147" y="1016"/>
                                  <a:pt x="1147" y="1016"/>
                                </a:cubicBezTo>
                                <a:cubicBezTo>
                                  <a:pt x="1142" y="1008"/>
                                  <a:pt x="1142" y="1008"/>
                                  <a:pt x="1142" y="1008"/>
                                </a:cubicBezTo>
                                <a:cubicBezTo>
                                  <a:pt x="1135" y="999"/>
                                  <a:pt x="1135" y="999"/>
                                  <a:pt x="1135" y="999"/>
                                </a:cubicBezTo>
                                <a:cubicBezTo>
                                  <a:pt x="1127" y="990"/>
                                  <a:pt x="1127" y="990"/>
                                  <a:pt x="1127" y="990"/>
                                </a:cubicBezTo>
                                <a:cubicBezTo>
                                  <a:pt x="1117" y="981"/>
                                  <a:pt x="1117" y="981"/>
                                  <a:pt x="1117" y="981"/>
                                </a:cubicBezTo>
                                <a:cubicBezTo>
                                  <a:pt x="1108" y="973"/>
                                  <a:pt x="1108" y="973"/>
                                  <a:pt x="1108" y="973"/>
                                </a:cubicBezTo>
                                <a:cubicBezTo>
                                  <a:pt x="1099" y="967"/>
                                  <a:pt x="1099" y="967"/>
                                  <a:pt x="1099" y="967"/>
                                </a:cubicBezTo>
                                <a:cubicBezTo>
                                  <a:pt x="1093" y="963"/>
                                  <a:pt x="1093" y="963"/>
                                  <a:pt x="1093" y="963"/>
                                </a:cubicBezTo>
                                <a:cubicBezTo>
                                  <a:pt x="1093" y="961"/>
                                  <a:pt x="1093" y="961"/>
                                  <a:pt x="1093" y="961"/>
                                </a:cubicBezTo>
                                <a:cubicBezTo>
                                  <a:pt x="1093" y="959"/>
                                  <a:pt x="1093" y="959"/>
                                  <a:pt x="1093" y="959"/>
                                </a:cubicBezTo>
                                <a:cubicBezTo>
                                  <a:pt x="1095" y="959"/>
                                  <a:pt x="1095" y="959"/>
                                  <a:pt x="1095" y="959"/>
                                </a:cubicBezTo>
                                <a:cubicBezTo>
                                  <a:pt x="1099" y="954"/>
                                  <a:pt x="1099" y="954"/>
                                  <a:pt x="1099" y="954"/>
                                </a:cubicBezTo>
                                <a:cubicBezTo>
                                  <a:pt x="1095" y="951"/>
                                  <a:pt x="1095" y="951"/>
                                  <a:pt x="1095" y="951"/>
                                </a:cubicBezTo>
                                <a:cubicBezTo>
                                  <a:pt x="1091" y="948"/>
                                  <a:pt x="1091" y="948"/>
                                  <a:pt x="1091" y="948"/>
                                </a:cubicBezTo>
                                <a:cubicBezTo>
                                  <a:pt x="1088" y="945"/>
                                  <a:pt x="1088" y="945"/>
                                  <a:pt x="1088" y="945"/>
                                </a:cubicBezTo>
                                <a:cubicBezTo>
                                  <a:pt x="1084" y="943"/>
                                  <a:pt x="1084" y="943"/>
                                  <a:pt x="1084" y="943"/>
                                </a:cubicBezTo>
                                <a:cubicBezTo>
                                  <a:pt x="1081" y="940"/>
                                  <a:pt x="1081" y="940"/>
                                  <a:pt x="1081" y="940"/>
                                </a:cubicBezTo>
                                <a:cubicBezTo>
                                  <a:pt x="1077" y="937"/>
                                  <a:pt x="1077" y="937"/>
                                  <a:pt x="1077" y="937"/>
                                </a:cubicBezTo>
                                <a:cubicBezTo>
                                  <a:pt x="1076" y="937"/>
                                  <a:pt x="1076" y="937"/>
                                  <a:pt x="1076" y="937"/>
                                </a:cubicBezTo>
                                <a:cubicBezTo>
                                  <a:pt x="1075" y="934"/>
                                  <a:pt x="1075" y="934"/>
                                  <a:pt x="1075" y="934"/>
                                </a:cubicBezTo>
                                <a:cubicBezTo>
                                  <a:pt x="1073" y="929"/>
                                  <a:pt x="1073" y="929"/>
                                  <a:pt x="1073" y="929"/>
                                </a:cubicBezTo>
                                <a:cubicBezTo>
                                  <a:pt x="1070" y="923"/>
                                  <a:pt x="1070" y="923"/>
                                  <a:pt x="1070" y="923"/>
                                </a:cubicBezTo>
                                <a:cubicBezTo>
                                  <a:pt x="1066" y="918"/>
                                  <a:pt x="1066" y="918"/>
                                  <a:pt x="1066" y="918"/>
                                </a:cubicBezTo>
                                <a:cubicBezTo>
                                  <a:pt x="1063" y="913"/>
                                  <a:pt x="1063" y="913"/>
                                  <a:pt x="1063" y="913"/>
                                </a:cubicBezTo>
                                <a:cubicBezTo>
                                  <a:pt x="1059" y="908"/>
                                  <a:pt x="1059" y="908"/>
                                  <a:pt x="1059" y="908"/>
                                </a:cubicBezTo>
                                <a:cubicBezTo>
                                  <a:pt x="1055" y="904"/>
                                  <a:pt x="1055" y="904"/>
                                  <a:pt x="1055" y="904"/>
                                </a:cubicBezTo>
                                <a:cubicBezTo>
                                  <a:pt x="1053" y="901"/>
                                  <a:pt x="1053" y="901"/>
                                  <a:pt x="1053" y="901"/>
                                </a:cubicBezTo>
                                <a:cubicBezTo>
                                  <a:pt x="1045" y="882"/>
                                  <a:pt x="1045" y="882"/>
                                  <a:pt x="1045" y="882"/>
                                </a:cubicBezTo>
                                <a:cubicBezTo>
                                  <a:pt x="1043" y="878"/>
                                  <a:pt x="1043" y="878"/>
                                  <a:pt x="1043" y="878"/>
                                </a:cubicBezTo>
                                <a:cubicBezTo>
                                  <a:pt x="1045" y="877"/>
                                  <a:pt x="1045" y="877"/>
                                  <a:pt x="1045" y="877"/>
                                </a:cubicBezTo>
                                <a:cubicBezTo>
                                  <a:pt x="1051" y="889"/>
                                  <a:pt x="1051" y="889"/>
                                  <a:pt x="1051" y="889"/>
                                </a:cubicBezTo>
                                <a:cubicBezTo>
                                  <a:pt x="1062" y="909"/>
                                  <a:pt x="1062" y="909"/>
                                  <a:pt x="1062" y="909"/>
                                </a:cubicBezTo>
                                <a:cubicBezTo>
                                  <a:pt x="1074" y="925"/>
                                  <a:pt x="1074" y="925"/>
                                  <a:pt x="1074" y="925"/>
                                </a:cubicBezTo>
                                <a:cubicBezTo>
                                  <a:pt x="1085" y="936"/>
                                  <a:pt x="1085" y="936"/>
                                  <a:pt x="1085" y="936"/>
                                </a:cubicBezTo>
                                <a:cubicBezTo>
                                  <a:pt x="1086" y="930"/>
                                  <a:pt x="1086" y="930"/>
                                  <a:pt x="1086" y="930"/>
                                </a:cubicBezTo>
                                <a:cubicBezTo>
                                  <a:pt x="1086" y="926"/>
                                  <a:pt x="1086" y="926"/>
                                  <a:pt x="1086" y="926"/>
                                </a:cubicBezTo>
                                <a:cubicBezTo>
                                  <a:pt x="1088" y="922"/>
                                  <a:pt x="1088" y="922"/>
                                  <a:pt x="1088" y="922"/>
                                </a:cubicBezTo>
                                <a:cubicBezTo>
                                  <a:pt x="1092" y="920"/>
                                  <a:pt x="1092" y="920"/>
                                  <a:pt x="1092" y="920"/>
                                </a:cubicBezTo>
                                <a:cubicBezTo>
                                  <a:pt x="1100" y="922"/>
                                  <a:pt x="1100" y="922"/>
                                  <a:pt x="1100" y="922"/>
                                </a:cubicBezTo>
                                <a:cubicBezTo>
                                  <a:pt x="1108" y="924"/>
                                  <a:pt x="1108" y="924"/>
                                  <a:pt x="1108" y="924"/>
                                </a:cubicBezTo>
                                <a:cubicBezTo>
                                  <a:pt x="1117" y="925"/>
                                  <a:pt x="1117" y="925"/>
                                  <a:pt x="1117" y="925"/>
                                </a:cubicBezTo>
                                <a:cubicBezTo>
                                  <a:pt x="1125" y="927"/>
                                  <a:pt x="1125" y="927"/>
                                  <a:pt x="1125" y="927"/>
                                </a:cubicBezTo>
                                <a:cubicBezTo>
                                  <a:pt x="1133" y="927"/>
                                  <a:pt x="1133" y="927"/>
                                  <a:pt x="1133" y="927"/>
                                </a:cubicBezTo>
                                <a:cubicBezTo>
                                  <a:pt x="1140" y="927"/>
                                  <a:pt x="1140" y="927"/>
                                  <a:pt x="1140" y="927"/>
                                </a:cubicBezTo>
                                <a:cubicBezTo>
                                  <a:pt x="1148" y="925"/>
                                  <a:pt x="1148" y="925"/>
                                  <a:pt x="1148" y="925"/>
                                </a:cubicBezTo>
                                <a:cubicBezTo>
                                  <a:pt x="1156" y="924"/>
                                  <a:pt x="1156" y="924"/>
                                  <a:pt x="1156" y="924"/>
                                </a:cubicBezTo>
                                <a:cubicBezTo>
                                  <a:pt x="1157" y="923"/>
                                  <a:pt x="1157" y="923"/>
                                  <a:pt x="1157" y="923"/>
                                </a:cubicBezTo>
                                <a:cubicBezTo>
                                  <a:pt x="1158" y="922"/>
                                  <a:pt x="1158" y="922"/>
                                  <a:pt x="1158" y="922"/>
                                </a:cubicBezTo>
                                <a:cubicBezTo>
                                  <a:pt x="1149" y="911"/>
                                  <a:pt x="1149" y="911"/>
                                  <a:pt x="1149" y="911"/>
                                </a:cubicBezTo>
                                <a:cubicBezTo>
                                  <a:pt x="1142" y="900"/>
                                  <a:pt x="1142" y="900"/>
                                  <a:pt x="1142" y="900"/>
                                </a:cubicBezTo>
                                <a:cubicBezTo>
                                  <a:pt x="1134" y="889"/>
                                  <a:pt x="1134" y="889"/>
                                  <a:pt x="1134" y="889"/>
                                </a:cubicBezTo>
                                <a:cubicBezTo>
                                  <a:pt x="1128" y="879"/>
                                  <a:pt x="1128" y="879"/>
                                  <a:pt x="1128" y="879"/>
                                </a:cubicBezTo>
                                <a:cubicBezTo>
                                  <a:pt x="1121" y="867"/>
                                  <a:pt x="1121" y="867"/>
                                  <a:pt x="1121" y="867"/>
                                </a:cubicBezTo>
                                <a:cubicBezTo>
                                  <a:pt x="1115" y="856"/>
                                  <a:pt x="1115" y="856"/>
                                  <a:pt x="1115" y="856"/>
                                </a:cubicBezTo>
                                <a:cubicBezTo>
                                  <a:pt x="1110" y="843"/>
                                  <a:pt x="1110" y="843"/>
                                  <a:pt x="1110" y="843"/>
                                </a:cubicBezTo>
                                <a:cubicBezTo>
                                  <a:pt x="1104" y="831"/>
                                  <a:pt x="1104" y="831"/>
                                  <a:pt x="1104" y="831"/>
                                </a:cubicBezTo>
                                <a:cubicBezTo>
                                  <a:pt x="1102" y="826"/>
                                  <a:pt x="1102" y="826"/>
                                  <a:pt x="1102" y="826"/>
                                </a:cubicBezTo>
                                <a:cubicBezTo>
                                  <a:pt x="1101" y="821"/>
                                  <a:pt x="1101" y="821"/>
                                  <a:pt x="1101" y="821"/>
                                </a:cubicBezTo>
                                <a:cubicBezTo>
                                  <a:pt x="1099" y="817"/>
                                  <a:pt x="1099" y="817"/>
                                  <a:pt x="1099" y="817"/>
                                </a:cubicBezTo>
                                <a:cubicBezTo>
                                  <a:pt x="1099" y="813"/>
                                  <a:pt x="1099" y="813"/>
                                  <a:pt x="1099" y="813"/>
                                </a:cubicBezTo>
                                <a:cubicBezTo>
                                  <a:pt x="1097" y="808"/>
                                  <a:pt x="1097" y="808"/>
                                  <a:pt x="1097" y="808"/>
                                </a:cubicBezTo>
                                <a:cubicBezTo>
                                  <a:pt x="1097" y="805"/>
                                  <a:pt x="1097" y="805"/>
                                  <a:pt x="1097" y="805"/>
                                </a:cubicBezTo>
                                <a:cubicBezTo>
                                  <a:pt x="1096" y="802"/>
                                  <a:pt x="1096" y="802"/>
                                  <a:pt x="1096" y="802"/>
                                </a:cubicBezTo>
                                <a:cubicBezTo>
                                  <a:pt x="1096" y="801"/>
                                  <a:pt x="1096" y="801"/>
                                  <a:pt x="1096" y="801"/>
                                </a:cubicBezTo>
                                <a:cubicBezTo>
                                  <a:pt x="1075" y="795"/>
                                  <a:pt x="1075" y="795"/>
                                  <a:pt x="1075" y="795"/>
                                </a:cubicBezTo>
                                <a:cubicBezTo>
                                  <a:pt x="1076" y="793"/>
                                  <a:pt x="1076" y="793"/>
                                  <a:pt x="1076" y="793"/>
                                </a:cubicBezTo>
                                <a:cubicBezTo>
                                  <a:pt x="1088" y="797"/>
                                  <a:pt x="1088" y="797"/>
                                  <a:pt x="1088" y="797"/>
                                </a:cubicBezTo>
                                <a:cubicBezTo>
                                  <a:pt x="1112" y="804"/>
                                  <a:pt x="1112" y="804"/>
                                  <a:pt x="1112" y="804"/>
                                </a:cubicBezTo>
                                <a:cubicBezTo>
                                  <a:pt x="1137" y="812"/>
                                  <a:pt x="1137" y="812"/>
                                  <a:pt x="1137" y="812"/>
                                </a:cubicBezTo>
                                <a:cubicBezTo>
                                  <a:pt x="1160" y="818"/>
                                  <a:pt x="1160" y="818"/>
                                  <a:pt x="1160" y="818"/>
                                </a:cubicBezTo>
                                <a:cubicBezTo>
                                  <a:pt x="1184" y="825"/>
                                  <a:pt x="1184" y="825"/>
                                  <a:pt x="1184" y="825"/>
                                </a:cubicBezTo>
                                <a:cubicBezTo>
                                  <a:pt x="1208" y="829"/>
                                  <a:pt x="1208" y="829"/>
                                  <a:pt x="1208" y="829"/>
                                </a:cubicBezTo>
                                <a:cubicBezTo>
                                  <a:pt x="1232" y="831"/>
                                  <a:pt x="1232" y="831"/>
                                  <a:pt x="1232" y="831"/>
                                </a:cubicBezTo>
                                <a:cubicBezTo>
                                  <a:pt x="1224" y="828"/>
                                  <a:pt x="1224" y="828"/>
                                  <a:pt x="1224" y="828"/>
                                </a:cubicBezTo>
                                <a:cubicBezTo>
                                  <a:pt x="1216" y="826"/>
                                  <a:pt x="1216" y="826"/>
                                  <a:pt x="1216" y="826"/>
                                </a:cubicBezTo>
                                <a:cubicBezTo>
                                  <a:pt x="1208" y="824"/>
                                  <a:pt x="1208" y="824"/>
                                  <a:pt x="1208" y="824"/>
                                </a:cubicBezTo>
                                <a:cubicBezTo>
                                  <a:pt x="1200" y="822"/>
                                  <a:pt x="1200" y="822"/>
                                  <a:pt x="1200" y="822"/>
                                </a:cubicBezTo>
                                <a:cubicBezTo>
                                  <a:pt x="1191" y="820"/>
                                  <a:pt x="1191" y="820"/>
                                  <a:pt x="1191" y="820"/>
                                </a:cubicBezTo>
                                <a:cubicBezTo>
                                  <a:pt x="1182" y="819"/>
                                  <a:pt x="1182" y="819"/>
                                  <a:pt x="1182" y="819"/>
                                </a:cubicBezTo>
                                <a:cubicBezTo>
                                  <a:pt x="1174" y="817"/>
                                  <a:pt x="1174" y="817"/>
                                  <a:pt x="1174" y="817"/>
                                </a:cubicBezTo>
                                <a:cubicBezTo>
                                  <a:pt x="1166" y="816"/>
                                  <a:pt x="1166" y="816"/>
                                  <a:pt x="1166" y="816"/>
                                </a:cubicBezTo>
                                <a:cubicBezTo>
                                  <a:pt x="1129" y="805"/>
                                  <a:pt x="1129" y="805"/>
                                  <a:pt x="1129" y="805"/>
                                </a:cubicBezTo>
                                <a:cubicBezTo>
                                  <a:pt x="1093" y="794"/>
                                  <a:pt x="1093" y="794"/>
                                  <a:pt x="1093" y="794"/>
                                </a:cubicBezTo>
                                <a:cubicBezTo>
                                  <a:pt x="1076" y="789"/>
                                  <a:pt x="1076" y="789"/>
                                  <a:pt x="1076" y="789"/>
                                </a:cubicBezTo>
                                <a:cubicBezTo>
                                  <a:pt x="1076" y="785"/>
                                  <a:pt x="1076" y="785"/>
                                  <a:pt x="1076" y="785"/>
                                </a:cubicBezTo>
                                <a:cubicBezTo>
                                  <a:pt x="1063" y="782"/>
                                  <a:pt x="1063" y="782"/>
                                  <a:pt x="1063" y="782"/>
                                </a:cubicBezTo>
                                <a:cubicBezTo>
                                  <a:pt x="1061" y="780"/>
                                  <a:pt x="1061" y="780"/>
                                  <a:pt x="1061" y="780"/>
                                </a:cubicBezTo>
                                <a:cubicBezTo>
                                  <a:pt x="1071" y="782"/>
                                  <a:pt x="1071" y="782"/>
                                  <a:pt x="1071" y="782"/>
                                </a:cubicBezTo>
                                <a:cubicBezTo>
                                  <a:pt x="1077" y="783"/>
                                  <a:pt x="1077" y="783"/>
                                  <a:pt x="1077" y="783"/>
                                </a:cubicBezTo>
                                <a:cubicBezTo>
                                  <a:pt x="1095" y="774"/>
                                  <a:pt x="1095" y="774"/>
                                  <a:pt x="1095" y="774"/>
                                </a:cubicBezTo>
                                <a:cubicBezTo>
                                  <a:pt x="1114" y="766"/>
                                  <a:pt x="1114" y="766"/>
                                  <a:pt x="1114" y="766"/>
                                </a:cubicBezTo>
                                <a:cubicBezTo>
                                  <a:pt x="1133" y="760"/>
                                  <a:pt x="1133" y="760"/>
                                  <a:pt x="1133" y="760"/>
                                </a:cubicBezTo>
                                <a:cubicBezTo>
                                  <a:pt x="1152" y="756"/>
                                  <a:pt x="1152" y="756"/>
                                  <a:pt x="1152" y="756"/>
                                </a:cubicBezTo>
                                <a:cubicBezTo>
                                  <a:pt x="1171" y="753"/>
                                  <a:pt x="1171" y="753"/>
                                  <a:pt x="1171" y="753"/>
                                </a:cubicBezTo>
                                <a:cubicBezTo>
                                  <a:pt x="1190" y="752"/>
                                  <a:pt x="1190" y="752"/>
                                  <a:pt x="1190" y="752"/>
                                </a:cubicBezTo>
                                <a:cubicBezTo>
                                  <a:pt x="1209" y="752"/>
                                  <a:pt x="1209" y="752"/>
                                  <a:pt x="1209" y="752"/>
                                </a:cubicBezTo>
                                <a:cubicBezTo>
                                  <a:pt x="1229" y="755"/>
                                  <a:pt x="1229" y="755"/>
                                  <a:pt x="1229" y="755"/>
                                </a:cubicBezTo>
                                <a:cubicBezTo>
                                  <a:pt x="1225" y="743"/>
                                  <a:pt x="1225" y="743"/>
                                  <a:pt x="1225" y="743"/>
                                </a:cubicBezTo>
                                <a:cubicBezTo>
                                  <a:pt x="1216" y="731"/>
                                  <a:pt x="1216" y="731"/>
                                  <a:pt x="1216" y="731"/>
                                </a:cubicBezTo>
                                <a:cubicBezTo>
                                  <a:pt x="1204" y="720"/>
                                  <a:pt x="1204" y="720"/>
                                  <a:pt x="1204" y="720"/>
                                </a:cubicBezTo>
                                <a:cubicBezTo>
                                  <a:pt x="1190" y="709"/>
                                  <a:pt x="1190" y="709"/>
                                  <a:pt x="1190" y="709"/>
                                </a:cubicBezTo>
                                <a:cubicBezTo>
                                  <a:pt x="1174" y="700"/>
                                  <a:pt x="1174" y="700"/>
                                  <a:pt x="1174" y="700"/>
                                </a:cubicBezTo>
                                <a:cubicBezTo>
                                  <a:pt x="1159" y="691"/>
                                  <a:pt x="1159" y="691"/>
                                  <a:pt x="1159" y="691"/>
                                </a:cubicBezTo>
                                <a:cubicBezTo>
                                  <a:pt x="1145" y="685"/>
                                  <a:pt x="1145" y="685"/>
                                  <a:pt x="1145" y="685"/>
                                </a:cubicBezTo>
                                <a:cubicBezTo>
                                  <a:pt x="1135" y="680"/>
                                  <a:pt x="1135" y="680"/>
                                  <a:pt x="1135" y="680"/>
                                </a:cubicBezTo>
                                <a:cubicBezTo>
                                  <a:pt x="1132" y="677"/>
                                  <a:pt x="1132" y="677"/>
                                  <a:pt x="1132" y="677"/>
                                </a:cubicBezTo>
                                <a:cubicBezTo>
                                  <a:pt x="1130" y="673"/>
                                  <a:pt x="1130" y="673"/>
                                  <a:pt x="1130" y="673"/>
                                </a:cubicBezTo>
                                <a:cubicBezTo>
                                  <a:pt x="1131" y="669"/>
                                  <a:pt x="1131" y="669"/>
                                  <a:pt x="1131" y="669"/>
                                </a:cubicBezTo>
                                <a:cubicBezTo>
                                  <a:pt x="1133" y="666"/>
                                  <a:pt x="1133" y="666"/>
                                  <a:pt x="1133" y="666"/>
                                </a:cubicBezTo>
                                <a:cubicBezTo>
                                  <a:pt x="1135" y="662"/>
                                  <a:pt x="1135" y="662"/>
                                  <a:pt x="1135" y="662"/>
                                </a:cubicBezTo>
                                <a:cubicBezTo>
                                  <a:pt x="1136" y="659"/>
                                  <a:pt x="1136" y="659"/>
                                  <a:pt x="1136" y="659"/>
                                </a:cubicBezTo>
                                <a:cubicBezTo>
                                  <a:pt x="1118" y="663"/>
                                  <a:pt x="1118" y="663"/>
                                  <a:pt x="1118" y="663"/>
                                </a:cubicBezTo>
                                <a:cubicBezTo>
                                  <a:pt x="1099" y="671"/>
                                  <a:pt x="1099" y="671"/>
                                  <a:pt x="1099" y="671"/>
                                </a:cubicBezTo>
                                <a:cubicBezTo>
                                  <a:pt x="1077" y="683"/>
                                  <a:pt x="1077" y="683"/>
                                  <a:pt x="1077" y="683"/>
                                </a:cubicBezTo>
                                <a:cubicBezTo>
                                  <a:pt x="1057" y="696"/>
                                  <a:pt x="1057" y="696"/>
                                  <a:pt x="1057" y="696"/>
                                </a:cubicBezTo>
                                <a:cubicBezTo>
                                  <a:pt x="1036" y="710"/>
                                  <a:pt x="1036" y="710"/>
                                  <a:pt x="1036" y="710"/>
                                </a:cubicBezTo>
                                <a:cubicBezTo>
                                  <a:pt x="1028" y="716"/>
                                  <a:pt x="1028" y="716"/>
                                  <a:pt x="1028" y="716"/>
                                </a:cubicBezTo>
                                <a:cubicBezTo>
                                  <a:pt x="1023" y="717"/>
                                  <a:pt x="1023" y="717"/>
                                  <a:pt x="1023" y="717"/>
                                </a:cubicBezTo>
                                <a:cubicBezTo>
                                  <a:pt x="1023" y="715"/>
                                  <a:pt x="1023" y="715"/>
                                  <a:pt x="1023" y="715"/>
                                </a:cubicBezTo>
                                <a:cubicBezTo>
                                  <a:pt x="1030" y="710"/>
                                  <a:pt x="1030" y="710"/>
                                  <a:pt x="1030" y="710"/>
                                </a:cubicBezTo>
                                <a:cubicBezTo>
                                  <a:pt x="1049" y="697"/>
                                  <a:pt x="1049" y="697"/>
                                  <a:pt x="1049" y="697"/>
                                </a:cubicBezTo>
                                <a:cubicBezTo>
                                  <a:pt x="1068" y="684"/>
                                  <a:pt x="1068" y="684"/>
                                  <a:pt x="1068" y="684"/>
                                </a:cubicBezTo>
                                <a:cubicBezTo>
                                  <a:pt x="1088" y="674"/>
                                  <a:pt x="1088" y="674"/>
                                  <a:pt x="1088" y="674"/>
                                </a:cubicBezTo>
                                <a:cubicBezTo>
                                  <a:pt x="1108" y="665"/>
                                  <a:pt x="1108" y="665"/>
                                  <a:pt x="1108" y="665"/>
                                </a:cubicBezTo>
                                <a:cubicBezTo>
                                  <a:pt x="1128" y="659"/>
                                  <a:pt x="1128" y="659"/>
                                  <a:pt x="1128" y="659"/>
                                </a:cubicBezTo>
                                <a:cubicBezTo>
                                  <a:pt x="1128" y="657"/>
                                  <a:pt x="1128" y="657"/>
                                  <a:pt x="1128" y="657"/>
                                </a:cubicBezTo>
                                <a:cubicBezTo>
                                  <a:pt x="1128" y="655"/>
                                  <a:pt x="1128" y="655"/>
                                  <a:pt x="1128" y="655"/>
                                </a:cubicBezTo>
                                <a:cubicBezTo>
                                  <a:pt x="1111" y="649"/>
                                  <a:pt x="1111" y="649"/>
                                  <a:pt x="1111" y="649"/>
                                </a:cubicBezTo>
                                <a:cubicBezTo>
                                  <a:pt x="1093" y="650"/>
                                  <a:pt x="1093" y="650"/>
                                  <a:pt x="1093" y="650"/>
                                </a:cubicBezTo>
                                <a:cubicBezTo>
                                  <a:pt x="1073" y="654"/>
                                  <a:pt x="1073" y="654"/>
                                  <a:pt x="1073" y="654"/>
                                </a:cubicBezTo>
                                <a:cubicBezTo>
                                  <a:pt x="1053" y="660"/>
                                  <a:pt x="1053" y="660"/>
                                  <a:pt x="1053" y="660"/>
                                </a:cubicBezTo>
                                <a:cubicBezTo>
                                  <a:pt x="1032" y="665"/>
                                  <a:pt x="1032" y="665"/>
                                  <a:pt x="1032" y="665"/>
                                </a:cubicBezTo>
                                <a:cubicBezTo>
                                  <a:pt x="1014" y="667"/>
                                  <a:pt x="1014" y="667"/>
                                  <a:pt x="1014" y="667"/>
                                </a:cubicBezTo>
                                <a:cubicBezTo>
                                  <a:pt x="999" y="664"/>
                                  <a:pt x="999" y="664"/>
                                  <a:pt x="999" y="664"/>
                                </a:cubicBezTo>
                                <a:cubicBezTo>
                                  <a:pt x="987" y="655"/>
                                  <a:pt x="987" y="655"/>
                                  <a:pt x="987" y="655"/>
                                </a:cubicBezTo>
                                <a:cubicBezTo>
                                  <a:pt x="987" y="637"/>
                                  <a:pt x="987" y="637"/>
                                  <a:pt x="987" y="637"/>
                                </a:cubicBezTo>
                                <a:cubicBezTo>
                                  <a:pt x="994" y="622"/>
                                  <a:pt x="994" y="622"/>
                                  <a:pt x="994" y="622"/>
                                </a:cubicBezTo>
                                <a:cubicBezTo>
                                  <a:pt x="1005" y="606"/>
                                  <a:pt x="1005" y="606"/>
                                  <a:pt x="1005" y="606"/>
                                </a:cubicBezTo>
                                <a:cubicBezTo>
                                  <a:pt x="1019" y="593"/>
                                  <a:pt x="1019" y="593"/>
                                  <a:pt x="1019" y="593"/>
                                </a:cubicBezTo>
                                <a:cubicBezTo>
                                  <a:pt x="1034" y="578"/>
                                  <a:pt x="1034" y="578"/>
                                  <a:pt x="1034" y="578"/>
                                </a:cubicBezTo>
                                <a:cubicBezTo>
                                  <a:pt x="1048" y="565"/>
                                  <a:pt x="1048" y="565"/>
                                  <a:pt x="1048" y="565"/>
                                </a:cubicBezTo>
                                <a:cubicBezTo>
                                  <a:pt x="1059" y="551"/>
                                  <a:pt x="1059" y="551"/>
                                  <a:pt x="1059" y="551"/>
                                </a:cubicBezTo>
                                <a:cubicBezTo>
                                  <a:pt x="1066" y="538"/>
                                  <a:pt x="1066" y="538"/>
                                  <a:pt x="1066" y="538"/>
                                </a:cubicBezTo>
                                <a:cubicBezTo>
                                  <a:pt x="1060" y="541"/>
                                  <a:pt x="1060" y="541"/>
                                  <a:pt x="1060" y="541"/>
                                </a:cubicBezTo>
                                <a:cubicBezTo>
                                  <a:pt x="1043" y="549"/>
                                  <a:pt x="1043" y="549"/>
                                  <a:pt x="1043" y="549"/>
                                </a:cubicBezTo>
                                <a:cubicBezTo>
                                  <a:pt x="1017" y="560"/>
                                  <a:pt x="1017" y="560"/>
                                  <a:pt x="1017" y="560"/>
                                </a:cubicBezTo>
                                <a:cubicBezTo>
                                  <a:pt x="987" y="573"/>
                                  <a:pt x="987" y="573"/>
                                  <a:pt x="987" y="573"/>
                                </a:cubicBezTo>
                                <a:cubicBezTo>
                                  <a:pt x="954" y="583"/>
                                  <a:pt x="954" y="583"/>
                                  <a:pt x="954" y="583"/>
                                </a:cubicBezTo>
                                <a:cubicBezTo>
                                  <a:pt x="924" y="593"/>
                                  <a:pt x="924" y="593"/>
                                  <a:pt x="924" y="593"/>
                                </a:cubicBezTo>
                                <a:cubicBezTo>
                                  <a:pt x="897" y="598"/>
                                  <a:pt x="897" y="598"/>
                                  <a:pt x="897" y="598"/>
                                </a:cubicBezTo>
                                <a:cubicBezTo>
                                  <a:pt x="878" y="598"/>
                                  <a:pt x="878" y="598"/>
                                  <a:pt x="878" y="598"/>
                                </a:cubicBezTo>
                                <a:cubicBezTo>
                                  <a:pt x="869" y="611"/>
                                  <a:pt x="869" y="611"/>
                                  <a:pt x="869" y="611"/>
                                </a:cubicBezTo>
                                <a:cubicBezTo>
                                  <a:pt x="862" y="623"/>
                                  <a:pt x="862" y="623"/>
                                  <a:pt x="862" y="623"/>
                                </a:cubicBezTo>
                                <a:cubicBezTo>
                                  <a:pt x="854" y="635"/>
                                  <a:pt x="854" y="635"/>
                                  <a:pt x="854" y="635"/>
                                </a:cubicBezTo>
                                <a:cubicBezTo>
                                  <a:pt x="848" y="649"/>
                                  <a:pt x="848" y="649"/>
                                  <a:pt x="848" y="649"/>
                                </a:cubicBezTo>
                                <a:cubicBezTo>
                                  <a:pt x="841" y="661"/>
                                  <a:pt x="841" y="661"/>
                                  <a:pt x="841" y="661"/>
                                </a:cubicBezTo>
                                <a:cubicBezTo>
                                  <a:pt x="835" y="674"/>
                                  <a:pt x="835" y="674"/>
                                  <a:pt x="835" y="674"/>
                                </a:cubicBezTo>
                                <a:cubicBezTo>
                                  <a:pt x="830" y="688"/>
                                  <a:pt x="830" y="688"/>
                                  <a:pt x="830" y="688"/>
                                </a:cubicBezTo>
                                <a:cubicBezTo>
                                  <a:pt x="825" y="705"/>
                                  <a:pt x="825" y="705"/>
                                  <a:pt x="825" y="705"/>
                                </a:cubicBezTo>
                                <a:cubicBezTo>
                                  <a:pt x="824" y="709"/>
                                  <a:pt x="824" y="709"/>
                                  <a:pt x="824" y="709"/>
                                </a:cubicBezTo>
                                <a:cubicBezTo>
                                  <a:pt x="824" y="713"/>
                                  <a:pt x="824" y="713"/>
                                  <a:pt x="824" y="713"/>
                                </a:cubicBezTo>
                                <a:cubicBezTo>
                                  <a:pt x="824" y="715"/>
                                  <a:pt x="824" y="715"/>
                                  <a:pt x="824" y="715"/>
                                </a:cubicBezTo>
                                <a:cubicBezTo>
                                  <a:pt x="825" y="718"/>
                                  <a:pt x="825" y="718"/>
                                  <a:pt x="825" y="718"/>
                                </a:cubicBezTo>
                                <a:cubicBezTo>
                                  <a:pt x="826" y="719"/>
                                  <a:pt x="826" y="719"/>
                                  <a:pt x="826" y="719"/>
                                </a:cubicBezTo>
                                <a:cubicBezTo>
                                  <a:pt x="828" y="721"/>
                                  <a:pt x="828" y="721"/>
                                  <a:pt x="828" y="721"/>
                                </a:cubicBezTo>
                                <a:cubicBezTo>
                                  <a:pt x="830" y="723"/>
                                  <a:pt x="830" y="723"/>
                                  <a:pt x="830" y="723"/>
                                </a:cubicBezTo>
                                <a:cubicBezTo>
                                  <a:pt x="834" y="725"/>
                                  <a:pt x="834" y="725"/>
                                  <a:pt x="834" y="725"/>
                                </a:cubicBezTo>
                                <a:cubicBezTo>
                                  <a:pt x="852" y="728"/>
                                  <a:pt x="852" y="728"/>
                                  <a:pt x="852" y="728"/>
                                </a:cubicBezTo>
                                <a:cubicBezTo>
                                  <a:pt x="867" y="732"/>
                                  <a:pt x="867" y="732"/>
                                  <a:pt x="867" y="732"/>
                                </a:cubicBezTo>
                                <a:cubicBezTo>
                                  <a:pt x="862" y="736"/>
                                  <a:pt x="862" y="736"/>
                                  <a:pt x="862" y="736"/>
                                </a:cubicBezTo>
                                <a:cubicBezTo>
                                  <a:pt x="833" y="731"/>
                                  <a:pt x="833" y="731"/>
                                  <a:pt x="833" y="731"/>
                                </a:cubicBezTo>
                                <a:cubicBezTo>
                                  <a:pt x="815" y="728"/>
                                  <a:pt x="815" y="728"/>
                                  <a:pt x="815" y="728"/>
                                </a:cubicBezTo>
                                <a:cubicBezTo>
                                  <a:pt x="817" y="723"/>
                                  <a:pt x="817" y="723"/>
                                  <a:pt x="817" y="723"/>
                                </a:cubicBezTo>
                                <a:cubicBezTo>
                                  <a:pt x="820" y="715"/>
                                  <a:pt x="820" y="715"/>
                                  <a:pt x="820" y="715"/>
                                </a:cubicBezTo>
                                <a:cubicBezTo>
                                  <a:pt x="822" y="707"/>
                                  <a:pt x="822" y="707"/>
                                  <a:pt x="822" y="707"/>
                                </a:cubicBezTo>
                                <a:cubicBezTo>
                                  <a:pt x="824" y="699"/>
                                  <a:pt x="824" y="699"/>
                                  <a:pt x="824" y="699"/>
                                </a:cubicBezTo>
                                <a:cubicBezTo>
                                  <a:pt x="826" y="689"/>
                                  <a:pt x="826" y="689"/>
                                  <a:pt x="826" y="689"/>
                                </a:cubicBezTo>
                                <a:cubicBezTo>
                                  <a:pt x="828" y="681"/>
                                  <a:pt x="828" y="681"/>
                                  <a:pt x="828" y="681"/>
                                </a:cubicBezTo>
                                <a:cubicBezTo>
                                  <a:pt x="829" y="679"/>
                                  <a:pt x="829" y="679"/>
                                  <a:pt x="829" y="679"/>
                                </a:cubicBezTo>
                                <a:cubicBezTo>
                                  <a:pt x="835" y="669"/>
                                  <a:pt x="835" y="669"/>
                                  <a:pt x="835" y="669"/>
                                </a:cubicBezTo>
                                <a:cubicBezTo>
                                  <a:pt x="839" y="657"/>
                                  <a:pt x="839" y="657"/>
                                  <a:pt x="839" y="657"/>
                                </a:cubicBezTo>
                                <a:cubicBezTo>
                                  <a:pt x="844" y="646"/>
                                  <a:pt x="844" y="646"/>
                                  <a:pt x="844" y="646"/>
                                </a:cubicBezTo>
                                <a:cubicBezTo>
                                  <a:pt x="848" y="637"/>
                                  <a:pt x="848" y="637"/>
                                  <a:pt x="848" y="637"/>
                                </a:cubicBezTo>
                                <a:cubicBezTo>
                                  <a:pt x="851" y="629"/>
                                  <a:pt x="851" y="629"/>
                                  <a:pt x="851" y="629"/>
                                </a:cubicBezTo>
                                <a:cubicBezTo>
                                  <a:pt x="847" y="602"/>
                                  <a:pt x="847" y="602"/>
                                  <a:pt x="847" y="602"/>
                                </a:cubicBezTo>
                                <a:cubicBezTo>
                                  <a:pt x="845" y="575"/>
                                  <a:pt x="845" y="575"/>
                                  <a:pt x="845" y="575"/>
                                </a:cubicBezTo>
                                <a:cubicBezTo>
                                  <a:pt x="844" y="549"/>
                                  <a:pt x="844" y="549"/>
                                  <a:pt x="844" y="549"/>
                                </a:cubicBezTo>
                                <a:cubicBezTo>
                                  <a:pt x="844" y="523"/>
                                  <a:pt x="844" y="523"/>
                                  <a:pt x="844" y="523"/>
                                </a:cubicBezTo>
                                <a:cubicBezTo>
                                  <a:pt x="845" y="497"/>
                                  <a:pt x="845" y="497"/>
                                  <a:pt x="845" y="497"/>
                                </a:cubicBezTo>
                                <a:cubicBezTo>
                                  <a:pt x="847" y="472"/>
                                  <a:pt x="847" y="472"/>
                                  <a:pt x="847" y="472"/>
                                </a:cubicBezTo>
                                <a:cubicBezTo>
                                  <a:pt x="849" y="445"/>
                                  <a:pt x="849" y="445"/>
                                  <a:pt x="849" y="445"/>
                                </a:cubicBezTo>
                                <a:cubicBezTo>
                                  <a:pt x="853" y="420"/>
                                  <a:pt x="853" y="420"/>
                                  <a:pt x="853" y="420"/>
                                </a:cubicBezTo>
                                <a:cubicBezTo>
                                  <a:pt x="846" y="434"/>
                                  <a:pt x="846" y="434"/>
                                  <a:pt x="846" y="434"/>
                                </a:cubicBezTo>
                                <a:cubicBezTo>
                                  <a:pt x="842" y="450"/>
                                  <a:pt x="842" y="450"/>
                                  <a:pt x="842" y="450"/>
                                </a:cubicBezTo>
                                <a:cubicBezTo>
                                  <a:pt x="839" y="467"/>
                                  <a:pt x="839" y="467"/>
                                  <a:pt x="839" y="467"/>
                                </a:cubicBezTo>
                                <a:cubicBezTo>
                                  <a:pt x="837" y="486"/>
                                  <a:pt x="837" y="486"/>
                                  <a:pt x="837" y="486"/>
                                </a:cubicBezTo>
                                <a:cubicBezTo>
                                  <a:pt x="834" y="503"/>
                                  <a:pt x="834" y="503"/>
                                  <a:pt x="834" y="503"/>
                                </a:cubicBezTo>
                                <a:cubicBezTo>
                                  <a:pt x="830" y="519"/>
                                  <a:pt x="830" y="519"/>
                                  <a:pt x="830" y="519"/>
                                </a:cubicBezTo>
                                <a:cubicBezTo>
                                  <a:pt x="822" y="533"/>
                                  <a:pt x="822" y="533"/>
                                  <a:pt x="822" y="533"/>
                                </a:cubicBezTo>
                                <a:cubicBezTo>
                                  <a:pt x="811" y="545"/>
                                  <a:pt x="811" y="545"/>
                                  <a:pt x="811" y="545"/>
                                </a:cubicBezTo>
                                <a:cubicBezTo>
                                  <a:pt x="804" y="544"/>
                                  <a:pt x="804" y="544"/>
                                  <a:pt x="804" y="544"/>
                                </a:cubicBezTo>
                                <a:cubicBezTo>
                                  <a:pt x="801" y="543"/>
                                  <a:pt x="801" y="543"/>
                                  <a:pt x="801" y="543"/>
                                </a:cubicBezTo>
                                <a:cubicBezTo>
                                  <a:pt x="804" y="535"/>
                                  <a:pt x="804" y="535"/>
                                  <a:pt x="804" y="535"/>
                                </a:cubicBezTo>
                                <a:cubicBezTo>
                                  <a:pt x="806" y="529"/>
                                  <a:pt x="806" y="529"/>
                                  <a:pt x="806" y="529"/>
                                </a:cubicBezTo>
                                <a:cubicBezTo>
                                  <a:pt x="808" y="527"/>
                                  <a:pt x="808" y="527"/>
                                  <a:pt x="808" y="527"/>
                                </a:cubicBezTo>
                                <a:cubicBezTo>
                                  <a:pt x="789" y="527"/>
                                  <a:pt x="789" y="527"/>
                                  <a:pt x="789" y="527"/>
                                </a:cubicBezTo>
                                <a:cubicBezTo>
                                  <a:pt x="787" y="518"/>
                                  <a:pt x="787" y="518"/>
                                  <a:pt x="787" y="518"/>
                                </a:cubicBezTo>
                                <a:cubicBezTo>
                                  <a:pt x="785" y="501"/>
                                  <a:pt x="785" y="501"/>
                                  <a:pt x="785" y="501"/>
                                </a:cubicBezTo>
                                <a:cubicBezTo>
                                  <a:pt x="784" y="484"/>
                                  <a:pt x="784" y="484"/>
                                  <a:pt x="784" y="484"/>
                                </a:cubicBezTo>
                                <a:cubicBezTo>
                                  <a:pt x="783" y="469"/>
                                  <a:pt x="783" y="469"/>
                                  <a:pt x="783" y="469"/>
                                </a:cubicBezTo>
                                <a:cubicBezTo>
                                  <a:pt x="779" y="452"/>
                                  <a:pt x="779" y="452"/>
                                  <a:pt x="779" y="452"/>
                                </a:cubicBezTo>
                                <a:cubicBezTo>
                                  <a:pt x="774" y="438"/>
                                  <a:pt x="774" y="438"/>
                                  <a:pt x="774" y="438"/>
                                </a:cubicBezTo>
                                <a:cubicBezTo>
                                  <a:pt x="766" y="424"/>
                                  <a:pt x="766" y="424"/>
                                  <a:pt x="766" y="424"/>
                                </a:cubicBezTo>
                                <a:cubicBezTo>
                                  <a:pt x="754" y="413"/>
                                  <a:pt x="754" y="413"/>
                                  <a:pt x="754" y="413"/>
                                </a:cubicBezTo>
                                <a:cubicBezTo>
                                  <a:pt x="754" y="417"/>
                                  <a:pt x="754" y="417"/>
                                  <a:pt x="754" y="417"/>
                                </a:cubicBezTo>
                                <a:cubicBezTo>
                                  <a:pt x="755" y="424"/>
                                  <a:pt x="755" y="424"/>
                                  <a:pt x="755" y="424"/>
                                </a:cubicBezTo>
                                <a:cubicBezTo>
                                  <a:pt x="756" y="428"/>
                                  <a:pt x="756" y="428"/>
                                  <a:pt x="756" y="428"/>
                                </a:cubicBezTo>
                                <a:cubicBezTo>
                                  <a:pt x="756" y="432"/>
                                  <a:pt x="756" y="432"/>
                                  <a:pt x="756" y="432"/>
                                </a:cubicBezTo>
                                <a:cubicBezTo>
                                  <a:pt x="757" y="435"/>
                                  <a:pt x="757" y="435"/>
                                  <a:pt x="757" y="435"/>
                                </a:cubicBezTo>
                                <a:cubicBezTo>
                                  <a:pt x="758" y="440"/>
                                  <a:pt x="758" y="440"/>
                                  <a:pt x="758" y="440"/>
                                </a:cubicBezTo>
                                <a:cubicBezTo>
                                  <a:pt x="759" y="467"/>
                                  <a:pt x="759" y="467"/>
                                  <a:pt x="759" y="467"/>
                                </a:cubicBezTo>
                                <a:cubicBezTo>
                                  <a:pt x="758" y="492"/>
                                  <a:pt x="758" y="492"/>
                                  <a:pt x="758" y="492"/>
                                </a:cubicBezTo>
                                <a:cubicBezTo>
                                  <a:pt x="756" y="510"/>
                                  <a:pt x="756" y="510"/>
                                  <a:pt x="756" y="510"/>
                                </a:cubicBezTo>
                                <a:cubicBezTo>
                                  <a:pt x="756" y="503"/>
                                  <a:pt x="756" y="503"/>
                                  <a:pt x="756" y="503"/>
                                </a:cubicBezTo>
                                <a:cubicBezTo>
                                  <a:pt x="756" y="490"/>
                                  <a:pt x="756" y="490"/>
                                  <a:pt x="756" y="490"/>
                                </a:cubicBezTo>
                                <a:cubicBezTo>
                                  <a:pt x="756" y="473"/>
                                  <a:pt x="756" y="473"/>
                                  <a:pt x="756" y="473"/>
                                </a:cubicBezTo>
                                <a:cubicBezTo>
                                  <a:pt x="757" y="455"/>
                                  <a:pt x="757" y="455"/>
                                  <a:pt x="757" y="455"/>
                                </a:cubicBezTo>
                                <a:cubicBezTo>
                                  <a:pt x="756" y="437"/>
                                  <a:pt x="756" y="437"/>
                                  <a:pt x="756" y="437"/>
                                </a:cubicBezTo>
                                <a:cubicBezTo>
                                  <a:pt x="754" y="421"/>
                                  <a:pt x="754" y="421"/>
                                  <a:pt x="754" y="421"/>
                                </a:cubicBezTo>
                                <a:cubicBezTo>
                                  <a:pt x="750" y="410"/>
                                  <a:pt x="750" y="410"/>
                                  <a:pt x="750" y="410"/>
                                </a:cubicBezTo>
                                <a:cubicBezTo>
                                  <a:pt x="746" y="406"/>
                                  <a:pt x="746" y="406"/>
                                  <a:pt x="746" y="406"/>
                                </a:cubicBezTo>
                                <a:cubicBezTo>
                                  <a:pt x="745" y="409"/>
                                  <a:pt x="745" y="409"/>
                                  <a:pt x="745" y="409"/>
                                </a:cubicBezTo>
                                <a:cubicBezTo>
                                  <a:pt x="745" y="413"/>
                                  <a:pt x="745" y="413"/>
                                  <a:pt x="745" y="413"/>
                                </a:cubicBezTo>
                                <a:cubicBezTo>
                                  <a:pt x="737" y="409"/>
                                  <a:pt x="737" y="409"/>
                                  <a:pt x="737" y="409"/>
                                </a:cubicBezTo>
                                <a:cubicBezTo>
                                  <a:pt x="730" y="402"/>
                                  <a:pt x="730" y="402"/>
                                  <a:pt x="730" y="402"/>
                                </a:cubicBezTo>
                                <a:cubicBezTo>
                                  <a:pt x="723" y="392"/>
                                  <a:pt x="723" y="392"/>
                                  <a:pt x="723" y="392"/>
                                </a:cubicBezTo>
                                <a:cubicBezTo>
                                  <a:pt x="717" y="380"/>
                                  <a:pt x="717" y="380"/>
                                  <a:pt x="717" y="380"/>
                                </a:cubicBezTo>
                                <a:cubicBezTo>
                                  <a:pt x="711" y="367"/>
                                  <a:pt x="711" y="367"/>
                                  <a:pt x="711" y="367"/>
                                </a:cubicBezTo>
                                <a:cubicBezTo>
                                  <a:pt x="707" y="356"/>
                                  <a:pt x="707" y="356"/>
                                  <a:pt x="707" y="356"/>
                                </a:cubicBezTo>
                                <a:cubicBezTo>
                                  <a:pt x="702" y="348"/>
                                  <a:pt x="702" y="348"/>
                                  <a:pt x="702" y="348"/>
                                </a:cubicBezTo>
                                <a:cubicBezTo>
                                  <a:pt x="700" y="345"/>
                                  <a:pt x="700" y="345"/>
                                  <a:pt x="700" y="345"/>
                                </a:cubicBezTo>
                                <a:cubicBezTo>
                                  <a:pt x="700" y="346"/>
                                  <a:pt x="700" y="346"/>
                                  <a:pt x="700" y="346"/>
                                </a:cubicBezTo>
                                <a:cubicBezTo>
                                  <a:pt x="700" y="347"/>
                                  <a:pt x="700" y="347"/>
                                  <a:pt x="700" y="347"/>
                                </a:cubicBezTo>
                                <a:cubicBezTo>
                                  <a:pt x="699" y="359"/>
                                  <a:pt x="699" y="359"/>
                                  <a:pt x="699" y="359"/>
                                </a:cubicBezTo>
                                <a:cubicBezTo>
                                  <a:pt x="699" y="371"/>
                                  <a:pt x="699" y="371"/>
                                  <a:pt x="699" y="371"/>
                                </a:cubicBezTo>
                                <a:cubicBezTo>
                                  <a:pt x="699" y="383"/>
                                  <a:pt x="699" y="383"/>
                                  <a:pt x="699" y="383"/>
                                </a:cubicBezTo>
                                <a:cubicBezTo>
                                  <a:pt x="699" y="395"/>
                                  <a:pt x="699" y="395"/>
                                  <a:pt x="699" y="395"/>
                                </a:cubicBezTo>
                                <a:cubicBezTo>
                                  <a:pt x="698" y="406"/>
                                  <a:pt x="698" y="406"/>
                                  <a:pt x="698" y="406"/>
                                </a:cubicBezTo>
                                <a:cubicBezTo>
                                  <a:pt x="698" y="418"/>
                                  <a:pt x="698" y="418"/>
                                  <a:pt x="698" y="418"/>
                                </a:cubicBezTo>
                                <a:cubicBezTo>
                                  <a:pt x="696" y="430"/>
                                  <a:pt x="696" y="430"/>
                                  <a:pt x="696" y="430"/>
                                </a:cubicBezTo>
                                <a:cubicBezTo>
                                  <a:pt x="695" y="444"/>
                                  <a:pt x="695" y="444"/>
                                  <a:pt x="695" y="444"/>
                                </a:cubicBezTo>
                                <a:cubicBezTo>
                                  <a:pt x="696" y="447"/>
                                  <a:pt x="696" y="447"/>
                                  <a:pt x="696" y="447"/>
                                </a:cubicBezTo>
                                <a:cubicBezTo>
                                  <a:pt x="697" y="452"/>
                                  <a:pt x="697" y="452"/>
                                  <a:pt x="697" y="452"/>
                                </a:cubicBezTo>
                                <a:cubicBezTo>
                                  <a:pt x="698" y="454"/>
                                  <a:pt x="698" y="454"/>
                                  <a:pt x="698" y="454"/>
                                </a:cubicBezTo>
                                <a:cubicBezTo>
                                  <a:pt x="700" y="458"/>
                                  <a:pt x="700" y="458"/>
                                  <a:pt x="700" y="458"/>
                                </a:cubicBezTo>
                                <a:cubicBezTo>
                                  <a:pt x="701" y="463"/>
                                  <a:pt x="701" y="463"/>
                                  <a:pt x="701" y="463"/>
                                </a:cubicBezTo>
                                <a:cubicBezTo>
                                  <a:pt x="704" y="470"/>
                                  <a:pt x="704" y="470"/>
                                  <a:pt x="704" y="470"/>
                                </a:cubicBezTo>
                                <a:cubicBezTo>
                                  <a:pt x="707" y="486"/>
                                  <a:pt x="707" y="486"/>
                                  <a:pt x="707" y="486"/>
                                </a:cubicBezTo>
                                <a:cubicBezTo>
                                  <a:pt x="711" y="502"/>
                                  <a:pt x="711" y="502"/>
                                  <a:pt x="711" y="502"/>
                                </a:cubicBezTo>
                                <a:cubicBezTo>
                                  <a:pt x="714" y="518"/>
                                  <a:pt x="714" y="518"/>
                                  <a:pt x="714" y="518"/>
                                </a:cubicBezTo>
                                <a:cubicBezTo>
                                  <a:pt x="717" y="533"/>
                                  <a:pt x="717" y="533"/>
                                  <a:pt x="717" y="533"/>
                                </a:cubicBezTo>
                                <a:cubicBezTo>
                                  <a:pt x="718" y="549"/>
                                  <a:pt x="718" y="549"/>
                                  <a:pt x="718" y="549"/>
                                </a:cubicBezTo>
                                <a:cubicBezTo>
                                  <a:pt x="719" y="559"/>
                                  <a:pt x="719" y="559"/>
                                  <a:pt x="719" y="559"/>
                                </a:cubicBezTo>
                                <a:cubicBezTo>
                                  <a:pt x="718" y="560"/>
                                  <a:pt x="718" y="560"/>
                                  <a:pt x="718" y="560"/>
                                </a:cubicBezTo>
                                <a:cubicBezTo>
                                  <a:pt x="714" y="562"/>
                                  <a:pt x="714" y="562"/>
                                  <a:pt x="714" y="562"/>
                                </a:cubicBezTo>
                                <a:cubicBezTo>
                                  <a:pt x="712" y="548"/>
                                  <a:pt x="712" y="548"/>
                                  <a:pt x="712" y="548"/>
                                </a:cubicBezTo>
                                <a:cubicBezTo>
                                  <a:pt x="711" y="535"/>
                                  <a:pt x="711" y="535"/>
                                  <a:pt x="711" y="535"/>
                                </a:cubicBezTo>
                                <a:cubicBezTo>
                                  <a:pt x="709" y="521"/>
                                  <a:pt x="709" y="521"/>
                                  <a:pt x="709" y="521"/>
                                </a:cubicBezTo>
                                <a:cubicBezTo>
                                  <a:pt x="707" y="509"/>
                                  <a:pt x="707" y="509"/>
                                  <a:pt x="707" y="509"/>
                                </a:cubicBezTo>
                                <a:cubicBezTo>
                                  <a:pt x="703" y="495"/>
                                  <a:pt x="703" y="495"/>
                                  <a:pt x="703" y="495"/>
                                </a:cubicBezTo>
                                <a:cubicBezTo>
                                  <a:pt x="701" y="483"/>
                                  <a:pt x="701" y="483"/>
                                  <a:pt x="701" y="483"/>
                                </a:cubicBezTo>
                                <a:cubicBezTo>
                                  <a:pt x="698" y="469"/>
                                  <a:pt x="698" y="469"/>
                                  <a:pt x="698" y="469"/>
                                </a:cubicBezTo>
                                <a:cubicBezTo>
                                  <a:pt x="695" y="458"/>
                                  <a:pt x="695" y="458"/>
                                  <a:pt x="695" y="458"/>
                                </a:cubicBezTo>
                                <a:cubicBezTo>
                                  <a:pt x="688" y="442"/>
                                  <a:pt x="688" y="442"/>
                                  <a:pt x="688" y="442"/>
                                </a:cubicBezTo>
                                <a:cubicBezTo>
                                  <a:pt x="680" y="421"/>
                                  <a:pt x="680" y="421"/>
                                  <a:pt x="680" y="421"/>
                                </a:cubicBezTo>
                                <a:cubicBezTo>
                                  <a:pt x="668" y="396"/>
                                  <a:pt x="668" y="396"/>
                                  <a:pt x="668" y="396"/>
                                </a:cubicBezTo>
                                <a:cubicBezTo>
                                  <a:pt x="657" y="371"/>
                                  <a:pt x="657" y="371"/>
                                  <a:pt x="657" y="371"/>
                                </a:cubicBezTo>
                                <a:cubicBezTo>
                                  <a:pt x="644" y="345"/>
                                  <a:pt x="644" y="345"/>
                                  <a:pt x="644" y="345"/>
                                </a:cubicBezTo>
                                <a:cubicBezTo>
                                  <a:pt x="632" y="322"/>
                                  <a:pt x="632" y="322"/>
                                  <a:pt x="632" y="322"/>
                                </a:cubicBezTo>
                                <a:cubicBezTo>
                                  <a:pt x="620" y="304"/>
                                  <a:pt x="620" y="304"/>
                                  <a:pt x="620" y="304"/>
                                </a:cubicBezTo>
                                <a:cubicBezTo>
                                  <a:pt x="611" y="292"/>
                                  <a:pt x="611" y="292"/>
                                  <a:pt x="611" y="292"/>
                                </a:cubicBezTo>
                                <a:cubicBezTo>
                                  <a:pt x="609" y="301"/>
                                  <a:pt x="609" y="301"/>
                                  <a:pt x="609" y="301"/>
                                </a:cubicBezTo>
                                <a:cubicBezTo>
                                  <a:pt x="608" y="312"/>
                                  <a:pt x="608" y="312"/>
                                  <a:pt x="608" y="312"/>
                                </a:cubicBezTo>
                                <a:cubicBezTo>
                                  <a:pt x="606" y="321"/>
                                  <a:pt x="606" y="321"/>
                                  <a:pt x="606" y="321"/>
                                </a:cubicBezTo>
                                <a:cubicBezTo>
                                  <a:pt x="606" y="332"/>
                                  <a:pt x="606" y="332"/>
                                  <a:pt x="606" y="332"/>
                                </a:cubicBezTo>
                                <a:cubicBezTo>
                                  <a:pt x="605" y="341"/>
                                  <a:pt x="605" y="341"/>
                                  <a:pt x="605" y="341"/>
                                </a:cubicBezTo>
                                <a:cubicBezTo>
                                  <a:pt x="605" y="352"/>
                                  <a:pt x="605" y="352"/>
                                  <a:pt x="605" y="352"/>
                                </a:cubicBezTo>
                                <a:cubicBezTo>
                                  <a:pt x="605" y="363"/>
                                  <a:pt x="605" y="363"/>
                                  <a:pt x="605" y="363"/>
                                </a:cubicBezTo>
                                <a:cubicBezTo>
                                  <a:pt x="605" y="374"/>
                                  <a:pt x="605" y="374"/>
                                  <a:pt x="605" y="374"/>
                                </a:cubicBezTo>
                                <a:cubicBezTo>
                                  <a:pt x="599" y="371"/>
                                  <a:pt x="599" y="371"/>
                                  <a:pt x="599" y="371"/>
                                </a:cubicBezTo>
                                <a:cubicBezTo>
                                  <a:pt x="594" y="369"/>
                                  <a:pt x="594" y="369"/>
                                  <a:pt x="594" y="369"/>
                                </a:cubicBezTo>
                                <a:cubicBezTo>
                                  <a:pt x="595" y="376"/>
                                  <a:pt x="595" y="376"/>
                                  <a:pt x="595" y="376"/>
                                </a:cubicBezTo>
                                <a:cubicBezTo>
                                  <a:pt x="597" y="384"/>
                                  <a:pt x="597" y="384"/>
                                  <a:pt x="597" y="384"/>
                                </a:cubicBezTo>
                                <a:cubicBezTo>
                                  <a:pt x="599" y="390"/>
                                  <a:pt x="599" y="390"/>
                                  <a:pt x="599" y="390"/>
                                </a:cubicBezTo>
                                <a:cubicBezTo>
                                  <a:pt x="601" y="398"/>
                                  <a:pt x="601" y="398"/>
                                  <a:pt x="601" y="398"/>
                                </a:cubicBezTo>
                                <a:cubicBezTo>
                                  <a:pt x="610" y="420"/>
                                  <a:pt x="610" y="420"/>
                                  <a:pt x="610" y="420"/>
                                </a:cubicBezTo>
                                <a:cubicBezTo>
                                  <a:pt x="620" y="443"/>
                                  <a:pt x="620" y="443"/>
                                  <a:pt x="620" y="443"/>
                                </a:cubicBezTo>
                                <a:cubicBezTo>
                                  <a:pt x="633" y="466"/>
                                  <a:pt x="633" y="466"/>
                                  <a:pt x="633" y="466"/>
                                </a:cubicBezTo>
                                <a:cubicBezTo>
                                  <a:pt x="648" y="489"/>
                                  <a:pt x="648" y="489"/>
                                  <a:pt x="648" y="489"/>
                                </a:cubicBezTo>
                                <a:cubicBezTo>
                                  <a:pt x="663" y="511"/>
                                  <a:pt x="663" y="511"/>
                                  <a:pt x="663" y="511"/>
                                </a:cubicBezTo>
                                <a:cubicBezTo>
                                  <a:pt x="680" y="531"/>
                                  <a:pt x="680" y="531"/>
                                  <a:pt x="680" y="531"/>
                                </a:cubicBezTo>
                                <a:cubicBezTo>
                                  <a:pt x="696" y="548"/>
                                  <a:pt x="696" y="548"/>
                                  <a:pt x="696" y="548"/>
                                </a:cubicBezTo>
                                <a:cubicBezTo>
                                  <a:pt x="714" y="563"/>
                                  <a:pt x="714" y="563"/>
                                  <a:pt x="714" y="563"/>
                                </a:cubicBezTo>
                                <a:cubicBezTo>
                                  <a:pt x="707" y="567"/>
                                  <a:pt x="707" y="567"/>
                                  <a:pt x="707" y="567"/>
                                </a:cubicBezTo>
                                <a:cubicBezTo>
                                  <a:pt x="694" y="553"/>
                                  <a:pt x="694" y="553"/>
                                  <a:pt x="694" y="553"/>
                                </a:cubicBezTo>
                                <a:cubicBezTo>
                                  <a:pt x="674" y="531"/>
                                  <a:pt x="674" y="531"/>
                                  <a:pt x="674" y="531"/>
                                </a:cubicBezTo>
                                <a:cubicBezTo>
                                  <a:pt x="655" y="506"/>
                                  <a:pt x="655" y="506"/>
                                  <a:pt x="655" y="506"/>
                                </a:cubicBezTo>
                                <a:cubicBezTo>
                                  <a:pt x="638" y="481"/>
                                  <a:pt x="638" y="481"/>
                                  <a:pt x="638" y="481"/>
                                </a:cubicBezTo>
                                <a:cubicBezTo>
                                  <a:pt x="622" y="453"/>
                                  <a:pt x="622" y="453"/>
                                  <a:pt x="622" y="453"/>
                                </a:cubicBezTo>
                                <a:cubicBezTo>
                                  <a:pt x="608" y="425"/>
                                  <a:pt x="608" y="425"/>
                                  <a:pt x="608" y="425"/>
                                </a:cubicBezTo>
                                <a:cubicBezTo>
                                  <a:pt x="597" y="395"/>
                                  <a:pt x="597" y="395"/>
                                  <a:pt x="597" y="395"/>
                                </a:cubicBezTo>
                                <a:cubicBezTo>
                                  <a:pt x="588" y="367"/>
                                  <a:pt x="588" y="367"/>
                                  <a:pt x="588" y="367"/>
                                </a:cubicBezTo>
                                <a:cubicBezTo>
                                  <a:pt x="587" y="366"/>
                                  <a:pt x="587" y="366"/>
                                  <a:pt x="587" y="366"/>
                                </a:cubicBezTo>
                                <a:cubicBezTo>
                                  <a:pt x="585" y="365"/>
                                  <a:pt x="585" y="365"/>
                                  <a:pt x="585" y="365"/>
                                </a:cubicBezTo>
                                <a:cubicBezTo>
                                  <a:pt x="578" y="381"/>
                                  <a:pt x="578" y="381"/>
                                  <a:pt x="578" y="381"/>
                                </a:cubicBezTo>
                                <a:cubicBezTo>
                                  <a:pt x="573" y="397"/>
                                  <a:pt x="573" y="397"/>
                                  <a:pt x="573" y="397"/>
                                </a:cubicBezTo>
                                <a:cubicBezTo>
                                  <a:pt x="571" y="412"/>
                                  <a:pt x="571" y="412"/>
                                  <a:pt x="571" y="412"/>
                                </a:cubicBezTo>
                                <a:cubicBezTo>
                                  <a:pt x="571" y="427"/>
                                  <a:pt x="571" y="427"/>
                                  <a:pt x="571" y="427"/>
                                </a:cubicBezTo>
                                <a:cubicBezTo>
                                  <a:pt x="572" y="443"/>
                                  <a:pt x="572" y="443"/>
                                  <a:pt x="572" y="443"/>
                                </a:cubicBezTo>
                                <a:cubicBezTo>
                                  <a:pt x="575" y="458"/>
                                  <a:pt x="575" y="458"/>
                                  <a:pt x="575" y="458"/>
                                </a:cubicBezTo>
                                <a:cubicBezTo>
                                  <a:pt x="581" y="475"/>
                                  <a:pt x="581" y="475"/>
                                  <a:pt x="581" y="475"/>
                                </a:cubicBezTo>
                                <a:cubicBezTo>
                                  <a:pt x="588" y="495"/>
                                  <a:pt x="588" y="495"/>
                                  <a:pt x="588" y="495"/>
                                </a:cubicBezTo>
                                <a:cubicBezTo>
                                  <a:pt x="588" y="495"/>
                                  <a:pt x="588" y="495"/>
                                  <a:pt x="588" y="495"/>
                                </a:cubicBezTo>
                                <a:cubicBezTo>
                                  <a:pt x="586" y="497"/>
                                  <a:pt x="586" y="497"/>
                                  <a:pt x="586" y="497"/>
                                </a:cubicBezTo>
                                <a:cubicBezTo>
                                  <a:pt x="581" y="495"/>
                                  <a:pt x="581" y="495"/>
                                  <a:pt x="581" y="495"/>
                                </a:cubicBezTo>
                                <a:cubicBezTo>
                                  <a:pt x="576" y="494"/>
                                  <a:pt x="576" y="494"/>
                                  <a:pt x="576" y="494"/>
                                </a:cubicBezTo>
                                <a:cubicBezTo>
                                  <a:pt x="570" y="491"/>
                                  <a:pt x="570" y="491"/>
                                  <a:pt x="570" y="491"/>
                                </a:cubicBezTo>
                                <a:cubicBezTo>
                                  <a:pt x="563" y="489"/>
                                  <a:pt x="563" y="489"/>
                                  <a:pt x="563" y="489"/>
                                </a:cubicBezTo>
                                <a:cubicBezTo>
                                  <a:pt x="563" y="492"/>
                                  <a:pt x="563" y="492"/>
                                  <a:pt x="563" y="492"/>
                                </a:cubicBezTo>
                                <a:cubicBezTo>
                                  <a:pt x="575" y="517"/>
                                  <a:pt x="575" y="517"/>
                                  <a:pt x="575" y="517"/>
                                </a:cubicBezTo>
                                <a:cubicBezTo>
                                  <a:pt x="589" y="542"/>
                                  <a:pt x="589" y="542"/>
                                  <a:pt x="589" y="542"/>
                                </a:cubicBezTo>
                                <a:cubicBezTo>
                                  <a:pt x="605" y="564"/>
                                  <a:pt x="605" y="564"/>
                                  <a:pt x="605" y="564"/>
                                </a:cubicBezTo>
                                <a:cubicBezTo>
                                  <a:pt x="623" y="586"/>
                                  <a:pt x="623" y="586"/>
                                  <a:pt x="623" y="586"/>
                                </a:cubicBezTo>
                                <a:cubicBezTo>
                                  <a:pt x="632" y="595"/>
                                  <a:pt x="632" y="595"/>
                                  <a:pt x="632" y="595"/>
                                </a:cubicBezTo>
                                <a:cubicBezTo>
                                  <a:pt x="628" y="598"/>
                                  <a:pt x="628" y="598"/>
                                  <a:pt x="628" y="598"/>
                                </a:cubicBezTo>
                                <a:cubicBezTo>
                                  <a:pt x="622" y="592"/>
                                  <a:pt x="622" y="592"/>
                                  <a:pt x="622" y="592"/>
                                </a:cubicBezTo>
                                <a:cubicBezTo>
                                  <a:pt x="604" y="567"/>
                                  <a:pt x="604" y="567"/>
                                  <a:pt x="604" y="567"/>
                                </a:cubicBezTo>
                                <a:cubicBezTo>
                                  <a:pt x="587" y="543"/>
                                  <a:pt x="587" y="543"/>
                                  <a:pt x="587" y="543"/>
                                </a:cubicBezTo>
                                <a:cubicBezTo>
                                  <a:pt x="573" y="520"/>
                                  <a:pt x="573" y="520"/>
                                  <a:pt x="573" y="520"/>
                                </a:cubicBezTo>
                                <a:cubicBezTo>
                                  <a:pt x="562" y="498"/>
                                  <a:pt x="562" y="498"/>
                                  <a:pt x="562" y="498"/>
                                </a:cubicBezTo>
                                <a:cubicBezTo>
                                  <a:pt x="561" y="498"/>
                                  <a:pt x="561" y="498"/>
                                  <a:pt x="561" y="498"/>
                                </a:cubicBezTo>
                                <a:cubicBezTo>
                                  <a:pt x="560" y="497"/>
                                  <a:pt x="560" y="497"/>
                                  <a:pt x="560" y="497"/>
                                </a:cubicBezTo>
                                <a:cubicBezTo>
                                  <a:pt x="559" y="503"/>
                                  <a:pt x="559" y="503"/>
                                  <a:pt x="559" y="503"/>
                                </a:cubicBezTo>
                                <a:cubicBezTo>
                                  <a:pt x="557" y="509"/>
                                  <a:pt x="557" y="509"/>
                                  <a:pt x="557" y="509"/>
                                </a:cubicBezTo>
                                <a:cubicBezTo>
                                  <a:pt x="555" y="533"/>
                                  <a:pt x="555" y="533"/>
                                  <a:pt x="555" y="533"/>
                                </a:cubicBezTo>
                                <a:cubicBezTo>
                                  <a:pt x="558" y="559"/>
                                  <a:pt x="558" y="559"/>
                                  <a:pt x="558" y="559"/>
                                </a:cubicBezTo>
                                <a:cubicBezTo>
                                  <a:pt x="564" y="586"/>
                                  <a:pt x="564" y="586"/>
                                  <a:pt x="564" y="586"/>
                                </a:cubicBezTo>
                                <a:cubicBezTo>
                                  <a:pt x="573" y="613"/>
                                  <a:pt x="573" y="613"/>
                                  <a:pt x="573" y="613"/>
                                </a:cubicBezTo>
                                <a:cubicBezTo>
                                  <a:pt x="583" y="639"/>
                                  <a:pt x="583" y="639"/>
                                  <a:pt x="583" y="639"/>
                                </a:cubicBezTo>
                                <a:cubicBezTo>
                                  <a:pt x="588" y="648"/>
                                  <a:pt x="588" y="648"/>
                                  <a:pt x="588" y="648"/>
                                </a:cubicBezTo>
                                <a:cubicBezTo>
                                  <a:pt x="582" y="656"/>
                                  <a:pt x="582" y="656"/>
                                  <a:pt x="582" y="656"/>
                                </a:cubicBezTo>
                                <a:cubicBezTo>
                                  <a:pt x="571" y="684"/>
                                  <a:pt x="571" y="684"/>
                                  <a:pt x="571" y="684"/>
                                </a:cubicBezTo>
                                <a:cubicBezTo>
                                  <a:pt x="566" y="702"/>
                                  <a:pt x="566" y="702"/>
                                  <a:pt x="566" y="702"/>
                                </a:cubicBezTo>
                                <a:cubicBezTo>
                                  <a:pt x="531" y="700"/>
                                  <a:pt x="531" y="700"/>
                                  <a:pt x="531" y="700"/>
                                </a:cubicBezTo>
                                <a:cubicBezTo>
                                  <a:pt x="498" y="701"/>
                                  <a:pt x="498" y="701"/>
                                  <a:pt x="498" y="701"/>
                                </a:cubicBezTo>
                                <a:cubicBezTo>
                                  <a:pt x="466" y="706"/>
                                  <a:pt x="466" y="706"/>
                                  <a:pt x="466" y="706"/>
                                </a:cubicBezTo>
                                <a:cubicBezTo>
                                  <a:pt x="434" y="711"/>
                                  <a:pt x="434" y="711"/>
                                  <a:pt x="434" y="711"/>
                                </a:cubicBezTo>
                                <a:cubicBezTo>
                                  <a:pt x="404" y="720"/>
                                  <a:pt x="404" y="720"/>
                                  <a:pt x="404" y="720"/>
                                </a:cubicBezTo>
                                <a:cubicBezTo>
                                  <a:pt x="373" y="730"/>
                                  <a:pt x="373" y="730"/>
                                  <a:pt x="373" y="730"/>
                                </a:cubicBezTo>
                                <a:cubicBezTo>
                                  <a:pt x="343" y="745"/>
                                  <a:pt x="343" y="745"/>
                                  <a:pt x="343" y="745"/>
                                </a:cubicBezTo>
                                <a:cubicBezTo>
                                  <a:pt x="314" y="763"/>
                                  <a:pt x="314" y="763"/>
                                  <a:pt x="314" y="763"/>
                                </a:cubicBezTo>
                                <a:cubicBezTo>
                                  <a:pt x="288" y="785"/>
                                  <a:pt x="288" y="785"/>
                                  <a:pt x="288" y="785"/>
                                </a:cubicBezTo>
                                <a:cubicBezTo>
                                  <a:pt x="285" y="789"/>
                                  <a:pt x="285" y="789"/>
                                  <a:pt x="285" y="789"/>
                                </a:cubicBezTo>
                                <a:cubicBezTo>
                                  <a:pt x="283" y="787"/>
                                  <a:pt x="283" y="787"/>
                                  <a:pt x="283" y="787"/>
                                </a:cubicBezTo>
                                <a:cubicBezTo>
                                  <a:pt x="278" y="782"/>
                                  <a:pt x="278" y="782"/>
                                  <a:pt x="278" y="782"/>
                                </a:cubicBezTo>
                                <a:cubicBezTo>
                                  <a:pt x="272" y="778"/>
                                  <a:pt x="272" y="778"/>
                                  <a:pt x="272" y="778"/>
                                </a:cubicBezTo>
                                <a:cubicBezTo>
                                  <a:pt x="266" y="774"/>
                                  <a:pt x="266" y="774"/>
                                  <a:pt x="266" y="774"/>
                                </a:cubicBezTo>
                                <a:cubicBezTo>
                                  <a:pt x="261" y="769"/>
                                  <a:pt x="261" y="769"/>
                                  <a:pt x="261" y="769"/>
                                </a:cubicBezTo>
                                <a:cubicBezTo>
                                  <a:pt x="257" y="765"/>
                                  <a:pt x="257" y="765"/>
                                  <a:pt x="257" y="765"/>
                                </a:cubicBezTo>
                                <a:cubicBezTo>
                                  <a:pt x="222" y="728"/>
                                  <a:pt x="222" y="728"/>
                                  <a:pt x="222" y="728"/>
                                </a:cubicBezTo>
                                <a:cubicBezTo>
                                  <a:pt x="189" y="691"/>
                                  <a:pt x="189" y="691"/>
                                  <a:pt x="189" y="691"/>
                                </a:cubicBezTo>
                                <a:cubicBezTo>
                                  <a:pt x="157" y="654"/>
                                  <a:pt x="157" y="654"/>
                                  <a:pt x="157" y="654"/>
                                </a:cubicBezTo>
                                <a:cubicBezTo>
                                  <a:pt x="126" y="619"/>
                                  <a:pt x="126" y="619"/>
                                  <a:pt x="126" y="619"/>
                                </a:cubicBezTo>
                                <a:cubicBezTo>
                                  <a:pt x="95" y="583"/>
                                  <a:pt x="95" y="583"/>
                                  <a:pt x="95" y="583"/>
                                </a:cubicBezTo>
                                <a:cubicBezTo>
                                  <a:pt x="65" y="549"/>
                                  <a:pt x="65" y="549"/>
                                  <a:pt x="65" y="549"/>
                                </a:cubicBezTo>
                                <a:cubicBezTo>
                                  <a:pt x="34" y="515"/>
                                  <a:pt x="34" y="515"/>
                                  <a:pt x="34" y="515"/>
                                </a:cubicBezTo>
                                <a:cubicBezTo>
                                  <a:pt x="4" y="483"/>
                                  <a:pt x="4" y="483"/>
                                  <a:pt x="4" y="483"/>
                                </a:cubicBezTo>
                                <a:cubicBezTo>
                                  <a:pt x="3" y="479"/>
                                  <a:pt x="3" y="479"/>
                                  <a:pt x="3" y="479"/>
                                </a:cubicBezTo>
                                <a:cubicBezTo>
                                  <a:pt x="0" y="476"/>
                                  <a:pt x="0" y="476"/>
                                  <a:pt x="0" y="476"/>
                                </a:cubicBezTo>
                                <a:cubicBezTo>
                                  <a:pt x="0" y="468"/>
                                  <a:pt x="0" y="468"/>
                                  <a:pt x="0" y="468"/>
                                </a:cubicBezTo>
                                <a:cubicBezTo>
                                  <a:pt x="3" y="469"/>
                                  <a:pt x="3" y="469"/>
                                  <a:pt x="3" y="469"/>
                                </a:cubicBezTo>
                                <a:cubicBezTo>
                                  <a:pt x="7" y="468"/>
                                  <a:pt x="7" y="468"/>
                                  <a:pt x="7" y="468"/>
                                </a:cubicBezTo>
                                <a:cubicBezTo>
                                  <a:pt x="12" y="464"/>
                                  <a:pt x="12" y="464"/>
                                  <a:pt x="12" y="464"/>
                                </a:cubicBezTo>
                                <a:cubicBezTo>
                                  <a:pt x="16" y="461"/>
                                  <a:pt x="16" y="461"/>
                                  <a:pt x="16" y="461"/>
                                </a:cubicBezTo>
                                <a:cubicBezTo>
                                  <a:pt x="22" y="458"/>
                                  <a:pt x="22" y="458"/>
                                  <a:pt x="22" y="458"/>
                                </a:cubicBezTo>
                                <a:cubicBezTo>
                                  <a:pt x="28" y="453"/>
                                  <a:pt x="28" y="453"/>
                                  <a:pt x="28" y="453"/>
                                </a:cubicBezTo>
                                <a:cubicBezTo>
                                  <a:pt x="36" y="449"/>
                                  <a:pt x="36" y="449"/>
                                  <a:pt x="36" y="449"/>
                                </a:cubicBezTo>
                                <a:cubicBezTo>
                                  <a:pt x="43" y="444"/>
                                  <a:pt x="43" y="444"/>
                                  <a:pt x="43" y="444"/>
                                </a:cubicBezTo>
                                <a:cubicBezTo>
                                  <a:pt x="50" y="440"/>
                                  <a:pt x="50" y="440"/>
                                  <a:pt x="50" y="440"/>
                                </a:cubicBezTo>
                                <a:cubicBezTo>
                                  <a:pt x="55" y="436"/>
                                  <a:pt x="55" y="436"/>
                                  <a:pt x="55" y="436"/>
                                </a:cubicBezTo>
                                <a:cubicBezTo>
                                  <a:pt x="60" y="435"/>
                                  <a:pt x="60" y="435"/>
                                  <a:pt x="60" y="435"/>
                                </a:cubicBezTo>
                                <a:cubicBezTo>
                                  <a:pt x="60" y="434"/>
                                  <a:pt x="60" y="434"/>
                                  <a:pt x="60" y="434"/>
                                </a:cubicBezTo>
                                <a:cubicBezTo>
                                  <a:pt x="60" y="432"/>
                                  <a:pt x="60" y="432"/>
                                  <a:pt x="60" y="432"/>
                                </a:cubicBezTo>
                                <a:cubicBezTo>
                                  <a:pt x="53" y="435"/>
                                  <a:pt x="53" y="435"/>
                                  <a:pt x="53" y="435"/>
                                </a:cubicBezTo>
                                <a:cubicBezTo>
                                  <a:pt x="44" y="437"/>
                                  <a:pt x="44" y="437"/>
                                  <a:pt x="44" y="437"/>
                                </a:cubicBezTo>
                                <a:cubicBezTo>
                                  <a:pt x="34" y="439"/>
                                  <a:pt x="34" y="439"/>
                                  <a:pt x="34" y="439"/>
                                </a:cubicBezTo>
                                <a:cubicBezTo>
                                  <a:pt x="24" y="442"/>
                                  <a:pt x="24" y="442"/>
                                  <a:pt x="24" y="442"/>
                                </a:cubicBezTo>
                                <a:cubicBezTo>
                                  <a:pt x="14" y="444"/>
                                  <a:pt x="14" y="444"/>
                                  <a:pt x="14" y="444"/>
                                </a:cubicBezTo>
                                <a:cubicBezTo>
                                  <a:pt x="7" y="446"/>
                                  <a:pt x="7" y="446"/>
                                  <a:pt x="7" y="446"/>
                                </a:cubicBezTo>
                                <a:cubicBezTo>
                                  <a:pt x="1" y="449"/>
                                  <a:pt x="1" y="449"/>
                                  <a:pt x="1" y="449"/>
                                </a:cubicBezTo>
                                <a:cubicBezTo>
                                  <a:pt x="0" y="450"/>
                                  <a:pt x="0" y="450"/>
                                  <a:pt x="0" y="450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46"/>
                                  <a:pt x="5" y="31"/>
                                  <a:pt x="13" y="20"/>
                                </a:cubicBezTo>
                                <a:cubicBezTo>
                                  <a:pt x="21" y="8"/>
                                  <a:pt x="31" y="2"/>
                                  <a:pt x="43" y="2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43" y="2"/>
                                  <a:pt x="43" y="2"/>
                                  <a:pt x="43" y="2"/>
                                </a:cubicBezTo>
                                <a:cubicBezTo>
                                  <a:pt x="1282" y="2"/>
                                  <a:pt x="1282" y="2"/>
                                  <a:pt x="1282" y="2"/>
                                </a:cubicBezTo>
                                <a:cubicBezTo>
                                  <a:pt x="1282" y="0"/>
                                  <a:pt x="1282" y="0"/>
                                  <a:pt x="1282" y="0"/>
                                </a:cubicBezTo>
                                <a:cubicBezTo>
                                  <a:pt x="1282" y="2"/>
                                  <a:pt x="1282" y="2"/>
                                  <a:pt x="1282" y="2"/>
                                </a:cubicBezTo>
                                <a:cubicBezTo>
                                  <a:pt x="1294" y="2"/>
                                  <a:pt x="1304" y="8"/>
                                  <a:pt x="1312" y="20"/>
                                </a:cubicBezTo>
                                <a:cubicBezTo>
                                  <a:pt x="1320" y="31"/>
                                  <a:pt x="1324" y="46"/>
                                  <a:pt x="1324" y="63"/>
                                </a:cubicBezTo>
                                <a:cubicBezTo>
                                  <a:pt x="1326" y="63"/>
                                  <a:pt x="1326" y="63"/>
                                  <a:pt x="1326" y="63"/>
                                </a:cubicBezTo>
                                <a:cubicBezTo>
                                  <a:pt x="1324" y="63"/>
                                  <a:pt x="1324" y="63"/>
                                  <a:pt x="1324" y="63"/>
                                </a:cubicBezTo>
                                <a:cubicBezTo>
                                  <a:pt x="1324" y="2185"/>
                                  <a:pt x="1324" y="2185"/>
                                  <a:pt x="1324" y="2185"/>
                                </a:cubicBezTo>
                                <a:cubicBezTo>
                                  <a:pt x="1320" y="2180"/>
                                  <a:pt x="1320" y="2180"/>
                                  <a:pt x="1320" y="2180"/>
                                </a:cubicBezTo>
                                <a:cubicBezTo>
                                  <a:pt x="1311" y="2169"/>
                                  <a:pt x="1311" y="2169"/>
                                  <a:pt x="1311" y="2169"/>
                                </a:cubicBezTo>
                                <a:cubicBezTo>
                                  <a:pt x="1303" y="2158"/>
                                  <a:pt x="1303" y="2158"/>
                                  <a:pt x="1303" y="2158"/>
                                </a:cubicBezTo>
                                <a:cubicBezTo>
                                  <a:pt x="1297" y="2147"/>
                                  <a:pt x="1297" y="2147"/>
                                  <a:pt x="1297" y="2147"/>
                                </a:cubicBezTo>
                                <a:cubicBezTo>
                                  <a:pt x="1290" y="2134"/>
                                  <a:pt x="1290" y="2134"/>
                                  <a:pt x="1290" y="2134"/>
                                </a:cubicBezTo>
                                <a:cubicBezTo>
                                  <a:pt x="1284" y="2122"/>
                                  <a:pt x="1284" y="2122"/>
                                  <a:pt x="1284" y="2122"/>
                                </a:cubicBezTo>
                                <a:cubicBezTo>
                                  <a:pt x="1277" y="2109"/>
                                  <a:pt x="1277" y="2109"/>
                                  <a:pt x="1277" y="2109"/>
                                </a:cubicBezTo>
                                <a:cubicBezTo>
                                  <a:pt x="1271" y="2097"/>
                                  <a:pt x="1271" y="2097"/>
                                  <a:pt x="1271" y="2097"/>
                                </a:cubicBezTo>
                                <a:cubicBezTo>
                                  <a:pt x="1263" y="2088"/>
                                  <a:pt x="1263" y="2088"/>
                                  <a:pt x="1263" y="2088"/>
                                </a:cubicBezTo>
                                <a:cubicBezTo>
                                  <a:pt x="1255" y="2080"/>
                                  <a:pt x="1255" y="2080"/>
                                  <a:pt x="1255" y="2080"/>
                                </a:cubicBezTo>
                                <a:cubicBezTo>
                                  <a:pt x="1249" y="2073"/>
                                  <a:pt x="1249" y="2073"/>
                                  <a:pt x="1249" y="2073"/>
                                </a:cubicBezTo>
                                <a:cubicBezTo>
                                  <a:pt x="1241" y="2067"/>
                                  <a:pt x="1241" y="2067"/>
                                  <a:pt x="1241" y="2067"/>
                                </a:cubicBezTo>
                                <a:cubicBezTo>
                                  <a:pt x="1233" y="2061"/>
                                  <a:pt x="1233" y="2061"/>
                                  <a:pt x="1233" y="2061"/>
                                </a:cubicBezTo>
                                <a:cubicBezTo>
                                  <a:pt x="1225" y="2056"/>
                                  <a:pt x="1225" y="2056"/>
                                  <a:pt x="1225" y="2056"/>
                                </a:cubicBezTo>
                                <a:cubicBezTo>
                                  <a:pt x="1217" y="2051"/>
                                  <a:pt x="1217" y="2051"/>
                                  <a:pt x="1217" y="2051"/>
                                </a:cubicBezTo>
                                <a:cubicBezTo>
                                  <a:pt x="1208" y="2047"/>
                                  <a:pt x="1208" y="2047"/>
                                  <a:pt x="1208" y="2047"/>
                                </a:cubicBezTo>
                                <a:cubicBezTo>
                                  <a:pt x="1205" y="2046"/>
                                  <a:pt x="1205" y="2046"/>
                                  <a:pt x="1205" y="2046"/>
                                </a:cubicBezTo>
                                <a:cubicBezTo>
                                  <a:pt x="1206" y="2052"/>
                                  <a:pt x="1206" y="2052"/>
                                  <a:pt x="1206" y="2052"/>
                                </a:cubicBezTo>
                                <a:cubicBezTo>
                                  <a:pt x="1220" y="2067"/>
                                  <a:pt x="1220" y="2067"/>
                                  <a:pt x="1220" y="2067"/>
                                </a:cubicBezTo>
                                <a:cubicBezTo>
                                  <a:pt x="1234" y="2086"/>
                                  <a:pt x="1234" y="2086"/>
                                  <a:pt x="1234" y="2086"/>
                                </a:cubicBezTo>
                                <a:cubicBezTo>
                                  <a:pt x="1248" y="2106"/>
                                  <a:pt x="1248" y="2106"/>
                                  <a:pt x="1248" y="2106"/>
                                </a:cubicBezTo>
                                <a:cubicBezTo>
                                  <a:pt x="1261" y="2129"/>
                                  <a:pt x="1261" y="2129"/>
                                  <a:pt x="1261" y="2129"/>
                                </a:cubicBezTo>
                                <a:cubicBezTo>
                                  <a:pt x="1273" y="2152"/>
                                  <a:pt x="1273" y="2152"/>
                                  <a:pt x="1273" y="2152"/>
                                </a:cubicBezTo>
                                <a:cubicBezTo>
                                  <a:pt x="1283" y="2176"/>
                                  <a:pt x="1283" y="2176"/>
                                  <a:pt x="1283" y="2176"/>
                                </a:cubicBezTo>
                                <a:cubicBezTo>
                                  <a:pt x="1290" y="2199"/>
                                  <a:pt x="1290" y="2199"/>
                                  <a:pt x="1290" y="2199"/>
                                </a:cubicBezTo>
                                <a:cubicBezTo>
                                  <a:pt x="1293" y="2223"/>
                                  <a:pt x="1293" y="2223"/>
                                  <a:pt x="1293" y="2223"/>
                                </a:cubicBezTo>
                                <a:cubicBezTo>
                                  <a:pt x="1298" y="2222"/>
                                  <a:pt x="1298" y="2222"/>
                                  <a:pt x="1298" y="2222"/>
                                </a:cubicBezTo>
                                <a:cubicBezTo>
                                  <a:pt x="1305" y="2221"/>
                                  <a:pt x="1305" y="2221"/>
                                  <a:pt x="1305" y="2221"/>
                                </a:cubicBezTo>
                                <a:cubicBezTo>
                                  <a:pt x="1312" y="2218"/>
                                  <a:pt x="1312" y="2218"/>
                                  <a:pt x="1312" y="2218"/>
                                </a:cubicBezTo>
                                <a:cubicBezTo>
                                  <a:pt x="1320" y="2215"/>
                                  <a:pt x="1320" y="2215"/>
                                  <a:pt x="1320" y="2215"/>
                                </a:cubicBezTo>
                                <a:cubicBezTo>
                                  <a:pt x="1324" y="2210"/>
                                  <a:pt x="1324" y="2210"/>
                                  <a:pt x="1324" y="2210"/>
                                </a:cubicBezTo>
                                <a:cubicBezTo>
                                  <a:pt x="1324" y="2224"/>
                                  <a:pt x="1324" y="2224"/>
                                  <a:pt x="1324" y="2224"/>
                                </a:cubicBezTo>
                                <a:cubicBezTo>
                                  <a:pt x="1321" y="2223"/>
                                  <a:pt x="1321" y="2223"/>
                                  <a:pt x="1321" y="2223"/>
                                </a:cubicBezTo>
                                <a:cubicBezTo>
                                  <a:pt x="1318" y="2223"/>
                                  <a:pt x="1318" y="2223"/>
                                  <a:pt x="1318" y="2223"/>
                                </a:cubicBezTo>
                                <a:cubicBezTo>
                                  <a:pt x="1310" y="2224"/>
                                  <a:pt x="1310" y="2224"/>
                                  <a:pt x="1310" y="2224"/>
                                </a:cubicBezTo>
                                <a:cubicBezTo>
                                  <a:pt x="1302" y="2225"/>
                                  <a:pt x="1302" y="2225"/>
                                  <a:pt x="1302" y="2225"/>
                                </a:cubicBezTo>
                                <a:cubicBezTo>
                                  <a:pt x="1293" y="2226"/>
                                  <a:pt x="1293" y="2226"/>
                                  <a:pt x="1293" y="2226"/>
                                </a:cubicBezTo>
                                <a:cubicBezTo>
                                  <a:pt x="1285" y="2227"/>
                                  <a:pt x="1285" y="2227"/>
                                  <a:pt x="1285" y="2227"/>
                                </a:cubicBezTo>
                                <a:cubicBezTo>
                                  <a:pt x="1277" y="2227"/>
                                  <a:pt x="1277" y="2227"/>
                                  <a:pt x="1277" y="2227"/>
                                </a:cubicBezTo>
                                <a:cubicBezTo>
                                  <a:pt x="1269" y="2228"/>
                                  <a:pt x="1269" y="2228"/>
                                  <a:pt x="1269" y="2228"/>
                                </a:cubicBezTo>
                                <a:cubicBezTo>
                                  <a:pt x="1262" y="2228"/>
                                  <a:pt x="1262" y="2228"/>
                                  <a:pt x="1262" y="2228"/>
                                </a:cubicBezTo>
                                <a:cubicBezTo>
                                  <a:pt x="1253" y="2229"/>
                                  <a:pt x="1253" y="2229"/>
                                  <a:pt x="1253" y="2229"/>
                                </a:cubicBezTo>
                                <a:cubicBezTo>
                                  <a:pt x="1239" y="2240"/>
                                  <a:pt x="1239" y="2240"/>
                                  <a:pt x="1239" y="2240"/>
                                </a:cubicBezTo>
                                <a:cubicBezTo>
                                  <a:pt x="1224" y="2252"/>
                                  <a:pt x="1224" y="2252"/>
                                  <a:pt x="1224" y="2252"/>
                                </a:cubicBezTo>
                                <a:cubicBezTo>
                                  <a:pt x="1208" y="2262"/>
                                  <a:pt x="1208" y="2262"/>
                                  <a:pt x="1208" y="2262"/>
                                </a:cubicBezTo>
                                <a:cubicBezTo>
                                  <a:pt x="1193" y="2271"/>
                                  <a:pt x="1193" y="2271"/>
                                  <a:pt x="1193" y="2271"/>
                                </a:cubicBezTo>
                                <a:cubicBezTo>
                                  <a:pt x="1176" y="2278"/>
                                  <a:pt x="1176" y="2278"/>
                                  <a:pt x="1176" y="2278"/>
                                </a:cubicBezTo>
                                <a:cubicBezTo>
                                  <a:pt x="1158" y="2284"/>
                                  <a:pt x="1158" y="2284"/>
                                  <a:pt x="1158" y="2284"/>
                                </a:cubicBezTo>
                                <a:cubicBezTo>
                                  <a:pt x="1141" y="2290"/>
                                  <a:pt x="1141" y="2290"/>
                                  <a:pt x="1141" y="2290"/>
                                </a:cubicBezTo>
                                <a:cubicBezTo>
                                  <a:pt x="1124" y="2294"/>
                                  <a:pt x="1124" y="2294"/>
                                  <a:pt x="1124" y="2294"/>
                                </a:cubicBezTo>
                                <a:cubicBezTo>
                                  <a:pt x="1123" y="2298"/>
                                  <a:pt x="1123" y="2298"/>
                                  <a:pt x="1123" y="2298"/>
                                </a:cubicBezTo>
                                <a:cubicBezTo>
                                  <a:pt x="1121" y="2302"/>
                                  <a:pt x="1121" y="2302"/>
                                  <a:pt x="1121" y="2302"/>
                                </a:cubicBezTo>
                                <a:cubicBezTo>
                                  <a:pt x="1120" y="2304"/>
                                  <a:pt x="1120" y="2304"/>
                                  <a:pt x="1120" y="2304"/>
                                </a:cubicBezTo>
                                <a:cubicBezTo>
                                  <a:pt x="1119" y="2305"/>
                                  <a:pt x="1119" y="2305"/>
                                  <a:pt x="1119" y="2305"/>
                                </a:cubicBezTo>
                                <a:cubicBezTo>
                                  <a:pt x="1116" y="2308"/>
                                  <a:pt x="1116" y="2308"/>
                                  <a:pt x="1116" y="2308"/>
                                </a:cubicBezTo>
                                <a:cubicBezTo>
                                  <a:pt x="1114" y="2312"/>
                                  <a:pt x="1114" y="2312"/>
                                  <a:pt x="1114" y="2312"/>
                                </a:cubicBezTo>
                                <a:cubicBezTo>
                                  <a:pt x="1123" y="2314"/>
                                  <a:pt x="1123" y="2314"/>
                                  <a:pt x="1123" y="2314"/>
                                </a:cubicBezTo>
                                <a:cubicBezTo>
                                  <a:pt x="1138" y="2319"/>
                                  <a:pt x="1138" y="2319"/>
                                  <a:pt x="1138" y="2319"/>
                                </a:cubicBezTo>
                                <a:cubicBezTo>
                                  <a:pt x="1155" y="2325"/>
                                  <a:pt x="1155" y="2325"/>
                                  <a:pt x="1155" y="2325"/>
                                </a:cubicBezTo>
                                <a:cubicBezTo>
                                  <a:pt x="1174" y="2334"/>
                                  <a:pt x="1174" y="2334"/>
                                  <a:pt x="1174" y="2334"/>
                                </a:cubicBezTo>
                                <a:cubicBezTo>
                                  <a:pt x="1192" y="2340"/>
                                  <a:pt x="1192" y="2340"/>
                                  <a:pt x="1192" y="2340"/>
                                </a:cubicBezTo>
                                <a:cubicBezTo>
                                  <a:pt x="1207" y="2350"/>
                                  <a:pt x="1207" y="2350"/>
                                  <a:pt x="1207" y="2350"/>
                                </a:cubicBezTo>
                                <a:cubicBezTo>
                                  <a:pt x="1218" y="2356"/>
                                  <a:pt x="1218" y="2356"/>
                                  <a:pt x="1218" y="2356"/>
                                </a:cubicBezTo>
                                <a:cubicBezTo>
                                  <a:pt x="1223" y="2364"/>
                                  <a:pt x="1223" y="2364"/>
                                  <a:pt x="1223" y="2364"/>
                                </a:cubicBezTo>
                                <a:cubicBezTo>
                                  <a:pt x="1226" y="2363"/>
                                  <a:pt x="1226" y="2363"/>
                                  <a:pt x="1226" y="2363"/>
                                </a:cubicBezTo>
                                <a:cubicBezTo>
                                  <a:pt x="1233" y="2360"/>
                                  <a:pt x="1233" y="2360"/>
                                  <a:pt x="1233" y="2360"/>
                                </a:cubicBezTo>
                                <a:cubicBezTo>
                                  <a:pt x="1237" y="2357"/>
                                  <a:pt x="1237" y="2357"/>
                                  <a:pt x="1237" y="2357"/>
                                </a:cubicBezTo>
                                <a:cubicBezTo>
                                  <a:pt x="1244" y="2354"/>
                                  <a:pt x="1244" y="2354"/>
                                  <a:pt x="1244" y="2354"/>
                                </a:cubicBezTo>
                                <a:cubicBezTo>
                                  <a:pt x="1250" y="2349"/>
                                  <a:pt x="1250" y="2349"/>
                                  <a:pt x="1250" y="2349"/>
                                </a:cubicBezTo>
                                <a:cubicBezTo>
                                  <a:pt x="1259" y="2345"/>
                                  <a:pt x="1259" y="2345"/>
                                  <a:pt x="1259" y="2345"/>
                                </a:cubicBezTo>
                                <a:cubicBezTo>
                                  <a:pt x="1273" y="2332"/>
                                  <a:pt x="1273" y="2332"/>
                                  <a:pt x="1273" y="2332"/>
                                </a:cubicBezTo>
                                <a:cubicBezTo>
                                  <a:pt x="1284" y="2319"/>
                                  <a:pt x="1284" y="2319"/>
                                  <a:pt x="1284" y="2319"/>
                                </a:cubicBezTo>
                                <a:cubicBezTo>
                                  <a:pt x="1294" y="2305"/>
                                  <a:pt x="1294" y="2305"/>
                                  <a:pt x="1294" y="2305"/>
                                </a:cubicBezTo>
                                <a:cubicBezTo>
                                  <a:pt x="1302" y="2290"/>
                                  <a:pt x="1302" y="2290"/>
                                  <a:pt x="1302" y="2290"/>
                                </a:cubicBezTo>
                                <a:cubicBezTo>
                                  <a:pt x="1309" y="2274"/>
                                  <a:pt x="1309" y="2274"/>
                                  <a:pt x="1309" y="2274"/>
                                </a:cubicBezTo>
                                <a:cubicBezTo>
                                  <a:pt x="1315" y="2258"/>
                                  <a:pt x="1315" y="2258"/>
                                  <a:pt x="1315" y="2258"/>
                                </a:cubicBezTo>
                                <a:cubicBezTo>
                                  <a:pt x="1321" y="2241"/>
                                  <a:pt x="1321" y="2241"/>
                                  <a:pt x="1321" y="2241"/>
                                </a:cubicBezTo>
                                <a:cubicBezTo>
                                  <a:pt x="1324" y="2230"/>
                                  <a:pt x="1324" y="2230"/>
                                  <a:pt x="1324" y="2230"/>
                                </a:cubicBezTo>
                                <a:cubicBezTo>
                                  <a:pt x="1324" y="2269"/>
                                  <a:pt x="1324" y="2269"/>
                                  <a:pt x="1324" y="2269"/>
                                </a:cubicBezTo>
                                <a:cubicBezTo>
                                  <a:pt x="1323" y="2267"/>
                                  <a:pt x="1323" y="2267"/>
                                  <a:pt x="1323" y="2267"/>
                                </a:cubicBezTo>
                                <a:cubicBezTo>
                                  <a:pt x="1318" y="2264"/>
                                  <a:pt x="1318" y="2264"/>
                                  <a:pt x="1318" y="2264"/>
                                </a:cubicBezTo>
                                <a:cubicBezTo>
                                  <a:pt x="1311" y="2279"/>
                                  <a:pt x="1311" y="2279"/>
                                  <a:pt x="1311" y="2279"/>
                                </a:cubicBezTo>
                                <a:cubicBezTo>
                                  <a:pt x="1303" y="2295"/>
                                  <a:pt x="1303" y="2295"/>
                                  <a:pt x="1303" y="2295"/>
                                </a:cubicBezTo>
                                <a:cubicBezTo>
                                  <a:pt x="1296" y="2310"/>
                                  <a:pt x="1296" y="2310"/>
                                  <a:pt x="1296" y="2310"/>
                                </a:cubicBezTo>
                                <a:cubicBezTo>
                                  <a:pt x="1289" y="2326"/>
                                  <a:pt x="1289" y="2326"/>
                                  <a:pt x="1289" y="2326"/>
                                </a:cubicBezTo>
                                <a:cubicBezTo>
                                  <a:pt x="1281" y="2342"/>
                                  <a:pt x="1281" y="2342"/>
                                  <a:pt x="1281" y="2342"/>
                                </a:cubicBezTo>
                                <a:cubicBezTo>
                                  <a:pt x="1275" y="2358"/>
                                  <a:pt x="1275" y="2358"/>
                                  <a:pt x="1275" y="2358"/>
                                </a:cubicBezTo>
                                <a:cubicBezTo>
                                  <a:pt x="1268" y="2374"/>
                                  <a:pt x="1268" y="2374"/>
                                  <a:pt x="1268" y="2374"/>
                                </a:cubicBezTo>
                                <a:cubicBezTo>
                                  <a:pt x="1262" y="2390"/>
                                  <a:pt x="1262" y="2390"/>
                                  <a:pt x="1262" y="2390"/>
                                </a:cubicBezTo>
                                <a:cubicBezTo>
                                  <a:pt x="1261" y="2397"/>
                                  <a:pt x="1261" y="2397"/>
                                  <a:pt x="1261" y="2397"/>
                                </a:cubicBezTo>
                                <a:cubicBezTo>
                                  <a:pt x="1261" y="2404"/>
                                  <a:pt x="1261" y="2404"/>
                                  <a:pt x="1261" y="2404"/>
                                </a:cubicBezTo>
                                <a:cubicBezTo>
                                  <a:pt x="1262" y="2411"/>
                                  <a:pt x="1262" y="2411"/>
                                  <a:pt x="1262" y="2411"/>
                                </a:cubicBezTo>
                                <a:cubicBezTo>
                                  <a:pt x="1263" y="2418"/>
                                  <a:pt x="1263" y="2418"/>
                                  <a:pt x="1263" y="2418"/>
                                </a:cubicBezTo>
                                <a:cubicBezTo>
                                  <a:pt x="1281" y="2424"/>
                                  <a:pt x="1281" y="2424"/>
                                  <a:pt x="1281" y="2424"/>
                                </a:cubicBezTo>
                                <a:cubicBezTo>
                                  <a:pt x="1300" y="2434"/>
                                  <a:pt x="1300" y="2434"/>
                                  <a:pt x="1300" y="2434"/>
                                </a:cubicBezTo>
                                <a:cubicBezTo>
                                  <a:pt x="1320" y="2446"/>
                                  <a:pt x="1320" y="2446"/>
                                  <a:pt x="1320" y="2446"/>
                                </a:cubicBezTo>
                                <a:cubicBezTo>
                                  <a:pt x="1324" y="2450"/>
                                  <a:pt x="1324" y="2450"/>
                                  <a:pt x="1324" y="2450"/>
                                </a:cubicBezTo>
                                <a:cubicBezTo>
                                  <a:pt x="1324" y="2452"/>
                                  <a:pt x="1324" y="2452"/>
                                  <a:pt x="1324" y="2452"/>
                                </a:cubicBezTo>
                                <a:cubicBezTo>
                                  <a:pt x="1316" y="2446"/>
                                  <a:pt x="1316" y="2446"/>
                                  <a:pt x="1316" y="2446"/>
                                </a:cubicBezTo>
                                <a:cubicBezTo>
                                  <a:pt x="1298" y="2437"/>
                                  <a:pt x="1298" y="2437"/>
                                  <a:pt x="1298" y="2437"/>
                                </a:cubicBezTo>
                                <a:cubicBezTo>
                                  <a:pt x="1281" y="2427"/>
                                  <a:pt x="1281" y="2427"/>
                                  <a:pt x="1281" y="2427"/>
                                </a:cubicBezTo>
                                <a:cubicBezTo>
                                  <a:pt x="1266" y="2421"/>
                                  <a:pt x="1266" y="2421"/>
                                  <a:pt x="1266" y="2421"/>
                                </a:cubicBezTo>
                                <a:cubicBezTo>
                                  <a:pt x="1265" y="2424"/>
                                  <a:pt x="1265" y="2424"/>
                                  <a:pt x="1265" y="2424"/>
                                </a:cubicBezTo>
                                <a:cubicBezTo>
                                  <a:pt x="1265" y="2431"/>
                                  <a:pt x="1265" y="2431"/>
                                  <a:pt x="1265" y="2431"/>
                                </a:cubicBezTo>
                                <a:cubicBezTo>
                                  <a:pt x="1267" y="2438"/>
                                  <a:pt x="1267" y="2438"/>
                                  <a:pt x="1267" y="2438"/>
                                </a:cubicBezTo>
                                <a:cubicBezTo>
                                  <a:pt x="1269" y="2448"/>
                                  <a:pt x="1269" y="2448"/>
                                  <a:pt x="1269" y="2448"/>
                                </a:cubicBezTo>
                                <a:cubicBezTo>
                                  <a:pt x="1272" y="2456"/>
                                  <a:pt x="1272" y="2456"/>
                                  <a:pt x="1272" y="2456"/>
                                </a:cubicBezTo>
                                <a:cubicBezTo>
                                  <a:pt x="1274" y="2465"/>
                                  <a:pt x="1274" y="2465"/>
                                  <a:pt x="1274" y="2465"/>
                                </a:cubicBezTo>
                                <a:cubicBezTo>
                                  <a:pt x="1276" y="2471"/>
                                  <a:pt x="1276" y="2471"/>
                                  <a:pt x="1276" y="2471"/>
                                </a:cubicBezTo>
                                <a:cubicBezTo>
                                  <a:pt x="1278" y="2477"/>
                                  <a:pt x="1278" y="2477"/>
                                  <a:pt x="1278" y="2477"/>
                                </a:cubicBezTo>
                                <a:cubicBezTo>
                                  <a:pt x="1293" y="2488"/>
                                  <a:pt x="1293" y="2488"/>
                                  <a:pt x="1293" y="2488"/>
                                </a:cubicBezTo>
                                <a:cubicBezTo>
                                  <a:pt x="1308" y="2502"/>
                                  <a:pt x="1308" y="2502"/>
                                  <a:pt x="1308" y="2502"/>
                                </a:cubicBezTo>
                                <a:cubicBezTo>
                                  <a:pt x="1314" y="2507"/>
                                  <a:pt x="1314" y="2507"/>
                                  <a:pt x="1314" y="2507"/>
                                </a:cubicBezTo>
                                <a:cubicBezTo>
                                  <a:pt x="1313" y="2508"/>
                                  <a:pt x="1312" y="2509"/>
                                  <a:pt x="1312" y="2510"/>
                                </a:cubicBezTo>
                                <a:cubicBezTo>
                                  <a:pt x="1311" y="2511"/>
                                  <a:pt x="1311" y="2512"/>
                                  <a:pt x="1310" y="2512"/>
                                </a:cubicBezTo>
                                <a:cubicBezTo>
                                  <a:pt x="1304" y="2505"/>
                                  <a:pt x="1304" y="2505"/>
                                  <a:pt x="1304" y="2505"/>
                                </a:cubicBezTo>
                                <a:cubicBezTo>
                                  <a:pt x="1290" y="2491"/>
                                  <a:pt x="1290" y="2491"/>
                                  <a:pt x="1290" y="2491"/>
                                </a:cubicBezTo>
                                <a:cubicBezTo>
                                  <a:pt x="1280" y="2483"/>
                                  <a:pt x="1280" y="2483"/>
                                  <a:pt x="1280" y="2483"/>
                                </a:cubicBezTo>
                                <a:cubicBezTo>
                                  <a:pt x="1283" y="2493"/>
                                  <a:pt x="1283" y="2493"/>
                                  <a:pt x="1283" y="2493"/>
                                </a:cubicBezTo>
                                <a:cubicBezTo>
                                  <a:pt x="1291" y="2511"/>
                                  <a:pt x="1291" y="2511"/>
                                  <a:pt x="1291" y="2511"/>
                                </a:cubicBezTo>
                                <a:cubicBezTo>
                                  <a:pt x="1295" y="2525"/>
                                  <a:pt x="1295" y="2525"/>
                                  <a:pt x="1295" y="2525"/>
                                </a:cubicBezTo>
                                <a:cubicBezTo>
                                  <a:pt x="1294" y="2525"/>
                                  <a:pt x="1293" y="2526"/>
                                  <a:pt x="1291" y="2526"/>
                                </a:cubicBezTo>
                                <a:cubicBezTo>
                                  <a:pt x="1290" y="2524"/>
                                  <a:pt x="1290" y="2524"/>
                                  <a:pt x="1290" y="2524"/>
                                </a:cubicBezTo>
                                <a:cubicBezTo>
                                  <a:pt x="1289" y="2518"/>
                                  <a:pt x="1289" y="2518"/>
                                  <a:pt x="1289" y="2518"/>
                                </a:cubicBezTo>
                                <a:cubicBezTo>
                                  <a:pt x="1288" y="2517"/>
                                  <a:pt x="1288" y="2517"/>
                                  <a:pt x="1288" y="2517"/>
                                </a:cubicBezTo>
                                <a:cubicBezTo>
                                  <a:pt x="1287" y="2517"/>
                                  <a:pt x="1287" y="2517"/>
                                  <a:pt x="1287" y="2517"/>
                                </a:cubicBezTo>
                                <a:cubicBezTo>
                                  <a:pt x="1281" y="2527"/>
                                  <a:pt x="1281" y="2527"/>
                                  <a:pt x="1281" y="2527"/>
                                </a:cubicBezTo>
                                <a:cubicBezTo>
                                  <a:pt x="1280" y="2528"/>
                                  <a:pt x="1280" y="2528"/>
                                  <a:pt x="1280" y="2528"/>
                                </a:cubicBezTo>
                                <a:cubicBezTo>
                                  <a:pt x="1279" y="2528"/>
                                  <a:pt x="1279" y="2528"/>
                                  <a:pt x="1279" y="2528"/>
                                </a:cubicBezTo>
                                <a:moveTo>
                                  <a:pt x="1092" y="2438"/>
                                </a:moveTo>
                                <a:cubicBezTo>
                                  <a:pt x="1077" y="2452"/>
                                  <a:pt x="1077" y="2452"/>
                                  <a:pt x="1077" y="2452"/>
                                </a:cubicBezTo>
                                <a:cubicBezTo>
                                  <a:pt x="1060" y="2465"/>
                                  <a:pt x="1060" y="2465"/>
                                  <a:pt x="1060" y="2465"/>
                                </a:cubicBezTo>
                                <a:cubicBezTo>
                                  <a:pt x="1044" y="2475"/>
                                  <a:pt x="1044" y="2475"/>
                                  <a:pt x="1044" y="2475"/>
                                </a:cubicBezTo>
                                <a:cubicBezTo>
                                  <a:pt x="1029" y="2483"/>
                                  <a:pt x="1029" y="2483"/>
                                  <a:pt x="1029" y="2483"/>
                                </a:cubicBezTo>
                                <a:cubicBezTo>
                                  <a:pt x="1016" y="2490"/>
                                  <a:pt x="1016" y="2490"/>
                                  <a:pt x="1016" y="2490"/>
                                </a:cubicBezTo>
                                <a:cubicBezTo>
                                  <a:pt x="1027" y="2491"/>
                                  <a:pt x="1027" y="2491"/>
                                  <a:pt x="1027" y="2491"/>
                                </a:cubicBezTo>
                                <a:cubicBezTo>
                                  <a:pt x="1036" y="2492"/>
                                  <a:pt x="1036" y="2492"/>
                                  <a:pt x="1036" y="2492"/>
                                </a:cubicBezTo>
                                <a:cubicBezTo>
                                  <a:pt x="1045" y="2492"/>
                                  <a:pt x="1045" y="2492"/>
                                  <a:pt x="1045" y="2492"/>
                                </a:cubicBezTo>
                                <a:cubicBezTo>
                                  <a:pt x="1053" y="2491"/>
                                  <a:pt x="1053" y="2491"/>
                                  <a:pt x="1053" y="2491"/>
                                </a:cubicBezTo>
                                <a:cubicBezTo>
                                  <a:pt x="1062" y="2489"/>
                                  <a:pt x="1062" y="2489"/>
                                  <a:pt x="1062" y="2489"/>
                                </a:cubicBezTo>
                                <a:cubicBezTo>
                                  <a:pt x="1070" y="2486"/>
                                  <a:pt x="1070" y="2486"/>
                                  <a:pt x="1070" y="2486"/>
                                </a:cubicBezTo>
                                <a:cubicBezTo>
                                  <a:pt x="1079" y="2483"/>
                                  <a:pt x="1079" y="2483"/>
                                  <a:pt x="1079" y="2483"/>
                                </a:cubicBezTo>
                                <a:cubicBezTo>
                                  <a:pt x="1089" y="2481"/>
                                  <a:pt x="1089" y="2481"/>
                                  <a:pt x="1089" y="2481"/>
                                </a:cubicBezTo>
                                <a:cubicBezTo>
                                  <a:pt x="1095" y="2481"/>
                                  <a:pt x="1095" y="2481"/>
                                  <a:pt x="1095" y="2481"/>
                                </a:cubicBezTo>
                                <a:cubicBezTo>
                                  <a:pt x="1101" y="2484"/>
                                  <a:pt x="1101" y="2484"/>
                                  <a:pt x="1101" y="2484"/>
                                </a:cubicBezTo>
                                <a:cubicBezTo>
                                  <a:pt x="1106" y="2487"/>
                                  <a:pt x="1106" y="2487"/>
                                  <a:pt x="1106" y="2487"/>
                                </a:cubicBezTo>
                                <a:cubicBezTo>
                                  <a:pt x="1111" y="2490"/>
                                  <a:pt x="1111" y="2490"/>
                                  <a:pt x="1111" y="2490"/>
                                </a:cubicBezTo>
                                <a:cubicBezTo>
                                  <a:pt x="1125" y="2479"/>
                                  <a:pt x="1125" y="2479"/>
                                  <a:pt x="1125" y="2479"/>
                                </a:cubicBezTo>
                                <a:cubicBezTo>
                                  <a:pt x="1139" y="2471"/>
                                  <a:pt x="1139" y="2471"/>
                                  <a:pt x="1139" y="2471"/>
                                </a:cubicBezTo>
                                <a:cubicBezTo>
                                  <a:pt x="1152" y="2463"/>
                                  <a:pt x="1152" y="2463"/>
                                  <a:pt x="1152" y="2463"/>
                                </a:cubicBezTo>
                                <a:cubicBezTo>
                                  <a:pt x="1165" y="2457"/>
                                  <a:pt x="1165" y="2457"/>
                                  <a:pt x="1165" y="2457"/>
                                </a:cubicBezTo>
                                <a:cubicBezTo>
                                  <a:pt x="1178" y="2451"/>
                                  <a:pt x="1178" y="2451"/>
                                  <a:pt x="1178" y="2451"/>
                                </a:cubicBezTo>
                                <a:cubicBezTo>
                                  <a:pt x="1192" y="2449"/>
                                  <a:pt x="1192" y="2449"/>
                                  <a:pt x="1192" y="2449"/>
                                </a:cubicBezTo>
                                <a:cubicBezTo>
                                  <a:pt x="1206" y="2448"/>
                                  <a:pt x="1206" y="2448"/>
                                  <a:pt x="1206" y="2448"/>
                                </a:cubicBezTo>
                                <a:cubicBezTo>
                                  <a:pt x="1221" y="2451"/>
                                  <a:pt x="1221" y="2451"/>
                                  <a:pt x="1221" y="2451"/>
                                </a:cubicBezTo>
                                <a:cubicBezTo>
                                  <a:pt x="1227" y="2439"/>
                                  <a:pt x="1227" y="2439"/>
                                  <a:pt x="1227" y="2439"/>
                                </a:cubicBezTo>
                                <a:cubicBezTo>
                                  <a:pt x="1235" y="2427"/>
                                  <a:pt x="1235" y="2427"/>
                                  <a:pt x="1235" y="2427"/>
                                </a:cubicBezTo>
                                <a:cubicBezTo>
                                  <a:pt x="1243" y="2412"/>
                                  <a:pt x="1243" y="2412"/>
                                  <a:pt x="1243" y="2412"/>
                                </a:cubicBezTo>
                                <a:cubicBezTo>
                                  <a:pt x="1251" y="2398"/>
                                  <a:pt x="1251" y="2398"/>
                                  <a:pt x="1251" y="2398"/>
                                </a:cubicBezTo>
                                <a:cubicBezTo>
                                  <a:pt x="1258" y="2383"/>
                                  <a:pt x="1258" y="2383"/>
                                  <a:pt x="1258" y="2383"/>
                                </a:cubicBezTo>
                                <a:cubicBezTo>
                                  <a:pt x="1264" y="2369"/>
                                  <a:pt x="1264" y="2369"/>
                                  <a:pt x="1264" y="2369"/>
                                </a:cubicBezTo>
                                <a:cubicBezTo>
                                  <a:pt x="1269" y="2357"/>
                                  <a:pt x="1269" y="2357"/>
                                  <a:pt x="1269" y="2357"/>
                                </a:cubicBezTo>
                                <a:cubicBezTo>
                                  <a:pt x="1272" y="2346"/>
                                  <a:pt x="1272" y="2346"/>
                                  <a:pt x="1272" y="2346"/>
                                </a:cubicBezTo>
                                <a:cubicBezTo>
                                  <a:pt x="1272" y="2343"/>
                                  <a:pt x="1272" y="2343"/>
                                  <a:pt x="1272" y="2343"/>
                                </a:cubicBezTo>
                                <a:cubicBezTo>
                                  <a:pt x="1270" y="2342"/>
                                  <a:pt x="1270" y="2342"/>
                                  <a:pt x="1270" y="2342"/>
                                </a:cubicBezTo>
                                <a:cubicBezTo>
                                  <a:pt x="1253" y="2352"/>
                                  <a:pt x="1253" y="2352"/>
                                  <a:pt x="1253" y="2352"/>
                                </a:cubicBezTo>
                                <a:cubicBezTo>
                                  <a:pt x="1236" y="2361"/>
                                  <a:pt x="1236" y="2361"/>
                                  <a:pt x="1236" y="2361"/>
                                </a:cubicBezTo>
                                <a:cubicBezTo>
                                  <a:pt x="1220" y="2368"/>
                                  <a:pt x="1220" y="2368"/>
                                  <a:pt x="1220" y="2368"/>
                                </a:cubicBezTo>
                                <a:cubicBezTo>
                                  <a:pt x="1203" y="2376"/>
                                  <a:pt x="1203" y="2376"/>
                                  <a:pt x="1203" y="2376"/>
                                </a:cubicBezTo>
                                <a:cubicBezTo>
                                  <a:pt x="1186" y="2381"/>
                                  <a:pt x="1186" y="2381"/>
                                  <a:pt x="1186" y="2381"/>
                                </a:cubicBezTo>
                                <a:cubicBezTo>
                                  <a:pt x="1169" y="2387"/>
                                  <a:pt x="1169" y="2387"/>
                                  <a:pt x="1169" y="2387"/>
                                </a:cubicBezTo>
                                <a:cubicBezTo>
                                  <a:pt x="1152" y="2392"/>
                                  <a:pt x="1152" y="2392"/>
                                  <a:pt x="1152" y="2392"/>
                                </a:cubicBezTo>
                                <a:cubicBezTo>
                                  <a:pt x="1134" y="2397"/>
                                  <a:pt x="1134" y="2397"/>
                                  <a:pt x="1134" y="2397"/>
                                </a:cubicBezTo>
                                <a:cubicBezTo>
                                  <a:pt x="1122" y="2410"/>
                                  <a:pt x="1122" y="2410"/>
                                  <a:pt x="1122" y="2410"/>
                                </a:cubicBezTo>
                                <a:cubicBezTo>
                                  <a:pt x="1108" y="2424"/>
                                  <a:pt x="1108" y="2424"/>
                                  <a:pt x="1108" y="2424"/>
                                </a:cubicBezTo>
                                <a:cubicBezTo>
                                  <a:pt x="1108" y="2425"/>
                                  <a:pt x="1108" y="2425"/>
                                  <a:pt x="1108" y="2425"/>
                                </a:cubicBezTo>
                                <a:cubicBezTo>
                                  <a:pt x="1119" y="2412"/>
                                  <a:pt x="1119" y="2412"/>
                                  <a:pt x="1119" y="2412"/>
                                </a:cubicBezTo>
                                <a:cubicBezTo>
                                  <a:pt x="1129" y="2400"/>
                                  <a:pt x="1129" y="2400"/>
                                  <a:pt x="1129" y="2400"/>
                                </a:cubicBezTo>
                                <a:cubicBezTo>
                                  <a:pt x="1119" y="2400"/>
                                  <a:pt x="1119" y="2400"/>
                                  <a:pt x="1119" y="2400"/>
                                </a:cubicBezTo>
                                <a:cubicBezTo>
                                  <a:pt x="1109" y="2400"/>
                                  <a:pt x="1109" y="2400"/>
                                  <a:pt x="1109" y="2400"/>
                                </a:cubicBezTo>
                                <a:cubicBezTo>
                                  <a:pt x="1098" y="2400"/>
                                  <a:pt x="1098" y="2400"/>
                                  <a:pt x="1098" y="2400"/>
                                </a:cubicBezTo>
                                <a:cubicBezTo>
                                  <a:pt x="1088" y="2401"/>
                                  <a:pt x="1088" y="2401"/>
                                  <a:pt x="1088" y="2401"/>
                                </a:cubicBezTo>
                                <a:cubicBezTo>
                                  <a:pt x="1077" y="2402"/>
                                  <a:pt x="1077" y="2402"/>
                                  <a:pt x="1077" y="2402"/>
                                </a:cubicBezTo>
                                <a:cubicBezTo>
                                  <a:pt x="1067" y="2404"/>
                                  <a:pt x="1067" y="2404"/>
                                  <a:pt x="1067" y="2404"/>
                                </a:cubicBezTo>
                                <a:cubicBezTo>
                                  <a:pt x="1057" y="2405"/>
                                  <a:pt x="1057" y="2405"/>
                                  <a:pt x="1057" y="2405"/>
                                </a:cubicBezTo>
                                <a:cubicBezTo>
                                  <a:pt x="1047" y="2407"/>
                                  <a:pt x="1047" y="2407"/>
                                  <a:pt x="1047" y="2407"/>
                                </a:cubicBezTo>
                                <a:cubicBezTo>
                                  <a:pt x="1041" y="2410"/>
                                  <a:pt x="1041" y="2410"/>
                                  <a:pt x="1041" y="2410"/>
                                </a:cubicBezTo>
                                <a:cubicBezTo>
                                  <a:pt x="1031" y="2417"/>
                                  <a:pt x="1031" y="2417"/>
                                  <a:pt x="1031" y="2417"/>
                                </a:cubicBezTo>
                                <a:cubicBezTo>
                                  <a:pt x="1017" y="2426"/>
                                  <a:pt x="1017" y="2426"/>
                                  <a:pt x="1017" y="2426"/>
                                </a:cubicBezTo>
                                <a:cubicBezTo>
                                  <a:pt x="1002" y="2436"/>
                                  <a:pt x="1002" y="2436"/>
                                  <a:pt x="1002" y="2436"/>
                                </a:cubicBezTo>
                                <a:cubicBezTo>
                                  <a:pt x="987" y="2443"/>
                                  <a:pt x="987" y="2443"/>
                                  <a:pt x="987" y="2443"/>
                                </a:cubicBezTo>
                                <a:cubicBezTo>
                                  <a:pt x="974" y="2451"/>
                                  <a:pt x="974" y="2451"/>
                                  <a:pt x="974" y="2451"/>
                                </a:cubicBezTo>
                                <a:cubicBezTo>
                                  <a:pt x="962" y="2457"/>
                                  <a:pt x="962" y="2457"/>
                                  <a:pt x="962" y="2457"/>
                                </a:cubicBezTo>
                                <a:cubicBezTo>
                                  <a:pt x="957" y="2459"/>
                                  <a:pt x="957" y="2459"/>
                                  <a:pt x="957" y="2459"/>
                                </a:cubicBezTo>
                                <a:cubicBezTo>
                                  <a:pt x="964" y="2463"/>
                                  <a:pt x="964" y="2463"/>
                                  <a:pt x="964" y="2463"/>
                                </a:cubicBezTo>
                                <a:cubicBezTo>
                                  <a:pt x="971" y="2466"/>
                                  <a:pt x="971" y="2466"/>
                                  <a:pt x="971" y="2466"/>
                                </a:cubicBezTo>
                                <a:cubicBezTo>
                                  <a:pt x="978" y="2468"/>
                                  <a:pt x="978" y="2468"/>
                                  <a:pt x="978" y="2468"/>
                                </a:cubicBezTo>
                                <a:cubicBezTo>
                                  <a:pt x="986" y="2471"/>
                                  <a:pt x="986" y="2471"/>
                                  <a:pt x="986" y="2471"/>
                                </a:cubicBezTo>
                                <a:cubicBezTo>
                                  <a:pt x="993" y="2472"/>
                                  <a:pt x="993" y="2472"/>
                                  <a:pt x="993" y="2472"/>
                                </a:cubicBezTo>
                                <a:cubicBezTo>
                                  <a:pt x="1001" y="2473"/>
                                  <a:pt x="1001" y="2473"/>
                                  <a:pt x="1001" y="2473"/>
                                </a:cubicBezTo>
                                <a:cubicBezTo>
                                  <a:pt x="1010" y="2471"/>
                                  <a:pt x="1010" y="2471"/>
                                  <a:pt x="1010" y="2471"/>
                                </a:cubicBezTo>
                                <a:cubicBezTo>
                                  <a:pt x="1019" y="2470"/>
                                  <a:pt x="1019" y="2470"/>
                                  <a:pt x="1019" y="2470"/>
                                </a:cubicBezTo>
                                <a:cubicBezTo>
                                  <a:pt x="1021" y="2472"/>
                                  <a:pt x="1021" y="2472"/>
                                  <a:pt x="1021" y="2472"/>
                                </a:cubicBezTo>
                                <a:cubicBezTo>
                                  <a:pt x="1019" y="2477"/>
                                  <a:pt x="1019" y="2477"/>
                                  <a:pt x="1019" y="2477"/>
                                </a:cubicBezTo>
                                <a:cubicBezTo>
                                  <a:pt x="1017" y="2478"/>
                                  <a:pt x="1017" y="2478"/>
                                  <a:pt x="1017" y="2478"/>
                                </a:cubicBezTo>
                                <a:cubicBezTo>
                                  <a:pt x="1014" y="2482"/>
                                  <a:pt x="1014" y="2482"/>
                                  <a:pt x="1014" y="2482"/>
                                </a:cubicBezTo>
                                <a:cubicBezTo>
                                  <a:pt x="1011" y="2485"/>
                                  <a:pt x="1011" y="2485"/>
                                  <a:pt x="1011" y="2485"/>
                                </a:cubicBezTo>
                                <a:cubicBezTo>
                                  <a:pt x="1010" y="2489"/>
                                  <a:pt x="1010" y="2489"/>
                                  <a:pt x="1010" y="2489"/>
                                </a:cubicBezTo>
                                <a:cubicBezTo>
                                  <a:pt x="1022" y="2485"/>
                                  <a:pt x="1022" y="2485"/>
                                  <a:pt x="1022" y="2485"/>
                                </a:cubicBezTo>
                                <a:cubicBezTo>
                                  <a:pt x="1038" y="2477"/>
                                  <a:pt x="1038" y="2477"/>
                                  <a:pt x="1038" y="2477"/>
                                </a:cubicBezTo>
                                <a:cubicBezTo>
                                  <a:pt x="1055" y="2466"/>
                                  <a:pt x="1055" y="2466"/>
                                  <a:pt x="1055" y="2466"/>
                                </a:cubicBezTo>
                                <a:cubicBezTo>
                                  <a:pt x="1073" y="2454"/>
                                  <a:pt x="1073" y="2454"/>
                                  <a:pt x="1073" y="2454"/>
                                </a:cubicBezTo>
                                <a:cubicBezTo>
                                  <a:pt x="1090" y="2440"/>
                                  <a:pt x="1090" y="2440"/>
                                  <a:pt x="1090" y="2440"/>
                                </a:cubicBezTo>
                                <a:cubicBezTo>
                                  <a:pt x="1095" y="2435"/>
                                  <a:pt x="1095" y="2435"/>
                                  <a:pt x="1095" y="2435"/>
                                </a:cubicBezTo>
                                <a:cubicBezTo>
                                  <a:pt x="1092" y="2438"/>
                                  <a:pt x="1092" y="2438"/>
                                  <a:pt x="1092" y="2438"/>
                                </a:cubicBezTo>
                                <a:moveTo>
                                  <a:pt x="1014" y="2405"/>
                                </a:moveTo>
                                <a:cubicBezTo>
                                  <a:pt x="993" y="2406"/>
                                  <a:pt x="993" y="2406"/>
                                  <a:pt x="993" y="2406"/>
                                </a:cubicBezTo>
                                <a:cubicBezTo>
                                  <a:pt x="972" y="2408"/>
                                  <a:pt x="972" y="2408"/>
                                  <a:pt x="972" y="2408"/>
                                </a:cubicBezTo>
                                <a:cubicBezTo>
                                  <a:pt x="951" y="2411"/>
                                  <a:pt x="951" y="2411"/>
                                  <a:pt x="951" y="2411"/>
                                </a:cubicBezTo>
                                <a:cubicBezTo>
                                  <a:pt x="933" y="2415"/>
                                  <a:pt x="933" y="2415"/>
                                  <a:pt x="933" y="2415"/>
                                </a:cubicBezTo>
                                <a:cubicBezTo>
                                  <a:pt x="920" y="2420"/>
                                  <a:pt x="920" y="2420"/>
                                  <a:pt x="920" y="2420"/>
                                </a:cubicBezTo>
                                <a:cubicBezTo>
                                  <a:pt x="912" y="2426"/>
                                  <a:pt x="912" y="2426"/>
                                  <a:pt x="912" y="2426"/>
                                </a:cubicBezTo>
                                <a:cubicBezTo>
                                  <a:pt x="918" y="2426"/>
                                  <a:pt x="918" y="2426"/>
                                  <a:pt x="918" y="2426"/>
                                </a:cubicBezTo>
                                <a:cubicBezTo>
                                  <a:pt x="925" y="2427"/>
                                  <a:pt x="925" y="2427"/>
                                  <a:pt x="925" y="2427"/>
                                </a:cubicBezTo>
                                <a:cubicBezTo>
                                  <a:pt x="932" y="2428"/>
                                  <a:pt x="932" y="2428"/>
                                  <a:pt x="932" y="2428"/>
                                </a:cubicBezTo>
                                <a:cubicBezTo>
                                  <a:pt x="939" y="2429"/>
                                  <a:pt x="939" y="2429"/>
                                  <a:pt x="939" y="2429"/>
                                </a:cubicBezTo>
                                <a:cubicBezTo>
                                  <a:pt x="947" y="2429"/>
                                  <a:pt x="947" y="2429"/>
                                  <a:pt x="947" y="2429"/>
                                </a:cubicBezTo>
                                <a:cubicBezTo>
                                  <a:pt x="954" y="2431"/>
                                  <a:pt x="954" y="2431"/>
                                  <a:pt x="954" y="2431"/>
                                </a:cubicBezTo>
                                <a:cubicBezTo>
                                  <a:pt x="961" y="2433"/>
                                  <a:pt x="961" y="2433"/>
                                  <a:pt x="961" y="2433"/>
                                </a:cubicBezTo>
                                <a:cubicBezTo>
                                  <a:pt x="968" y="2436"/>
                                  <a:pt x="968" y="2436"/>
                                  <a:pt x="968" y="2436"/>
                                </a:cubicBezTo>
                                <a:cubicBezTo>
                                  <a:pt x="964" y="2439"/>
                                  <a:pt x="964" y="2439"/>
                                  <a:pt x="964" y="2439"/>
                                </a:cubicBezTo>
                                <a:cubicBezTo>
                                  <a:pt x="960" y="2444"/>
                                  <a:pt x="960" y="2444"/>
                                  <a:pt x="960" y="2444"/>
                                </a:cubicBezTo>
                                <a:cubicBezTo>
                                  <a:pt x="957" y="2448"/>
                                  <a:pt x="957" y="2448"/>
                                  <a:pt x="957" y="2448"/>
                                </a:cubicBezTo>
                                <a:cubicBezTo>
                                  <a:pt x="955" y="2454"/>
                                  <a:pt x="955" y="2454"/>
                                  <a:pt x="955" y="2454"/>
                                </a:cubicBezTo>
                                <a:cubicBezTo>
                                  <a:pt x="963" y="2452"/>
                                  <a:pt x="963" y="2452"/>
                                  <a:pt x="963" y="2452"/>
                                </a:cubicBezTo>
                                <a:cubicBezTo>
                                  <a:pt x="973" y="2449"/>
                                  <a:pt x="973" y="2449"/>
                                  <a:pt x="973" y="2449"/>
                                </a:cubicBezTo>
                                <a:cubicBezTo>
                                  <a:pt x="985" y="2443"/>
                                  <a:pt x="985" y="2443"/>
                                  <a:pt x="985" y="2443"/>
                                </a:cubicBezTo>
                                <a:cubicBezTo>
                                  <a:pt x="997" y="2436"/>
                                  <a:pt x="997" y="2436"/>
                                  <a:pt x="997" y="2436"/>
                                </a:cubicBezTo>
                                <a:cubicBezTo>
                                  <a:pt x="1010" y="2428"/>
                                  <a:pt x="1010" y="2428"/>
                                  <a:pt x="1010" y="2428"/>
                                </a:cubicBezTo>
                                <a:cubicBezTo>
                                  <a:pt x="1023" y="2420"/>
                                  <a:pt x="1023" y="2420"/>
                                  <a:pt x="1023" y="2420"/>
                                </a:cubicBezTo>
                                <a:cubicBezTo>
                                  <a:pt x="1033" y="2412"/>
                                  <a:pt x="1033" y="2412"/>
                                  <a:pt x="1033" y="2412"/>
                                </a:cubicBezTo>
                                <a:cubicBezTo>
                                  <a:pt x="1044" y="2405"/>
                                  <a:pt x="1044" y="2405"/>
                                  <a:pt x="1044" y="2405"/>
                                </a:cubicBezTo>
                                <a:cubicBezTo>
                                  <a:pt x="1031" y="2404"/>
                                  <a:pt x="1031" y="2404"/>
                                  <a:pt x="1031" y="2404"/>
                                </a:cubicBezTo>
                                <a:cubicBezTo>
                                  <a:pt x="1014" y="2405"/>
                                  <a:pt x="1014" y="2405"/>
                                  <a:pt x="1014" y="2405"/>
                                </a:cubicBezTo>
                                <a:moveTo>
                                  <a:pt x="972" y="2353"/>
                                </a:moveTo>
                                <a:cubicBezTo>
                                  <a:pt x="963" y="2360"/>
                                  <a:pt x="963" y="2360"/>
                                  <a:pt x="963" y="2360"/>
                                </a:cubicBezTo>
                                <a:cubicBezTo>
                                  <a:pt x="966" y="2364"/>
                                  <a:pt x="966" y="2364"/>
                                  <a:pt x="966" y="2364"/>
                                </a:cubicBezTo>
                                <a:cubicBezTo>
                                  <a:pt x="970" y="2369"/>
                                  <a:pt x="970" y="2369"/>
                                  <a:pt x="970" y="2369"/>
                                </a:cubicBezTo>
                                <a:cubicBezTo>
                                  <a:pt x="967" y="2372"/>
                                  <a:pt x="967" y="2372"/>
                                  <a:pt x="967" y="2372"/>
                                </a:cubicBezTo>
                                <a:cubicBezTo>
                                  <a:pt x="962" y="2377"/>
                                  <a:pt x="962" y="2377"/>
                                  <a:pt x="962" y="2377"/>
                                </a:cubicBezTo>
                                <a:cubicBezTo>
                                  <a:pt x="954" y="2383"/>
                                  <a:pt x="954" y="2383"/>
                                  <a:pt x="954" y="2383"/>
                                </a:cubicBezTo>
                                <a:cubicBezTo>
                                  <a:pt x="945" y="2391"/>
                                  <a:pt x="945" y="2391"/>
                                  <a:pt x="945" y="2391"/>
                                </a:cubicBezTo>
                                <a:cubicBezTo>
                                  <a:pt x="935" y="2398"/>
                                  <a:pt x="935" y="2398"/>
                                  <a:pt x="935" y="2398"/>
                                </a:cubicBezTo>
                                <a:cubicBezTo>
                                  <a:pt x="926" y="2406"/>
                                  <a:pt x="926" y="2406"/>
                                  <a:pt x="926" y="2406"/>
                                </a:cubicBezTo>
                                <a:cubicBezTo>
                                  <a:pt x="918" y="2413"/>
                                  <a:pt x="918" y="2413"/>
                                  <a:pt x="918" y="2413"/>
                                </a:cubicBezTo>
                                <a:cubicBezTo>
                                  <a:pt x="912" y="2421"/>
                                  <a:pt x="912" y="2421"/>
                                  <a:pt x="912" y="2421"/>
                                </a:cubicBezTo>
                                <a:cubicBezTo>
                                  <a:pt x="914" y="2419"/>
                                  <a:pt x="914" y="2419"/>
                                  <a:pt x="914" y="2419"/>
                                </a:cubicBezTo>
                                <a:cubicBezTo>
                                  <a:pt x="919" y="2418"/>
                                  <a:pt x="919" y="2418"/>
                                  <a:pt x="919" y="2418"/>
                                </a:cubicBezTo>
                                <a:cubicBezTo>
                                  <a:pt x="923" y="2416"/>
                                  <a:pt x="923" y="2416"/>
                                  <a:pt x="923" y="2416"/>
                                </a:cubicBezTo>
                                <a:cubicBezTo>
                                  <a:pt x="928" y="2416"/>
                                  <a:pt x="928" y="2416"/>
                                  <a:pt x="928" y="2416"/>
                                </a:cubicBezTo>
                                <a:cubicBezTo>
                                  <a:pt x="936" y="2413"/>
                                  <a:pt x="936" y="2413"/>
                                  <a:pt x="936" y="2413"/>
                                </a:cubicBezTo>
                                <a:cubicBezTo>
                                  <a:pt x="945" y="2412"/>
                                  <a:pt x="945" y="2412"/>
                                  <a:pt x="945" y="2412"/>
                                </a:cubicBezTo>
                                <a:cubicBezTo>
                                  <a:pt x="962" y="2407"/>
                                  <a:pt x="962" y="2407"/>
                                  <a:pt x="962" y="2407"/>
                                </a:cubicBezTo>
                                <a:cubicBezTo>
                                  <a:pt x="983" y="2405"/>
                                  <a:pt x="983" y="2405"/>
                                  <a:pt x="983" y="2405"/>
                                </a:cubicBezTo>
                                <a:cubicBezTo>
                                  <a:pt x="1008" y="2402"/>
                                  <a:pt x="1008" y="2402"/>
                                  <a:pt x="1008" y="2402"/>
                                </a:cubicBezTo>
                                <a:cubicBezTo>
                                  <a:pt x="1032" y="2402"/>
                                  <a:pt x="1032" y="2402"/>
                                  <a:pt x="1032" y="2402"/>
                                </a:cubicBezTo>
                                <a:cubicBezTo>
                                  <a:pt x="1054" y="2400"/>
                                  <a:pt x="1054" y="2400"/>
                                  <a:pt x="1054" y="2400"/>
                                </a:cubicBezTo>
                                <a:cubicBezTo>
                                  <a:pt x="1074" y="2400"/>
                                  <a:pt x="1074" y="2400"/>
                                  <a:pt x="1074" y="2400"/>
                                </a:cubicBezTo>
                                <a:cubicBezTo>
                                  <a:pt x="1088" y="2399"/>
                                  <a:pt x="1088" y="2399"/>
                                  <a:pt x="1088" y="2399"/>
                                </a:cubicBezTo>
                                <a:cubicBezTo>
                                  <a:pt x="1097" y="2399"/>
                                  <a:pt x="1097" y="2399"/>
                                  <a:pt x="1097" y="2399"/>
                                </a:cubicBezTo>
                                <a:cubicBezTo>
                                  <a:pt x="1090" y="2388"/>
                                  <a:pt x="1090" y="2388"/>
                                  <a:pt x="1090" y="2388"/>
                                </a:cubicBezTo>
                                <a:cubicBezTo>
                                  <a:pt x="1075" y="2379"/>
                                  <a:pt x="1075" y="2379"/>
                                  <a:pt x="1075" y="2379"/>
                                </a:cubicBezTo>
                                <a:cubicBezTo>
                                  <a:pt x="1055" y="2369"/>
                                  <a:pt x="1055" y="2369"/>
                                  <a:pt x="1055" y="2369"/>
                                </a:cubicBezTo>
                                <a:cubicBezTo>
                                  <a:pt x="1033" y="2361"/>
                                  <a:pt x="1033" y="2361"/>
                                  <a:pt x="1033" y="2361"/>
                                </a:cubicBezTo>
                                <a:cubicBezTo>
                                  <a:pt x="1009" y="2355"/>
                                  <a:pt x="1009" y="2355"/>
                                  <a:pt x="1009" y="2355"/>
                                </a:cubicBezTo>
                                <a:cubicBezTo>
                                  <a:pt x="988" y="2352"/>
                                  <a:pt x="988" y="2352"/>
                                  <a:pt x="988" y="2352"/>
                                </a:cubicBezTo>
                                <a:cubicBezTo>
                                  <a:pt x="972" y="2353"/>
                                  <a:pt x="972" y="2353"/>
                                  <a:pt x="972" y="2353"/>
                                </a:cubicBezTo>
                                <a:moveTo>
                                  <a:pt x="1005" y="2352"/>
                                </a:moveTo>
                                <a:cubicBezTo>
                                  <a:pt x="1023" y="2354"/>
                                  <a:pt x="1023" y="2354"/>
                                  <a:pt x="1023" y="2354"/>
                                </a:cubicBezTo>
                                <a:cubicBezTo>
                                  <a:pt x="1040" y="2359"/>
                                  <a:pt x="1040" y="2359"/>
                                  <a:pt x="1040" y="2359"/>
                                </a:cubicBezTo>
                                <a:cubicBezTo>
                                  <a:pt x="1057" y="2365"/>
                                  <a:pt x="1057" y="2365"/>
                                  <a:pt x="1057" y="2365"/>
                                </a:cubicBezTo>
                                <a:cubicBezTo>
                                  <a:pt x="1073" y="2375"/>
                                  <a:pt x="1073" y="2375"/>
                                  <a:pt x="1073" y="2375"/>
                                </a:cubicBezTo>
                                <a:cubicBezTo>
                                  <a:pt x="1088" y="2385"/>
                                  <a:pt x="1088" y="2385"/>
                                  <a:pt x="1088" y="2385"/>
                                </a:cubicBezTo>
                                <a:cubicBezTo>
                                  <a:pt x="1100" y="2400"/>
                                  <a:pt x="1100" y="2400"/>
                                  <a:pt x="1100" y="2400"/>
                                </a:cubicBezTo>
                                <a:cubicBezTo>
                                  <a:pt x="1107" y="2399"/>
                                  <a:pt x="1107" y="2399"/>
                                  <a:pt x="1107" y="2399"/>
                                </a:cubicBezTo>
                                <a:cubicBezTo>
                                  <a:pt x="1122" y="2398"/>
                                  <a:pt x="1122" y="2398"/>
                                  <a:pt x="1122" y="2398"/>
                                </a:cubicBezTo>
                                <a:cubicBezTo>
                                  <a:pt x="1140" y="2393"/>
                                  <a:pt x="1140" y="2393"/>
                                  <a:pt x="1140" y="2393"/>
                                </a:cubicBezTo>
                                <a:cubicBezTo>
                                  <a:pt x="1161" y="2389"/>
                                  <a:pt x="1161" y="2389"/>
                                  <a:pt x="1161" y="2389"/>
                                </a:cubicBezTo>
                                <a:cubicBezTo>
                                  <a:pt x="1181" y="2383"/>
                                  <a:pt x="1181" y="2383"/>
                                  <a:pt x="1181" y="2383"/>
                                </a:cubicBezTo>
                                <a:cubicBezTo>
                                  <a:pt x="1199" y="2376"/>
                                  <a:pt x="1199" y="2376"/>
                                  <a:pt x="1199" y="2376"/>
                                </a:cubicBezTo>
                                <a:cubicBezTo>
                                  <a:pt x="1212" y="2370"/>
                                  <a:pt x="1212" y="2370"/>
                                  <a:pt x="1212" y="2370"/>
                                </a:cubicBezTo>
                                <a:cubicBezTo>
                                  <a:pt x="1219" y="2365"/>
                                  <a:pt x="1219" y="2365"/>
                                  <a:pt x="1219" y="2365"/>
                                </a:cubicBezTo>
                                <a:cubicBezTo>
                                  <a:pt x="1219" y="2364"/>
                                  <a:pt x="1219" y="2364"/>
                                  <a:pt x="1219" y="2364"/>
                                </a:cubicBezTo>
                                <a:cubicBezTo>
                                  <a:pt x="1218" y="2363"/>
                                  <a:pt x="1218" y="2363"/>
                                  <a:pt x="1218" y="2363"/>
                                </a:cubicBezTo>
                                <a:cubicBezTo>
                                  <a:pt x="1216" y="2360"/>
                                  <a:pt x="1216" y="2360"/>
                                  <a:pt x="1216" y="2360"/>
                                </a:cubicBezTo>
                                <a:cubicBezTo>
                                  <a:pt x="1212" y="2357"/>
                                  <a:pt x="1212" y="2357"/>
                                  <a:pt x="1212" y="2357"/>
                                </a:cubicBezTo>
                                <a:cubicBezTo>
                                  <a:pt x="1198" y="2349"/>
                                  <a:pt x="1198" y="2349"/>
                                  <a:pt x="1198" y="2349"/>
                                </a:cubicBezTo>
                                <a:cubicBezTo>
                                  <a:pt x="1185" y="2341"/>
                                  <a:pt x="1185" y="2341"/>
                                  <a:pt x="1185" y="2341"/>
                                </a:cubicBezTo>
                                <a:cubicBezTo>
                                  <a:pt x="1171" y="2333"/>
                                  <a:pt x="1171" y="2333"/>
                                  <a:pt x="1171" y="2333"/>
                                </a:cubicBezTo>
                                <a:cubicBezTo>
                                  <a:pt x="1156" y="2327"/>
                                  <a:pt x="1156" y="2327"/>
                                  <a:pt x="1156" y="2327"/>
                                </a:cubicBezTo>
                                <a:cubicBezTo>
                                  <a:pt x="1142" y="2321"/>
                                  <a:pt x="1142" y="2321"/>
                                  <a:pt x="1142" y="2321"/>
                                </a:cubicBezTo>
                                <a:cubicBezTo>
                                  <a:pt x="1126" y="2317"/>
                                  <a:pt x="1126" y="2317"/>
                                  <a:pt x="1126" y="2317"/>
                                </a:cubicBezTo>
                                <a:cubicBezTo>
                                  <a:pt x="1111" y="2315"/>
                                  <a:pt x="1111" y="2315"/>
                                  <a:pt x="1111" y="2315"/>
                                </a:cubicBezTo>
                                <a:cubicBezTo>
                                  <a:pt x="1095" y="2316"/>
                                  <a:pt x="1095" y="2316"/>
                                  <a:pt x="1095" y="2316"/>
                                </a:cubicBezTo>
                                <a:cubicBezTo>
                                  <a:pt x="1076" y="2313"/>
                                  <a:pt x="1076" y="2313"/>
                                  <a:pt x="1076" y="2313"/>
                                </a:cubicBezTo>
                                <a:cubicBezTo>
                                  <a:pt x="1059" y="2311"/>
                                  <a:pt x="1059" y="2311"/>
                                  <a:pt x="1059" y="2311"/>
                                </a:cubicBezTo>
                                <a:cubicBezTo>
                                  <a:pt x="1043" y="2310"/>
                                  <a:pt x="1043" y="2310"/>
                                  <a:pt x="1043" y="2310"/>
                                </a:cubicBezTo>
                                <a:cubicBezTo>
                                  <a:pt x="1028" y="2313"/>
                                  <a:pt x="1028" y="2313"/>
                                  <a:pt x="1028" y="2313"/>
                                </a:cubicBezTo>
                                <a:cubicBezTo>
                                  <a:pt x="1013" y="2317"/>
                                  <a:pt x="1013" y="2317"/>
                                  <a:pt x="1013" y="2317"/>
                                </a:cubicBezTo>
                                <a:cubicBezTo>
                                  <a:pt x="1000" y="2325"/>
                                  <a:pt x="1000" y="2325"/>
                                  <a:pt x="1000" y="2325"/>
                                </a:cubicBezTo>
                                <a:cubicBezTo>
                                  <a:pt x="984" y="2335"/>
                                  <a:pt x="984" y="2335"/>
                                  <a:pt x="984" y="2335"/>
                                </a:cubicBezTo>
                                <a:cubicBezTo>
                                  <a:pt x="970" y="2351"/>
                                  <a:pt x="970" y="2351"/>
                                  <a:pt x="970" y="2351"/>
                                </a:cubicBezTo>
                                <a:cubicBezTo>
                                  <a:pt x="986" y="2350"/>
                                  <a:pt x="986" y="2350"/>
                                  <a:pt x="986" y="2350"/>
                                </a:cubicBezTo>
                                <a:cubicBezTo>
                                  <a:pt x="1005" y="2352"/>
                                  <a:pt x="1005" y="2352"/>
                                  <a:pt x="1005" y="2352"/>
                                </a:cubicBezTo>
                                <a:moveTo>
                                  <a:pt x="1089" y="2267"/>
                                </a:moveTo>
                                <a:cubicBezTo>
                                  <a:pt x="1099" y="2269"/>
                                  <a:pt x="1099" y="2269"/>
                                  <a:pt x="1099" y="2269"/>
                                </a:cubicBezTo>
                                <a:cubicBezTo>
                                  <a:pt x="1109" y="2273"/>
                                  <a:pt x="1109" y="2273"/>
                                  <a:pt x="1109" y="2273"/>
                                </a:cubicBezTo>
                                <a:cubicBezTo>
                                  <a:pt x="1117" y="2281"/>
                                  <a:pt x="1117" y="2281"/>
                                  <a:pt x="1117" y="2281"/>
                                </a:cubicBezTo>
                                <a:cubicBezTo>
                                  <a:pt x="1124" y="2292"/>
                                  <a:pt x="1124" y="2292"/>
                                  <a:pt x="1124" y="2292"/>
                                </a:cubicBezTo>
                                <a:cubicBezTo>
                                  <a:pt x="1133" y="2291"/>
                                  <a:pt x="1133" y="2291"/>
                                  <a:pt x="1133" y="2291"/>
                                </a:cubicBezTo>
                                <a:cubicBezTo>
                                  <a:pt x="1148" y="2287"/>
                                  <a:pt x="1148" y="2287"/>
                                  <a:pt x="1148" y="2287"/>
                                </a:cubicBezTo>
                                <a:cubicBezTo>
                                  <a:pt x="1167" y="2280"/>
                                  <a:pt x="1167" y="2280"/>
                                  <a:pt x="1167" y="2280"/>
                                </a:cubicBezTo>
                                <a:cubicBezTo>
                                  <a:pt x="1187" y="2271"/>
                                  <a:pt x="1187" y="2271"/>
                                  <a:pt x="1187" y="2271"/>
                                </a:cubicBezTo>
                                <a:cubicBezTo>
                                  <a:pt x="1207" y="2260"/>
                                  <a:pt x="1207" y="2260"/>
                                  <a:pt x="1207" y="2260"/>
                                </a:cubicBezTo>
                                <a:cubicBezTo>
                                  <a:pt x="1225" y="2249"/>
                                  <a:pt x="1225" y="2249"/>
                                  <a:pt x="1225" y="2249"/>
                                </a:cubicBezTo>
                                <a:cubicBezTo>
                                  <a:pt x="1240" y="2238"/>
                                  <a:pt x="1240" y="2238"/>
                                  <a:pt x="1240" y="2238"/>
                                </a:cubicBezTo>
                                <a:cubicBezTo>
                                  <a:pt x="1250" y="2230"/>
                                  <a:pt x="1250" y="2230"/>
                                  <a:pt x="1250" y="2230"/>
                                </a:cubicBezTo>
                                <a:cubicBezTo>
                                  <a:pt x="1237" y="2226"/>
                                  <a:pt x="1237" y="2226"/>
                                  <a:pt x="1237" y="2226"/>
                                </a:cubicBezTo>
                                <a:cubicBezTo>
                                  <a:pt x="1225" y="2224"/>
                                  <a:pt x="1225" y="2224"/>
                                  <a:pt x="1225" y="2224"/>
                                </a:cubicBezTo>
                                <a:cubicBezTo>
                                  <a:pt x="1212" y="2222"/>
                                  <a:pt x="1212" y="2222"/>
                                  <a:pt x="1212" y="2222"/>
                                </a:cubicBezTo>
                                <a:cubicBezTo>
                                  <a:pt x="1200" y="2219"/>
                                  <a:pt x="1200" y="2219"/>
                                  <a:pt x="1200" y="2219"/>
                                </a:cubicBezTo>
                                <a:cubicBezTo>
                                  <a:pt x="1188" y="2216"/>
                                  <a:pt x="1188" y="2216"/>
                                  <a:pt x="1188" y="2216"/>
                                </a:cubicBezTo>
                                <a:cubicBezTo>
                                  <a:pt x="1176" y="2213"/>
                                  <a:pt x="1176" y="2213"/>
                                  <a:pt x="1176" y="2213"/>
                                </a:cubicBezTo>
                                <a:cubicBezTo>
                                  <a:pt x="1165" y="2210"/>
                                  <a:pt x="1165" y="2210"/>
                                  <a:pt x="1165" y="2210"/>
                                </a:cubicBezTo>
                                <a:cubicBezTo>
                                  <a:pt x="1153" y="2208"/>
                                  <a:pt x="1153" y="2208"/>
                                  <a:pt x="1153" y="2208"/>
                                </a:cubicBezTo>
                                <a:cubicBezTo>
                                  <a:pt x="1151" y="2208"/>
                                  <a:pt x="1151" y="2208"/>
                                  <a:pt x="1151" y="2208"/>
                                </a:cubicBezTo>
                                <a:cubicBezTo>
                                  <a:pt x="1149" y="2209"/>
                                  <a:pt x="1149" y="2209"/>
                                  <a:pt x="1149" y="2209"/>
                                </a:cubicBezTo>
                                <a:cubicBezTo>
                                  <a:pt x="1146" y="2211"/>
                                  <a:pt x="1146" y="2211"/>
                                  <a:pt x="1146" y="2211"/>
                                </a:cubicBezTo>
                                <a:cubicBezTo>
                                  <a:pt x="1144" y="2214"/>
                                  <a:pt x="1144" y="2214"/>
                                  <a:pt x="1144" y="2214"/>
                                </a:cubicBezTo>
                                <a:cubicBezTo>
                                  <a:pt x="1140" y="2217"/>
                                  <a:pt x="1140" y="2217"/>
                                  <a:pt x="1140" y="2217"/>
                                </a:cubicBezTo>
                                <a:cubicBezTo>
                                  <a:pt x="1136" y="2222"/>
                                  <a:pt x="1136" y="2222"/>
                                  <a:pt x="1136" y="2222"/>
                                </a:cubicBezTo>
                                <a:cubicBezTo>
                                  <a:pt x="1127" y="2228"/>
                                  <a:pt x="1127" y="2228"/>
                                  <a:pt x="1127" y="2228"/>
                                </a:cubicBezTo>
                                <a:cubicBezTo>
                                  <a:pt x="1118" y="2233"/>
                                  <a:pt x="1118" y="2233"/>
                                  <a:pt x="1118" y="2233"/>
                                </a:cubicBezTo>
                                <a:cubicBezTo>
                                  <a:pt x="1110" y="2238"/>
                                  <a:pt x="1110" y="2238"/>
                                  <a:pt x="1110" y="2238"/>
                                </a:cubicBezTo>
                                <a:cubicBezTo>
                                  <a:pt x="1102" y="2244"/>
                                  <a:pt x="1102" y="2244"/>
                                  <a:pt x="1102" y="2244"/>
                                </a:cubicBezTo>
                                <a:cubicBezTo>
                                  <a:pt x="1093" y="2248"/>
                                  <a:pt x="1093" y="2248"/>
                                  <a:pt x="1093" y="2248"/>
                                </a:cubicBezTo>
                                <a:cubicBezTo>
                                  <a:pt x="1084" y="2252"/>
                                  <a:pt x="1084" y="2252"/>
                                  <a:pt x="1084" y="2252"/>
                                </a:cubicBezTo>
                                <a:cubicBezTo>
                                  <a:pt x="1075" y="2256"/>
                                  <a:pt x="1075" y="2256"/>
                                  <a:pt x="1075" y="2256"/>
                                </a:cubicBezTo>
                                <a:cubicBezTo>
                                  <a:pt x="1066" y="2260"/>
                                  <a:pt x="1066" y="2260"/>
                                  <a:pt x="1066" y="2260"/>
                                </a:cubicBezTo>
                                <a:cubicBezTo>
                                  <a:pt x="1061" y="2260"/>
                                  <a:pt x="1061" y="2260"/>
                                  <a:pt x="1061" y="2260"/>
                                </a:cubicBezTo>
                                <a:cubicBezTo>
                                  <a:pt x="1055" y="2263"/>
                                  <a:pt x="1055" y="2263"/>
                                  <a:pt x="1055" y="2263"/>
                                </a:cubicBezTo>
                                <a:cubicBezTo>
                                  <a:pt x="1048" y="2264"/>
                                  <a:pt x="1048" y="2264"/>
                                  <a:pt x="1048" y="2264"/>
                                </a:cubicBezTo>
                                <a:cubicBezTo>
                                  <a:pt x="1045" y="2267"/>
                                  <a:pt x="1045" y="2267"/>
                                  <a:pt x="1045" y="2267"/>
                                </a:cubicBezTo>
                                <a:cubicBezTo>
                                  <a:pt x="1055" y="2266"/>
                                  <a:pt x="1055" y="2266"/>
                                  <a:pt x="1055" y="2266"/>
                                </a:cubicBezTo>
                                <a:cubicBezTo>
                                  <a:pt x="1066" y="2266"/>
                                  <a:pt x="1066" y="2266"/>
                                  <a:pt x="1066" y="2266"/>
                                </a:cubicBezTo>
                                <a:cubicBezTo>
                                  <a:pt x="1078" y="2266"/>
                                  <a:pt x="1078" y="2266"/>
                                  <a:pt x="1078" y="2266"/>
                                </a:cubicBezTo>
                                <a:cubicBezTo>
                                  <a:pt x="1089" y="2267"/>
                                  <a:pt x="1089" y="2267"/>
                                  <a:pt x="1089" y="2267"/>
                                </a:cubicBezTo>
                                <a:moveTo>
                                  <a:pt x="1085" y="2199"/>
                                </a:moveTo>
                                <a:cubicBezTo>
                                  <a:pt x="1074" y="2206"/>
                                  <a:pt x="1074" y="2206"/>
                                  <a:pt x="1074" y="2206"/>
                                </a:cubicBezTo>
                                <a:cubicBezTo>
                                  <a:pt x="1062" y="2211"/>
                                  <a:pt x="1062" y="2211"/>
                                  <a:pt x="1062" y="2211"/>
                                </a:cubicBezTo>
                                <a:cubicBezTo>
                                  <a:pt x="1051" y="2217"/>
                                  <a:pt x="1051" y="2217"/>
                                  <a:pt x="1051" y="2217"/>
                                </a:cubicBezTo>
                                <a:cubicBezTo>
                                  <a:pt x="1039" y="2219"/>
                                  <a:pt x="1039" y="2219"/>
                                  <a:pt x="1039" y="2219"/>
                                </a:cubicBezTo>
                                <a:cubicBezTo>
                                  <a:pt x="1028" y="2222"/>
                                  <a:pt x="1028" y="2222"/>
                                  <a:pt x="1028" y="2222"/>
                                </a:cubicBezTo>
                                <a:cubicBezTo>
                                  <a:pt x="1016" y="2223"/>
                                  <a:pt x="1016" y="2223"/>
                                  <a:pt x="1016" y="2223"/>
                                </a:cubicBezTo>
                                <a:cubicBezTo>
                                  <a:pt x="1004" y="2224"/>
                                  <a:pt x="1004" y="2224"/>
                                  <a:pt x="1004" y="2224"/>
                                </a:cubicBezTo>
                                <a:cubicBezTo>
                                  <a:pt x="1004" y="2225"/>
                                  <a:pt x="1004" y="2225"/>
                                  <a:pt x="1004" y="2225"/>
                                </a:cubicBezTo>
                                <a:cubicBezTo>
                                  <a:pt x="1003" y="2226"/>
                                  <a:pt x="1003" y="2226"/>
                                  <a:pt x="1003" y="2226"/>
                                </a:cubicBezTo>
                                <a:cubicBezTo>
                                  <a:pt x="1009" y="2230"/>
                                  <a:pt x="1009" y="2230"/>
                                  <a:pt x="1009" y="2230"/>
                                </a:cubicBezTo>
                                <a:cubicBezTo>
                                  <a:pt x="1015" y="2233"/>
                                  <a:pt x="1015" y="2233"/>
                                  <a:pt x="1015" y="2233"/>
                                </a:cubicBezTo>
                                <a:cubicBezTo>
                                  <a:pt x="1020" y="2235"/>
                                  <a:pt x="1020" y="2235"/>
                                  <a:pt x="1020" y="2235"/>
                                </a:cubicBezTo>
                                <a:cubicBezTo>
                                  <a:pt x="1027" y="2237"/>
                                  <a:pt x="1027" y="2237"/>
                                  <a:pt x="1027" y="2237"/>
                                </a:cubicBezTo>
                                <a:cubicBezTo>
                                  <a:pt x="1032" y="2239"/>
                                  <a:pt x="1032" y="2239"/>
                                  <a:pt x="1032" y="2239"/>
                                </a:cubicBezTo>
                                <a:cubicBezTo>
                                  <a:pt x="1038" y="2241"/>
                                  <a:pt x="1038" y="2241"/>
                                  <a:pt x="1038" y="2241"/>
                                </a:cubicBezTo>
                                <a:cubicBezTo>
                                  <a:pt x="1043" y="2243"/>
                                  <a:pt x="1043" y="2243"/>
                                  <a:pt x="1043" y="2243"/>
                                </a:cubicBezTo>
                                <a:cubicBezTo>
                                  <a:pt x="1050" y="2247"/>
                                  <a:pt x="1050" y="2247"/>
                                  <a:pt x="1050" y="2247"/>
                                </a:cubicBezTo>
                                <a:cubicBezTo>
                                  <a:pt x="1047" y="2251"/>
                                  <a:pt x="1047" y="2251"/>
                                  <a:pt x="1047" y="2251"/>
                                </a:cubicBezTo>
                                <a:cubicBezTo>
                                  <a:pt x="1042" y="2255"/>
                                  <a:pt x="1042" y="2255"/>
                                  <a:pt x="1042" y="2255"/>
                                </a:cubicBezTo>
                                <a:cubicBezTo>
                                  <a:pt x="1038" y="2259"/>
                                  <a:pt x="1038" y="2259"/>
                                  <a:pt x="1038" y="2259"/>
                                </a:cubicBezTo>
                                <a:cubicBezTo>
                                  <a:pt x="1034" y="2265"/>
                                  <a:pt x="1034" y="2265"/>
                                  <a:pt x="1034" y="2265"/>
                                </a:cubicBezTo>
                                <a:cubicBezTo>
                                  <a:pt x="1046" y="2263"/>
                                  <a:pt x="1046" y="2263"/>
                                  <a:pt x="1046" y="2263"/>
                                </a:cubicBezTo>
                                <a:cubicBezTo>
                                  <a:pt x="1060" y="2259"/>
                                  <a:pt x="1060" y="2259"/>
                                  <a:pt x="1060" y="2259"/>
                                </a:cubicBezTo>
                                <a:cubicBezTo>
                                  <a:pt x="1076" y="2253"/>
                                  <a:pt x="1076" y="2253"/>
                                  <a:pt x="1076" y="2253"/>
                                </a:cubicBezTo>
                                <a:cubicBezTo>
                                  <a:pt x="1093" y="2245"/>
                                  <a:pt x="1093" y="2245"/>
                                  <a:pt x="1093" y="2245"/>
                                </a:cubicBezTo>
                                <a:cubicBezTo>
                                  <a:pt x="1109" y="2235"/>
                                  <a:pt x="1109" y="2235"/>
                                  <a:pt x="1109" y="2235"/>
                                </a:cubicBezTo>
                                <a:cubicBezTo>
                                  <a:pt x="1125" y="2226"/>
                                  <a:pt x="1125" y="2226"/>
                                  <a:pt x="1125" y="2226"/>
                                </a:cubicBezTo>
                                <a:cubicBezTo>
                                  <a:pt x="1138" y="2217"/>
                                  <a:pt x="1138" y="2217"/>
                                  <a:pt x="1138" y="2217"/>
                                </a:cubicBezTo>
                                <a:cubicBezTo>
                                  <a:pt x="1149" y="2208"/>
                                  <a:pt x="1149" y="2208"/>
                                  <a:pt x="1149" y="2208"/>
                                </a:cubicBezTo>
                                <a:cubicBezTo>
                                  <a:pt x="1150" y="2207"/>
                                  <a:pt x="1150" y="2207"/>
                                  <a:pt x="1150" y="2207"/>
                                </a:cubicBezTo>
                                <a:cubicBezTo>
                                  <a:pt x="1143" y="2204"/>
                                  <a:pt x="1143" y="2204"/>
                                  <a:pt x="1143" y="2204"/>
                                </a:cubicBezTo>
                                <a:cubicBezTo>
                                  <a:pt x="1136" y="2202"/>
                                  <a:pt x="1136" y="2202"/>
                                  <a:pt x="1136" y="2202"/>
                                </a:cubicBezTo>
                                <a:cubicBezTo>
                                  <a:pt x="1129" y="2200"/>
                                  <a:pt x="1129" y="2200"/>
                                  <a:pt x="1129" y="2200"/>
                                </a:cubicBezTo>
                                <a:cubicBezTo>
                                  <a:pt x="1123" y="2199"/>
                                  <a:pt x="1123" y="2199"/>
                                  <a:pt x="1123" y="2199"/>
                                </a:cubicBezTo>
                                <a:cubicBezTo>
                                  <a:pt x="1116" y="2197"/>
                                  <a:pt x="1116" y="2197"/>
                                  <a:pt x="1116" y="2197"/>
                                </a:cubicBezTo>
                                <a:cubicBezTo>
                                  <a:pt x="1110" y="2196"/>
                                  <a:pt x="1110" y="2196"/>
                                  <a:pt x="1110" y="2196"/>
                                </a:cubicBezTo>
                                <a:cubicBezTo>
                                  <a:pt x="1103" y="2194"/>
                                  <a:pt x="1103" y="2194"/>
                                  <a:pt x="1103" y="2194"/>
                                </a:cubicBezTo>
                                <a:cubicBezTo>
                                  <a:pt x="1096" y="2193"/>
                                  <a:pt x="1096" y="2193"/>
                                  <a:pt x="1096" y="2193"/>
                                </a:cubicBezTo>
                                <a:cubicBezTo>
                                  <a:pt x="1085" y="2199"/>
                                  <a:pt x="1085" y="2199"/>
                                  <a:pt x="1085" y="2199"/>
                                </a:cubicBezTo>
                                <a:moveTo>
                                  <a:pt x="1128" y="2058"/>
                                </a:moveTo>
                                <a:cubicBezTo>
                                  <a:pt x="1105" y="2062"/>
                                  <a:pt x="1105" y="2062"/>
                                  <a:pt x="1105" y="2062"/>
                                </a:cubicBezTo>
                                <a:cubicBezTo>
                                  <a:pt x="1084" y="2070"/>
                                  <a:pt x="1084" y="2070"/>
                                  <a:pt x="1084" y="2070"/>
                                </a:cubicBezTo>
                                <a:cubicBezTo>
                                  <a:pt x="1063" y="2082"/>
                                  <a:pt x="1063" y="2082"/>
                                  <a:pt x="1063" y="2082"/>
                                </a:cubicBezTo>
                                <a:cubicBezTo>
                                  <a:pt x="1044" y="2099"/>
                                  <a:pt x="1044" y="2099"/>
                                  <a:pt x="1044" y="2099"/>
                                </a:cubicBezTo>
                                <a:cubicBezTo>
                                  <a:pt x="1075" y="2101"/>
                                  <a:pt x="1075" y="2101"/>
                                  <a:pt x="1075" y="2101"/>
                                </a:cubicBezTo>
                                <a:cubicBezTo>
                                  <a:pt x="1105" y="2107"/>
                                  <a:pt x="1105" y="2107"/>
                                  <a:pt x="1105" y="2107"/>
                                </a:cubicBezTo>
                                <a:cubicBezTo>
                                  <a:pt x="1132" y="2115"/>
                                  <a:pt x="1132" y="2115"/>
                                  <a:pt x="1132" y="2115"/>
                                </a:cubicBezTo>
                                <a:cubicBezTo>
                                  <a:pt x="1157" y="2128"/>
                                  <a:pt x="1157" y="2128"/>
                                  <a:pt x="1157" y="2128"/>
                                </a:cubicBezTo>
                                <a:cubicBezTo>
                                  <a:pt x="1179" y="2144"/>
                                  <a:pt x="1179" y="2144"/>
                                  <a:pt x="1179" y="2144"/>
                                </a:cubicBezTo>
                                <a:cubicBezTo>
                                  <a:pt x="1197" y="2164"/>
                                  <a:pt x="1197" y="2164"/>
                                  <a:pt x="1197" y="2164"/>
                                </a:cubicBezTo>
                                <a:cubicBezTo>
                                  <a:pt x="1213" y="2190"/>
                                  <a:pt x="1213" y="2190"/>
                                  <a:pt x="1213" y="2190"/>
                                </a:cubicBezTo>
                                <a:cubicBezTo>
                                  <a:pt x="1226" y="2222"/>
                                  <a:pt x="1226" y="2222"/>
                                  <a:pt x="1226" y="2222"/>
                                </a:cubicBezTo>
                                <a:cubicBezTo>
                                  <a:pt x="1233" y="2223"/>
                                  <a:pt x="1233" y="2223"/>
                                  <a:pt x="1233" y="2223"/>
                                </a:cubicBezTo>
                                <a:cubicBezTo>
                                  <a:pt x="1241" y="2223"/>
                                  <a:pt x="1241" y="2223"/>
                                  <a:pt x="1241" y="2223"/>
                                </a:cubicBezTo>
                                <a:cubicBezTo>
                                  <a:pt x="1248" y="2224"/>
                                  <a:pt x="1248" y="2224"/>
                                  <a:pt x="1248" y="2224"/>
                                </a:cubicBezTo>
                                <a:cubicBezTo>
                                  <a:pt x="1257" y="2224"/>
                                  <a:pt x="1257" y="2224"/>
                                  <a:pt x="1257" y="2224"/>
                                </a:cubicBezTo>
                                <a:cubicBezTo>
                                  <a:pt x="1264" y="2224"/>
                                  <a:pt x="1264" y="2224"/>
                                  <a:pt x="1264" y="2224"/>
                                </a:cubicBezTo>
                                <a:cubicBezTo>
                                  <a:pt x="1272" y="2224"/>
                                  <a:pt x="1272" y="2224"/>
                                  <a:pt x="1272" y="2224"/>
                                </a:cubicBezTo>
                                <a:cubicBezTo>
                                  <a:pt x="1281" y="2223"/>
                                  <a:pt x="1281" y="2223"/>
                                  <a:pt x="1281" y="2223"/>
                                </a:cubicBezTo>
                                <a:cubicBezTo>
                                  <a:pt x="1289" y="2223"/>
                                  <a:pt x="1289" y="2223"/>
                                  <a:pt x="1289" y="2223"/>
                                </a:cubicBezTo>
                                <a:cubicBezTo>
                                  <a:pt x="1288" y="2206"/>
                                  <a:pt x="1288" y="2206"/>
                                  <a:pt x="1288" y="2206"/>
                                </a:cubicBezTo>
                                <a:cubicBezTo>
                                  <a:pt x="1285" y="2189"/>
                                  <a:pt x="1285" y="2189"/>
                                  <a:pt x="1285" y="2189"/>
                                </a:cubicBezTo>
                                <a:cubicBezTo>
                                  <a:pt x="1279" y="2172"/>
                                  <a:pt x="1279" y="2172"/>
                                  <a:pt x="1279" y="2172"/>
                                </a:cubicBezTo>
                                <a:cubicBezTo>
                                  <a:pt x="1273" y="2154"/>
                                  <a:pt x="1273" y="2154"/>
                                  <a:pt x="1273" y="2154"/>
                                </a:cubicBezTo>
                                <a:cubicBezTo>
                                  <a:pt x="1264" y="2137"/>
                                  <a:pt x="1264" y="2137"/>
                                  <a:pt x="1264" y="2137"/>
                                </a:cubicBezTo>
                                <a:cubicBezTo>
                                  <a:pt x="1255" y="2122"/>
                                  <a:pt x="1255" y="2122"/>
                                  <a:pt x="1255" y="2122"/>
                                </a:cubicBezTo>
                                <a:cubicBezTo>
                                  <a:pt x="1246" y="2108"/>
                                  <a:pt x="1246" y="2108"/>
                                  <a:pt x="1246" y="2108"/>
                                </a:cubicBezTo>
                                <a:cubicBezTo>
                                  <a:pt x="1239" y="2097"/>
                                  <a:pt x="1239" y="2097"/>
                                  <a:pt x="1239" y="2097"/>
                                </a:cubicBezTo>
                                <a:cubicBezTo>
                                  <a:pt x="1234" y="2090"/>
                                  <a:pt x="1234" y="2090"/>
                                  <a:pt x="1234" y="2090"/>
                                </a:cubicBezTo>
                                <a:cubicBezTo>
                                  <a:pt x="1230" y="2084"/>
                                  <a:pt x="1230" y="2084"/>
                                  <a:pt x="1230" y="2084"/>
                                </a:cubicBezTo>
                                <a:cubicBezTo>
                                  <a:pt x="1225" y="2078"/>
                                  <a:pt x="1225" y="2078"/>
                                  <a:pt x="1225" y="2078"/>
                                </a:cubicBezTo>
                                <a:cubicBezTo>
                                  <a:pt x="1221" y="2072"/>
                                  <a:pt x="1221" y="2072"/>
                                  <a:pt x="1221" y="2072"/>
                                </a:cubicBezTo>
                                <a:cubicBezTo>
                                  <a:pt x="1216" y="2065"/>
                                  <a:pt x="1216" y="2065"/>
                                  <a:pt x="1216" y="2065"/>
                                </a:cubicBezTo>
                                <a:cubicBezTo>
                                  <a:pt x="1211" y="2059"/>
                                  <a:pt x="1211" y="2059"/>
                                  <a:pt x="1211" y="2059"/>
                                </a:cubicBezTo>
                                <a:cubicBezTo>
                                  <a:pt x="1206" y="2053"/>
                                  <a:pt x="1206" y="2053"/>
                                  <a:pt x="1206" y="2053"/>
                                </a:cubicBezTo>
                                <a:cubicBezTo>
                                  <a:pt x="1201" y="2049"/>
                                  <a:pt x="1201" y="2049"/>
                                  <a:pt x="1201" y="2049"/>
                                </a:cubicBezTo>
                                <a:cubicBezTo>
                                  <a:pt x="1201" y="2054"/>
                                  <a:pt x="1201" y="2054"/>
                                  <a:pt x="1201" y="2054"/>
                                </a:cubicBezTo>
                                <a:cubicBezTo>
                                  <a:pt x="1200" y="2060"/>
                                  <a:pt x="1200" y="2060"/>
                                  <a:pt x="1200" y="2060"/>
                                </a:cubicBezTo>
                                <a:cubicBezTo>
                                  <a:pt x="1198" y="2064"/>
                                  <a:pt x="1198" y="2064"/>
                                  <a:pt x="1198" y="2064"/>
                                </a:cubicBezTo>
                                <a:cubicBezTo>
                                  <a:pt x="1193" y="2069"/>
                                  <a:pt x="1193" y="2069"/>
                                  <a:pt x="1193" y="2069"/>
                                </a:cubicBezTo>
                                <a:cubicBezTo>
                                  <a:pt x="1183" y="2063"/>
                                  <a:pt x="1183" y="2063"/>
                                  <a:pt x="1183" y="2063"/>
                                </a:cubicBezTo>
                                <a:cubicBezTo>
                                  <a:pt x="1167" y="2059"/>
                                  <a:pt x="1167" y="2059"/>
                                  <a:pt x="1167" y="2059"/>
                                </a:cubicBezTo>
                                <a:cubicBezTo>
                                  <a:pt x="1148" y="2057"/>
                                  <a:pt x="1148" y="2057"/>
                                  <a:pt x="1148" y="2057"/>
                                </a:cubicBezTo>
                                <a:cubicBezTo>
                                  <a:pt x="1128" y="2058"/>
                                  <a:pt x="1128" y="2058"/>
                                  <a:pt x="1128" y="2058"/>
                                </a:cubicBezTo>
                                <a:moveTo>
                                  <a:pt x="981" y="2180"/>
                                </a:moveTo>
                                <a:cubicBezTo>
                                  <a:pt x="963" y="2183"/>
                                  <a:pt x="963" y="2183"/>
                                  <a:pt x="963" y="2183"/>
                                </a:cubicBezTo>
                                <a:cubicBezTo>
                                  <a:pt x="953" y="2188"/>
                                  <a:pt x="953" y="2188"/>
                                  <a:pt x="953" y="2188"/>
                                </a:cubicBezTo>
                                <a:cubicBezTo>
                                  <a:pt x="961" y="2191"/>
                                  <a:pt x="961" y="2191"/>
                                  <a:pt x="961" y="2191"/>
                                </a:cubicBezTo>
                                <a:cubicBezTo>
                                  <a:pt x="968" y="2193"/>
                                  <a:pt x="968" y="2193"/>
                                  <a:pt x="968" y="2193"/>
                                </a:cubicBezTo>
                                <a:cubicBezTo>
                                  <a:pt x="976" y="2196"/>
                                  <a:pt x="976" y="2196"/>
                                  <a:pt x="976" y="2196"/>
                                </a:cubicBezTo>
                                <a:cubicBezTo>
                                  <a:pt x="983" y="2198"/>
                                  <a:pt x="983" y="2198"/>
                                  <a:pt x="983" y="2198"/>
                                </a:cubicBezTo>
                                <a:cubicBezTo>
                                  <a:pt x="990" y="2201"/>
                                  <a:pt x="990" y="2201"/>
                                  <a:pt x="990" y="2201"/>
                                </a:cubicBezTo>
                                <a:cubicBezTo>
                                  <a:pt x="998" y="2204"/>
                                  <a:pt x="998" y="2204"/>
                                  <a:pt x="998" y="2204"/>
                                </a:cubicBezTo>
                                <a:cubicBezTo>
                                  <a:pt x="1005" y="2207"/>
                                  <a:pt x="1005" y="2207"/>
                                  <a:pt x="1005" y="2207"/>
                                </a:cubicBezTo>
                                <a:cubicBezTo>
                                  <a:pt x="1013" y="2210"/>
                                  <a:pt x="1013" y="2210"/>
                                  <a:pt x="1013" y="2210"/>
                                </a:cubicBezTo>
                                <a:cubicBezTo>
                                  <a:pt x="1011" y="2212"/>
                                  <a:pt x="1011" y="2212"/>
                                  <a:pt x="1011" y="2212"/>
                                </a:cubicBezTo>
                                <a:cubicBezTo>
                                  <a:pt x="1009" y="2216"/>
                                  <a:pt x="1009" y="2216"/>
                                  <a:pt x="1009" y="2216"/>
                                </a:cubicBezTo>
                                <a:cubicBezTo>
                                  <a:pt x="1006" y="2219"/>
                                  <a:pt x="1006" y="2219"/>
                                  <a:pt x="1006" y="2219"/>
                                </a:cubicBezTo>
                                <a:cubicBezTo>
                                  <a:pt x="1003" y="2222"/>
                                  <a:pt x="1003" y="2222"/>
                                  <a:pt x="1003" y="2222"/>
                                </a:cubicBezTo>
                                <a:cubicBezTo>
                                  <a:pt x="1015" y="2221"/>
                                  <a:pt x="1015" y="2221"/>
                                  <a:pt x="1015" y="2221"/>
                                </a:cubicBezTo>
                                <a:cubicBezTo>
                                  <a:pt x="1028" y="2220"/>
                                  <a:pt x="1028" y="2220"/>
                                  <a:pt x="1028" y="2220"/>
                                </a:cubicBezTo>
                                <a:cubicBezTo>
                                  <a:pt x="1038" y="2218"/>
                                  <a:pt x="1038" y="2218"/>
                                  <a:pt x="1038" y="2218"/>
                                </a:cubicBezTo>
                                <a:cubicBezTo>
                                  <a:pt x="1050" y="2215"/>
                                  <a:pt x="1050" y="2215"/>
                                  <a:pt x="1050" y="2215"/>
                                </a:cubicBezTo>
                                <a:cubicBezTo>
                                  <a:pt x="1060" y="2211"/>
                                  <a:pt x="1060" y="2211"/>
                                  <a:pt x="1060" y="2211"/>
                                </a:cubicBezTo>
                                <a:cubicBezTo>
                                  <a:pt x="1071" y="2206"/>
                                  <a:pt x="1071" y="2206"/>
                                  <a:pt x="1071" y="2206"/>
                                </a:cubicBezTo>
                                <a:cubicBezTo>
                                  <a:pt x="1082" y="2200"/>
                                  <a:pt x="1082" y="2200"/>
                                  <a:pt x="1082" y="2200"/>
                                </a:cubicBezTo>
                                <a:cubicBezTo>
                                  <a:pt x="1094" y="2192"/>
                                  <a:pt x="1094" y="2192"/>
                                  <a:pt x="1094" y="2192"/>
                                </a:cubicBezTo>
                                <a:cubicBezTo>
                                  <a:pt x="1087" y="2190"/>
                                  <a:pt x="1087" y="2190"/>
                                  <a:pt x="1087" y="2190"/>
                                </a:cubicBezTo>
                                <a:cubicBezTo>
                                  <a:pt x="1071" y="2187"/>
                                  <a:pt x="1071" y="2187"/>
                                  <a:pt x="1071" y="2187"/>
                                </a:cubicBezTo>
                                <a:cubicBezTo>
                                  <a:pt x="1050" y="2183"/>
                                  <a:pt x="1050" y="2183"/>
                                  <a:pt x="1050" y="2183"/>
                                </a:cubicBezTo>
                                <a:cubicBezTo>
                                  <a:pt x="1027" y="2182"/>
                                  <a:pt x="1027" y="2182"/>
                                  <a:pt x="1027" y="2182"/>
                                </a:cubicBezTo>
                                <a:cubicBezTo>
                                  <a:pt x="1003" y="2179"/>
                                  <a:pt x="1003" y="2179"/>
                                  <a:pt x="1003" y="2179"/>
                                </a:cubicBezTo>
                                <a:cubicBezTo>
                                  <a:pt x="981" y="2180"/>
                                  <a:pt x="981" y="2180"/>
                                  <a:pt x="981" y="2180"/>
                                </a:cubicBezTo>
                                <a:moveTo>
                                  <a:pt x="1075" y="2186"/>
                                </a:moveTo>
                                <a:cubicBezTo>
                                  <a:pt x="1077" y="2186"/>
                                  <a:pt x="1077" y="2186"/>
                                  <a:pt x="1077" y="2186"/>
                                </a:cubicBezTo>
                                <a:cubicBezTo>
                                  <a:pt x="1081" y="2188"/>
                                  <a:pt x="1081" y="2188"/>
                                  <a:pt x="1081" y="2188"/>
                                </a:cubicBezTo>
                                <a:cubicBezTo>
                                  <a:pt x="1087" y="2188"/>
                                  <a:pt x="1087" y="2188"/>
                                  <a:pt x="1087" y="2188"/>
                                </a:cubicBezTo>
                                <a:cubicBezTo>
                                  <a:pt x="1094" y="2190"/>
                                  <a:pt x="1094" y="2190"/>
                                  <a:pt x="1094" y="2190"/>
                                </a:cubicBezTo>
                                <a:cubicBezTo>
                                  <a:pt x="1106" y="2192"/>
                                  <a:pt x="1106" y="2192"/>
                                  <a:pt x="1106" y="2192"/>
                                </a:cubicBezTo>
                                <a:cubicBezTo>
                                  <a:pt x="1121" y="2195"/>
                                  <a:pt x="1121" y="2195"/>
                                  <a:pt x="1121" y="2195"/>
                                </a:cubicBezTo>
                                <a:cubicBezTo>
                                  <a:pt x="1126" y="2197"/>
                                  <a:pt x="1126" y="2197"/>
                                  <a:pt x="1126" y="2197"/>
                                </a:cubicBezTo>
                                <a:cubicBezTo>
                                  <a:pt x="1138" y="2200"/>
                                  <a:pt x="1138" y="2200"/>
                                  <a:pt x="1138" y="2200"/>
                                </a:cubicBezTo>
                                <a:cubicBezTo>
                                  <a:pt x="1154" y="2205"/>
                                  <a:pt x="1154" y="2205"/>
                                  <a:pt x="1154" y="2205"/>
                                </a:cubicBezTo>
                                <a:cubicBezTo>
                                  <a:pt x="1171" y="2211"/>
                                  <a:pt x="1171" y="2211"/>
                                  <a:pt x="1171" y="2211"/>
                                </a:cubicBezTo>
                                <a:cubicBezTo>
                                  <a:pt x="1188" y="2215"/>
                                  <a:pt x="1188" y="2215"/>
                                  <a:pt x="1188" y="2215"/>
                                </a:cubicBezTo>
                                <a:cubicBezTo>
                                  <a:pt x="1204" y="2219"/>
                                  <a:pt x="1204" y="2219"/>
                                  <a:pt x="1204" y="2219"/>
                                </a:cubicBezTo>
                                <a:cubicBezTo>
                                  <a:pt x="1216" y="2221"/>
                                  <a:pt x="1216" y="2221"/>
                                  <a:pt x="1216" y="2221"/>
                                </a:cubicBezTo>
                                <a:cubicBezTo>
                                  <a:pt x="1223" y="2221"/>
                                  <a:pt x="1223" y="2221"/>
                                  <a:pt x="1223" y="2221"/>
                                </a:cubicBezTo>
                                <a:cubicBezTo>
                                  <a:pt x="1210" y="2190"/>
                                  <a:pt x="1210" y="2190"/>
                                  <a:pt x="1210" y="2190"/>
                                </a:cubicBezTo>
                                <a:cubicBezTo>
                                  <a:pt x="1194" y="2165"/>
                                  <a:pt x="1194" y="2165"/>
                                  <a:pt x="1194" y="2165"/>
                                </a:cubicBezTo>
                                <a:cubicBezTo>
                                  <a:pt x="1174" y="2145"/>
                                  <a:pt x="1174" y="2145"/>
                                  <a:pt x="1174" y="2145"/>
                                </a:cubicBezTo>
                                <a:cubicBezTo>
                                  <a:pt x="1151" y="2129"/>
                                  <a:pt x="1151" y="2129"/>
                                  <a:pt x="1151" y="2129"/>
                                </a:cubicBezTo>
                                <a:cubicBezTo>
                                  <a:pt x="1127" y="2116"/>
                                  <a:pt x="1127" y="2116"/>
                                  <a:pt x="1127" y="2116"/>
                                </a:cubicBezTo>
                                <a:cubicBezTo>
                                  <a:pt x="1100" y="2108"/>
                                  <a:pt x="1100" y="2108"/>
                                  <a:pt x="1100" y="2108"/>
                                </a:cubicBezTo>
                                <a:cubicBezTo>
                                  <a:pt x="1073" y="2103"/>
                                  <a:pt x="1073" y="2103"/>
                                  <a:pt x="1073" y="2103"/>
                                </a:cubicBezTo>
                                <a:cubicBezTo>
                                  <a:pt x="1045" y="2101"/>
                                  <a:pt x="1045" y="2101"/>
                                  <a:pt x="1045" y="2101"/>
                                </a:cubicBezTo>
                                <a:cubicBezTo>
                                  <a:pt x="1045" y="2104"/>
                                  <a:pt x="1045" y="2104"/>
                                  <a:pt x="1045" y="2104"/>
                                </a:cubicBezTo>
                                <a:cubicBezTo>
                                  <a:pt x="1048" y="2111"/>
                                  <a:pt x="1048" y="2111"/>
                                  <a:pt x="1048" y="2111"/>
                                </a:cubicBezTo>
                                <a:cubicBezTo>
                                  <a:pt x="1051" y="2118"/>
                                  <a:pt x="1051" y="2118"/>
                                  <a:pt x="1051" y="2118"/>
                                </a:cubicBezTo>
                                <a:cubicBezTo>
                                  <a:pt x="1053" y="2123"/>
                                  <a:pt x="1053" y="2123"/>
                                  <a:pt x="1053" y="2123"/>
                                </a:cubicBezTo>
                                <a:cubicBezTo>
                                  <a:pt x="1053" y="2124"/>
                                  <a:pt x="1053" y="2124"/>
                                  <a:pt x="1053" y="2124"/>
                                </a:cubicBezTo>
                                <a:cubicBezTo>
                                  <a:pt x="1052" y="2126"/>
                                  <a:pt x="1052" y="2126"/>
                                  <a:pt x="1052" y="2126"/>
                                </a:cubicBezTo>
                                <a:cubicBezTo>
                                  <a:pt x="1049" y="2126"/>
                                  <a:pt x="1049" y="2126"/>
                                  <a:pt x="1049" y="2126"/>
                                </a:cubicBezTo>
                                <a:cubicBezTo>
                                  <a:pt x="1044" y="2127"/>
                                  <a:pt x="1044" y="2127"/>
                                  <a:pt x="1044" y="2127"/>
                                </a:cubicBezTo>
                                <a:cubicBezTo>
                                  <a:pt x="1038" y="2129"/>
                                  <a:pt x="1038" y="2129"/>
                                  <a:pt x="1038" y="2129"/>
                                </a:cubicBezTo>
                                <a:cubicBezTo>
                                  <a:pt x="1032" y="2132"/>
                                  <a:pt x="1032" y="2132"/>
                                  <a:pt x="1032" y="2132"/>
                                </a:cubicBezTo>
                                <a:cubicBezTo>
                                  <a:pt x="1027" y="2133"/>
                                  <a:pt x="1027" y="2133"/>
                                  <a:pt x="1027" y="2133"/>
                                </a:cubicBezTo>
                                <a:cubicBezTo>
                                  <a:pt x="1022" y="2136"/>
                                  <a:pt x="1022" y="2136"/>
                                  <a:pt x="1022" y="2136"/>
                                </a:cubicBezTo>
                                <a:cubicBezTo>
                                  <a:pt x="1018" y="2137"/>
                                  <a:pt x="1018" y="2137"/>
                                  <a:pt x="1018" y="2137"/>
                                </a:cubicBezTo>
                                <a:cubicBezTo>
                                  <a:pt x="1017" y="2139"/>
                                  <a:pt x="1017" y="2139"/>
                                  <a:pt x="1017" y="2139"/>
                                </a:cubicBezTo>
                                <a:cubicBezTo>
                                  <a:pt x="1024" y="2142"/>
                                  <a:pt x="1024" y="2142"/>
                                  <a:pt x="1024" y="2142"/>
                                </a:cubicBezTo>
                                <a:cubicBezTo>
                                  <a:pt x="1032" y="2146"/>
                                  <a:pt x="1032" y="2146"/>
                                  <a:pt x="1032" y="2146"/>
                                </a:cubicBezTo>
                                <a:cubicBezTo>
                                  <a:pt x="1041" y="2150"/>
                                  <a:pt x="1041" y="2150"/>
                                  <a:pt x="1041" y="2150"/>
                                </a:cubicBezTo>
                                <a:cubicBezTo>
                                  <a:pt x="1048" y="2156"/>
                                  <a:pt x="1048" y="2156"/>
                                  <a:pt x="1048" y="2156"/>
                                </a:cubicBezTo>
                                <a:cubicBezTo>
                                  <a:pt x="1056" y="2161"/>
                                  <a:pt x="1056" y="2161"/>
                                  <a:pt x="1056" y="2161"/>
                                </a:cubicBezTo>
                                <a:cubicBezTo>
                                  <a:pt x="1063" y="2168"/>
                                  <a:pt x="1063" y="2168"/>
                                  <a:pt x="1063" y="2168"/>
                                </a:cubicBezTo>
                                <a:cubicBezTo>
                                  <a:pt x="1068" y="2176"/>
                                  <a:pt x="1068" y="2176"/>
                                  <a:pt x="1068" y="2176"/>
                                </a:cubicBezTo>
                                <a:cubicBezTo>
                                  <a:pt x="1071" y="2183"/>
                                  <a:pt x="1071" y="2183"/>
                                  <a:pt x="1071" y="2183"/>
                                </a:cubicBezTo>
                                <a:cubicBezTo>
                                  <a:pt x="1067" y="2177"/>
                                  <a:pt x="1067" y="2177"/>
                                  <a:pt x="1067" y="2177"/>
                                </a:cubicBezTo>
                                <a:cubicBezTo>
                                  <a:pt x="1061" y="2169"/>
                                  <a:pt x="1061" y="2169"/>
                                  <a:pt x="1061" y="2169"/>
                                </a:cubicBezTo>
                                <a:cubicBezTo>
                                  <a:pt x="1053" y="2161"/>
                                  <a:pt x="1053" y="2161"/>
                                  <a:pt x="1053" y="2161"/>
                                </a:cubicBezTo>
                                <a:cubicBezTo>
                                  <a:pt x="1044" y="2156"/>
                                  <a:pt x="1044" y="2156"/>
                                  <a:pt x="1044" y="2156"/>
                                </a:cubicBezTo>
                                <a:cubicBezTo>
                                  <a:pt x="1035" y="2149"/>
                                  <a:pt x="1035" y="2149"/>
                                  <a:pt x="1035" y="2149"/>
                                </a:cubicBezTo>
                                <a:cubicBezTo>
                                  <a:pt x="1027" y="2145"/>
                                  <a:pt x="1027" y="2145"/>
                                  <a:pt x="1027" y="2145"/>
                                </a:cubicBezTo>
                                <a:cubicBezTo>
                                  <a:pt x="1018" y="2141"/>
                                  <a:pt x="1018" y="2141"/>
                                  <a:pt x="1018" y="2141"/>
                                </a:cubicBezTo>
                                <a:cubicBezTo>
                                  <a:pt x="1011" y="2140"/>
                                  <a:pt x="1011" y="2140"/>
                                  <a:pt x="1011" y="2140"/>
                                </a:cubicBezTo>
                                <a:cubicBezTo>
                                  <a:pt x="1003" y="2144"/>
                                  <a:pt x="1003" y="2144"/>
                                  <a:pt x="1003" y="2144"/>
                                </a:cubicBezTo>
                                <a:cubicBezTo>
                                  <a:pt x="995" y="2149"/>
                                  <a:pt x="995" y="2149"/>
                                  <a:pt x="995" y="2149"/>
                                </a:cubicBezTo>
                                <a:cubicBezTo>
                                  <a:pt x="988" y="2153"/>
                                  <a:pt x="988" y="2153"/>
                                  <a:pt x="988" y="2153"/>
                                </a:cubicBezTo>
                                <a:cubicBezTo>
                                  <a:pt x="982" y="2158"/>
                                  <a:pt x="982" y="2158"/>
                                  <a:pt x="982" y="2158"/>
                                </a:cubicBezTo>
                                <a:cubicBezTo>
                                  <a:pt x="976" y="2163"/>
                                  <a:pt x="976" y="2163"/>
                                  <a:pt x="976" y="2163"/>
                                </a:cubicBezTo>
                                <a:cubicBezTo>
                                  <a:pt x="971" y="2169"/>
                                  <a:pt x="971" y="2169"/>
                                  <a:pt x="971" y="2169"/>
                                </a:cubicBezTo>
                                <a:cubicBezTo>
                                  <a:pt x="965" y="2174"/>
                                  <a:pt x="965" y="2174"/>
                                  <a:pt x="965" y="2174"/>
                                </a:cubicBezTo>
                                <a:cubicBezTo>
                                  <a:pt x="959" y="2183"/>
                                  <a:pt x="959" y="2183"/>
                                  <a:pt x="959" y="2183"/>
                                </a:cubicBezTo>
                                <a:cubicBezTo>
                                  <a:pt x="966" y="2180"/>
                                  <a:pt x="966" y="2180"/>
                                  <a:pt x="966" y="2180"/>
                                </a:cubicBezTo>
                                <a:cubicBezTo>
                                  <a:pt x="973" y="2178"/>
                                  <a:pt x="973" y="2178"/>
                                  <a:pt x="973" y="2178"/>
                                </a:cubicBezTo>
                                <a:cubicBezTo>
                                  <a:pt x="981" y="2177"/>
                                  <a:pt x="981" y="2177"/>
                                  <a:pt x="981" y="2177"/>
                                </a:cubicBezTo>
                                <a:cubicBezTo>
                                  <a:pt x="989" y="2177"/>
                                  <a:pt x="989" y="2177"/>
                                  <a:pt x="989" y="2177"/>
                                </a:cubicBezTo>
                                <a:cubicBezTo>
                                  <a:pt x="997" y="2176"/>
                                  <a:pt x="997" y="2176"/>
                                  <a:pt x="997" y="2176"/>
                                </a:cubicBezTo>
                                <a:cubicBezTo>
                                  <a:pt x="1006" y="2177"/>
                                  <a:pt x="1006" y="2177"/>
                                  <a:pt x="1006" y="2177"/>
                                </a:cubicBezTo>
                                <a:cubicBezTo>
                                  <a:pt x="1015" y="2177"/>
                                  <a:pt x="1015" y="2177"/>
                                  <a:pt x="1015" y="2177"/>
                                </a:cubicBezTo>
                                <a:cubicBezTo>
                                  <a:pt x="1023" y="2178"/>
                                  <a:pt x="1023" y="2178"/>
                                  <a:pt x="1023" y="2178"/>
                                </a:cubicBezTo>
                                <a:cubicBezTo>
                                  <a:pt x="1025" y="2178"/>
                                  <a:pt x="1025" y="2178"/>
                                  <a:pt x="1025" y="2178"/>
                                </a:cubicBezTo>
                                <a:cubicBezTo>
                                  <a:pt x="1031" y="2180"/>
                                  <a:pt x="1031" y="2180"/>
                                  <a:pt x="1031" y="2180"/>
                                </a:cubicBezTo>
                                <a:cubicBezTo>
                                  <a:pt x="1039" y="2181"/>
                                  <a:pt x="1039" y="2181"/>
                                  <a:pt x="1039" y="2181"/>
                                </a:cubicBezTo>
                                <a:cubicBezTo>
                                  <a:pt x="1047" y="2183"/>
                                  <a:pt x="1047" y="2183"/>
                                  <a:pt x="1047" y="2183"/>
                                </a:cubicBezTo>
                                <a:cubicBezTo>
                                  <a:pt x="1055" y="2183"/>
                                  <a:pt x="1055" y="2183"/>
                                  <a:pt x="1055" y="2183"/>
                                </a:cubicBezTo>
                                <a:cubicBezTo>
                                  <a:pt x="1063" y="2184"/>
                                  <a:pt x="1063" y="2184"/>
                                  <a:pt x="1063" y="2184"/>
                                </a:cubicBezTo>
                                <a:cubicBezTo>
                                  <a:pt x="1069" y="2184"/>
                                  <a:pt x="1069" y="2184"/>
                                  <a:pt x="1069" y="2184"/>
                                </a:cubicBezTo>
                                <a:cubicBezTo>
                                  <a:pt x="1072" y="2184"/>
                                  <a:pt x="1072" y="2184"/>
                                  <a:pt x="1072" y="2184"/>
                                </a:cubicBezTo>
                                <a:cubicBezTo>
                                  <a:pt x="1073" y="2186"/>
                                  <a:pt x="1073" y="2186"/>
                                  <a:pt x="1073" y="2186"/>
                                </a:cubicBezTo>
                                <a:cubicBezTo>
                                  <a:pt x="1074" y="2186"/>
                                  <a:pt x="1074" y="2186"/>
                                  <a:pt x="1074" y="2186"/>
                                </a:cubicBezTo>
                                <a:cubicBezTo>
                                  <a:pt x="1075" y="2186"/>
                                  <a:pt x="1075" y="2186"/>
                                  <a:pt x="1075" y="2186"/>
                                </a:cubicBezTo>
                                <a:moveTo>
                                  <a:pt x="522" y="1511"/>
                                </a:moveTo>
                                <a:cubicBezTo>
                                  <a:pt x="514" y="1533"/>
                                  <a:pt x="514" y="1533"/>
                                  <a:pt x="514" y="1533"/>
                                </a:cubicBezTo>
                                <a:cubicBezTo>
                                  <a:pt x="503" y="1557"/>
                                  <a:pt x="503" y="1557"/>
                                  <a:pt x="503" y="1557"/>
                                </a:cubicBezTo>
                                <a:cubicBezTo>
                                  <a:pt x="494" y="1583"/>
                                  <a:pt x="494" y="1583"/>
                                  <a:pt x="494" y="1583"/>
                                </a:cubicBezTo>
                                <a:cubicBezTo>
                                  <a:pt x="485" y="1607"/>
                                  <a:pt x="485" y="1607"/>
                                  <a:pt x="485" y="1607"/>
                                </a:cubicBezTo>
                                <a:cubicBezTo>
                                  <a:pt x="480" y="1630"/>
                                  <a:pt x="480" y="1630"/>
                                  <a:pt x="480" y="1630"/>
                                </a:cubicBezTo>
                                <a:cubicBezTo>
                                  <a:pt x="476" y="1648"/>
                                  <a:pt x="476" y="1648"/>
                                  <a:pt x="476" y="1648"/>
                                </a:cubicBezTo>
                                <a:cubicBezTo>
                                  <a:pt x="478" y="1659"/>
                                  <a:pt x="478" y="1659"/>
                                  <a:pt x="478" y="1659"/>
                                </a:cubicBezTo>
                                <a:cubicBezTo>
                                  <a:pt x="482" y="1652"/>
                                  <a:pt x="482" y="1652"/>
                                  <a:pt x="482" y="1652"/>
                                </a:cubicBezTo>
                                <a:cubicBezTo>
                                  <a:pt x="487" y="1645"/>
                                  <a:pt x="487" y="1645"/>
                                  <a:pt x="487" y="1645"/>
                                </a:cubicBezTo>
                                <a:cubicBezTo>
                                  <a:pt x="492" y="1637"/>
                                  <a:pt x="492" y="1637"/>
                                  <a:pt x="492" y="1637"/>
                                </a:cubicBezTo>
                                <a:cubicBezTo>
                                  <a:pt x="497" y="1629"/>
                                  <a:pt x="497" y="1629"/>
                                  <a:pt x="497" y="1629"/>
                                </a:cubicBezTo>
                                <a:cubicBezTo>
                                  <a:pt x="501" y="1621"/>
                                  <a:pt x="501" y="1621"/>
                                  <a:pt x="501" y="1621"/>
                                </a:cubicBezTo>
                                <a:cubicBezTo>
                                  <a:pt x="507" y="1614"/>
                                  <a:pt x="507" y="1614"/>
                                  <a:pt x="507" y="1614"/>
                                </a:cubicBezTo>
                                <a:cubicBezTo>
                                  <a:pt x="512" y="1607"/>
                                  <a:pt x="512" y="1607"/>
                                  <a:pt x="512" y="1607"/>
                                </a:cubicBezTo>
                                <a:cubicBezTo>
                                  <a:pt x="518" y="1601"/>
                                  <a:pt x="518" y="1601"/>
                                  <a:pt x="518" y="1601"/>
                                </a:cubicBezTo>
                                <a:cubicBezTo>
                                  <a:pt x="519" y="1605"/>
                                  <a:pt x="519" y="1605"/>
                                  <a:pt x="519" y="1605"/>
                                </a:cubicBezTo>
                                <a:cubicBezTo>
                                  <a:pt x="522" y="1611"/>
                                  <a:pt x="522" y="1611"/>
                                  <a:pt x="522" y="1611"/>
                                </a:cubicBezTo>
                                <a:cubicBezTo>
                                  <a:pt x="524" y="1617"/>
                                  <a:pt x="524" y="1617"/>
                                  <a:pt x="524" y="1617"/>
                                </a:cubicBezTo>
                                <a:cubicBezTo>
                                  <a:pt x="528" y="1622"/>
                                  <a:pt x="528" y="1622"/>
                                  <a:pt x="528" y="1622"/>
                                </a:cubicBezTo>
                                <a:cubicBezTo>
                                  <a:pt x="530" y="1611"/>
                                  <a:pt x="530" y="1611"/>
                                  <a:pt x="530" y="1611"/>
                                </a:cubicBezTo>
                                <a:cubicBezTo>
                                  <a:pt x="532" y="1597"/>
                                  <a:pt x="532" y="1597"/>
                                  <a:pt x="532" y="1597"/>
                                </a:cubicBezTo>
                                <a:cubicBezTo>
                                  <a:pt x="533" y="1580"/>
                                  <a:pt x="533" y="1580"/>
                                  <a:pt x="533" y="1580"/>
                                </a:cubicBezTo>
                                <a:cubicBezTo>
                                  <a:pt x="534" y="1563"/>
                                  <a:pt x="534" y="1563"/>
                                  <a:pt x="534" y="1563"/>
                                </a:cubicBezTo>
                                <a:cubicBezTo>
                                  <a:pt x="532" y="1545"/>
                                  <a:pt x="532" y="1545"/>
                                  <a:pt x="532" y="1545"/>
                                </a:cubicBezTo>
                                <a:cubicBezTo>
                                  <a:pt x="531" y="1528"/>
                                  <a:pt x="531" y="1528"/>
                                  <a:pt x="531" y="1528"/>
                                </a:cubicBezTo>
                                <a:cubicBezTo>
                                  <a:pt x="530" y="1511"/>
                                  <a:pt x="530" y="1511"/>
                                  <a:pt x="530" y="1511"/>
                                </a:cubicBezTo>
                                <a:cubicBezTo>
                                  <a:pt x="529" y="1497"/>
                                  <a:pt x="529" y="1497"/>
                                  <a:pt x="529" y="1497"/>
                                </a:cubicBezTo>
                                <a:cubicBezTo>
                                  <a:pt x="522" y="1511"/>
                                  <a:pt x="522" y="1511"/>
                                  <a:pt x="522" y="1511"/>
                                </a:cubicBezTo>
                                <a:moveTo>
                                  <a:pt x="738" y="1439"/>
                                </a:moveTo>
                                <a:cubicBezTo>
                                  <a:pt x="751" y="1463"/>
                                  <a:pt x="751" y="1463"/>
                                  <a:pt x="751" y="1463"/>
                                </a:cubicBezTo>
                                <a:cubicBezTo>
                                  <a:pt x="765" y="1486"/>
                                  <a:pt x="765" y="1486"/>
                                  <a:pt x="765" y="1486"/>
                                </a:cubicBezTo>
                                <a:cubicBezTo>
                                  <a:pt x="780" y="1511"/>
                                  <a:pt x="780" y="1511"/>
                                  <a:pt x="780" y="1511"/>
                                </a:cubicBezTo>
                                <a:cubicBezTo>
                                  <a:pt x="794" y="1534"/>
                                  <a:pt x="794" y="1534"/>
                                  <a:pt x="794" y="1534"/>
                                </a:cubicBezTo>
                                <a:cubicBezTo>
                                  <a:pt x="809" y="1557"/>
                                  <a:pt x="809" y="1557"/>
                                  <a:pt x="809" y="1557"/>
                                </a:cubicBezTo>
                                <a:cubicBezTo>
                                  <a:pt x="824" y="1580"/>
                                  <a:pt x="824" y="1580"/>
                                  <a:pt x="824" y="1580"/>
                                </a:cubicBezTo>
                                <a:cubicBezTo>
                                  <a:pt x="841" y="1604"/>
                                  <a:pt x="841" y="1604"/>
                                  <a:pt x="841" y="1604"/>
                                </a:cubicBezTo>
                                <a:cubicBezTo>
                                  <a:pt x="841" y="1593"/>
                                  <a:pt x="841" y="1593"/>
                                  <a:pt x="841" y="1593"/>
                                </a:cubicBezTo>
                                <a:cubicBezTo>
                                  <a:pt x="841" y="1583"/>
                                  <a:pt x="841" y="1583"/>
                                  <a:pt x="841" y="1583"/>
                                </a:cubicBezTo>
                                <a:cubicBezTo>
                                  <a:pt x="840" y="1574"/>
                                  <a:pt x="840" y="1574"/>
                                  <a:pt x="840" y="1574"/>
                                </a:cubicBezTo>
                                <a:cubicBezTo>
                                  <a:pt x="839" y="1565"/>
                                  <a:pt x="839" y="1565"/>
                                  <a:pt x="839" y="1565"/>
                                </a:cubicBezTo>
                                <a:cubicBezTo>
                                  <a:pt x="836" y="1555"/>
                                  <a:pt x="836" y="1555"/>
                                  <a:pt x="836" y="1555"/>
                                </a:cubicBezTo>
                                <a:cubicBezTo>
                                  <a:pt x="835" y="1546"/>
                                  <a:pt x="835" y="1546"/>
                                  <a:pt x="835" y="1546"/>
                                </a:cubicBezTo>
                                <a:cubicBezTo>
                                  <a:pt x="833" y="1537"/>
                                  <a:pt x="833" y="1537"/>
                                  <a:pt x="833" y="1537"/>
                                </a:cubicBezTo>
                                <a:cubicBezTo>
                                  <a:pt x="833" y="1529"/>
                                  <a:pt x="833" y="1529"/>
                                  <a:pt x="833" y="1529"/>
                                </a:cubicBezTo>
                                <a:cubicBezTo>
                                  <a:pt x="834" y="1528"/>
                                  <a:pt x="834" y="1528"/>
                                  <a:pt x="834" y="1528"/>
                                </a:cubicBezTo>
                                <a:cubicBezTo>
                                  <a:pt x="836" y="1528"/>
                                  <a:pt x="836" y="1528"/>
                                  <a:pt x="836" y="1528"/>
                                </a:cubicBezTo>
                                <a:cubicBezTo>
                                  <a:pt x="839" y="1529"/>
                                  <a:pt x="839" y="1529"/>
                                  <a:pt x="839" y="1529"/>
                                </a:cubicBezTo>
                                <a:cubicBezTo>
                                  <a:pt x="843" y="1531"/>
                                  <a:pt x="843" y="1531"/>
                                  <a:pt x="843" y="1531"/>
                                </a:cubicBezTo>
                                <a:cubicBezTo>
                                  <a:pt x="847" y="1532"/>
                                  <a:pt x="847" y="1532"/>
                                  <a:pt x="847" y="1532"/>
                                </a:cubicBezTo>
                                <a:cubicBezTo>
                                  <a:pt x="850" y="1531"/>
                                  <a:pt x="850" y="1531"/>
                                  <a:pt x="850" y="1531"/>
                                </a:cubicBezTo>
                                <a:cubicBezTo>
                                  <a:pt x="842" y="1521"/>
                                  <a:pt x="842" y="1521"/>
                                  <a:pt x="842" y="1521"/>
                                </a:cubicBezTo>
                                <a:cubicBezTo>
                                  <a:pt x="830" y="1506"/>
                                  <a:pt x="830" y="1506"/>
                                  <a:pt x="830" y="1506"/>
                                </a:cubicBezTo>
                                <a:cubicBezTo>
                                  <a:pt x="814" y="1486"/>
                                  <a:pt x="814" y="1486"/>
                                  <a:pt x="814" y="1486"/>
                                </a:cubicBezTo>
                                <a:cubicBezTo>
                                  <a:pt x="796" y="1466"/>
                                  <a:pt x="796" y="1466"/>
                                  <a:pt x="796" y="1466"/>
                                </a:cubicBezTo>
                                <a:cubicBezTo>
                                  <a:pt x="776" y="1446"/>
                                  <a:pt x="776" y="1446"/>
                                  <a:pt x="776" y="1446"/>
                                </a:cubicBezTo>
                                <a:cubicBezTo>
                                  <a:pt x="758" y="1430"/>
                                  <a:pt x="758" y="1430"/>
                                  <a:pt x="758" y="1430"/>
                                </a:cubicBezTo>
                                <a:cubicBezTo>
                                  <a:pt x="739" y="1418"/>
                                  <a:pt x="739" y="1418"/>
                                  <a:pt x="739" y="1418"/>
                                </a:cubicBezTo>
                                <a:cubicBezTo>
                                  <a:pt x="724" y="1415"/>
                                  <a:pt x="724" y="1415"/>
                                  <a:pt x="724" y="1415"/>
                                </a:cubicBezTo>
                                <a:cubicBezTo>
                                  <a:pt x="738" y="1439"/>
                                  <a:pt x="738" y="1439"/>
                                  <a:pt x="738" y="1439"/>
                                </a:cubicBezTo>
                                <a:moveTo>
                                  <a:pt x="828" y="1601"/>
                                </a:moveTo>
                                <a:cubicBezTo>
                                  <a:pt x="826" y="1599"/>
                                  <a:pt x="826" y="1599"/>
                                  <a:pt x="826" y="1599"/>
                                </a:cubicBezTo>
                                <a:cubicBezTo>
                                  <a:pt x="817" y="1582"/>
                                  <a:pt x="817" y="1582"/>
                                  <a:pt x="817" y="1582"/>
                                </a:cubicBezTo>
                                <a:cubicBezTo>
                                  <a:pt x="808" y="1566"/>
                                  <a:pt x="808" y="1566"/>
                                  <a:pt x="808" y="1566"/>
                                </a:cubicBezTo>
                                <a:cubicBezTo>
                                  <a:pt x="798" y="1549"/>
                                  <a:pt x="798" y="1549"/>
                                  <a:pt x="798" y="1549"/>
                                </a:cubicBezTo>
                                <a:cubicBezTo>
                                  <a:pt x="789" y="1534"/>
                                  <a:pt x="789" y="1534"/>
                                  <a:pt x="789" y="1534"/>
                                </a:cubicBezTo>
                                <a:cubicBezTo>
                                  <a:pt x="779" y="1517"/>
                                  <a:pt x="779" y="1517"/>
                                  <a:pt x="779" y="1517"/>
                                </a:cubicBezTo>
                                <a:cubicBezTo>
                                  <a:pt x="770" y="1501"/>
                                  <a:pt x="770" y="1501"/>
                                  <a:pt x="770" y="1501"/>
                                </a:cubicBezTo>
                                <a:cubicBezTo>
                                  <a:pt x="760" y="1485"/>
                                  <a:pt x="760" y="1485"/>
                                  <a:pt x="760" y="1485"/>
                                </a:cubicBezTo>
                                <a:cubicBezTo>
                                  <a:pt x="750" y="1471"/>
                                  <a:pt x="750" y="1471"/>
                                  <a:pt x="750" y="1471"/>
                                </a:cubicBezTo>
                                <a:cubicBezTo>
                                  <a:pt x="748" y="1478"/>
                                  <a:pt x="748" y="1478"/>
                                  <a:pt x="748" y="1478"/>
                                </a:cubicBezTo>
                                <a:cubicBezTo>
                                  <a:pt x="749" y="1490"/>
                                  <a:pt x="749" y="1490"/>
                                  <a:pt x="749" y="1490"/>
                                </a:cubicBezTo>
                                <a:cubicBezTo>
                                  <a:pt x="751" y="1505"/>
                                  <a:pt x="751" y="1505"/>
                                  <a:pt x="751" y="1505"/>
                                </a:cubicBezTo>
                                <a:cubicBezTo>
                                  <a:pt x="756" y="1523"/>
                                  <a:pt x="756" y="1523"/>
                                  <a:pt x="756" y="1523"/>
                                </a:cubicBezTo>
                                <a:cubicBezTo>
                                  <a:pt x="761" y="1539"/>
                                  <a:pt x="761" y="1539"/>
                                  <a:pt x="761" y="1539"/>
                                </a:cubicBezTo>
                                <a:cubicBezTo>
                                  <a:pt x="766" y="1554"/>
                                  <a:pt x="766" y="1554"/>
                                  <a:pt x="766" y="1554"/>
                                </a:cubicBezTo>
                                <a:cubicBezTo>
                                  <a:pt x="771" y="1568"/>
                                  <a:pt x="771" y="1568"/>
                                  <a:pt x="771" y="1568"/>
                                </a:cubicBezTo>
                                <a:cubicBezTo>
                                  <a:pt x="777" y="1577"/>
                                  <a:pt x="777" y="1577"/>
                                  <a:pt x="777" y="1577"/>
                                </a:cubicBezTo>
                                <a:cubicBezTo>
                                  <a:pt x="779" y="1572"/>
                                  <a:pt x="779" y="1572"/>
                                  <a:pt x="779" y="1572"/>
                                </a:cubicBezTo>
                                <a:cubicBezTo>
                                  <a:pt x="781" y="1567"/>
                                  <a:pt x="781" y="1567"/>
                                  <a:pt x="781" y="1567"/>
                                </a:cubicBezTo>
                                <a:cubicBezTo>
                                  <a:pt x="786" y="1571"/>
                                  <a:pt x="786" y="1571"/>
                                  <a:pt x="786" y="1571"/>
                                </a:cubicBezTo>
                                <a:cubicBezTo>
                                  <a:pt x="791" y="1576"/>
                                  <a:pt x="791" y="1576"/>
                                  <a:pt x="791" y="1576"/>
                                </a:cubicBezTo>
                                <a:cubicBezTo>
                                  <a:pt x="795" y="1580"/>
                                  <a:pt x="795" y="1580"/>
                                  <a:pt x="795" y="1580"/>
                                </a:cubicBezTo>
                                <a:cubicBezTo>
                                  <a:pt x="801" y="1586"/>
                                  <a:pt x="801" y="1586"/>
                                  <a:pt x="801" y="1586"/>
                                </a:cubicBezTo>
                                <a:cubicBezTo>
                                  <a:pt x="806" y="1591"/>
                                  <a:pt x="806" y="1591"/>
                                  <a:pt x="806" y="1591"/>
                                </a:cubicBezTo>
                                <a:cubicBezTo>
                                  <a:pt x="812" y="1595"/>
                                  <a:pt x="812" y="1595"/>
                                  <a:pt x="812" y="1595"/>
                                </a:cubicBezTo>
                                <a:cubicBezTo>
                                  <a:pt x="818" y="1598"/>
                                  <a:pt x="818" y="1598"/>
                                  <a:pt x="818" y="1598"/>
                                </a:cubicBezTo>
                                <a:cubicBezTo>
                                  <a:pt x="825" y="1601"/>
                                  <a:pt x="825" y="1601"/>
                                  <a:pt x="825" y="1601"/>
                                </a:cubicBezTo>
                                <a:cubicBezTo>
                                  <a:pt x="826" y="1601"/>
                                  <a:pt x="826" y="1601"/>
                                  <a:pt x="826" y="1601"/>
                                </a:cubicBezTo>
                                <a:cubicBezTo>
                                  <a:pt x="828" y="1601"/>
                                  <a:pt x="828" y="1601"/>
                                  <a:pt x="828" y="1601"/>
                                </a:cubicBezTo>
                                <a:cubicBezTo>
                                  <a:pt x="828" y="1601"/>
                                  <a:pt x="828" y="1601"/>
                                  <a:pt x="828" y="1601"/>
                                </a:cubicBezTo>
                                <a:moveTo>
                                  <a:pt x="772" y="1576"/>
                                </a:moveTo>
                                <a:cubicBezTo>
                                  <a:pt x="767" y="1562"/>
                                  <a:pt x="767" y="1562"/>
                                  <a:pt x="767" y="1562"/>
                                </a:cubicBezTo>
                                <a:cubicBezTo>
                                  <a:pt x="762" y="1548"/>
                                  <a:pt x="762" y="1548"/>
                                  <a:pt x="762" y="1548"/>
                                </a:cubicBezTo>
                                <a:cubicBezTo>
                                  <a:pt x="757" y="1534"/>
                                  <a:pt x="757" y="1534"/>
                                  <a:pt x="757" y="1534"/>
                                </a:cubicBezTo>
                                <a:cubicBezTo>
                                  <a:pt x="753" y="1521"/>
                                  <a:pt x="753" y="1521"/>
                                  <a:pt x="753" y="1521"/>
                                </a:cubicBezTo>
                                <a:cubicBezTo>
                                  <a:pt x="749" y="1507"/>
                                  <a:pt x="749" y="1507"/>
                                  <a:pt x="749" y="1507"/>
                                </a:cubicBezTo>
                                <a:cubicBezTo>
                                  <a:pt x="747" y="1493"/>
                                  <a:pt x="747" y="1493"/>
                                  <a:pt x="747" y="1493"/>
                                </a:cubicBezTo>
                                <a:cubicBezTo>
                                  <a:pt x="746" y="1479"/>
                                  <a:pt x="746" y="1479"/>
                                  <a:pt x="746" y="1479"/>
                                </a:cubicBezTo>
                                <a:cubicBezTo>
                                  <a:pt x="747" y="1466"/>
                                  <a:pt x="747" y="1466"/>
                                  <a:pt x="747" y="1466"/>
                                </a:cubicBezTo>
                                <a:cubicBezTo>
                                  <a:pt x="745" y="1460"/>
                                  <a:pt x="745" y="1460"/>
                                  <a:pt x="745" y="1460"/>
                                </a:cubicBezTo>
                                <a:cubicBezTo>
                                  <a:pt x="743" y="1457"/>
                                  <a:pt x="743" y="1457"/>
                                  <a:pt x="743" y="1457"/>
                                </a:cubicBezTo>
                                <a:cubicBezTo>
                                  <a:pt x="740" y="1452"/>
                                  <a:pt x="740" y="1452"/>
                                  <a:pt x="740" y="1452"/>
                                </a:cubicBezTo>
                                <a:cubicBezTo>
                                  <a:pt x="738" y="1447"/>
                                  <a:pt x="738" y="1447"/>
                                  <a:pt x="738" y="1447"/>
                                </a:cubicBezTo>
                                <a:cubicBezTo>
                                  <a:pt x="734" y="1440"/>
                                  <a:pt x="734" y="1440"/>
                                  <a:pt x="734" y="1440"/>
                                </a:cubicBezTo>
                                <a:cubicBezTo>
                                  <a:pt x="729" y="1431"/>
                                  <a:pt x="729" y="1431"/>
                                  <a:pt x="729" y="1431"/>
                                </a:cubicBezTo>
                                <a:cubicBezTo>
                                  <a:pt x="723" y="1419"/>
                                  <a:pt x="723" y="1419"/>
                                  <a:pt x="723" y="1419"/>
                                </a:cubicBezTo>
                                <a:cubicBezTo>
                                  <a:pt x="715" y="1405"/>
                                  <a:pt x="715" y="1405"/>
                                  <a:pt x="715" y="1405"/>
                                </a:cubicBezTo>
                                <a:cubicBezTo>
                                  <a:pt x="711" y="1414"/>
                                  <a:pt x="711" y="1414"/>
                                  <a:pt x="711" y="1414"/>
                                </a:cubicBezTo>
                                <a:cubicBezTo>
                                  <a:pt x="707" y="1431"/>
                                  <a:pt x="707" y="1431"/>
                                  <a:pt x="707" y="1431"/>
                                </a:cubicBezTo>
                                <a:cubicBezTo>
                                  <a:pt x="702" y="1453"/>
                                  <a:pt x="702" y="1453"/>
                                  <a:pt x="702" y="1453"/>
                                </a:cubicBezTo>
                                <a:cubicBezTo>
                                  <a:pt x="699" y="1477"/>
                                  <a:pt x="699" y="1477"/>
                                  <a:pt x="699" y="1477"/>
                                </a:cubicBezTo>
                                <a:cubicBezTo>
                                  <a:pt x="695" y="1501"/>
                                  <a:pt x="695" y="1501"/>
                                  <a:pt x="695" y="1501"/>
                                </a:cubicBezTo>
                                <a:cubicBezTo>
                                  <a:pt x="694" y="1523"/>
                                  <a:pt x="694" y="1523"/>
                                  <a:pt x="694" y="1523"/>
                                </a:cubicBezTo>
                                <a:cubicBezTo>
                                  <a:pt x="693" y="1538"/>
                                  <a:pt x="693" y="1538"/>
                                  <a:pt x="693" y="1538"/>
                                </a:cubicBezTo>
                                <a:cubicBezTo>
                                  <a:pt x="695" y="1547"/>
                                  <a:pt x="695" y="1547"/>
                                  <a:pt x="695" y="1547"/>
                                </a:cubicBezTo>
                                <a:cubicBezTo>
                                  <a:pt x="696" y="1544"/>
                                  <a:pt x="696" y="1544"/>
                                  <a:pt x="696" y="1544"/>
                                </a:cubicBezTo>
                                <a:cubicBezTo>
                                  <a:pt x="697" y="1540"/>
                                  <a:pt x="697" y="1540"/>
                                  <a:pt x="697" y="1540"/>
                                </a:cubicBezTo>
                                <a:cubicBezTo>
                                  <a:pt x="698" y="1537"/>
                                  <a:pt x="698" y="1537"/>
                                  <a:pt x="698" y="1537"/>
                                </a:cubicBezTo>
                                <a:cubicBezTo>
                                  <a:pt x="701" y="1533"/>
                                  <a:pt x="701" y="1533"/>
                                  <a:pt x="701" y="1533"/>
                                </a:cubicBezTo>
                                <a:cubicBezTo>
                                  <a:pt x="704" y="1533"/>
                                  <a:pt x="704" y="1533"/>
                                  <a:pt x="704" y="1533"/>
                                </a:cubicBezTo>
                                <a:cubicBezTo>
                                  <a:pt x="707" y="1535"/>
                                  <a:pt x="707" y="1535"/>
                                  <a:pt x="707" y="1535"/>
                                </a:cubicBezTo>
                                <a:cubicBezTo>
                                  <a:pt x="714" y="1542"/>
                                  <a:pt x="714" y="1542"/>
                                  <a:pt x="714" y="1542"/>
                                </a:cubicBezTo>
                                <a:cubicBezTo>
                                  <a:pt x="721" y="1548"/>
                                  <a:pt x="721" y="1548"/>
                                  <a:pt x="721" y="1548"/>
                                </a:cubicBezTo>
                                <a:cubicBezTo>
                                  <a:pt x="727" y="1554"/>
                                  <a:pt x="727" y="1554"/>
                                  <a:pt x="727" y="1554"/>
                                </a:cubicBezTo>
                                <a:cubicBezTo>
                                  <a:pt x="735" y="1560"/>
                                  <a:pt x="735" y="1560"/>
                                  <a:pt x="735" y="1560"/>
                                </a:cubicBezTo>
                                <a:cubicBezTo>
                                  <a:pt x="743" y="1564"/>
                                  <a:pt x="743" y="1564"/>
                                  <a:pt x="743" y="1564"/>
                                </a:cubicBezTo>
                                <a:cubicBezTo>
                                  <a:pt x="751" y="1568"/>
                                  <a:pt x="751" y="1568"/>
                                  <a:pt x="751" y="1568"/>
                                </a:cubicBezTo>
                                <a:cubicBezTo>
                                  <a:pt x="760" y="1572"/>
                                  <a:pt x="760" y="1572"/>
                                  <a:pt x="760" y="1572"/>
                                </a:cubicBezTo>
                                <a:cubicBezTo>
                                  <a:pt x="771" y="1576"/>
                                  <a:pt x="771" y="1576"/>
                                  <a:pt x="771" y="1576"/>
                                </a:cubicBezTo>
                                <a:cubicBezTo>
                                  <a:pt x="772" y="1576"/>
                                  <a:pt x="772" y="1576"/>
                                  <a:pt x="772" y="1576"/>
                                </a:cubicBezTo>
                                <a:cubicBezTo>
                                  <a:pt x="772" y="1576"/>
                                  <a:pt x="772" y="1576"/>
                                  <a:pt x="772" y="1576"/>
                                </a:cubicBezTo>
                                <a:moveTo>
                                  <a:pt x="696" y="1360"/>
                                </a:moveTo>
                                <a:cubicBezTo>
                                  <a:pt x="699" y="1366"/>
                                  <a:pt x="699" y="1366"/>
                                  <a:pt x="699" y="1366"/>
                                </a:cubicBezTo>
                                <a:cubicBezTo>
                                  <a:pt x="703" y="1372"/>
                                  <a:pt x="703" y="1372"/>
                                  <a:pt x="703" y="1372"/>
                                </a:cubicBezTo>
                                <a:cubicBezTo>
                                  <a:pt x="705" y="1379"/>
                                  <a:pt x="705" y="1379"/>
                                  <a:pt x="705" y="1379"/>
                                </a:cubicBezTo>
                                <a:cubicBezTo>
                                  <a:pt x="709" y="1386"/>
                                  <a:pt x="709" y="1386"/>
                                  <a:pt x="709" y="1386"/>
                                </a:cubicBezTo>
                                <a:cubicBezTo>
                                  <a:pt x="712" y="1392"/>
                                  <a:pt x="712" y="1392"/>
                                  <a:pt x="712" y="1392"/>
                                </a:cubicBezTo>
                                <a:cubicBezTo>
                                  <a:pt x="716" y="1398"/>
                                  <a:pt x="716" y="1398"/>
                                  <a:pt x="716" y="1398"/>
                                </a:cubicBezTo>
                                <a:cubicBezTo>
                                  <a:pt x="720" y="1404"/>
                                  <a:pt x="720" y="1404"/>
                                  <a:pt x="720" y="1404"/>
                                </a:cubicBezTo>
                                <a:cubicBezTo>
                                  <a:pt x="726" y="1410"/>
                                  <a:pt x="726" y="1410"/>
                                  <a:pt x="726" y="1410"/>
                                </a:cubicBezTo>
                                <a:cubicBezTo>
                                  <a:pt x="734" y="1414"/>
                                  <a:pt x="734" y="1414"/>
                                  <a:pt x="734" y="1414"/>
                                </a:cubicBezTo>
                                <a:cubicBezTo>
                                  <a:pt x="743" y="1419"/>
                                  <a:pt x="743" y="1419"/>
                                  <a:pt x="743" y="1419"/>
                                </a:cubicBezTo>
                                <a:cubicBezTo>
                                  <a:pt x="752" y="1425"/>
                                  <a:pt x="752" y="1425"/>
                                  <a:pt x="752" y="1425"/>
                                </a:cubicBezTo>
                                <a:cubicBezTo>
                                  <a:pt x="761" y="1432"/>
                                  <a:pt x="761" y="1432"/>
                                  <a:pt x="761" y="1432"/>
                                </a:cubicBezTo>
                                <a:cubicBezTo>
                                  <a:pt x="769" y="1438"/>
                                  <a:pt x="769" y="1438"/>
                                  <a:pt x="769" y="1438"/>
                                </a:cubicBezTo>
                                <a:cubicBezTo>
                                  <a:pt x="778" y="1446"/>
                                  <a:pt x="778" y="1446"/>
                                  <a:pt x="778" y="1446"/>
                                </a:cubicBezTo>
                                <a:cubicBezTo>
                                  <a:pt x="786" y="1453"/>
                                  <a:pt x="786" y="1453"/>
                                  <a:pt x="786" y="1453"/>
                                </a:cubicBezTo>
                                <a:cubicBezTo>
                                  <a:pt x="795" y="1460"/>
                                  <a:pt x="795" y="1460"/>
                                  <a:pt x="795" y="1460"/>
                                </a:cubicBezTo>
                                <a:cubicBezTo>
                                  <a:pt x="802" y="1467"/>
                                  <a:pt x="802" y="1467"/>
                                  <a:pt x="802" y="1467"/>
                                </a:cubicBezTo>
                                <a:cubicBezTo>
                                  <a:pt x="808" y="1474"/>
                                  <a:pt x="808" y="1474"/>
                                  <a:pt x="808" y="1474"/>
                                </a:cubicBezTo>
                                <a:cubicBezTo>
                                  <a:pt x="814" y="1480"/>
                                  <a:pt x="814" y="1480"/>
                                  <a:pt x="814" y="1480"/>
                                </a:cubicBezTo>
                                <a:cubicBezTo>
                                  <a:pt x="821" y="1488"/>
                                  <a:pt x="821" y="1488"/>
                                  <a:pt x="821" y="1488"/>
                                </a:cubicBezTo>
                                <a:cubicBezTo>
                                  <a:pt x="826" y="1494"/>
                                  <a:pt x="826" y="1494"/>
                                  <a:pt x="826" y="1494"/>
                                </a:cubicBezTo>
                                <a:cubicBezTo>
                                  <a:pt x="832" y="1502"/>
                                  <a:pt x="832" y="1502"/>
                                  <a:pt x="832" y="1502"/>
                                </a:cubicBezTo>
                                <a:cubicBezTo>
                                  <a:pt x="838" y="1510"/>
                                  <a:pt x="838" y="1510"/>
                                  <a:pt x="838" y="1510"/>
                                </a:cubicBezTo>
                                <a:cubicBezTo>
                                  <a:pt x="845" y="1519"/>
                                  <a:pt x="845" y="1519"/>
                                  <a:pt x="845" y="1519"/>
                                </a:cubicBezTo>
                                <a:cubicBezTo>
                                  <a:pt x="849" y="1514"/>
                                  <a:pt x="849" y="1514"/>
                                  <a:pt x="849" y="1514"/>
                                </a:cubicBezTo>
                                <a:cubicBezTo>
                                  <a:pt x="850" y="1506"/>
                                  <a:pt x="850" y="1506"/>
                                  <a:pt x="850" y="1506"/>
                                </a:cubicBezTo>
                                <a:cubicBezTo>
                                  <a:pt x="847" y="1493"/>
                                  <a:pt x="847" y="1493"/>
                                  <a:pt x="847" y="1493"/>
                                </a:cubicBezTo>
                                <a:cubicBezTo>
                                  <a:pt x="844" y="1481"/>
                                  <a:pt x="844" y="1481"/>
                                  <a:pt x="844" y="1481"/>
                                </a:cubicBezTo>
                                <a:cubicBezTo>
                                  <a:pt x="839" y="1468"/>
                                  <a:pt x="839" y="1468"/>
                                  <a:pt x="839" y="1468"/>
                                </a:cubicBezTo>
                                <a:cubicBezTo>
                                  <a:pt x="834" y="1457"/>
                                  <a:pt x="834" y="1457"/>
                                  <a:pt x="834" y="1457"/>
                                </a:cubicBezTo>
                                <a:cubicBezTo>
                                  <a:pt x="831" y="1450"/>
                                  <a:pt x="831" y="1450"/>
                                  <a:pt x="831" y="1450"/>
                                </a:cubicBezTo>
                                <a:cubicBezTo>
                                  <a:pt x="830" y="1449"/>
                                  <a:pt x="830" y="1449"/>
                                  <a:pt x="830" y="1449"/>
                                </a:cubicBezTo>
                                <a:cubicBezTo>
                                  <a:pt x="832" y="1448"/>
                                  <a:pt x="832" y="1448"/>
                                  <a:pt x="832" y="1448"/>
                                </a:cubicBezTo>
                                <a:cubicBezTo>
                                  <a:pt x="833" y="1449"/>
                                  <a:pt x="833" y="1449"/>
                                  <a:pt x="833" y="1449"/>
                                </a:cubicBezTo>
                                <a:cubicBezTo>
                                  <a:pt x="835" y="1449"/>
                                  <a:pt x="835" y="1449"/>
                                  <a:pt x="835" y="1449"/>
                                </a:cubicBezTo>
                                <a:cubicBezTo>
                                  <a:pt x="837" y="1448"/>
                                  <a:pt x="837" y="1448"/>
                                  <a:pt x="837" y="1448"/>
                                </a:cubicBezTo>
                                <a:cubicBezTo>
                                  <a:pt x="826" y="1434"/>
                                  <a:pt x="826" y="1434"/>
                                  <a:pt x="826" y="1434"/>
                                </a:cubicBezTo>
                                <a:cubicBezTo>
                                  <a:pt x="810" y="1420"/>
                                  <a:pt x="810" y="1420"/>
                                  <a:pt x="810" y="1420"/>
                                </a:cubicBezTo>
                                <a:cubicBezTo>
                                  <a:pt x="792" y="1406"/>
                                  <a:pt x="792" y="1406"/>
                                  <a:pt x="792" y="1406"/>
                                </a:cubicBezTo>
                                <a:cubicBezTo>
                                  <a:pt x="771" y="1393"/>
                                  <a:pt x="771" y="1393"/>
                                  <a:pt x="771" y="1393"/>
                                </a:cubicBezTo>
                                <a:cubicBezTo>
                                  <a:pt x="750" y="1380"/>
                                  <a:pt x="750" y="1380"/>
                                  <a:pt x="750" y="1380"/>
                                </a:cubicBezTo>
                                <a:cubicBezTo>
                                  <a:pt x="730" y="1370"/>
                                  <a:pt x="730" y="1370"/>
                                  <a:pt x="730" y="1370"/>
                                </a:cubicBezTo>
                                <a:cubicBezTo>
                                  <a:pt x="712" y="1362"/>
                                  <a:pt x="712" y="1362"/>
                                  <a:pt x="712" y="1362"/>
                                </a:cubicBezTo>
                                <a:cubicBezTo>
                                  <a:pt x="698" y="1358"/>
                                  <a:pt x="698" y="1358"/>
                                  <a:pt x="698" y="1358"/>
                                </a:cubicBezTo>
                                <a:cubicBezTo>
                                  <a:pt x="696" y="1358"/>
                                  <a:pt x="696" y="1358"/>
                                  <a:pt x="696" y="1358"/>
                                </a:cubicBezTo>
                                <a:cubicBezTo>
                                  <a:pt x="696" y="1360"/>
                                  <a:pt x="696" y="1360"/>
                                  <a:pt x="696" y="1360"/>
                                </a:cubicBezTo>
                                <a:moveTo>
                                  <a:pt x="350" y="1357"/>
                                </a:moveTo>
                                <a:cubicBezTo>
                                  <a:pt x="339" y="1373"/>
                                  <a:pt x="339" y="1373"/>
                                  <a:pt x="339" y="1373"/>
                                </a:cubicBezTo>
                                <a:cubicBezTo>
                                  <a:pt x="324" y="1395"/>
                                  <a:pt x="324" y="1395"/>
                                  <a:pt x="324" y="1395"/>
                                </a:cubicBezTo>
                                <a:cubicBezTo>
                                  <a:pt x="310" y="1423"/>
                                  <a:pt x="310" y="1423"/>
                                  <a:pt x="310" y="1423"/>
                                </a:cubicBezTo>
                                <a:cubicBezTo>
                                  <a:pt x="295" y="1450"/>
                                  <a:pt x="295" y="1450"/>
                                  <a:pt x="295" y="1450"/>
                                </a:cubicBezTo>
                                <a:cubicBezTo>
                                  <a:pt x="283" y="1475"/>
                                  <a:pt x="283" y="1475"/>
                                  <a:pt x="283" y="1475"/>
                                </a:cubicBezTo>
                                <a:cubicBezTo>
                                  <a:pt x="276" y="1496"/>
                                  <a:pt x="276" y="1496"/>
                                  <a:pt x="276" y="1496"/>
                                </a:cubicBezTo>
                                <a:cubicBezTo>
                                  <a:pt x="277" y="1510"/>
                                  <a:pt x="277" y="1510"/>
                                  <a:pt x="277" y="1510"/>
                                </a:cubicBezTo>
                                <a:cubicBezTo>
                                  <a:pt x="282" y="1503"/>
                                  <a:pt x="282" y="1503"/>
                                  <a:pt x="282" y="1503"/>
                                </a:cubicBezTo>
                                <a:cubicBezTo>
                                  <a:pt x="288" y="1495"/>
                                  <a:pt x="288" y="1495"/>
                                  <a:pt x="288" y="1495"/>
                                </a:cubicBezTo>
                                <a:cubicBezTo>
                                  <a:pt x="294" y="1488"/>
                                  <a:pt x="294" y="1488"/>
                                  <a:pt x="294" y="1488"/>
                                </a:cubicBezTo>
                                <a:cubicBezTo>
                                  <a:pt x="301" y="1480"/>
                                  <a:pt x="301" y="1480"/>
                                  <a:pt x="301" y="1480"/>
                                </a:cubicBezTo>
                                <a:cubicBezTo>
                                  <a:pt x="307" y="1472"/>
                                  <a:pt x="307" y="1472"/>
                                  <a:pt x="307" y="1472"/>
                                </a:cubicBezTo>
                                <a:cubicBezTo>
                                  <a:pt x="314" y="1465"/>
                                  <a:pt x="314" y="1465"/>
                                  <a:pt x="314" y="1465"/>
                                </a:cubicBezTo>
                                <a:cubicBezTo>
                                  <a:pt x="321" y="1458"/>
                                  <a:pt x="321" y="1458"/>
                                  <a:pt x="321" y="1458"/>
                                </a:cubicBezTo>
                                <a:cubicBezTo>
                                  <a:pt x="328" y="1452"/>
                                  <a:pt x="328" y="1452"/>
                                  <a:pt x="328" y="1452"/>
                                </a:cubicBezTo>
                                <a:cubicBezTo>
                                  <a:pt x="330" y="1453"/>
                                  <a:pt x="330" y="1453"/>
                                  <a:pt x="330" y="1453"/>
                                </a:cubicBezTo>
                                <a:cubicBezTo>
                                  <a:pt x="332" y="1457"/>
                                  <a:pt x="332" y="1457"/>
                                  <a:pt x="332" y="1457"/>
                                </a:cubicBezTo>
                                <a:cubicBezTo>
                                  <a:pt x="333" y="1462"/>
                                  <a:pt x="333" y="1462"/>
                                  <a:pt x="333" y="1462"/>
                                </a:cubicBezTo>
                                <a:cubicBezTo>
                                  <a:pt x="334" y="1467"/>
                                  <a:pt x="334" y="1467"/>
                                  <a:pt x="334" y="1467"/>
                                </a:cubicBezTo>
                                <a:cubicBezTo>
                                  <a:pt x="340" y="1452"/>
                                  <a:pt x="340" y="1452"/>
                                  <a:pt x="340" y="1452"/>
                                </a:cubicBezTo>
                                <a:cubicBezTo>
                                  <a:pt x="346" y="1438"/>
                                  <a:pt x="346" y="1438"/>
                                  <a:pt x="346" y="1438"/>
                                </a:cubicBezTo>
                                <a:cubicBezTo>
                                  <a:pt x="350" y="1424"/>
                                  <a:pt x="350" y="1424"/>
                                  <a:pt x="350" y="1424"/>
                                </a:cubicBezTo>
                                <a:cubicBezTo>
                                  <a:pt x="354" y="1411"/>
                                  <a:pt x="354" y="1411"/>
                                  <a:pt x="354" y="1411"/>
                                </a:cubicBezTo>
                                <a:cubicBezTo>
                                  <a:pt x="355" y="1396"/>
                                  <a:pt x="355" y="1396"/>
                                  <a:pt x="355" y="1396"/>
                                </a:cubicBezTo>
                                <a:cubicBezTo>
                                  <a:pt x="357" y="1381"/>
                                  <a:pt x="357" y="1381"/>
                                  <a:pt x="357" y="1381"/>
                                </a:cubicBezTo>
                                <a:cubicBezTo>
                                  <a:pt x="357" y="1366"/>
                                  <a:pt x="357" y="1366"/>
                                  <a:pt x="357" y="1366"/>
                                </a:cubicBezTo>
                                <a:cubicBezTo>
                                  <a:pt x="356" y="1349"/>
                                  <a:pt x="356" y="1349"/>
                                  <a:pt x="356" y="1349"/>
                                </a:cubicBezTo>
                                <a:cubicBezTo>
                                  <a:pt x="350" y="1357"/>
                                  <a:pt x="350" y="1357"/>
                                  <a:pt x="350" y="1357"/>
                                </a:cubicBezTo>
                                <a:moveTo>
                                  <a:pt x="326" y="1375"/>
                                </a:moveTo>
                                <a:cubicBezTo>
                                  <a:pt x="315" y="1378"/>
                                  <a:pt x="315" y="1378"/>
                                  <a:pt x="315" y="1378"/>
                                </a:cubicBezTo>
                                <a:cubicBezTo>
                                  <a:pt x="304" y="1383"/>
                                  <a:pt x="304" y="1383"/>
                                  <a:pt x="304" y="1383"/>
                                </a:cubicBezTo>
                                <a:cubicBezTo>
                                  <a:pt x="294" y="1391"/>
                                  <a:pt x="294" y="1391"/>
                                  <a:pt x="294" y="1391"/>
                                </a:cubicBezTo>
                                <a:cubicBezTo>
                                  <a:pt x="283" y="1398"/>
                                  <a:pt x="283" y="1398"/>
                                  <a:pt x="283" y="1398"/>
                                </a:cubicBezTo>
                                <a:cubicBezTo>
                                  <a:pt x="274" y="1407"/>
                                  <a:pt x="274" y="1407"/>
                                  <a:pt x="274" y="1407"/>
                                </a:cubicBezTo>
                                <a:cubicBezTo>
                                  <a:pt x="266" y="1415"/>
                                  <a:pt x="266" y="1415"/>
                                  <a:pt x="266" y="1415"/>
                                </a:cubicBezTo>
                                <a:cubicBezTo>
                                  <a:pt x="261" y="1424"/>
                                  <a:pt x="261" y="1424"/>
                                  <a:pt x="261" y="1424"/>
                                </a:cubicBezTo>
                                <a:cubicBezTo>
                                  <a:pt x="261" y="1435"/>
                                  <a:pt x="261" y="1435"/>
                                  <a:pt x="261" y="1435"/>
                                </a:cubicBezTo>
                                <a:cubicBezTo>
                                  <a:pt x="261" y="1446"/>
                                  <a:pt x="261" y="1446"/>
                                  <a:pt x="261" y="1446"/>
                                </a:cubicBezTo>
                                <a:cubicBezTo>
                                  <a:pt x="261" y="1455"/>
                                  <a:pt x="261" y="1455"/>
                                  <a:pt x="261" y="1455"/>
                                </a:cubicBezTo>
                                <a:cubicBezTo>
                                  <a:pt x="263" y="1465"/>
                                  <a:pt x="263" y="1465"/>
                                  <a:pt x="263" y="1465"/>
                                </a:cubicBezTo>
                                <a:cubicBezTo>
                                  <a:pt x="264" y="1474"/>
                                  <a:pt x="264" y="1474"/>
                                  <a:pt x="264" y="1474"/>
                                </a:cubicBezTo>
                                <a:cubicBezTo>
                                  <a:pt x="266" y="1483"/>
                                  <a:pt x="266" y="1483"/>
                                  <a:pt x="266" y="1483"/>
                                </a:cubicBezTo>
                                <a:cubicBezTo>
                                  <a:pt x="269" y="1491"/>
                                  <a:pt x="269" y="1491"/>
                                  <a:pt x="269" y="1491"/>
                                </a:cubicBezTo>
                                <a:cubicBezTo>
                                  <a:pt x="274" y="1503"/>
                                  <a:pt x="274" y="1503"/>
                                  <a:pt x="274" y="1503"/>
                                </a:cubicBezTo>
                                <a:cubicBezTo>
                                  <a:pt x="275" y="1493"/>
                                  <a:pt x="275" y="1493"/>
                                  <a:pt x="275" y="1493"/>
                                </a:cubicBezTo>
                                <a:cubicBezTo>
                                  <a:pt x="278" y="1483"/>
                                  <a:pt x="278" y="1483"/>
                                  <a:pt x="278" y="1483"/>
                                </a:cubicBezTo>
                                <a:cubicBezTo>
                                  <a:pt x="281" y="1474"/>
                                  <a:pt x="281" y="1474"/>
                                  <a:pt x="281" y="1474"/>
                                </a:cubicBezTo>
                                <a:cubicBezTo>
                                  <a:pt x="285" y="1465"/>
                                  <a:pt x="285" y="1465"/>
                                  <a:pt x="285" y="1465"/>
                                </a:cubicBezTo>
                                <a:cubicBezTo>
                                  <a:pt x="289" y="1455"/>
                                  <a:pt x="289" y="1455"/>
                                  <a:pt x="289" y="1455"/>
                                </a:cubicBezTo>
                                <a:cubicBezTo>
                                  <a:pt x="294" y="1446"/>
                                  <a:pt x="294" y="1446"/>
                                  <a:pt x="294" y="1446"/>
                                </a:cubicBezTo>
                                <a:cubicBezTo>
                                  <a:pt x="299" y="1436"/>
                                  <a:pt x="299" y="1436"/>
                                  <a:pt x="299" y="1436"/>
                                </a:cubicBezTo>
                                <a:cubicBezTo>
                                  <a:pt x="304" y="1426"/>
                                  <a:pt x="304" y="1426"/>
                                  <a:pt x="304" y="1426"/>
                                </a:cubicBezTo>
                                <a:cubicBezTo>
                                  <a:pt x="306" y="1423"/>
                                  <a:pt x="306" y="1423"/>
                                  <a:pt x="306" y="1423"/>
                                </a:cubicBezTo>
                                <a:cubicBezTo>
                                  <a:pt x="310" y="1417"/>
                                  <a:pt x="310" y="1417"/>
                                  <a:pt x="310" y="1417"/>
                                </a:cubicBezTo>
                                <a:cubicBezTo>
                                  <a:pt x="315" y="1408"/>
                                  <a:pt x="315" y="1408"/>
                                  <a:pt x="315" y="1408"/>
                                </a:cubicBezTo>
                                <a:cubicBezTo>
                                  <a:pt x="321" y="1400"/>
                                  <a:pt x="321" y="1400"/>
                                  <a:pt x="321" y="1400"/>
                                </a:cubicBezTo>
                                <a:cubicBezTo>
                                  <a:pt x="325" y="1390"/>
                                  <a:pt x="325" y="1390"/>
                                  <a:pt x="325" y="1390"/>
                                </a:cubicBezTo>
                                <a:cubicBezTo>
                                  <a:pt x="330" y="1383"/>
                                  <a:pt x="330" y="1383"/>
                                  <a:pt x="330" y="1383"/>
                                </a:cubicBezTo>
                                <a:cubicBezTo>
                                  <a:pt x="333" y="1376"/>
                                  <a:pt x="333" y="1376"/>
                                  <a:pt x="333" y="1376"/>
                                </a:cubicBezTo>
                                <a:cubicBezTo>
                                  <a:pt x="335" y="1373"/>
                                  <a:pt x="335" y="1373"/>
                                  <a:pt x="335" y="1373"/>
                                </a:cubicBezTo>
                                <a:cubicBezTo>
                                  <a:pt x="326" y="1375"/>
                                  <a:pt x="326" y="1375"/>
                                  <a:pt x="326" y="1375"/>
                                </a:cubicBezTo>
                                <a:moveTo>
                                  <a:pt x="392" y="1296"/>
                                </a:moveTo>
                                <a:cubicBezTo>
                                  <a:pt x="387" y="1304"/>
                                  <a:pt x="387" y="1304"/>
                                  <a:pt x="387" y="1304"/>
                                </a:cubicBezTo>
                                <a:cubicBezTo>
                                  <a:pt x="382" y="1311"/>
                                  <a:pt x="382" y="1311"/>
                                  <a:pt x="382" y="1311"/>
                                </a:cubicBezTo>
                                <a:cubicBezTo>
                                  <a:pt x="377" y="1318"/>
                                  <a:pt x="377" y="1318"/>
                                  <a:pt x="377" y="1318"/>
                                </a:cubicBezTo>
                                <a:cubicBezTo>
                                  <a:pt x="371" y="1325"/>
                                  <a:pt x="371" y="1325"/>
                                  <a:pt x="371" y="1325"/>
                                </a:cubicBezTo>
                                <a:cubicBezTo>
                                  <a:pt x="366" y="1332"/>
                                  <a:pt x="366" y="1332"/>
                                  <a:pt x="366" y="1332"/>
                                </a:cubicBezTo>
                                <a:cubicBezTo>
                                  <a:pt x="361" y="1339"/>
                                  <a:pt x="361" y="1339"/>
                                  <a:pt x="361" y="1339"/>
                                </a:cubicBezTo>
                                <a:cubicBezTo>
                                  <a:pt x="357" y="1346"/>
                                  <a:pt x="357" y="1346"/>
                                  <a:pt x="357" y="1346"/>
                                </a:cubicBezTo>
                                <a:cubicBezTo>
                                  <a:pt x="357" y="1362"/>
                                  <a:pt x="357" y="1362"/>
                                  <a:pt x="357" y="1362"/>
                                </a:cubicBezTo>
                                <a:cubicBezTo>
                                  <a:pt x="358" y="1377"/>
                                  <a:pt x="358" y="1377"/>
                                  <a:pt x="358" y="1377"/>
                                </a:cubicBezTo>
                                <a:cubicBezTo>
                                  <a:pt x="357" y="1393"/>
                                  <a:pt x="357" y="1393"/>
                                  <a:pt x="357" y="1393"/>
                                </a:cubicBezTo>
                                <a:cubicBezTo>
                                  <a:pt x="355" y="1409"/>
                                  <a:pt x="355" y="1409"/>
                                  <a:pt x="355" y="1409"/>
                                </a:cubicBezTo>
                                <a:cubicBezTo>
                                  <a:pt x="352" y="1423"/>
                                  <a:pt x="352" y="1423"/>
                                  <a:pt x="352" y="1423"/>
                                </a:cubicBezTo>
                                <a:cubicBezTo>
                                  <a:pt x="348" y="1439"/>
                                  <a:pt x="348" y="1439"/>
                                  <a:pt x="348" y="1439"/>
                                </a:cubicBezTo>
                                <a:cubicBezTo>
                                  <a:pt x="343" y="1453"/>
                                  <a:pt x="343" y="1453"/>
                                  <a:pt x="343" y="1453"/>
                                </a:cubicBezTo>
                                <a:cubicBezTo>
                                  <a:pt x="337" y="1467"/>
                                  <a:pt x="337" y="1467"/>
                                  <a:pt x="337" y="1467"/>
                                </a:cubicBezTo>
                                <a:cubicBezTo>
                                  <a:pt x="338" y="1468"/>
                                  <a:pt x="338" y="1468"/>
                                  <a:pt x="338" y="1468"/>
                                </a:cubicBezTo>
                                <a:cubicBezTo>
                                  <a:pt x="339" y="1469"/>
                                  <a:pt x="339" y="1469"/>
                                  <a:pt x="339" y="1469"/>
                                </a:cubicBezTo>
                                <a:cubicBezTo>
                                  <a:pt x="345" y="1464"/>
                                  <a:pt x="345" y="1464"/>
                                  <a:pt x="345" y="1464"/>
                                </a:cubicBezTo>
                                <a:cubicBezTo>
                                  <a:pt x="351" y="1459"/>
                                  <a:pt x="351" y="1459"/>
                                  <a:pt x="351" y="1459"/>
                                </a:cubicBezTo>
                                <a:cubicBezTo>
                                  <a:pt x="357" y="1453"/>
                                  <a:pt x="357" y="1453"/>
                                  <a:pt x="357" y="1453"/>
                                </a:cubicBezTo>
                                <a:cubicBezTo>
                                  <a:pt x="362" y="1448"/>
                                  <a:pt x="362" y="1448"/>
                                  <a:pt x="362" y="1448"/>
                                </a:cubicBezTo>
                                <a:cubicBezTo>
                                  <a:pt x="366" y="1441"/>
                                  <a:pt x="366" y="1441"/>
                                  <a:pt x="366" y="1441"/>
                                </a:cubicBezTo>
                                <a:cubicBezTo>
                                  <a:pt x="371" y="1435"/>
                                  <a:pt x="371" y="1435"/>
                                  <a:pt x="371" y="1435"/>
                                </a:cubicBezTo>
                                <a:cubicBezTo>
                                  <a:pt x="377" y="1429"/>
                                  <a:pt x="377" y="1429"/>
                                  <a:pt x="377" y="1429"/>
                                </a:cubicBezTo>
                                <a:cubicBezTo>
                                  <a:pt x="384" y="1424"/>
                                  <a:pt x="384" y="1424"/>
                                  <a:pt x="384" y="1424"/>
                                </a:cubicBezTo>
                                <a:cubicBezTo>
                                  <a:pt x="385" y="1429"/>
                                  <a:pt x="385" y="1429"/>
                                  <a:pt x="385" y="1429"/>
                                </a:cubicBezTo>
                                <a:cubicBezTo>
                                  <a:pt x="387" y="1436"/>
                                  <a:pt x="387" y="1436"/>
                                  <a:pt x="387" y="1436"/>
                                </a:cubicBezTo>
                                <a:cubicBezTo>
                                  <a:pt x="387" y="1443"/>
                                  <a:pt x="387" y="1443"/>
                                  <a:pt x="387" y="1443"/>
                                </a:cubicBezTo>
                                <a:cubicBezTo>
                                  <a:pt x="390" y="1449"/>
                                  <a:pt x="390" y="1449"/>
                                  <a:pt x="390" y="1449"/>
                                </a:cubicBezTo>
                                <a:cubicBezTo>
                                  <a:pt x="395" y="1434"/>
                                  <a:pt x="395" y="1434"/>
                                  <a:pt x="395" y="1434"/>
                                </a:cubicBezTo>
                                <a:cubicBezTo>
                                  <a:pt x="400" y="1416"/>
                                  <a:pt x="400" y="1416"/>
                                  <a:pt x="400" y="1416"/>
                                </a:cubicBezTo>
                                <a:cubicBezTo>
                                  <a:pt x="402" y="1394"/>
                                  <a:pt x="402" y="1394"/>
                                  <a:pt x="402" y="1394"/>
                                </a:cubicBezTo>
                                <a:cubicBezTo>
                                  <a:pt x="404" y="1372"/>
                                  <a:pt x="404" y="1372"/>
                                  <a:pt x="404" y="1372"/>
                                </a:cubicBezTo>
                                <a:cubicBezTo>
                                  <a:pt x="404" y="1348"/>
                                  <a:pt x="404" y="1348"/>
                                  <a:pt x="404" y="1348"/>
                                </a:cubicBezTo>
                                <a:cubicBezTo>
                                  <a:pt x="404" y="1326"/>
                                  <a:pt x="404" y="1326"/>
                                  <a:pt x="404" y="1326"/>
                                </a:cubicBezTo>
                                <a:cubicBezTo>
                                  <a:pt x="402" y="1306"/>
                                  <a:pt x="402" y="1306"/>
                                  <a:pt x="402" y="1306"/>
                                </a:cubicBezTo>
                                <a:cubicBezTo>
                                  <a:pt x="399" y="1289"/>
                                  <a:pt x="399" y="1289"/>
                                  <a:pt x="399" y="1289"/>
                                </a:cubicBezTo>
                                <a:cubicBezTo>
                                  <a:pt x="398" y="1289"/>
                                  <a:pt x="398" y="1289"/>
                                  <a:pt x="398" y="1289"/>
                                </a:cubicBezTo>
                                <a:cubicBezTo>
                                  <a:pt x="398" y="1289"/>
                                  <a:pt x="398" y="1289"/>
                                  <a:pt x="398" y="1289"/>
                                </a:cubicBezTo>
                                <a:cubicBezTo>
                                  <a:pt x="392" y="1296"/>
                                  <a:pt x="392" y="1296"/>
                                  <a:pt x="392" y="1296"/>
                                </a:cubicBezTo>
                                <a:moveTo>
                                  <a:pt x="464" y="1195"/>
                                </a:moveTo>
                                <a:cubicBezTo>
                                  <a:pt x="455" y="1209"/>
                                  <a:pt x="455" y="1209"/>
                                  <a:pt x="455" y="1209"/>
                                </a:cubicBezTo>
                                <a:cubicBezTo>
                                  <a:pt x="446" y="1222"/>
                                  <a:pt x="446" y="1222"/>
                                  <a:pt x="446" y="1222"/>
                                </a:cubicBezTo>
                                <a:cubicBezTo>
                                  <a:pt x="437" y="1235"/>
                                  <a:pt x="437" y="1235"/>
                                  <a:pt x="437" y="1235"/>
                                </a:cubicBezTo>
                                <a:cubicBezTo>
                                  <a:pt x="427" y="1248"/>
                                  <a:pt x="427" y="1248"/>
                                  <a:pt x="427" y="1248"/>
                                </a:cubicBezTo>
                                <a:cubicBezTo>
                                  <a:pt x="418" y="1261"/>
                                  <a:pt x="418" y="1261"/>
                                  <a:pt x="418" y="1261"/>
                                </a:cubicBezTo>
                                <a:cubicBezTo>
                                  <a:pt x="409" y="1274"/>
                                  <a:pt x="409" y="1274"/>
                                  <a:pt x="409" y="1274"/>
                                </a:cubicBezTo>
                                <a:cubicBezTo>
                                  <a:pt x="400" y="1287"/>
                                  <a:pt x="400" y="1287"/>
                                  <a:pt x="400" y="1287"/>
                                </a:cubicBezTo>
                                <a:cubicBezTo>
                                  <a:pt x="400" y="1288"/>
                                  <a:pt x="400" y="1288"/>
                                  <a:pt x="400" y="1288"/>
                                </a:cubicBezTo>
                                <a:cubicBezTo>
                                  <a:pt x="401" y="1292"/>
                                  <a:pt x="401" y="1292"/>
                                  <a:pt x="401" y="1292"/>
                                </a:cubicBezTo>
                                <a:cubicBezTo>
                                  <a:pt x="401" y="1294"/>
                                  <a:pt x="401" y="1294"/>
                                  <a:pt x="401" y="1294"/>
                                </a:cubicBezTo>
                                <a:cubicBezTo>
                                  <a:pt x="402" y="1298"/>
                                  <a:pt x="402" y="1298"/>
                                  <a:pt x="402" y="1298"/>
                                </a:cubicBezTo>
                                <a:cubicBezTo>
                                  <a:pt x="404" y="1304"/>
                                  <a:pt x="404" y="1304"/>
                                  <a:pt x="404" y="1304"/>
                                </a:cubicBezTo>
                                <a:cubicBezTo>
                                  <a:pt x="405" y="1312"/>
                                  <a:pt x="405" y="1312"/>
                                  <a:pt x="405" y="1312"/>
                                </a:cubicBezTo>
                                <a:cubicBezTo>
                                  <a:pt x="406" y="1325"/>
                                  <a:pt x="406" y="1325"/>
                                  <a:pt x="406" y="1325"/>
                                </a:cubicBezTo>
                                <a:cubicBezTo>
                                  <a:pt x="407" y="1338"/>
                                  <a:pt x="407" y="1338"/>
                                  <a:pt x="407" y="1338"/>
                                </a:cubicBezTo>
                                <a:cubicBezTo>
                                  <a:pt x="407" y="1349"/>
                                  <a:pt x="407" y="1349"/>
                                  <a:pt x="407" y="1349"/>
                                </a:cubicBezTo>
                                <a:cubicBezTo>
                                  <a:pt x="408" y="1360"/>
                                  <a:pt x="408" y="1360"/>
                                  <a:pt x="408" y="1360"/>
                                </a:cubicBezTo>
                                <a:cubicBezTo>
                                  <a:pt x="407" y="1372"/>
                                  <a:pt x="407" y="1372"/>
                                  <a:pt x="407" y="1372"/>
                                </a:cubicBezTo>
                                <a:cubicBezTo>
                                  <a:pt x="407" y="1383"/>
                                  <a:pt x="407" y="1383"/>
                                  <a:pt x="407" y="1383"/>
                                </a:cubicBezTo>
                                <a:cubicBezTo>
                                  <a:pt x="405" y="1395"/>
                                  <a:pt x="405" y="1395"/>
                                  <a:pt x="405" y="1395"/>
                                </a:cubicBezTo>
                                <a:cubicBezTo>
                                  <a:pt x="404" y="1409"/>
                                  <a:pt x="404" y="1409"/>
                                  <a:pt x="404" y="1409"/>
                                </a:cubicBezTo>
                                <a:cubicBezTo>
                                  <a:pt x="402" y="1411"/>
                                  <a:pt x="402" y="1411"/>
                                  <a:pt x="402" y="1411"/>
                                </a:cubicBezTo>
                                <a:cubicBezTo>
                                  <a:pt x="402" y="1414"/>
                                  <a:pt x="402" y="1414"/>
                                  <a:pt x="402" y="1414"/>
                                </a:cubicBezTo>
                                <a:cubicBezTo>
                                  <a:pt x="400" y="1419"/>
                                  <a:pt x="400" y="1419"/>
                                  <a:pt x="400" y="1419"/>
                                </a:cubicBezTo>
                                <a:cubicBezTo>
                                  <a:pt x="399" y="1423"/>
                                  <a:pt x="399" y="1423"/>
                                  <a:pt x="399" y="1423"/>
                                </a:cubicBezTo>
                                <a:cubicBezTo>
                                  <a:pt x="398" y="1427"/>
                                  <a:pt x="398" y="1427"/>
                                  <a:pt x="398" y="1427"/>
                                </a:cubicBezTo>
                                <a:cubicBezTo>
                                  <a:pt x="398" y="1431"/>
                                  <a:pt x="398" y="1431"/>
                                  <a:pt x="398" y="1431"/>
                                </a:cubicBezTo>
                                <a:cubicBezTo>
                                  <a:pt x="398" y="1434"/>
                                  <a:pt x="398" y="1434"/>
                                  <a:pt x="398" y="1434"/>
                                </a:cubicBezTo>
                                <a:cubicBezTo>
                                  <a:pt x="399" y="1437"/>
                                  <a:pt x="399" y="1437"/>
                                  <a:pt x="399" y="1437"/>
                                </a:cubicBezTo>
                                <a:cubicBezTo>
                                  <a:pt x="405" y="1425"/>
                                  <a:pt x="405" y="1425"/>
                                  <a:pt x="405" y="1425"/>
                                </a:cubicBezTo>
                                <a:cubicBezTo>
                                  <a:pt x="411" y="1412"/>
                                  <a:pt x="411" y="1412"/>
                                  <a:pt x="411" y="1412"/>
                                </a:cubicBezTo>
                                <a:cubicBezTo>
                                  <a:pt x="416" y="1398"/>
                                  <a:pt x="416" y="1398"/>
                                  <a:pt x="416" y="1398"/>
                                </a:cubicBezTo>
                                <a:cubicBezTo>
                                  <a:pt x="424" y="1386"/>
                                  <a:pt x="424" y="1386"/>
                                  <a:pt x="424" y="1386"/>
                                </a:cubicBezTo>
                                <a:cubicBezTo>
                                  <a:pt x="431" y="1374"/>
                                  <a:pt x="431" y="1374"/>
                                  <a:pt x="431" y="1374"/>
                                </a:cubicBezTo>
                                <a:cubicBezTo>
                                  <a:pt x="440" y="1364"/>
                                  <a:pt x="440" y="1364"/>
                                  <a:pt x="440" y="1364"/>
                                </a:cubicBezTo>
                                <a:cubicBezTo>
                                  <a:pt x="451" y="1358"/>
                                  <a:pt x="451" y="1358"/>
                                  <a:pt x="451" y="1358"/>
                                </a:cubicBezTo>
                                <a:cubicBezTo>
                                  <a:pt x="464" y="1355"/>
                                  <a:pt x="464" y="1355"/>
                                  <a:pt x="464" y="1355"/>
                                </a:cubicBezTo>
                                <a:cubicBezTo>
                                  <a:pt x="469" y="1343"/>
                                  <a:pt x="469" y="1343"/>
                                  <a:pt x="469" y="1343"/>
                                </a:cubicBezTo>
                                <a:cubicBezTo>
                                  <a:pt x="473" y="1324"/>
                                  <a:pt x="473" y="1324"/>
                                  <a:pt x="473" y="1324"/>
                                </a:cubicBezTo>
                                <a:cubicBezTo>
                                  <a:pt x="476" y="1300"/>
                                  <a:pt x="476" y="1300"/>
                                  <a:pt x="476" y="1300"/>
                                </a:cubicBezTo>
                                <a:cubicBezTo>
                                  <a:pt x="478" y="1273"/>
                                  <a:pt x="478" y="1273"/>
                                  <a:pt x="478" y="1273"/>
                                </a:cubicBezTo>
                                <a:cubicBezTo>
                                  <a:pt x="479" y="1245"/>
                                  <a:pt x="479" y="1245"/>
                                  <a:pt x="479" y="1245"/>
                                </a:cubicBezTo>
                                <a:cubicBezTo>
                                  <a:pt x="479" y="1219"/>
                                  <a:pt x="479" y="1219"/>
                                  <a:pt x="479" y="1219"/>
                                </a:cubicBezTo>
                                <a:cubicBezTo>
                                  <a:pt x="477" y="1197"/>
                                  <a:pt x="477" y="1197"/>
                                  <a:pt x="477" y="1197"/>
                                </a:cubicBezTo>
                                <a:cubicBezTo>
                                  <a:pt x="474" y="1182"/>
                                  <a:pt x="474" y="1182"/>
                                  <a:pt x="474" y="1182"/>
                                </a:cubicBezTo>
                                <a:cubicBezTo>
                                  <a:pt x="464" y="1195"/>
                                  <a:pt x="464" y="1195"/>
                                  <a:pt x="464" y="1195"/>
                                </a:cubicBezTo>
                                <a:moveTo>
                                  <a:pt x="265" y="1367"/>
                                </a:moveTo>
                                <a:cubicBezTo>
                                  <a:pt x="268" y="1367"/>
                                  <a:pt x="268" y="1367"/>
                                  <a:pt x="268" y="1367"/>
                                </a:cubicBezTo>
                                <a:cubicBezTo>
                                  <a:pt x="268" y="1369"/>
                                  <a:pt x="268" y="1369"/>
                                  <a:pt x="268" y="1369"/>
                                </a:cubicBezTo>
                                <a:cubicBezTo>
                                  <a:pt x="269" y="1369"/>
                                  <a:pt x="269" y="1369"/>
                                  <a:pt x="269" y="1369"/>
                                </a:cubicBezTo>
                                <a:cubicBezTo>
                                  <a:pt x="268" y="1372"/>
                                  <a:pt x="268" y="1372"/>
                                  <a:pt x="268" y="1372"/>
                                </a:cubicBezTo>
                                <a:cubicBezTo>
                                  <a:pt x="267" y="1378"/>
                                  <a:pt x="267" y="1378"/>
                                  <a:pt x="267" y="1378"/>
                                </a:cubicBezTo>
                                <a:cubicBezTo>
                                  <a:pt x="266" y="1386"/>
                                  <a:pt x="266" y="1386"/>
                                  <a:pt x="266" y="1386"/>
                                </a:cubicBezTo>
                                <a:cubicBezTo>
                                  <a:pt x="265" y="1395"/>
                                  <a:pt x="265" y="1395"/>
                                  <a:pt x="265" y="1395"/>
                                </a:cubicBezTo>
                                <a:cubicBezTo>
                                  <a:pt x="263" y="1402"/>
                                  <a:pt x="263" y="1402"/>
                                  <a:pt x="263" y="1402"/>
                                </a:cubicBezTo>
                                <a:cubicBezTo>
                                  <a:pt x="263" y="1409"/>
                                  <a:pt x="263" y="1409"/>
                                  <a:pt x="263" y="1409"/>
                                </a:cubicBezTo>
                                <a:cubicBezTo>
                                  <a:pt x="263" y="1414"/>
                                  <a:pt x="263" y="1414"/>
                                  <a:pt x="263" y="1414"/>
                                </a:cubicBezTo>
                                <a:cubicBezTo>
                                  <a:pt x="265" y="1417"/>
                                  <a:pt x="265" y="1417"/>
                                  <a:pt x="265" y="1417"/>
                                </a:cubicBezTo>
                                <a:cubicBezTo>
                                  <a:pt x="271" y="1409"/>
                                  <a:pt x="271" y="1409"/>
                                  <a:pt x="271" y="1409"/>
                                </a:cubicBezTo>
                                <a:cubicBezTo>
                                  <a:pt x="279" y="1401"/>
                                  <a:pt x="279" y="1401"/>
                                  <a:pt x="279" y="1401"/>
                                </a:cubicBezTo>
                                <a:cubicBezTo>
                                  <a:pt x="287" y="1393"/>
                                  <a:pt x="287" y="1393"/>
                                  <a:pt x="287" y="1393"/>
                                </a:cubicBezTo>
                                <a:cubicBezTo>
                                  <a:pt x="297" y="1386"/>
                                  <a:pt x="297" y="1386"/>
                                  <a:pt x="297" y="1386"/>
                                </a:cubicBezTo>
                                <a:cubicBezTo>
                                  <a:pt x="306" y="1380"/>
                                  <a:pt x="306" y="1380"/>
                                  <a:pt x="306" y="1380"/>
                                </a:cubicBezTo>
                                <a:cubicBezTo>
                                  <a:pt x="316" y="1375"/>
                                  <a:pt x="316" y="1375"/>
                                  <a:pt x="316" y="1375"/>
                                </a:cubicBezTo>
                                <a:cubicBezTo>
                                  <a:pt x="326" y="1372"/>
                                  <a:pt x="326" y="1372"/>
                                  <a:pt x="326" y="1372"/>
                                </a:cubicBezTo>
                                <a:cubicBezTo>
                                  <a:pt x="337" y="1371"/>
                                  <a:pt x="337" y="1371"/>
                                  <a:pt x="337" y="1371"/>
                                </a:cubicBezTo>
                                <a:cubicBezTo>
                                  <a:pt x="338" y="1369"/>
                                  <a:pt x="338" y="1369"/>
                                  <a:pt x="338" y="1369"/>
                                </a:cubicBezTo>
                                <a:cubicBezTo>
                                  <a:pt x="339" y="1367"/>
                                  <a:pt x="339" y="1367"/>
                                  <a:pt x="339" y="1367"/>
                                </a:cubicBezTo>
                                <a:cubicBezTo>
                                  <a:pt x="341" y="1365"/>
                                  <a:pt x="341" y="1365"/>
                                  <a:pt x="341" y="1365"/>
                                </a:cubicBezTo>
                                <a:cubicBezTo>
                                  <a:pt x="344" y="1361"/>
                                  <a:pt x="344" y="1361"/>
                                  <a:pt x="344" y="1361"/>
                                </a:cubicBezTo>
                                <a:cubicBezTo>
                                  <a:pt x="348" y="1355"/>
                                  <a:pt x="348" y="1355"/>
                                  <a:pt x="348" y="1355"/>
                                </a:cubicBezTo>
                                <a:cubicBezTo>
                                  <a:pt x="353" y="1346"/>
                                  <a:pt x="353" y="1346"/>
                                  <a:pt x="353" y="1346"/>
                                </a:cubicBezTo>
                                <a:cubicBezTo>
                                  <a:pt x="362" y="1335"/>
                                  <a:pt x="362" y="1335"/>
                                  <a:pt x="362" y="1335"/>
                                </a:cubicBezTo>
                                <a:cubicBezTo>
                                  <a:pt x="373" y="1319"/>
                                  <a:pt x="373" y="1319"/>
                                  <a:pt x="373" y="1319"/>
                                </a:cubicBezTo>
                                <a:cubicBezTo>
                                  <a:pt x="377" y="1312"/>
                                  <a:pt x="377" y="1312"/>
                                  <a:pt x="377" y="1312"/>
                                </a:cubicBezTo>
                                <a:cubicBezTo>
                                  <a:pt x="387" y="1300"/>
                                  <a:pt x="387" y="1300"/>
                                  <a:pt x="387" y="1300"/>
                                </a:cubicBezTo>
                                <a:cubicBezTo>
                                  <a:pt x="399" y="1283"/>
                                  <a:pt x="399" y="1283"/>
                                  <a:pt x="399" y="1283"/>
                                </a:cubicBezTo>
                                <a:cubicBezTo>
                                  <a:pt x="413" y="1265"/>
                                  <a:pt x="413" y="1265"/>
                                  <a:pt x="413" y="1265"/>
                                </a:cubicBezTo>
                                <a:cubicBezTo>
                                  <a:pt x="426" y="1246"/>
                                  <a:pt x="426" y="1246"/>
                                  <a:pt x="426" y="1246"/>
                                </a:cubicBezTo>
                                <a:cubicBezTo>
                                  <a:pt x="438" y="1230"/>
                                  <a:pt x="438" y="1230"/>
                                  <a:pt x="438" y="1230"/>
                                </a:cubicBezTo>
                                <a:cubicBezTo>
                                  <a:pt x="447" y="1218"/>
                                  <a:pt x="447" y="1218"/>
                                  <a:pt x="447" y="1218"/>
                                </a:cubicBezTo>
                                <a:cubicBezTo>
                                  <a:pt x="450" y="1211"/>
                                  <a:pt x="450" y="1211"/>
                                  <a:pt x="450" y="1211"/>
                                </a:cubicBezTo>
                                <a:cubicBezTo>
                                  <a:pt x="415" y="1212"/>
                                  <a:pt x="415" y="1212"/>
                                  <a:pt x="415" y="1212"/>
                                </a:cubicBezTo>
                                <a:cubicBezTo>
                                  <a:pt x="382" y="1221"/>
                                  <a:pt x="382" y="1221"/>
                                  <a:pt x="382" y="1221"/>
                                </a:cubicBezTo>
                                <a:cubicBezTo>
                                  <a:pt x="353" y="1235"/>
                                  <a:pt x="353" y="1235"/>
                                  <a:pt x="353" y="1235"/>
                                </a:cubicBezTo>
                                <a:cubicBezTo>
                                  <a:pt x="326" y="1255"/>
                                  <a:pt x="326" y="1255"/>
                                  <a:pt x="326" y="1255"/>
                                </a:cubicBezTo>
                                <a:cubicBezTo>
                                  <a:pt x="301" y="1278"/>
                                  <a:pt x="301" y="1278"/>
                                  <a:pt x="301" y="1278"/>
                                </a:cubicBezTo>
                                <a:cubicBezTo>
                                  <a:pt x="279" y="1306"/>
                                  <a:pt x="279" y="1306"/>
                                  <a:pt x="279" y="1306"/>
                                </a:cubicBezTo>
                                <a:cubicBezTo>
                                  <a:pt x="259" y="1337"/>
                                  <a:pt x="259" y="1337"/>
                                  <a:pt x="259" y="1337"/>
                                </a:cubicBezTo>
                                <a:cubicBezTo>
                                  <a:pt x="241" y="1369"/>
                                  <a:pt x="241" y="1369"/>
                                  <a:pt x="241" y="1369"/>
                                </a:cubicBezTo>
                                <a:cubicBezTo>
                                  <a:pt x="243" y="1369"/>
                                  <a:pt x="243" y="1369"/>
                                  <a:pt x="243" y="1369"/>
                                </a:cubicBezTo>
                                <a:cubicBezTo>
                                  <a:pt x="246" y="1369"/>
                                  <a:pt x="246" y="1369"/>
                                  <a:pt x="246" y="1369"/>
                                </a:cubicBezTo>
                                <a:cubicBezTo>
                                  <a:pt x="250" y="1369"/>
                                  <a:pt x="250" y="1369"/>
                                  <a:pt x="250" y="1369"/>
                                </a:cubicBezTo>
                                <a:cubicBezTo>
                                  <a:pt x="254" y="1369"/>
                                  <a:pt x="254" y="1369"/>
                                  <a:pt x="254" y="1369"/>
                                </a:cubicBezTo>
                                <a:cubicBezTo>
                                  <a:pt x="258" y="1368"/>
                                  <a:pt x="258" y="1368"/>
                                  <a:pt x="258" y="1368"/>
                                </a:cubicBezTo>
                                <a:cubicBezTo>
                                  <a:pt x="262" y="1367"/>
                                  <a:pt x="262" y="1367"/>
                                  <a:pt x="262" y="1367"/>
                                </a:cubicBezTo>
                                <a:cubicBezTo>
                                  <a:pt x="265" y="1367"/>
                                  <a:pt x="265" y="1367"/>
                                  <a:pt x="265" y="1367"/>
                                </a:cubicBezTo>
                                <a:moveTo>
                                  <a:pt x="1106" y="820"/>
                                </a:moveTo>
                                <a:cubicBezTo>
                                  <a:pt x="1110" y="836"/>
                                  <a:pt x="1110" y="836"/>
                                  <a:pt x="1110" y="836"/>
                                </a:cubicBezTo>
                                <a:cubicBezTo>
                                  <a:pt x="1115" y="851"/>
                                  <a:pt x="1115" y="851"/>
                                  <a:pt x="1115" y="851"/>
                                </a:cubicBezTo>
                                <a:cubicBezTo>
                                  <a:pt x="1122" y="865"/>
                                  <a:pt x="1122" y="865"/>
                                  <a:pt x="1122" y="865"/>
                                </a:cubicBezTo>
                                <a:cubicBezTo>
                                  <a:pt x="1129" y="877"/>
                                  <a:pt x="1129" y="877"/>
                                  <a:pt x="1129" y="877"/>
                                </a:cubicBezTo>
                                <a:cubicBezTo>
                                  <a:pt x="1137" y="891"/>
                                  <a:pt x="1137" y="891"/>
                                  <a:pt x="1137" y="891"/>
                                </a:cubicBezTo>
                                <a:cubicBezTo>
                                  <a:pt x="1147" y="902"/>
                                  <a:pt x="1147" y="902"/>
                                  <a:pt x="1147" y="902"/>
                                </a:cubicBezTo>
                                <a:cubicBezTo>
                                  <a:pt x="1158" y="915"/>
                                  <a:pt x="1158" y="915"/>
                                  <a:pt x="1158" y="915"/>
                                </a:cubicBezTo>
                                <a:cubicBezTo>
                                  <a:pt x="1160" y="907"/>
                                  <a:pt x="1160" y="907"/>
                                  <a:pt x="1160" y="907"/>
                                </a:cubicBezTo>
                                <a:cubicBezTo>
                                  <a:pt x="1161" y="902"/>
                                  <a:pt x="1161" y="902"/>
                                  <a:pt x="1161" y="902"/>
                                </a:cubicBezTo>
                                <a:cubicBezTo>
                                  <a:pt x="1162" y="899"/>
                                  <a:pt x="1162" y="899"/>
                                  <a:pt x="1162" y="899"/>
                                </a:cubicBezTo>
                                <a:cubicBezTo>
                                  <a:pt x="1164" y="899"/>
                                  <a:pt x="1164" y="899"/>
                                  <a:pt x="1164" y="899"/>
                                </a:cubicBezTo>
                                <a:cubicBezTo>
                                  <a:pt x="1166" y="899"/>
                                  <a:pt x="1166" y="899"/>
                                  <a:pt x="1166" y="899"/>
                                </a:cubicBezTo>
                                <a:cubicBezTo>
                                  <a:pt x="1171" y="899"/>
                                  <a:pt x="1171" y="899"/>
                                  <a:pt x="1171" y="899"/>
                                </a:cubicBezTo>
                                <a:cubicBezTo>
                                  <a:pt x="1177" y="899"/>
                                  <a:pt x="1177" y="899"/>
                                  <a:pt x="1177" y="899"/>
                                </a:cubicBezTo>
                                <a:cubicBezTo>
                                  <a:pt x="1187" y="897"/>
                                  <a:pt x="1187" y="897"/>
                                  <a:pt x="1187" y="897"/>
                                </a:cubicBezTo>
                                <a:cubicBezTo>
                                  <a:pt x="1190" y="895"/>
                                  <a:pt x="1190" y="895"/>
                                  <a:pt x="1190" y="895"/>
                                </a:cubicBezTo>
                                <a:cubicBezTo>
                                  <a:pt x="1194" y="894"/>
                                  <a:pt x="1194" y="894"/>
                                  <a:pt x="1194" y="894"/>
                                </a:cubicBezTo>
                                <a:cubicBezTo>
                                  <a:pt x="1198" y="893"/>
                                  <a:pt x="1198" y="893"/>
                                  <a:pt x="1198" y="893"/>
                                </a:cubicBezTo>
                                <a:cubicBezTo>
                                  <a:pt x="1202" y="893"/>
                                  <a:pt x="1202" y="893"/>
                                  <a:pt x="1202" y="893"/>
                                </a:cubicBezTo>
                                <a:cubicBezTo>
                                  <a:pt x="1205" y="891"/>
                                  <a:pt x="1205" y="891"/>
                                  <a:pt x="1205" y="891"/>
                                </a:cubicBezTo>
                                <a:cubicBezTo>
                                  <a:pt x="1209" y="891"/>
                                  <a:pt x="1209" y="891"/>
                                  <a:pt x="1209" y="891"/>
                                </a:cubicBezTo>
                                <a:cubicBezTo>
                                  <a:pt x="1212" y="889"/>
                                  <a:pt x="1212" y="889"/>
                                  <a:pt x="1212" y="889"/>
                                </a:cubicBezTo>
                                <a:cubicBezTo>
                                  <a:pt x="1215" y="888"/>
                                  <a:pt x="1215" y="888"/>
                                  <a:pt x="1215" y="888"/>
                                </a:cubicBezTo>
                                <a:cubicBezTo>
                                  <a:pt x="1214" y="887"/>
                                  <a:pt x="1214" y="887"/>
                                  <a:pt x="1214" y="887"/>
                                </a:cubicBezTo>
                                <a:cubicBezTo>
                                  <a:pt x="1212" y="886"/>
                                  <a:pt x="1212" y="886"/>
                                  <a:pt x="1212" y="886"/>
                                </a:cubicBezTo>
                                <a:cubicBezTo>
                                  <a:pt x="1210" y="885"/>
                                  <a:pt x="1210" y="885"/>
                                  <a:pt x="1210" y="885"/>
                                </a:cubicBezTo>
                                <a:cubicBezTo>
                                  <a:pt x="1209" y="885"/>
                                  <a:pt x="1209" y="885"/>
                                  <a:pt x="1209" y="885"/>
                                </a:cubicBezTo>
                                <a:cubicBezTo>
                                  <a:pt x="1198" y="877"/>
                                  <a:pt x="1198" y="877"/>
                                  <a:pt x="1198" y="877"/>
                                </a:cubicBezTo>
                                <a:cubicBezTo>
                                  <a:pt x="1189" y="871"/>
                                  <a:pt x="1189" y="871"/>
                                  <a:pt x="1189" y="871"/>
                                </a:cubicBezTo>
                                <a:cubicBezTo>
                                  <a:pt x="1180" y="863"/>
                                  <a:pt x="1180" y="863"/>
                                  <a:pt x="1180" y="863"/>
                                </a:cubicBezTo>
                                <a:cubicBezTo>
                                  <a:pt x="1173" y="856"/>
                                  <a:pt x="1173" y="856"/>
                                  <a:pt x="1173" y="856"/>
                                </a:cubicBezTo>
                                <a:cubicBezTo>
                                  <a:pt x="1165" y="848"/>
                                  <a:pt x="1165" y="848"/>
                                  <a:pt x="1165" y="848"/>
                                </a:cubicBezTo>
                                <a:cubicBezTo>
                                  <a:pt x="1158" y="839"/>
                                  <a:pt x="1158" y="839"/>
                                  <a:pt x="1158" y="839"/>
                                </a:cubicBezTo>
                                <a:cubicBezTo>
                                  <a:pt x="1151" y="828"/>
                                  <a:pt x="1151" y="828"/>
                                  <a:pt x="1151" y="828"/>
                                </a:cubicBezTo>
                                <a:cubicBezTo>
                                  <a:pt x="1146" y="817"/>
                                  <a:pt x="1146" y="817"/>
                                  <a:pt x="1146" y="817"/>
                                </a:cubicBezTo>
                                <a:cubicBezTo>
                                  <a:pt x="1138" y="815"/>
                                  <a:pt x="1138" y="815"/>
                                  <a:pt x="1138" y="815"/>
                                </a:cubicBezTo>
                                <a:cubicBezTo>
                                  <a:pt x="1132" y="813"/>
                                  <a:pt x="1132" y="813"/>
                                  <a:pt x="1132" y="813"/>
                                </a:cubicBezTo>
                                <a:cubicBezTo>
                                  <a:pt x="1128" y="811"/>
                                  <a:pt x="1128" y="811"/>
                                  <a:pt x="1128" y="811"/>
                                </a:cubicBezTo>
                                <a:cubicBezTo>
                                  <a:pt x="1124" y="810"/>
                                  <a:pt x="1124" y="810"/>
                                  <a:pt x="1124" y="810"/>
                                </a:cubicBezTo>
                                <a:cubicBezTo>
                                  <a:pt x="1119" y="808"/>
                                  <a:pt x="1119" y="808"/>
                                  <a:pt x="1119" y="808"/>
                                </a:cubicBezTo>
                                <a:cubicBezTo>
                                  <a:pt x="1115" y="807"/>
                                  <a:pt x="1115" y="807"/>
                                  <a:pt x="1115" y="807"/>
                                </a:cubicBezTo>
                                <a:cubicBezTo>
                                  <a:pt x="1110" y="805"/>
                                  <a:pt x="1110" y="805"/>
                                  <a:pt x="1110" y="805"/>
                                </a:cubicBezTo>
                                <a:cubicBezTo>
                                  <a:pt x="1104" y="805"/>
                                  <a:pt x="1104" y="805"/>
                                  <a:pt x="1104" y="805"/>
                                </a:cubicBezTo>
                                <a:cubicBezTo>
                                  <a:pt x="1106" y="820"/>
                                  <a:pt x="1106" y="820"/>
                                  <a:pt x="1106" y="820"/>
                                </a:cubicBezTo>
                                <a:moveTo>
                                  <a:pt x="1155" y="828"/>
                                </a:moveTo>
                                <a:cubicBezTo>
                                  <a:pt x="1161" y="839"/>
                                  <a:pt x="1161" y="839"/>
                                  <a:pt x="1161" y="839"/>
                                </a:cubicBezTo>
                                <a:cubicBezTo>
                                  <a:pt x="1167" y="848"/>
                                  <a:pt x="1167" y="848"/>
                                  <a:pt x="1167" y="848"/>
                                </a:cubicBezTo>
                                <a:cubicBezTo>
                                  <a:pt x="1175" y="856"/>
                                  <a:pt x="1175" y="856"/>
                                  <a:pt x="1175" y="856"/>
                                </a:cubicBezTo>
                                <a:cubicBezTo>
                                  <a:pt x="1182" y="864"/>
                                  <a:pt x="1182" y="864"/>
                                  <a:pt x="1182" y="864"/>
                                </a:cubicBezTo>
                                <a:cubicBezTo>
                                  <a:pt x="1191" y="871"/>
                                  <a:pt x="1191" y="871"/>
                                  <a:pt x="1191" y="871"/>
                                </a:cubicBezTo>
                                <a:cubicBezTo>
                                  <a:pt x="1200" y="876"/>
                                  <a:pt x="1200" y="876"/>
                                  <a:pt x="1200" y="876"/>
                                </a:cubicBezTo>
                                <a:cubicBezTo>
                                  <a:pt x="1211" y="883"/>
                                  <a:pt x="1211" y="883"/>
                                  <a:pt x="1211" y="883"/>
                                </a:cubicBezTo>
                                <a:cubicBezTo>
                                  <a:pt x="1211" y="877"/>
                                  <a:pt x="1211" y="877"/>
                                  <a:pt x="1211" y="877"/>
                                </a:cubicBezTo>
                                <a:cubicBezTo>
                                  <a:pt x="1211" y="874"/>
                                  <a:pt x="1211" y="874"/>
                                  <a:pt x="1211" y="874"/>
                                </a:cubicBezTo>
                                <a:cubicBezTo>
                                  <a:pt x="1220" y="871"/>
                                  <a:pt x="1220" y="871"/>
                                  <a:pt x="1220" y="871"/>
                                </a:cubicBezTo>
                                <a:cubicBezTo>
                                  <a:pt x="1231" y="868"/>
                                  <a:pt x="1231" y="868"/>
                                  <a:pt x="1231" y="868"/>
                                </a:cubicBezTo>
                                <a:cubicBezTo>
                                  <a:pt x="1241" y="864"/>
                                  <a:pt x="1241" y="864"/>
                                  <a:pt x="1241" y="864"/>
                                </a:cubicBezTo>
                                <a:cubicBezTo>
                                  <a:pt x="1252" y="861"/>
                                  <a:pt x="1252" y="861"/>
                                  <a:pt x="1252" y="861"/>
                                </a:cubicBezTo>
                                <a:cubicBezTo>
                                  <a:pt x="1261" y="856"/>
                                  <a:pt x="1261" y="856"/>
                                  <a:pt x="1261" y="856"/>
                                </a:cubicBezTo>
                                <a:cubicBezTo>
                                  <a:pt x="1272" y="853"/>
                                  <a:pt x="1272" y="853"/>
                                  <a:pt x="1272" y="853"/>
                                </a:cubicBezTo>
                                <a:cubicBezTo>
                                  <a:pt x="1281" y="849"/>
                                  <a:pt x="1281" y="849"/>
                                  <a:pt x="1281" y="849"/>
                                </a:cubicBezTo>
                                <a:cubicBezTo>
                                  <a:pt x="1290" y="845"/>
                                  <a:pt x="1290" y="845"/>
                                  <a:pt x="1290" y="845"/>
                                </a:cubicBezTo>
                                <a:cubicBezTo>
                                  <a:pt x="1272" y="842"/>
                                  <a:pt x="1272" y="842"/>
                                  <a:pt x="1272" y="842"/>
                                </a:cubicBezTo>
                                <a:cubicBezTo>
                                  <a:pt x="1254" y="839"/>
                                  <a:pt x="1254" y="839"/>
                                  <a:pt x="1254" y="839"/>
                                </a:cubicBezTo>
                                <a:cubicBezTo>
                                  <a:pt x="1237" y="836"/>
                                  <a:pt x="1237" y="836"/>
                                  <a:pt x="1237" y="836"/>
                                </a:cubicBezTo>
                                <a:cubicBezTo>
                                  <a:pt x="1220" y="834"/>
                                  <a:pt x="1220" y="834"/>
                                  <a:pt x="1220" y="834"/>
                                </a:cubicBezTo>
                                <a:cubicBezTo>
                                  <a:pt x="1202" y="831"/>
                                  <a:pt x="1202" y="831"/>
                                  <a:pt x="1202" y="831"/>
                                </a:cubicBezTo>
                                <a:cubicBezTo>
                                  <a:pt x="1185" y="827"/>
                                  <a:pt x="1185" y="827"/>
                                  <a:pt x="1185" y="827"/>
                                </a:cubicBezTo>
                                <a:cubicBezTo>
                                  <a:pt x="1167" y="822"/>
                                  <a:pt x="1167" y="822"/>
                                  <a:pt x="1167" y="822"/>
                                </a:cubicBezTo>
                                <a:cubicBezTo>
                                  <a:pt x="1150" y="817"/>
                                  <a:pt x="1150" y="817"/>
                                  <a:pt x="1150" y="817"/>
                                </a:cubicBezTo>
                                <a:cubicBezTo>
                                  <a:pt x="1155" y="828"/>
                                  <a:pt x="1155" y="828"/>
                                  <a:pt x="1155" y="828"/>
                                </a:cubicBezTo>
                                <a:moveTo>
                                  <a:pt x="1288" y="840"/>
                                </a:moveTo>
                                <a:cubicBezTo>
                                  <a:pt x="1286" y="831"/>
                                  <a:pt x="1286" y="831"/>
                                  <a:pt x="1286" y="831"/>
                                </a:cubicBezTo>
                                <a:cubicBezTo>
                                  <a:pt x="1280" y="821"/>
                                  <a:pt x="1280" y="821"/>
                                  <a:pt x="1280" y="821"/>
                                </a:cubicBezTo>
                                <a:cubicBezTo>
                                  <a:pt x="1272" y="811"/>
                                  <a:pt x="1272" y="811"/>
                                  <a:pt x="1272" y="811"/>
                                </a:cubicBezTo>
                                <a:cubicBezTo>
                                  <a:pt x="1261" y="801"/>
                                  <a:pt x="1261" y="801"/>
                                  <a:pt x="1261" y="801"/>
                                </a:cubicBezTo>
                                <a:cubicBezTo>
                                  <a:pt x="1250" y="791"/>
                                  <a:pt x="1250" y="791"/>
                                  <a:pt x="1250" y="791"/>
                                </a:cubicBezTo>
                                <a:cubicBezTo>
                                  <a:pt x="1239" y="782"/>
                                  <a:pt x="1239" y="782"/>
                                  <a:pt x="1239" y="782"/>
                                </a:cubicBezTo>
                                <a:cubicBezTo>
                                  <a:pt x="1229" y="774"/>
                                  <a:pt x="1229" y="774"/>
                                  <a:pt x="1229" y="774"/>
                                </a:cubicBezTo>
                                <a:cubicBezTo>
                                  <a:pt x="1223" y="769"/>
                                  <a:pt x="1223" y="769"/>
                                  <a:pt x="1223" y="769"/>
                                </a:cubicBezTo>
                                <a:cubicBezTo>
                                  <a:pt x="1223" y="765"/>
                                  <a:pt x="1223" y="765"/>
                                  <a:pt x="1223" y="765"/>
                                </a:cubicBezTo>
                                <a:cubicBezTo>
                                  <a:pt x="1225" y="763"/>
                                  <a:pt x="1225" y="763"/>
                                  <a:pt x="1225" y="763"/>
                                </a:cubicBezTo>
                                <a:cubicBezTo>
                                  <a:pt x="1227" y="762"/>
                                  <a:pt x="1227" y="762"/>
                                  <a:pt x="1227" y="762"/>
                                </a:cubicBezTo>
                                <a:cubicBezTo>
                                  <a:pt x="1229" y="760"/>
                                  <a:pt x="1229" y="760"/>
                                  <a:pt x="1229" y="760"/>
                                </a:cubicBezTo>
                                <a:cubicBezTo>
                                  <a:pt x="1210" y="757"/>
                                  <a:pt x="1210" y="757"/>
                                  <a:pt x="1210" y="757"/>
                                </a:cubicBezTo>
                                <a:cubicBezTo>
                                  <a:pt x="1192" y="757"/>
                                  <a:pt x="1192" y="757"/>
                                  <a:pt x="1192" y="757"/>
                                </a:cubicBezTo>
                                <a:cubicBezTo>
                                  <a:pt x="1174" y="757"/>
                                  <a:pt x="1174" y="757"/>
                                  <a:pt x="1174" y="757"/>
                                </a:cubicBezTo>
                                <a:cubicBezTo>
                                  <a:pt x="1156" y="759"/>
                                  <a:pt x="1156" y="759"/>
                                  <a:pt x="1156" y="759"/>
                                </a:cubicBezTo>
                                <a:cubicBezTo>
                                  <a:pt x="1138" y="762"/>
                                  <a:pt x="1138" y="762"/>
                                  <a:pt x="1138" y="762"/>
                                </a:cubicBezTo>
                                <a:cubicBezTo>
                                  <a:pt x="1121" y="768"/>
                                  <a:pt x="1121" y="768"/>
                                  <a:pt x="1121" y="768"/>
                                </a:cubicBezTo>
                                <a:cubicBezTo>
                                  <a:pt x="1104" y="775"/>
                                  <a:pt x="1104" y="775"/>
                                  <a:pt x="1104" y="775"/>
                                </a:cubicBezTo>
                                <a:cubicBezTo>
                                  <a:pt x="1086" y="785"/>
                                  <a:pt x="1086" y="785"/>
                                  <a:pt x="1086" y="785"/>
                                </a:cubicBezTo>
                                <a:cubicBezTo>
                                  <a:pt x="1088" y="787"/>
                                  <a:pt x="1088" y="787"/>
                                  <a:pt x="1088" y="787"/>
                                </a:cubicBezTo>
                                <a:cubicBezTo>
                                  <a:pt x="1086" y="788"/>
                                  <a:pt x="1086" y="788"/>
                                  <a:pt x="1086" y="788"/>
                                </a:cubicBezTo>
                                <a:cubicBezTo>
                                  <a:pt x="1109" y="794"/>
                                  <a:pt x="1109" y="794"/>
                                  <a:pt x="1109" y="794"/>
                                </a:cubicBezTo>
                                <a:cubicBezTo>
                                  <a:pt x="1131" y="801"/>
                                  <a:pt x="1131" y="801"/>
                                  <a:pt x="1131" y="801"/>
                                </a:cubicBezTo>
                                <a:cubicBezTo>
                                  <a:pt x="1155" y="807"/>
                                  <a:pt x="1155" y="807"/>
                                  <a:pt x="1155" y="807"/>
                                </a:cubicBezTo>
                                <a:cubicBezTo>
                                  <a:pt x="1178" y="813"/>
                                  <a:pt x="1178" y="813"/>
                                  <a:pt x="1178" y="813"/>
                                </a:cubicBezTo>
                                <a:cubicBezTo>
                                  <a:pt x="1200" y="818"/>
                                  <a:pt x="1200" y="818"/>
                                  <a:pt x="1200" y="818"/>
                                </a:cubicBezTo>
                                <a:cubicBezTo>
                                  <a:pt x="1223" y="824"/>
                                  <a:pt x="1223" y="824"/>
                                  <a:pt x="1223" y="824"/>
                                </a:cubicBezTo>
                                <a:cubicBezTo>
                                  <a:pt x="1246" y="828"/>
                                  <a:pt x="1246" y="828"/>
                                  <a:pt x="1246" y="828"/>
                                </a:cubicBezTo>
                                <a:cubicBezTo>
                                  <a:pt x="1269" y="834"/>
                                  <a:pt x="1269" y="834"/>
                                  <a:pt x="1269" y="834"/>
                                </a:cubicBezTo>
                                <a:cubicBezTo>
                                  <a:pt x="1274" y="834"/>
                                  <a:pt x="1274" y="834"/>
                                  <a:pt x="1274" y="834"/>
                                </a:cubicBezTo>
                                <a:cubicBezTo>
                                  <a:pt x="1277" y="836"/>
                                  <a:pt x="1277" y="836"/>
                                  <a:pt x="1277" y="836"/>
                                </a:cubicBezTo>
                                <a:cubicBezTo>
                                  <a:pt x="1280" y="836"/>
                                  <a:pt x="1280" y="836"/>
                                  <a:pt x="1280" y="836"/>
                                </a:cubicBezTo>
                                <a:cubicBezTo>
                                  <a:pt x="1283" y="838"/>
                                  <a:pt x="1283" y="838"/>
                                  <a:pt x="1283" y="838"/>
                                </a:cubicBezTo>
                                <a:cubicBezTo>
                                  <a:pt x="1285" y="839"/>
                                  <a:pt x="1285" y="839"/>
                                  <a:pt x="1285" y="839"/>
                                </a:cubicBezTo>
                                <a:cubicBezTo>
                                  <a:pt x="1288" y="840"/>
                                  <a:pt x="1288" y="840"/>
                                  <a:pt x="1288" y="840"/>
                                </a:cubicBezTo>
                                <a:cubicBezTo>
                                  <a:pt x="1288" y="840"/>
                                  <a:pt x="1288" y="840"/>
                                  <a:pt x="1288" y="840"/>
                                </a:cubicBezTo>
                                <a:moveTo>
                                  <a:pt x="55" y="566"/>
                                </a:moveTo>
                                <a:cubicBezTo>
                                  <a:pt x="56" y="569"/>
                                  <a:pt x="56" y="569"/>
                                  <a:pt x="56" y="569"/>
                                </a:cubicBezTo>
                                <a:cubicBezTo>
                                  <a:pt x="59" y="577"/>
                                  <a:pt x="59" y="577"/>
                                  <a:pt x="59" y="577"/>
                                </a:cubicBezTo>
                                <a:cubicBezTo>
                                  <a:pt x="59" y="581"/>
                                  <a:pt x="59" y="581"/>
                                  <a:pt x="59" y="581"/>
                                </a:cubicBezTo>
                                <a:cubicBezTo>
                                  <a:pt x="59" y="589"/>
                                  <a:pt x="59" y="589"/>
                                  <a:pt x="59" y="589"/>
                                </a:cubicBezTo>
                                <a:cubicBezTo>
                                  <a:pt x="60" y="597"/>
                                  <a:pt x="60" y="597"/>
                                  <a:pt x="60" y="597"/>
                                </a:cubicBezTo>
                                <a:cubicBezTo>
                                  <a:pt x="61" y="608"/>
                                  <a:pt x="61" y="608"/>
                                  <a:pt x="61" y="608"/>
                                </a:cubicBezTo>
                                <a:cubicBezTo>
                                  <a:pt x="62" y="617"/>
                                  <a:pt x="62" y="617"/>
                                  <a:pt x="62" y="617"/>
                                </a:cubicBezTo>
                                <a:cubicBezTo>
                                  <a:pt x="63" y="626"/>
                                  <a:pt x="63" y="626"/>
                                  <a:pt x="63" y="626"/>
                                </a:cubicBezTo>
                                <a:cubicBezTo>
                                  <a:pt x="63" y="634"/>
                                  <a:pt x="63" y="634"/>
                                  <a:pt x="63" y="634"/>
                                </a:cubicBezTo>
                                <a:cubicBezTo>
                                  <a:pt x="64" y="641"/>
                                  <a:pt x="64" y="641"/>
                                  <a:pt x="64" y="641"/>
                                </a:cubicBezTo>
                                <a:cubicBezTo>
                                  <a:pt x="66" y="641"/>
                                  <a:pt x="66" y="641"/>
                                  <a:pt x="66" y="641"/>
                                </a:cubicBezTo>
                                <a:cubicBezTo>
                                  <a:pt x="68" y="641"/>
                                  <a:pt x="68" y="641"/>
                                  <a:pt x="68" y="641"/>
                                </a:cubicBezTo>
                                <a:cubicBezTo>
                                  <a:pt x="68" y="633"/>
                                  <a:pt x="68" y="633"/>
                                  <a:pt x="68" y="633"/>
                                </a:cubicBezTo>
                                <a:cubicBezTo>
                                  <a:pt x="68" y="624"/>
                                  <a:pt x="68" y="624"/>
                                  <a:pt x="68" y="624"/>
                                </a:cubicBezTo>
                                <a:cubicBezTo>
                                  <a:pt x="68" y="614"/>
                                  <a:pt x="68" y="614"/>
                                  <a:pt x="68" y="614"/>
                                </a:cubicBezTo>
                                <a:cubicBezTo>
                                  <a:pt x="69" y="603"/>
                                  <a:pt x="69" y="603"/>
                                  <a:pt x="69" y="603"/>
                                </a:cubicBezTo>
                                <a:cubicBezTo>
                                  <a:pt x="68" y="593"/>
                                  <a:pt x="68" y="593"/>
                                  <a:pt x="68" y="593"/>
                                </a:cubicBezTo>
                                <a:cubicBezTo>
                                  <a:pt x="68" y="585"/>
                                  <a:pt x="68" y="585"/>
                                  <a:pt x="68" y="585"/>
                                </a:cubicBezTo>
                                <a:cubicBezTo>
                                  <a:pt x="68" y="579"/>
                                  <a:pt x="68" y="579"/>
                                  <a:pt x="68" y="579"/>
                                </a:cubicBezTo>
                                <a:cubicBezTo>
                                  <a:pt x="66" y="575"/>
                                  <a:pt x="66" y="575"/>
                                  <a:pt x="66" y="575"/>
                                </a:cubicBezTo>
                                <a:cubicBezTo>
                                  <a:pt x="62" y="570"/>
                                  <a:pt x="62" y="570"/>
                                  <a:pt x="62" y="570"/>
                                </a:cubicBezTo>
                                <a:cubicBezTo>
                                  <a:pt x="58" y="566"/>
                                  <a:pt x="58" y="566"/>
                                  <a:pt x="58" y="566"/>
                                </a:cubicBezTo>
                                <a:cubicBezTo>
                                  <a:pt x="56" y="565"/>
                                  <a:pt x="56" y="565"/>
                                  <a:pt x="56" y="565"/>
                                </a:cubicBezTo>
                                <a:cubicBezTo>
                                  <a:pt x="55" y="566"/>
                                  <a:pt x="55" y="566"/>
                                  <a:pt x="55" y="566"/>
                                </a:cubicBezTo>
                                <a:moveTo>
                                  <a:pt x="859" y="416"/>
                                </a:moveTo>
                                <a:cubicBezTo>
                                  <a:pt x="858" y="422"/>
                                  <a:pt x="858" y="422"/>
                                  <a:pt x="858" y="422"/>
                                </a:cubicBezTo>
                                <a:cubicBezTo>
                                  <a:pt x="857" y="427"/>
                                  <a:pt x="857" y="427"/>
                                  <a:pt x="857" y="427"/>
                                </a:cubicBezTo>
                                <a:cubicBezTo>
                                  <a:pt x="856" y="433"/>
                                  <a:pt x="856" y="433"/>
                                  <a:pt x="856" y="433"/>
                                </a:cubicBezTo>
                                <a:cubicBezTo>
                                  <a:pt x="854" y="439"/>
                                  <a:pt x="854" y="439"/>
                                  <a:pt x="854" y="439"/>
                                </a:cubicBezTo>
                                <a:cubicBezTo>
                                  <a:pt x="853" y="445"/>
                                  <a:pt x="853" y="445"/>
                                  <a:pt x="853" y="445"/>
                                </a:cubicBezTo>
                                <a:cubicBezTo>
                                  <a:pt x="852" y="451"/>
                                  <a:pt x="852" y="451"/>
                                  <a:pt x="852" y="451"/>
                                </a:cubicBezTo>
                                <a:cubicBezTo>
                                  <a:pt x="851" y="458"/>
                                  <a:pt x="851" y="458"/>
                                  <a:pt x="851" y="458"/>
                                </a:cubicBezTo>
                                <a:cubicBezTo>
                                  <a:pt x="849" y="473"/>
                                  <a:pt x="849" y="473"/>
                                  <a:pt x="849" y="473"/>
                                </a:cubicBezTo>
                                <a:cubicBezTo>
                                  <a:pt x="848" y="493"/>
                                  <a:pt x="848" y="493"/>
                                  <a:pt x="848" y="493"/>
                                </a:cubicBezTo>
                                <a:cubicBezTo>
                                  <a:pt x="846" y="515"/>
                                  <a:pt x="846" y="515"/>
                                  <a:pt x="846" y="515"/>
                                </a:cubicBezTo>
                                <a:cubicBezTo>
                                  <a:pt x="846" y="539"/>
                                  <a:pt x="846" y="539"/>
                                  <a:pt x="846" y="539"/>
                                </a:cubicBezTo>
                                <a:cubicBezTo>
                                  <a:pt x="846" y="562"/>
                                  <a:pt x="846" y="562"/>
                                  <a:pt x="846" y="562"/>
                                </a:cubicBezTo>
                                <a:cubicBezTo>
                                  <a:pt x="849" y="584"/>
                                  <a:pt x="849" y="584"/>
                                  <a:pt x="849" y="584"/>
                                </a:cubicBezTo>
                                <a:cubicBezTo>
                                  <a:pt x="853" y="603"/>
                                  <a:pt x="853" y="603"/>
                                  <a:pt x="853" y="603"/>
                                </a:cubicBezTo>
                                <a:cubicBezTo>
                                  <a:pt x="859" y="620"/>
                                  <a:pt x="859" y="620"/>
                                  <a:pt x="859" y="620"/>
                                </a:cubicBezTo>
                                <a:cubicBezTo>
                                  <a:pt x="866" y="610"/>
                                  <a:pt x="866" y="610"/>
                                  <a:pt x="866" y="610"/>
                                </a:cubicBezTo>
                                <a:cubicBezTo>
                                  <a:pt x="873" y="600"/>
                                  <a:pt x="873" y="600"/>
                                  <a:pt x="873" y="600"/>
                                </a:cubicBezTo>
                                <a:cubicBezTo>
                                  <a:pt x="880" y="591"/>
                                  <a:pt x="880" y="591"/>
                                  <a:pt x="880" y="591"/>
                                </a:cubicBezTo>
                                <a:cubicBezTo>
                                  <a:pt x="887" y="581"/>
                                  <a:pt x="887" y="581"/>
                                  <a:pt x="887" y="581"/>
                                </a:cubicBezTo>
                                <a:cubicBezTo>
                                  <a:pt x="893" y="571"/>
                                  <a:pt x="893" y="571"/>
                                  <a:pt x="893" y="571"/>
                                </a:cubicBezTo>
                                <a:cubicBezTo>
                                  <a:pt x="900" y="562"/>
                                  <a:pt x="900" y="562"/>
                                  <a:pt x="900" y="562"/>
                                </a:cubicBezTo>
                                <a:cubicBezTo>
                                  <a:pt x="907" y="553"/>
                                  <a:pt x="907" y="553"/>
                                  <a:pt x="907" y="553"/>
                                </a:cubicBezTo>
                                <a:cubicBezTo>
                                  <a:pt x="915" y="545"/>
                                  <a:pt x="915" y="545"/>
                                  <a:pt x="915" y="545"/>
                                </a:cubicBezTo>
                                <a:cubicBezTo>
                                  <a:pt x="915" y="520"/>
                                  <a:pt x="915" y="520"/>
                                  <a:pt x="915" y="520"/>
                                </a:cubicBezTo>
                                <a:cubicBezTo>
                                  <a:pt x="917" y="500"/>
                                  <a:pt x="917" y="500"/>
                                  <a:pt x="917" y="500"/>
                                </a:cubicBezTo>
                                <a:cubicBezTo>
                                  <a:pt x="920" y="479"/>
                                  <a:pt x="920" y="479"/>
                                  <a:pt x="920" y="479"/>
                                </a:cubicBezTo>
                                <a:cubicBezTo>
                                  <a:pt x="925" y="461"/>
                                  <a:pt x="925" y="461"/>
                                  <a:pt x="925" y="461"/>
                                </a:cubicBezTo>
                                <a:cubicBezTo>
                                  <a:pt x="931" y="443"/>
                                  <a:pt x="931" y="443"/>
                                  <a:pt x="931" y="443"/>
                                </a:cubicBezTo>
                                <a:cubicBezTo>
                                  <a:pt x="939" y="425"/>
                                  <a:pt x="939" y="425"/>
                                  <a:pt x="939" y="425"/>
                                </a:cubicBezTo>
                                <a:cubicBezTo>
                                  <a:pt x="948" y="407"/>
                                  <a:pt x="948" y="407"/>
                                  <a:pt x="948" y="407"/>
                                </a:cubicBezTo>
                                <a:cubicBezTo>
                                  <a:pt x="960" y="390"/>
                                  <a:pt x="960" y="390"/>
                                  <a:pt x="960" y="390"/>
                                </a:cubicBezTo>
                                <a:cubicBezTo>
                                  <a:pt x="961" y="386"/>
                                  <a:pt x="961" y="386"/>
                                  <a:pt x="961" y="386"/>
                                </a:cubicBezTo>
                                <a:cubicBezTo>
                                  <a:pt x="963" y="383"/>
                                  <a:pt x="963" y="383"/>
                                  <a:pt x="963" y="383"/>
                                </a:cubicBezTo>
                                <a:cubicBezTo>
                                  <a:pt x="950" y="382"/>
                                  <a:pt x="950" y="382"/>
                                  <a:pt x="950" y="382"/>
                                </a:cubicBezTo>
                                <a:cubicBezTo>
                                  <a:pt x="938" y="384"/>
                                  <a:pt x="938" y="384"/>
                                  <a:pt x="938" y="384"/>
                                </a:cubicBezTo>
                                <a:cubicBezTo>
                                  <a:pt x="927" y="386"/>
                                  <a:pt x="927" y="386"/>
                                  <a:pt x="927" y="386"/>
                                </a:cubicBezTo>
                                <a:cubicBezTo>
                                  <a:pt x="916" y="391"/>
                                  <a:pt x="916" y="391"/>
                                  <a:pt x="916" y="391"/>
                                </a:cubicBezTo>
                                <a:cubicBezTo>
                                  <a:pt x="906" y="396"/>
                                  <a:pt x="906" y="396"/>
                                  <a:pt x="906" y="396"/>
                                </a:cubicBezTo>
                                <a:cubicBezTo>
                                  <a:pt x="896" y="403"/>
                                  <a:pt x="896" y="403"/>
                                  <a:pt x="896" y="403"/>
                                </a:cubicBezTo>
                                <a:cubicBezTo>
                                  <a:pt x="885" y="409"/>
                                  <a:pt x="885" y="409"/>
                                  <a:pt x="885" y="409"/>
                                </a:cubicBezTo>
                                <a:cubicBezTo>
                                  <a:pt x="875" y="417"/>
                                  <a:pt x="875" y="417"/>
                                  <a:pt x="875" y="417"/>
                                </a:cubicBezTo>
                                <a:cubicBezTo>
                                  <a:pt x="871" y="416"/>
                                  <a:pt x="871" y="416"/>
                                  <a:pt x="871" y="416"/>
                                </a:cubicBezTo>
                                <a:cubicBezTo>
                                  <a:pt x="868" y="416"/>
                                  <a:pt x="868" y="416"/>
                                  <a:pt x="868" y="416"/>
                                </a:cubicBezTo>
                                <a:cubicBezTo>
                                  <a:pt x="864" y="414"/>
                                  <a:pt x="864" y="414"/>
                                  <a:pt x="864" y="414"/>
                                </a:cubicBezTo>
                                <a:cubicBezTo>
                                  <a:pt x="860" y="411"/>
                                  <a:pt x="860" y="411"/>
                                  <a:pt x="860" y="411"/>
                                </a:cubicBezTo>
                                <a:cubicBezTo>
                                  <a:pt x="859" y="416"/>
                                  <a:pt x="859" y="416"/>
                                  <a:pt x="859" y="416"/>
                                </a:cubicBezTo>
                                <a:moveTo>
                                  <a:pt x="1077" y="398"/>
                                </a:moveTo>
                                <a:cubicBezTo>
                                  <a:pt x="1070" y="404"/>
                                  <a:pt x="1070" y="404"/>
                                  <a:pt x="1070" y="404"/>
                                </a:cubicBezTo>
                                <a:cubicBezTo>
                                  <a:pt x="1060" y="411"/>
                                  <a:pt x="1060" y="411"/>
                                  <a:pt x="1060" y="411"/>
                                </a:cubicBezTo>
                                <a:cubicBezTo>
                                  <a:pt x="1050" y="421"/>
                                  <a:pt x="1050" y="421"/>
                                  <a:pt x="1050" y="421"/>
                                </a:cubicBezTo>
                                <a:cubicBezTo>
                                  <a:pt x="1039" y="429"/>
                                  <a:pt x="1039" y="429"/>
                                  <a:pt x="1039" y="429"/>
                                </a:cubicBezTo>
                                <a:cubicBezTo>
                                  <a:pt x="1029" y="440"/>
                                  <a:pt x="1029" y="440"/>
                                  <a:pt x="1029" y="440"/>
                                </a:cubicBezTo>
                                <a:cubicBezTo>
                                  <a:pt x="1021" y="448"/>
                                  <a:pt x="1021" y="448"/>
                                  <a:pt x="1021" y="448"/>
                                </a:cubicBezTo>
                                <a:cubicBezTo>
                                  <a:pt x="1016" y="455"/>
                                  <a:pt x="1016" y="455"/>
                                  <a:pt x="1016" y="455"/>
                                </a:cubicBezTo>
                                <a:cubicBezTo>
                                  <a:pt x="1004" y="465"/>
                                  <a:pt x="1004" y="465"/>
                                  <a:pt x="1004" y="465"/>
                                </a:cubicBezTo>
                                <a:cubicBezTo>
                                  <a:pt x="987" y="481"/>
                                  <a:pt x="987" y="481"/>
                                  <a:pt x="987" y="481"/>
                                </a:cubicBezTo>
                                <a:cubicBezTo>
                                  <a:pt x="966" y="500"/>
                                  <a:pt x="966" y="500"/>
                                  <a:pt x="966" y="500"/>
                                </a:cubicBezTo>
                                <a:cubicBezTo>
                                  <a:pt x="944" y="523"/>
                                  <a:pt x="944" y="523"/>
                                  <a:pt x="944" y="523"/>
                                </a:cubicBezTo>
                                <a:cubicBezTo>
                                  <a:pt x="922" y="544"/>
                                  <a:pt x="922" y="544"/>
                                  <a:pt x="922" y="544"/>
                                </a:cubicBezTo>
                                <a:cubicBezTo>
                                  <a:pt x="904" y="564"/>
                                  <a:pt x="904" y="564"/>
                                  <a:pt x="904" y="564"/>
                                </a:cubicBezTo>
                                <a:cubicBezTo>
                                  <a:pt x="891" y="580"/>
                                  <a:pt x="891" y="580"/>
                                  <a:pt x="891" y="580"/>
                                </a:cubicBezTo>
                                <a:cubicBezTo>
                                  <a:pt x="886" y="593"/>
                                  <a:pt x="886" y="593"/>
                                  <a:pt x="886" y="593"/>
                                </a:cubicBezTo>
                                <a:cubicBezTo>
                                  <a:pt x="906" y="592"/>
                                  <a:pt x="906" y="592"/>
                                  <a:pt x="906" y="592"/>
                                </a:cubicBezTo>
                                <a:cubicBezTo>
                                  <a:pt x="929" y="589"/>
                                  <a:pt x="929" y="589"/>
                                  <a:pt x="929" y="589"/>
                                </a:cubicBezTo>
                                <a:cubicBezTo>
                                  <a:pt x="953" y="583"/>
                                  <a:pt x="953" y="583"/>
                                  <a:pt x="953" y="583"/>
                                </a:cubicBezTo>
                                <a:cubicBezTo>
                                  <a:pt x="977" y="575"/>
                                  <a:pt x="977" y="575"/>
                                  <a:pt x="977" y="575"/>
                                </a:cubicBezTo>
                                <a:cubicBezTo>
                                  <a:pt x="999" y="565"/>
                                  <a:pt x="999" y="565"/>
                                  <a:pt x="999" y="565"/>
                                </a:cubicBezTo>
                                <a:cubicBezTo>
                                  <a:pt x="1023" y="555"/>
                                  <a:pt x="1023" y="555"/>
                                  <a:pt x="1023" y="555"/>
                                </a:cubicBezTo>
                                <a:cubicBezTo>
                                  <a:pt x="1043" y="544"/>
                                  <a:pt x="1043" y="544"/>
                                  <a:pt x="1043" y="544"/>
                                </a:cubicBezTo>
                                <a:cubicBezTo>
                                  <a:pt x="1062" y="534"/>
                                  <a:pt x="1062" y="534"/>
                                  <a:pt x="1062" y="534"/>
                                </a:cubicBezTo>
                                <a:cubicBezTo>
                                  <a:pt x="1062" y="531"/>
                                  <a:pt x="1062" y="531"/>
                                  <a:pt x="1062" y="531"/>
                                </a:cubicBezTo>
                                <a:cubicBezTo>
                                  <a:pt x="1058" y="529"/>
                                  <a:pt x="1058" y="529"/>
                                  <a:pt x="1058" y="529"/>
                                </a:cubicBezTo>
                                <a:cubicBezTo>
                                  <a:pt x="1054" y="528"/>
                                  <a:pt x="1054" y="528"/>
                                  <a:pt x="1054" y="528"/>
                                </a:cubicBezTo>
                                <a:cubicBezTo>
                                  <a:pt x="1050" y="526"/>
                                  <a:pt x="1050" y="526"/>
                                  <a:pt x="1050" y="526"/>
                                </a:cubicBezTo>
                                <a:cubicBezTo>
                                  <a:pt x="1048" y="525"/>
                                  <a:pt x="1048" y="525"/>
                                  <a:pt x="1048" y="525"/>
                                </a:cubicBezTo>
                                <a:cubicBezTo>
                                  <a:pt x="1051" y="515"/>
                                  <a:pt x="1051" y="515"/>
                                  <a:pt x="1051" y="515"/>
                                </a:cubicBezTo>
                                <a:cubicBezTo>
                                  <a:pt x="1056" y="507"/>
                                  <a:pt x="1056" y="507"/>
                                  <a:pt x="1056" y="507"/>
                                </a:cubicBezTo>
                                <a:cubicBezTo>
                                  <a:pt x="1062" y="499"/>
                                  <a:pt x="1062" y="499"/>
                                  <a:pt x="1062" y="499"/>
                                </a:cubicBezTo>
                                <a:cubicBezTo>
                                  <a:pt x="1069" y="492"/>
                                  <a:pt x="1069" y="492"/>
                                  <a:pt x="1069" y="492"/>
                                </a:cubicBezTo>
                                <a:cubicBezTo>
                                  <a:pt x="1075" y="483"/>
                                  <a:pt x="1075" y="483"/>
                                  <a:pt x="1075" y="483"/>
                                </a:cubicBezTo>
                                <a:cubicBezTo>
                                  <a:pt x="1081" y="474"/>
                                  <a:pt x="1081" y="474"/>
                                  <a:pt x="1081" y="474"/>
                                </a:cubicBezTo>
                                <a:cubicBezTo>
                                  <a:pt x="1084" y="463"/>
                                  <a:pt x="1084" y="463"/>
                                  <a:pt x="1084" y="463"/>
                                </a:cubicBezTo>
                                <a:cubicBezTo>
                                  <a:pt x="1085" y="450"/>
                                  <a:pt x="1085" y="450"/>
                                  <a:pt x="1085" y="450"/>
                                </a:cubicBezTo>
                                <a:cubicBezTo>
                                  <a:pt x="1075" y="448"/>
                                  <a:pt x="1075" y="448"/>
                                  <a:pt x="1075" y="448"/>
                                </a:cubicBezTo>
                                <a:cubicBezTo>
                                  <a:pt x="1071" y="444"/>
                                  <a:pt x="1071" y="444"/>
                                  <a:pt x="1071" y="444"/>
                                </a:cubicBezTo>
                                <a:cubicBezTo>
                                  <a:pt x="1069" y="437"/>
                                  <a:pt x="1069" y="437"/>
                                  <a:pt x="1069" y="437"/>
                                </a:cubicBezTo>
                                <a:cubicBezTo>
                                  <a:pt x="1070" y="429"/>
                                  <a:pt x="1070" y="429"/>
                                  <a:pt x="1070" y="429"/>
                                </a:cubicBezTo>
                                <a:cubicBezTo>
                                  <a:pt x="1072" y="421"/>
                                  <a:pt x="1072" y="421"/>
                                  <a:pt x="1072" y="421"/>
                                </a:cubicBezTo>
                                <a:cubicBezTo>
                                  <a:pt x="1076" y="412"/>
                                  <a:pt x="1076" y="412"/>
                                  <a:pt x="1076" y="412"/>
                                </a:cubicBezTo>
                                <a:cubicBezTo>
                                  <a:pt x="1080" y="404"/>
                                  <a:pt x="1080" y="404"/>
                                  <a:pt x="1080" y="404"/>
                                </a:cubicBezTo>
                                <a:cubicBezTo>
                                  <a:pt x="1084" y="397"/>
                                  <a:pt x="1084" y="397"/>
                                  <a:pt x="1084" y="397"/>
                                </a:cubicBezTo>
                                <a:cubicBezTo>
                                  <a:pt x="1077" y="398"/>
                                  <a:pt x="1077" y="398"/>
                                  <a:pt x="1077" y="398"/>
                                </a:cubicBezTo>
                                <a:moveTo>
                                  <a:pt x="955" y="401"/>
                                </a:moveTo>
                                <a:cubicBezTo>
                                  <a:pt x="949" y="412"/>
                                  <a:pt x="949" y="412"/>
                                  <a:pt x="949" y="412"/>
                                </a:cubicBezTo>
                                <a:cubicBezTo>
                                  <a:pt x="944" y="421"/>
                                  <a:pt x="944" y="421"/>
                                  <a:pt x="944" y="421"/>
                                </a:cubicBezTo>
                                <a:cubicBezTo>
                                  <a:pt x="940" y="432"/>
                                  <a:pt x="940" y="432"/>
                                  <a:pt x="940" y="432"/>
                                </a:cubicBezTo>
                                <a:cubicBezTo>
                                  <a:pt x="934" y="443"/>
                                  <a:pt x="934" y="443"/>
                                  <a:pt x="934" y="443"/>
                                </a:cubicBezTo>
                                <a:cubicBezTo>
                                  <a:pt x="930" y="454"/>
                                  <a:pt x="930" y="454"/>
                                  <a:pt x="930" y="454"/>
                                </a:cubicBezTo>
                                <a:cubicBezTo>
                                  <a:pt x="926" y="466"/>
                                  <a:pt x="926" y="466"/>
                                  <a:pt x="926" y="466"/>
                                </a:cubicBezTo>
                                <a:cubicBezTo>
                                  <a:pt x="922" y="479"/>
                                  <a:pt x="922" y="479"/>
                                  <a:pt x="922" y="479"/>
                                </a:cubicBezTo>
                                <a:cubicBezTo>
                                  <a:pt x="922" y="483"/>
                                  <a:pt x="922" y="483"/>
                                  <a:pt x="922" y="483"/>
                                </a:cubicBezTo>
                                <a:cubicBezTo>
                                  <a:pt x="921" y="489"/>
                                  <a:pt x="921" y="489"/>
                                  <a:pt x="921" y="489"/>
                                </a:cubicBezTo>
                                <a:cubicBezTo>
                                  <a:pt x="920" y="498"/>
                                  <a:pt x="920" y="498"/>
                                  <a:pt x="920" y="498"/>
                                </a:cubicBezTo>
                                <a:cubicBezTo>
                                  <a:pt x="920" y="508"/>
                                  <a:pt x="920" y="508"/>
                                  <a:pt x="920" y="508"/>
                                </a:cubicBezTo>
                                <a:cubicBezTo>
                                  <a:pt x="919" y="517"/>
                                  <a:pt x="919" y="517"/>
                                  <a:pt x="919" y="517"/>
                                </a:cubicBezTo>
                                <a:cubicBezTo>
                                  <a:pt x="919" y="525"/>
                                  <a:pt x="919" y="525"/>
                                  <a:pt x="919" y="525"/>
                                </a:cubicBezTo>
                                <a:cubicBezTo>
                                  <a:pt x="920" y="532"/>
                                  <a:pt x="920" y="532"/>
                                  <a:pt x="920" y="532"/>
                                </a:cubicBezTo>
                                <a:cubicBezTo>
                                  <a:pt x="922" y="536"/>
                                  <a:pt x="922" y="536"/>
                                  <a:pt x="922" y="536"/>
                                </a:cubicBezTo>
                                <a:cubicBezTo>
                                  <a:pt x="943" y="516"/>
                                  <a:pt x="943" y="516"/>
                                  <a:pt x="943" y="516"/>
                                </a:cubicBezTo>
                                <a:cubicBezTo>
                                  <a:pt x="963" y="497"/>
                                  <a:pt x="963" y="497"/>
                                  <a:pt x="963" y="497"/>
                                </a:cubicBezTo>
                                <a:cubicBezTo>
                                  <a:pt x="984" y="477"/>
                                  <a:pt x="984" y="477"/>
                                  <a:pt x="984" y="477"/>
                                </a:cubicBezTo>
                                <a:cubicBezTo>
                                  <a:pt x="1005" y="458"/>
                                  <a:pt x="1005" y="458"/>
                                  <a:pt x="1005" y="458"/>
                                </a:cubicBezTo>
                                <a:cubicBezTo>
                                  <a:pt x="1025" y="438"/>
                                  <a:pt x="1025" y="438"/>
                                  <a:pt x="1025" y="438"/>
                                </a:cubicBezTo>
                                <a:cubicBezTo>
                                  <a:pt x="1046" y="419"/>
                                  <a:pt x="1046" y="419"/>
                                  <a:pt x="1046" y="419"/>
                                </a:cubicBezTo>
                                <a:cubicBezTo>
                                  <a:pt x="1067" y="401"/>
                                  <a:pt x="1067" y="401"/>
                                  <a:pt x="1067" y="401"/>
                                </a:cubicBezTo>
                                <a:cubicBezTo>
                                  <a:pt x="1088" y="383"/>
                                  <a:pt x="1088" y="383"/>
                                  <a:pt x="1088" y="383"/>
                                </a:cubicBezTo>
                                <a:cubicBezTo>
                                  <a:pt x="1088" y="381"/>
                                  <a:pt x="1088" y="381"/>
                                  <a:pt x="1088" y="381"/>
                                </a:cubicBezTo>
                                <a:cubicBezTo>
                                  <a:pt x="1088" y="381"/>
                                  <a:pt x="1088" y="381"/>
                                  <a:pt x="1088" y="381"/>
                                </a:cubicBezTo>
                                <a:cubicBezTo>
                                  <a:pt x="1071" y="379"/>
                                  <a:pt x="1071" y="379"/>
                                  <a:pt x="1071" y="379"/>
                                </a:cubicBezTo>
                                <a:cubicBezTo>
                                  <a:pt x="1055" y="379"/>
                                  <a:pt x="1055" y="379"/>
                                  <a:pt x="1055" y="379"/>
                                </a:cubicBezTo>
                                <a:cubicBezTo>
                                  <a:pt x="1041" y="379"/>
                                  <a:pt x="1041" y="379"/>
                                  <a:pt x="1041" y="379"/>
                                </a:cubicBezTo>
                                <a:cubicBezTo>
                                  <a:pt x="1027" y="381"/>
                                  <a:pt x="1027" y="381"/>
                                  <a:pt x="1027" y="381"/>
                                </a:cubicBezTo>
                                <a:cubicBezTo>
                                  <a:pt x="1013" y="384"/>
                                  <a:pt x="1013" y="384"/>
                                  <a:pt x="1013" y="384"/>
                                </a:cubicBezTo>
                                <a:cubicBezTo>
                                  <a:pt x="999" y="388"/>
                                  <a:pt x="999" y="388"/>
                                  <a:pt x="999" y="388"/>
                                </a:cubicBezTo>
                                <a:cubicBezTo>
                                  <a:pt x="984" y="394"/>
                                  <a:pt x="984" y="394"/>
                                  <a:pt x="984" y="394"/>
                                </a:cubicBezTo>
                                <a:cubicBezTo>
                                  <a:pt x="969" y="402"/>
                                  <a:pt x="969" y="402"/>
                                  <a:pt x="969" y="402"/>
                                </a:cubicBezTo>
                                <a:cubicBezTo>
                                  <a:pt x="965" y="400"/>
                                  <a:pt x="965" y="400"/>
                                  <a:pt x="965" y="400"/>
                                </a:cubicBezTo>
                                <a:cubicBezTo>
                                  <a:pt x="963" y="398"/>
                                  <a:pt x="963" y="398"/>
                                  <a:pt x="963" y="398"/>
                                </a:cubicBezTo>
                                <a:cubicBezTo>
                                  <a:pt x="963" y="396"/>
                                  <a:pt x="963" y="396"/>
                                  <a:pt x="963" y="396"/>
                                </a:cubicBezTo>
                                <a:cubicBezTo>
                                  <a:pt x="964" y="393"/>
                                  <a:pt x="964" y="393"/>
                                  <a:pt x="964" y="393"/>
                                </a:cubicBezTo>
                                <a:cubicBezTo>
                                  <a:pt x="963" y="392"/>
                                  <a:pt x="963" y="392"/>
                                  <a:pt x="963" y="392"/>
                                </a:cubicBezTo>
                                <a:cubicBezTo>
                                  <a:pt x="962" y="392"/>
                                  <a:pt x="962" y="392"/>
                                  <a:pt x="962" y="392"/>
                                </a:cubicBezTo>
                                <a:cubicBezTo>
                                  <a:pt x="955" y="401"/>
                                  <a:pt x="955" y="401"/>
                                  <a:pt x="955" y="401"/>
                                </a:cubicBezTo>
                                <a:moveTo>
                                  <a:pt x="626" y="307"/>
                                </a:moveTo>
                                <a:cubicBezTo>
                                  <a:pt x="634" y="321"/>
                                  <a:pt x="634" y="321"/>
                                  <a:pt x="634" y="321"/>
                                </a:cubicBezTo>
                                <a:cubicBezTo>
                                  <a:pt x="642" y="336"/>
                                  <a:pt x="642" y="336"/>
                                  <a:pt x="642" y="336"/>
                                </a:cubicBezTo>
                                <a:cubicBezTo>
                                  <a:pt x="651" y="352"/>
                                  <a:pt x="651" y="352"/>
                                  <a:pt x="651" y="352"/>
                                </a:cubicBezTo>
                                <a:cubicBezTo>
                                  <a:pt x="659" y="367"/>
                                  <a:pt x="659" y="367"/>
                                  <a:pt x="659" y="367"/>
                                </a:cubicBezTo>
                                <a:cubicBezTo>
                                  <a:pt x="667" y="383"/>
                                  <a:pt x="667" y="383"/>
                                  <a:pt x="667" y="383"/>
                                </a:cubicBezTo>
                                <a:cubicBezTo>
                                  <a:pt x="674" y="398"/>
                                  <a:pt x="674" y="398"/>
                                  <a:pt x="674" y="398"/>
                                </a:cubicBezTo>
                                <a:cubicBezTo>
                                  <a:pt x="681" y="415"/>
                                  <a:pt x="681" y="415"/>
                                  <a:pt x="681" y="415"/>
                                </a:cubicBezTo>
                                <a:cubicBezTo>
                                  <a:pt x="684" y="421"/>
                                  <a:pt x="684" y="421"/>
                                  <a:pt x="684" y="421"/>
                                </a:cubicBezTo>
                                <a:cubicBezTo>
                                  <a:pt x="685" y="426"/>
                                  <a:pt x="685" y="426"/>
                                  <a:pt x="685" y="426"/>
                                </a:cubicBezTo>
                                <a:cubicBezTo>
                                  <a:pt x="687" y="429"/>
                                  <a:pt x="687" y="429"/>
                                  <a:pt x="687" y="429"/>
                                </a:cubicBezTo>
                                <a:cubicBezTo>
                                  <a:pt x="689" y="432"/>
                                  <a:pt x="689" y="432"/>
                                  <a:pt x="689" y="432"/>
                                </a:cubicBezTo>
                                <a:cubicBezTo>
                                  <a:pt x="691" y="435"/>
                                  <a:pt x="691" y="435"/>
                                  <a:pt x="691" y="435"/>
                                </a:cubicBezTo>
                                <a:cubicBezTo>
                                  <a:pt x="693" y="438"/>
                                  <a:pt x="693" y="438"/>
                                  <a:pt x="693" y="438"/>
                                </a:cubicBezTo>
                                <a:cubicBezTo>
                                  <a:pt x="694" y="427"/>
                                  <a:pt x="694" y="427"/>
                                  <a:pt x="694" y="427"/>
                                </a:cubicBezTo>
                                <a:cubicBezTo>
                                  <a:pt x="696" y="415"/>
                                  <a:pt x="696" y="415"/>
                                  <a:pt x="696" y="415"/>
                                </a:cubicBezTo>
                                <a:cubicBezTo>
                                  <a:pt x="697" y="400"/>
                                  <a:pt x="697" y="400"/>
                                  <a:pt x="697" y="400"/>
                                </a:cubicBezTo>
                                <a:cubicBezTo>
                                  <a:pt x="698" y="385"/>
                                  <a:pt x="698" y="385"/>
                                  <a:pt x="698" y="385"/>
                                </a:cubicBezTo>
                                <a:cubicBezTo>
                                  <a:pt x="698" y="369"/>
                                  <a:pt x="698" y="369"/>
                                  <a:pt x="698" y="369"/>
                                </a:cubicBezTo>
                                <a:cubicBezTo>
                                  <a:pt x="698" y="357"/>
                                  <a:pt x="698" y="357"/>
                                  <a:pt x="698" y="357"/>
                                </a:cubicBezTo>
                                <a:cubicBezTo>
                                  <a:pt x="697" y="347"/>
                                  <a:pt x="697" y="347"/>
                                  <a:pt x="697" y="347"/>
                                </a:cubicBezTo>
                                <a:cubicBezTo>
                                  <a:pt x="695" y="341"/>
                                  <a:pt x="695" y="341"/>
                                  <a:pt x="695" y="341"/>
                                </a:cubicBezTo>
                                <a:cubicBezTo>
                                  <a:pt x="693" y="344"/>
                                  <a:pt x="693" y="344"/>
                                  <a:pt x="693" y="344"/>
                                </a:cubicBezTo>
                                <a:cubicBezTo>
                                  <a:pt x="691" y="349"/>
                                  <a:pt x="691" y="349"/>
                                  <a:pt x="691" y="349"/>
                                </a:cubicBezTo>
                                <a:cubicBezTo>
                                  <a:pt x="687" y="352"/>
                                  <a:pt x="687" y="352"/>
                                  <a:pt x="687" y="352"/>
                                </a:cubicBezTo>
                                <a:cubicBezTo>
                                  <a:pt x="684" y="356"/>
                                  <a:pt x="684" y="356"/>
                                  <a:pt x="684" y="356"/>
                                </a:cubicBezTo>
                                <a:cubicBezTo>
                                  <a:pt x="677" y="348"/>
                                  <a:pt x="677" y="348"/>
                                  <a:pt x="677" y="348"/>
                                </a:cubicBezTo>
                                <a:cubicBezTo>
                                  <a:pt x="671" y="338"/>
                                  <a:pt x="671" y="338"/>
                                  <a:pt x="671" y="338"/>
                                </a:cubicBezTo>
                                <a:cubicBezTo>
                                  <a:pt x="665" y="327"/>
                                  <a:pt x="665" y="327"/>
                                  <a:pt x="665" y="327"/>
                                </a:cubicBezTo>
                                <a:cubicBezTo>
                                  <a:pt x="658" y="315"/>
                                  <a:pt x="658" y="315"/>
                                  <a:pt x="658" y="315"/>
                                </a:cubicBezTo>
                                <a:cubicBezTo>
                                  <a:pt x="650" y="305"/>
                                  <a:pt x="650" y="305"/>
                                  <a:pt x="650" y="305"/>
                                </a:cubicBezTo>
                                <a:cubicBezTo>
                                  <a:pt x="642" y="297"/>
                                  <a:pt x="642" y="297"/>
                                  <a:pt x="642" y="297"/>
                                </a:cubicBezTo>
                                <a:cubicBezTo>
                                  <a:pt x="631" y="292"/>
                                  <a:pt x="631" y="292"/>
                                  <a:pt x="631" y="292"/>
                                </a:cubicBezTo>
                                <a:cubicBezTo>
                                  <a:pt x="619" y="292"/>
                                  <a:pt x="619" y="292"/>
                                  <a:pt x="619" y="292"/>
                                </a:cubicBezTo>
                                <a:cubicBezTo>
                                  <a:pt x="626" y="307"/>
                                  <a:pt x="626" y="307"/>
                                  <a:pt x="626" y="307"/>
                                </a:cubicBezTo>
                                <a:moveTo>
                                  <a:pt x="841" y="1340"/>
                                </a:moveTo>
                                <a:cubicBezTo>
                                  <a:pt x="829" y="1332"/>
                                  <a:pt x="829" y="1332"/>
                                  <a:pt x="829" y="1332"/>
                                </a:cubicBezTo>
                                <a:cubicBezTo>
                                  <a:pt x="830" y="1332"/>
                                  <a:pt x="830" y="1332"/>
                                  <a:pt x="830" y="1332"/>
                                </a:cubicBezTo>
                                <a:cubicBezTo>
                                  <a:pt x="838" y="1337"/>
                                  <a:pt x="838" y="1337"/>
                                  <a:pt x="838" y="1337"/>
                                </a:cubicBezTo>
                                <a:cubicBezTo>
                                  <a:pt x="842" y="1341"/>
                                  <a:pt x="842" y="1341"/>
                                  <a:pt x="842" y="1341"/>
                                </a:cubicBezTo>
                                <a:cubicBezTo>
                                  <a:pt x="841" y="1340"/>
                                  <a:pt x="841" y="1340"/>
                                  <a:pt x="841" y="1340"/>
                                </a:cubicBezTo>
                                <a:moveTo>
                                  <a:pt x="748" y="1258"/>
                                </a:moveTo>
                                <a:cubicBezTo>
                                  <a:pt x="732" y="1258"/>
                                  <a:pt x="732" y="1258"/>
                                  <a:pt x="732" y="1258"/>
                                </a:cubicBezTo>
                                <a:cubicBezTo>
                                  <a:pt x="717" y="1257"/>
                                  <a:pt x="717" y="1257"/>
                                  <a:pt x="717" y="1257"/>
                                </a:cubicBezTo>
                                <a:cubicBezTo>
                                  <a:pt x="717" y="1256"/>
                                  <a:pt x="717" y="1256"/>
                                  <a:pt x="717" y="1256"/>
                                </a:cubicBezTo>
                                <a:cubicBezTo>
                                  <a:pt x="717" y="1253"/>
                                  <a:pt x="717" y="1253"/>
                                  <a:pt x="717" y="1253"/>
                                </a:cubicBezTo>
                                <a:cubicBezTo>
                                  <a:pt x="721" y="1253"/>
                                  <a:pt x="721" y="1253"/>
                                  <a:pt x="721" y="1253"/>
                                </a:cubicBezTo>
                                <a:cubicBezTo>
                                  <a:pt x="740" y="1239"/>
                                  <a:pt x="740" y="1239"/>
                                  <a:pt x="740" y="1239"/>
                                </a:cubicBezTo>
                                <a:cubicBezTo>
                                  <a:pt x="751" y="1233"/>
                                  <a:pt x="751" y="1233"/>
                                  <a:pt x="751" y="1233"/>
                                </a:cubicBezTo>
                                <a:cubicBezTo>
                                  <a:pt x="752" y="1240"/>
                                  <a:pt x="752" y="1240"/>
                                  <a:pt x="752" y="1240"/>
                                </a:cubicBezTo>
                                <a:cubicBezTo>
                                  <a:pt x="742" y="1244"/>
                                  <a:pt x="742" y="1244"/>
                                  <a:pt x="742" y="1244"/>
                                </a:cubicBezTo>
                                <a:cubicBezTo>
                                  <a:pt x="729" y="1253"/>
                                  <a:pt x="729" y="1253"/>
                                  <a:pt x="729" y="1253"/>
                                </a:cubicBezTo>
                                <a:cubicBezTo>
                                  <a:pt x="741" y="1252"/>
                                  <a:pt x="741" y="1252"/>
                                  <a:pt x="741" y="1252"/>
                                </a:cubicBezTo>
                                <a:cubicBezTo>
                                  <a:pt x="754" y="1252"/>
                                  <a:pt x="754" y="1252"/>
                                  <a:pt x="754" y="1252"/>
                                </a:cubicBezTo>
                                <a:cubicBezTo>
                                  <a:pt x="756" y="1258"/>
                                  <a:pt x="756" y="1258"/>
                                  <a:pt x="756" y="1258"/>
                                </a:cubicBezTo>
                                <a:cubicBezTo>
                                  <a:pt x="756" y="1259"/>
                                  <a:pt x="756" y="1259"/>
                                  <a:pt x="756" y="1259"/>
                                </a:cubicBezTo>
                                <a:cubicBezTo>
                                  <a:pt x="748" y="1258"/>
                                  <a:pt x="748" y="1258"/>
                                  <a:pt x="748" y="1258"/>
                                </a:cubicBezTo>
                                <a:moveTo>
                                  <a:pt x="711" y="1194"/>
                                </a:moveTo>
                                <a:cubicBezTo>
                                  <a:pt x="715" y="1191"/>
                                  <a:pt x="715" y="1191"/>
                                  <a:pt x="715" y="1191"/>
                                </a:cubicBezTo>
                                <a:cubicBezTo>
                                  <a:pt x="740" y="1175"/>
                                  <a:pt x="740" y="1175"/>
                                  <a:pt x="740" y="1175"/>
                                </a:cubicBezTo>
                                <a:cubicBezTo>
                                  <a:pt x="747" y="1171"/>
                                  <a:pt x="747" y="1171"/>
                                  <a:pt x="747" y="1171"/>
                                </a:cubicBezTo>
                                <a:cubicBezTo>
                                  <a:pt x="747" y="1172"/>
                                  <a:pt x="747" y="1172"/>
                                  <a:pt x="747" y="1172"/>
                                </a:cubicBezTo>
                                <a:cubicBezTo>
                                  <a:pt x="735" y="1180"/>
                                  <a:pt x="735" y="1180"/>
                                  <a:pt x="735" y="1180"/>
                                </a:cubicBezTo>
                                <a:cubicBezTo>
                                  <a:pt x="714" y="1195"/>
                                  <a:pt x="714" y="1195"/>
                                  <a:pt x="714" y="1195"/>
                                </a:cubicBezTo>
                                <a:cubicBezTo>
                                  <a:pt x="711" y="1198"/>
                                  <a:pt x="711" y="1198"/>
                                  <a:pt x="711" y="1198"/>
                                </a:cubicBezTo>
                                <a:cubicBezTo>
                                  <a:pt x="711" y="1194"/>
                                  <a:pt x="711" y="1194"/>
                                  <a:pt x="711" y="1194"/>
                                </a:cubicBezTo>
                                <a:moveTo>
                                  <a:pt x="462" y="1030"/>
                                </a:moveTo>
                                <a:cubicBezTo>
                                  <a:pt x="434" y="1002"/>
                                  <a:pt x="434" y="1002"/>
                                  <a:pt x="434" y="1002"/>
                                </a:cubicBezTo>
                                <a:cubicBezTo>
                                  <a:pt x="407" y="972"/>
                                  <a:pt x="407" y="972"/>
                                  <a:pt x="407" y="972"/>
                                </a:cubicBezTo>
                                <a:cubicBezTo>
                                  <a:pt x="380" y="942"/>
                                  <a:pt x="380" y="942"/>
                                  <a:pt x="380" y="942"/>
                                </a:cubicBezTo>
                                <a:cubicBezTo>
                                  <a:pt x="354" y="910"/>
                                  <a:pt x="354" y="910"/>
                                  <a:pt x="354" y="910"/>
                                </a:cubicBezTo>
                                <a:cubicBezTo>
                                  <a:pt x="330" y="878"/>
                                  <a:pt x="330" y="878"/>
                                  <a:pt x="330" y="878"/>
                                </a:cubicBezTo>
                                <a:cubicBezTo>
                                  <a:pt x="308" y="845"/>
                                  <a:pt x="308" y="845"/>
                                  <a:pt x="308" y="845"/>
                                </a:cubicBezTo>
                                <a:cubicBezTo>
                                  <a:pt x="295" y="824"/>
                                  <a:pt x="295" y="824"/>
                                  <a:pt x="295" y="824"/>
                                </a:cubicBezTo>
                                <a:cubicBezTo>
                                  <a:pt x="298" y="825"/>
                                  <a:pt x="298" y="825"/>
                                  <a:pt x="298" y="825"/>
                                </a:cubicBezTo>
                                <a:cubicBezTo>
                                  <a:pt x="307" y="828"/>
                                  <a:pt x="307" y="828"/>
                                  <a:pt x="307" y="828"/>
                                </a:cubicBezTo>
                                <a:cubicBezTo>
                                  <a:pt x="315" y="830"/>
                                  <a:pt x="315" y="830"/>
                                  <a:pt x="315" y="830"/>
                                </a:cubicBezTo>
                                <a:cubicBezTo>
                                  <a:pt x="320" y="831"/>
                                  <a:pt x="320" y="831"/>
                                  <a:pt x="320" y="831"/>
                                </a:cubicBezTo>
                                <a:cubicBezTo>
                                  <a:pt x="345" y="841"/>
                                  <a:pt x="345" y="841"/>
                                  <a:pt x="345" y="841"/>
                                </a:cubicBezTo>
                                <a:cubicBezTo>
                                  <a:pt x="372" y="850"/>
                                  <a:pt x="372" y="850"/>
                                  <a:pt x="372" y="850"/>
                                </a:cubicBezTo>
                                <a:cubicBezTo>
                                  <a:pt x="399" y="857"/>
                                  <a:pt x="399" y="857"/>
                                  <a:pt x="399" y="857"/>
                                </a:cubicBezTo>
                                <a:cubicBezTo>
                                  <a:pt x="427" y="864"/>
                                  <a:pt x="427" y="864"/>
                                  <a:pt x="427" y="864"/>
                                </a:cubicBezTo>
                                <a:cubicBezTo>
                                  <a:pt x="455" y="868"/>
                                  <a:pt x="455" y="868"/>
                                  <a:pt x="455" y="868"/>
                                </a:cubicBezTo>
                                <a:cubicBezTo>
                                  <a:pt x="483" y="873"/>
                                  <a:pt x="483" y="873"/>
                                  <a:pt x="483" y="873"/>
                                </a:cubicBezTo>
                                <a:cubicBezTo>
                                  <a:pt x="510" y="876"/>
                                  <a:pt x="510" y="876"/>
                                  <a:pt x="510" y="876"/>
                                </a:cubicBezTo>
                                <a:cubicBezTo>
                                  <a:pt x="522" y="877"/>
                                  <a:pt x="522" y="877"/>
                                  <a:pt x="522" y="877"/>
                                </a:cubicBezTo>
                                <a:cubicBezTo>
                                  <a:pt x="521" y="879"/>
                                  <a:pt x="521" y="879"/>
                                  <a:pt x="521" y="879"/>
                                </a:cubicBezTo>
                                <a:cubicBezTo>
                                  <a:pt x="514" y="892"/>
                                  <a:pt x="514" y="892"/>
                                  <a:pt x="514" y="892"/>
                                </a:cubicBezTo>
                                <a:cubicBezTo>
                                  <a:pt x="509" y="905"/>
                                  <a:pt x="509" y="905"/>
                                  <a:pt x="509" y="905"/>
                                </a:cubicBezTo>
                                <a:cubicBezTo>
                                  <a:pt x="507" y="914"/>
                                  <a:pt x="507" y="914"/>
                                  <a:pt x="507" y="914"/>
                                </a:cubicBezTo>
                                <a:cubicBezTo>
                                  <a:pt x="509" y="922"/>
                                  <a:pt x="509" y="922"/>
                                  <a:pt x="509" y="922"/>
                                </a:cubicBezTo>
                                <a:cubicBezTo>
                                  <a:pt x="526" y="899"/>
                                  <a:pt x="526" y="899"/>
                                  <a:pt x="526" y="899"/>
                                </a:cubicBezTo>
                                <a:cubicBezTo>
                                  <a:pt x="545" y="880"/>
                                  <a:pt x="545" y="880"/>
                                  <a:pt x="545" y="880"/>
                                </a:cubicBezTo>
                                <a:cubicBezTo>
                                  <a:pt x="547" y="880"/>
                                  <a:pt x="547" y="880"/>
                                  <a:pt x="547" y="880"/>
                                </a:cubicBezTo>
                                <a:cubicBezTo>
                                  <a:pt x="549" y="880"/>
                                  <a:pt x="549" y="880"/>
                                  <a:pt x="549" y="880"/>
                                </a:cubicBezTo>
                                <a:cubicBezTo>
                                  <a:pt x="543" y="886"/>
                                  <a:pt x="543" y="886"/>
                                  <a:pt x="543" y="886"/>
                                </a:cubicBezTo>
                                <a:cubicBezTo>
                                  <a:pt x="525" y="905"/>
                                  <a:pt x="525" y="905"/>
                                  <a:pt x="525" y="905"/>
                                </a:cubicBezTo>
                                <a:cubicBezTo>
                                  <a:pt x="509" y="928"/>
                                  <a:pt x="509" y="928"/>
                                  <a:pt x="509" y="928"/>
                                </a:cubicBezTo>
                                <a:cubicBezTo>
                                  <a:pt x="512" y="927"/>
                                  <a:pt x="512" y="927"/>
                                  <a:pt x="512" y="927"/>
                                </a:cubicBezTo>
                                <a:cubicBezTo>
                                  <a:pt x="516" y="925"/>
                                  <a:pt x="516" y="925"/>
                                  <a:pt x="516" y="925"/>
                                </a:cubicBezTo>
                                <a:cubicBezTo>
                                  <a:pt x="523" y="924"/>
                                  <a:pt x="523" y="924"/>
                                  <a:pt x="523" y="924"/>
                                </a:cubicBezTo>
                                <a:cubicBezTo>
                                  <a:pt x="530" y="923"/>
                                  <a:pt x="530" y="923"/>
                                  <a:pt x="530" y="923"/>
                                </a:cubicBezTo>
                                <a:cubicBezTo>
                                  <a:pt x="536" y="921"/>
                                  <a:pt x="536" y="921"/>
                                  <a:pt x="536" y="921"/>
                                </a:cubicBezTo>
                                <a:cubicBezTo>
                                  <a:pt x="543" y="921"/>
                                  <a:pt x="543" y="921"/>
                                  <a:pt x="543" y="921"/>
                                </a:cubicBezTo>
                                <a:cubicBezTo>
                                  <a:pt x="548" y="921"/>
                                  <a:pt x="548" y="921"/>
                                  <a:pt x="548" y="921"/>
                                </a:cubicBezTo>
                                <a:cubicBezTo>
                                  <a:pt x="551" y="924"/>
                                  <a:pt x="551" y="924"/>
                                  <a:pt x="551" y="924"/>
                                </a:cubicBezTo>
                                <a:cubicBezTo>
                                  <a:pt x="550" y="924"/>
                                  <a:pt x="550" y="924"/>
                                  <a:pt x="550" y="924"/>
                                </a:cubicBezTo>
                                <a:cubicBezTo>
                                  <a:pt x="549" y="925"/>
                                  <a:pt x="549" y="925"/>
                                  <a:pt x="549" y="925"/>
                                </a:cubicBezTo>
                                <a:cubicBezTo>
                                  <a:pt x="549" y="925"/>
                                  <a:pt x="549" y="925"/>
                                  <a:pt x="549" y="925"/>
                                </a:cubicBezTo>
                                <a:cubicBezTo>
                                  <a:pt x="548" y="927"/>
                                  <a:pt x="548" y="927"/>
                                  <a:pt x="548" y="927"/>
                                </a:cubicBezTo>
                                <a:cubicBezTo>
                                  <a:pt x="541" y="932"/>
                                  <a:pt x="541" y="932"/>
                                  <a:pt x="541" y="932"/>
                                </a:cubicBezTo>
                                <a:cubicBezTo>
                                  <a:pt x="535" y="941"/>
                                  <a:pt x="535" y="941"/>
                                  <a:pt x="535" y="941"/>
                                </a:cubicBezTo>
                                <a:cubicBezTo>
                                  <a:pt x="529" y="950"/>
                                  <a:pt x="529" y="950"/>
                                  <a:pt x="529" y="950"/>
                                </a:cubicBezTo>
                                <a:cubicBezTo>
                                  <a:pt x="525" y="960"/>
                                  <a:pt x="525" y="960"/>
                                  <a:pt x="525" y="960"/>
                                </a:cubicBezTo>
                                <a:cubicBezTo>
                                  <a:pt x="522" y="966"/>
                                  <a:pt x="522" y="966"/>
                                  <a:pt x="522" y="966"/>
                                </a:cubicBezTo>
                                <a:cubicBezTo>
                                  <a:pt x="517" y="975"/>
                                  <a:pt x="517" y="975"/>
                                  <a:pt x="517" y="975"/>
                                </a:cubicBezTo>
                                <a:cubicBezTo>
                                  <a:pt x="514" y="978"/>
                                  <a:pt x="514" y="978"/>
                                  <a:pt x="514" y="978"/>
                                </a:cubicBezTo>
                                <a:cubicBezTo>
                                  <a:pt x="500" y="994"/>
                                  <a:pt x="500" y="994"/>
                                  <a:pt x="500" y="994"/>
                                </a:cubicBezTo>
                                <a:cubicBezTo>
                                  <a:pt x="488" y="1012"/>
                                  <a:pt x="488" y="1012"/>
                                  <a:pt x="488" y="1012"/>
                                </a:cubicBezTo>
                                <a:cubicBezTo>
                                  <a:pt x="478" y="1033"/>
                                  <a:pt x="478" y="1033"/>
                                  <a:pt x="478" y="1033"/>
                                </a:cubicBezTo>
                                <a:cubicBezTo>
                                  <a:pt x="474" y="1042"/>
                                  <a:pt x="474" y="1042"/>
                                  <a:pt x="474" y="1042"/>
                                </a:cubicBezTo>
                                <a:cubicBezTo>
                                  <a:pt x="462" y="1030"/>
                                  <a:pt x="462" y="1030"/>
                                  <a:pt x="462" y="1030"/>
                                </a:cubicBezTo>
                                <a:moveTo>
                                  <a:pt x="520" y="859"/>
                                </a:moveTo>
                                <a:cubicBezTo>
                                  <a:pt x="492" y="856"/>
                                  <a:pt x="492" y="856"/>
                                  <a:pt x="492" y="856"/>
                                </a:cubicBezTo>
                                <a:cubicBezTo>
                                  <a:pt x="465" y="852"/>
                                  <a:pt x="465" y="852"/>
                                  <a:pt x="465" y="852"/>
                                </a:cubicBezTo>
                                <a:cubicBezTo>
                                  <a:pt x="438" y="848"/>
                                  <a:pt x="438" y="848"/>
                                  <a:pt x="438" y="848"/>
                                </a:cubicBezTo>
                                <a:cubicBezTo>
                                  <a:pt x="411" y="841"/>
                                  <a:pt x="411" y="841"/>
                                  <a:pt x="411" y="841"/>
                                </a:cubicBezTo>
                                <a:cubicBezTo>
                                  <a:pt x="384" y="835"/>
                                  <a:pt x="384" y="835"/>
                                  <a:pt x="384" y="835"/>
                                </a:cubicBezTo>
                                <a:cubicBezTo>
                                  <a:pt x="357" y="828"/>
                                  <a:pt x="357" y="828"/>
                                  <a:pt x="357" y="828"/>
                                </a:cubicBezTo>
                                <a:cubicBezTo>
                                  <a:pt x="336" y="823"/>
                                  <a:pt x="336" y="823"/>
                                  <a:pt x="336" y="823"/>
                                </a:cubicBezTo>
                                <a:cubicBezTo>
                                  <a:pt x="328" y="820"/>
                                  <a:pt x="328" y="820"/>
                                  <a:pt x="328" y="820"/>
                                </a:cubicBezTo>
                                <a:cubicBezTo>
                                  <a:pt x="323" y="817"/>
                                  <a:pt x="323" y="817"/>
                                  <a:pt x="323" y="817"/>
                                </a:cubicBezTo>
                                <a:cubicBezTo>
                                  <a:pt x="317" y="814"/>
                                  <a:pt x="317" y="814"/>
                                  <a:pt x="317" y="814"/>
                                </a:cubicBezTo>
                                <a:cubicBezTo>
                                  <a:pt x="311" y="811"/>
                                  <a:pt x="311" y="811"/>
                                  <a:pt x="311" y="811"/>
                                </a:cubicBezTo>
                                <a:cubicBezTo>
                                  <a:pt x="305" y="808"/>
                                  <a:pt x="305" y="808"/>
                                  <a:pt x="305" y="808"/>
                                </a:cubicBezTo>
                                <a:cubicBezTo>
                                  <a:pt x="300" y="806"/>
                                  <a:pt x="300" y="806"/>
                                  <a:pt x="300" y="806"/>
                                </a:cubicBezTo>
                                <a:cubicBezTo>
                                  <a:pt x="303" y="801"/>
                                  <a:pt x="303" y="801"/>
                                  <a:pt x="303" y="801"/>
                                </a:cubicBezTo>
                                <a:cubicBezTo>
                                  <a:pt x="309" y="792"/>
                                  <a:pt x="309" y="792"/>
                                  <a:pt x="309" y="792"/>
                                </a:cubicBezTo>
                                <a:cubicBezTo>
                                  <a:pt x="315" y="785"/>
                                  <a:pt x="315" y="785"/>
                                  <a:pt x="315" y="785"/>
                                </a:cubicBezTo>
                                <a:cubicBezTo>
                                  <a:pt x="322" y="778"/>
                                  <a:pt x="322" y="778"/>
                                  <a:pt x="322" y="778"/>
                                </a:cubicBezTo>
                                <a:cubicBezTo>
                                  <a:pt x="330" y="773"/>
                                  <a:pt x="330" y="773"/>
                                  <a:pt x="330" y="773"/>
                                </a:cubicBezTo>
                                <a:cubicBezTo>
                                  <a:pt x="337" y="767"/>
                                  <a:pt x="337" y="767"/>
                                  <a:pt x="337" y="767"/>
                                </a:cubicBezTo>
                                <a:cubicBezTo>
                                  <a:pt x="344" y="762"/>
                                  <a:pt x="344" y="762"/>
                                  <a:pt x="344" y="762"/>
                                </a:cubicBezTo>
                                <a:cubicBezTo>
                                  <a:pt x="351" y="757"/>
                                  <a:pt x="351" y="757"/>
                                  <a:pt x="351" y="757"/>
                                </a:cubicBezTo>
                                <a:cubicBezTo>
                                  <a:pt x="359" y="753"/>
                                  <a:pt x="359" y="753"/>
                                  <a:pt x="359" y="753"/>
                                </a:cubicBezTo>
                                <a:cubicBezTo>
                                  <a:pt x="385" y="740"/>
                                  <a:pt x="385" y="740"/>
                                  <a:pt x="385" y="740"/>
                                </a:cubicBezTo>
                                <a:cubicBezTo>
                                  <a:pt x="411" y="731"/>
                                  <a:pt x="411" y="731"/>
                                  <a:pt x="411" y="731"/>
                                </a:cubicBezTo>
                                <a:cubicBezTo>
                                  <a:pt x="437" y="722"/>
                                  <a:pt x="437" y="722"/>
                                  <a:pt x="437" y="722"/>
                                </a:cubicBezTo>
                                <a:cubicBezTo>
                                  <a:pt x="464" y="716"/>
                                  <a:pt x="464" y="716"/>
                                  <a:pt x="464" y="716"/>
                                </a:cubicBezTo>
                                <a:cubicBezTo>
                                  <a:pt x="491" y="710"/>
                                  <a:pt x="491" y="710"/>
                                  <a:pt x="491" y="710"/>
                                </a:cubicBezTo>
                                <a:cubicBezTo>
                                  <a:pt x="518" y="707"/>
                                  <a:pt x="518" y="707"/>
                                  <a:pt x="518" y="707"/>
                                </a:cubicBezTo>
                                <a:cubicBezTo>
                                  <a:pt x="545" y="706"/>
                                  <a:pt x="545" y="706"/>
                                  <a:pt x="545" y="706"/>
                                </a:cubicBezTo>
                                <a:cubicBezTo>
                                  <a:pt x="565" y="707"/>
                                  <a:pt x="565" y="707"/>
                                  <a:pt x="565" y="707"/>
                                </a:cubicBezTo>
                                <a:cubicBezTo>
                                  <a:pt x="563" y="714"/>
                                  <a:pt x="563" y="714"/>
                                  <a:pt x="563" y="714"/>
                                </a:cubicBezTo>
                                <a:cubicBezTo>
                                  <a:pt x="561" y="746"/>
                                  <a:pt x="561" y="746"/>
                                  <a:pt x="561" y="746"/>
                                </a:cubicBezTo>
                                <a:cubicBezTo>
                                  <a:pt x="563" y="782"/>
                                  <a:pt x="563" y="782"/>
                                  <a:pt x="563" y="782"/>
                                </a:cubicBezTo>
                                <a:cubicBezTo>
                                  <a:pt x="557" y="787"/>
                                  <a:pt x="557" y="787"/>
                                  <a:pt x="557" y="787"/>
                                </a:cubicBezTo>
                                <a:cubicBezTo>
                                  <a:pt x="545" y="800"/>
                                  <a:pt x="545" y="800"/>
                                  <a:pt x="545" y="800"/>
                                </a:cubicBezTo>
                                <a:cubicBezTo>
                                  <a:pt x="536" y="815"/>
                                  <a:pt x="536" y="815"/>
                                  <a:pt x="536" y="815"/>
                                </a:cubicBezTo>
                                <a:cubicBezTo>
                                  <a:pt x="531" y="831"/>
                                  <a:pt x="531" y="831"/>
                                  <a:pt x="531" y="831"/>
                                </a:cubicBezTo>
                                <a:cubicBezTo>
                                  <a:pt x="534" y="831"/>
                                  <a:pt x="534" y="831"/>
                                  <a:pt x="534" y="831"/>
                                </a:cubicBezTo>
                                <a:cubicBezTo>
                                  <a:pt x="538" y="831"/>
                                  <a:pt x="538" y="831"/>
                                  <a:pt x="538" y="831"/>
                                </a:cubicBezTo>
                                <a:cubicBezTo>
                                  <a:pt x="541" y="832"/>
                                  <a:pt x="541" y="832"/>
                                  <a:pt x="541" y="832"/>
                                </a:cubicBezTo>
                                <a:cubicBezTo>
                                  <a:pt x="543" y="835"/>
                                  <a:pt x="543" y="835"/>
                                  <a:pt x="543" y="835"/>
                                </a:cubicBezTo>
                                <a:cubicBezTo>
                                  <a:pt x="540" y="842"/>
                                  <a:pt x="540" y="842"/>
                                  <a:pt x="540" y="842"/>
                                </a:cubicBezTo>
                                <a:cubicBezTo>
                                  <a:pt x="535" y="853"/>
                                  <a:pt x="535" y="853"/>
                                  <a:pt x="535" y="853"/>
                                </a:cubicBezTo>
                                <a:cubicBezTo>
                                  <a:pt x="530" y="861"/>
                                  <a:pt x="530" y="861"/>
                                  <a:pt x="530" y="861"/>
                                </a:cubicBezTo>
                                <a:cubicBezTo>
                                  <a:pt x="520" y="859"/>
                                  <a:pt x="520" y="859"/>
                                  <a:pt x="520" y="859"/>
                                </a:cubicBezTo>
                                <a:moveTo>
                                  <a:pt x="837" y="739"/>
                                </a:moveTo>
                                <a:cubicBezTo>
                                  <a:pt x="817" y="735"/>
                                  <a:pt x="817" y="735"/>
                                  <a:pt x="817" y="735"/>
                                </a:cubicBezTo>
                                <a:cubicBezTo>
                                  <a:pt x="812" y="734"/>
                                  <a:pt x="812" y="734"/>
                                  <a:pt x="812" y="734"/>
                                </a:cubicBezTo>
                                <a:cubicBezTo>
                                  <a:pt x="813" y="733"/>
                                  <a:pt x="813" y="733"/>
                                  <a:pt x="813" y="733"/>
                                </a:cubicBezTo>
                                <a:cubicBezTo>
                                  <a:pt x="848" y="738"/>
                                  <a:pt x="848" y="738"/>
                                  <a:pt x="848" y="738"/>
                                </a:cubicBezTo>
                                <a:cubicBezTo>
                                  <a:pt x="858" y="740"/>
                                  <a:pt x="858" y="740"/>
                                  <a:pt x="858" y="740"/>
                                </a:cubicBezTo>
                                <a:cubicBezTo>
                                  <a:pt x="856" y="742"/>
                                  <a:pt x="856" y="742"/>
                                  <a:pt x="856" y="742"/>
                                </a:cubicBezTo>
                                <a:cubicBezTo>
                                  <a:pt x="837" y="739"/>
                                  <a:pt x="837" y="739"/>
                                  <a:pt x="837" y="73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3" name="Volný tvar 326" descr="Part of leaf"/>
                        <wps:cNvSpPr>
                          <a:spLocks/>
                        </wps:cNvSpPr>
                        <wps:spPr bwMode="auto">
                          <a:xfrm>
                            <a:off x="3221" y="4842"/>
                            <a:ext cx="399" cy="163"/>
                          </a:xfrm>
                          <a:custGeom>
                            <a:avLst/>
                            <a:gdLst>
                              <a:gd name="T0" fmla="*/ 140 w 399"/>
                              <a:gd name="T1" fmla="*/ 142 h 163"/>
                              <a:gd name="T2" fmla="*/ 125 w 399"/>
                              <a:gd name="T3" fmla="*/ 126 h 163"/>
                              <a:gd name="T4" fmla="*/ 105 w 399"/>
                              <a:gd name="T5" fmla="*/ 118 h 163"/>
                              <a:gd name="T6" fmla="*/ 86 w 399"/>
                              <a:gd name="T7" fmla="*/ 114 h 163"/>
                              <a:gd name="T8" fmla="*/ 64 w 399"/>
                              <a:gd name="T9" fmla="*/ 113 h 163"/>
                              <a:gd name="T10" fmla="*/ 41 w 399"/>
                              <a:gd name="T11" fmla="*/ 113 h 163"/>
                              <a:gd name="T12" fmla="*/ 20 w 399"/>
                              <a:gd name="T13" fmla="*/ 113 h 163"/>
                              <a:gd name="T14" fmla="*/ 0 w 399"/>
                              <a:gd name="T15" fmla="*/ 114 h 163"/>
                              <a:gd name="T16" fmla="*/ 6 w 399"/>
                              <a:gd name="T17" fmla="*/ 109 h 163"/>
                              <a:gd name="T18" fmla="*/ 20 w 399"/>
                              <a:gd name="T19" fmla="*/ 107 h 163"/>
                              <a:gd name="T20" fmla="*/ 31 w 399"/>
                              <a:gd name="T21" fmla="*/ 101 h 163"/>
                              <a:gd name="T22" fmla="*/ 41 w 399"/>
                              <a:gd name="T23" fmla="*/ 101 h 163"/>
                              <a:gd name="T24" fmla="*/ 59 w 399"/>
                              <a:gd name="T25" fmla="*/ 93 h 163"/>
                              <a:gd name="T26" fmla="*/ 76 w 399"/>
                              <a:gd name="T27" fmla="*/ 85 h 163"/>
                              <a:gd name="T28" fmla="*/ 94 w 399"/>
                              <a:gd name="T29" fmla="*/ 77 h 163"/>
                              <a:gd name="T30" fmla="*/ 111 w 399"/>
                              <a:gd name="T31" fmla="*/ 70 h 163"/>
                              <a:gd name="T32" fmla="*/ 127 w 399"/>
                              <a:gd name="T33" fmla="*/ 58 h 163"/>
                              <a:gd name="T34" fmla="*/ 142 w 399"/>
                              <a:gd name="T35" fmla="*/ 48 h 163"/>
                              <a:gd name="T36" fmla="*/ 160 w 399"/>
                              <a:gd name="T37" fmla="*/ 39 h 163"/>
                              <a:gd name="T38" fmla="*/ 177 w 399"/>
                              <a:gd name="T39" fmla="*/ 27 h 163"/>
                              <a:gd name="T40" fmla="*/ 185 w 399"/>
                              <a:gd name="T41" fmla="*/ 17 h 163"/>
                              <a:gd name="T42" fmla="*/ 193 w 399"/>
                              <a:gd name="T43" fmla="*/ 11 h 163"/>
                              <a:gd name="T44" fmla="*/ 197 w 399"/>
                              <a:gd name="T45" fmla="*/ 5 h 163"/>
                              <a:gd name="T46" fmla="*/ 203 w 399"/>
                              <a:gd name="T47" fmla="*/ 2 h 163"/>
                              <a:gd name="T48" fmla="*/ 207 w 399"/>
                              <a:gd name="T49" fmla="*/ 0 h 163"/>
                              <a:gd name="T50" fmla="*/ 211 w 399"/>
                              <a:gd name="T51" fmla="*/ 0 h 163"/>
                              <a:gd name="T52" fmla="*/ 234 w 399"/>
                              <a:gd name="T53" fmla="*/ 3 h 163"/>
                              <a:gd name="T54" fmla="*/ 255 w 399"/>
                              <a:gd name="T55" fmla="*/ 9 h 163"/>
                              <a:gd name="T56" fmla="*/ 279 w 399"/>
                              <a:gd name="T57" fmla="*/ 15 h 163"/>
                              <a:gd name="T58" fmla="*/ 302 w 399"/>
                              <a:gd name="T59" fmla="*/ 21 h 163"/>
                              <a:gd name="T60" fmla="*/ 325 w 399"/>
                              <a:gd name="T61" fmla="*/ 27 h 163"/>
                              <a:gd name="T62" fmla="*/ 351 w 399"/>
                              <a:gd name="T63" fmla="*/ 31 h 163"/>
                              <a:gd name="T64" fmla="*/ 374 w 399"/>
                              <a:gd name="T65" fmla="*/ 35 h 163"/>
                              <a:gd name="T66" fmla="*/ 399 w 399"/>
                              <a:gd name="T67" fmla="*/ 42 h 163"/>
                              <a:gd name="T68" fmla="*/ 380 w 399"/>
                              <a:gd name="T69" fmla="*/ 58 h 163"/>
                              <a:gd name="T70" fmla="*/ 351 w 399"/>
                              <a:gd name="T71" fmla="*/ 79 h 163"/>
                              <a:gd name="T72" fmla="*/ 316 w 399"/>
                              <a:gd name="T73" fmla="*/ 101 h 163"/>
                              <a:gd name="T74" fmla="*/ 277 w 399"/>
                              <a:gd name="T75" fmla="*/ 122 h 163"/>
                              <a:gd name="T76" fmla="*/ 238 w 399"/>
                              <a:gd name="T77" fmla="*/ 140 h 163"/>
                              <a:gd name="T78" fmla="*/ 201 w 399"/>
                              <a:gd name="T79" fmla="*/ 153 h 163"/>
                              <a:gd name="T80" fmla="*/ 172 w 399"/>
                              <a:gd name="T81" fmla="*/ 161 h 163"/>
                              <a:gd name="T82" fmla="*/ 154 w 399"/>
                              <a:gd name="T83" fmla="*/ 163 h 163"/>
                              <a:gd name="T84" fmla="*/ 140 w 399"/>
                              <a:gd name="T85" fmla="*/ 14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9" h="163">
                                <a:moveTo>
                                  <a:pt x="140" y="142"/>
                                </a:moveTo>
                                <a:lnTo>
                                  <a:pt x="125" y="126"/>
                                </a:lnTo>
                                <a:lnTo>
                                  <a:pt x="105" y="118"/>
                                </a:lnTo>
                                <a:lnTo>
                                  <a:pt x="86" y="114"/>
                                </a:lnTo>
                                <a:lnTo>
                                  <a:pt x="64" y="113"/>
                                </a:lnTo>
                                <a:lnTo>
                                  <a:pt x="41" y="113"/>
                                </a:lnTo>
                                <a:lnTo>
                                  <a:pt x="20" y="113"/>
                                </a:lnTo>
                                <a:lnTo>
                                  <a:pt x="0" y="114"/>
                                </a:lnTo>
                                <a:lnTo>
                                  <a:pt x="6" y="109"/>
                                </a:lnTo>
                                <a:lnTo>
                                  <a:pt x="20" y="107"/>
                                </a:lnTo>
                                <a:lnTo>
                                  <a:pt x="31" y="101"/>
                                </a:lnTo>
                                <a:lnTo>
                                  <a:pt x="41" y="101"/>
                                </a:lnTo>
                                <a:lnTo>
                                  <a:pt x="59" y="93"/>
                                </a:lnTo>
                                <a:lnTo>
                                  <a:pt x="76" y="85"/>
                                </a:lnTo>
                                <a:lnTo>
                                  <a:pt x="94" y="77"/>
                                </a:lnTo>
                                <a:lnTo>
                                  <a:pt x="111" y="70"/>
                                </a:lnTo>
                                <a:lnTo>
                                  <a:pt x="127" y="58"/>
                                </a:lnTo>
                                <a:lnTo>
                                  <a:pt x="142" y="48"/>
                                </a:lnTo>
                                <a:lnTo>
                                  <a:pt x="160" y="39"/>
                                </a:lnTo>
                                <a:lnTo>
                                  <a:pt x="177" y="27"/>
                                </a:lnTo>
                                <a:lnTo>
                                  <a:pt x="185" y="17"/>
                                </a:lnTo>
                                <a:lnTo>
                                  <a:pt x="193" y="11"/>
                                </a:lnTo>
                                <a:lnTo>
                                  <a:pt x="197" y="5"/>
                                </a:lnTo>
                                <a:lnTo>
                                  <a:pt x="203" y="2"/>
                                </a:lnTo>
                                <a:lnTo>
                                  <a:pt x="207" y="0"/>
                                </a:lnTo>
                                <a:lnTo>
                                  <a:pt x="211" y="0"/>
                                </a:lnTo>
                                <a:lnTo>
                                  <a:pt x="234" y="3"/>
                                </a:lnTo>
                                <a:lnTo>
                                  <a:pt x="255" y="9"/>
                                </a:lnTo>
                                <a:lnTo>
                                  <a:pt x="279" y="15"/>
                                </a:lnTo>
                                <a:lnTo>
                                  <a:pt x="302" y="21"/>
                                </a:lnTo>
                                <a:lnTo>
                                  <a:pt x="325" y="27"/>
                                </a:lnTo>
                                <a:lnTo>
                                  <a:pt x="351" y="31"/>
                                </a:lnTo>
                                <a:lnTo>
                                  <a:pt x="374" y="35"/>
                                </a:lnTo>
                                <a:lnTo>
                                  <a:pt x="399" y="42"/>
                                </a:lnTo>
                                <a:lnTo>
                                  <a:pt x="380" y="58"/>
                                </a:lnTo>
                                <a:lnTo>
                                  <a:pt x="351" y="79"/>
                                </a:lnTo>
                                <a:lnTo>
                                  <a:pt x="316" y="101"/>
                                </a:lnTo>
                                <a:lnTo>
                                  <a:pt x="277" y="122"/>
                                </a:lnTo>
                                <a:lnTo>
                                  <a:pt x="238" y="140"/>
                                </a:lnTo>
                                <a:lnTo>
                                  <a:pt x="201" y="153"/>
                                </a:lnTo>
                                <a:lnTo>
                                  <a:pt x="172" y="161"/>
                                </a:lnTo>
                                <a:lnTo>
                                  <a:pt x="154" y="163"/>
                                </a:lnTo>
                                <a:lnTo>
                                  <a:pt x="14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4" name="Volný tvar 327" descr="Part of leaf"/>
                        <wps:cNvSpPr>
                          <a:spLocks/>
                        </wps:cNvSpPr>
                        <wps:spPr bwMode="auto">
                          <a:xfrm>
                            <a:off x="3221" y="4842"/>
                            <a:ext cx="399" cy="163"/>
                          </a:xfrm>
                          <a:custGeom>
                            <a:avLst/>
                            <a:gdLst>
                              <a:gd name="T0" fmla="*/ 140 w 399"/>
                              <a:gd name="T1" fmla="*/ 142 h 163"/>
                              <a:gd name="T2" fmla="*/ 125 w 399"/>
                              <a:gd name="T3" fmla="*/ 126 h 163"/>
                              <a:gd name="T4" fmla="*/ 105 w 399"/>
                              <a:gd name="T5" fmla="*/ 118 h 163"/>
                              <a:gd name="T6" fmla="*/ 86 w 399"/>
                              <a:gd name="T7" fmla="*/ 114 h 163"/>
                              <a:gd name="T8" fmla="*/ 64 w 399"/>
                              <a:gd name="T9" fmla="*/ 113 h 163"/>
                              <a:gd name="T10" fmla="*/ 41 w 399"/>
                              <a:gd name="T11" fmla="*/ 113 h 163"/>
                              <a:gd name="T12" fmla="*/ 20 w 399"/>
                              <a:gd name="T13" fmla="*/ 113 h 163"/>
                              <a:gd name="T14" fmla="*/ 0 w 399"/>
                              <a:gd name="T15" fmla="*/ 114 h 163"/>
                              <a:gd name="T16" fmla="*/ 6 w 399"/>
                              <a:gd name="T17" fmla="*/ 109 h 163"/>
                              <a:gd name="T18" fmla="*/ 20 w 399"/>
                              <a:gd name="T19" fmla="*/ 107 h 163"/>
                              <a:gd name="T20" fmla="*/ 31 w 399"/>
                              <a:gd name="T21" fmla="*/ 101 h 163"/>
                              <a:gd name="T22" fmla="*/ 41 w 399"/>
                              <a:gd name="T23" fmla="*/ 101 h 163"/>
                              <a:gd name="T24" fmla="*/ 59 w 399"/>
                              <a:gd name="T25" fmla="*/ 93 h 163"/>
                              <a:gd name="T26" fmla="*/ 76 w 399"/>
                              <a:gd name="T27" fmla="*/ 85 h 163"/>
                              <a:gd name="T28" fmla="*/ 94 w 399"/>
                              <a:gd name="T29" fmla="*/ 77 h 163"/>
                              <a:gd name="T30" fmla="*/ 111 w 399"/>
                              <a:gd name="T31" fmla="*/ 70 h 163"/>
                              <a:gd name="T32" fmla="*/ 127 w 399"/>
                              <a:gd name="T33" fmla="*/ 58 h 163"/>
                              <a:gd name="T34" fmla="*/ 142 w 399"/>
                              <a:gd name="T35" fmla="*/ 48 h 163"/>
                              <a:gd name="T36" fmla="*/ 160 w 399"/>
                              <a:gd name="T37" fmla="*/ 39 h 163"/>
                              <a:gd name="T38" fmla="*/ 177 w 399"/>
                              <a:gd name="T39" fmla="*/ 27 h 163"/>
                              <a:gd name="T40" fmla="*/ 185 w 399"/>
                              <a:gd name="T41" fmla="*/ 17 h 163"/>
                              <a:gd name="T42" fmla="*/ 193 w 399"/>
                              <a:gd name="T43" fmla="*/ 11 h 163"/>
                              <a:gd name="T44" fmla="*/ 197 w 399"/>
                              <a:gd name="T45" fmla="*/ 5 h 163"/>
                              <a:gd name="T46" fmla="*/ 203 w 399"/>
                              <a:gd name="T47" fmla="*/ 2 h 163"/>
                              <a:gd name="T48" fmla="*/ 207 w 399"/>
                              <a:gd name="T49" fmla="*/ 0 h 163"/>
                              <a:gd name="T50" fmla="*/ 211 w 399"/>
                              <a:gd name="T51" fmla="*/ 0 h 163"/>
                              <a:gd name="T52" fmla="*/ 234 w 399"/>
                              <a:gd name="T53" fmla="*/ 3 h 163"/>
                              <a:gd name="T54" fmla="*/ 255 w 399"/>
                              <a:gd name="T55" fmla="*/ 9 h 163"/>
                              <a:gd name="T56" fmla="*/ 279 w 399"/>
                              <a:gd name="T57" fmla="*/ 15 h 163"/>
                              <a:gd name="T58" fmla="*/ 302 w 399"/>
                              <a:gd name="T59" fmla="*/ 21 h 163"/>
                              <a:gd name="T60" fmla="*/ 325 w 399"/>
                              <a:gd name="T61" fmla="*/ 27 h 163"/>
                              <a:gd name="T62" fmla="*/ 351 w 399"/>
                              <a:gd name="T63" fmla="*/ 31 h 163"/>
                              <a:gd name="T64" fmla="*/ 374 w 399"/>
                              <a:gd name="T65" fmla="*/ 35 h 163"/>
                              <a:gd name="T66" fmla="*/ 399 w 399"/>
                              <a:gd name="T67" fmla="*/ 42 h 163"/>
                              <a:gd name="T68" fmla="*/ 380 w 399"/>
                              <a:gd name="T69" fmla="*/ 58 h 163"/>
                              <a:gd name="T70" fmla="*/ 351 w 399"/>
                              <a:gd name="T71" fmla="*/ 79 h 163"/>
                              <a:gd name="T72" fmla="*/ 316 w 399"/>
                              <a:gd name="T73" fmla="*/ 101 h 163"/>
                              <a:gd name="T74" fmla="*/ 277 w 399"/>
                              <a:gd name="T75" fmla="*/ 122 h 163"/>
                              <a:gd name="T76" fmla="*/ 238 w 399"/>
                              <a:gd name="T77" fmla="*/ 140 h 163"/>
                              <a:gd name="T78" fmla="*/ 201 w 399"/>
                              <a:gd name="T79" fmla="*/ 153 h 163"/>
                              <a:gd name="T80" fmla="*/ 172 w 399"/>
                              <a:gd name="T81" fmla="*/ 161 h 163"/>
                              <a:gd name="T82" fmla="*/ 154 w 399"/>
                              <a:gd name="T83" fmla="*/ 163 h 163"/>
                              <a:gd name="T84" fmla="*/ 140 w 399"/>
                              <a:gd name="T85" fmla="*/ 14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9" h="163">
                                <a:moveTo>
                                  <a:pt x="140" y="142"/>
                                </a:moveTo>
                                <a:lnTo>
                                  <a:pt x="125" y="126"/>
                                </a:lnTo>
                                <a:lnTo>
                                  <a:pt x="105" y="118"/>
                                </a:lnTo>
                                <a:lnTo>
                                  <a:pt x="86" y="114"/>
                                </a:lnTo>
                                <a:lnTo>
                                  <a:pt x="64" y="113"/>
                                </a:lnTo>
                                <a:lnTo>
                                  <a:pt x="41" y="113"/>
                                </a:lnTo>
                                <a:lnTo>
                                  <a:pt x="20" y="113"/>
                                </a:lnTo>
                                <a:lnTo>
                                  <a:pt x="0" y="114"/>
                                </a:lnTo>
                                <a:lnTo>
                                  <a:pt x="6" y="109"/>
                                </a:lnTo>
                                <a:lnTo>
                                  <a:pt x="20" y="107"/>
                                </a:lnTo>
                                <a:lnTo>
                                  <a:pt x="31" y="101"/>
                                </a:lnTo>
                                <a:lnTo>
                                  <a:pt x="41" y="101"/>
                                </a:lnTo>
                                <a:lnTo>
                                  <a:pt x="59" y="93"/>
                                </a:lnTo>
                                <a:lnTo>
                                  <a:pt x="76" y="85"/>
                                </a:lnTo>
                                <a:lnTo>
                                  <a:pt x="94" y="77"/>
                                </a:lnTo>
                                <a:lnTo>
                                  <a:pt x="111" y="70"/>
                                </a:lnTo>
                                <a:lnTo>
                                  <a:pt x="127" y="58"/>
                                </a:lnTo>
                                <a:lnTo>
                                  <a:pt x="142" y="48"/>
                                </a:lnTo>
                                <a:lnTo>
                                  <a:pt x="160" y="39"/>
                                </a:lnTo>
                                <a:lnTo>
                                  <a:pt x="177" y="27"/>
                                </a:lnTo>
                                <a:lnTo>
                                  <a:pt x="185" y="17"/>
                                </a:lnTo>
                                <a:lnTo>
                                  <a:pt x="193" y="11"/>
                                </a:lnTo>
                                <a:lnTo>
                                  <a:pt x="197" y="5"/>
                                </a:lnTo>
                                <a:lnTo>
                                  <a:pt x="203" y="2"/>
                                </a:lnTo>
                                <a:lnTo>
                                  <a:pt x="207" y="0"/>
                                </a:lnTo>
                                <a:lnTo>
                                  <a:pt x="211" y="0"/>
                                </a:lnTo>
                                <a:lnTo>
                                  <a:pt x="234" y="3"/>
                                </a:lnTo>
                                <a:lnTo>
                                  <a:pt x="255" y="9"/>
                                </a:lnTo>
                                <a:lnTo>
                                  <a:pt x="279" y="15"/>
                                </a:lnTo>
                                <a:lnTo>
                                  <a:pt x="302" y="21"/>
                                </a:lnTo>
                                <a:lnTo>
                                  <a:pt x="325" y="27"/>
                                </a:lnTo>
                                <a:lnTo>
                                  <a:pt x="351" y="31"/>
                                </a:lnTo>
                                <a:lnTo>
                                  <a:pt x="374" y="35"/>
                                </a:lnTo>
                                <a:lnTo>
                                  <a:pt x="399" y="42"/>
                                </a:lnTo>
                                <a:lnTo>
                                  <a:pt x="380" y="58"/>
                                </a:lnTo>
                                <a:lnTo>
                                  <a:pt x="351" y="79"/>
                                </a:lnTo>
                                <a:lnTo>
                                  <a:pt x="316" y="101"/>
                                </a:lnTo>
                                <a:lnTo>
                                  <a:pt x="277" y="122"/>
                                </a:lnTo>
                                <a:lnTo>
                                  <a:pt x="238" y="140"/>
                                </a:lnTo>
                                <a:lnTo>
                                  <a:pt x="201" y="153"/>
                                </a:lnTo>
                                <a:lnTo>
                                  <a:pt x="172" y="161"/>
                                </a:lnTo>
                                <a:lnTo>
                                  <a:pt x="154" y="163"/>
                                </a:lnTo>
                                <a:lnTo>
                                  <a:pt x="140" y="14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5" name="Volný tvar 328" descr="Part of leaf"/>
                        <wps:cNvSpPr>
                          <a:spLocks/>
                        </wps:cNvSpPr>
                        <wps:spPr bwMode="auto">
                          <a:xfrm>
                            <a:off x="3219" y="4532"/>
                            <a:ext cx="477" cy="341"/>
                          </a:xfrm>
                          <a:custGeom>
                            <a:avLst/>
                            <a:gdLst>
                              <a:gd name="T0" fmla="*/ 398 w 477"/>
                              <a:gd name="T1" fmla="*/ 341 h 341"/>
                              <a:gd name="T2" fmla="*/ 384 w 477"/>
                              <a:gd name="T3" fmla="*/ 339 h 341"/>
                              <a:gd name="T4" fmla="*/ 368 w 477"/>
                              <a:gd name="T5" fmla="*/ 339 h 341"/>
                              <a:gd name="T6" fmla="*/ 355 w 477"/>
                              <a:gd name="T7" fmla="*/ 337 h 341"/>
                              <a:gd name="T8" fmla="*/ 329 w 477"/>
                              <a:gd name="T9" fmla="*/ 275 h 341"/>
                              <a:gd name="T10" fmla="*/ 298 w 477"/>
                              <a:gd name="T11" fmla="*/ 224 h 341"/>
                              <a:gd name="T12" fmla="*/ 263 w 477"/>
                              <a:gd name="T13" fmla="*/ 185 h 341"/>
                              <a:gd name="T14" fmla="*/ 220 w 477"/>
                              <a:gd name="T15" fmla="*/ 154 h 341"/>
                              <a:gd name="T16" fmla="*/ 172 w 477"/>
                              <a:gd name="T17" fmla="*/ 129 h 341"/>
                              <a:gd name="T18" fmla="*/ 119 w 477"/>
                              <a:gd name="T19" fmla="*/ 113 h 341"/>
                              <a:gd name="T20" fmla="*/ 61 w 477"/>
                              <a:gd name="T21" fmla="*/ 101 h 341"/>
                              <a:gd name="T22" fmla="*/ 0 w 477"/>
                              <a:gd name="T23" fmla="*/ 97 h 341"/>
                              <a:gd name="T24" fmla="*/ 37 w 477"/>
                              <a:gd name="T25" fmla="*/ 64 h 341"/>
                              <a:gd name="T26" fmla="*/ 78 w 477"/>
                              <a:gd name="T27" fmla="*/ 41 h 341"/>
                              <a:gd name="T28" fmla="*/ 119 w 477"/>
                              <a:gd name="T29" fmla="*/ 25 h 341"/>
                              <a:gd name="T30" fmla="*/ 164 w 477"/>
                              <a:gd name="T31" fmla="*/ 18 h 341"/>
                              <a:gd name="T32" fmla="*/ 203 w 477"/>
                              <a:gd name="T33" fmla="*/ 16 h 341"/>
                              <a:gd name="T34" fmla="*/ 240 w 477"/>
                              <a:gd name="T35" fmla="*/ 20 h 341"/>
                              <a:gd name="T36" fmla="*/ 271 w 477"/>
                              <a:gd name="T37" fmla="*/ 27 h 341"/>
                              <a:gd name="T38" fmla="*/ 290 w 477"/>
                              <a:gd name="T39" fmla="*/ 39 h 341"/>
                              <a:gd name="T40" fmla="*/ 300 w 477"/>
                              <a:gd name="T41" fmla="*/ 29 h 341"/>
                              <a:gd name="T42" fmla="*/ 304 w 477"/>
                              <a:gd name="T43" fmla="*/ 21 h 341"/>
                              <a:gd name="T44" fmla="*/ 306 w 477"/>
                              <a:gd name="T45" fmla="*/ 10 h 341"/>
                              <a:gd name="T46" fmla="*/ 306 w 477"/>
                              <a:gd name="T47" fmla="*/ 0 h 341"/>
                              <a:gd name="T48" fmla="*/ 316 w 477"/>
                              <a:gd name="T49" fmla="*/ 8 h 341"/>
                              <a:gd name="T50" fmla="*/ 325 w 477"/>
                              <a:gd name="T51" fmla="*/ 20 h 341"/>
                              <a:gd name="T52" fmla="*/ 335 w 477"/>
                              <a:gd name="T53" fmla="*/ 31 h 341"/>
                              <a:gd name="T54" fmla="*/ 345 w 477"/>
                              <a:gd name="T55" fmla="*/ 45 h 341"/>
                              <a:gd name="T56" fmla="*/ 353 w 477"/>
                              <a:gd name="T57" fmla="*/ 57 h 341"/>
                              <a:gd name="T58" fmla="*/ 362 w 477"/>
                              <a:gd name="T59" fmla="*/ 68 h 341"/>
                              <a:gd name="T60" fmla="*/ 370 w 477"/>
                              <a:gd name="T61" fmla="*/ 80 h 341"/>
                              <a:gd name="T62" fmla="*/ 380 w 477"/>
                              <a:gd name="T63" fmla="*/ 94 h 341"/>
                              <a:gd name="T64" fmla="*/ 394 w 477"/>
                              <a:gd name="T65" fmla="*/ 115 h 341"/>
                              <a:gd name="T66" fmla="*/ 411 w 477"/>
                              <a:gd name="T67" fmla="*/ 142 h 341"/>
                              <a:gd name="T68" fmla="*/ 429 w 477"/>
                              <a:gd name="T69" fmla="*/ 171 h 341"/>
                              <a:gd name="T70" fmla="*/ 446 w 477"/>
                              <a:gd name="T71" fmla="*/ 204 h 341"/>
                              <a:gd name="T72" fmla="*/ 458 w 477"/>
                              <a:gd name="T73" fmla="*/ 240 h 341"/>
                              <a:gd name="T74" fmla="*/ 470 w 477"/>
                              <a:gd name="T75" fmla="*/ 273 h 341"/>
                              <a:gd name="T76" fmla="*/ 475 w 477"/>
                              <a:gd name="T77" fmla="*/ 306 h 341"/>
                              <a:gd name="T78" fmla="*/ 477 w 477"/>
                              <a:gd name="T79" fmla="*/ 339 h 341"/>
                              <a:gd name="T80" fmla="*/ 462 w 477"/>
                              <a:gd name="T81" fmla="*/ 339 h 341"/>
                              <a:gd name="T82" fmla="*/ 444 w 477"/>
                              <a:gd name="T83" fmla="*/ 341 h 341"/>
                              <a:gd name="T84" fmla="*/ 429 w 477"/>
                              <a:gd name="T85" fmla="*/ 341 h 341"/>
                              <a:gd name="T86" fmla="*/ 415 w 477"/>
                              <a:gd name="T87" fmla="*/ 341 h 341"/>
                              <a:gd name="T88" fmla="*/ 398 w 477"/>
                              <a:gd name="T89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7" h="341">
                                <a:moveTo>
                                  <a:pt x="398" y="341"/>
                                </a:moveTo>
                                <a:lnTo>
                                  <a:pt x="384" y="339"/>
                                </a:lnTo>
                                <a:lnTo>
                                  <a:pt x="368" y="339"/>
                                </a:lnTo>
                                <a:lnTo>
                                  <a:pt x="355" y="337"/>
                                </a:lnTo>
                                <a:lnTo>
                                  <a:pt x="329" y="275"/>
                                </a:lnTo>
                                <a:lnTo>
                                  <a:pt x="298" y="224"/>
                                </a:lnTo>
                                <a:lnTo>
                                  <a:pt x="263" y="185"/>
                                </a:lnTo>
                                <a:lnTo>
                                  <a:pt x="220" y="154"/>
                                </a:lnTo>
                                <a:lnTo>
                                  <a:pt x="172" y="129"/>
                                </a:lnTo>
                                <a:lnTo>
                                  <a:pt x="119" y="113"/>
                                </a:lnTo>
                                <a:lnTo>
                                  <a:pt x="61" y="101"/>
                                </a:lnTo>
                                <a:lnTo>
                                  <a:pt x="0" y="97"/>
                                </a:lnTo>
                                <a:lnTo>
                                  <a:pt x="37" y="64"/>
                                </a:lnTo>
                                <a:lnTo>
                                  <a:pt x="78" y="41"/>
                                </a:lnTo>
                                <a:lnTo>
                                  <a:pt x="119" y="25"/>
                                </a:lnTo>
                                <a:lnTo>
                                  <a:pt x="164" y="18"/>
                                </a:lnTo>
                                <a:lnTo>
                                  <a:pt x="203" y="16"/>
                                </a:lnTo>
                                <a:lnTo>
                                  <a:pt x="240" y="20"/>
                                </a:lnTo>
                                <a:lnTo>
                                  <a:pt x="271" y="27"/>
                                </a:lnTo>
                                <a:lnTo>
                                  <a:pt x="290" y="39"/>
                                </a:lnTo>
                                <a:lnTo>
                                  <a:pt x="300" y="29"/>
                                </a:lnTo>
                                <a:lnTo>
                                  <a:pt x="304" y="21"/>
                                </a:lnTo>
                                <a:lnTo>
                                  <a:pt x="306" y="10"/>
                                </a:lnTo>
                                <a:lnTo>
                                  <a:pt x="306" y="0"/>
                                </a:lnTo>
                                <a:lnTo>
                                  <a:pt x="316" y="8"/>
                                </a:lnTo>
                                <a:lnTo>
                                  <a:pt x="325" y="20"/>
                                </a:lnTo>
                                <a:lnTo>
                                  <a:pt x="335" y="31"/>
                                </a:lnTo>
                                <a:lnTo>
                                  <a:pt x="345" y="45"/>
                                </a:lnTo>
                                <a:lnTo>
                                  <a:pt x="353" y="57"/>
                                </a:lnTo>
                                <a:lnTo>
                                  <a:pt x="362" y="68"/>
                                </a:lnTo>
                                <a:lnTo>
                                  <a:pt x="370" y="80"/>
                                </a:lnTo>
                                <a:lnTo>
                                  <a:pt x="380" y="94"/>
                                </a:lnTo>
                                <a:lnTo>
                                  <a:pt x="394" y="115"/>
                                </a:lnTo>
                                <a:lnTo>
                                  <a:pt x="411" y="142"/>
                                </a:lnTo>
                                <a:lnTo>
                                  <a:pt x="429" y="171"/>
                                </a:lnTo>
                                <a:lnTo>
                                  <a:pt x="446" y="204"/>
                                </a:lnTo>
                                <a:lnTo>
                                  <a:pt x="458" y="240"/>
                                </a:lnTo>
                                <a:lnTo>
                                  <a:pt x="470" y="273"/>
                                </a:lnTo>
                                <a:lnTo>
                                  <a:pt x="475" y="306"/>
                                </a:lnTo>
                                <a:lnTo>
                                  <a:pt x="477" y="339"/>
                                </a:lnTo>
                                <a:lnTo>
                                  <a:pt x="462" y="339"/>
                                </a:lnTo>
                                <a:lnTo>
                                  <a:pt x="444" y="341"/>
                                </a:lnTo>
                                <a:lnTo>
                                  <a:pt x="429" y="341"/>
                                </a:lnTo>
                                <a:lnTo>
                                  <a:pt x="415" y="341"/>
                                </a:lnTo>
                                <a:lnTo>
                                  <a:pt x="398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6" name="Volný tvar 329" descr="Part of leaf"/>
                        <wps:cNvSpPr>
                          <a:spLocks/>
                        </wps:cNvSpPr>
                        <wps:spPr bwMode="auto">
                          <a:xfrm>
                            <a:off x="3219" y="4532"/>
                            <a:ext cx="477" cy="341"/>
                          </a:xfrm>
                          <a:custGeom>
                            <a:avLst/>
                            <a:gdLst>
                              <a:gd name="T0" fmla="*/ 398 w 477"/>
                              <a:gd name="T1" fmla="*/ 341 h 341"/>
                              <a:gd name="T2" fmla="*/ 384 w 477"/>
                              <a:gd name="T3" fmla="*/ 339 h 341"/>
                              <a:gd name="T4" fmla="*/ 368 w 477"/>
                              <a:gd name="T5" fmla="*/ 339 h 341"/>
                              <a:gd name="T6" fmla="*/ 355 w 477"/>
                              <a:gd name="T7" fmla="*/ 337 h 341"/>
                              <a:gd name="T8" fmla="*/ 329 w 477"/>
                              <a:gd name="T9" fmla="*/ 275 h 341"/>
                              <a:gd name="T10" fmla="*/ 298 w 477"/>
                              <a:gd name="T11" fmla="*/ 224 h 341"/>
                              <a:gd name="T12" fmla="*/ 263 w 477"/>
                              <a:gd name="T13" fmla="*/ 185 h 341"/>
                              <a:gd name="T14" fmla="*/ 220 w 477"/>
                              <a:gd name="T15" fmla="*/ 154 h 341"/>
                              <a:gd name="T16" fmla="*/ 172 w 477"/>
                              <a:gd name="T17" fmla="*/ 129 h 341"/>
                              <a:gd name="T18" fmla="*/ 119 w 477"/>
                              <a:gd name="T19" fmla="*/ 113 h 341"/>
                              <a:gd name="T20" fmla="*/ 61 w 477"/>
                              <a:gd name="T21" fmla="*/ 101 h 341"/>
                              <a:gd name="T22" fmla="*/ 0 w 477"/>
                              <a:gd name="T23" fmla="*/ 97 h 341"/>
                              <a:gd name="T24" fmla="*/ 37 w 477"/>
                              <a:gd name="T25" fmla="*/ 64 h 341"/>
                              <a:gd name="T26" fmla="*/ 78 w 477"/>
                              <a:gd name="T27" fmla="*/ 41 h 341"/>
                              <a:gd name="T28" fmla="*/ 119 w 477"/>
                              <a:gd name="T29" fmla="*/ 25 h 341"/>
                              <a:gd name="T30" fmla="*/ 164 w 477"/>
                              <a:gd name="T31" fmla="*/ 18 h 341"/>
                              <a:gd name="T32" fmla="*/ 203 w 477"/>
                              <a:gd name="T33" fmla="*/ 16 h 341"/>
                              <a:gd name="T34" fmla="*/ 240 w 477"/>
                              <a:gd name="T35" fmla="*/ 20 h 341"/>
                              <a:gd name="T36" fmla="*/ 271 w 477"/>
                              <a:gd name="T37" fmla="*/ 27 h 341"/>
                              <a:gd name="T38" fmla="*/ 290 w 477"/>
                              <a:gd name="T39" fmla="*/ 39 h 341"/>
                              <a:gd name="T40" fmla="*/ 300 w 477"/>
                              <a:gd name="T41" fmla="*/ 29 h 341"/>
                              <a:gd name="T42" fmla="*/ 304 w 477"/>
                              <a:gd name="T43" fmla="*/ 21 h 341"/>
                              <a:gd name="T44" fmla="*/ 306 w 477"/>
                              <a:gd name="T45" fmla="*/ 10 h 341"/>
                              <a:gd name="T46" fmla="*/ 306 w 477"/>
                              <a:gd name="T47" fmla="*/ 0 h 341"/>
                              <a:gd name="T48" fmla="*/ 316 w 477"/>
                              <a:gd name="T49" fmla="*/ 8 h 341"/>
                              <a:gd name="T50" fmla="*/ 325 w 477"/>
                              <a:gd name="T51" fmla="*/ 20 h 341"/>
                              <a:gd name="T52" fmla="*/ 335 w 477"/>
                              <a:gd name="T53" fmla="*/ 31 h 341"/>
                              <a:gd name="T54" fmla="*/ 345 w 477"/>
                              <a:gd name="T55" fmla="*/ 45 h 341"/>
                              <a:gd name="T56" fmla="*/ 353 w 477"/>
                              <a:gd name="T57" fmla="*/ 57 h 341"/>
                              <a:gd name="T58" fmla="*/ 362 w 477"/>
                              <a:gd name="T59" fmla="*/ 68 h 341"/>
                              <a:gd name="T60" fmla="*/ 370 w 477"/>
                              <a:gd name="T61" fmla="*/ 80 h 341"/>
                              <a:gd name="T62" fmla="*/ 380 w 477"/>
                              <a:gd name="T63" fmla="*/ 94 h 341"/>
                              <a:gd name="T64" fmla="*/ 394 w 477"/>
                              <a:gd name="T65" fmla="*/ 115 h 341"/>
                              <a:gd name="T66" fmla="*/ 411 w 477"/>
                              <a:gd name="T67" fmla="*/ 142 h 341"/>
                              <a:gd name="T68" fmla="*/ 429 w 477"/>
                              <a:gd name="T69" fmla="*/ 171 h 341"/>
                              <a:gd name="T70" fmla="*/ 446 w 477"/>
                              <a:gd name="T71" fmla="*/ 204 h 341"/>
                              <a:gd name="T72" fmla="*/ 458 w 477"/>
                              <a:gd name="T73" fmla="*/ 240 h 341"/>
                              <a:gd name="T74" fmla="*/ 470 w 477"/>
                              <a:gd name="T75" fmla="*/ 273 h 341"/>
                              <a:gd name="T76" fmla="*/ 475 w 477"/>
                              <a:gd name="T77" fmla="*/ 306 h 341"/>
                              <a:gd name="T78" fmla="*/ 477 w 477"/>
                              <a:gd name="T79" fmla="*/ 339 h 341"/>
                              <a:gd name="T80" fmla="*/ 462 w 477"/>
                              <a:gd name="T81" fmla="*/ 339 h 341"/>
                              <a:gd name="T82" fmla="*/ 444 w 477"/>
                              <a:gd name="T83" fmla="*/ 341 h 341"/>
                              <a:gd name="T84" fmla="*/ 429 w 477"/>
                              <a:gd name="T85" fmla="*/ 341 h 341"/>
                              <a:gd name="T86" fmla="*/ 415 w 477"/>
                              <a:gd name="T87" fmla="*/ 341 h 341"/>
                              <a:gd name="T88" fmla="*/ 398 w 477"/>
                              <a:gd name="T89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7" h="341">
                                <a:moveTo>
                                  <a:pt x="398" y="341"/>
                                </a:moveTo>
                                <a:lnTo>
                                  <a:pt x="384" y="339"/>
                                </a:lnTo>
                                <a:lnTo>
                                  <a:pt x="368" y="339"/>
                                </a:lnTo>
                                <a:lnTo>
                                  <a:pt x="355" y="337"/>
                                </a:lnTo>
                                <a:lnTo>
                                  <a:pt x="329" y="275"/>
                                </a:lnTo>
                                <a:lnTo>
                                  <a:pt x="298" y="224"/>
                                </a:lnTo>
                                <a:lnTo>
                                  <a:pt x="263" y="185"/>
                                </a:lnTo>
                                <a:lnTo>
                                  <a:pt x="220" y="154"/>
                                </a:lnTo>
                                <a:lnTo>
                                  <a:pt x="172" y="129"/>
                                </a:lnTo>
                                <a:lnTo>
                                  <a:pt x="119" y="113"/>
                                </a:lnTo>
                                <a:lnTo>
                                  <a:pt x="61" y="101"/>
                                </a:lnTo>
                                <a:lnTo>
                                  <a:pt x="0" y="97"/>
                                </a:lnTo>
                                <a:lnTo>
                                  <a:pt x="37" y="64"/>
                                </a:lnTo>
                                <a:lnTo>
                                  <a:pt x="78" y="41"/>
                                </a:lnTo>
                                <a:lnTo>
                                  <a:pt x="119" y="25"/>
                                </a:lnTo>
                                <a:lnTo>
                                  <a:pt x="164" y="18"/>
                                </a:lnTo>
                                <a:lnTo>
                                  <a:pt x="203" y="16"/>
                                </a:lnTo>
                                <a:lnTo>
                                  <a:pt x="240" y="20"/>
                                </a:lnTo>
                                <a:lnTo>
                                  <a:pt x="271" y="27"/>
                                </a:lnTo>
                                <a:lnTo>
                                  <a:pt x="290" y="39"/>
                                </a:lnTo>
                                <a:lnTo>
                                  <a:pt x="300" y="29"/>
                                </a:lnTo>
                                <a:lnTo>
                                  <a:pt x="304" y="21"/>
                                </a:lnTo>
                                <a:lnTo>
                                  <a:pt x="306" y="10"/>
                                </a:lnTo>
                                <a:lnTo>
                                  <a:pt x="306" y="0"/>
                                </a:lnTo>
                                <a:lnTo>
                                  <a:pt x="316" y="8"/>
                                </a:lnTo>
                                <a:lnTo>
                                  <a:pt x="325" y="20"/>
                                </a:lnTo>
                                <a:lnTo>
                                  <a:pt x="335" y="31"/>
                                </a:lnTo>
                                <a:lnTo>
                                  <a:pt x="345" y="45"/>
                                </a:lnTo>
                                <a:lnTo>
                                  <a:pt x="353" y="57"/>
                                </a:lnTo>
                                <a:lnTo>
                                  <a:pt x="362" y="68"/>
                                </a:lnTo>
                                <a:lnTo>
                                  <a:pt x="370" y="80"/>
                                </a:lnTo>
                                <a:lnTo>
                                  <a:pt x="380" y="94"/>
                                </a:lnTo>
                                <a:lnTo>
                                  <a:pt x="394" y="115"/>
                                </a:lnTo>
                                <a:lnTo>
                                  <a:pt x="411" y="142"/>
                                </a:lnTo>
                                <a:lnTo>
                                  <a:pt x="429" y="171"/>
                                </a:lnTo>
                                <a:lnTo>
                                  <a:pt x="446" y="204"/>
                                </a:lnTo>
                                <a:lnTo>
                                  <a:pt x="458" y="240"/>
                                </a:lnTo>
                                <a:lnTo>
                                  <a:pt x="470" y="273"/>
                                </a:lnTo>
                                <a:lnTo>
                                  <a:pt x="475" y="306"/>
                                </a:lnTo>
                                <a:lnTo>
                                  <a:pt x="477" y="339"/>
                                </a:lnTo>
                                <a:lnTo>
                                  <a:pt x="462" y="339"/>
                                </a:lnTo>
                                <a:lnTo>
                                  <a:pt x="444" y="341"/>
                                </a:lnTo>
                                <a:lnTo>
                                  <a:pt x="429" y="341"/>
                                </a:lnTo>
                                <a:lnTo>
                                  <a:pt x="415" y="341"/>
                                </a:lnTo>
                                <a:lnTo>
                                  <a:pt x="398" y="34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7" name="Volný tvar 330" descr="Part of leaf"/>
                        <wps:cNvSpPr>
                          <a:spLocks/>
                        </wps:cNvSpPr>
                        <wps:spPr bwMode="auto">
                          <a:xfrm>
                            <a:off x="3470" y="5404"/>
                            <a:ext cx="47" cy="61"/>
                          </a:xfrm>
                          <a:custGeom>
                            <a:avLst/>
                            <a:gdLst>
                              <a:gd name="T0" fmla="*/ 0 w 47"/>
                              <a:gd name="T1" fmla="*/ 61 h 61"/>
                              <a:gd name="T2" fmla="*/ 4 w 47"/>
                              <a:gd name="T3" fmla="*/ 53 h 61"/>
                              <a:gd name="T4" fmla="*/ 12 w 47"/>
                              <a:gd name="T5" fmla="*/ 41 h 61"/>
                              <a:gd name="T6" fmla="*/ 20 w 47"/>
                              <a:gd name="T7" fmla="*/ 29 h 61"/>
                              <a:gd name="T8" fmla="*/ 28 w 47"/>
                              <a:gd name="T9" fmla="*/ 20 h 61"/>
                              <a:gd name="T10" fmla="*/ 36 w 47"/>
                              <a:gd name="T11" fmla="*/ 10 h 61"/>
                              <a:gd name="T12" fmla="*/ 43 w 47"/>
                              <a:gd name="T13" fmla="*/ 0 h 61"/>
                              <a:gd name="T14" fmla="*/ 45 w 47"/>
                              <a:gd name="T15" fmla="*/ 2 h 61"/>
                              <a:gd name="T16" fmla="*/ 47 w 47"/>
                              <a:gd name="T17" fmla="*/ 29 h 61"/>
                              <a:gd name="T18" fmla="*/ 47 w 47"/>
                              <a:gd name="T19" fmla="*/ 61 h 61"/>
                              <a:gd name="T20" fmla="*/ 0 w 47"/>
                              <a:gd name="T2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" h="61">
                                <a:moveTo>
                                  <a:pt x="0" y="61"/>
                                </a:moveTo>
                                <a:lnTo>
                                  <a:pt x="4" y="53"/>
                                </a:lnTo>
                                <a:lnTo>
                                  <a:pt x="12" y="41"/>
                                </a:lnTo>
                                <a:lnTo>
                                  <a:pt x="20" y="29"/>
                                </a:lnTo>
                                <a:lnTo>
                                  <a:pt x="28" y="20"/>
                                </a:lnTo>
                                <a:lnTo>
                                  <a:pt x="36" y="1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47" y="29"/>
                                </a:lnTo>
                                <a:lnTo>
                                  <a:pt x="47" y="61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8" name="Volný tvar 331" descr="Part of leaf"/>
                        <wps:cNvSpPr>
                          <a:spLocks/>
                        </wps:cNvSpPr>
                        <wps:spPr bwMode="auto">
                          <a:xfrm>
                            <a:off x="3470" y="5404"/>
                            <a:ext cx="47" cy="61"/>
                          </a:xfrm>
                          <a:custGeom>
                            <a:avLst/>
                            <a:gdLst>
                              <a:gd name="T0" fmla="*/ 0 w 47"/>
                              <a:gd name="T1" fmla="*/ 61 h 61"/>
                              <a:gd name="T2" fmla="*/ 4 w 47"/>
                              <a:gd name="T3" fmla="*/ 53 h 61"/>
                              <a:gd name="T4" fmla="*/ 12 w 47"/>
                              <a:gd name="T5" fmla="*/ 41 h 61"/>
                              <a:gd name="T6" fmla="*/ 20 w 47"/>
                              <a:gd name="T7" fmla="*/ 29 h 61"/>
                              <a:gd name="T8" fmla="*/ 28 w 47"/>
                              <a:gd name="T9" fmla="*/ 20 h 61"/>
                              <a:gd name="T10" fmla="*/ 36 w 47"/>
                              <a:gd name="T11" fmla="*/ 10 h 61"/>
                              <a:gd name="T12" fmla="*/ 43 w 47"/>
                              <a:gd name="T13" fmla="*/ 0 h 61"/>
                              <a:gd name="T14" fmla="*/ 45 w 47"/>
                              <a:gd name="T15" fmla="*/ 2 h 61"/>
                              <a:gd name="T16" fmla="*/ 47 w 47"/>
                              <a:gd name="T17" fmla="*/ 29 h 61"/>
                              <a:gd name="T18" fmla="*/ 47 w 47"/>
                              <a:gd name="T19" fmla="*/ 61 h 61"/>
                              <a:gd name="T20" fmla="*/ 0 w 47"/>
                              <a:gd name="T2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" h="61">
                                <a:moveTo>
                                  <a:pt x="0" y="61"/>
                                </a:moveTo>
                                <a:lnTo>
                                  <a:pt x="4" y="53"/>
                                </a:lnTo>
                                <a:lnTo>
                                  <a:pt x="12" y="41"/>
                                </a:lnTo>
                                <a:lnTo>
                                  <a:pt x="20" y="29"/>
                                </a:lnTo>
                                <a:lnTo>
                                  <a:pt x="28" y="20"/>
                                </a:lnTo>
                                <a:lnTo>
                                  <a:pt x="36" y="1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47" y="29"/>
                                </a:lnTo>
                                <a:lnTo>
                                  <a:pt x="47" y="61"/>
                                </a:lnTo>
                                <a:lnTo>
                                  <a:pt x="0" y="6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9" name="Volný tvar 332" descr="Part of leaf"/>
                        <wps:cNvSpPr>
                          <a:spLocks/>
                        </wps:cNvSpPr>
                        <wps:spPr bwMode="auto">
                          <a:xfrm>
                            <a:off x="3519" y="5231"/>
                            <a:ext cx="173" cy="234"/>
                          </a:xfrm>
                          <a:custGeom>
                            <a:avLst/>
                            <a:gdLst>
                              <a:gd name="T0" fmla="*/ 2 w 173"/>
                              <a:gd name="T1" fmla="*/ 234 h 234"/>
                              <a:gd name="T2" fmla="*/ 2 w 173"/>
                              <a:gd name="T3" fmla="*/ 228 h 234"/>
                              <a:gd name="T4" fmla="*/ 2 w 173"/>
                              <a:gd name="T5" fmla="*/ 195 h 234"/>
                              <a:gd name="T6" fmla="*/ 2 w 173"/>
                              <a:gd name="T7" fmla="*/ 171 h 234"/>
                              <a:gd name="T8" fmla="*/ 0 w 173"/>
                              <a:gd name="T9" fmla="*/ 163 h 234"/>
                              <a:gd name="T10" fmla="*/ 6 w 173"/>
                              <a:gd name="T11" fmla="*/ 152 h 234"/>
                              <a:gd name="T12" fmla="*/ 12 w 173"/>
                              <a:gd name="T13" fmla="*/ 142 h 234"/>
                              <a:gd name="T14" fmla="*/ 18 w 173"/>
                              <a:gd name="T15" fmla="*/ 132 h 234"/>
                              <a:gd name="T16" fmla="*/ 25 w 173"/>
                              <a:gd name="T17" fmla="*/ 125 h 234"/>
                              <a:gd name="T18" fmla="*/ 31 w 173"/>
                              <a:gd name="T19" fmla="*/ 115 h 234"/>
                              <a:gd name="T20" fmla="*/ 37 w 173"/>
                              <a:gd name="T21" fmla="*/ 105 h 234"/>
                              <a:gd name="T22" fmla="*/ 43 w 173"/>
                              <a:gd name="T23" fmla="*/ 97 h 234"/>
                              <a:gd name="T24" fmla="*/ 51 w 173"/>
                              <a:gd name="T25" fmla="*/ 89 h 234"/>
                              <a:gd name="T26" fmla="*/ 55 w 173"/>
                              <a:gd name="T27" fmla="*/ 76 h 234"/>
                              <a:gd name="T28" fmla="*/ 62 w 173"/>
                              <a:gd name="T29" fmla="*/ 64 h 234"/>
                              <a:gd name="T30" fmla="*/ 68 w 173"/>
                              <a:gd name="T31" fmla="*/ 51 h 234"/>
                              <a:gd name="T32" fmla="*/ 76 w 173"/>
                              <a:gd name="T33" fmla="*/ 39 h 234"/>
                              <a:gd name="T34" fmla="*/ 82 w 173"/>
                              <a:gd name="T35" fmla="*/ 27 h 234"/>
                              <a:gd name="T36" fmla="*/ 90 w 173"/>
                              <a:gd name="T37" fmla="*/ 16 h 234"/>
                              <a:gd name="T38" fmla="*/ 99 w 173"/>
                              <a:gd name="T39" fmla="*/ 4 h 234"/>
                              <a:gd name="T40" fmla="*/ 109 w 173"/>
                              <a:gd name="T41" fmla="*/ 0 h 234"/>
                              <a:gd name="T42" fmla="*/ 113 w 173"/>
                              <a:gd name="T43" fmla="*/ 8 h 234"/>
                              <a:gd name="T44" fmla="*/ 121 w 173"/>
                              <a:gd name="T45" fmla="*/ 27 h 234"/>
                              <a:gd name="T46" fmla="*/ 127 w 173"/>
                              <a:gd name="T47" fmla="*/ 54 h 234"/>
                              <a:gd name="T48" fmla="*/ 138 w 173"/>
                              <a:gd name="T49" fmla="*/ 88 h 234"/>
                              <a:gd name="T50" fmla="*/ 146 w 173"/>
                              <a:gd name="T51" fmla="*/ 121 h 234"/>
                              <a:gd name="T52" fmla="*/ 156 w 173"/>
                              <a:gd name="T53" fmla="*/ 156 h 234"/>
                              <a:gd name="T54" fmla="*/ 166 w 173"/>
                              <a:gd name="T55" fmla="*/ 183 h 234"/>
                              <a:gd name="T56" fmla="*/ 173 w 173"/>
                              <a:gd name="T57" fmla="*/ 206 h 234"/>
                              <a:gd name="T58" fmla="*/ 158 w 173"/>
                              <a:gd name="T59" fmla="*/ 232 h 234"/>
                              <a:gd name="T60" fmla="*/ 158 w 173"/>
                              <a:gd name="T61" fmla="*/ 234 h 234"/>
                              <a:gd name="T62" fmla="*/ 2 w 173"/>
                              <a:gd name="T6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3" h="234">
                                <a:moveTo>
                                  <a:pt x="2" y="234"/>
                                </a:moveTo>
                                <a:lnTo>
                                  <a:pt x="2" y="228"/>
                                </a:lnTo>
                                <a:lnTo>
                                  <a:pt x="2" y="195"/>
                                </a:lnTo>
                                <a:lnTo>
                                  <a:pt x="2" y="171"/>
                                </a:lnTo>
                                <a:lnTo>
                                  <a:pt x="0" y="163"/>
                                </a:lnTo>
                                <a:lnTo>
                                  <a:pt x="6" y="152"/>
                                </a:lnTo>
                                <a:lnTo>
                                  <a:pt x="12" y="142"/>
                                </a:lnTo>
                                <a:lnTo>
                                  <a:pt x="18" y="132"/>
                                </a:lnTo>
                                <a:lnTo>
                                  <a:pt x="25" y="125"/>
                                </a:lnTo>
                                <a:lnTo>
                                  <a:pt x="31" y="115"/>
                                </a:lnTo>
                                <a:lnTo>
                                  <a:pt x="37" y="105"/>
                                </a:lnTo>
                                <a:lnTo>
                                  <a:pt x="43" y="97"/>
                                </a:lnTo>
                                <a:lnTo>
                                  <a:pt x="51" y="89"/>
                                </a:lnTo>
                                <a:lnTo>
                                  <a:pt x="55" y="76"/>
                                </a:lnTo>
                                <a:lnTo>
                                  <a:pt x="62" y="64"/>
                                </a:lnTo>
                                <a:lnTo>
                                  <a:pt x="68" y="51"/>
                                </a:lnTo>
                                <a:lnTo>
                                  <a:pt x="76" y="39"/>
                                </a:lnTo>
                                <a:lnTo>
                                  <a:pt x="82" y="27"/>
                                </a:lnTo>
                                <a:lnTo>
                                  <a:pt x="90" y="16"/>
                                </a:lnTo>
                                <a:lnTo>
                                  <a:pt x="99" y="4"/>
                                </a:lnTo>
                                <a:lnTo>
                                  <a:pt x="109" y="0"/>
                                </a:lnTo>
                                <a:lnTo>
                                  <a:pt x="113" y="8"/>
                                </a:lnTo>
                                <a:lnTo>
                                  <a:pt x="121" y="27"/>
                                </a:lnTo>
                                <a:lnTo>
                                  <a:pt x="127" y="54"/>
                                </a:lnTo>
                                <a:lnTo>
                                  <a:pt x="138" y="88"/>
                                </a:lnTo>
                                <a:lnTo>
                                  <a:pt x="146" y="121"/>
                                </a:lnTo>
                                <a:lnTo>
                                  <a:pt x="156" y="156"/>
                                </a:lnTo>
                                <a:lnTo>
                                  <a:pt x="166" y="183"/>
                                </a:lnTo>
                                <a:lnTo>
                                  <a:pt x="173" y="206"/>
                                </a:lnTo>
                                <a:lnTo>
                                  <a:pt x="158" y="232"/>
                                </a:lnTo>
                                <a:lnTo>
                                  <a:pt x="158" y="234"/>
                                </a:lnTo>
                                <a:lnTo>
                                  <a:pt x="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0" name="Volný tvar 333" descr="Part of leaf"/>
                        <wps:cNvSpPr>
                          <a:spLocks/>
                        </wps:cNvSpPr>
                        <wps:spPr bwMode="auto">
                          <a:xfrm>
                            <a:off x="3519" y="5231"/>
                            <a:ext cx="173" cy="234"/>
                          </a:xfrm>
                          <a:custGeom>
                            <a:avLst/>
                            <a:gdLst>
                              <a:gd name="T0" fmla="*/ 2 w 173"/>
                              <a:gd name="T1" fmla="*/ 234 h 234"/>
                              <a:gd name="T2" fmla="*/ 2 w 173"/>
                              <a:gd name="T3" fmla="*/ 228 h 234"/>
                              <a:gd name="T4" fmla="*/ 2 w 173"/>
                              <a:gd name="T5" fmla="*/ 195 h 234"/>
                              <a:gd name="T6" fmla="*/ 2 w 173"/>
                              <a:gd name="T7" fmla="*/ 171 h 234"/>
                              <a:gd name="T8" fmla="*/ 0 w 173"/>
                              <a:gd name="T9" fmla="*/ 163 h 234"/>
                              <a:gd name="T10" fmla="*/ 6 w 173"/>
                              <a:gd name="T11" fmla="*/ 152 h 234"/>
                              <a:gd name="T12" fmla="*/ 12 w 173"/>
                              <a:gd name="T13" fmla="*/ 142 h 234"/>
                              <a:gd name="T14" fmla="*/ 18 w 173"/>
                              <a:gd name="T15" fmla="*/ 132 h 234"/>
                              <a:gd name="T16" fmla="*/ 25 w 173"/>
                              <a:gd name="T17" fmla="*/ 125 h 234"/>
                              <a:gd name="T18" fmla="*/ 31 w 173"/>
                              <a:gd name="T19" fmla="*/ 115 h 234"/>
                              <a:gd name="T20" fmla="*/ 37 w 173"/>
                              <a:gd name="T21" fmla="*/ 105 h 234"/>
                              <a:gd name="T22" fmla="*/ 43 w 173"/>
                              <a:gd name="T23" fmla="*/ 97 h 234"/>
                              <a:gd name="T24" fmla="*/ 51 w 173"/>
                              <a:gd name="T25" fmla="*/ 89 h 234"/>
                              <a:gd name="T26" fmla="*/ 55 w 173"/>
                              <a:gd name="T27" fmla="*/ 76 h 234"/>
                              <a:gd name="T28" fmla="*/ 62 w 173"/>
                              <a:gd name="T29" fmla="*/ 64 h 234"/>
                              <a:gd name="T30" fmla="*/ 68 w 173"/>
                              <a:gd name="T31" fmla="*/ 51 h 234"/>
                              <a:gd name="T32" fmla="*/ 76 w 173"/>
                              <a:gd name="T33" fmla="*/ 39 h 234"/>
                              <a:gd name="T34" fmla="*/ 82 w 173"/>
                              <a:gd name="T35" fmla="*/ 27 h 234"/>
                              <a:gd name="T36" fmla="*/ 90 w 173"/>
                              <a:gd name="T37" fmla="*/ 16 h 234"/>
                              <a:gd name="T38" fmla="*/ 99 w 173"/>
                              <a:gd name="T39" fmla="*/ 4 h 234"/>
                              <a:gd name="T40" fmla="*/ 109 w 173"/>
                              <a:gd name="T41" fmla="*/ 0 h 234"/>
                              <a:gd name="T42" fmla="*/ 113 w 173"/>
                              <a:gd name="T43" fmla="*/ 8 h 234"/>
                              <a:gd name="T44" fmla="*/ 121 w 173"/>
                              <a:gd name="T45" fmla="*/ 27 h 234"/>
                              <a:gd name="T46" fmla="*/ 127 w 173"/>
                              <a:gd name="T47" fmla="*/ 54 h 234"/>
                              <a:gd name="T48" fmla="*/ 138 w 173"/>
                              <a:gd name="T49" fmla="*/ 88 h 234"/>
                              <a:gd name="T50" fmla="*/ 146 w 173"/>
                              <a:gd name="T51" fmla="*/ 121 h 234"/>
                              <a:gd name="T52" fmla="*/ 156 w 173"/>
                              <a:gd name="T53" fmla="*/ 156 h 234"/>
                              <a:gd name="T54" fmla="*/ 166 w 173"/>
                              <a:gd name="T55" fmla="*/ 183 h 234"/>
                              <a:gd name="T56" fmla="*/ 173 w 173"/>
                              <a:gd name="T57" fmla="*/ 206 h 234"/>
                              <a:gd name="T58" fmla="*/ 158 w 173"/>
                              <a:gd name="T59" fmla="*/ 232 h 234"/>
                              <a:gd name="T60" fmla="*/ 158 w 173"/>
                              <a:gd name="T61" fmla="*/ 234 h 234"/>
                              <a:gd name="T62" fmla="*/ 2 w 173"/>
                              <a:gd name="T6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3" h="234">
                                <a:moveTo>
                                  <a:pt x="2" y="234"/>
                                </a:moveTo>
                                <a:lnTo>
                                  <a:pt x="2" y="228"/>
                                </a:lnTo>
                                <a:lnTo>
                                  <a:pt x="2" y="195"/>
                                </a:lnTo>
                                <a:lnTo>
                                  <a:pt x="2" y="171"/>
                                </a:lnTo>
                                <a:lnTo>
                                  <a:pt x="0" y="163"/>
                                </a:lnTo>
                                <a:lnTo>
                                  <a:pt x="6" y="152"/>
                                </a:lnTo>
                                <a:lnTo>
                                  <a:pt x="12" y="142"/>
                                </a:lnTo>
                                <a:lnTo>
                                  <a:pt x="18" y="132"/>
                                </a:lnTo>
                                <a:lnTo>
                                  <a:pt x="25" y="125"/>
                                </a:lnTo>
                                <a:lnTo>
                                  <a:pt x="31" y="115"/>
                                </a:lnTo>
                                <a:lnTo>
                                  <a:pt x="37" y="105"/>
                                </a:lnTo>
                                <a:lnTo>
                                  <a:pt x="43" y="97"/>
                                </a:lnTo>
                                <a:lnTo>
                                  <a:pt x="51" y="89"/>
                                </a:lnTo>
                                <a:lnTo>
                                  <a:pt x="55" y="76"/>
                                </a:lnTo>
                                <a:lnTo>
                                  <a:pt x="62" y="64"/>
                                </a:lnTo>
                                <a:lnTo>
                                  <a:pt x="68" y="51"/>
                                </a:lnTo>
                                <a:lnTo>
                                  <a:pt x="76" y="39"/>
                                </a:lnTo>
                                <a:lnTo>
                                  <a:pt x="82" y="27"/>
                                </a:lnTo>
                                <a:lnTo>
                                  <a:pt x="90" y="16"/>
                                </a:lnTo>
                                <a:lnTo>
                                  <a:pt x="99" y="4"/>
                                </a:lnTo>
                                <a:lnTo>
                                  <a:pt x="109" y="0"/>
                                </a:lnTo>
                                <a:lnTo>
                                  <a:pt x="113" y="8"/>
                                </a:lnTo>
                                <a:lnTo>
                                  <a:pt x="121" y="27"/>
                                </a:lnTo>
                                <a:lnTo>
                                  <a:pt x="127" y="54"/>
                                </a:lnTo>
                                <a:lnTo>
                                  <a:pt x="138" y="88"/>
                                </a:lnTo>
                                <a:lnTo>
                                  <a:pt x="146" y="121"/>
                                </a:lnTo>
                                <a:lnTo>
                                  <a:pt x="156" y="156"/>
                                </a:lnTo>
                                <a:lnTo>
                                  <a:pt x="166" y="183"/>
                                </a:lnTo>
                                <a:lnTo>
                                  <a:pt x="173" y="206"/>
                                </a:lnTo>
                                <a:lnTo>
                                  <a:pt x="158" y="232"/>
                                </a:lnTo>
                                <a:lnTo>
                                  <a:pt x="158" y="234"/>
                                </a:lnTo>
                                <a:lnTo>
                                  <a:pt x="2" y="2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1" name="Volný tvar 334" descr="Part of leaf"/>
                        <wps:cNvSpPr>
                          <a:spLocks/>
                        </wps:cNvSpPr>
                        <wps:spPr bwMode="auto">
                          <a:xfrm>
                            <a:off x="3679" y="5377"/>
                            <a:ext cx="58" cy="82"/>
                          </a:xfrm>
                          <a:custGeom>
                            <a:avLst/>
                            <a:gdLst>
                              <a:gd name="T0" fmla="*/ 11 w 30"/>
                              <a:gd name="T1" fmla="*/ 28 h 42"/>
                              <a:gd name="T2" fmla="*/ 3 w 30"/>
                              <a:gd name="T3" fmla="*/ 10 h 42"/>
                              <a:gd name="T4" fmla="*/ 0 w 30"/>
                              <a:gd name="T5" fmla="*/ 0 h 42"/>
                              <a:gd name="T6" fmla="*/ 10 w 30"/>
                              <a:gd name="T7" fmla="*/ 8 h 42"/>
                              <a:gd name="T8" fmla="*/ 24 w 30"/>
                              <a:gd name="T9" fmla="*/ 22 h 42"/>
                              <a:gd name="T10" fmla="*/ 30 w 30"/>
                              <a:gd name="T11" fmla="*/ 29 h 42"/>
                              <a:gd name="T12" fmla="*/ 15 w 30"/>
                              <a:gd name="T13" fmla="*/ 42 h 42"/>
                              <a:gd name="T14" fmla="*/ 11 w 30"/>
                              <a:gd name="T15" fmla="*/ 2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" h="42">
                                <a:moveTo>
                                  <a:pt x="11" y="28"/>
                                </a:move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24" y="22"/>
                                  <a:pt x="24" y="22"/>
                                  <a:pt x="24" y="22"/>
                                </a:cubicBezTo>
                                <a:cubicBezTo>
                                  <a:pt x="30" y="29"/>
                                  <a:pt x="30" y="29"/>
                                  <a:pt x="30" y="29"/>
                                </a:cubicBezTo>
                                <a:cubicBezTo>
                                  <a:pt x="26" y="35"/>
                                  <a:pt x="21" y="39"/>
                                  <a:pt x="15" y="42"/>
                                </a:cubicBezTo>
                                <a:cubicBezTo>
                                  <a:pt x="11" y="28"/>
                                  <a:pt x="11" y="28"/>
                                  <a:pt x="11" y="28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2" name="Volný tvar 335" descr="Part of leaf"/>
                        <wps:cNvSpPr>
                          <a:spLocks/>
                        </wps:cNvSpPr>
                        <wps:spPr bwMode="auto">
                          <a:xfrm>
                            <a:off x="3311" y="5313"/>
                            <a:ext cx="247" cy="152"/>
                          </a:xfrm>
                          <a:custGeom>
                            <a:avLst/>
                            <a:gdLst>
                              <a:gd name="T0" fmla="*/ 0 w 247"/>
                              <a:gd name="T1" fmla="*/ 152 h 152"/>
                              <a:gd name="T2" fmla="*/ 2 w 247"/>
                              <a:gd name="T3" fmla="*/ 150 h 152"/>
                              <a:gd name="T4" fmla="*/ 17 w 247"/>
                              <a:gd name="T5" fmla="*/ 136 h 152"/>
                              <a:gd name="T6" fmla="*/ 33 w 247"/>
                              <a:gd name="T7" fmla="*/ 117 h 152"/>
                              <a:gd name="T8" fmla="*/ 39 w 247"/>
                              <a:gd name="T9" fmla="*/ 93 h 152"/>
                              <a:gd name="T10" fmla="*/ 39 w 247"/>
                              <a:gd name="T11" fmla="*/ 87 h 152"/>
                              <a:gd name="T12" fmla="*/ 43 w 247"/>
                              <a:gd name="T13" fmla="*/ 80 h 152"/>
                              <a:gd name="T14" fmla="*/ 60 w 247"/>
                              <a:gd name="T15" fmla="*/ 64 h 152"/>
                              <a:gd name="T16" fmla="*/ 84 w 247"/>
                              <a:gd name="T17" fmla="*/ 48 h 152"/>
                              <a:gd name="T18" fmla="*/ 111 w 247"/>
                              <a:gd name="T19" fmla="*/ 33 h 152"/>
                              <a:gd name="T20" fmla="*/ 142 w 247"/>
                              <a:gd name="T21" fmla="*/ 17 h 152"/>
                              <a:gd name="T22" fmla="*/ 171 w 247"/>
                              <a:gd name="T23" fmla="*/ 6 h 152"/>
                              <a:gd name="T24" fmla="*/ 200 w 247"/>
                              <a:gd name="T25" fmla="*/ 0 h 152"/>
                              <a:gd name="T26" fmla="*/ 224 w 247"/>
                              <a:gd name="T27" fmla="*/ 0 h 152"/>
                              <a:gd name="T28" fmla="*/ 247 w 247"/>
                              <a:gd name="T29" fmla="*/ 9 h 152"/>
                              <a:gd name="T30" fmla="*/ 235 w 247"/>
                              <a:gd name="T31" fmla="*/ 27 h 152"/>
                              <a:gd name="T32" fmla="*/ 226 w 247"/>
                              <a:gd name="T33" fmla="*/ 44 h 152"/>
                              <a:gd name="T34" fmla="*/ 214 w 247"/>
                              <a:gd name="T35" fmla="*/ 60 h 152"/>
                              <a:gd name="T36" fmla="*/ 202 w 247"/>
                              <a:gd name="T37" fmla="*/ 80 h 152"/>
                              <a:gd name="T38" fmla="*/ 191 w 247"/>
                              <a:gd name="T39" fmla="*/ 97 h 152"/>
                              <a:gd name="T40" fmla="*/ 179 w 247"/>
                              <a:gd name="T41" fmla="*/ 115 h 152"/>
                              <a:gd name="T42" fmla="*/ 167 w 247"/>
                              <a:gd name="T43" fmla="*/ 132 h 152"/>
                              <a:gd name="T44" fmla="*/ 156 w 247"/>
                              <a:gd name="T45" fmla="*/ 150 h 152"/>
                              <a:gd name="T46" fmla="*/ 146 w 247"/>
                              <a:gd name="T47" fmla="*/ 152 h 152"/>
                              <a:gd name="T48" fmla="*/ 0 w 247"/>
                              <a:gd name="T49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0" y="152"/>
                                </a:moveTo>
                                <a:lnTo>
                                  <a:pt x="2" y="150"/>
                                </a:lnTo>
                                <a:lnTo>
                                  <a:pt x="17" y="136"/>
                                </a:lnTo>
                                <a:lnTo>
                                  <a:pt x="33" y="117"/>
                                </a:lnTo>
                                <a:lnTo>
                                  <a:pt x="39" y="93"/>
                                </a:lnTo>
                                <a:lnTo>
                                  <a:pt x="39" y="87"/>
                                </a:lnTo>
                                <a:lnTo>
                                  <a:pt x="43" y="80"/>
                                </a:lnTo>
                                <a:lnTo>
                                  <a:pt x="60" y="64"/>
                                </a:lnTo>
                                <a:lnTo>
                                  <a:pt x="84" y="48"/>
                                </a:lnTo>
                                <a:lnTo>
                                  <a:pt x="111" y="33"/>
                                </a:lnTo>
                                <a:lnTo>
                                  <a:pt x="142" y="17"/>
                                </a:lnTo>
                                <a:lnTo>
                                  <a:pt x="171" y="6"/>
                                </a:lnTo>
                                <a:lnTo>
                                  <a:pt x="200" y="0"/>
                                </a:lnTo>
                                <a:lnTo>
                                  <a:pt x="224" y="0"/>
                                </a:lnTo>
                                <a:lnTo>
                                  <a:pt x="247" y="9"/>
                                </a:lnTo>
                                <a:lnTo>
                                  <a:pt x="235" y="27"/>
                                </a:lnTo>
                                <a:lnTo>
                                  <a:pt x="226" y="44"/>
                                </a:lnTo>
                                <a:lnTo>
                                  <a:pt x="214" y="60"/>
                                </a:lnTo>
                                <a:lnTo>
                                  <a:pt x="202" y="80"/>
                                </a:lnTo>
                                <a:lnTo>
                                  <a:pt x="191" y="97"/>
                                </a:lnTo>
                                <a:lnTo>
                                  <a:pt x="179" y="115"/>
                                </a:lnTo>
                                <a:lnTo>
                                  <a:pt x="167" y="132"/>
                                </a:lnTo>
                                <a:lnTo>
                                  <a:pt x="156" y="150"/>
                                </a:lnTo>
                                <a:lnTo>
                                  <a:pt x="146" y="152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3" name="Volný tvar 336" descr="Part of leaf"/>
                        <wps:cNvSpPr>
                          <a:spLocks/>
                        </wps:cNvSpPr>
                        <wps:spPr bwMode="auto">
                          <a:xfrm>
                            <a:off x="3311" y="5313"/>
                            <a:ext cx="247" cy="152"/>
                          </a:xfrm>
                          <a:custGeom>
                            <a:avLst/>
                            <a:gdLst>
                              <a:gd name="T0" fmla="*/ 0 w 247"/>
                              <a:gd name="T1" fmla="*/ 152 h 152"/>
                              <a:gd name="T2" fmla="*/ 2 w 247"/>
                              <a:gd name="T3" fmla="*/ 150 h 152"/>
                              <a:gd name="T4" fmla="*/ 17 w 247"/>
                              <a:gd name="T5" fmla="*/ 136 h 152"/>
                              <a:gd name="T6" fmla="*/ 33 w 247"/>
                              <a:gd name="T7" fmla="*/ 117 h 152"/>
                              <a:gd name="T8" fmla="*/ 39 w 247"/>
                              <a:gd name="T9" fmla="*/ 93 h 152"/>
                              <a:gd name="T10" fmla="*/ 39 w 247"/>
                              <a:gd name="T11" fmla="*/ 87 h 152"/>
                              <a:gd name="T12" fmla="*/ 43 w 247"/>
                              <a:gd name="T13" fmla="*/ 80 h 152"/>
                              <a:gd name="T14" fmla="*/ 60 w 247"/>
                              <a:gd name="T15" fmla="*/ 64 h 152"/>
                              <a:gd name="T16" fmla="*/ 84 w 247"/>
                              <a:gd name="T17" fmla="*/ 48 h 152"/>
                              <a:gd name="T18" fmla="*/ 111 w 247"/>
                              <a:gd name="T19" fmla="*/ 33 h 152"/>
                              <a:gd name="T20" fmla="*/ 142 w 247"/>
                              <a:gd name="T21" fmla="*/ 17 h 152"/>
                              <a:gd name="T22" fmla="*/ 171 w 247"/>
                              <a:gd name="T23" fmla="*/ 6 h 152"/>
                              <a:gd name="T24" fmla="*/ 200 w 247"/>
                              <a:gd name="T25" fmla="*/ 0 h 152"/>
                              <a:gd name="T26" fmla="*/ 224 w 247"/>
                              <a:gd name="T27" fmla="*/ 0 h 152"/>
                              <a:gd name="T28" fmla="*/ 247 w 247"/>
                              <a:gd name="T29" fmla="*/ 9 h 152"/>
                              <a:gd name="T30" fmla="*/ 235 w 247"/>
                              <a:gd name="T31" fmla="*/ 27 h 152"/>
                              <a:gd name="T32" fmla="*/ 226 w 247"/>
                              <a:gd name="T33" fmla="*/ 44 h 152"/>
                              <a:gd name="T34" fmla="*/ 214 w 247"/>
                              <a:gd name="T35" fmla="*/ 60 h 152"/>
                              <a:gd name="T36" fmla="*/ 202 w 247"/>
                              <a:gd name="T37" fmla="*/ 80 h 152"/>
                              <a:gd name="T38" fmla="*/ 191 w 247"/>
                              <a:gd name="T39" fmla="*/ 97 h 152"/>
                              <a:gd name="T40" fmla="*/ 179 w 247"/>
                              <a:gd name="T41" fmla="*/ 115 h 152"/>
                              <a:gd name="T42" fmla="*/ 167 w 247"/>
                              <a:gd name="T43" fmla="*/ 132 h 152"/>
                              <a:gd name="T44" fmla="*/ 156 w 247"/>
                              <a:gd name="T45" fmla="*/ 150 h 152"/>
                              <a:gd name="T46" fmla="*/ 146 w 247"/>
                              <a:gd name="T47" fmla="*/ 152 h 152"/>
                              <a:gd name="T48" fmla="*/ 0 w 247"/>
                              <a:gd name="T49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0" y="152"/>
                                </a:moveTo>
                                <a:lnTo>
                                  <a:pt x="2" y="150"/>
                                </a:lnTo>
                                <a:lnTo>
                                  <a:pt x="17" y="136"/>
                                </a:lnTo>
                                <a:lnTo>
                                  <a:pt x="33" y="117"/>
                                </a:lnTo>
                                <a:lnTo>
                                  <a:pt x="39" y="93"/>
                                </a:lnTo>
                                <a:lnTo>
                                  <a:pt x="39" y="87"/>
                                </a:lnTo>
                                <a:lnTo>
                                  <a:pt x="43" y="80"/>
                                </a:lnTo>
                                <a:lnTo>
                                  <a:pt x="60" y="64"/>
                                </a:lnTo>
                                <a:lnTo>
                                  <a:pt x="84" y="48"/>
                                </a:lnTo>
                                <a:lnTo>
                                  <a:pt x="111" y="33"/>
                                </a:lnTo>
                                <a:lnTo>
                                  <a:pt x="142" y="17"/>
                                </a:lnTo>
                                <a:lnTo>
                                  <a:pt x="171" y="6"/>
                                </a:lnTo>
                                <a:lnTo>
                                  <a:pt x="200" y="0"/>
                                </a:lnTo>
                                <a:lnTo>
                                  <a:pt x="224" y="0"/>
                                </a:lnTo>
                                <a:lnTo>
                                  <a:pt x="247" y="9"/>
                                </a:lnTo>
                                <a:lnTo>
                                  <a:pt x="235" y="27"/>
                                </a:lnTo>
                                <a:lnTo>
                                  <a:pt x="226" y="44"/>
                                </a:lnTo>
                                <a:lnTo>
                                  <a:pt x="214" y="60"/>
                                </a:lnTo>
                                <a:lnTo>
                                  <a:pt x="202" y="80"/>
                                </a:lnTo>
                                <a:lnTo>
                                  <a:pt x="191" y="97"/>
                                </a:lnTo>
                                <a:lnTo>
                                  <a:pt x="179" y="115"/>
                                </a:lnTo>
                                <a:lnTo>
                                  <a:pt x="167" y="132"/>
                                </a:lnTo>
                                <a:lnTo>
                                  <a:pt x="156" y="150"/>
                                </a:lnTo>
                                <a:lnTo>
                                  <a:pt x="146" y="152"/>
                                </a:ln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4" name="Volný tvar 337" descr="Part of leaf"/>
                        <wps:cNvSpPr>
                          <a:spLocks/>
                        </wps:cNvSpPr>
                        <wps:spPr bwMode="auto">
                          <a:xfrm>
                            <a:off x="3679" y="5443"/>
                            <a:ext cx="21" cy="22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 w 11"/>
                              <a:gd name="T3" fmla="*/ 10 h 11"/>
                              <a:gd name="T4" fmla="*/ 7 w 11"/>
                              <a:gd name="T5" fmla="*/ 0 h 11"/>
                              <a:gd name="T6" fmla="*/ 8 w 11"/>
                              <a:gd name="T7" fmla="*/ 0 h 11"/>
                              <a:gd name="T8" fmla="*/ 9 w 11"/>
                              <a:gd name="T9" fmla="*/ 1 h 11"/>
                              <a:gd name="T10" fmla="*/ 10 w 11"/>
                              <a:gd name="T11" fmla="*/ 7 h 11"/>
                              <a:gd name="T12" fmla="*/ 11 w 11"/>
                              <a:gd name="T13" fmla="*/ 9 h 11"/>
                              <a:gd name="T14" fmla="*/ 2 w 11"/>
                              <a:gd name="T15" fmla="*/ 11 h 11"/>
                              <a:gd name="T16" fmla="*/ 0 w 11"/>
                              <a:gd name="T1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8" y="10"/>
                                  <a:pt x="5" y="11"/>
                                  <a:pt x="2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5" name="Volný tvar 338" descr="Part of leaf"/>
                        <wps:cNvSpPr>
                          <a:spLocks/>
                        </wps:cNvSpPr>
                        <wps:spPr bwMode="auto">
                          <a:xfrm>
                            <a:off x="3165" y="5102"/>
                            <a:ext cx="498" cy="292"/>
                          </a:xfrm>
                          <a:custGeom>
                            <a:avLst/>
                            <a:gdLst>
                              <a:gd name="T0" fmla="*/ 21 w 498"/>
                              <a:gd name="T1" fmla="*/ 291 h 292"/>
                              <a:gd name="T2" fmla="*/ 0 w 498"/>
                              <a:gd name="T3" fmla="*/ 289 h 292"/>
                              <a:gd name="T4" fmla="*/ 25 w 498"/>
                              <a:gd name="T5" fmla="*/ 275 h 292"/>
                              <a:gd name="T6" fmla="*/ 54 w 498"/>
                              <a:gd name="T7" fmla="*/ 259 h 292"/>
                              <a:gd name="T8" fmla="*/ 85 w 498"/>
                              <a:gd name="T9" fmla="*/ 240 h 292"/>
                              <a:gd name="T10" fmla="*/ 119 w 498"/>
                              <a:gd name="T11" fmla="*/ 215 h 292"/>
                              <a:gd name="T12" fmla="*/ 148 w 498"/>
                              <a:gd name="T13" fmla="*/ 187 h 292"/>
                              <a:gd name="T14" fmla="*/ 154 w 498"/>
                              <a:gd name="T15" fmla="*/ 182 h 292"/>
                              <a:gd name="T16" fmla="*/ 175 w 498"/>
                              <a:gd name="T17" fmla="*/ 164 h 292"/>
                              <a:gd name="T18" fmla="*/ 179 w 498"/>
                              <a:gd name="T19" fmla="*/ 162 h 292"/>
                              <a:gd name="T20" fmla="*/ 179 w 498"/>
                              <a:gd name="T21" fmla="*/ 160 h 292"/>
                              <a:gd name="T22" fmla="*/ 206 w 498"/>
                              <a:gd name="T23" fmla="*/ 133 h 292"/>
                              <a:gd name="T24" fmla="*/ 230 w 498"/>
                              <a:gd name="T25" fmla="*/ 108 h 292"/>
                              <a:gd name="T26" fmla="*/ 265 w 498"/>
                              <a:gd name="T27" fmla="*/ 98 h 292"/>
                              <a:gd name="T28" fmla="*/ 298 w 498"/>
                              <a:gd name="T29" fmla="*/ 88 h 292"/>
                              <a:gd name="T30" fmla="*/ 331 w 498"/>
                              <a:gd name="T31" fmla="*/ 76 h 292"/>
                              <a:gd name="T32" fmla="*/ 364 w 498"/>
                              <a:gd name="T33" fmla="*/ 67 h 292"/>
                              <a:gd name="T34" fmla="*/ 397 w 498"/>
                              <a:gd name="T35" fmla="*/ 51 h 292"/>
                              <a:gd name="T36" fmla="*/ 428 w 498"/>
                              <a:gd name="T37" fmla="*/ 37 h 292"/>
                              <a:gd name="T38" fmla="*/ 461 w 498"/>
                              <a:gd name="T39" fmla="*/ 20 h 292"/>
                              <a:gd name="T40" fmla="*/ 494 w 498"/>
                              <a:gd name="T41" fmla="*/ 0 h 292"/>
                              <a:gd name="T42" fmla="*/ 498 w 498"/>
                              <a:gd name="T43" fmla="*/ 2 h 292"/>
                              <a:gd name="T44" fmla="*/ 498 w 498"/>
                              <a:gd name="T45" fmla="*/ 8 h 292"/>
                              <a:gd name="T46" fmla="*/ 492 w 498"/>
                              <a:gd name="T47" fmla="*/ 30 h 292"/>
                              <a:gd name="T48" fmla="*/ 483 w 498"/>
                              <a:gd name="T49" fmla="*/ 53 h 292"/>
                              <a:gd name="T50" fmla="*/ 471 w 498"/>
                              <a:gd name="T51" fmla="*/ 80 h 292"/>
                              <a:gd name="T52" fmla="*/ 457 w 498"/>
                              <a:gd name="T53" fmla="*/ 109 h 292"/>
                              <a:gd name="T54" fmla="*/ 442 w 498"/>
                              <a:gd name="T55" fmla="*/ 137 h 292"/>
                              <a:gd name="T56" fmla="*/ 426 w 498"/>
                              <a:gd name="T57" fmla="*/ 166 h 292"/>
                              <a:gd name="T58" fmla="*/ 411 w 498"/>
                              <a:gd name="T59" fmla="*/ 189 h 292"/>
                              <a:gd name="T60" fmla="*/ 399 w 498"/>
                              <a:gd name="T61" fmla="*/ 213 h 292"/>
                              <a:gd name="T62" fmla="*/ 370 w 498"/>
                              <a:gd name="T63" fmla="*/ 207 h 292"/>
                              <a:gd name="T64" fmla="*/ 342 w 498"/>
                              <a:gd name="T65" fmla="*/ 209 h 292"/>
                              <a:gd name="T66" fmla="*/ 315 w 498"/>
                              <a:gd name="T67" fmla="*/ 213 h 292"/>
                              <a:gd name="T68" fmla="*/ 290 w 498"/>
                              <a:gd name="T69" fmla="*/ 224 h 292"/>
                              <a:gd name="T70" fmla="*/ 265 w 498"/>
                              <a:gd name="T71" fmla="*/ 236 h 292"/>
                              <a:gd name="T72" fmla="*/ 239 w 498"/>
                              <a:gd name="T73" fmla="*/ 252 h 292"/>
                              <a:gd name="T74" fmla="*/ 212 w 498"/>
                              <a:gd name="T75" fmla="*/ 267 h 292"/>
                              <a:gd name="T76" fmla="*/ 185 w 498"/>
                              <a:gd name="T77" fmla="*/ 289 h 292"/>
                              <a:gd name="T78" fmla="*/ 175 w 498"/>
                              <a:gd name="T79" fmla="*/ 283 h 292"/>
                              <a:gd name="T80" fmla="*/ 165 w 498"/>
                              <a:gd name="T81" fmla="*/ 277 h 292"/>
                              <a:gd name="T82" fmla="*/ 154 w 498"/>
                              <a:gd name="T83" fmla="*/ 271 h 292"/>
                              <a:gd name="T84" fmla="*/ 142 w 498"/>
                              <a:gd name="T85" fmla="*/ 271 h 292"/>
                              <a:gd name="T86" fmla="*/ 122 w 498"/>
                              <a:gd name="T87" fmla="*/ 275 h 292"/>
                              <a:gd name="T88" fmla="*/ 105 w 498"/>
                              <a:gd name="T89" fmla="*/ 281 h 292"/>
                              <a:gd name="T90" fmla="*/ 89 w 498"/>
                              <a:gd name="T91" fmla="*/ 287 h 292"/>
                              <a:gd name="T92" fmla="*/ 72 w 498"/>
                              <a:gd name="T93" fmla="*/ 291 h 292"/>
                              <a:gd name="T94" fmla="*/ 56 w 498"/>
                              <a:gd name="T95" fmla="*/ 292 h 292"/>
                              <a:gd name="T96" fmla="*/ 39 w 498"/>
                              <a:gd name="T97" fmla="*/ 292 h 292"/>
                              <a:gd name="T98" fmla="*/ 21 w 498"/>
                              <a:gd name="T99" fmla="*/ 29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8" h="292">
                                <a:moveTo>
                                  <a:pt x="21" y="291"/>
                                </a:moveTo>
                                <a:lnTo>
                                  <a:pt x="0" y="289"/>
                                </a:lnTo>
                                <a:lnTo>
                                  <a:pt x="25" y="275"/>
                                </a:lnTo>
                                <a:lnTo>
                                  <a:pt x="54" y="259"/>
                                </a:lnTo>
                                <a:lnTo>
                                  <a:pt x="85" y="240"/>
                                </a:lnTo>
                                <a:lnTo>
                                  <a:pt x="119" y="215"/>
                                </a:lnTo>
                                <a:lnTo>
                                  <a:pt x="148" y="187"/>
                                </a:lnTo>
                                <a:lnTo>
                                  <a:pt x="154" y="182"/>
                                </a:lnTo>
                                <a:lnTo>
                                  <a:pt x="175" y="164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60"/>
                                </a:lnTo>
                                <a:lnTo>
                                  <a:pt x="206" y="133"/>
                                </a:lnTo>
                                <a:lnTo>
                                  <a:pt x="230" y="108"/>
                                </a:lnTo>
                                <a:lnTo>
                                  <a:pt x="265" y="98"/>
                                </a:lnTo>
                                <a:lnTo>
                                  <a:pt x="298" y="88"/>
                                </a:lnTo>
                                <a:lnTo>
                                  <a:pt x="331" y="76"/>
                                </a:lnTo>
                                <a:lnTo>
                                  <a:pt x="364" y="67"/>
                                </a:lnTo>
                                <a:lnTo>
                                  <a:pt x="397" y="51"/>
                                </a:lnTo>
                                <a:lnTo>
                                  <a:pt x="428" y="37"/>
                                </a:lnTo>
                                <a:lnTo>
                                  <a:pt x="461" y="20"/>
                                </a:lnTo>
                                <a:lnTo>
                                  <a:pt x="494" y="0"/>
                                </a:lnTo>
                                <a:lnTo>
                                  <a:pt x="498" y="2"/>
                                </a:lnTo>
                                <a:lnTo>
                                  <a:pt x="498" y="8"/>
                                </a:lnTo>
                                <a:lnTo>
                                  <a:pt x="492" y="30"/>
                                </a:lnTo>
                                <a:lnTo>
                                  <a:pt x="483" y="53"/>
                                </a:lnTo>
                                <a:lnTo>
                                  <a:pt x="471" y="80"/>
                                </a:lnTo>
                                <a:lnTo>
                                  <a:pt x="457" y="109"/>
                                </a:lnTo>
                                <a:lnTo>
                                  <a:pt x="442" y="137"/>
                                </a:lnTo>
                                <a:lnTo>
                                  <a:pt x="426" y="166"/>
                                </a:lnTo>
                                <a:lnTo>
                                  <a:pt x="411" y="189"/>
                                </a:lnTo>
                                <a:lnTo>
                                  <a:pt x="399" y="213"/>
                                </a:lnTo>
                                <a:lnTo>
                                  <a:pt x="370" y="207"/>
                                </a:lnTo>
                                <a:lnTo>
                                  <a:pt x="342" y="209"/>
                                </a:lnTo>
                                <a:lnTo>
                                  <a:pt x="315" y="213"/>
                                </a:lnTo>
                                <a:lnTo>
                                  <a:pt x="290" y="224"/>
                                </a:lnTo>
                                <a:lnTo>
                                  <a:pt x="265" y="236"/>
                                </a:lnTo>
                                <a:lnTo>
                                  <a:pt x="239" y="252"/>
                                </a:lnTo>
                                <a:lnTo>
                                  <a:pt x="212" y="267"/>
                                </a:lnTo>
                                <a:lnTo>
                                  <a:pt x="185" y="289"/>
                                </a:lnTo>
                                <a:lnTo>
                                  <a:pt x="175" y="283"/>
                                </a:lnTo>
                                <a:lnTo>
                                  <a:pt x="165" y="277"/>
                                </a:lnTo>
                                <a:lnTo>
                                  <a:pt x="154" y="271"/>
                                </a:lnTo>
                                <a:lnTo>
                                  <a:pt x="142" y="271"/>
                                </a:lnTo>
                                <a:lnTo>
                                  <a:pt x="122" y="275"/>
                                </a:lnTo>
                                <a:lnTo>
                                  <a:pt x="105" y="281"/>
                                </a:lnTo>
                                <a:lnTo>
                                  <a:pt x="89" y="287"/>
                                </a:lnTo>
                                <a:lnTo>
                                  <a:pt x="72" y="291"/>
                                </a:lnTo>
                                <a:lnTo>
                                  <a:pt x="56" y="292"/>
                                </a:lnTo>
                                <a:lnTo>
                                  <a:pt x="39" y="292"/>
                                </a:lnTo>
                                <a:lnTo>
                                  <a:pt x="21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6" name="Volný tvar 339" descr="Part of leaf"/>
                        <wps:cNvSpPr>
                          <a:spLocks/>
                        </wps:cNvSpPr>
                        <wps:spPr bwMode="auto">
                          <a:xfrm>
                            <a:off x="3165" y="5102"/>
                            <a:ext cx="498" cy="292"/>
                          </a:xfrm>
                          <a:custGeom>
                            <a:avLst/>
                            <a:gdLst>
                              <a:gd name="T0" fmla="*/ 21 w 498"/>
                              <a:gd name="T1" fmla="*/ 291 h 292"/>
                              <a:gd name="T2" fmla="*/ 0 w 498"/>
                              <a:gd name="T3" fmla="*/ 289 h 292"/>
                              <a:gd name="T4" fmla="*/ 25 w 498"/>
                              <a:gd name="T5" fmla="*/ 275 h 292"/>
                              <a:gd name="T6" fmla="*/ 54 w 498"/>
                              <a:gd name="T7" fmla="*/ 259 h 292"/>
                              <a:gd name="T8" fmla="*/ 85 w 498"/>
                              <a:gd name="T9" fmla="*/ 240 h 292"/>
                              <a:gd name="T10" fmla="*/ 119 w 498"/>
                              <a:gd name="T11" fmla="*/ 215 h 292"/>
                              <a:gd name="T12" fmla="*/ 148 w 498"/>
                              <a:gd name="T13" fmla="*/ 187 h 292"/>
                              <a:gd name="T14" fmla="*/ 154 w 498"/>
                              <a:gd name="T15" fmla="*/ 182 h 292"/>
                              <a:gd name="T16" fmla="*/ 175 w 498"/>
                              <a:gd name="T17" fmla="*/ 164 h 292"/>
                              <a:gd name="T18" fmla="*/ 179 w 498"/>
                              <a:gd name="T19" fmla="*/ 162 h 292"/>
                              <a:gd name="T20" fmla="*/ 179 w 498"/>
                              <a:gd name="T21" fmla="*/ 160 h 292"/>
                              <a:gd name="T22" fmla="*/ 206 w 498"/>
                              <a:gd name="T23" fmla="*/ 133 h 292"/>
                              <a:gd name="T24" fmla="*/ 230 w 498"/>
                              <a:gd name="T25" fmla="*/ 108 h 292"/>
                              <a:gd name="T26" fmla="*/ 265 w 498"/>
                              <a:gd name="T27" fmla="*/ 98 h 292"/>
                              <a:gd name="T28" fmla="*/ 298 w 498"/>
                              <a:gd name="T29" fmla="*/ 88 h 292"/>
                              <a:gd name="T30" fmla="*/ 331 w 498"/>
                              <a:gd name="T31" fmla="*/ 76 h 292"/>
                              <a:gd name="T32" fmla="*/ 364 w 498"/>
                              <a:gd name="T33" fmla="*/ 67 h 292"/>
                              <a:gd name="T34" fmla="*/ 397 w 498"/>
                              <a:gd name="T35" fmla="*/ 51 h 292"/>
                              <a:gd name="T36" fmla="*/ 428 w 498"/>
                              <a:gd name="T37" fmla="*/ 37 h 292"/>
                              <a:gd name="T38" fmla="*/ 461 w 498"/>
                              <a:gd name="T39" fmla="*/ 20 h 292"/>
                              <a:gd name="T40" fmla="*/ 494 w 498"/>
                              <a:gd name="T41" fmla="*/ 0 h 292"/>
                              <a:gd name="T42" fmla="*/ 498 w 498"/>
                              <a:gd name="T43" fmla="*/ 2 h 292"/>
                              <a:gd name="T44" fmla="*/ 498 w 498"/>
                              <a:gd name="T45" fmla="*/ 8 h 292"/>
                              <a:gd name="T46" fmla="*/ 492 w 498"/>
                              <a:gd name="T47" fmla="*/ 30 h 292"/>
                              <a:gd name="T48" fmla="*/ 483 w 498"/>
                              <a:gd name="T49" fmla="*/ 53 h 292"/>
                              <a:gd name="T50" fmla="*/ 471 w 498"/>
                              <a:gd name="T51" fmla="*/ 80 h 292"/>
                              <a:gd name="T52" fmla="*/ 457 w 498"/>
                              <a:gd name="T53" fmla="*/ 109 h 292"/>
                              <a:gd name="T54" fmla="*/ 442 w 498"/>
                              <a:gd name="T55" fmla="*/ 137 h 292"/>
                              <a:gd name="T56" fmla="*/ 426 w 498"/>
                              <a:gd name="T57" fmla="*/ 166 h 292"/>
                              <a:gd name="T58" fmla="*/ 411 w 498"/>
                              <a:gd name="T59" fmla="*/ 189 h 292"/>
                              <a:gd name="T60" fmla="*/ 399 w 498"/>
                              <a:gd name="T61" fmla="*/ 213 h 292"/>
                              <a:gd name="T62" fmla="*/ 370 w 498"/>
                              <a:gd name="T63" fmla="*/ 207 h 292"/>
                              <a:gd name="T64" fmla="*/ 342 w 498"/>
                              <a:gd name="T65" fmla="*/ 209 h 292"/>
                              <a:gd name="T66" fmla="*/ 315 w 498"/>
                              <a:gd name="T67" fmla="*/ 213 h 292"/>
                              <a:gd name="T68" fmla="*/ 290 w 498"/>
                              <a:gd name="T69" fmla="*/ 224 h 292"/>
                              <a:gd name="T70" fmla="*/ 265 w 498"/>
                              <a:gd name="T71" fmla="*/ 236 h 292"/>
                              <a:gd name="T72" fmla="*/ 239 w 498"/>
                              <a:gd name="T73" fmla="*/ 252 h 292"/>
                              <a:gd name="T74" fmla="*/ 212 w 498"/>
                              <a:gd name="T75" fmla="*/ 267 h 292"/>
                              <a:gd name="T76" fmla="*/ 185 w 498"/>
                              <a:gd name="T77" fmla="*/ 289 h 292"/>
                              <a:gd name="T78" fmla="*/ 175 w 498"/>
                              <a:gd name="T79" fmla="*/ 283 h 292"/>
                              <a:gd name="T80" fmla="*/ 165 w 498"/>
                              <a:gd name="T81" fmla="*/ 277 h 292"/>
                              <a:gd name="T82" fmla="*/ 154 w 498"/>
                              <a:gd name="T83" fmla="*/ 271 h 292"/>
                              <a:gd name="T84" fmla="*/ 142 w 498"/>
                              <a:gd name="T85" fmla="*/ 271 h 292"/>
                              <a:gd name="T86" fmla="*/ 122 w 498"/>
                              <a:gd name="T87" fmla="*/ 275 h 292"/>
                              <a:gd name="T88" fmla="*/ 105 w 498"/>
                              <a:gd name="T89" fmla="*/ 281 h 292"/>
                              <a:gd name="T90" fmla="*/ 89 w 498"/>
                              <a:gd name="T91" fmla="*/ 287 h 292"/>
                              <a:gd name="T92" fmla="*/ 72 w 498"/>
                              <a:gd name="T93" fmla="*/ 291 h 292"/>
                              <a:gd name="T94" fmla="*/ 56 w 498"/>
                              <a:gd name="T95" fmla="*/ 292 h 292"/>
                              <a:gd name="T96" fmla="*/ 39 w 498"/>
                              <a:gd name="T97" fmla="*/ 292 h 292"/>
                              <a:gd name="T98" fmla="*/ 21 w 498"/>
                              <a:gd name="T99" fmla="*/ 29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8" h="292">
                                <a:moveTo>
                                  <a:pt x="21" y="291"/>
                                </a:moveTo>
                                <a:lnTo>
                                  <a:pt x="0" y="289"/>
                                </a:lnTo>
                                <a:lnTo>
                                  <a:pt x="25" y="275"/>
                                </a:lnTo>
                                <a:lnTo>
                                  <a:pt x="54" y="259"/>
                                </a:lnTo>
                                <a:lnTo>
                                  <a:pt x="85" y="240"/>
                                </a:lnTo>
                                <a:lnTo>
                                  <a:pt x="119" y="215"/>
                                </a:lnTo>
                                <a:lnTo>
                                  <a:pt x="148" y="187"/>
                                </a:lnTo>
                                <a:lnTo>
                                  <a:pt x="154" y="182"/>
                                </a:lnTo>
                                <a:lnTo>
                                  <a:pt x="175" y="164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60"/>
                                </a:lnTo>
                                <a:lnTo>
                                  <a:pt x="206" y="133"/>
                                </a:lnTo>
                                <a:lnTo>
                                  <a:pt x="230" y="108"/>
                                </a:lnTo>
                                <a:lnTo>
                                  <a:pt x="265" y="98"/>
                                </a:lnTo>
                                <a:lnTo>
                                  <a:pt x="298" y="88"/>
                                </a:lnTo>
                                <a:lnTo>
                                  <a:pt x="331" y="76"/>
                                </a:lnTo>
                                <a:lnTo>
                                  <a:pt x="364" y="67"/>
                                </a:lnTo>
                                <a:lnTo>
                                  <a:pt x="397" y="51"/>
                                </a:lnTo>
                                <a:lnTo>
                                  <a:pt x="428" y="37"/>
                                </a:lnTo>
                                <a:lnTo>
                                  <a:pt x="461" y="20"/>
                                </a:lnTo>
                                <a:lnTo>
                                  <a:pt x="494" y="0"/>
                                </a:lnTo>
                                <a:lnTo>
                                  <a:pt x="498" y="2"/>
                                </a:lnTo>
                                <a:lnTo>
                                  <a:pt x="498" y="8"/>
                                </a:lnTo>
                                <a:lnTo>
                                  <a:pt x="492" y="30"/>
                                </a:lnTo>
                                <a:lnTo>
                                  <a:pt x="483" y="53"/>
                                </a:lnTo>
                                <a:lnTo>
                                  <a:pt x="471" y="80"/>
                                </a:lnTo>
                                <a:lnTo>
                                  <a:pt x="457" y="109"/>
                                </a:lnTo>
                                <a:lnTo>
                                  <a:pt x="442" y="137"/>
                                </a:lnTo>
                                <a:lnTo>
                                  <a:pt x="426" y="166"/>
                                </a:lnTo>
                                <a:lnTo>
                                  <a:pt x="411" y="189"/>
                                </a:lnTo>
                                <a:lnTo>
                                  <a:pt x="399" y="213"/>
                                </a:lnTo>
                                <a:lnTo>
                                  <a:pt x="370" y="207"/>
                                </a:lnTo>
                                <a:lnTo>
                                  <a:pt x="342" y="209"/>
                                </a:lnTo>
                                <a:lnTo>
                                  <a:pt x="315" y="213"/>
                                </a:lnTo>
                                <a:lnTo>
                                  <a:pt x="290" y="224"/>
                                </a:lnTo>
                                <a:lnTo>
                                  <a:pt x="265" y="236"/>
                                </a:lnTo>
                                <a:lnTo>
                                  <a:pt x="239" y="252"/>
                                </a:lnTo>
                                <a:lnTo>
                                  <a:pt x="212" y="267"/>
                                </a:lnTo>
                                <a:lnTo>
                                  <a:pt x="185" y="289"/>
                                </a:lnTo>
                                <a:lnTo>
                                  <a:pt x="175" y="283"/>
                                </a:lnTo>
                                <a:lnTo>
                                  <a:pt x="165" y="277"/>
                                </a:lnTo>
                                <a:lnTo>
                                  <a:pt x="154" y="271"/>
                                </a:lnTo>
                                <a:lnTo>
                                  <a:pt x="142" y="271"/>
                                </a:lnTo>
                                <a:lnTo>
                                  <a:pt x="122" y="275"/>
                                </a:lnTo>
                                <a:lnTo>
                                  <a:pt x="105" y="281"/>
                                </a:lnTo>
                                <a:lnTo>
                                  <a:pt x="89" y="287"/>
                                </a:lnTo>
                                <a:lnTo>
                                  <a:pt x="72" y="291"/>
                                </a:lnTo>
                                <a:lnTo>
                                  <a:pt x="56" y="292"/>
                                </a:lnTo>
                                <a:lnTo>
                                  <a:pt x="39" y="292"/>
                                </a:lnTo>
                                <a:lnTo>
                                  <a:pt x="21" y="29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7" name="Volný tvar 340" descr="Part of leaf"/>
                        <wps:cNvSpPr>
                          <a:spLocks/>
                        </wps:cNvSpPr>
                        <wps:spPr bwMode="auto">
                          <a:xfrm>
                            <a:off x="3050" y="5215"/>
                            <a:ext cx="335" cy="174"/>
                          </a:xfrm>
                          <a:custGeom>
                            <a:avLst/>
                            <a:gdLst>
                              <a:gd name="T0" fmla="*/ 105 w 335"/>
                              <a:gd name="T1" fmla="*/ 166 h 174"/>
                              <a:gd name="T2" fmla="*/ 111 w 335"/>
                              <a:gd name="T3" fmla="*/ 160 h 174"/>
                              <a:gd name="T4" fmla="*/ 117 w 335"/>
                              <a:gd name="T5" fmla="*/ 152 h 174"/>
                              <a:gd name="T6" fmla="*/ 121 w 335"/>
                              <a:gd name="T7" fmla="*/ 150 h 174"/>
                              <a:gd name="T8" fmla="*/ 124 w 335"/>
                              <a:gd name="T9" fmla="*/ 141 h 174"/>
                              <a:gd name="T10" fmla="*/ 121 w 335"/>
                              <a:gd name="T11" fmla="*/ 137 h 174"/>
                              <a:gd name="T12" fmla="*/ 103 w 335"/>
                              <a:gd name="T13" fmla="*/ 139 h 174"/>
                              <a:gd name="T14" fmla="*/ 86 w 335"/>
                              <a:gd name="T15" fmla="*/ 142 h 174"/>
                              <a:gd name="T16" fmla="*/ 70 w 335"/>
                              <a:gd name="T17" fmla="*/ 141 h 174"/>
                              <a:gd name="T18" fmla="*/ 56 w 335"/>
                              <a:gd name="T19" fmla="*/ 139 h 174"/>
                              <a:gd name="T20" fmla="*/ 41 w 335"/>
                              <a:gd name="T21" fmla="*/ 133 h 174"/>
                              <a:gd name="T22" fmla="*/ 27 w 335"/>
                              <a:gd name="T23" fmla="*/ 129 h 174"/>
                              <a:gd name="T24" fmla="*/ 13 w 335"/>
                              <a:gd name="T25" fmla="*/ 123 h 174"/>
                              <a:gd name="T26" fmla="*/ 0 w 335"/>
                              <a:gd name="T27" fmla="*/ 115 h 174"/>
                              <a:gd name="T28" fmla="*/ 10 w 335"/>
                              <a:gd name="T29" fmla="*/ 111 h 174"/>
                              <a:gd name="T30" fmla="*/ 33 w 335"/>
                              <a:gd name="T31" fmla="*/ 100 h 174"/>
                              <a:gd name="T32" fmla="*/ 58 w 335"/>
                              <a:gd name="T33" fmla="*/ 84 h 174"/>
                              <a:gd name="T34" fmla="*/ 87 w 335"/>
                              <a:gd name="T35" fmla="*/ 70 h 174"/>
                              <a:gd name="T36" fmla="*/ 117 w 335"/>
                              <a:gd name="T37" fmla="*/ 51 h 174"/>
                              <a:gd name="T38" fmla="*/ 144 w 335"/>
                              <a:gd name="T39" fmla="*/ 33 h 174"/>
                              <a:gd name="T40" fmla="*/ 163 w 335"/>
                              <a:gd name="T41" fmla="*/ 20 h 174"/>
                              <a:gd name="T42" fmla="*/ 175 w 335"/>
                              <a:gd name="T43" fmla="*/ 14 h 174"/>
                              <a:gd name="T44" fmla="*/ 195 w 335"/>
                              <a:gd name="T45" fmla="*/ 10 h 174"/>
                              <a:gd name="T46" fmla="*/ 214 w 335"/>
                              <a:gd name="T47" fmla="*/ 8 h 174"/>
                              <a:gd name="T48" fmla="*/ 234 w 335"/>
                              <a:gd name="T49" fmla="*/ 4 h 174"/>
                              <a:gd name="T50" fmla="*/ 255 w 335"/>
                              <a:gd name="T51" fmla="*/ 2 h 174"/>
                              <a:gd name="T52" fmla="*/ 274 w 335"/>
                              <a:gd name="T53" fmla="*/ 0 h 174"/>
                              <a:gd name="T54" fmla="*/ 296 w 335"/>
                              <a:gd name="T55" fmla="*/ 0 h 174"/>
                              <a:gd name="T56" fmla="*/ 315 w 335"/>
                              <a:gd name="T57" fmla="*/ 0 h 174"/>
                              <a:gd name="T58" fmla="*/ 335 w 335"/>
                              <a:gd name="T59" fmla="*/ 0 h 174"/>
                              <a:gd name="T60" fmla="*/ 315 w 335"/>
                              <a:gd name="T61" fmla="*/ 24 h 174"/>
                              <a:gd name="T62" fmla="*/ 290 w 335"/>
                              <a:gd name="T63" fmla="*/ 51 h 174"/>
                              <a:gd name="T64" fmla="*/ 259 w 335"/>
                              <a:gd name="T65" fmla="*/ 78 h 174"/>
                              <a:gd name="T66" fmla="*/ 226 w 335"/>
                              <a:gd name="T67" fmla="*/ 105 h 174"/>
                              <a:gd name="T68" fmla="*/ 191 w 335"/>
                              <a:gd name="T69" fmla="*/ 129 h 174"/>
                              <a:gd name="T70" fmla="*/ 158 w 335"/>
                              <a:gd name="T71" fmla="*/ 150 h 174"/>
                              <a:gd name="T72" fmla="*/ 126 w 335"/>
                              <a:gd name="T73" fmla="*/ 166 h 174"/>
                              <a:gd name="T74" fmla="*/ 103 w 335"/>
                              <a:gd name="T75" fmla="*/ 174 h 174"/>
                              <a:gd name="T76" fmla="*/ 105 w 335"/>
                              <a:gd name="T77" fmla="*/ 16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5" h="174">
                                <a:moveTo>
                                  <a:pt x="105" y="166"/>
                                </a:moveTo>
                                <a:lnTo>
                                  <a:pt x="111" y="160"/>
                                </a:lnTo>
                                <a:lnTo>
                                  <a:pt x="117" y="152"/>
                                </a:lnTo>
                                <a:lnTo>
                                  <a:pt x="121" y="150"/>
                                </a:lnTo>
                                <a:lnTo>
                                  <a:pt x="124" y="141"/>
                                </a:lnTo>
                                <a:lnTo>
                                  <a:pt x="121" y="137"/>
                                </a:lnTo>
                                <a:lnTo>
                                  <a:pt x="103" y="139"/>
                                </a:lnTo>
                                <a:lnTo>
                                  <a:pt x="86" y="142"/>
                                </a:lnTo>
                                <a:lnTo>
                                  <a:pt x="70" y="141"/>
                                </a:lnTo>
                                <a:lnTo>
                                  <a:pt x="56" y="139"/>
                                </a:lnTo>
                                <a:lnTo>
                                  <a:pt x="41" y="133"/>
                                </a:lnTo>
                                <a:lnTo>
                                  <a:pt x="27" y="129"/>
                                </a:lnTo>
                                <a:lnTo>
                                  <a:pt x="13" y="123"/>
                                </a:lnTo>
                                <a:lnTo>
                                  <a:pt x="0" y="115"/>
                                </a:lnTo>
                                <a:lnTo>
                                  <a:pt x="10" y="111"/>
                                </a:lnTo>
                                <a:lnTo>
                                  <a:pt x="33" y="100"/>
                                </a:lnTo>
                                <a:lnTo>
                                  <a:pt x="58" y="84"/>
                                </a:lnTo>
                                <a:lnTo>
                                  <a:pt x="87" y="70"/>
                                </a:lnTo>
                                <a:lnTo>
                                  <a:pt x="117" y="51"/>
                                </a:lnTo>
                                <a:lnTo>
                                  <a:pt x="144" y="33"/>
                                </a:lnTo>
                                <a:lnTo>
                                  <a:pt x="163" y="20"/>
                                </a:lnTo>
                                <a:lnTo>
                                  <a:pt x="175" y="14"/>
                                </a:lnTo>
                                <a:lnTo>
                                  <a:pt x="195" y="10"/>
                                </a:lnTo>
                                <a:lnTo>
                                  <a:pt x="214" y="8"/>
                                </a:lnTo>
                                <a:lnTo>
                                  <a:pt x="234" y="4"/>
                                </a:lnTo>
                                <a:lnTo>
                                  <a:pt x="255" y="2"/>
                                </a:lnTo>
                                <a:lnTo>
                                  <a:pt x="274" y="0"/>
                                </a:lnTo>
                                <a:lnTo>
                                  <a:pt x="296" y="0"/>
                                </a:lnTo>
                                <a:lnTo>
                                  <a:pt x="315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24"/>
                                </a:lnTo>
                                <a:lnTo>
                                  <a:pt x="290" y="51"/>
                                </a:lnTo>
                                <a:lnTo>
                                  <a:pt x="259" y="78"/>
                                </a:lnTo>
                                <a:lnTo>
                                  <a:pt x="226" y="105"/>
                                </a:lnTo>
                                <a:lnTo>
                                  <a:pt x="191" y="129"/>
                                </a:lnTo>
                                <a:lnTo>
                                  <a:pt x="158" y="150"/>
                                </a:lnTo>
                                <a:lnTo>
                                  <a:pt x="126" y="166"/>
                                </a:lnTo>
                                <a:lnTo>
                                  <a:pt x="103" y="174"/>
                                </a:lnTo>
                                <a:lnTo>
                                  <a:pt x="10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8" name="Volný tvar 341" descr="Part of leaf"/>
                        <wps:cNvSpPr>
                          <a:spLocks/>
                        </wps:cNvSpPr>
                        <wps:spPr bwMode="auto">
                          <a:xfrm>
                            <a:off x="3050" y="5215"/>
                            <a:ext cx="335" cy="174"/>
                          </a:xfrm>
                          <a:custGeom>
                            <a:avLst/>
                            <a:gdLst>
                              <a:gd name="T0" fmla="*/ 105 w 335"/>
                              <a:gd name="T1" fmla="*/ 166 h 174"/>
                              <a:gd name="T2" fmla="*/ 111 w 335"/>
                              <a:gd name="T3" fmla="*/ 160 h 174"/>
                              <a:gd name="T4" fmla="*/ 117 w 335"/>
                              <a:gd name="T5" fmla="*/ 152 h 174"/>
                              <a:gd name="T6" fmla="*/ 121 w 335"/>
                              <a:gd name="T7" fmla="*/ 150 h 174"/>
                              <a:gd name="T8" fmla="*/ 124 w 335"/>
                              <a:gd name="T9" fmla="*/ 141 h 174"/>
                              <a:gd name="T10" fmla="*/ 121 w 335"/>
                              <a:gd name="T11" fmla="*/ 137 h 174"/>
                              <a:gd name="T12" fmla="*/ 103 w 335"/>
                              <a:gd name="T13" fmla="*/ 139 h 174"/>
                              <a:gd name="T14" fmla="*/ 86 w 335"/>
                              <a:gd name="T15" fmla="*/ 142 h 174"/>
                              <a:gd name="T16" fmla="*/ 70 w 335"/>
                              <a:gd name="T17" fmla="*/ 141 h 174"/>
                              <a:gd name="T18" fmla="*/ 56 w 335"/>
                              <a:gd name="T19" fmla="*/ 139 h 174"/>
                              <a:gd name="T20" fmla="*/ 41 w 335"/>
                              <a:gd name="T21" fmla="*/ 133 h 174"/>
                              <a:gd name="T22" fmla="*/ 27 w 335"/>
                              <a:gd name="T23" fmla="*/ 129 h 174"/>
                              <a:gd name="T24" fmla="*/ 13 w 335"/>
                              <a:gd name="T25" fmla="*/ 123 h 174"/>
                              <a:gd name="T26" fmla="*/ 0 w 335"/>
                              <a:gd name="T27" fmla="*/ 115 h 174"/>
                              <a:gd name="T28" fmla="*/ 10 w 335"/>
                              <a:gd name="T29" fmla="*/ 111 h 174"/>
                              <a:gd name="T30" fmla="*/ 33 w 335"/>
                              <a:gd name="T31" fmla="*/ 100 h 174"/>
                              <a:gd name="T32" fmla="*/ 58 w 335"/>
                              <a:gd name="T33" fmla="*/ 84 h 174"/>
                              <a:gd name="T34" fmla="*/ 87 w 335"/>
                              <a:gd name="T35" fmla="*/ 70 h 174"/>
                              <a:gd name="T36" fmla="*/ 117 w 335"/>
                              <a:gd name="T37" fmla="*/ 51 h 174"/>
                              <a:gd name="T38" fmla="*/ 144 w 335"/>
                              <a:gd name="T39" fmla="*/ 33 h 174"/>
                              <a:gd name="T40" fmla="*/ 163 w 335"/>
                              <a:gd name="T41" fmla="*/ 20 h 174"/>
                              <a:gd name="T42" fmla="*/ 175 w 335"/>
                              <a:gd name="T43" fmla="*/ 14 h 174"/>
                              <a:gd name="T44" fmla="*/ 195 w 335"/>
                              <a:gd name="T45" fmla="*/ 10 h 174"/>
                              <a:gd name="T46" fmla="*/ 214 w 335"/>
                              <a:gd name="T47" fmla="*/ 8 h 174"/>
                              <a:gd name="T48" fmla="*/ 234 w 335"/>
                              <a:gd name="T49" fmla="*/ 4 h 174"/>
                              <a:gd name="T50" fmla="*/ 255 w 335"/>
                              <a:gd name="T51" fmla="*/ 2 h 174"/>
                              <a:gd name="T52" fmla="*/ 274 w 335"/>
                              <a:gd name="T53" fmla="*/ 0 h 174"/>
                              <a:gd name="T54" fmla="*/ 296 w 335"/>
                              <a:gd name="T55" fmla="*/ 0 h 174"/>
                              <a:gd name="T56" fmla="*/ 315 w 335"/>
                              <a:gd name="T57" fmla="*/ 0 h 174"/>
                              <a:gd name="T58" fmla="*/ 335 w 335"/>
                              <a:gd name="T59" fmla="*/ 0 h 174"/>
                              <a:gd name="T60" fmla="*/ 315 w 335"/>
                              <a:gd name="T61" fmla="*/ 24 h 174"/>
                              <a:gd name="T62" fmla="*/ 290 w 335"/>
                              <a:gd name="T63" fmla="*/ 51 h 174"/>
                              <a:gd name="T64" fmla="*/ 259 w 335"/>
                              <a:gd name="T65" fmla="*/ 78 h 174"/>
                              <a:gd name="T66" fmla="*/ 226 w 335"/>
                              <a:gd name="T67" fmla="*/ 105 h 174"/>
                              <a:gd name="T68" fmla="*/ 191 w 335"/>
                              <a:gd name="T69" fmla="*/ 129 h 174"/>
                              <a:gd name="T70" fmla="*/ 158 w 335"/>
                              <a:gd name="T71" fmla="*/ 150 h 174"/>
                              <a:gd name="T72" fmla="*/ 126 w 335"/>
                              <a:gd name="T73" fmla="*/ 166 h 174"/>
                              <a:gd name="T74" fmla="*/ 103 w 335"/>
                              <a:gd name="T75" fmla="*/ 174 h 174"/>
                              <a:gd name="T76" fmla="*/ 105 w 335"/>
                              <a:gd name="T77" fmla="*/ 16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5" h="174">
                                <a:moveTo>
                                  <a:pt x="105" y="166"/>
                                </a:moveTo>
                                <a:lnTo>
                                  <a:pt x="111" y="160"/>
                                </a:lnTo>
                                <a:lnTo>
                                  <a:pt x="117" y="152"/>
                                </a:lnTo>
                                <a:lnTo>
                                  <a:pt x="121" y="150"/>
                                </a:lnTo>
                                <a:lnTo>
                                  <a:pt x="124" y="141"/>
                                </a:lnTo>
                                <a:lnTo>
                                  <a:pt x="121" y="137"/>
                                </a:lnTo>
                                <a:lnTo>
                                  <a:pt x="103" y="139"/>
                                </a:lnTo>
                                <a:lnTo>
                                  <a:pt x="86" y="142"/>
                                </a:lnTo>
                                <a:lnTo>
                                  <a:pt x="70" y="141"/>
                                </a:lnTo>
                                <a:lnTo>
                                  <a:pt x="56" y="139"/>
                                </a:lnTo>
                                <a:lnTo>
                                  <a:pt x="41" y="133"/>
                                </a:lnTo>
                                <a:lnTo>
                                  <a:pt x="27" y="129"/>
                                </a:lnTo>
                                <a:lnTo>
                                  <a:pt x="13" y="123"/>
                                </a:lnTo>
                                <a:lnTo>
                                  <a:pt x="0" y="115"/>
                                </a:lnTo>
                                <a:lnTo>
                                  <a:pt x="10" y="111"/>
                                </a:lnTo>
                                <a:lnTo>
                                  <a:pt x="33" y="100"/>
                                </a:lnTo>
                                <a:lnTo>
                                  <a:pt x="58" y="84"/>
                                </a:lnTo>
                                <a:lnTo>
                                  <a:pt x="87" y="70"/>
                                </a:lnTo>
                                <a:lnTo>
                                  <a:pt x="117" y="51"/>
                                </a:lnTo>
                                <a:lnTo>
                                  <a:pt x="144" y="33"/>
                                </a:lnTo>
                                <a:lnTo>
                                  <a:pt x="163" y="20"/>
                                </a:lnTo>
                                <a:lnTo>
                                  <a:pt x="175" y="14"/>
                                </a:lnTo>
                                <a:lnTo>
                                  <a:pt x="195" y="10"/>
                                </a:lnTo>
                                <a:lnTo>
                                  <a:pt x="214" y="8"/>
                                </a:lnTo>
                                <a:lnTo>
                                  <a:pt x="234" y="4"/>
                                </a:lnTo>
                                <a:lnTo>
                                  <a:pt x="255" y="2"/>
                                </a:lnTo>
                                <a:lnTo>
                                  <a:pt x="274" y="0"/>
                                </a:lnTo>
                                <a:lnTo>
                                  <a:pt x="296" y="0"/>
                                </a:lnTo>
                                <a:lnTo>
                                  <a:pt x="315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24"/>
                                </a:lnTo>
                                <a:lnTo>
                                  <a:pt x="290" y="51"/>
                                </a:lnTo>
                                <a:lnTo>
                                  <a:pt x="259" y="78"/>
                                </a:lnTo>
                                <a:lnTo>
                                  <a:pt x="226" y="105"/>
                                </a:lnTo>
                                <a:lnTo>
                                  <a:pt x="191" y="129"/>
                                </a:lnTo>
                                <a:lnTo>
                                  <a:pt x="158" y="150"/>
                                </a:lnTo>
                                <a:lnTo>
                                  <a:pt x="126" y="166"/>
                                </a:lnTo>
                                <a:lnTo>
                                  <a:pt x="103" y="174"/>
                                </a:lnTo>
                                <a:lnTo>
                                  <a:pt x="105" y="16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9" name="Volný tvar 342" descr="Part of leaf"/>
                        <wps:cNvSpPr>
                          <a:spLocks/>
                        </wps:cNvSpPr>
                        <wps:spPr bwMode="auto">
                          <a:xfrm>
                            <a:off x="2962" y="5223"/>
                            <a:ext cx="257" cy="97"/>
                          </a:xfrm>
                          <a:custGeom>
                            <a:avLst/>
                            <a:gdLst>
                              <a:gd name="T0" fmla="*/ 88 w 257"/>
                              <a:gd name="T1" fmla="*/ 86 h 97"/>
                              <a:gd name="T2" fmla="*/ 94 w 257"/>
                              <a:gd name="T3" fmla="*/ 78 h 97"/>
                              <a:gd name="T4" fmla="*/ 101 w 257"/>
                              <a:gd name="T5" fmla="*/ 68 h 97"/>
                              <a:gd name="T6" fmla="*/ 109 w 257"/>
                              <a:gd name="T7" fmla="*/ 62 h 97"/>
                              <a:gd name="T8" fmla="*/ 96 w 257"/>
                              <a:gd name="T9" fmla="*/ 57 h 97"/>
                              <a:gd name="T10" fmla="*/ 82 w 257"/>
                              <a:gd name="T11" fmla="*/ 53 h 97"/>
                              <a:gd name="T12" fmla="*/ 68 w 257"/>
                              <a:gd name="T13" fmla="*/ 49 h 97"/>
                              <a:gd name="T14" fmla="*/ 53 w 257"/>
                              <a:gd name="T15" fmla="*/ 49 h 97"/>
                              <a:gd name="T16" fmla="*/ 39 w 257"/>
                              <a:gd name="T17" fmla="*/ 47 h 97"/>
                              <a:gd name="T18" fmla="*/ 26 w 257"/>
                              <a:gd name="T19" fmla="*/ 45 h 97"/>
                              <a:gd name="T20" fmla="*/ 12 w 257"/>
                              <a:gd name="T21" fmla="*/ 43 h 97"/>
                              <a:gd name="T22" fmla="*/ 0 w 257"/>
                              <a:gd name="T23" fmla="*/ 43 h 97"/>
                              <a:gd name="T24" fmla="*/ 16 w 257"/>
                              <a:gd name="T25" fmla="*/ 31 h 97"/>
                              <a:gd name="T26" fmla="*/ 41 w 257"/>
                              <a:gd name="T27" fmla="*/ 22 h 97"/>
                              <a:gd name="T28" fmla="*/ 76 w 257"/>
                              <a:gd name="T29" fmla="*/ 14 h 97"/>
                              <a:gd name="T30" fmla="*/ 117 w 257"/>
                              <a:gd name="T31" fmla="*/ 8 h 97"/>
                              <a:gd name="T32" fmla="*/ 158 w 257"/>
                              <a:gd name="T33" fmla="*/ 4 h 97"/>
                              <a:gd name="T34" fmla="*/ 199 w 257"/>
                              <a:gd name="T35" fmla="*/ 2 h 97"/>
                              <a:gd name="T36" fmla="*/ 232 w 257"/>
                              <a:gd name="T37" fmla="*/ 0 h 97"/>
                              <a:gd name="T38" fmla="*/ 257 w 257"/>
                              <a:gd name="T39" fmla="*/ 2 h 97"/>
                              <a:gd name="T40" fmla="*/ 236 w 257"/>
                              <a:gd name="T41" fmla="*/ 16 h 97"/>
                              <a:gd name="T42" fmla="*/ 216 w 257"/>
                              <a:gd name="T43" fmla="*/ 31 h 97"/>
                              <a:gd name="T44" fmla="*/ 191 w 257"/>
                              <a:gd name="T45" fmla="*/ 47 h 97"/>
                              <a:gd name="T46" fmla="*/ 166 w 257"/>
                              <a:gd name="T47" fmla="*/ 62 h 97"/>
                              <a:gd name="T48" fmla="*/ 142 w 257"/>
                              <a:gd name="T49" fmla="*/ 76 h 97"/>
                              <a:gd name="T50" fmla="*/ 119 w 257"/>
                              <a:gd name="T51" fmla="*/ 88 h 97"/>
                              <a:gd name="T52" fmla="*/ 100 w 257"/>
                              <a:gd name="T53" fmla="*/ 94 h 97"/>
                              <a:gd name="T54" fmla="*/ 84 w 257"/>
                              <a:gd name="T55" fmla="*/ 97 h 97"/>
                              <a:gd name="T56" fmla="*/ 88 w 257"/>
                              <a:gd name="T57" fmla="*/ 8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7" h="97">
                                <a:moveTo>
                                  <a:pt x="88" y="86"/>
                                </a:moveTo>
                                <a:lnTo>
                                  <a:pt x="94" y="78"/>
                                </a:lnTo>
                                <a:lnTo>
                                  <a:pt x="101" y="68"/>
                                </a:lnTo>
                                <a:lnTo>
                                  <a:pt x="109" y="62"/>
                                </a:lnTo>
                                <a:lnTo>
                                  <a:pt x="96" y="57"/>
                                </a:lnTo>
                                <a:lnTo>
                                  <a:pt x="82" y="53"/>
                                </a:lnTo>
                                <a:lnTo>
                                  <a:pt x="68" y="49"/>
                                </a:lnTo>
                                <a:lnTo>
                                  <a:pt x="53" y="49"/>
                                </a:lnTo>
                                <a:lnTo>
                                  <a:pt x="39" y="47"/>
                                </a:lnTo>
                                <a:lnTo>
                                  <a:pt x="26" y="45"/>
                                </a:lnTo>
                                <a:lnTo>
                                  <a:pt x="12" y="43"/>
                                </a:lnTo>
                                <a:lnTo>
                                  <a:pt x="0" y="43"/>
                                </a:lnTo>
                                <a:lnTo>
                                  <a:pt x="16" y="31"/>
                                </a:lnTo>
                                <a:lnTo>
                                  <a:pt x="41" y="22"/>
                                </a:lnTo>
                                <a:lnTo>
                                  <a:pt x="76" y="14"/>
                                </a:lnTo>
                                <a:lnTo>
                                  <a:pt x="117" y="8"/>
                                </a:lnTo>
                                <a:lnTo>
                                  <a:pt x="158" y="4"/>
                                </a:lnTo>
                                <a:lnTo>
                                  <a:pt x="199" y="2"/>
                                </a:lnTo>
                                <a:lnTo>
                                  <a:pt x="232" y="0"/>
                                </a:lnTo>
                                <a:lnTo>
                                  <a:pt x="257" y="2"/>
                                </a:lnTo>
                                <a:lnTo>
                                  <a:pt x="236" y="16"/>
                                </a:lnTo>
                                <a:lnTo>
                                  <a:pt x="216" y="31"/>
                                </a:lnTo>
                                <a:lnTo>
                                  <a:pt x="191" y="47"/>
                                </a:lnTo>
                                <a:lnTo>
                                  <a:pt x="166" y="62"/>
                                </a:lnTo>
                                <a:lnTo>
                                  <a:pt x="142" y="76"/>
                                </a:lnTo>
                                <a:lnTo>
                                  <a:pt x="119" y="88"/>
                                </a:lnTo>
                                <a:lnTo>
                                  <a:pt x="100" y="94"/>
                                </a:lnTo>
                                <a:lnTo>
                                  <a:pt x="84" y="97"/>
                                </a:lnTo>
                                <a:lnTo>
                                  <a:pt x="8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0" name="Volný tvar 343" descr="Part of leaf"/>
                        <wps:cNvSpPr>
                          <a:spLocks/>
                        </wps:cNvSpPr>
                        <wps:spPr bwMode="auto">
                          <a:xfrm>
                            <a:off x="2962" y="5223"/>
                            <a:ext cx="257" cy="97"/>
                          </a:xfrm>
                          <a:custGeom>
                            <a:avLst/>
                            <a:gdLst>
                              <a:gd name="T0" fmla="*/ 88 w 257"/>
                              <a:gd name="T1" fmla="*/ 86 h 97"/>
                              <a:gd name="T2" fmla="*/ 94 w 257"/>
                              <a:gd name="T3" fmla="*/ 78 h 97"/>
                              <a:gd name="T4" fmla="*/ 101 w 257"/>
                              <a:gd name="T5" fmla="*/ 68 h 97"/>
                              <a:gd name="T6" fmla="*/ 109 w 257"/>
                              <a:gd name="T7" fmla="*/ 62 h 97"/>
                              <a:gd name="T8" fmla="*/ 96 w 257"/>
                              <a:gd name="T9" fmla="*/ 57 h 97"/>
                              <a:gd name="T10" fmla="*/ 82 w 257"/>
                              <a:gd name="T11" fmla="*/ 53 h 97"/>
                              <a:gd name="T12" fmla="*/ 68 w 257"/>
                              <a:gd name="T13" fmla="*/ 49 h 97"/>
                              <a:gd name="T14" fmla="*/ 53 w 257"/>
                              <a:gd name="T15" fmla="*/ 49 h 97"/>
                              <a:gd name="T16" fmla="*/ 39 w 257"/>
                              <a:gd name="T17" fmla="*/ 47 h 97"/>
                              <a:gd name="T18" fmla="*/ 26 w 257"/>
                              <a:gd name="T19" fmla="*/ 45 h 97"/>
                              <a:gd name="T20" fmla="*/ 12 w 257"/>
                              <a:gd name="T21" fmla="*/ 43 h 97"/>
                              <a:gd name="T22" fmla="*/ 0 w 257"/>
                              <a:gd name="T23" fmla="*/ 43 h 97"/>
                              <a:gd name="T24" fmla="*/ 16 w 257"/>
                              <a:gd name="T25" fmla="*/ 31 h 97"/>
                              <a:gd name="T26" fmla="*/ 41 w 257"/>
                              <a:gd name="T27" fmla="*/ 22 h 97"/>
                              <a:gd name="T28" fmla="*/ 76 w 257"/>
                              <a:gd name="T29" fmla="*/ 14 h 97"/>
                              <a:gd name="T30" fmla="*/ 117 w 257"/>
                              <a:gd name="T31" fmla="*/ 8 h 97"/>
                              <a:gd name="T32" fmla="*/ 158 w 257"/>
                              <a:gd name="T33" fmla="*/ 4 h 97"/>
                              <a:gd name="T34" fmla="*/ 199 w 257"/>
                              <a:gd name="T35" fmla="*/ 2 h 97"/>
                              <a:gd name="T36" fmla="*/ 232 w 257"/>
                              <a:gd name="T37" fmla="*/ 0 h 97"/>
                              <a:gd name="T38" fmla="*/ 257 w 257"/>
                              <a:gd name="T39" fmla="*/ 2 h 97"/>
                              <a:gd name="T40" fmla="*/ 236 w 257"/>
                              <a:gd name="T41" fmla="*/ 16 h 97"/>
                              <a:gd name="T42" fmla="*/ 216 w 257"/>
                              <a:gd name="T43" fmla="*/ 31 h 97"/>
                              <a:gd name="T44" fmla="*/ 191 w 257"/>
                              <a:gd name="T45" fmla="*/ 47 h 97"/>
                              <a:gd name="T46" fmla="*/ 166 w 257"/>
                              <a:gd name="T47" fmla="*/ 62 h 97"/>
                              <a:gd name="T48" fmla="*/ 142 w 257"/>
                              <a:gd name="T49" fmla="*/ 76 h 97"/>
                              <a:gd name="T50" fmla="*/ 119 w 257"/>
                              <a:gd name="T51" fmla="*/ 88 h 97"/>
                              <a:gd name="T52" fmla="*/ 100 w 257"/>
                              <a:gd name="T53" fmla="*/ 94 h 97"/>
                              <a:gd name="T54" fmla="*/ 84 w 257"/>
                              <a:gd name="T55" fmla="*/ 97 h 97"/>
                              <a:gd name="T56" fmla="*/ 88 w 257"/>
                              <a:gd name="T57" fmla="*/ 8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7" h="97">
                                <a:moveTo>
                                  <a:pt x="88" y="86"/>
                                </a:moveTo>
                                <a:lnTo>
                                  <a:pt x="94" y="78"/>
                                </a:lnTo>
                                <a:lnTo>
                                  <a:pt x="101" y="68"/>
                                </a:lnTo>
                                <a:lnTo>
                                  <a:pt x="109" y="62"/>
                                </a:lnTo>
                                <a:lnTo>
                                  <a:pt x="96" y="57"/>
                                </a:lnTo>
                                <a:lnTo>
                                  <a:pt x="82" y="53"/>
                                </a:lnTo>
                                <a:lnTo>
                                  <a:pt x="68" y="49"/>
                                </a:lnTo>
                                <a:lnTo>
                                  <a:pt x="53" y="49"/>
                                </a:lnTo>
                                <a:lnTo>
                                  <a:pt x="39" y="47"/>
                                </a:lnTo>
                                <a:lnTo>
                                  <a:pt x="26" y="45"/>
                                </a:lnTo>
                                <a:lnTo>
                                  <a:pt x="12" y="43"/>
                                </a:lnTo>
                                <a:lnTo>
                                  <a:pt x="0" y="43"/>
                                </a:lnTo>
                                <a:lnTo>
                                  <a:pt x="16" y="31"/>
                                </a:lnTo>
                                <a:lnTo>
                                  <a:pt x="41" y="22"/>
                                </a:lnTo>
                                <a:lnTo>
                                  <a:pt x="76" y="14"/>
                                </a:lnTo>
                                <a:lnTo>
                                  <a:pt x="117" y="8"/>
                                </a:lnTo>
                                <a:lnTo>
                                  <a:pt x="158" y="4"/>
                                </a:lnTo>
                                <a:lnTo>
                                  <a:pt x="199" y="2"/>
                                </a:lnTo>
                                <a:lnTo>
                                  <a:pt x="232" y="0"/>
                                </a:lnTo>
                                <a:lnTo>
                                  <a:pt x="257" y="2"/>
                                </a:lnTo>
                                <a:lnTo>
                                  <a:pt x="236" y="16"/>
                                </a:lnTo>
                                <a:lnTo>
                                  <a:pt x="216" y="31"/>
                                </a:lnTo>
                                <a:lnTo>
                                  <a:pt x="191" y="47"/>
                                </a:lnTo>
                                <a:lnTo>
                                  <a:pt x="166" y="62"/>
                                </a:lnTo>
                                <a:lnTo>
                                  <a:pt x="142" y="76"/>
                                </a:lnTo>
                                <a:lnTo>
                                  <a:pt x="119" y="88"/>
                                </a:lnTo>
                                <a:lnTo>
                                  <a:pt x="100" y="94"/>
                                </a:lnTo>
                                <a:lnTo>
                                  <a:pt x="84" y="97"/>
                                </a:lnTo>
                                <a:lnTo>
                                  <a:pt x="88" y="8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1" name="Volný tvar 344" descr="Part of leaf"/>
                        <wps:cNvSpPr>
                          <a:spLocks/>
                        </wps:cNvSpPr>
                        <wps:spPr bwMode="auto">
                          <a:xfrm>
                            <a:off x="3650" y="5256"/>
                            <a:ext cx="115" cy="168"/>
                          </a:xfrm>
                          <a:custGeom>
                            <a:avLst/>
                            <a:gdLst>
                              <a:gd name="T0" fmla="*/ 43 w 59"/>
                              <a:gd name="T1" fmla="*/ 81 h 86"/>
                              <a:gd name="T2" fmla="*/ 28 w 59"/>
                              <a:gd name="T3" fmla="*/ 67 h 86"/>
                              <a:gd name="T4" fmla="*/ 13 w 59"/>
                              <a:gd name="T5" fmla="*/ 56 h 86"/>
                              <a:gd name="T6" fmla="*/ 11 w 59"/>
                              <a:gd name="T7" fmla="*/ 50 h 86"/>
                              <a:gd name="T8" fmla="*/ 9 w 59"/>
                              <a:gd name="T9" fmla="*/ 44 h 86"/>
                              <a:gd name="T10" fmla="*/ 7 w 59"/>
                              <a:gd name="T11" fmla="*/ 35 h 86"/>
                              <a:gd name="T12" fmla="*/ 4 w 59"/>
                              <a:gd name="T13" fmla="*/ 27 h 86"/>
                              <a:gd name="T14" fmla="*/ 2 w 59"/>
                              <a:gd name="T15" fmla="*/ 17 h 86"/>
                              <a:gd name="T16" fmla="*/ 0 w 59"/>
                              <a:gd name="T17" fmla="*/ 10 h 86"/>
                              <a:gd name="T18" fmla="*/ 0 w 59"/>
                              <a:gd name="T19" fmla="*/ 3 h 86"/>
                              <a:gd name="T20" fmla="*/ 1 w 59"/>
                              <a:gd name="T21" fmla="*/ 0 h 86"/>
                              <a:gd name="T22" fmla="*/ 16 w 59"/>
                              <a:gd name="T23" fmla="*/ 6 h 86"/>
                              <a:gd name="T24" fmla="*/ 33 w 59"/>
                              <a:gd name="T25" fmla="*/ 16 h 86"/>
                              <a:gd name="T26" fmla="*/ 51 w 59"/>
                              <a:gd name="T27" fmla="*/ 25 h 86"/>
                              <a:gd name="T28" fmla="*/ 59 w 59"/>
                              <a:gd name="T29" fmla="*/ 31 h 86"/>
                              <a:gd name="T30" fmla="*/ 59 w 59"/>
                              <a:gd name="T31" fmla="*/ 46 h 86"/>
                              <a:gd name="T32" fmla="*/ 49 w 59"/>
                              <a:gd name="T33" fmla="*/ 86 h 86"/>
                              <a:gd name="T34" fmla="*/ 43 w 59"/>
                              <a:gd name="T35" fmla="*/ 8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86">
                                <a:moveTo>
                                  <a:pt x="43" y="81"/>
                                </a:moveTo>
                                <a:cubicBezTo>
                                  <a:pt x="28" y="67"/>
                                  <a:pt x="28" y="67"/>
                                  <a:pt x="28" y="67"/>
                                </a:cubicBezTo>
                                <a:cubicBezTo>
                                  <a:pt x="13" y="56"/>
                                  <a:pt x="13" y="56"/>
                                  <a:pt x="13" y="56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9" y="44"/>
                                  <a:pt x="9" y="44"/>
                                  <a:pt x="9" y="44"/>
                                </a:cubicBezTo>
                                <a:cubicBezTo>
                                  <a:pt x="7" y="35"/>
                                  <a:pt x="7" y="35"/>
                                  <a:pt x="7" y="35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2" y="17"/>
                                  <a:pt x="2" y="17"/>
                                  <a:pt x="2" y="17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33" y="16"/>
                                  <a:pt x="33" y="16"/>
                                  <a:pt x="33" y="16"/>
                                </a:cubicBezTo>
                                <a:cubicBezTo>
                                  <a:pt x="51" y="25"/>
                                  <a:pt x="51" y="25"/>
                                  <a:pt x="51" y="25"/>
                                </a:cubicBezTo>
                                <a:cubicBezTo>
                                  <a:pt x="59" y="31"/>
                                  <a:pt x="59" y="31"/>
                                  <a:pt x="59" y="31"/>
                                </a:cubicBezTo>
                                <a:cubicBezTo>
                                  <a:pt x="59" y="46"/>
                                  <a:pt x="59" y="46"/>
                                  <a:pt x="59" y="46"/>
                                </a:cubicBezTo>
                                <a:cubicBezTo>
                                  <a:pt x="59" y="61"/>
                                  <a:pt x="55" y="76"/>
                                  <a:pt x="49" y="86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2" name="Volný tvar 345" descr="Part of leaf"/>
                        <wps:cNvSpPr>
                          <a:spLocks/>
                        </wps:cNvSpPr>
                        <wps:spPr bwMode="auto">
                          <a:xfrm>
                            <a:off x="2962" y="5122"/>
                            <a:ext cx="360" cy="134"/>
                          </a:xfrm>
                          <a:custGeom>
                            <a:avLst/>
                            <a:gdLst>
                              <a:gd name="T0" fmla="*/ 12 w 360"/>
                              <a:gd name="T1" fmla="*/ 119 h 134"/>
                              <a:gd name="T2" fmla="*/ 27 w 360"/>
                              <a:gd name="T3" fmla="*/ 105 h 134"/>
                              <a:gd name="T4" fmla="*/ 45 w 360"/>
                              <a:gd name="T5" fmla="*/ 89 h 134"/>
                              <a:gd name="T6" fmla="*/ 64 w 360"/>
                              <a:gd name="T7" fmla="*/ 76 h 134"/>
                              <a:gd name="T8" fmla="*/ 82 w 360"/>
                              <a:gd name="T9" fmla="*/ 60 h 134"/>
                              <a:gd name="T10" fmla="*/ 98 w 360"/>
                              <a:gd name="T11" fmla="*/ 49 h 134"/>
                              <a:gd name="T12" fmla="*/ 107 w 360"/>
                              <a:gd name="T13" fmla="*/ 39 h 134"/>
                              <a:gd name="T14" fmla="*/ 113 w 360"/>
                              <a:gd name="T15" fmla="*/ 33 h 134"/>
                              <a:gd name="T16" fmla="*/ 105 w 360"/>
                              <a:gd name="T17" fmla="*/ 23 h 134"/>
                              <a:gd name="T18" fmla="*/ 100 w 360"/>
                              <a:gd name="T19" fmla="*/ 15 h 134"/>
                              <a:gd name="T20" fmla="*/ 117 w 360"/>
                              <a:gd name="T21" fmla="*/ 2 h 134"/>
                              <a:gd name="T22" fmla="*/ 148 w 360"/>
                              <a:gd name="T23" fmla="*/ 0 h 134"/>
                              <a:gd name="T24" fmla="*/ 189 w 360"/>
                              <a:gd name="T25" fmla="*/ 6 h 134"/>
                              <a:gd name="T26" fmla="*/ 236 w 360"/>
                              <a:gd name="T27" fmla="*/ 17 h 134"/>
                              <a:gd name="T28" fmla="*/ 279 w 360"/>
                              <a:gd name="T29" fmla="*/ 33 h 134"/>
                              <a:gd name="T30" fmla="*/ 318 w 360"/>
                              <a:gd name="T31" fmla="*/ 52 h 134"/>
                              <a:gd name="T32" fmla="*/ 347 w 360"/>
                              <a:gd name="T33" fmla="*/ 70 h 134"/>
                              <a:gd name="T34" fmla="*/ 360 w 360"/>
                              <a:gd name="T35" fmla="*/ 91 h 134"/>
                              <a:gd name="T36" fmla="*/ 343 w 360"/>
                              <a:gd name="T37" fmla="*/ 91 h 134"/>
                              <a:gd name="T38" fmla="*/ 316 w 360"/>
                              <a:gd name="T39" fmla="*/ 93 h 134"/>
                              <a:gd name="T40" fmla="*/ 277 w 360"/>
                              <a:gd name="T41" fmla="*/ 93 h 134"/>
                              <a:gd name="T42" fmla="*/ 234 w 360"/>
                              <a:gd name="T43" fmla="*/ 97 h 134"/>
                              <a:gd name="T44" fmla="*/ 187 w 360"/>
                              <a:gd name="T45" fmla="*/ 97 h 134"/>
                              <a:gd name="T46" fmla="*/ 138 w 360"/>
                              <a:gd name="T47" fmla="*/ 103 h 134"/>
                              <a:gd name="T48" fmla="*/ 98 w 360"/>
                              <a:gd name="T49" fmla="*/ 107 h 134"/>
                              <a:gd name="T50" fmla="*/ 64 w 360"/>
                              <a:gd name="T51" fmla="*/ 117 h 134"/>
                              <a:gd name="T52" fmla="*/ 47 w 360"/>
                              <a:gd name="T53" fmla="*/ 119 h 134"/>
                              <a:gd name="T54" fmla="*/ 31 w 360"/>
                              <a:gd name="T55" fmla="*/ 125 h 134"/>
                              <a:gd name="T56" fmla="*/ 22 w 360"/>
                              <a:gd name="T57" fmla="*/ 125 h 134"/>
                              <a:gd name="T58" fmla="*/ 14 w 360"/>
                              <a:gd name="T59" fmla="*/ 128 h 134"/>
                              <a:gd name="T60" fmla="*/ 4 w 360"/>
                              <a:gd name="T61" fmla="*/ 130 h 134"/>
                              <a:gd name="T62" fmla="*/ 0 w 360"/>
                              <a:gd name="T63" fmla="*/ 134 h 134"/>
                              <a:gd name="T64" fmla="*/ 12 w 360"/>
                              <a:gd name="T65" fmla="*/ 11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0" h="134">
                                <a:moveTo>
                                  <a:pt x="12" y="119"/>
                                </a:moveTo>
                                <a:lnTo>
                                  <a:pt x="27" y="105"/>
                                </a:lnTo>
                                <a:lnTo>
                                  <a:pt x="45" y="89"/>
                                </a:lnTo>
                                <a:lnTo>
                                  <a:pt x="64" y="76"/>
                                </a:lnTo>
                                <a:lnTo>
                                  <a:pt x="82" y="60"/>
                                </a:lnTo>
                                <a:lnTo>
                                  <a:pt x="98" y="49"/>
                                </a:lnTo>
                                <a:lnTo>
                                  <a:pt x="107" y="39"/>
                                </a:lnTo>
                                <a:lnTo>
                                  <a:pt x="113" y="33"/>
                                </a:lnTo>
                                <a:lnTo>
                                  <a:pt x="105" y="23"/>
                                </a:lnTo>
                                <a:lnTo>
                                  <a:pt x="100" y="15"/>
                                </a:lnTo>
                                <a:lnTo>
                                  <a:pt x="117" y="2"/>
                                </a:lnTo>
                                <a:lnTo>
                                  <a:pt x="148" y="0"/>
                                </a:lnTo>
                                <a:lnTo>
                                  <a:pt x="189" y="6"/>
                                </a:lnTo>
                                <a:lnTo>
                                  <a:pt x="236" y="17"/>
                                </a:lnTo>
                                <a:lnTo>
                                  <a:pt x="279" y="33"/>
                                </a:lnTo>
                                <a:lnTo>
                                  <a:pt x="318" y="52"/>
                                </a:lnTo>
                                <a:lnTo>
                                  <a:pt x="347" y="70"/>
                                </a:lnTo>
                                <a:lnTo>
                                  <a:pt x="360" y="91"/>
                                </a:lnTo>
                                <a:lnTo>
                                  <a:pt x="343" y="91"/>
                                </a:lnTo>
                                <a:lnTo>
                                  <a:pt x="316" y="93"/>
                                </a:lnTo>
                                <a:lnTo>
                                  <a:pt x="277" y="93"/>
                                </a:lnTo>
                                <a:lnTo>
                                  <a:pt x="234" y="97"/>
                                </a:lnTo>
                                <a:lnTo>
                                  <a:pt x="187" y="97"/>
                                </a:lnTo>
                                <a:lnTo>
                                  <a:pt x="138" y="103"/>
                                </a:lnTo>
                                <a:lnTo>
                                  <a:pt x="98" y="107"/>
                                </a:lnTo>
                                <a:lnTo>
                                  <a:pt x="64" y="117"/>
                                </a:lnTo>
                                <a:lnTo>
                                  <a:pt x="47" y="119"/>
                                </a:lnTo>
                                <a:lnTo>
                                  <a:pt x="31" y="125"/>
                                </a:lnTo>
                                <a:lnTo>
                                  <a:pt x="22" y="125"/>
                                </a:lnTo>
                                <a:lnTo>
                                  <a:pt x="14" y="128"/>
                                </a:lnTo>
                                <a:lnTo>
                                  <a:pt x="4" y="130"/>
                                </a:lnTo>
                                <a:lnTo>
                                  <a:pt x="0" y="134"/>
                                </a:lnTo>
                                <a:lnTo>
                                  <a:pt x="12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3" name="Volný tvar 346" descr="Part of leaf"/>
                        <wps:cNvSpPr>
                          <a:spLocks/>
                        </wps:cNvSpPr>
                        <wps:spPr bwMode="auto">
                          <a:xfrm>
                            <a:off x="2962" y="5122"/>
                            <a:ext cx="360" cy="134"/>
                          </a:xfrm>
                          <a:custGeom>
                            <a:avLst/>
                            <a:gdLst>
                              <a:gd name="T0" fmla="*/ 12 w 360"/>
                              <a:gd name="T1" fmla="*/ 119 h 134"/>
                              <a:gd name="T2" fmla="*/ 27 w 360"/>
                              <a:gd name="T3" fmla="*/ 105 h 134"/>
                              <a:gd name="T4" fmla="*/ 45 w 360"/>
                              <a:gd name="T5" fmla="*/ 89 h 134"/>
                              <a:gd name="T6" fmla="*/ 64 w 360"/>
                              <a:gd name="T7" fmla="*/ 76 h 134"/>
                              <a:gd name="T8" fmla="*/ 82 w 360"/>
                              <a:gd name="T9" fmla="*/ 60 h 134"/>
                              <a:gd name="T10" fmla="*/ 98 w 360"/>
                              <a:gd name="T11" fmla="*/ 49 h 134"/>
                              <a:gd name="T12" fmla="*/ 107 w 360"/>
                              <a:gd name="T13" fmla="*/ 39 h 134"/>
                              <a:gd name="T14" fmla="*/ 113 w 360"/>
                              <a:gd name="T15" fmla="*/ 33 h 134"/>
                              <a:gd name="T16" fmla="*/ 105 w 360"/>
                              <a:gd name="T17" fmla="*/ 23 h 134"/>
                              <a:gd name="T18" fmla="*/ 100 w 360"/>
                              <a:gd name="T19" fmla="*/ 15 h 134"/>
                              <a:gd name="T20" fmla="*/ 117 w 360"/>
                              <a:gd name="T21" fmla="*/ 2 h 134"/>
                              <a:gd name="T22" fmla="*/ 148 w 360"/>
                              <a:gd name="T23" fmla="*/ 0 h 134"/>
                              <a:gd name="T24" fmla="*/ 189 w 360"/>
                              <a:gd name="T25" fmla="*/ 6 h 134"/>
                              <a:gd name="T26" fmla="*/ 236 w 360"/>
                              <a:gd name="T27" fmla="*/ 17 h 134"/>
                              <a:gd name="T28" fmla="*/ 279 w 360"/>
                              <a:gd name="T29" fmla="*/ 33 h 134"/>
                              <a:gd name="T30" fmla="*/ 318 w 360"/>
                              <a:gd name="T31" fmla="*/ 52 h 134"/>
                              <a:gd name="T32" fmla="*/ 347 w 360"/>
                              <a:gd name="T33" fmla="*/ 70 h 134"/>
                              <a:gd name="T34" fmla="*/ 360 w 360"/>
                              <a:gd name="T35" fmla="*/ 91 h 134"/>
                              <a:gd name="T36" fmla="*/ 343 w 360"/>
                              <a:gd name="T37" fmla="*/ 91 h 134"/>
                              <a:gd name="T38" fmla="*/ 316 w 360"/>
                              <a:gd name="T39" fmla="*/ 93 h 134"/>
                              <a:gd name="T40" fmla="*/ 277 w 360"/>
                              <a:gd name="T41" fmla="*/ 93 h 134"/>
                              <a:gd name="T42" fmla="*/ 234 w 360"/>
                              <a:gd name="T43" fmla="*/ 97 h 134"/>
                              <a:gd name="T44" fmla="*/ 187 w 360"/>
                              <a:gd name="T45" fmla="*/ 97 h 134"/>
                              <a:gd name="T46" fmla="*/ 138 w 360"/>
                              <a:gd name="T47" fmla="*/ 103 h 134"/>
                              <a:gd name="T48" fmla="*/ 98 w 360"/>
                              <a:gd name="T49" fmla="*/ 107 h 134"/>
                              <a:gd name="T50" fmla="*/ 64 w 360"/>
                              <a:gd name="T51" fmla="*/ 117 h 134"/>
                              <a:gd name="T52" fmla="*/ 47 w 360"/>
                              <a:gd name="T53" fmla="*/ 119 h 134"/>
                              <a:gd name="T54" fmla="*/ 31 w 360"/>
                              <a:gd name="T55" fmla="*/ 125 h 134"/>
                              <a:gd name="T56" fmla="*/ 22 w 360"/>
                              <a:gd name="T57" fmla="*/ 125 h 134"/>
                              <a:gd name="T58" fmla="*/ 14 w 360"/>
                              <a:gd name="T59" fmla="*/ 128 h 134"/>
                              <a:gd name="T60" fmla="*/ 4 w 360"/>
                              <a:gd name="T61" fmla="*/ 130 h 134"/>
                              <a:gd name="T62" fmla="*/ 0 w 360"/>
                              <a:gd name="T63" fmla="*/ 134 h 134"/>
                              <a:gd name="T64" fmla="*/ 12 w 360"/>
                              <a:gd name="T65" fmla="*/ 11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0" h="134">
                                <a:moveTo>
                                  <a:pt x="12" y="119"/>
                                </a:moveTo>
                                <a:lnTo>
                                  <a:pt x="27" y="105"/>
                                </a:lnTo>
                                <a:lnTo>
                                  <a:pt x="45" y="89"/>
                                </a:lnTo>
                                <a:lnTo>
                                  <a:pt x="64" y="76"/>
                                </a:lnTo>
                                <a:lnTo>
                                  <a:pt x="82" y="60"/>
                                </a:lnTo>
                                <a:lnTo>
                                  <a:pt x="98" y="49"/>
                                </a:lnTo>
                                <a:lnTo>
                                  <a:pt x="107" y="39"/>
                                </a:lnTo>
                                <a:lnTo>
                                  <a:pt x="113" y="33"/>
                                </a:lnTo>
                                <a:lnTo>
                                  <a:pt x="105" y="23"/>
                                </a:lnTo>
                                <a:lnTo>
                                  <a:pt x="100" y="15"/>
                                </a:lnTo>
                                <a:lnTo>
                                  <a:pt x="117" y="2"/>
                                </a:lnTo>
                                <a:lnTo>
                                  <a:pt x="148" y="0"/>
                                </a:lnTo>
                                <a:lnTo>
                                  <a:pt x="189" y="6"/>
                                </a:lnTo>
                                <a:lnTo>
                                  <a:pt x="236" y="17"/>
                                </a:lnTo>
                                <a:lnTo>
                                  <a:pt x="279" y="33"/>
                                </a:lnTo>
                                <a:lnTo>
                                  <a:pt x="318" y="52"/>
                                </a:lnTo>
                                <a:lnTo>
                                  <a:pt x="347" y="70"/>
                                </a:lnTo>
                                <a:lnTo>
                                  <a:pt x="360" y="91"/>
                                </a:lnTo>
                                <a:lnTo>
                                  <a:pt x="343" y="91"/>
                                </a:lnTo>
                                <a:lnTo>
                                  <a:pt x="316" y="93"/>
                                </a:lnTo>
                                <a:lnTo>
                                  <a:pt x="277" y="93"/>
                                </a:lnTo>
                                <a:lnTo>
                                  <a:pt x="234" y="97"/>
                                </a:lnTo>
                                <a:lnTo>
                                  <a:pt x="187" y="97"/>
                                </a:lnTo>
                                <a:lnTo>
                                  <a:pt x="138" y="103"/>
                                </a:lnTo>
                                <a:lnTo>
                                  <a:pt x="98" y="107"/>
                                </a:lnTo>
                                <a:lnTo>
                                  <a:pt x="64" y="117"/>
                                </a:lnTo>
                                <a:lnTo>
                                  <a:pt x="47" y="119"/>
                                </a:lnTo>
                                <a:lnTo>
                                  <a:pt x="31" y="125"/>
                                </a:lnTo>
                                <a:lnTo>
                                  <a:pt x="22" y="125"/>
                                </a:lnTo>
                                <a:lnTo>
                                  <a:pt x="14" y="128"/>
                                </a:lnTo>
                                <a:lnTo>
                                  <a:pt x="4" y="130"/>
                                </a:lnTo>
                                <a:lnTo>
                                  <a:pt x="0" y="134"/>
                                </a:lnTo>
                                <a:lnTo>
                                  <a:pt x="12" y="11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4" name="Volný tvar 347" descr="Part of leaf"/>
                        <wps:cNvSpPr>
                          <a:spLocks/>
                        </wps:cNvSpPr>
                        <wps:spPr bwMode="auto">
                          <a:xfrm>
                            <a:off x="3075" y="5040"/>
                            <a:ext cx="485" cy="175"/>
                          </a:xfrm>
                          <a:custGeom>
                            <a:avLst/>
                            <a:gdLst>
                              <a:gd name="T0" fmla="*/ 230 w 485"/>
                              <a:gd name="T1" fmla="*/ 146 h 175"/>
                              <a:gd name="T2" fmla="*/ 201 w 485"/>
                              <a:gd name="T3" fmla="*/ 127 h 175"/>
                              <a:gd name="T4" fmla="*/ 170 w 485"/>
                              <a:gd name="T5" fmla="*/ 107 h 175"/>
                              <a:gd name="T6" fmla="*/ 136 w 485"/>
                              <a:gd name="T7" fmla="*/ 96 h 175"/>
                              <a:gd name="T8" fmla="*/ 103 w 485"/>
                              <a:gd name="T9" fmla="*/ 86 h 175"/>
                              <a:gd name="T10" fmla="*/ 68 w 485"/>
                              <a:gd name="T11" fmla="*/ 82 h 175"/>
                              <a:gd name="T12" fmla="*/ 31 w 485"/>
                              <a:gd name="T13" fmla="*/ 78 h 175"/>
                              <a:gd name="T14" fmla="*/ 0 w 485"/>
                              <a:gd name="T15" fmla="*/ 80 h 175"/>
                              <a:gd name="T16" fmla="*/ 27 w 485"/>
                              <a:gd name="T17" fmla="*/ 49 h 175"/>
                              <a:gd name="T18" fmla="*/ 59 w 485"/>
                              <a:gd name="T19" fmla="*/ 29 h 175"/>
                              <a:gd name="T20" fmla="*/ 84 w 485"/>
                              <a:gd name="T21" fmla="*/ 14 h 175"/>
                              <a:gd name="T22" fmla="*/ 113 w 485"/>
                              <a:gd name="T23" fmla="*/ 6 h 175"/>
                              <a:gd name="T24" fmla="*/ 142 w 485"/>
                              <a:gd name="T25" fmla="*/ 0 h 175"/>
                              <a:gd name="T26" fmla="*/ 173 w 485"/>
                              <a:gd name="T27" fmla="*/ 2 h 175"/>
                              <a:gd name="T28" fmla="*/ 207 w 485"/>
                              <a:gd name="T29" fmla="*/ 6 h 175"/>
                              <a:gd name="T30" fmla="*/ 244 w 485"/>
                              <a:gd name="T31" fmla="*/ 12 h 175"/>
                              <a:gd name="T32" fmla="*/ 275 w 485"/>
                              <a:gd name="T33" fmla="*/ 10 h 175"/>
                              <a:gd name="T34" fmla="*/ 304 w 485"/>
                              <a:gd name="T35" fmla="*/ 14 h 175"/>
                              <a:gd name="T36" fmla="*/ 335 w 485"/>
                              <a:gd name="T37" fmla="*/ 22 h 175"/>
                              <a:gd name="T38" fmla="*/ 362 w 485"/>
                              <a:gd name="T39" fmla="*/ 33 h 175"/>
                              <a:gd name="T40" fmla="*/ 392 w 485"/>
                              <a:gd name="T41" fmla="*/ 45 h 175"/>
                              <a:gd name="T42" fmla="*/ 419 w 485"/>
                              <a:gd name="T43" fmla="*/ 61 h 175"/>
                              <a:gd name="T44" fmla="*/ 444 w 485"/>
                              <a:gd name="T45" fmla="*/ 76 h 175"/>
                              <a:gd name="T46" fmla="*/ 471 w 485"/>
                              <a:gd name="T47" fmla="*/ 92 h 175"/>
                              <a:gd name="T48" fmla="*/ 479 w 485"/>
                              <a:gd name="T49" fmla="*/ 97 h 175"/>
                              <a:gd name="T50" fmla="*/ 483 w 485"/>
                              <a:gd name="T51" fmla="*/ 103 h 175"/>
                              <a:gd name="T52" fmla="*/ 485 w 485"/>
                              <a:gd name="T53" fmla="*/ 105 h 175"/>
                              <a:gd name="T54" fmla="*/ 485 w 485"/>
                              <a:gd name="T55" fmla="*/ 107 h 175"/>
                              <a:gd name="T56" fmla="*/ 471 w 485"/>
                              <a:gd name="T57" fmla="*/ 117 h 175"/>
                              <a:gd name="T58" fmla="*/ 446 w 485"/>
                              <a:gd name="T59" fmla="*/ 129 h 175"/>
                              <a:gd name="T60" fmla="*/ 411 w 485"/>
                              <a:gd name="T61" fmla="*/ 142 h 175"/>
                              <a:gd name="T62" fmla="*/ 372 w 485"/>
                              <a:gd name="T63" fmla="*/ 154 h 175"/>
                              <a:gd name="T64" fmla="*/ 331 w 485"/>
                              <a:gd name="T65" fmla="*/ 162 h 175"/>
                              <a:gd name="T66" fmla="*/ 296 w 485"/>
                              <a:gd name="T67" fmla="*/ 171 h 175"/>
                              <a:gd name="T68" fmla="*/ 267 w 485"/>
                              <a:gd name="T69" fmla="*/ 173 h 175"/>
                              <a:gd name="T70" fmla="*/ 253 w 485"/>
                              <a:gd name="T71" fmla="*/ 175 h 175"/>
                              <a:gd name="T72" fmla="*/ 230 w 485"/>
                              <a:gd name="T73" fmla="*/ 14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5" h="175">
                                <a:moveTo>
                                  <a:pt x="230" y="146"/>
                                </a:moveTo>
                                <a:lnTo>
                                  <a:pt x="201" y="127"/>
                                </a:lnTo>
                                <a:lnTo>
                                  <a:pt x="170" y="107"/>
                                </a:lnTo>
                                <a:lnTo>
                                  <a:pt x="136" y="96"/>
                                </a:lnTo>
                                <a:lnTo>
                                  <a:pt x="103" y="86"/>
                                </a:lnTo>
                                <a:lnTo>
                                  <a:pt x="68" y="82"/>
                                </a:lnTo>
                                <a:lnTo>
                                  <a:pt x="31" y="78"/>
                                </a:lnTo>
                                <a:lnTo>
                                  <a:pt x="0" y="80"/>
                                </a:lnTo>
                                <a:lnTo>
                                  <a:pt x="27" y="49"/>
                                </a:lnTo>
                                <a:lnTo>
                                  <a:pt x="59" y="29"/>
                                </a:lnTo>
                                <a:lnTo>
                                  <a:pt x="84" y="14"/>
                                </a:lnTo>
                                <a:lnTo>
                                  <a:pt x="113" y="6"/>
                                </a:lnTo>
                                <a:lnTo>
                                  <a:pt x="142" y="0"/>
                                </a:lnTo>
                                <a:lnTo>
                                  <a:pt x="173" y="2"/>
                                </a:lnTo>
                                <a:lnTo>
                                  <a:pt x="207" y="6"/>
                                </a:lnTo>
                                <a:lnTo>
                                  <a:pt x="244" y="12"/>
                                </a:lnTo>
                                <a:lnTo>
                                  <a:pt x="275" y="10"/>
                                </a:lnTo>
                                <a:lnTo>
                                  <a:pt x="304" y="14"/>
                                </a:lnTo>
                                <a:lnTo>
                                  <a:pt x="335" y="22"/>
                                </a:lnTo>
                                <a:lnTo>
                                  <a:pt x="362" y="33"/>
                                </a:lnTo>
                                <a:lnTo>
                                  <a:pt x="392" y="45"/>
                                </a:lnTo>
                                <a:lnTo>
                                  <a:pt x="419" y="61"/>
                                </a:lnTo>
                                <a:lnTo>
                                  <a:pt x="444" y="76"/>
                                </a:lnTo>
                                <a:lnTo>
                                  <a:pt x="471" y="92"/>
                                </a:lnTo>
                                <a:lnTo>
                                  <a:pt x="479" y="97"/>
                                </a:lnTo>
                                <a:lnTo>
                                  <a:pt x="483" y="103"/>
                                </a:lnTo>
                                <a:lnTo>
                                  <a:pt x="485" y="105"/>
                                </a:lnTo>
                                <a:lnTo>
                                  <a:pt x="485" y="107"/>
                                </a:lnTo>
                                <a:lnTo>
                                  <a:pt x="471" y="117"/>
                                </a:lnTo>
                                <a:lnTo>
                                  <a:pt x="446" y="129"/>
                                </a:lnTo>
                                <a:lnTo>
                                  <a:pt x="411" y="142"/>
                                </a:lnTo>
                                <a:lnTo>
                                  <a:pt x="372" y="154"/>
                                </a:lnTo>
                                <a:lnTo>
                                  <a:pt x="331" y="162"/>
                                </a:lnTo>
                                <a:lnTo>
                                  <a:pt x="296" y="171"/>
                                </a:lnTo>
                                <a:lnTo>
                                  <a:pt x="267" y="173"/>
                                </a:lnTo>
                                <a:lnTo>
                                  <a:pt x="253" y="175"/>
                                </a:lnTo>
                                <a:lnTo>
                                  <a:pt x="23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5" name="Volný tvar 348" descr="Part of leaf"/>
                        <wps:cNvSpPr>
                          <a:spLocks/>
                        </wps:cNvSpPr>
                        <wps:spPr bwMode="auto">
                          <a:xfrm>
                            <a:off x="3075" y="5040"/>
                            <a:ext cx="485" cy="175"/>
                          </a:xfrm>
                          <a:custGeom>
                            <a:avLst/>
                            <a:gdLst>
                              <a:gd name="T0" fmla="*/ 230 w 485"/>
                              <a:gd name="T1" fmla="*/ 146 h 175"/>
                              <a:gd name="T2" fmla="*/ 201 w 485"/>
                              <a:gd name="T3" fmla="*/ 127 h 175"/>
                              <a:gd name="T4" fmla="*/ 170 w 485"/>
                              <a:gd name="T5" fmla="*/ 107 h 175"/>
                              <a:gd name="T6" fmla="*/ 136 w 485"/>
                              <a:gd name="T7" fmla="*/ 96 h 175"/>
                              <a:gd name="T8" fmla="*/ 103 w 485"/>
                              <a:gd name="T9" fmla="*/ 86 h 175"/>
                              <a:gd name="T10" fmla="*/ 68 w 485"/>
                              <a:gd name="T11" fmla="*/ 82 h 175"/>
                              <a:gd name="T12" fmla="*/ 31 w 485"/>
                              <a:gd name="T13" fmla="*/ 78 h 175"/>
                              <a:gd name="T14" fmla="*/ 0 w 485"/>
                              <a:gd name="T15" fmla="*/ 80 h 175"/>
                              <a:gd name="T16" fmla="*/ 27 w 485"/>
                              <a:gd name="T17" fmla="*/ 49 h 175"/>
                              <a:gd name="T18" fmla="*/ 59 w 485"/>
                              <a:gd name="T19" fmla="*/ 29 h 175"/>
                              <a:gd name="T20" fmla="*/ 84 w 485"/>
                              <a:gd name="T21" fmla="*/ 14 h 175"/>
                              <a:gd name="T22" fmla="*/ 113 w 485"/>
                              <a:gd name="T23" fmla="*/ 6 h 175"/>
                              <a:gd name="T24" fmla="*/ 142 w 485"/>
                              <a:gd name="T25" fmla="*/ 0 h 175"/>
                              <a:gd name="T26" fmla="*/ 173 w 485"/>
                              <a:gd name="T27" fmla="*/ 2 h 175"/>
                              <a:gd name="T28" fmla="*/ 207 w 485"/>
                              <a:gd name="T29" fmla="*/ 6 h 175"/>
                              <a:gd name="T30" fmla="*/ 244 w 485"/>
                              <a:gd name="T31" fmla="*/ 12 h 175"/>
                              <a:gd name="T32" fmla="*/ 275 w 485"/>
                              <a:gd name="T33" fmla="*/ 10 h 175"/>
                              <a:gd name="T34" fmla="*/ 304 w 485"/>
                              <a:gd name="T35" fmla="*/ 14 h 175"/>
                              <a:gd name="T36" fmla="*/ 335 w 485"/>
                              <a:gd name="T37" fmla="*/ 22 h 175"/>
                              <a:gd name="T38" fmla="*/ 362 w 485"/>
                              <a:gd name="T39" fmla="*/ 33 h 175"/>
                              <a:gd name="T40" fmla="*/ 392 w 485"/>
                              <a:gd name="T41" fmla="*/ 45 h 175"/>
                              <a:gd name="T42" fmla="*/ 419 w 485"/>
                              <a:gd name="T43" fmla="*/ 61 h 175"/>
                              <a:gd name="T44" fmla="*/ 444 w 485"/>
                              <a:gd name="T45" fmla="*/ 76 h 175"/>
                              <a:gd name="T46" fmla="*/ 471 w 485"/>
                              <a:gd name="T47" fmla="*/ 92 h 175"/>
                              <a:gd name="T48" fmla="*/ 479 w 485"/>
                              <a:gd name="T49" fmla="*/ 97 h 175"/>
                              <a:gd name="T50" fmla="*/ 483 w 485"/>
                              <a:gd name="T51" fmla="*/ 103 h 175"/>
                              <a:gd name="T52" fmla="*/ 485 w 485"/>
                              <a:gd name="T53" fmla="*/ 105 h 175"/>
                              <a:gd name="T54" fmla="*/ 485 w 485"/>
                              <a:gd name="T55" fmla="*/ 107 h 175"/>
                              <a:gd name="T56" fmla="*/ 471 w 485"/>
                              <a:gd name="T57" fmla="*/ 117 h 175"/>
                              <a:gd name="T58" fmla="*/ 446 w 485"/>
                              <a:gd name="T59" fmla="*/ 129 h 175"/>
                              <a:gd name="T60" fmla="*/ 411 w 485"/>
                              <a:gd name="T61" fmla="*/ 142 h 175"/>
                              <a:gd name="T62" fmla="*/ 372 w 485"/>
                              <a:gd name="T63" fmla="*/ 154 h 175"/>
                              <a:gd name="T64" fmla="*/ 331 w 485"/>
                              <a:gd name="T65" fmla="*/ 162 h 175"/>
                              <a:gd name="T66" fmla="*/ 296 w 485"/>
                              <a:gd name="T67" fmla="*/ 171 h 175"/>
                              <a:gd name="T68" fmla="*/ 267 w 485"/>
                              <a:gd name="T69" fmla="*/ 173 h 175"/>
                              <a:gd name="T70" fmla="*/ 253 w 485"/>
                              <a:gd name="T71" fmla="*/ 175 h 175"/>
                              <a:gd name="T72" fmla="*/ 230 w 485"/>
                              <a:gd name="T73" fmla="*/ 14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5" h="175">
                                <a:moveTo>
                                  <a:pt x="230" y="146"/>
                                </a:moveTo>
                                <a:lnTo>
                                  <a:pt x="201" y="127"/>
                                </a:lnTo>
                                <a:lnTo>
                                  <a:pt x="170" y="107"/>
                                </a:lnTo>
                                <a:lnTo>
                                  <a:pt x="136" y="96"/>
                                </a:lnTo>
                                <a:lnTo>
                                  <a:pt x="103" y="86"/>
                                </a:lnTo>
                                <a:lnTo>
                                  <a:pt x="68" y="82"/>
                                </a:lnTo>
                                <a:lnTo>
                                  <a:pt x="31" y="78"/>
                                </a:lnTo>
                                <a:lnTo>
                                  <a:pt x="0" y="80"/>
                                </a:lnTo>
                                <a:lnTo>
                                  <a:pt x="27" y="49"/>
                                </a:lnTo>
                                <a:lnTo>
                                  <a:pt x="59" y="29"/>
                                </a:lnTo>
                                <a:lnTo>
                                  <a:pt x="84" y="14"/>
                                </a:lnTo>
                                <a:lnTo>
                                  <a:pt x="113" y="6"/>
                                </a:lnTo>
                                <a:lnTo>
                                  <a:pt x="142" y="0"/>
                                </a:lnTo>
                                <a:lnTo>
                                  <a:pt x="173" y="2"/>
                                </a:lnTo>
                                <a:lnTo>
                                  <a:pt x="207" y="6"/>
                                </a:lnTo>
                                <a:lnTo>
                                  <a:pt x="244" y="12"/>
                                </a:lnTo>
                                <a:lnTo>
                                  <a:pt x="275" y="10"/>
                                </a:lnTo>
                                <a:lnTo>
                                  <a:pt x="304" y="14"/>
                                </a:lnTo>
                                <a:lnTo>
                                  <a:pt x="335" y="22"/>
                                </a:lnTo>
                                <a:lnTo>
                                  <a:pt x="362" y="33"/>
                                </a:lnTo>
                                <a:lnTo>
                                  <a:pt x="392" y="45"/>
                                </a:lnTo>
                                <a:lnTo>
                                  <a:pt x="419" y="61"/>
                                </a:lnTo>
                                <a:lnTo>
                                  <a:pt x="444" y="76"/>
                                </a:lnTo>
                                <a:lnTo>
                                  <a:pt x="471" y="92"/>
                                </a:lnTo>
                                <a:lnTo>
                                  <a:pt x="479" y="97"/>
                                </a:lnTo>
                                <a:lnTo>
                                  <a:pt x="483" y="103"/>
                                </a:lnTo>
                                <a:lnTo>
                                  <a:pt x="485" y="105"/>
                                </a:lnTo>
                                <a:lnTo>
                                  <a:pt x="485" y="107"/>
                                </a:lnTo>
                                <a:lnTo>
                                  <a:pt x="471" y="117"/>
                                </a:lnTo>
                                <a:lnTo>
                                  <a:pt x="446" y="129"/>
                                </a:lnTo>
                                <a:lnTo>
                                  <a:pt x="411" y="142"/>
                                </a:lnTo>
                                <a:lnTo>
                                  <a:pt x="372" y="154"/>
                                </a:lnTo>
                                <a:lnTo>
                                  <a:pt x="331" y="162"/>
                                </a:lnTo>
                                <a:lnTo>
                                  <a:pt x="296" y="171"/>
                                </a:lnTo>
                                <a:lnTo>
                                  <a:pt x="267" y="173"/>
                                </a:lnTo>
                                <a:lnTo>
                                  <a:pt x="253" y="175"/>
                                </a:lnTo>
                                <a:lnTo>
                                  <a:pt x="230" y="14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6" name="Volný tvar 349" descr="Part of leaf"/>
                        <wps:cNvSpPr>
                          <a:spLocks/>
                        </wps:cNvSpPr>
                        <wps:spPr bwMode="auto">
                          <a:xfrm>
                            <a:off x="3642" y="4951"/>
                            <a:ext cx="123" cy="362"/>
                          </a:xfrm>
                          <a:custGeom>
                            <a:avLst/>
                            <a:gdLst>
                              <a:gd name="T0" fmla="*/ 115 w 123"/>
                              <a:gd name="T1" fmla="*/ 354 h 362"/>
                              <a:gd name="T2" fmla="*/ 76 w 123"/>
                              <a:gd name="T3" fmla="*/ 331 h 362"/>
                              <a:gd name="T4" fmla="*/ 39 w 123"/>
                              <a:gd name="T5" fmla="*/ 311 h 362"/>
                              <a:gd name="T6" fmla="*/ 4 w 123"/>
                              <a:gd name="T7" fmla="*/ 299 h 362"/>
                              <a:gd name="T8" fmla="*/ 2 w 123"/>
                              <a:gd name="T9" fmla="*/ 286 h 362"/>
                              <a:gd name="T10" fmla="*/ 0 w 123"/>
                              <a:gd name="T11" fmla="*/ 272 h 362"/>
                              <a:gd name="T12" fmla="*/ 0 w 123"/>
                              <a:gd name="T13" fmla="*/ 259 h 362"/>
                              <a:gd name="T14" fmla="*/ 2 w 123"/>
                              <a:gd name="T15" fmla="*/ 245 h 362"/>
                              <a:gd name="T16" fmla="*/ 13 w 123"/>
                              <a:gd name="T17" fmla="*/ 214 h 362"/>
                              <a:gd name="T18" fmla="*/ 27 w 123"/>
                              <a:gd name="T19" fmla="*/ 183 h 362"/>
                              <a:gd name="T20" fmla="*/ 39 w 123"/>
                              <a:gd name="T21" fmla="*/ 151 h 362"/>
                              <a:gd name="T22" fmla="*/ 54 w 123"/>
                              <a:gd name="T23" fmla="*/ 120 h 362"/>
                              <a:gd name="T24" fmla="*/ 68 w 123"/>
                              <a:gd name="T25" fmla="*/ 89 h 362"/>
                              <a:gd name="T26" fmla="*/ 82 w 123"/>
                              <a:gd name="T27" fmla="*/ 60 h 362"/>
                              <a:gd name="T28" fmla="*/ 97 w 123"/>
                              <a:gd name="T29" fmla="*/ 29 h 362"/>
                              <a:gd name="T30" fmla="*/ 111 w 123"/>
                              <a:gd name="T31" fmla="*/ 0 h 362"/>
                              <a:gd name="T32" fmla="*/ 121 w 123"/>
                              <a:gd name="T33" fmla="*/ 5 h 362"/>
                              <a:gd name="T34" fmla="*/ 123 w 123"/>
                              <a:gd name="T35" fmla="*/ 9 h 362"/>
                              <a:gd name="T36" fmla="*/ 123 w 123"/>
                              <a:gd name="T37" fmla="*/ 362 h 362"/>
                              <a:gd name="T38" fmla="*/ 115 w 123"/>
                              <a:gd name="T39" fmla="*/ 354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3" h="362">
                                <a:moveTo>
                                  <a:pt x="115" y="354"/>
                                </a:moveTo>
                                <a:lnTo>
                                  <a:pt x="76" y="331"/>
                                </a:lnTo>
                                <a:lnTo>
                                  <a:pt x="39" y="311"/>
                                </a:lnTo>
                                <a:lnTo>
                                  <a:pt x="4" y="299"/>
                                </a:lnTo>
                                <a:lnTo>
                                  <a:pt x="2" y="286"/>
                                </a:lnTo>
                                <a:lnTo>
                                  <a:pt x="0" y="272"/>
                                </a:lnTo>
                                <a:lnTo>
                                  <a:pt x="0" y="259"/>
                                </a:lnTo>
                                <a:lnTo>
                                  <a:pt x="2" y="245"/>
                                </a:lnTo>
                                <a:lnTo>
                                  <a:pt x="13" y="214"/>
                                </a:lnTo>
                                <a:lnTo>
                                  <a:pt x="27" y="183"/>
                                </a:lnTo>
                                <a:lnTo>
                                  <a:pt x="39" y="151"/>
                                </a:lnTo>
                                <a:lnTo>
                                  <a:pt x="54" y="120"/>
                                </a:lnTo>
                                <a:lnTo>
                                  <a:pt x="68" y="89"/>
                                </a:lnTo>
                                <a:lnTo>
                                  <a:pt x="82" y="60"/>
                                </a:lnTo>
                                <a:lnTo>
                                  <a:pt x="97" y="29"/>
                                </a:lnTo>
                                <a:lnTo>
                                  <a:pt x="111" y="0"/>
                                </a:lnTo>
                                <a:lnTo>
                                  <a:pt x="121" y="5"/>
                                </a:lnTo>
                                <a:lnTo>
                                  <a:pt x="123" y="9"/>
                                </a:lnTo>
                                <a:lnTo>
                                  <a:pt x="123" y="362"/>
                                </a:lnTo>
                                <a:lnTo>
                                  <a:pt x="115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7" name="Volný tvar 350" descr="Part of leaf"/>
                        <wps:cNvSpPr>
                          <a:spLocks/>
                        </wps:cNvSpPr>
                        <wps:spPr bwMode="auto">
                          <a:xfrm>
                            <a:off x="3642" y="4951"/>
                            <a:ext cx="123" cy="362"/>
                          </a:xfrm>
                          <a:custGeom>
                            <a:avLst/>
                            <a:gdLst>
                              <a:gd name="T0" fmla="*/ 115 w 123"/>
                              <a:gd name="T1" fmla="*/ 354 h 362"/>
                              <a:gd name="T2" fmla="*/ 76 w 123"/>
                              <a:gd name="T3" fmla="*/ 331 h 362"/>
                              <a:gd name="T4" fmla="*/ 39 w 123"/>
                              <a:gd name="T5" fmla="*/ 311 h 362"/>
                              <a:gd name="T6" fmla="*/ 4 w 123"/>
                              <a:gd name="T7" fmla="*/ 299 h 362"/>
                              <a:gd name="T8" fmla="*/ 2 w 123"/>
                              <a:gd name="T9" fmla="*/ 286 h 362"/>
                              <a:gd name="T10" fmla="*/ 0 w 123"/>
                              <a:gd name="T11" fmla="*/ 272 h 362"/>
                              <a:gd name="T12" fmla="*/ 0 w 123"/>
                              <a:gd name="T13" fmla="*/ 259 h 362"/>
                              <a:gd name="T14" fmla="*/ 2 w 123"/>
                              <a:gd name="T15" fmla="*/ 245 h 362"/>
                              <a:gd name="T16" fmla="*/ 13 w 123"/>
                              <a:gd name="T17" fmla="*/ 214 h 362"/>
                              <a:gd name="T18" fmla="*/ 27 w 123"/>
                              <a:gd name="T19" fmla="*/ 183 h 362"/>
                              <a:gd name="T20" fmla="*/ 39 w 123"/>
                              <a:gd name="T21" fmla="*/ 151 h 362"/>
                              <a:gd name="T22" fmla="*/ 54 w 123"/>
                              <a:gd name="T23" fmla="*/ 120 h 362"/>
                              <a:gd name="T24" fmla="*/ 68 w 123"/>
                              <a:gd name="T25" fmla="*/ 89 h 362"/>
                              <a:gd name="T26" fmla="*/ 82 w 123"/>
                              <a:gd name="T27" fmla="*/ 60 h 362"/>
                              <a:gd name="T28" fmla="*/ 97 w 123"/>
                              <a:gd name="T29" fmla="*/ 29 h 362"/>
                              <a:gd name="T30" fmla="*/ 111 w 123"/>
                              <a:gd name="T31" fmla="*/ 0 h 362"/>
                              <a:gd name="T32" fmla="*/ 121 w 123"/>
                              <a:gd name="T33" fmla="*/ 5 h 362"/>
                              <a:gd name="T34" fmla="*/ 123 w 123"/>
                              <a:gd name="T35" fmla="*/ 9 h 362"/>
                              <a:gd name="T36" fmla="*/ 123 w 123"/>
                              <a:gd name="T37" fmla="*/ 362 h 362"/>
                              <a:gd name="T38" fmla="*/ 115 w 123"/>
                              <a:gd name="T39" fmla="*/ 354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3" h="362">
                                <a:moveTo>
                                  <a:pt x="115" y="354"/>
                                </a:moveTo>
                                <a:lnTo>
                                  <a:pt x="76" y="331"/>
                                </a:lnTo>
                                <a:lnTo>
                                  <a:pt x="39" y="311"/>
                                </a:lnTo>
                                <a:lnTo>
                                  <a:pt x="4" y="299"/>
                                </a:lnTo>
                                <a:lnTo>
                                  <a:pt x="2" y="286"/>
                                </a:lnTo>
                                <a:lnTo>
                                  <a:pt x="0" y="272"/>
                                </a:lnTo>
                                <a:lnTo>
                                  <a:pt x="0" y="259"/>
                                </a:lnTo>
                                <a:lnTo>
                                  <a:pt x="2" y="245"/>
                                </a:lnTo>
                                <a:lnTo>
                                  <a:pt x="13" y="214"/>
                                </a:lnTo>
                                <a:lnTo>
                                  <a:pt x="27" y="183"/>
                                </a:lnTo>
                                <a:lnTo>
                                  <a:pt x="39" y="151"/>
                                </a:lnTo>
                                <a:lnTo>
                                  <a:pt x="54" y="120"/>
                                </a:lnTo>
                                <a:lnTo>
                                  <a:pt x="68" y="89"/>
                                </a:lnTo>
                                <a:lnTo>
                                  <a:pt x="82" y="60"/>
                                </a:lnTo>
                                <a:lnTo>
                                  <a:pt x="97" y="29"/>
                                </a:lnTo>
                                <a:lnTo>
                                  <a:pt x="111" y="0"/>
                                </a:lnTo>
                                <a:lnTo>
                                  <a:pt x="121" y="5"/>
                                </a:lnTo>
                                <a:lnTo>
                                  <a:pt x="123" y="9"/>
                                </a:lnTo>
                                <a:lnTo>
                                  <a:pt x="123" y="362"/>
                                </a:lnTo>
                                <a:lnTo>
                                  <a:pt x="115" y="35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8" name="Volný tvar 351" descr="Part of leaf"/>
                        <wps:cNvSpPr>
                          <a:spLocks/>
                        </wps:cNvSpPr>
                        <wps:spPr bwMode="auto">
                          <a:xfrm>
                            <a:off x="3356" y="4871"/>
                            <a:ext cx="409" cy="274"/>
                          </a:xfrm>
                          <a:custGeom>
                            <a:avLst/>
                            <a:gdLst>
                              <a:gd name="T0" fmla="*/ 202 w 409"/>
                              <a:gd name="T1" fmla="*/ 259 h 274"/>
                              <a:gd name="T2" fmla="*/ 181 w 409"/>
                              <a:gd name="T3" fmla="*/ 247 h 274"/>
                              <a:gd name="T4" fmla="*/ 151 w 409"/>
                              <a:gd name="T5" fmla="*/ 228 h 274"/>
                              <a:gd name="T6" fmla="*/ 116 w 409"/>
                              <a:gd name="T7" fmla="*/ 216 h 274"/>
                              <a:gd name="T8" fmla="*/ 79 w 409"/>
                              <a:gd name="T9" fmla="*/ 198 h 274"/>
                              <a:gd name="T10" fmla="*/ 46 w 409"/>
                              <a:gd name="T11" fmla="*/ 187 h 274"/>
                              <a:gd name="T12" fmla="*/ 17 w 409"/>
                              <a:gd name="T13" fmla="*/ 177 h 274"/>
                              <a:gd name="T14" fmla="*/ 0 w 409"/>
                              <a:gd name="T15" fmla="*/ 173 h 274"/>
                              <a:gd name="T16" fmla="*/ 3 w 409"/>
                              <a:gd name="T17" fmla="*/ 165 h 274"/>
                              <a:gd name="T18" fmla="*/ 9 w 409"/>
                              <a:gd name="T19" fmla="*/ 159 h 274"/>
                              <a:gd name="T20" fmla="*/ 11 w 409"/>
                              <a:gd name="T21" fmla="*/ 157 h 274"/>
                              <a:gd name="T22" fmla="*/ 13 w 409"/>
                              <a:gd name="T23" fmla="*/ 154 h 274"/>
                              <a:gd name="T24" fmla="*/ 17 w 409"/>
                              <a:gd name="T25" fmla="*/ 146 h 274"/>
                              <a:gd name="T26" fmla="*/ 19 w 409"/>
                              <a:gd name="T27" fmla="*/ 138 h 274"/>
                              <a:gd name="T28" fmla="*/ 52 w 409"/>
                              <a:gd name="T29" fmla="*/ 130 h 274"/>
                              <a:gd name="T30" fmla="*/ 85 w 409"/>
                              <a:gd name="T31" fmla="*/ 119 h 274"/>
                              <a:gd name="T32" fmla="*/ 120 w 409"/>
                              <a:gd name="T33" fmla="*/ 107 h 274"/>
                              <a:gd name="T34" fmla="*/ 153 w 409"/>
                              <a:gd name="T35" fmla="*/ 93 h 274"/>
                              <a:gd name="T36" fmla="*/ 183 w 409"/>
                              <a:gd name="T37" fmla="*/ 76 h 274"/>
                              <a:gd name="T38" fmla="*/ 214 w 409"/>
                              <a:gd name="T39" fmla="*/ 56 h 274"/>
                              <a:gd name="T40" fmla="*/ 243 w 409"/>
                              <a:gd name="T41" fmla="*/ 33 h 274"/>
                              <a:gd name="T42" fmla="*/ 270 w 409"/>
                              <a:gd name="T43" fmla="*/ 11 h 274"/>
                              <a:gd name="T44" fmla="*/ 288 w 409"/>
                              <a:gd name="T45" fmla="*/ 10 h 274"/>
                              <a:gd name="T46" fmla="*/ 301 w 409"/>
                              <a:gd name="T47" fmla="*/ 10 h 274"/>
                              <a:gd name="T48" fmla="*/ 317 w 409"/>
                              <a:gd name="T49" fmla="*/ 8 h 274"/>
                              <a:gd name="T50" fmla="*/ 333 w 409"/>
                              <a:gd name="T51" fmla="*/ 8 h 274"/>
                              <a:gd name="T52" fmla="*/ 348 w 409"/>
                              <a:gd name="T53" fmla="*/ 6 h 274"/>
                              <a:gd name="T54" fmla="*/ 366 w 409"/>
                              <a:gd name="T55" fmla="*/ 4 h 274"/>
                              <a:gd name="T56" fmla="*/ 381 w 409"/>
                              <a:gd name="T57" fmla="*/ 2 h 274"/>
                              <a:gd name="T58" fmla="*/ 397 w 409"/>
                              <a:gd name="T59" fmla="*/ 0 h 274"/>
                              <a:gd name="T60" fmla="*/ 403 w 409"/>
                              <a:gd name="T61" fmla="*/ 0 h 274"/>
                              <a:gd name="T62" fmla="*/ 409 w 409"/>
                              <a:gd name="T63" fmla="*/ 2 h 274"/>
                              <a:gd name="T64" fmla="*/ 409 w 409"/>
                              <a:gd name="T65" fmla="*/ 13 h 274"/>
                              <a:gd name="T66" fmla="*/ 403 w 409"/>
                              <a:gd name="T67" fmla="*/ 35 h 274"/>
                              <a:gd name="T68" fmla="*/ 391 w 409"/>
                              <a:gd name="T69" fmla="*/ 68 h 274"/>
                              <a:gd name="T70" fmla="*/ 379 w 409"/>
                              <a:gd name="T71" fmla="*/ 99 h 274"/>
                              <a:gd name="T72" fmla="*/ 366 w 409"/>
                              <a:gd name="T73" fmla="*/ 130 h 274"/>
                              <a:gd name="T74" fmla="*/ 350 w 409"/>
                              <a:gd name="T75" fmla="*/ 159 h 274"/>
                              <a:gd name="T76" fmla="*/ 331 w 409"/>
                              <a:gd name="T77" fmla="*/ 187 h 274"/>
                              <a:gd name="T78" fmla="*/ 309 w 409"/>
                              <a:gd name="T79" fmla="*/ 212 h 274"/>
                              <a:gd name="T80" fmla="*/ 282 w 409"/>
                              <a:gd name="T81" fmla="*/ 237 h 274"/>
                              <a:gd name="T82" fmla="*/ 264 w 409"/>
                              <a:gd name="T83" fmla="*/ 245 h 274"/>
                              <a:gd name="T84" fmla="*/ 253 w 409"/>
                              <a:gd name="T85" fmla="*/ 255 h 274"/>
                              <a:gd name="T86" fmla="*/ 239 w 409"/>
                              <a:gd name="T87" fmla="*/ 261 h 274"/>
                              <a:gd name="T88" fmla="*/ 231 w 409"/>
                              <a:gd name="T89" fmla="*/ 266 h 274"/>
                              <a:gd name="T90" fmla="*/ 218 w 409"/>
                              <a:gd name="T91" fmla="*/ 272 h 274"/>
                              <a:gd name="T92" fmla="*/ 212 w 409"/>
                              <a:gd name="T93" fmla="*/ 274 h 274"/>
                              <a:gd name="T94" fmla="*/ 202 w 409"/>
                              <a:gd name="T95" fmla="*/ 259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9" h="274">
                                <a:moveTo>
                                  <a:pt x="202" y="259"/>
                                </a:moveTo>
                                <a:lnTo>
                                  <a:pt x="181" y="247"/>
                                </a:lnTo>
                                <a:lnTo>
                                  <a:pt x="15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79" y="198"/>
                                </a:lnTo>
                                <a:lnTo>
                                  <a:pt x="46" y="187"/>
                                </a:lnTo>
                                <a:lnTo>
                                  <a:pt x="17" y="177"/>
                                </a:lnTo>
                                <a:lnTo>
                                  <a:pt x="0" y="173"/>
                                </a:lnTo>
                                <a:lnTo>
                                  <a:pt x="3" y="165"/>
                                </a:lnTo>
                                <a:lnTo>
                                  <a:pt x="9" y="159"/>
                                </a:lnTo>
                                <a:lnTo>
                                  <a:pt x="11" y="157"/>
                                </a:lnTo>
                                <a:lnTo>
                                  <a:pt x="13" y="154"/>
                                </a:lnTo>
                                <a:lnTo>
                                  <a:pt x="17" y="146"/>
                                </a:lnTo>
                                <a:lnTo>
                                  <a:pt x="19" y="138"/>
                                </a:lnTo>
                                <a:lnTo>
                                  <a:pt x="52" y="130"/>
                                </a:lnTo>
                                <a:lnTo>
                                  <a:pt x="85" y="119"/>
                                </a:lnTo>
                                <a:lnTo>
                                  <a:pt x="120" y="107"/>
                                </a:lnTo>
                                <a:lnTo>
                                  <a:pt x="153" y="93"/>
                                </a:lnTo>
                                <a:lnTo>
                                  <a:pt x="183" y="76"/>
                                </a:lnTo>
                                <a:lnTo>
                                  <a:pt x="214" y="56"/>
                                </a:lnTo>
                                <a:lnTo>
                                  <a:pt x="243" y="33"/>
                                </a:lnTo>
                                <a:lnTo>
                                  <a:pt x="270" y="11"/>
                                </a:lnTo>
                                <a:lnTo>
                                  <a:pt x="288" y="10"/>
                                </a:lnTo>
                                <a:lnTo>
                                  <a:pt x="301" y="10"/>
                                </a:lnTo>
                                <a:lnTo>
                                  <a:pt x="317" y="8"/>
                                </a:lnTo>
                                <a:lnTo>
                                  <a:pt x="333" y="8"/>
                                </a:lnTo>
                                <a:lnTo>
                                  <a:pt x="348" y="6"/>
                                </a:lnTo>
                                <a:lnTo>
                                  <a:pt x="366" y="4"/>
                                </a:lnTo>
                                <a:lnTo>
                                  <a:pt x="381" y="2"/>
                                </a:lnTo>
                                <a:lnTo>
                                  <a:pt x="397" y="0"/>
                                </a:lnTo>
                                <a:lnTo>
                                  <a:pt x="403" y="0"/>
                                </a:lnTo>
                                <a:lnTo>
                                  <a:pt x="409" y="2"/>
                                </a:lnTo>
                                <a:lnTo>
                                  <a:pt x="409" y="13"/>
                                </a:lnTo>
                                <a:lnTo>
                                  <a:pt x="403" y="35"/>
                                </a:lnTo>
                                <a:lnTo>
                                  <a:pt x="391" y="68"/>
                                </a:lnTo>
                                <a:lnTo>
                                  <a:pt x="379" y="99"/>
                                </a:lnTo>
                                <a:lnTo>
                                  <a:pt x="366" y="130"/>
                                </a:lnTo>
                                <a:lnTo>
                                  <a:pt x="350" y="159"/>
                                </a:lnTo>
                                <a:lnTo>
                                  <a:pt x="331" y="187"/>
                                </a:lnTo>
                                <a:lnTo>
                                  <a:pt x="309" y="212"/>
                                </a:lnTo>
                                <a:lnTo>
                                  <a:pt x="282" y="237"/>
                                </a:lnTo>
                                <a:lnTo>
                                  <a:pt x="264" y="245"/>
                                </a:lnTo>
                                <a:lnTo>
                                  <a:pt x="253" y="255"/>
                                </a:lnTo>
                                <a:lnTo>
                                  <a:pt x="239" y="261"/>
                                </a:lnTo>
                                <a:lnTo>
                                  <a:pt x="231" y="266"/>
                                </a:lnTo>
                                <a:lnTo>
                                  <a:pt x="218" y="272"/>
                                </a:lnTo>
                                <a:lnTo>
                                  <a:pt x="212" y="274"/>
                                </a:lnTo>
                                <a:lnTo>
                                  <a:pt x="202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9" name="Volný tvar 352" descr="Part of leaf"/>
                        <wps:cNvSpPr>
                          <a:spLocks/>
                        </wps:cNvSpPr>
                        <wps:spPr bwMode="auto">
                          <a:xfrm>
                            <a:off x="3356" y="4871"/>
                            <a:ext cx="409" cy="274"/>
                          </a:xfrm>
                          <a:custGeom>
                            <a:avLst/>
                            <a:gdLst>
                              <a:gd name="T0" fmla="*/ 202 w 409"/>
                              <a:gd name="T1" fmla="*/ 259 h 274"/>
                              <a:gd name="T2" fmla="*/ 181 w 409"/>
                              <a:gd name="T3" fmla="*/ 247 h 274"/>
                              <a:gd name="T4" fmla="*/ 151 w 409"/>
                              <a:gd name="T5" fmla="*/ 228 h 274"/>
                              <a:gd name="T6" fmla="*/ 116 w 409"/>
                              <a:gd name="T7" fmla="*/ 216 h 274"/>
                              <a:gd name="T8" fmla="*/ 79 w 409"/>
                              <a:gd name="T9" fmla="*/ 198 h 274"/>
                              <a:gd name="T10" fmla="*/ 46 w 409"/>
                              <a:gd name="T11" fmla="*/ 187 h 274"/>
                              <a:gd name="T12" fmla="*/ 17 w 409"/>
                              <a:gd name="T13" fmla="*/ 177 h 274"/>
                              <a:gd name="T14" fmla="*/ 0 w 409"/>
                              <a:gd name="T15" fmla="*/ 173 h 274"/>
                              <a:gd name="T16" fmla="*/ 3 w 409"/>
                              <a:gd name="T17" fmla="*/ 165 h 274"/>
                              <a:gd name="T18" fmla="*/ 9 w 409"/>
                              <a:gd name="T19" fmla="*/ 159 h 274"/>
                              <a:gd name="T20" fmla="*/ 11 w 409"/>
                              <a:gd name="T21" fmla="*/ 157 h 274"/>
                              <a:gd name="T22" fmla="*/ 13 w 409"/>
                              <a:gd name="T23" fmla="*/ 154 h 274"/>
                              <a:gd name="T24" fmla="*/ 17 w 409"/>
                              <a:gd name="T25" fmla="*/ 146 h 274"/>
                              <a:gd name="T26" fmla="*/ 19 w 409"/>
                              <a:gd name="T27" fmla="*/ 138 h 274"/>
                              <a:gd name="T28" fmla="*/ 52 w 409"/>
                              <a:gd name="T29" fmla="*/ 130 h 274"/>
                              <a:gd name="T30" fmla="*/ 85 w 409"/>
                              <a:gd name="T31" fmla="*/ 119 h 274"/>
                              <a:gd name="T32" fmla="*/ 120 w 409"/>
                              <a:gd name="T33" fmla="*/ 107 h 274"/>
                              <a:gd name="T34" fmla="*/ 153 w 409"/>
                              <a:gd name="T35" fmla="*/ 93 h 274"/>
                              <a:gd name="T36" fmla="*/ 183 w 409"/>
                              <a:gd name="T37" fmla="*/ 76 h 274"/>
                              <a:gd name="T38" fmla="*/ 214 w 409"/>
                              <a:gd name="T39" fmla="*/ 56 h 274"/>
                              <a:gd name="T40" fmla="*/ 243 w 409"/>
                              <a:gd name="T41" fmla="*/ 33 h 274"/>
                              <a:gd name="T42" fmla="*/ 270 w 409"/>
                              <a:gd name="T43" fmla="*/ 11 h 274"/>
                              <a:gd name="T44" fmla="*/ 288 w 409"/>
                              <a:gd name="T45" fmla="*/ 10 h 274"/>
                              <a:gd name="T46" fmla="*/ 301 w 409"/>
                              <a:gd name="T47" fmla="*/ 10 h 274"/>
                              <a:gd name="T48" fmla="*/ 317 w 409"/>
                              <a:gd name="T49" fmla="*/ 8 h 274"/>
                              <a:gd name="T50" fmla="*/ 333 w 409"/>
                              <a:gd name="T51" fmla="*/ 8 h 274"/>
                              <a:gd name="T52" fmla="*/ 348 w 409"/>
                              <a:gd name="T53" fmla="*/ 6 h 274"/>
                              <a:gd name="T54" fmla="*/ 366 w 409"/>
                              <a:gd name="T55" fmla="*/ 4 h 274"/>
                              <a:gd name="T56" fmla="*/ 381 w 409"/>
                              <a:gd name="T57" fmla="*/ 2 h 274"/>
                              <a:gd name="T58" fmla="*/ 397 w 409"/>
                              <a:gd name="T59" fmla="*/ 0 h 274"/>
                              <a:gd name="T60" fmla="*/ 403 w 409"/>
                              <a:gd name="T61" fmla="*/ 0 h 274"/>
                              <a:gd name="T62" fmla="*/ 409 w 409"/>
                              <a:gd name="T63" fmla="*/ 2 h 274"/>
                              <a:gd name="T64" fmla="*/ 409 w 409"/>
                              <a:gd name="T65" fmla="*/ 13 h 274"/>
                              <a:gd name="T66" fmla="*/ 403 w 409"/>
                              <a:gd name="T67" fmla="*/ 35 h 274"/>
                              <a:gd name="T68" fmla="*/ 391 w 409"/>
                              <a:gd name="T69" fmla="*/ 68 h 274"/>
                              <a:gd name="T70" fmla="*/ 379 w 409"/>
                              <a:gd name="T71" fmla="*/ 99 h 274"/>
                              <a:gd name="T72" fmla="*/ 366 w 409"/>
                              <a:gd name="T73" fmla="*/ 130 h 274"/>
                              <a:gd name="T74" fmla="*/ 350 w 409"/>
                              <a:gd name="T75" fmla="*/ 159 h 274"/>
                              <a:gd name="T76" fmla="*/ 331 w 409"/>
                              <a:gd name="T77" fmla="*/ 187 h 274"/>
                              <a:gd name="T78" fmla="*/ 309 w 409"/>
                              <a:gd name="T79" fmla="*/ 212 h 274"/>
                              <a:gd name="T80" fmla="*/ 282 w 409"/>
                              <a:gd name="T81" fmla="*/ 237 h 274"/>
                              <a:gd name="T82" fmla="*/ 264 w 409"/>
                              <a:gd name="T83" fmla="*/ 245 h 274"/>
                              <a:gd name="T84" fmla="*/ 253 w 409"/>
                              <a:gd name="T85" fmla="*/ 255 h 274"/>
                              <a:gd name="T86" fmla="*/ 239 w 409"/>
                              <a:gd name="T87" fmla="*/ 261 h 274"/>
                              <a:gd name="T88" fmla="*/ 231 w 409"/>
                              <a:gd name="T89" fmla="*/ 266 h 274"/>
                              <a:gd name="T90" fmla="*/ 218 w 409"/>
                              <a:gd name="T91" fmla="*/ 272 h 274"/>
                              <a:gd name="T92" fmla="*/ 212 w 409"/>
                              <a:gd name="T93" fmla="*/ 274 h 274"/>
                              <a:gd name="T94" fmla="*/ 202 w 409"/>
                              <a:gd name="T95" fmla="*/ 259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9" h="274">
                                <a:moveTo>
                                  <a:pt x="202" y="259"/>
                                </a:moveTo>
                                <a:lnTo>
                                  <a:pt x="181" y="247"/>
                                </a:lnTo>
                                <a:lnTo>
                                  <a:pt x="15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79" y="198"/>
                                </a:lnTo>
                                <a:lnTo>
                                  <a:pt x="46" y="187"/>
                                </a:lnTo>
                                <a:lnTo>
                                  <a:pt x="17" y="177"/>
                                </a:lnTo>
                                <a:lnTo>
                                  <a:pt x="0" y="173"/>
                                </a:lnTo>
                                <a:lnTo>
                                  <a:pt x="3" y="165"/>
                                </a:lnTo>
                                <a:lnTo>
                                  <a:pt x="9" y="159"/>
                                </a:lnTo>
                                <a:lnTo>
                                  <a:pt x="11" y="157"/>
                                </a:lnTo>
                                <a:lnTo>
                                  <a:pt x="13" y="154"/>
                                </a:lnTo>
                                <a:lnTo>
                                  <a:pt x="17" y="146"/>
                                </a:lnTo>
                                <a:lnTo>
                                  <a:pt x="19" y="138"/>
                                </a:lnTo>
                                <a:lnTo>
                                  <a:pt x="52" y="130"/>
                                </a:lnTo>
                                <a:lnTo>
                                  <a:pt x="85" y="119"/>
                                </a:lnTo>
                                <a:lnTo>
                                  <a:pt x="120" y="107"/>
                                </a:lnTo>
                                <a:lnTo>
                                  <a:pt x="153" y="93"/>
                                </a:lnTo>
                                <a:lnTo>
                                  <a:pt x="183" y="76"/>
                                </a:lnTo>
                                <a:lnTo>
                                  <a:pt x="214" y="56"/>
                                </a:lnTo>
                                <a:lnTo>
                                  <a:pt x="243" y="33"/>
                                </a:lnTo>
                                <a:lnTo>
                                  <a:pt x="270" y="11"/>
                                </a:lnTo>
                                <a:lnTo>
                                  <a:pt x="288" y="10"/>
                                </a:lnTo>
                                <a:lnTo>
                                  <a:pt x="301" y="10"/>
                                </a:lnTo>
                                <a:lnTo>
                                  <a:pt x="317" y="8"/>
                                </a:lnTo>
                                <a:lnTo>
                                  <a:pt x="333" y="8"/>
                                </a:lnTo>
                                <a:lnTo>
                                  <a:pt x="348" y="6"/>
                                </a:lnTo>
                                <a:lnTo>
                                  <a:pt x="366" y="4"/>
                                </a:lnTo>
                                <a:lnTo>
                                  <a:pt x="381" y="2"/>
                                </a:lnTo>
                                <a:lnTo>
                                  <a:pt x="397" y="0"/>
                                </a:lnTo>
                                <a:lnTo>
                                  <a:pt x="403" y="0"/>
                                </a:lnTo>
                                <a:lnTo>
                                  <a:pt x="409" y="2"/>
                                </a:lnTo>
                                <a:lnTo>
                                  <a:pt x="409" y="13"/>
                                </a:lnTo>
                                <a:lnTo>
                                  <a:pt x="403" y="35"/>
                                </a:lnTo>
                                <a:lnTo>
                                  <a:pt x="391" y="68"/>
                                </a:lnTo>
                                <a:lnTo>
                                  <a:pt x="379" y="99"/>
                                </a:lnTo>
                                <a:lnTo>
                                  <a:pt x="366" y="130"/>
                                </a:lnTo>
                                <a:lnTo>
                                  <a:pt x="350" y="159"/>
                                </a:lnTo>
                                <a:lnTo>
                                  <a:pt x="331" y="187"/>
                                </a:lnTo>
                                <a:lnTo>
                                  <a:pt x="309" y="212"/>
                                </a:lnTo>
                                <a:lnTo>
                                  <a:pt x="282" y="237"/>
                                </a:lnTo>
                                <a:lnTo>
                                  <a:pt x="264" y="245"/>
                                </a:lnTo>
                                <a:lnTo>
                                  <a:pt x="253" y="255"/>
                                </a:lnTo>
                                <a:lnTo>
                                  <a:pt x="239" y="261"/>
                                </a:lnTo>
                                <a:lnTo>
                                  <a:pt x="231" y="266"/>
                                </a:lnTo>
                                <a:lnTo>
                                  <a:pt x="218" y="272"/>
                                </a:lnTo>
                                <a:lnTo>
                                  <a:pt x="212" y="274"/>
                                </a:lnTo>
                                <a:lnTo>
                                  <a:pt x="202" y="25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0" name="Volný tvar 353" descr="Part of leaf"/>
                        <wps:cNvSpPr>
                          <a:spLocks/>
                        </wps:cNvSpPr>
                        <wps:spPr bwMode="auto">
                          <a:xfrm>
                            <a:off x="3139" y="4812"/>
                            <a:ext cx="287" cy="141"/>
                          </a:xfrm>
                          <a:custGeom>
                            <a:avLst/>
                            <a:gdLst>
                              <a:gd name="T0" fmla="*/ 69 w 287"/>
                              <a:gd name="T1" fmla="*/ 129 h 141"/>
                              <a:gd name="T2" fmla="*/ 76 w 287"/>
                              <a:gd name="T3" fmla="*/ 121 h 141"/>
                              <a:gd name="T4" fmla="*/ 86 w 287"/>
                              <a:gd name="T5" fmla="*/ 113 h 141"/>
                              <a:gd name="T6" fmla="*/ 92 w 287"/>
                              <a:gd name="T7" fmla="*/ 106 h 141"/>
                              <a:gd name="T8" fmla="*/ 78 w 287"/>
                              <a:gd name="T9" fmla="*/ 98 h 141"/>
                              <a:gd name="T10" fmla="*/ 69 w 287"/>
                              <a:gd name="T11" fmla="*/ 94 h 141"/>
                              <a:gd name="T12" fmla="*/ 57 w 287"/>
                              <a:gd name="T13" fmla="*/ 90 h 141"/>
                              <a:gd name="T14" fmla="*/ 47 w 287"/>
                              <a:gd name="T15" fmla="*/ 86 h 141"/>
                              <a:gd name="T16" fmla="*/ 34 w 287"/>
                              <a:gd name="T17" fmla="*/ 82 h 141"/>
                              <a:gd name="T18" fmla="*/ 24 w 287"/>
                              <a:gd name="T19" fmla="*/ 78 h 141"/>
                              <a:gd name="T20" fmla="*/ 12 w 287"/>
                              <a:gd name="T21" fmla="*/ 72 h 141"/>
                              <a:gd name="T22" fmla="*/ 0 w 287"/>
                              <a:gd name="T23" fmla="*/ 65 h 141"/>
                              <a:gd name="T24" fmla="*/ 2 w 287"/>
                              <a:gd name="T25" fmla="*/ 63 h 141"/>
                              <a:gd name="T26" fmla="*/ 2 w 287"/>
                              <a:gd name="T27" fmla="*/ 61 h 141"/>
                              <a:gd name="T28" fmla="*/ 26 w 287"/>
                              <a:gd name="T29" fmla="*/ 59 h 141"/>
                              <a:gd name="T30" fmla="*/ 49 w 287"/>
                              <a:gd name="T31" fmla="*/ 57 h 141"/>
                              <a:gd name="T32" fmla="*/ 71 w 287"/>
                              <a:gd name="T33" fmla="*/ 51 h 141"/>
                              <a:gd name="T34" fmla="*/ 94 w 287"/>
                              <a:gd name="T35" fmla="*/ 47 h 141"/>
                              <a:gd name="T36" fmla="*/ 115 w 287"/>
                              <a:gd name="T37" fmla="*/ 35 h 141"/>
                              <a:gd name="T38" fmla="*/ 139 w 287"/>
                              <a:gd name="T39" fmla="*/ 26 h 141"/>
                              <a:gd name="T40" fmla="*/ 160 w 287"/>
                              <a:gd name="T41" fmla="*/ 12 h 141"/>
                              <a:gd name="T42" fmla="*/ 182 w 287"/>
                              <a:gd name="T43" fmla="*/ 0 h 141"/>
                              <a:gd name="T44" fmla="*/ 195 w 287"/>
                              <a:gd name="T45" fmla="*/ 2 h 141"/>
                              <a:gd name="T46" fmla="*/ 209 w 287"/>
                              <a:gd name="T47" fmla="*/ 6 h 141"/>
                              <a:gd name="T48" fmla="*/ 220 w 287"/>
                              <a:gd name="T49" fmla="*/ 8 h 141"/>
                              <a:gd name="T50" fmla="*/ 234 w 287"/>
                              <a:gd name="T51" fmla="*/ 12 h 141"/>
                              <a:gd name="T52" fmla="*/ 246 w 287"/>
                              <a:gd name="T53" fmla="*/ 14 h 141"/>
                              <a:gd name="T54" fmla="*/ 259 w 287"/>
                              <a:gd name="T55" fmla="*/ 18 h 141"/>
                              <a:gd name="T56" fmla="*/ 273 w 287"/>
                              <a:gd name="T57" fmla="*/ 22 h 141"/>
                              <a:gd name="T58" fmla="*/ 287 w 287"/>
                              <a:gd name="T59" fmla="*/ 28 h 141"/>
                              <a:gd name="T60" fmla="*/ 285 w 287"/>
                              <a:gd name="T61" fmla="*/ 30 h 141"/>
                              <a:gd name="T62" fmla="*/ 263 w 287"/>
                              <a:gd name="T63" fmla="*/ 47 h 141"/>
                              <a:gd name="T64" fmla="*/ 238 w 287"/>
                              <a:gd name="T65" fmla="*/ 65 h 141"/>
                              <a:gd name="T66" fmla="*/ 207 w 287"/>
                              <a:gd name="T67" fmla="*/ 82 h 141"/>
                              <a:gd name="T68" fmla="*/ 176 w 287"/>
                              <a:gd name="T69" fmla="*/ 102 h 141"/>
                              <a:gd name="T70" fmla="*/ 143 w 287"/>
                              <a:gd name="T71" fmla="*/ 117 h 141"/>
                              <a:gd name="T72" fmla="*/ 111 w 287"/>
                              <a:gd name="T73" fmla="*/ 129 h 141"/>
                              <a:gd name="T74" fmla="*/ 84 w 287"/>
                              <a:gd name="T75" fmla="*/ 137 h 141"/>
                              <a:gd name="T76" fmla="*/ 61 w 287"/>
                              <a:gd name="T77" fmla="*/ 141 h 141"/>
                              <a:gd name="T78" fmla="*/ 69 w 287"/>
                              <a:gd name="T79" fmla="*/ 129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7" h="141">
                                <a:moveTo>
                                  <a:pt x="69" y="129"/>
                                </a:moveTo>
                                <a:lnTo>
                                  <a:pt x="76" y="121"/>
                                </a:lnTo>
                                <a:lnTo>
                                  <a:pt x="86" y="113"/>
                                </a:lnTo>
                                <a:lnTo>
                                  <a:pt x="92" y="106"/>
                                </a:lnTo>
                                <a:lnTo>
                                  <a:pt x="78" y="98"/>
                                </a:lnTo>
                                <a:lnTo>
                                  <a:pt x="69" y="94"/>
                                </a:lnTo>
                                <a:lnTo>
                                  <a:pt x="57" y="90"/>
                                </a:lnTo>
                                <a:lnTo>
                                  <a:pt x="47" y="86"/>
                                </a:lnTo>
                                <a:lnTo>
                                  <a:pt x="34" y="82"/>
                                </a:lnTo>
                                <a:lnTo>
                                  <a:pt x="24" y="78"/>
                                </a:lnTo>
                                <a:lnTo>
                                  <a:pt x="12" y="72"/>
                                </a:lnTo>
                                <a:lnTo>
                                  <a:pt x="0" y="65"/>
                                </a:lnTo>
                                <a:lnTo>
                                  <a:pt x="2" y="63"/>
                                </a:lnTo>
                                <a:lnTo>
                                  <a:pt x="2" y="61"/>
                                </a:lnTo>
                                <a:lnTo>
                                  <a:pt x="26" y="59"/>
                                </a:lnTo>
                                <a:lnTo>
                                  <a:pt x="49" y="57"/>
                                </a:lnTo>
                                <a:lnTo>
                                  <a:pt x="71" y="51"/>
                                </a:lnTo>
                                <a:lnTo>
                                  <a:pt x="94" y="47"/>
                                </a:lnTo>
                                <a:lnTo>
                                  <a:pt x="115" y="35"/>
                                </a:lnTo>
                                <a:lnTo>
                                  <a:pt x="139" y="26"/>
                                </a:lnTo>
                                <a:lnTo>
                                  <a:pt x="160" y="12"/>
                                </a:lnTo>
                                <a:lnTo>
                                  <a:pt x="182" y="0"/>
                                </a:lnTo>
                                <a:lnTo>
                                  <a:pt x="195" y="2"/>
                                </a:lnTo>
                                <a:lnTo>
                                  <a:pt x="209" y="6"/>
                                </a:lnTo>
                                <a:lnTo>
                                  <a:pt x="220" y="8"/>
                                </a:lnTo>
                                <a:lnTo>
                                  <a:pt x="234" y="12"/>
                                </a:lnTo>
                                <a:lnTo>
                                  <a:pt x="246" y="14"/>
                                </a:lnTo>
                                <a:lnTo>
                                  <a:pt x="259" y="18"/>
                                </a:lnTo>
                                <a:lnTo>
                                  <a:pt x="273" y="22"/>
                                </a:lnTo>
                                <a:lnTo>
                                  <a:pt x="287" y="28"/>
                                </a:lnTo>
                                <a:lnTo>
                                  <a:pt x="285" y="30"/>
                                </a:lnTo>
                                <a:lnTo>
                                  <a:pt x="263" y="47"/>
                                </a:lnTo>
                                <a:lnTo>
                                  <a:pt x="238" y="65"/>
                                </a:lnTo>
                                <a:lnTo>
                                  <a:pt x="207" y="82"/>
                                </a:lnTo>
                                <a:lnTo>
                                  <a:pt x="176" y="102"/>
                                </a:lnTo>
                                <a:lnTo>
                                  <a:pt x="143" y="117"/>
                                </a:lnTo>
                                <a:lnTo>
                                  <a:pt x="111" y="129"/>
                                </a:lnTo>
                                <a:lnTo>
                                  <a:pt x="84" y="137"/>
                                </a:lnTo>
                                <a:lnTo>
                                  <a:pt x="61" y="141"/>
                                </a:lnTo>
                                <a:lnTo>
                                  <a:pt x="69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1" name="Volný tvar 354" descr="Part of leaf"/>
                        <wps:cNvSpPr>
                          <a:spLocks/>
                        </wps:cNvSpPr>
                        <wps:spPr bwMode="auto">
                          <a:xfrm>
                            <a:off x="3139" y="4812"/>
                            <a:ext cx="287" cy="141"/>
                          </a:xfrm>
                          <a:custGeom>
                            <a:avLst/>
                            <a:gdLst>
                              <a:gd name="T0" fmla="*/ 69 w 287"/>
                              <a:gd name="T1" fmla="*/ 129 h 141"/>
                              <a:gd name="T2" fmla="*/ 76 w 287"/>
                              <a:gd name="T3" fmla="*/ 121 h 141"/>
                              <a:gd name="T4" fmla="*/ 86 w 287"/>
                              <a:gd name="T5" fmla="*/ 113 h 141"/>
                              <a:gd name="T6" fmla="*/ 92 w 287"/>
                              <a:gd name="T7" fmla="*/ 106 h 141"/>
                              <a:gd name="T8" fmla="*/ 78 w 287"/>
                              <a:gd name="T9" fmla="*/ 98 h 141"/>
                              <a:gd name="T10" fmla="*/ 69 w 287"/>
                              <a:gd name="T11" fmla="*/ 94 h 141"/>
                              <a:gd name="T12" fmla="*/ 57 w 287"/>
                              <a:gd name="T13" fmla="*/ 90 h 141"/>
                              <a:gd name="T14" fmla="*/ 47 w 287"/>
                              <a:gd name="T15" fmla="*/ 86 h 141"/>
                              <a:gd name="T16" fmla="*/ 34 w 287"/>
                              <a:gd name="T17" fmla="*/ 82 h 141"/>
                              <a:gd name="T18" fmla="*/ 24 w 287"/>
                              <a:gd name="T19" fmla="*/ 78 h 141"/>
                              <a:gd name="T20" fmla="*/ 12 w 287"/>
                              <a:gd name="T21" fmla="*/ 72 h 141"/>
                              <a:gd name="T22" fmla="*/ 0 w 287"/>
                              <a:gd name="T23" fmla="*/ 65 h 141"/>
                              <a:gd name="T24" fmla="*/ 2 w 287"/>
                              <a:gd name="T25" fmla="*/ 63 h 141"/>
                              <a:gd name="T26" fmla="*/ 2 w 287"/>
                              <a:gd name="T27" fmla="*/ 61 h 141"/>
                              <a:gd name="T28" fmla="*/ 26 w 287"/>
                              <a:gd name="T29" fmla="*/ 59 h 141"/>
                              <a:gd name="T30" fmla="*/ 49 w 287"/>
                              <a:gd name="T31" fmla="*/ 57 h 141"/>
                              <a:gd name="T32" fmla="*/ 71 w 287"/>
                              <a:gd name="T33" fmla="*/ 51 h 141"/>
                              <a:gd name="T34" fmla="*/ 94 w 287"/>
                              <a:gd name="T35" fmla="*/ 47 h 141"/>
                              <a:gd name="T36" fmla="*/ 115 w 287"/>
                              <a:gd name="T37" fmla="*/ 35 h 141"/>
                              <a:gd name="T38" fmla="*/ 139 w 287"/>
                              <a:gd name="T39" fmla="*/ 26 h 141"/>
                              <a:gd name="T40" fmla="*/ 160 w 287"/>
                              <a:gd name="T41" fmla="*/ 12 h 141"/>
                              <a:gd name="T42" fmla="*/ 182 w 287"/>
                              <a:gd name="T43" fmla="*/ 0 h 141"/>
                              <a:gd name="T44" fmla="*/ 195 w 287"/>
                              <a:gd name="T45" fmla="*/ 2 h 141"/>
                              <a:gd name="T46" fmla="*/ 209 w 287"/>
                              <a:gd name="T47" fmla="*/ 6 h 141"/>
                              <a:gd name="T48" fmla="*/ 220 w 287"/>
                              <a:gd name="T49" fmla="*/ 8 h 141"/>
                              <a:gd name="T50" fmla="*/ 234 w 287"/>
                              <a:gd name="T51" fmla="*/ 12 h 141"/>
                              <a:gd name="T52" fmla="*/ 246 w 287"/>
                              <a:gd name="T53" fmla="*/ 14 h 141"/>
                              <a:gd name="T54" fmla="*/ 259 w 287"/>
                              <a:gd name="T55" fmla="*/ 18 h 141"/>
                              <a:gd name="T56" fmla="*/ 273 w 287"/>
                              <a:gd name="T57" fmla="*/ 22 h 141"/>
                              <a:gd name="T58" fmla="*/ 287 w 287"/>
                              <a:gd name="T59" fmla="*/ 28 h 141"/>
                              <a:gd name="T60" fmla="*/ 285 w 287"/>
                              <a:gd name="T61" fmla="*/ 30 h 141"/>
                              <a:gd name="T62" fmla="*/ 263 w 287"/>
                              <a:gd name="T63" fmla="*/ 47 h 141"/>
                              <a:gd name="T64" fmla="*/ 238 w 287"/>
                              <a:gd name="T65" fmla="*/ 65 h 141"/>
                              <a:gd name="T66" fmla="*/ 207 w 287"/>
                              <a:gd name="T67" fmla="*/ 82 h 141"/>
                              <a:gd name="T68" fmla="*/ 176 w 287"/>
                              <a:gd name="T69" fmla="*/ 102 h 141"/>
                              <a:gd name="T70" fmla="*/ 143 w 287"/>
                              <a:gd name="T71" fmla="*/ 117 h 141"/>
                              <a:gd name="T72" fmla="*/ 111 w 287"/>
                              <a:gd name="T73" fmla="*/ 129 h 141"/>
                              <a:gd name="T74" fmla="*/ 84 w 287"/>
                              <a:gd name="T75" fmla="*/ 137 h 141"/>
                              <a:gd name="T76" fmla="*/ 61 w 287"/>
                              <a:gd name="T77" fmla="*/ 141 h 141"/>
                              <a:gd name="T78" fmla="*/ 69 w 287"/>
                              <a:gd name="T79" fmla="*/ 129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7" h="141">
                                <a:moveTo>
                                  <a:pt x="69" y="129"/>
                                </a:moveTo>
                                <a:lnTo>
                                  <a:pt x="76" y="121"/>
                                </a:lnTo>
                                <a:lnTo>
                                  <a:pt x="86" y="113"/>
                                </a:lnTo>
                                <a:lnTo>
                                  <a:pt x="92" y="106"/>
                                </a:lnTo>
                                <a:lnTo>
                                  <a:pt x="78" y="98"/>
                                </a:lnTo>
                                <a:lnTo>
                                  <a:pt x="69" y="94"/>
                                </a:lnTo>
                                <a:lnTo>
                                  <a:pt x="57" y="90"/>
                                </a:lnTo>
                                <a:lnTo>
                                  <a:pt x="47" y="86"/>
                                </a:lnTo>
                                <a:lnTo>
                                  <a:pt x="34" y="82"/>
                                </a:lnTo>
                                <a:lnTo>
                                  <a:pt x="24" y="78"/>
                                </a:lnTo>
                                <a:lnTo>
                                  <a:pt x="12" y="72"/>
                                </a:lnTo>
                                <a:lnTo>
                                  <a:pt x="0" y="65"/>
                                </a:lnTo>
                                <a:lnTo>
                                  <a:pt x="2" y="63"/>
                                </a:lnTo>
                                <a:lnTo>
                                  <a:pt x="2" y="61"/>
                                </a:lnTo>
                                <a:lnTo>
                                  <a:pt x="26" y="59"/>
                                </a:lnTo>
                                <a:lnTo>
                                  <a:pt x="49" y="57"/>
                                </a:lnTo>
                                <a:lnTo>
                                  <a:pt x="71" y="51"/>
                                </a:lnTo>
                                <a:lnTo>
                                  <a:pt x="94" y="47"/>
                                </a:lnTo>
                                <a:lnTo>
                                  <a:pt x="115" y="35"/>
                                </a:lnTo>
                                <a:lnTo>
                                  <a:pt x="139" y="26"/>
                                </a:lnTo>
                                <a:lnTo>
                                  <a:pt x="160" y="12"/>
                                </a:lnTo>
                                <a:lnTo>
                                  <a:pt x="182" y="0"/>
                                </a:lnTo>
                                <a:lnTo>
                                  <a:pt x="195" y="2"/>
                                </a:lnTo>
                                <a:lnTo>
                                  <a:pt x="209" y="6"/>
                                </a:lnTo>
                                <a:lnTo>
                                  <a:pt x="220" y="8"/>
                                </a:lnTo>
                                <a:lnTo>
                                  <a:pt x="234" y="12"/>
                                </a:lnTo>
                                <a:lnTo>
                                  <a:pt x="246" y="14"/>
                                </a:lnTo>
                                <a:lnTo>
                                  <a:pt x="259" y="18"/>
                                </a:lnTo>
                                <a:lnTo>
                                  <a:pt x="273" y="22"/>
                                </a:lnTo>
                                <a:lnTo>
                                  <a:pt x="287" y="28"/>
                                </a:lnTo>
                                <a:lnTo>
                                  <a:pt x="285" y="30"/>
                                </a:lnTo>
                                <a:lnTo>
                                  <a:pt x="263" y="47"/>
                                </a:lnTo>
                                <a:lnTo>
                                  <a:pt x="238" y="65"/>
                                </a:lnTo>
                                <a:lnTo>
                                  <a:pt x="207" y="82"/>
                                </a:lnTo>
                                <a:lnTo>
                                  <a:pt x="176" y="102"/>
                                </a:lnTo>
                                <a:lnTo>
                                  <a:pt x="143" y="117"/>
                                </a:lnTo>
                                <a:lnTo>
                                  <a:pt x="111" y="129"/>
                                </a:lnTo>
                                <a:lnTo>
                                  <a:pt x="84" y="137"/>
                                </a:lnTo>
                                <a:lnTo>
                                  <a:pt x="61" y="141"/>
                                </a:lnTo>
                                <a:lnTo>
                                  <a:pt x="69" y="12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2" name="Volný tvar 355" descr="Part of leaf"/>
                        <wps:cNvSpPr>
                          <a:spLocks/>
                        </wps:cNvSpPr>
                        <wps:spPr bwMode="auto">
                          <a:xfrm>
                            <a:off x="3042" y="4785"/>
                            <a:ext cx="275" cy="84"/>
                          </a:xfrm>
                          <a:custGeom>
                            <a:avLst/>
                            <a:gdLst>
                              <a:gd name="T0" fmla="*/ 103 w 275"/>
                              <a:gd name="T1" fmla="*/ 78 h 84"/>
                              <a:gd name="T2" fmla="*/ 109 w 275"/>
                              <a:gd name="T3" fmla="*/ 72 h 84"/>
                              <a:gd name="T4" fmla="*/ 113 w 275"/>
                              <a:gd name="T5" fmla="*/ 64 h 84"/>
                              <a:gd name="T6" fmla="*/ 117 w 275"/>
                              <a:gd name="T7" fmla="*/ 60 h 84"/>
                              <a:gd name="T8" fmla="*/ 101 w 275"/>
                              <a:gd name="T9" fmla="*/ 55 h 84"/>
                              <a:gd name="T10" fmla="*/ 88 w 275"/>
                              <a:gd name="T11" fmla="*/ 49 h 84"/>
                              <a:gd name="T12" fmla="*/ 72 w 275"/>
                              <a:gd name="T13" fmla="*/ 43 h 84"/>
                              <a:gd name="T14" fmla="*/ 58 w 275"/>
                              <a:gd name="T15" fmla="*/ 37 h 84"/>
                              <a:gd name="T16" fmla="*/ 45 w 275"/>
                              <a:gd name="T17" fmla="*/ 33 h 84"/>
                              <a:gd name="T18" fmla="*/ 29 w 275"/>
                              <a:gd name="T19" fmla="*/ 27 h 84"/>
                              <a:gd name="T20" fmla="*/ 16 w 275"/>
                              <a:gd name="T21" fmla="*/ 23 h 84"/>
                              <a:gd name="T22" fmla="*/ 0 w 275"/>
                              <a:gd name="T23" fmla="*/ 18 h 84"/>
                              <a:gd name="T24" fmla="*/ 20 w 275"/>
                              <a:gd name="T25" fmla="*/ 8 h 84"/>
                              <a:gd name="T26" fmla="*/ 55 w 275"/>
                              <a:gd name="T27" fmla="*/ 2 h 84"/>
                              <a:gd name="T28" fmla="*/ 97 w 275"/>
                              <a:gd name="T29" fmla="*/ 0 h 84"/>
                              <a:gd name="T30" fmla="*/ 144 w 275"/>
                              <a:gd name="T31" fmla="*/ 6 h 84"/>
                              <a:gd name="T32" fmla="*/ 189 w 275"/>
                              <a:gd name="T33" fmla="*/ 8 h 84"/>
                              <a:gd name="T34" fmla="*/ 230 w 275"/>
                              <a:gd name="T35" fmla="*/ 16 h 84"/>
                              <a:gd name="T36" fmla="*/ 261 w 275"/>
                              <a:gd name="T37" fmla="*/ 22 h 84"/>
                              <a:gd name="T38" fmla="*/ 275 w 275"/>
                              <a:gd name="T39" fmla="*/ 25 h 84"/>
                              <a:gd name="T40" fmla="*/ 251 w 275"/>
                              <a:gd name="T41" fmla="*/ 41 h 84"/>
                              <a:gd name="T42" fmla="*/ 230 w 275"/>
                              <a:gd name="T43" fmla="*/ 53 h 84"/>
                              <a:gd name="T44" fmla="*/ 208 w 275"/>
                              <a:gd name="T45" fmla="*/ 62 h 84"/>
                              <a:gd name="T46" fmla="*/ 189 w 275"/>
                              <a:gd name="T47" fmla="*/ 70 h 84"/>
                              <a:gd name="T48" fmla="*/ 166 w 275"/>
                              <a:gd name="T49" fmla="*/ 76 h 84"/>
                              <a:gd name="T50" fmla="*/ 146 w 275"/>
                              <a:gd name="T51" fmla="*/ 80 h 84"/>
                              <a:gd name="T52" fmla="*/ 121 w 275"/>
                              <a:gd name="T53" fmla="*/ 82 h 84"/>
                              <a:gd name="T54" fmla="*/ 97 w 275"/>
                              <a:gd name="T55" fmla="*/ 84 h 84"/>
                              <a:gd name="T56" fmla="*/ 103 w 275"/>
                              <a:gd name="T57" fmla="*/ 7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75" h="84">
                                <a:moveTo>
                                  <a:pt x="103" y="78"/>
                                </a:moveTo>
                                <a:lnTo>
                                  <a:pt x="109" y="72"/>
                                </a:lnTo>
                                <a:lnTo>
                                  <a:pt x="113" y="64"/>
                                </a:lnTo>
                                <a:lnTo>
                                  <a:pt x="117" y="60"/>
                                </a:lnTo>
                                <a:lnTo>
                                  <a:pt x="101" y="55"/>
                                </a:lnTo>
                                <a:lnTo>
                                  <a:pt x="88" y="49"/>
                                </a:lnTo>
                                <a:lnTo>
                                  <a:pt x="72" y="43"/>
                                </a:lnTo>
                                <a:lnTo>
                                  <a:pt x="58" y="37"/>
                                </a:lnTo>
                                <a:lnTo>
                                  <a:pt x="45" y="33"/>
                                </a:lnTo>
                                <a:lnTo>
                                  <a:pt x="29" y="27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20" y="8"/>
                                </a:lnTo>
                                <a:lnTo>
                                  <a:pt x="55" y="2"/>
                                </a:lnTo>
                                <a:lnTo>
                                  <a:pt x="97" y="0"/>
                                </a:lnTo>
                                <a:lnTo>
                                  <a:pt x="144" y="6"/>
                                </a:lnTo>
                                <a:lnTo>
                                  <a:pt x="189" y="8"/>
                                </a:lnTo>
                                <a:lnTo>
                                  <a:pt x="230" y="16"/>
                                </a:lnTo>
                                <a:lnTo>
                                  <a:pt x="261" y="22"/>
                                </a:lnTo>
                                <a:lnTo>
                                  <a:pt x="275" y="25"/>
                                </a:lnTo>
                                <a:lnTo>
                                  <a:pt x="251" y="41"/>
                                </a:lnTo>
                                <a:lnTo>
                                  <a:pt x="230" y="53"/>
                                </a:lnTo>
                                <a:lnTo>
                                  <a:pt x="208" y="62"/>
                                </a:lnTo>
                                <a:lnTo>
                                  <a:pt x="189" y="70"/>
                                </a:lnTo>
                                <a:lnTo>
                                  <a:pt x="166" y="76"/>
                                </a:lnTo>
                                <a:lnTo>
                                  <a:pt x="146" y="80"/>
                                </a:lnTo>
                                <a:lnTo>
                                  <a:pt x="121" y="82"/>
                                </a:lnTo>
                                <a:lnTo>
                                  <a:pt x="97" y="84"/>
                                </a:lnTo>
                                <a:lnTo>
                                  <a:pt x="103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3" name="Volný tvar 356" descr="Part of leaf"/>
                        <wps:cNvSpPr>
                          <a:spLocks/>
                        </wps:cNvSpPr>
                        <wps:spPr bwMode="auto">
                          <a:xfrm>
                            <a:off x="3042" y="4785"/>
                            <a:ext cx="275" cy="84"/>
                          </a:xfrm>
                          <a:custGeom>
                            <a:avLst/>
                            <a:gdLst>
                              <a:gd name="T0" fmla="*/ 103 w 275"/>
                              <a:gd name="T1" fmla="*/ 78 h 84"/>
                              <a:gd name="T2" fmla="*/ 109 w 275"/>
                              <a:gd name="T3" fmla="*/ 72 h 84"/>
                              <a:gd name="T4" fmla="*/ 113 w 275"/>
                              <a:gd name="T5" fmla="*/ 64 h 84"/>
                              <a:gd name="T6" fmla="*/ 117 w 275"/>
                              <a:gd name="T7" fmla="*/ 60 h 84"/>
                              <a:gd name="T8" fmla="*/ 101 w 275"/>
                              <a:gd name="T9" fmla="*/ 55 h 84"/>
                              <a:gd name="T10" fmla="*/ 88 w 275"/>
                              <a:gd name="T11" fmla="*/ 49 h 84"/>
                              <a:gd name="T12" fmla="*/ 72 w 275"/>
                              <a:gd name="T13" fmla="*/ 43 h 84"/>
                              <a:gd name="T14" fmla="*/ 58 w 275"/>
                              <a:gd name="T15" fmla="*/ 37 h 84"/>
                              <a:gd name="T16" fmla="*/ 45 w 275"/>
                              <a:gd name="T17" fmla="*/ 33 h 84"/>
                              <a:gd name="T18" fmla="*/ 29 w 275"/>
                              <a:gd name="T19" fmla="*/ 27 h 84"/>
                              <a:gd name="T20" fmla="*/ 16 w 275"/>
                              <a:gd name="T21" fmla="*/ 23 h 84"/>
                              <a:gd name="T22" fmla="*/ 0 w 275"/>
                              <a:gd name="T23" fmla="*/ 18 h 84"/>
                              <a:gd name="T24" fmla="*/ 20 w 275"/>
                              <a:gd name="T25" fmla="*/ 8 h 84"/>
                              <a:gd name="T26" fmla="*/ 55 w 275"/>
                              <a:gd name="T27" fmla="*/ 2 h 84"/>
                              <a:gd name="T28" fmla="*/ 97 w 275"/>
                              <a:gd name="T29" fmla="*/ 0 h 84"/>
                              <a:gd name="T30" fmla="*/ 144 w 275"/>
                              <a:gd name="T31" fmla="*/ 6 h 84"/>
                              <a:gd name="T32" fmla="*/ 189 w 275"/>
                              <a:gd name="T33" fmla="*/ 8 h 84"/>
                              <a:gd name="T34" fmla="*/ 230 w 275"/>
                              <a:gd name="T35" fmla="*/ 16 h 84"/>
                              <a:gd name="T36" fmla="*/ 261 w 275"/>
                              <a:gd name="T37" fmla="*/ 22 h 84"/>
                              <a:gd name="T38" fmla="*/ 275 w 275"/>
                              <a:gd name="T39" fmla="*/ 25 h 84"/>
                              <a:gd name="T40" fmla="*/ 251 w 275"/>
                              <a:gd name="T41" fmla="*/ 41 h 84"/>
                              <a:gd name="T42" fmla="*/ 230 w 275"/>
                              <a:gd name="T43" fmla="*/ 53 h 84"/>
                              <a:gd name="T44" fmla="*/ 208 w 275"/>
                              <a:gd name="T45" fmla="*/ 62 h 84"/>
                              <a:gd name="T46" fmla="*/ 189 w 275"/>
                              <a:gd name="T47" fmla="*/ 70 h 84"/>
                              <a:gd name="T48" fmla="*/ 166 w 275"/>
                              <a:gd name="T49" fmla="*/ 76 h 84"/>
                              <a:gd name="T50" fmla="*/ 146 w 275"/>
                              <a:gd name="T51" fmla="*/ 80 h 84"/>
                              <a:gd name="T52" fmla="*/ 121 w 275"/>
                              <a:gd name="T53" fmla="*/ 82 h 84"/>
                              <a:gd name="T54" fmla="*/ 97 w 275"/>
                              <a:gd name="T55" fmla="*/ 84 h 84"/>
                              <a:gd name="T56" fmla="*/ 103 w 275"/>
                              <a:gd name="T57" fmla="*/ 7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75" h="84">
                                <a:moveTo>
                                  <a:pt x="103" y="78"/>
                                </a:moveTo>
                                <a:lnTo>
                                  <a:pt x="109" y="72"/>
                                </a:lnTo>
                                <a:lnTo>
                                  <a:pt x="113" y="64"/>
                                </a:lnTo>
                                <a:lnTo>
                                  <a:pt x="117" y="60"/>
                                </a:lnTo>
                                <a:lnTo>
                                  <a:pt x="101" y="55"/>
                                </a:lnTo>
                                <a:lnTo>
                                  <a:pt x="88" y="49"/>
                                </a:lnTo>
                                <a:lnTo>
                                  <a:pt x="72" y="43"/>
                                </a:lnTo>
                                <a:lnTo>
                                  <a:pt x="58" y="37"/>
                                </a:lnTo>
                                <a:lnTo>
                                  <a:pt x="45" y="33"/>
                                </a:lnTo>
                                <a:lnTo>
                                  <a:pt x="29" y="27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20" y="8"/>
                                </a:lnTo>
                                <a:lnTo>
                                  <a:pt x="55" y="2"/>
                                </a:lnTo>
                                <a:lnTo>
                                  <a:pt x="97" y="0"/>
                                </a:lnTo>
                                <a:lnTo>
                                  <a:pt x="144" y="6"/>
                                </a:lnTo>
                                <a:lnTo>
                                  <a:pt x="189" y="8"/>
                                </a:lnTo>
                                <a:lnTo>
                                  <a:pt x="230" y="16"/>
                                </a:lnTo>
                                <a:lnTo>
                                  <a:pt x="261" y="22"/>
                                </a:lnTo>
                                <a:lnTo>
                                  <a:pt x="275" y="25"/>
                                </a:lnTo>
                                <a:lnTo>
                                  <a:pt x="251" y="41"/>
                                </a:lnTo>
                                <a:lnTo>
                                  <a:pt x="230" y="53"/>
                                </a:lnTo>
                                <a:lnTo>
                                  <a:pt x="208" y="62"/>
                                </a:lnTo>
                                <a:lnTo>
                                  <a:pt x="189" y="70"/>
                                </a:lnTo>
                                <a:lnTo>
                                  <a:pt x="166" y="76"/>
                                </a:lnTo>
                                <a:lnTo>
                                  <a:pt x="146" y="80"/>
                                </a:lnTo>
                                <a:lnTo>
                                  <a:pt x="121" y="82"/>
                                </a:lnTo>
                                <a:lnTo>
                                  <a:pt x="97" y="84"/>
                                </a:lnTo>
                                <a:lnTo>
                                  <a:pt x="103" y="7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4" name="Volný tvar 357" descr="Part of leaf"/>
                        <wps:cNvSpPr>
                          <a:spLocks/>
                        </wps:cNvSpPr>
                        <wps:spPr bwMode="auto">
                          <a:xfrm>
                            <a:off x="3054" y="4709"/>
                            <a:ext cx="220" cy="86"/>
                          </a:xfrm>
                          <a:custGeom>
                            <a:avLst/>
                            <a:gdLst>
                              <a:gd name="T0" fmla="*/ 187 w 220"/>
                              <a:gd name="T1" fmla="*/ 84 h 86"/>
                              <a:gd name="T2" fmla="*/ 171 w 220"/>
                              <a:gd name="T3" fmla="*/ 84 h 86"/>
                              <a:gd name="T4" fmla="*/ 156 w 220"/>
                              <a:gd name="T5" fmla="*/ 80 h 86"/>
                              <a:gd name="T6" fmla="*/ 140 w 220"/>
                              <a:gd name="T7" fmla="*/ 78 h 86"/>
                              <a:gd name="T8" fmla="*/ 128 w 220"/>
                              <a:gd name="T9" fmla="*/ 74 h 86"/>
                              <a:gd name="T10" fmla="*/ 124 w 220"/>
                              <a:gd name="T11" fmla="*/ 74 h 86"/>
                              <a:gd name="T12" fmla="*/ 109 w 220"/>
                              <a:gd name="T13" fmla="*/ 72 h 86"/>
                              <a:gd name="T14" fmla="*/ 91 w 220"/>
                              <a:gd name="T15" fmla="*/ 72 h 86"/>
                              <a:gd name="T16" fmla="*/ 74 w 220"/>
                              <a:gd name="T17" fmla="*/ 70 h 86"/>
                              <a:gd name="T18" fmla="*/ 58 w 220"/>
                              <a:gd name="T19" fmla="*/ 72 h 86"/>
                              <a:gd name="T20" fmla="*/ 43 w 220"/>
                              <a:gd name="T21" fmla="*/ 72 h 86"/>
                              <a:gd name="T22" fmla="*/ 27 w 220"/>
                              <a:gd name="T23" fmla="*/ 74 h 86"/>
                              <a:gd name="T24" fmla="*/ 13 w 220"/>
                              <a:gd name="T25" fmla="*/ 78 h 86"/>
                              <a:gd name="T26" fmla="*/ 0 w 220"/>
                              <a:gd name="T27" fmla="*/ 84 h 86"/>
                              <a:gd name="T28" fmla="*/ 11 w 220"/>
                              <a:gd name="T29" fmla="*/ 66 h 86"/>
                              <a:gd name="T30" fmla="*/ 23 w 220"/>
                              <a:gd name="T31" fmla="*/ 57 h 86"/>
                              <a:gd name="T32" fmla="*/ 33 w 220"/>
                              <a:gd name="T33" fmla="*/ 45 h 86"/>
                              <a:gd name="T34" fmla="*/ 45 w 220"/>
                              <a:gd name="T35" fmla="*/ 35 h 86"/>
                              <a:gd name="T36" fmla="*/ 56 w 220"/>
                              <a:gd name="T37" fmla="*/ 26 h 86"/>
                              <a:gd name="T38" fmla="*/ 70 w 220"/>
                              <a:gd name="T39" fmla="*/ 18 h 86"/>
                              <a:gd name="T40" fmla="*/ 85 w 220"/>
                              <a:gd name="T41" fmla="*/ 8 h 86"/>
                              <a:gd name="T42" fmla="*/ 101 w 220"/>
                              <a:gd name="T43" fmla="*/ 0 h 86"/>
                              <a:gd name="T44" fmla="*/ 115 w 220"/>
                              <a:gd name="T45" fmla="*/ 2 h 86"/>
                              <a:gd name="T46" fmla="*/ 132 w 220"/>
                              <a:gd name="T47" fmla="*/ 10 h 86"/>
                              <a:gd name="T48" fmla="*/ 148 w 220"/>
                              <a:gd name="T49" fmla="*/ 18 h 86"/>
                              <a:gd name="T50" fmla="*/ 165 w 220"/>
                              <a:gd name="T51" fmla="*/ 31 h 86"/>
                              <a:gd name="T52" fmla="*/ 183 w 220"/>
                              <a:gd name="T53" fmla="*/ 41 h 86"/>
                              <a:gd name="T54" fmla="*/ 198 w 220"/>
                              <a:gd name="T55" fmla="*/ 57 h 86"/>
                              <a:gd name="T56" fmla="*/ 210 w 220"/>
                              <a:gd name="T57" fmla="*/ 72 h 86"/>
                              <a:gd name="T58" fmla="*/ 218 w 220"/>
                              <a:gd name="T59" fmla="*/ 84 h 86"/>
                              <a:gd name="T60" fmla="*/ 220 w 220"/>
                              <a:gd name="T61" fmla="*/ 86 h 86"/>
                              <a:gd name="T62" fmla="*/ 214 w 220"/>
                              <a:gd name="T63" fmla="*/ 86 h 86"/>
                              <a:gd name="T64" fmla="*/ 202 w 220"/>
                              <a:gd name="T65" fmla="*/ 86 h 86"/>
                              <a:gd name="T66" fmla="*/ 187 w 220"/>
                              <a:gd name="T67" fmla="*/ 8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86">
                                <a:moveTo>
                                  <a:pt x="187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56" y="80"/>
                                </a:lnTo>
                                <a:lnTo>
                                  <a:pt x="140" y="78"/>
                                </a:lnTo>
                                <a:lnTo>
                                  <a:pt x="128" y="74"/>
                                </a:lnTo>
                                <a:lnTo>
                                  <a:pt x="124" y="74"/>
                                </a:lnTo>
                                <a:lnTo>
                                  <a:pt x="109" y="72"/>
                                </a:lnTo>
                                <a:lnTo>
                                  <a:pt x="91" y="72"/>
                                </a:lnTo>
                                <a:lnTo>
                                  <a:pt x="74" y="70"/>
                                </a:lnTo>
                                <a:lnTo>
                                  <a:pt x="58" y="72"/>
                                </a:lnTo>
                                <a:lnTo>
                                  <a:pt x="43" y="72"/>
                                </a:lnTo>
                                <a:lnTo>
                                  <a:pt x="27" y="74"/>
                                </a:lnTo>
                                <a:lnTo>
                                  <a:pt x="13" y="78"/>
                                </a:lnTo>
                                <a:lnTo>
                                  <a:pt x="0" y="84"/>
                                </a:lnTo>
                                <a:lnTo>
                                  <a:pt x="11" y="66"/>
                                </a:lnTo>
                                <a:lnTo>
                                  <a:pt x="23" y="57"/>
                                </a:lnTo>
                                <a:lnTo>
                                  <a:pt x="33" y="45"/>
                                </a:lnTo>
                                <a:lnTo>
                                  <a:pt x="45" y="35"/>
                                </a:lnTo>
                                <a:lnTo>
                                  <a:pt x="56" y="26"/>
                                </a:lnTo>
                                <a:lnTo>
                                  <a:pt x="70" y="18"/>
                                </a:lnTo>
                                <a:lnTo>
                                  <a:pt x="85" y="8"/>
                                </a:lnTo>
                                <a:lnTo>
                                  <a:pt x="101" y="0"/>
                                </a:lnTo>
                                <a:lnTo>
                                  <a:pt x="115" y="2"/>
                                </a:lnTo>
                                <a:lnTo>
                                  <a:pt x="132" y="10"/>
                                </a:lnTo>
                                <a:lnTo>
                                  <a:pt x="148" y="18"/>
                                </a:lnTo>
                                <a:lnTo>
                                  <a:pt x="165" y="31"/>
                                </a:lnTo>
                                <a:lnTo>
                                  <a:pt x="183" y="41"/>
                                </a:lnTo>
                                <a:lnTo>
                                  <a:pt x="198" y="57"/>
                                </a:lnTo>
                                <a:lnTo>
                                  <a:pt x="210" y="72"/>
                                </a:lnTo>
                                <a:lnTo>
                                  <a:pt x="218" y="84"/>
                                </a:lnTo>
                                <a:lnTo>
                                  <a:pt x="220" y="86"/>
                                </a:lnTo>
                                <a:lnTo>
                                  <a:pt x="214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5" name="Volný tvar 358" descr="Part of leaf"/>
                        <wps:cNvSpPr>
                          <a:spLocks/>
                        </wps:cNvSpPr>
                        <wps:spPr bwMode="auto">
                          <a:xfrm>
                            <a:off x="3054" y="4709"/>
                            <a:ext cx="220" cy="86"/>
                          </a:xfrm>
                          <a:custGeom>
                            <a:avLst/>
                            <a:gdLst>
                              <a:gd name="T0" fmla="*/ 187 w 220"/>
                              <a:gd name="T1" fmla="*/ 84 h 86"/>
                              <a:gd name="T2" fmla="*/ 171 w 220"/>
                              <a:gd name="T3" fmla="*/ 84 h 86"/>
                              <a:gd name="T4" fmla="*/ 156 w 220"/>
                              <a:gd name="T5" fmla="*/ 80 h 86"/>
                              <a:gd name="T6" fmla="*/ 140 w 220"/>
                              <a:gd name="T7" fmla="*/ 78 h 86"/>
                              <a:gd name="T8" fmla="*/ 128 w 220"/>
                              <a:gd name="T9" fmla="*/ 74 h 86"/>
                              <a:gd name="T10" fmla="*/ 124 w 220"/>
                              <a:gd name="T11" fmla="*/ 74 h 86"/>
                              <a:gd name="T12" fmla="*/ 109 w 220"/>
                              <a:gd name="T13" fmla="*/ 72 h 86"/>
                              <a:gd name="T14" fmla="*/ 91 w 220"/>
                              <a:gd name="T15" fmla="*/ 72 h 86"/>
                              <a:gd name="T16" fmla="*/ 74 w 220"/>
                              <a:gd name="T17" fmla="*/ 70 h 86"/>
                              <a:gd name="T18" fmla="*/ 58 w 220"/>
                              <a:gd name="T19" fmla="*/ 72 h 86"/>
                              <a:gd name="T20" fmla="*/ 43 w 220"/>
                              <a:gd name="T21" fmla="*/ 72 h 86"/>
                              <a:gd name="T22" fmla="*/ 27 w 220"/>
                              <a:gd name="T23" fmla="*/ 74 h 86"/>
                              <a:gd name="T24" fmla="*/ 13 w 220"/>
                              <a:gd name="T25" fmla="*/ 78 h 86"/>
                              <a:gd name="T26" fmla="*/ 0 w 220"/>
                              <a:gd name="T27" fmla="*/ 84 h 86"/>
                              <a:gd name="T28" fmla="*/ 11 w 220"/>
                              <a:gd name="T29" fmla="*/ 66 h 86"/>
                              <a:gd name="T30" fmla="*/ 23 w 220"/>
                              <a:gd name="T31" fmla="*/ 57 h 86"/>
                              <a:gd name="T32" fmla="*/ 33 w 220"/>
                              <a:gd name="T33" fmla="*/ 45 h 86"/>
                              <a:gd name="T34" fmla="*/ 45 w 220"/>
                              <a:gd name="T35" fmla="*/ 35 h 86"/>
                              <a:gd name="T36" fmla="*/ 56 w 220"/>
                              <a:gd name="T37" fmla="*/ 26 h 86"/>
                              <a:gd name="T38" fmla="*/ 70 w 220"/>
                              <a:gd name="T39" fmla="*/ 18 h 86"/>
                              <a:gd name="T40" fmla="*/ 85 w 220"/>
                              <a:gd name="T41" fmla="*/ 8 h 86"/>
                              <a:gd name="T42" fmla="*/ 101 w 220"/>
                              <a:gd name="T43" fmla="*/ 0 h 86"/>
                              <a:gd name="T44" fmla="*/ 115 w 220"/>
                              <a:gd name="T45" fmla="*/ 2 h 86"/>
                              <a:gd name="T46" fmla="*/ 132 w 220"/>
                              <a:gd name="T47" fmla="*/ 10 h 86"/>
                              <a:gd name="T48" fmla="*/ 148 w 220"/>
                              <a:gd name="T49" fmla="*/ 18 h 86"/>
                              <a:gd name="T50" fmla="*/ 165 w 220"/>
                              <a:gd name="T51" fmla="*/ 31 h 86"/>
                              <a:gd name="T52" fmla="*/ 183 w 220"/>
                              <a:gd name="T53" fmla="*/ 41 h 86"/>
                              <a:gd name="T54" fmla="*/ 198 w 220"/>
                              <a:gd name="T55" fmla="*/ 57 h 86"/>
                              <a:gd name="T56" fmla="*/ 210 w 220"/>
                              <a:gd name="T57" fmla="*/ 72 h 86"/>
                              <a:gd name="T58" fmla="*/ 218 w 220"/>
                              <a:gd name="T59" fmla="*/ 84 h 86"/>
                              <a:gd name="T60" fmla="*/ 220 w 220"/>
                              <a:gd name="T61" fmla="*/ 86 h 86"/>
                              <a:gd name="T62" fmla="*/ 214 w 220"/>
                              <a:gd name="T63" fmla="*/ 86 h 86"/>
                              <a:gd name="T64" fmla="*/ 202 w 220"/>
                              <a:gd name="T65" fmla="*/ 86 h 86"/>
                              <a:gd name="T66" fmla="*/ 187 w 220"/>
                              <a:gd name="T67" fmla="*/ 8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86">
                                <a:moveTo>
                                  <a:pt x="187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56" y="80"/>
                                </a:lnTo>
                                <a:lnTo>
                                  <a:pt x="140" y="78"/>
                                </a:lnTo>
                                <a:lnTo>
                                  <a:pt x="128" y="74"/>
                                </a:lnTo>
                                <a:lnTo>
                                  <a:pt x="124" y="74"/>
                                </a:lnTo>
                                <a:lnTo>
                                  <a:pt x="109" y="72"/>
                                </a:lnTo>
                                <a:lnTo>
                                  <a:pt x="91" y="72"/>
                                </a:lnTo>
                                <a:lnTo>
                                  <a:pt x="74" y="70"/>
                                </a:lnTo>
                                <a:lnTo>
                                  <a:pt x="58" y="72"/>
                                </a:lnTo>
                                <a:lnTo>
                                  <a:pt x="43" y="72"/>
                                </a:lnTo>
                                <a:lnTo>
                                  <a:pt x="27" y="74"/>
                                </a:lnTo>
                                <a:lnTo>
                                  <a:pt x="13" y="78"/>
                                </a:lnTo>
                                <a:lnTo>
                                  <a:pt x="0" y="84"/>
                                </a:lnTo>
                                <a:lnTo>
                                  <a:pt x="11" y="66"/>
                                </a:lnTo>
                                <a:lnTo>
                                  <a:pt x="23" y="57"/>
                                </a:lnTo>
                                <a:lnTo>
                                  <a:pt x="33" y="45"/>
                                </a:lnTo>
                                <a:lnTo>
                                  <a:pt x="45" y="35"/>
                                </a:lnTo>
                                <a:lnTo>
                                  <a:pt x="56" y="26"/>
                                </a:lnTo>
                                <a:lnTo>
                                  <a:pt x="70" y="18"/>
                                </a:lnTo>
                                <a:lnTo>
                                  <a:pt x="85" y="8"/>
                                </a:lnTo>
                                <a:lnTo>
                                  <a:pt x="101" y="0"/>
                                </a:lnTo>
                                <a:lnTo>
                                  <a:pt x="115" y="2"/>
                                </a:lnTo>
                                <a:lnTo>
                                  <a:pt x="132" y="10"/>
                                </a:lnTo>
                                <a:lnTo>
                                  <a:pt x="148" y="18"/>
                                </a:lnTo>
                                <a:lnTo>
                                  <a:pt x="165" y="31"/>
                                </a:lnTo>
                                <a:lnTo>
                                  <a:pt x="183" y="41"/>
                                </a:lnTo>
                                <a:lnTo>
                                  <a:pt x="198" y="57"/>
                                </a:lnTo>
                                <a:lnTo>
                                  <a:pt x="210" y="72"/>
                                </a:lnTo>
                                <a:lnTo>
                                  <a:pt x="218" y="84"/>
                                </a:lnTo>
                                <a:lnTo>
                                  <a:pt x="220" y="86"/>
                                </a:lnTo>
                                <a:lnTo>
                                  <a:pt x="214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6" name="Volný tvar 359" descr="Part of leaf"/>
                        <wps:cNvSpPr>
                          <a:spLocks/>
                        </wps:cNvSpPr>
                        <wps:spPr bwMode="auto">
                          <a:xfrm>
                            <a:off x="3167" y="4633"/>
                            <a:ext cx="401" cy="234"/>
                          </a:xfrm>
                          <a:custGeom>
                            <a:avLst/>
                            <a:gdLst>
                              <a:gd name="T0" fmla="*/ 387 w 401"/>
                              <a:gd name="T1" fmla="*/ 234 h 234"/>
                              <a:gd name="T2" fmla="*/ 364 w 401"/>
                              <a:gd name="T3" fmla="*/ 230 h 234"/>
                              <a:gd name="T4" fmla="*/ 333 w 401"/>
                              <a:gd name="T5" fmla="*/ 222 h 234"/>
                              <a:gd name="T6" fmla="*/ 300 w 401"/>
                              <a:gd name="T7" fmla="*/ 214 h 234"/>
                              <a:gd name="T8" fmla="*/ 266 w 401"/>
                              <a:gd name="T9" fmla="*/ 203 h 234"/>
                              <a:gd name="T10" fmla="*/ 235 w 401"/>
                              <a:gd name="T11" fmla="*/ 193 h 234"/>
                              <a:gd name="T12" fmla="*/ 212 w 401"/>
                              <a:gd name="T13" fmla="*/ 187 h 234"/>
                              <a:gd name="T14" fmla="*/ 202 w 401"/>
                              <a:gd name="T15" fmla="*/ 183 h 234"/>
                              <a:gd name="T16" fmla="*/ 173 w 401"/>
                              <a:gd name="T17" fmla="*/ 177 h 234"/>
                              <a:gd name="T18" fmla="*/ 150 w 401"/>
                              <a:gd name="T19" fmla="*/ 174 h 234"/>
                              <a:gd name="T20" fmla="*/ 136 w 401"/>
                              <a:gd name="T21" fmla="*/ 170 h 234"/>
                              <a:gd name="T22" fmla="*/ 124 w 401"/>
                              <a:gd name="T23" fmla="*/ 170 h 234"/>
                              <a:gd name="T24" fmla="*/ 117 w 401"/>
                              <a:gd name="T25" fmla="*/ 166 h 234"/>
                              <a:gd name="T26" fmla="*/ 113 w 401"/>
                              <a:gd name="T27" fmla="*/ 166 h 234"/>
                              <a:gd name="T28" fmla="*/ 111 w 401"/>
                              <a:gd name="T29" fmla="*/ 166 h 234"/>
                              <a:gd name="T30" fmla="*/ 109 w 401"/>
                              <a:gd name="T31" fmla="*/ 166 h 234"/>
                              <a:gd name="T32" fmla="*/ 99 w 401"/>
                              <a:gd name="T33" fmla="*/ 146 h 234"/>
                              <a:gd name="T34" fmla="*/ 89 w 401"/>
                              <a:gd name="T35" fmla="*/ 131 h 234"/>
                              <a:gd name="T36" fmla="*/ 76 w 401"/>
                              <a:gd name="T37" fmla="*/ 117 h 234"/>
                              <a:gd name="T38" fmla="*/ 60 w 401"/>
                              <a:gd name="T39" fmla="*/ 107 h 234"/>
                              <a:gd name="T40" fmla="*/ 46 w 401"/>
                              <a:gd name="T41" fmla="*/ 96 h 234"/>
                              <a:gd name="T42" fmla="*/ 29 w 401"/>
                              <a:gd name="T43" fmla="*/ 88 h 234"/>
                              <a:gd name="T44" fmla="*/ 13 w 401"/>
                              <a:gd name="T45" fmla="*/ 80 h 234"/>
                              <a:gd name="T46" fmla="*/ 0 w 401"/>
                              <a:gd name="T47" fmla="*/ 74 h 234"/>
                              <a:gd name="T48" fmla="*/ 2 w 401"/>
                              <a:gd name="T49" fmla="*/ 70 h 234"/>
                              <a:gd name="T50" fmla="*/ 9 w 401"/>
                              <a:gd name="T51" fmla="*/ 68 h 234"/>
                              <a:gd name="T52" fmla="*/ 19 w 401"/>
                              <a:gd name="T53" fmla="*/ 63 h 234"/>
                              <a:gd name="T54" fmla="*/ 29 w 401"/>
                              <a:gd name="T55" fmla="*/ 61 h 234"/>
                              <a:gd name="T56" fmla="*/ 41 w 401"/>
                              <a:gd name="T57" fmla="*/ 55 h 234"/>
                              <a:gd name="T58" fmla="*/ 52 w 401"/>
                              <a:gd name="T59" fmla="*/ 51 h 234"/>
                              <a:gd name="T60" fmla="*/ 62 w 401"/>
                              <a:gd name="T61" fmla="*/ 49 h 234"/>
                              <a:gd name="T62" fmla="*/ 68 w 401"/>
                              <a:gd name="T63" fmla="*/ 49 h 234"/>
                              <a:gd name="T64" fmla="*/ 70 w 401"/>
                              <a:gd name="T65" fmla="*/ 45 h 234"/>
                              <a:gd name="T66" fmla="*/ 70 w 401"/>
                              <a:gd name="T67" fmla="*/ 43 h 234"/>
                              <a:gd name="T68" fmla="*/ 66 w 401"/>
                              <a:gd name="T69" fmla="*/ 33 h 234"/>
                              <a:gd name="T70" fmla="*/ 60 w 401"/>
                              <a:gd name="T71" fmla="*/ 20 h 234"/>
                              <a:gd name="T72" fmla="*/ 54 w 401"/>
                              <a:gd name="T73" fmla="*/ 6 h 234"/>
                              <a:gd name="T74" fmla="*/ 54 w 401"/>
                              <a:gd name="T75" fmla="*/ 0 h 234"/>
                              <a:gd name="T76" fmla="*/ 109 w 401"/>
                              <a:gd name="T77" fmla="*/ 4 h 234"/>
                              <a:gd name="T78" fmla="*/ 161 w 401"/>
                              <a:gd name="T79" fmla="*/ 14 h 234"/>
                              <a:gd name="T80" fmla="*/ 214 w 401"/>
                              <a:gd name="T81" fmla="*/ 29 h 234"/>
                              <a:gd name="T82" fmla="*/ 261 w 401"/>
                              <a:gd name="T83" fmla="*/ 55 h 234"/>
                              <a:gd name="T84" fmla="*/ 305 w 401"/>
                              <a:gd name="T85" fmla="*/ 86 h 234"/>
                              <a:gd name="T86" fmla="*/ 344 w 401"/>
                              <a:gd name="T87" fmla="*/ 125 h 234"/>
                              <a:gd name="T88" fmla="*/ 376 w 401"/>
                              <a:gd name="T89" fmla="*/ 174 h 234"/>
                              <a:gd name="T90" fmla="*/ 401 w 401"/>
                              <a:gd name="T91" fmla="*/ 234 h 234"/>
                              <a:gd name="T92" fmla="*/ 387 w 401"/>
                              <a:gd name="T9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01" h="234">
                                <a:moveTo>
                                  <a:pt x="387" y="234"/>
                                </a:moveTo>
                                <a:lnTo>
                                  <a:pt x="364" y="230"/>
                                </a:lnTo>
                                <a:lnTo>
                                  <a:pt x="333" y="222"/>
                                </a:lnTo>
                                <a:lnTo>
                                  <a:pt x="300" y="214"/>
                                </a:lnTo>
                                <a:lnTo>
                                  <a:pt x="266" y="203"/>
                                </a:lnTo>
                                <a:lnTo>
                                  <a:pt x="235" y="193"/>
                                </a:lnTo>
                                <a:lnTo>
                                  <a:pt x="212" y="187"/>
                                </a:lnTo>
                                <a:lnTo>
                                  <a:pt x="202" y="183"/>
                                </a:lnTo>
                                <a:lnTo>
                                  <a:pt x="173" y="177"/>
                                </a:lnTo>
                                <a:lnTo>
                                  <a:pt x="150" y="174"/>
                                </a:lnTo>
                                <a:lnTo>
                                  <a:pt x="136" y="170"/>
                                </a:lnTo>
                                <a:lnTo>
                                  <a:pt x="124" y="170"/>
                                </a:lnTo>
                                <a:lnTo>
                                  <a:pt x="117" y="166"/>
                                </a:lnTo>
                                <a:lnTo>
                                  <a:pt x="113" y="166"/>
                                </a:lnTo>
                                <a:lnTo>
                                  <a:pt x="111" y="166"/>
                                </a:lnTo>
                                <a:lnTo>
                                  <a:pt x="109" y="166"/>
                                </a:lnTo>
                                <a:lnTo>
                                  <a:pt x="99" y="146"/>
                                </a:lnTo>
                                <a:lnTo>
                                  <a:pt x="89" y="131"/>
                                </a:lnTo>
                                <a:lnTo>
                                  <a:pt x="76" y="117"/>
                                </a:lnTo>
                                <a:lnTo>
                                  <a:pt x="60" y="107"/>
                                </a:lnTo>
                                <a:lnTo>
                                  <a:pt x="46" y="96"/>
                                </a:lnTo>
                                <a:lnTo>
                                  <a:pt x="29" y="88"/>
                                </a:lnTo>
                                <a:lnTo>
                                  <a:pt x="13" y="80"/>
                                </a:lnTo>
                                <a:lnTo>
                                  <a:pt x="0" y="74"/>
                                </a:lnTo>
                                <a:lnTo>
                                  <a:pt x="2" y="70"/>
                                </a:lnTo>
                                <a:lnTo>
                                  <a:pt x="9" y="68"/>
                                </a:lnTo>
                                <a:lnTo>
                                  <a:pt x="19" y="63"/>
                                </a:lnTo>
                                <a:lnTo>
                                  <a:pt x="29" y="61"/>
                                </a:lnTo>
                                <a:lnTo>
                                  <a:pt x="41" y="55"/>
                                </a:lnTo>
                                <a:lnTo>
                                  <a:pt x="52" y="51"/>
                                </a:lnTo>
                                <a:lnTo>
                                  <a:pt x="62" y="49"/>
                                </a:lnTo>
                                <a:lnTo>
                                  <a:pt x="68" y="49"/>
                                </a:lnTo>
                                <a:lnTo>
                                  <a:pt x="70" y="45"/>
                                </a:lnTo>
                                <a:lnTo>
                                  <a:pt x="70" y="43"/>
                                </a:lnTo>
                                <a:lnTo>
                                  <a:pt x="66" y="33"/>
                                </a:lnTo>
                                <a:lnTo>
                                  <a:pt x="60" y="20"/>
                                </a:lnTo>
                                <a:lnTo>
                                  <a:pt x="54" y="6"/>
                                </a:lnTo>
                                <a:lnTo>
                                  <a:pt x="54" y="0"/>
                                </a:lnTo>
                                <a:lnTo>
                                  <a:pt x="109" y="4"/>
                                </a:lnTo>
                                <a:lnTo>
                                  <a:pt x="161" y="14"/>
                                </a:lnTo>
                                <a:lnTo>
                                  <a:pt x="214" y="29"/>
                                </a:lnTo>
                                <a:lnTo>
                                  <a:pt x="261" y="55"/>
                                </a:lnTo>
                                <a:lnTo>
                                  <a:pt x="305" y="86"/>
                                </a:lnTo>
                                <a:lnTo>
                                  <a:pt x="344" y="125"/>
                                </a:lnTo>
                                <a:lnTo>
                                  <a:pt x="376" y="174"/>
                                </a:lnTo>
                                <a:lnTo>
                                  <a:pt x="401" y="234"/>
                                </a:lnTo>
                                <a:lnTo>
                                  <a:pt x="38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7" name="Volný tvar 360" descr="Part of leaf"/>
                        <wps:cNvSpPr>
                          <a:spLocks/>
                        </wps:cNvSpPr>
                        <wps:spPr bwMode="auto">
                          <a:xfrm>
                            <a:off x="3167" y="4633"/>
                            <a:ext cx="401" cy="234"/>
                          </a:xfrm>
                          <a:custGeom>
                            <a:avLst/>
                            <a:gdLst>
                              <a:gd name="T0" fmla="*/ 387 w 401"/>
                              <a:gd name="T1" fmla="*/ 234 h 234"/>
                              <a:gd name="T2" fmla="*/ 364 w 401"/>
                              <a:gd name="T3" fmla="*/ 230 h 234"/>
                              <a:gd name="T4" fmla="*/ 333 w 401"/>
                              <a:gd name="T5" fmla="*/ 222 h 234"/>
                              <a:gd name="T6" fmla="*/ 300 w 401"/>
                              <a:gd name="T7" fmla="*/ 214 h 234"/>
                              <a:gd name="T8" fmla="*/ 266 w 401"/>
                              <a:gd name="T9" fmla="*/ 203 h 234"/>
                              <a:gd name="T10" fmla="*/ 235 w 401"/>
                              <a:gd name="T11" fmla="*/ 193 h 234"/>
                              <a:gd name="T12" fmla="*/ 212 w 401"/>
                              <a:gd name="T13" fmla="*/ 187 h 234"/>
                              <a:gd name="T14" fmla="*/ 202 w 401"/>
                              <a:gd name="T15" fmla="*/ 183 h 234"/>
                              <a:gd name="T16" fmla="*/ 173 w 401"/>
                              <a:gd name="T17" fmla="*/ 177 h 234"/>
                              <a:gd name="T18" fmla="*/ 150 w 401"/>
                              <a:gd name="T19" fmla="*/ 174 h 234"/>
                              <a:gd name="T20" fmla="*/ 136 w 401"/>
                              <a:gd name="T21" fmla="*/ 170 h 234"/>
                              <a:gd name="T22" fmla="*/ 124 w 401"/>
                              <a:gd name="T23" fmla="*/ 170 h 234"/>
                              <a:gd name="T24" fmla="*/ 117 w 401"/>
                              <a:gd name="T25" fmla="*/ 166 h 234"/>
                              <a:gd name="T26" fmla="*/ 113 w 401"/>
                              <a:gd name="T27" fmla="*/ 166 h 234"/>
                              <a:gd name="T28" fmla="*/ 111 w 401"/>
                              <a:gd name="T29" fmla="*/ 166 h 234"/>
                              <a:gd name="T30" fmla="*/ 109 w 401"/>
                              <a:gd name="T31" fmla="*/ 166 h 234"/>
                              <a:gd name="T32" fmla="*/ 99 w 401"/>
                              <a:gd name="T33" fmla="*/ 146 h 234"/>
                              <a:gd name="T34" fmla="*/ 89 w 401"/>
                              <a:gd name="T35" fmla="*/ 131 h 234"/>
                              <a:gd name="T36" fmla="*/ 76 w 401"/>
                              <a:gd name="T37" fmla="*/ 117 h 234"/>
                              <a:gd name="T38" fmla="*/ 60 w 401"/>
                              <a:gd name="T39" fmla="*/ 107 h 234"/>
                              <a:gd name="T40" fmla="*/ 46 w 401"/>
                              <a:gd name="T41" fmla="*/ 96 h 234"/>
                              <a:gd name="T42" fmla="*/ 29 w 401"/>
                              <a:gd name="T43" fmla="*/ 88 h 234"/>
                              <a:gd name="T44" fmla="*/ 13 w 401"/>
                              <a:gd name="T45" fmla="*/ 80 h 234"/>
                              <a:gd name="T46" fmla="*/ 0 w 401"/>
                              <a:gd name="T47" fmla="*/ 74 h 234"/>
                              <a:gd name="T48" fmla="*/ 2 w 401"/>
                              <a:gd name="T49" fmla="*/ 70 h 234"/>
                              <a:gd name="T50" fmla="*/ 9 w 401"/>
                              <a:gd name="T51" fmla="*/ 68 h 234"/>
                              <a:gd name="T52" fmla="*/ 19 w 401"/>
                              <a:gd name="T53" fmla="*/ 63 h 234"/>
                              <a:gd name="T54" fmla="*/ 29 w 401"/>
                              <a:gd name="T55" fmla="*/ 61 h 234"/>
                              <a:gd name="T56" fmla="*/ 41 w 401"/>
                              <a:gd name="T57" fmla="*/ 55 h 234"/>
                              <a:gd name="T58" fmla="*/ 52 w 401"/>
                              <a:gd name="T59" fmla="*/ 51 h 234"/>
                              <a:gd name="T60" fmla="*/ 62 w 401"/>
                              <a:gd name="T61" fmla="*/ 49 h 234"/>
                              <a:gd name="T62" fmla="*/ 68 w 401"/>
                              <a:gd name="T63" fmla="*/ 49 h 234"/>
                              <a:gd name="T64" fmla="*/ 70 w 401"/>
                              <a:gd name="T65" fmla="*/ 45 h 234"/>
                              <a:gd name="T66" fmla="*/ 70 w 401"/>
                              <a:gd name="T67" fmla="*/ 43 h 234"/>
                              <a:gd name="T68" fmla="*/ 66 w 401"/>
                              <a:gd name="T69" fmla="*/ 33 h 234"/>
                              <a:gd name="T70" fmla="*/ 60 w 401"/>
                              <a:gd name="T71" fmla="*/ 20 h 234"/>
                              <a:gd name="T72" fmla="*/ 54 w 401"/>
                              <a:gd name="T73" fmla="*/ 6 h 234"/>
                              <a:gd name="T74" fmla="*/ 54 w 401"/>
                              <a:gd name="T75" fmla="*/ 0 h 234"/>
                              <a:gd name="T76" fmla="*/ 109 w 401"/>
                              <a:gd name="T77" fmla="*/ 4 h 234"/>
                              <a:gd name="T78" fmla="*/ 161 w 401"/>
                              <a:gd name="T79" fmla="*/ 14 h 234"/>
                              <a:gd name="T80" fmla="*/ 214 w 401"/>
                              <a:gd name="T81" fmla="*/ 29 h 234"/>
                              <a:gd name="T82" fmla="*/ 261 w 401"/>
                              <a:gd name="T83" fmla="*/ 55 h 234"/>
                              <a:gd name="T84" fmla="*/ 305 w 401"/>
                              <a:gd name="T85" fmla="*/ 86 h 234"/>
                              <a:gd name="T86" fmla="*/ 344 w 401"/>
                              <a:gd name="T87" fmla="*/ 125 h 234"/>
                              <a:gd name="T88" fmla="*/ 376 w 401"/>
                              <a:gd name="T89" fmla="*/ 174 h 234"/>
                              <a:gd name="T90" fmla="*/ 401 w 401"/>
                              <a:gd name="T91" fmla="*/ 234 h 234"/>
                              <a:gd name="T92" fmla="*/ 387 w 401"/>
                              <a:gd name="T9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01" h="234">
                                <a:moveTo>
                                  <a:pt x="387" y="234"/>
                                </a:moveTo>
                                <a:lnTo>
                                  <a:pt x="364" y="230"/>
                                </a:lnTo>
                                <a:lnTo>
                                  <a:pt x="333" y="222"/>
                                </a:lnTo>
                                <a:lnTo>
                                  <a:pt x="300" y="214"/>
                                </a:lnTo>
                                <a:lnTo>
                                  <a:pt x="266" y="203"/>
                                </a:lnTo>
                                <a:lnTo>
                                  <a:pt x="235" y="193"/>
                                </a:lnTo>
                                <a:lnTo>
                                  <a:pt x="212" y="187"/>
                                </a:lnTo>
                                <a:lnTo>
                                  <a:pt x="202" y="183"/>
                                </a:lnTo>
                                <a:lnTo>
                                  <a:pt x="173" y="177"/>
                                </a:lnTo>
                                <a:lnTo>
                                  <a:pt x="150" y="174"/>
                                </a:lnTo>
                                <a:lnTo>
                                  <a:pt x="136" y="170"/>
                                </a:lnTo>
                                <a:lnTo>
                                  <a:pt x="124" y="170"/>
                                </a:lnTo>
                                <a:lnTo>
                                  <a:pt x="117" y="166"/>
                                </a:lnTo>
                                <a:lnTo>
                                  <a:pt x="113" y="166"/>
                                </a:lnTo>
                                <a:lnTo>
                                  <a:pt x="111" y="166"/>
                                </a:lnTo>
                                <a:lnTo>
                                  <a:pt x="109" y="166"/>
                                </a:lnTo>
                                <a:lnTo>
                                  <a:pt x="99" y="146"/>
                                </a:lnTo>
                                <a:lnTo>
                                  <a:pt x="89" y="131"/>
                                </a:lnTo>
                                <a:lnTo>
                                  <a:pt x="76" y="117"/>
                                </a:lnTo>
                                <a:lnTo>
                                  <a:pt x="60" y="107"/>
                                </a:lnTo>
                                <a:lnTo>
                                  <a:pt x="46" y="96"/>
                                </a:lnTo>
                                <a:lnTo>
                                  <a:pt x="29" y="88"/>
                                </a:lnTo>
                                <a:lnTo>
                                  <a:pt x="13" y="80"/>
                                </a:lnTo>
                                <a:lnTo>
                                  <a:pt x="0" y="74"/>
                                </a:lnTo>
                                <a:lnTo>
                                  <a:pt x="2" y="70"/>
                                </a:lnTo>
                                <a:lnTo>
                                  <a:pt x="9" y="68"/>
                                </a:lnTo>
                                <a:lnTo>
                                  <a:pt x="19" y="63"/>
                                </a:lnTo>
                                <a:lnTo>
                                  <a:pt x="29" y="61"/>
                                </a:lnTo>
                                <a:lnTo>
                                  <a:pt x="41" y="55"/>
                                </a:lnTo>
                                <a:lnTo>
                                  <a:pt x="52" y="51"/>
                                </a:lnTo>
                                <a:lnTo>
                                  <a:pt x="62" y="49"/>
                                </a:lnTo>
                                <a:lnTo>
                                  <a:pt x="68" y="49"/>
                                </a:lnTo>
                                <a:lnTo>
                                  <a:pt x="70" y="45"/>
                                </a:lnTo>
                                <a:lnTo>
                                  <a:pt x="70" y="43"/>
                                </a:lnTo>
                                <a:lnTo>
                                  <a:pt x="66" y="33"/>
                                </a:lnTo>
                                <a:lnTo>
                                  <a:pt x="60" y="20"/>
                                </a:lnTo>
                                <a:lnTo>
                                  <a:pt x="54" y="6"/>
                                </a:lnTo>
                                <a:lnTo>
                                  <a:pt x="54" y="0"/>
                                </a:lnTo>
                                <a:lnTo>
                                  <a:pt x="109" y="4"/>
                                </a:lnTo>
                                <a:lnTo>
                                  <a:pt x="161" y="14"/>
                                </a:lnTo>
                                <a:lnTo>
                                  <a:pt x="214" y="29"/>
                                </a:lnTo>
                                <a:lnTo>
                                  <a:pt x="261" y="55"/>
                                </a:lnTo>
                                <a:lnTo>
                                  <a:pt x="305" y="86"/>
                                </a:lnTo>
                                <a:lnTo>
                                  <a:pt x="344" y="125"/>
                                </a:lnTo>
                                <a:lnTo>
                                  <a:pt x="376" y="174"/>
                                </a:lnTo>
                                <a:lnTo>
                                  <a:pt x="401" y="234"/>
                                </a:lnTo>
                                <a:lnTo>
                                  <a:pt x="387" y="2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8" name="Volný tvar 361" descr="Part of leaf"/>
                        <wps:cNvSpPr>
                          <a:spLocks/>
                        </wps:cNvSpPr>
                        <wps:spPr bwMode="auto">
                          <a:xfrm>
                            <a:off x="3533" y="4526"/>
                            <a:ext cx="232" cy="345"/>
                          </a:xfrm>
                          <a:custGeom>
                            <a:avLst/>
                            <a:gdLst>
                              <a:gd name="T0" fmla="*/ 165 w 232"/>
                              <a:gd name="T1" fmla="*/ 298 h 345"/>
                              <a:gd name="T2" fmla="*/ 152 w 232"/>
                              <a:gd name="T3" fmla="*/ 253 h 345"/>
                              <a:gd name="T4" fmla="*/ 132 w 232"/>
                              <a:gd name="T5" fmla="*/ 207 h 345"/>
                              <a:gd name="T6" fmla="*/ 109 w 232"/>
                              <a:gd name="T7" fmla="*/ 162 h 345"/>
                              <a:gd name="T8" fmla="*/ 84 w 232"/>
                              <a:gd name="T9" fmla="*/ 117 h 345"/>
                              <a:gd name="T10" fmla="*/ 56 w 232"/>
                              <a:gd name="T11" fmla="*/ 78 h 345"/>
                              <a:gd name="T12" fmla="*/ 29 w 232"/>
                              <a:gd name="T13" fmla="*/ 41 h 345"/>
                              <a:gd name="T14" fmla="*/ 2 w 232"/>
                              <a:gd name="T15" fmla="*/ 12 h 345"/>
                              <a:gd name="T16" fmla="*/ 0 w 232"/>
                              <a:gd name="T17" fmla="*/ 0 h 345"/>
                              <a:gd name="T18" fmla="*/ 6 w 232"/>
                              <a:gd name="T19" fmla="*/ 2 h 345"/>
                              <a:gd name="T20" fmla="*/ 23 w 232"/>
                              <a:gd name="T21" fmla="*/ 10 h 345"/>
                              <a:gd name="T22" fmla="*/ 39 w 232"/>
                              <a:gd name="T23" fmla="*/ 20 h 345"/>
                              <a:gd name="T24" fmla="*/ 54 w 232"/>
                              <a:gd name="T25" fmla="*/ 29 h 345"/>
                              <a:gd name="T26" fmla="*/ 70 w 232"/>
                              <a:gd name="T27" fmla="*/ 41 h 345"/>
                              <a:gd name="T28" fmla="*/ 85 w 232"/>
                              <a:gd name="T29" fmla="*/ 53 h 345"/>
                              <a:gd name="T30" fmla="*/ 97 w 232"/>
                              <a:gd name="T31" fmla="*/ 66 h 345"/>
                              <a:gd name="T32" fmla="*/ 113 w 232"/>
                              <a:gd name="T33" fmla="*/ 82 h 345"/>
                              <a:gd name="T34" fmla="*/ 128 w 232"/>
                              <a:gd name="T35" fmla="*/ 100 h 345"/>
                              <a:gd name="T36" fmla="*/ 140 w 232"/>
                              <a:gd name="T37" fmla="*/ 123 h 345"/>
                              <a:gd name="T38" fmla="*/ 154 w 232"/>
                              <a:gd name="T39" fmla="*/ 148 h 345"/>
                              <a:gd name="T40" fmla="*/ 165 w 232"/>
                              <a:gd name="T41" fmla="*/ 172 h 345"/>
                              <a:gd name="T42" fmla="*/ 179 w 232"/>
                              <a:gd name="T43" fmla="*/ 197 h 345"/>
                              <a:gd name="T44" fmla="*/ 191 w 232"/>
                              <a:gd name="T45" fmla="*/ 218 h 345"/>
                              <a:gd name="T46" fmla="*/ 206 w 232"/>
                              <a:gd name="T47" fmla="*/ 240 h 345"/>
                              <a:gd name="T48" fmla="*/ 224 w 232"/>
                              <a:gd name="T49" fmla="*/ 261 h 345"/>
                              <a:gd name="T50" fmla="*/ 232 w 232"/>
                              <a:gd name="T51" fmla="*/ 271 h 345"/>
                              <a:gd name="T52" fmla="*/ 232 w 232"/>
                              <a:gd name="T53" fmla="*/ 319 h 345"/>
                              <a:gd name="T54" fmla="*/ 224 w 232"/>
                              <a:gd name="T55" fmla="*/ 329 h 345"/>
                              <a:gd name="T56" fmla="*/ 208 w 232"/>
                              <a:gd name="T57" fmla="*/ 335 h 345"/>
                              <a:gd name="T58" fmla="*/ 195 w 232"/>
                              <a:gd name="T59" fmla="*/ 341 h 345"/>
                              <a:gd name="T60" fmla="*/ 181 w 232"/>
                              <a:gd name="T61" fmla="*/ 343 h 345"/>
                              <a:gd name="T62" fmla="*/ 171 w 232"/>
                              <a:gd name="T63" fmla="*/ 345 h 345"/>
                              <a:gd name="T64" fmla="*/ 165 w 232"/>
                              <a:gd name="T65" fmla="*/ 298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2" h="345">
                                <a:moveTo>
                                  <a:pt x="165" y="298"/>
                                </a:moveTo>
                                <a:lnTo>
                                  <a:pt x="152" y="253"/>
                                </a:lnTo>
                                <a:lnTo>
                                  <a:pt x="132" y="207"/>
                                </a:lnTo>
                                <a:lnTo>
                                  <a:pt x="109" y="162"/>
                                </a:lnTo>
                                <a:lnTo>
                                  <a:pt x="84" y="117"/>
                                </a:lnTo>
                                <a:lnTo>
                                  <a:pt x="56" y="78"/>
                                </a:lnTo>
                                <a:lnTo>
                                  <a:pt x="29" y="4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23" y="10"/>
                                </a:lnTo>
                                <a:lnTo>
                                  <a:pt x="39" y="20"/>
                                </a:lnTo>
                                <a:lnTo>
                                  <a:pt x="54" y="29"/>
                                </a:lnTo>
                                <a:lnTo>
                                  <a:pt x="70" y="41"/>
                                </a:lnTo>
                                <a:lnTo>
                                  <a:pt x="85" y="53"/>
                                </a:lnTo>
                                <a:lnTo>
                                  <a:pt x="97" y="66"/>
                                </a:lnTo>
                                <a:lnTo>
                                  <a:pt x="113" y="82"/>
                                </a:lnTo>
                                <a:lnTo>
                                  <a:pt x="128" y="100"/>
                                </a:lnTo>
                                <a:lnTo>
                                  <a:pt x="140" y="123"/>
                                </a:lnTo>
                                <a:lnTo>
                                  <a:pt x="154" y="148"/>
                                </a:lnTo>
                                <a:lnTo>
                                  <a:pt x="165" y="172"/>
                                </a:lnTo>
                                <a:lnTo>
                                  <a:pt x="179" y="197"/>
                                </a:lnTo>
                                <a:lnTo>
                                  <a:pt x="191" y="218"/>
                                </a:lnTo>
                                <a:lnTo>
                                  <a:pt x="206" y="240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71"/>
                                </a:lnTo>
                                <a:lnTo>
                                  <a:pt x="232" y="319"/>
                                </a:lnTo>
                                <a:lnTo>
                                  <a:pt x="224" y="329"/>
                                </a:lnTo>
                                <a:lnTo>
                                  <a:pt x="208" y="335"/>
                                </a:lnTo>
                                <a:lnTo>
                                  <a:pt x="195" y="341"/>
                                </a:lnTo>
                                <a:lnTo>
                                  <a:pt x="181" y="343"/>
                                </a:lnTo>
                                <a:lnTo>
                                  <a:pt x="171" y="345"/>
                                </a:lnTo>
                                <a:lnTo>
                                  <a:pt x="165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9" name="Volný tvar 362" descr="Part of leaf"/>
                        <wps:cNvSpPr>
                          <a:spLocks/>
                        </wps:cNvSpPr>
                        <wps:spPr bwMode="auto">
                          <a:xfrm>
                            <a:off x="3533" y="4526"/>
                            <a:ext cx="232" cy="345"/>
                          </a:xfrm>
                          <a:custGeom>
                            <a:avLst/>
                            <a:gdLst>
                              <a:gd name="T0" fmla="*/ 165 w 232"/>
                              <a:gd name="T1" fmla="*/ 298 h 345"/>
                              <a:gd name="T2" fmla="*/ 152 w 232"/>
                              <a:gd name="T3" fmla="*/ 253 h 345"/>
                              <a:gd name="T4" fmla="*/ 132 w 232"/>
                              <a:gd name="T5" fmla="*/ 207 h 345"/>
                              <a:gd name="T6" fmla="*/ 109 w 232"/>
                              <a:gd name="T7" fmla="*/ 162 h 345"/>
                              <a:gd name="T8" fmla="*/ 84 w 232"/>
                              <a:gd name="T9" fmla="*/ 117 h 345"/>
                              <a:gd name="T10" fmla="*/ 56 w 232"/>
                              <a:gd name="T11" fmla="*/ 78 h 345"/>
                              <a:gd name="T12" fmla="*/ 29 w 232"/>
                              <a:gd name="T13" fmla="*/ 41 h 345"/>
                              <a:gd name="T14" fmla="*/ 2 w 232"/>
                              <a:gd name="T15" fmla="*/ 12 h 345"/>
                              <a:gd name="T16" fmla="*/ 0 w 232"/>
                              <a:gd name="T17" fmla="*/ 0 h 345"/>
                              <a:gd name="T18" fmla="*/ 6 w 232"/>
                              <a:gd name="T19" fmla="*/ 2 h 345"/>
                              <a:gd name="T20" fmla="*/ 23 w 232"/>
                              <a:gd name="T21" fmla="*/ 10 h 345"/>
                              <a:gd name="T22" fmla="*/ 39 w 232"/>
                              <a:gd name="T23" fmla="*/ 20 h 345"/>
                              <a:gd name="T24" fmla="*/ 54 w 232"/>
                              <a:gd name="T25" fmla="*/ 29 h 345"/>
                              <a:gd name="T26" fmla="*/ 70 w 232"/>
                              <a:gd name="T27" fmla="*/ 41 h 345"/>
                              <a:gd name="T28" fmla="*/ 85 w 232"/>
                              <a:gd name="T29" fmla="*/ 53 h 345"/>
                              <a:gd name="T30" fmla="*/ 97 w 232"/>
                              <a:gd name="T31" fmla="*/ 66 h 345"/>
                              <a:gd name="T32" fmla="*/ 113 w 232"/>
                              <a:gd name="T33" fmla="*/ 82 h 345"/>
                              <a:gd name="T34" fmla="*/ 128 w 232"/>
                              <a:gd name="T35" fmla="*/ 100 h 345"/>
                              <a:gd name="T36" fmla="*/ 140 w 232"/>
                              <a:gd name="T37" fmla="*/ 123 h 345"/>
                              <a:gd name="T38" fmla="*/ 154 w 232"/>
                              <a:gd name="T39" fmla="*/ 148 h 345"/>
                              <a:gd name="T40" fmla="*/ 165 w 232"/>
                              <a:gd name="T41" fmla="*/ 172 h 345"/>
                              <a:gd name="T42" fmla="*/ 179 w 232"/>
                              <a:gd name="T43" fmla="*/ 197 h 345"/>
                              <a:gd name="T44" fmla="*/ 191 w 232"/>
                              <a:gd name="T45" fmla="*/ 218 h 345"/>
                              <a:gd name="T46" fmla="*/ 206 w 232"/>
                              <a:gd name="T47" fmla="*/ 240 h 345"/>
                              <a:gd name="T48" fmla="*/ 224 w 232"/>
                              <a:gd name="T49" fmla="*/ 261 h 345"/>
                              <a:gd name="T50" fmla="*/ 232 w 232"/>
                              <a:gd name="T51" fmla="*/ 271 h 345"/>
                              <a:gd name="T52" fmla="*/ 232 w 232"/>
                              <a:gd name="T53" fmla="*/ 319 h 345"/>
                              <a:gd name="T54" fmla="*/ 224 w 232"/>
                              <a:gd name="T55" fmla="*/ 329 h 345"/>
                              <a:gd name="T56" fmla="*/ 208 w 232"/>
                              <a:gd name="T57" fmla="*/ 335 h 345"/>
                              <a:gd name="T58" fmla="*/ 195 w 232"/>
                              <a:gd name="T59" fmla="*/ 341 h 345"/>
                              <a:gd name="T60" fmla="*/ 181 w 232"/>
                              <a:gd name="T61" fmla="*/ 343 h 345"/>
                              <a:gd name="T62" fmla="*/ 171 w 232"/>
                              <a:gd name="T63" fmla="*/ 345 h 345"/>
                              <a:gd name="T64" fmla="*/ 165 w 232"/>
                              <a:gd name="T65" fmla="*/ 298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2" h="345">
                                <a:moveTo>
                                  <a:pt x="165" y="298"/>
                                </a:moveTo>
                                <a:lnTo>
                                  <a:pt x="152" y="253"/>
                                </a:lnTo>
                                <a:lnTo>
                                  <a:pt x="132" y="207"/>
                                </a:lnTo>
                                <a:lnTo>
                                  <a:pt x="109" y="162"/>
                                </a:lnTo>
                                <a:lnTo>
                                  <a:pt x="84" y="117"/>
                                </a:lnTo>
                                <a:lnTo>
                                  <a:pt x="56" y="78"/>
                                </a:lnTo>
                                <a:lnTo>
                                  <a:pt x="29" y="4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23" y="10"/>
                                </a:lnTo>
                                <a:lnTo>
                                  <a:pt x="39" y="20"/>
                                </a:lnTo>
                                <a:lnTo>
                                  <a:pt x="54" y="29"/>
                                </a:lnTo>
                                <a:lnTo>
                                  <a:pt x="70" y="41"/>
                                </a:lnTo>
                                <a:lnTo>
                                  <a:pt x="85" y="53"/>
                                </a:lnTo>
                                <a:lnTo>
                                  <a:pt x="97" y="66"/>
                                </a:lnTo>
                                <a:lnTo>
                                  <a:pt x="113" y="82"/>
                                </a:lnTo>
                                <a:lnTo>
                                  <a:pt x="128" y="100"/>
                                </a:lnTo>
                                <a:lnTo>
                                  <a:pt x="140" y="123"/>
                                </a:lnTo>
                                <a:lnTo>
                                  <a:pt x="154" y="148"/>
                                </a:lnTo>
                                <a:lnTo>
                                  <a:pt x="165" y="172"/>
                                </a:lnTo>
                                <a:lnTo>
                                  <a:pt x="179" y="197"/>
                                </a:lnTo>
                                <a:lnTo>
                                  <a:pt x="191" y="218"/>
                                </a:lnTo>
                                <a:lnTo>
                                  <a:pt x="206" y="240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71"/>
                                </a:lnTo>
                                <a:lnTo>
                                  <a:pt x="232" y="319"/>
                                </a:lnTo>
                                <a:lnTo>
                                  <a:pt x="224" y="329"/>
                                </a:lnTo>
                                <a:lnTo>
                                  <a:pt x="208" y="335"/>
                                </a:lnTo>
                                <a:lnTo>
                                  <a:pt x="195" y="341"/>
                                </a:lnTo>
                                <a:lnTo>
                                  <a:pt x="181" y="343"/>
                                </a:lnTo>
                                <a:lnTo>
                                  <a:pt x="171" y="345"/>
                                </a:lnTo>
                                <a:lnTo>
                                  <a:pt x="165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0" name="Volný tvar 363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86" y="1914"/>
                            <a:ext cx="464" cy="989"/>
                          </a:xfrm>
                          <a:custGeom>
                            <a:avLst/>
                            <a:gdLst>
                              <a:gd name="T0" fmla="*/ 179 w 464"/>
                              <a:gd name="T1" fmla="*/ 959 h 989"/>
                              <a:gd name="T2" fmla="*/ 97 w 464"/>
                              <a:gd name="T3" fmla="*/ 938 h 989"/>
                              <a:gd name="T4" fmla="*/ 6 w 464"/>
                              <a:gd name="T5" fmla="*/ 868 h 989"/>
                              <a:gd name="T6" fmla="*/ 66 w 464"/>
                              <a:gd name="T7" fmla="*/ 928 h 989"/>
                              <a:gd name="T8" fmla="*/ 58 w 464"/>
                              <a:gd name="T9" fmla="*/ 695 h 989"/>
                              <a:gd name="T10" fmla="*/ 53 w 464"/>
                              <a:gd name="T11" fmla="*/ 646 h 989"/>
                              <a:gd name="T12" fmla="*/ 273 w 464"/>
                              <a:gd name="T13" fmla="*/ 773 h 989"/>
                              <a:gd name="T14" fmla="*/ 238 w 464"/>
                              <a:gd name="T15" fmla="*/ 634 h 989"/>
                              <a:gd name="T16" fmla="*/ 195 w 464"/>
                              <a:gd name="T17" fmla="*/ 564 h 989"/>
                              <a:gd name="T18" fmla="*/ 29 w 464"/>
                              <a:gd name="T19" fmla="*/ 370 h 989"/>
                              <a:gd name="T20" fmla="*/ 129 w 464"/>
                              <a:gd name="T21" fmla="*/ 469 h 989"/>
                              <a:gd name="T22" fmla="*/ 208 w 464"/>
                              <a:gd name="T23" fmla="*/ 440 h 989"/>
                              <a:gd name="T24" fmla="*/ 45 w 464"/>
                              <a:gd name="T25" fmla="*/ 264 h 989"/>
                              <a:gd name="T26" fmla="*/ 14 w 464"/>
                              <a:gd name="T27" fmla="*/ 245 h 989"/>
                              <a:gd name="T28" fmla="*/ 168 w 464"/>
                              <a:gd name="T29" fmla="*/ 272 h 989"/>
                              <a:gd name="T30" fmla="*/ 279 w 464"/>
                              <a:gd name="T31" fmla="*/ 247 h 989"/>
                              <a:gd name="T32" fmla="*/ 368 w 464"/>
                              <a:gd name="T33" fmla="*/ 214 h 989"/>
                              <a:gd name="T34" fmla="*/ 331 w 464"/>
                              <a:gd name="T35" fmla="*/ 118 h 989"/>
                              <a:gd name="T36" fmla="*/ 90 w 464"/>
                              <a:gd name="T37" fmla="*/ 183 h 989"/>
                              <a:gd name="T38" fmla="*/ 271 w 464"/>
                              <a:gd name="T39" fmla="*/ 117 h 989"/>
                              <a:gd name="T40" fmla="*/ 259 w 464"/>
                              <a:gd name="T41" fmla="*/ 43 h 989"/>
                              <a:gd name="T42" fmla="*/ 127 w 464"/>
                              <a:gd name="T43" fmla="*/ 43 h 989"/>
                              <a:gd name="T44" fmla="*/ 45 w 464"/>
                              <a:gd name="T45" fmla="*/ 103 h 989"/>
                              <a:gd name="T46" fmla="*/ 171 w 464"/>
                              <a:gd name="T47" fmla="*/ 13 h 989"/>
                              <a:gd name="T48" fmla="*/ 2 w 464"/>
                              <a:gd name="T49" fmla="*/ 41 h 989"/>
                              <a:gd name="T50" fmla="*/ 341 w 464"/>
                              <a:gd name="T51" fmla="*/ 132 h 989"/>
                              <a:gd name="T52" fmla="*/ 464 w 464"/>
                              <a:gd name="T53" fmla="*/ 397 h 989"/>
                              <a:gd name="T54" fmla="*/ 376 w 464"/>
                              <a:gd name="T55" fmla="*/ 385 h 989"/>
                              <a:gd name="T56" fmla="*/ 286 w 464"/>
                              <a:gd name="T57" fmla="*/ 418 h 989"/>
                              <a:gd name="T58" fmla="*/ 224 w 464"/>
                              <a:gd name="T59" fmla="*/ 475 h 989"/>
                              <a:gd name="T60" fmla="*/ 136 w 464"/>
                              <a:gd name="T61" fmla="*/ 471 h 989"/>
                              <a:gd name="T62" fmla="*/ 224 w 464"/>
                              <a:gd name="T63" fmla="*/ 580 h 989"/>
                              <a:gd name="T64" fmla="*/ 244 w 464"/>
                              <a:gd name="T65" fmla="*/ 677 h 989"/>
                              <a:gd name="T66" fmla="*/ 281 w 464"/>
                              <a:gd name="T67" fmla="*/ 792 h 989"/>
                              <a:gd name="T68" fmla="*/ 279 w 464"/>
                              <a:gd name="T69" fmla="*/ 913 h 989"/>
                              <a:gd name="T70" fmla="*/ 129 w 464"/>
                              <a:gd name="T71" fmla="*/ 767 h 989"/>
                              <a:gd name="T72" fmla="*/ 273 w 464"/>
                              <a:gd name="T73" fmla="*/ 942 h 989"/>
                              <a:gd name="T74" fmla="*/ 273 w 464"/>
                              <a:gd name="T75" fmla="*/ 827 h 989"/>
                              <a:gd name="T76" fmla="*/ 39 w 464"/>
                              <a:gd name="T77" fmla="*/ 662 h 989"/>
                              <a:gd name="T78" fmla="*/ 158 w 464"/>
                              <a:gd name="T79" fmla="*/ 928 h 989"/>
                              <a:gd name="T80" fmla="*/ 119 w 464"/>
                              <a:gd name="T81" fmla="*/ 763 h 989"/>
                              <a:gd name="T82" fmla="*/ 58 w 464"/>
                              <a:gd name="T83" fmla="*/ 724 h 989"/>
                              <a:gd name="T84" fmla="*/ 94 w 464"/>
                              <a:gd name="T85" fmla="*/ 924 h 989"/>
                              <a:gd name="T86" fmla="*/ 234 w 464"/>
                              <a:gd name="T87" fmla="*/ 936 h 989"/>
                              <a:gd name="T88" fmla="*/ 181 w 464"/>
                              <a:gd name="T89" fmla="*/ 833 h 989"/>
                              <a:gd name="T90" fmla="*/ 160 w 464"/>
                              <a:gd name="T91" fmla="*/ 907 h 989"/>
                              <a:gd name="T92" fmla="*/ 244 w 464"/>
                              <a:gd name="T93" fmla="*/ 414 h 989"/>
                              <a:gd name="T94" fmla="*/ 353 w 464"/>
                              <a:gd name="T95" fmla="*/ 403 h 989"/>
                              <a:gd name="T96" fmla="*/ 222 w 464"/>
                              <a:gd name="T97" fmla="*/ 290 h 989"/>
                              <a:gd name="T98" fmla="*/ 97 w 464"/>
                              <a:gd name="T99" fmla="*/ 313 h 989"/>
                              <a:gd name="T100" fmla="*/ 251 w 464"/>
                              <a:gd name="T101" fmla="*/ 459 h 989"/>
                              <a:gd name="T102" fmla="*/ 360 w 464"/>
                              <a:gd name="T103" fmla="*/ 403 h 989"/>
                              <a:gd name="T104" fmla="*/ 397 w 464"/>
                              <a:gd name="T105" fmla="*/ 368 h 989"/>
                              <a:gd name="T106" fmla="*/ 318 w 464"/>
                              <a:gd name="T107" fmla="*/ 307 h 989"/>
                              <a:gd name="T108" fmla="*/ 205 w 464"/>
                              <a:gd name="T109" fmla="*/ 282 h 989"/>
                              <a:gd name="T110" fmla="*/ 446 w 464"/>
                              <a:gd name="T111" fmla="*/ 379 h 989"/>
                              <a:gd name="T112" fmla="*/ 386 w 464"/>
                              <a:gd name="T113" fmla="*/ 253 h 989"/>
                              <a:gd name="T114" fmla="*/ 0 w 464"/>
                              <a:gd name="T115" fmla="*/ 541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4" h="989">
                                <a:moveTo>
                                  <a:pt x="277" y="983"/>
                                </a:moveTo>
                                <a:lnTo>
                                  <a:pt x="263" y="971"/>
                                </a:lnTo>
                                <a:lnTo>
                                  <a:pt x="245" y="956"/>
                                </a:lnTo>
                                <a:lnTo>
                                  <a:pt x="228" y="940"/>
                                </a:lnTo>
                                <a:lnTo>
                                  <a:pt x="210" y="928"/>
                                </a:lnTo>
                                <a:lnTo>
                                  <a:pt x="195" y="926"/>
                                </a:lnTo>
                                <a:lnTo>
                                  <a:pt x="189" y="934"/>
                                </a:lnTo>
                                <a:lnTo>
                                  <a:pt x="189" y="957"/>
                                </a:lnTo>
                                <a:lnTo>
                                  <a:pt x="179" y="959"/>
                                </a:lnTo>
                                <a:lnTo>
                                  <a:pt x="169" y="957"/>
                                </a:lnTo>
                                <a:lnTo>
                                  <a:pt x="158" y="952"/>
                                </a:lnTo>
                                <a:lnTo>
                                  <a:pt x="144" y="944"/>
                                </a:lnTo>
                                <a:lnTo>
                                  <a:pt x="131" y="934"/>
                                </a:lnTo>
                                <a:lnTo>
                                  <a:pt x="119" y="928"/>
                                </a:lnTo>
                                <a:lnTo>
                                  <a:pt x="109" y="922"/>
                                </a:lnTo>
                                <a:lnTo>
                                  <a:pt x="103" y="921"/>
                                </a:lnTo>
                                <a:lnTo>
                                  <a:pt x="101" y="926"/>
                                </a:lnTo>
                                <a:lnTo>
                                  <a:pt x="97" y="938"/>
                                </a:lnTo>
                                <a:lnTo>
                                  <a:pt x="94" y="946"/>
                                </a:lnTo>
                                <a:lnTo>
                                  <a:pt x="94" y="956"/>
                                </a:lnTo>
                                <a:lnTo>
                                  <a:pt x="74" y="950"/>
                                </a:lnTo>
                                <a:lnTo>
                                  <a:pt x="60" y="936"/>
                                </a:lnTo>
                                <a:lnTo>
                                  <a:pt x="49" y="919"/>
                                </a:lnTo>
                                <a:lnTo>
                                  <a:pt x="41" y="901"/>
                                </a:lnTo>
                                <a:lnTo>
                                  <a:pt x="31" y="884"/>
                                </a:lnTo>
                                <a:lnTo>
                                  <a:pt x="20" y="874"/>
                                </a:lnTo>
                                <a:lnTo>
                                  <a:pt x="6" y="868"/>
                                </a:lnTo>
                                <a:lnTo>
                                  <a:pt x="0" y="872"/>
                                </a:lnTo>
                                <a:lnTo>
                                  <a:pt x="0" y="850"/>
                                </a:lnTo>
                                <a:lnTo>
                                  <a:pt x="2" y="848"/>
                                </a:lnTo>
                                <a:lnTo>
                                  <a:pt x="16" y="852"/>
                                </a:lnTo>
                                <a:lnTo>
                                  <a:pt x="23" y="864"/>
                                </a:lnTo>
                                <a:lnTo>
                                  <a:pt x="33" y="882"/>
                                </a:lnTo>
                                <a:lnTo>
                                  <a:pt x="41" y="899"/>
                                </a:lnTo>
                                <a:lnTo>
                                  <a:pt x="53" y="917"/>
                                </a:lnTo>
                                <a:lnTo>
                                  <a:pt x="66" y="928"/>
                                </a:lnTo>
                                <a:lnTo>
                                  <a:pt x="84" y="934"/>
                                </a:lnTo>
                                <a:lnTo>
                                  <a:pt x="74" y="903"/>
                                </a:lnTo>
                                <a:lnTo>
                                  <a:pt x="66" y="874"/>
                                </a:lnTo>
                                <a:lnTo>
                                  <a:pt x="60" y="843"/>
                                </a:lnTo>
                                <a:lnTo>
                                  <a:pt x="58" y="813"/>
                                </a:lnTo>
                                <a:lnTo>
                                  <a:pt x="55" y="784"/>
                                </a:lnTo>
                                <a:lnTo>
                                  <a:pt x="55" y="755"/>
                                </a:lnTo>
                                <a:lnTo>
                                  <a:pt x="55" y="724"/>
                                </a:lnTo>
                                <a:lnTo>
                                  <a:pt x="58" y="695"/>
                                </a:lnTo>
                                <a:lnTo>
                                  <a:pt x="45" y="679"/>
                                </a:lnTo>
                                <a:lnTo>
                                  <a:pt x="27" y="656"/>
                                </a:lnTo>
                                <a:lnTo>
                                  <a:pt x="6" y="628"/>
                                </a:lnTo>
                                <a:lnTo>
                                  <a:pt x="0" y="623"/>
                                </a:lnTo>
                                <a:lnTo>
                                  <a:pt x="0" y="615"/>
                                </a:lnTo>
                                <a:lnTo>
                                  <a:pt x="2" y="619"/>
                                </a:lnTo>
                                <a:lnTo>
                                  <a:pt x="10" y="628"/>
                                </a:lnTo>
                                <a:lnTo>
                                  <a:pt x="18" y="636"/>
                                </a:lnTo>
                                <a:lnTo>
                                  <a:pt x="53" y="646"/>
                                </a:lnTo>
                                <a:lnTo>
                                  <a:pt x="90" y="660"/>
                                </a:lnTo>
                                <a:lnTo>
                                  <a:pt x="123" y="675"/>
                                </a:lnTo>
                                <a:lnTo>
                                  <a:pt x="158" y="695"/>
                                </a:lnTo>
                                <a:lnTo>
                                  <a:pt x="187" y="718"/>
                                </a:lnTo>
                                <a:lnTo>
                                  <a:pt x="216" y="743"/>
                                </a:lnTo>
                                <a:lnTo>
                                  <a:pt x="245" y="773"/>
                                </a:lnTo>
                                <a:lnTo>
                                  <a:pt x="273" y="806"/>
                                </a:lnTo>
                                <a:lnTo>
                                  <a:pt x="275" y="794"/>
                                </a:lnTo>
                                <a:lnTo>
                                  <a:pt x="273" y="773"/>
                                </a:lnTo>
                                <a:lnTo>
                                  <a:pt x="265" y="747"/>
                                </a:lnTo>
                                <a:lnTo>
                                  <a:pt x="255" y="720"/>
                                </a:lnTo>
                                <a:lnTo>
                                  <a:pt x="242" y="691"/>
                                </a:lnTo>
                                <a:lnTo>
                                  <a:pt x="232" y="667"/>
                                </a:lnTo>
                                <a:lnTo>
                                  <a:pt x="224" y="650"/>
                                </a:lnTo>
                                <a:lnTo>
                                  <a:pt x="222" y="642"/>
                                </a:lnTo>
                                <a:lnTo>
                                  <a:pt x="228" y="640"/>
                                </a:lnTo>
                                <a:lnTo>
                                  <a:pt x="234" y="638"/>
                                </a:lnTo>
                                <a:lnTo>
                                  <a:pt x="238" y="634"/>
                                </a:lnTo>
                                <a:lnTo>
                                  <a:pt x="242" y="628"/>
                                </a:lnTo>
                                <a:lnTo>
                                  <a:pt x="214" y="607"/>
                                </a:lnTo>
                                <a:lnTo>
                                  <a:pt x="183" y="590"/>
                                </a:lnTo>
                                <a:lnTo>
                                  <a:pt x="193" y="593"/>
                                </a:lnTo>
                                <a:lnTo>
                                  <a:pt x="218" y="605"/>
                                </a:lnTo>
                                <a:lnTo>
                                  <a:pt x="234" y="615"/>
                                </a:lnTo>
                                <a:lnTo>
                                  <a:pt x="228" y="595"/>
                                </a:lnTo>
                                <a:lnTo>
                                  <a:pt x="214" y="580"/>
                                </a:lnTo>
                                <a:lnTo>
                                  <a:pt x="195" y="564"/>
                                </a:lnTo>
                                <a:lnTo>
                                  <a:pt x="177" y="551"/>
                                </a:lnTo>
                                <a:lnTo>
                                  <a:pt x="160" y="535"/>
                                </a:lnTo>
                                <a:lnTo>
                                  <a:pt x="142" y="518"/>
                                </a:lnTo>
                                <a:lnTo>
                                  <a:pt x="131" y="496"/>
                                </a:lnTo>
                                <a:lnTo>
                                  <a:pt x="125" y="475"/>
                                </a:lnTo>
                                <a:lnTo>
                                  <a:pt x="97" y="447"/>
                                </a:lnTo>
                                <a:lnTo>
                                  <a:pt x="72" y="424"/>
                                </a:lnTo>
                                <a:lnTo>
                                  <a:pt x="49" y="397"/>
                                </a:lnTo>
                                <a:lnTo>
                                  <a:pt x="29" y="370"/>
                                </a:lnTo>
                                <a:lnTo>
                                  <a:pt x="10" y="340"/>
                                </a:lnTo>
                                <a:lnTo>
                                  <a:pt x="0" y="325"/>
                                </a:lnTo>
                                <a:lnTo>
                                  <a:pt x="0" y="307"/>
                                </a:lnTo>
                                <a:lnTo>
                                  <a:pt x="16" y="335"/>
                                </a:lnTo>
                                <a:lnTo>
                                  <a:pt x="41" y="373"/>
                                </a:lnTo>
                                <a:lnTo>
                                  <a:pt x="66" y="407"/>
                                </a:lnTo>
                                <a:lnTo>
                                  <a:pt x="90" y="440"/>
                                </a:lnTo>
                                <a:lnTo>
                                  <a:pt x="111" y="459"/>
                                </a:lnTo>
                                <a:lnTo>
                                  <a:pt x="129" y="469"/>
                                </a:lnTo>
                                <a:lnTo>
                                  <a:pt x="140" y="451"/>
                                </a:lnTo>
                                <a:lnTo>
                                  <a:pt x="152" y="444"/>
                                </a:lnTo>
                                <a:lnTo>
                                  <a:pt x="164" y="444"/>
                                </a:lnTo>
                                <a:lnTo>
                                  <a:pt x="179" y="449"/>
                                </a:lnTo>
                                <a:lnTo>
                                  <a:pt x="193" y="455"/>
                                </a:lnTo>
                                <a:lnTo>
                                  <a:pt x="207" y="461"/>
                                </a:lnTo>
                                <a:lnTo>
                                  <a:pt x="220" y="463"/>
                                </a:lnTo>
                                <a:lnTo>
                                  <a:pt x="234" y="459"/>
                                </a:lnTo>
                                <a:lnTo>
                                  <a:pt x="208" y="440"/>
                                </a:lnTo>
                                <a:lnTo>
                                  <a:pt x="185" y="41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375"/>
                                </a:lnTo>
                                <a:lnTo>
                                  <a:pt x="121" y="352"/>
                                </a:lnTo>
                                <a:lnTo>
                                  <a:pt x="103" y="327"/>
                                </a:lnTo>
                                <a:lnTo>
                                  <a:pt x="86" y="299"/>
                                </a:lnTo>
                                <a:lnTo>
                                  <a:pt x="72" y="272"/>
                                </a:lnTo>
                                <a:lnTo>
                                  <a:pt x="57" y="268"/>
                                </a:lnTo>
                                <a:lnTo>
                                  <a:pt x="45" y="264"/>
                                </a:lnTo>
                                <a:lnTo>
                                  <a:pt x="31" y="261"/>
                                </a:lnTo>
                                <a:lnTo>
                                  <a:pt x="20" y="257"/>
                                </a:lnTo>
                                <a:lnTo>
                                  <a:pt x="6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245"/>
                                </a:lnTo>
                                <a:lnTo>
                                  <a:pt x="6" y="247"/>
                                </a:lnTo>
                                <a:lnTo>
                                  <a:pt x="27" y="229"/>
                                </a:lnTo>
                                <a:lnTo>
                                  <a:pt x="49" y="214"/>
                                </a:lnTo>
                                <a:lnTo>
                                  <a:pt x="14" y="245"/>
                                </a:lnTo>
                                <a:lnTo>
                                  <a:pt x="14" y="247"/>
                                </a:lnTo>
                                <a:lnTo>
                                  <a:pt x="14" y="247"/>
                                </a:lnTo>
                                <a:lnTo>
                                  <a:pt x="31" y="255"/>
                                </a:lnTo>
                                <a:lnTo>
                                  <a:pt x="53" y="261"/>
                                </a:lnTo>
                                <a:lnTo>
                                  <a:pt x="76" y="263"/>
                                </a:lnTo>
                                <a:lnTo>
                                  <a:pt x="99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46" y="270"/>
                                </a:lnTo>
                                <a:lnTo>
                                  <a:pt x="168" y="272"/>
                                </a:lnTo>
                                <a:lnTo>
                                  <a:pt x="189" y="274"/>
                                </a:lnTo>
                                <a:lnTo>
                                  <a:pt x="195" y="272"/>
                                </a:lnTo>
                                <a:lnTo>
                                  <a:pt x="208" y="268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57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1"/>
                                </a:lnTo>
                                <a:lnTo>
                                  <a:pt x="279" y="247"/>
                                </a:lnTo>
                                <a:lnTo>
                                  <a:pt x="296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9" y="241"/>
                                </a:lnTo>
                                <a:lnTo>
                                  <a:pt x="347" y="241"/>
                                </a:lnTo>
                                <a:lnTo>
                                  <a:pt x="364" y="243"/>
                                </a:lnTo>
                                <a:lnTo>
                                  <a:pt x="386" y="247"/>
                                </a:lnTo>
                                <a:lnTo>
                                  <a:pt x="386" y="241"/>
                                </a:lnTo>
                                <a:lnTo>
                                  <a:pt x="380" y="229"/>
                                </a:lnTo>
                                <a:lnTo>
                                  <a:pt x="368" y="214"/>
                                </a:lnTo>
                                <a:lnTo>
                                  <a:pt x="356" y="198"/>
                                </a:lnTo>
                                <a:lnTo>
                                  <a:pt x="341" y="181"/>
                                </a:lnTo>
                                <a:lnTo>
                                  <a:pt x="329" y="165"/>
                                </a:lnTo>
                                <a:lnTo>
                                  <a:pt x="319" y="153"/>
                                </a:lnTo>
                                <a:lnTo>
                                  <a:pt x="316" y="148"/>
                                </a:lnTo>
                                <a:lnTo>
                                  <a:pt x="325" y="136"/>
                                </a:lnTo>
                                <a:lnTo>
                                  <a:pt x="333" y="126"/>
                                </a:lnTo>
                                <a:lnTo>
                                  <a:pt x="333" y="122"/>
                                </a:lnTo>
                                <a:lnTo>
                                  <a:pt x="331" y="118"/>
                                </a:lnTo>
                                <a:lnTo>
                                  <a:pt x="284" y="118"/>
                                </a:lnTo>
                                <a:lnTo>
                                  <a:pt x="242" y="122"/>
                                </a:lnTo>
                                <a:lnTo>
                                  <a:pt x="199" y="132"/>
                                </a:lnTo>
                                <a:lnTo>
                                  <a:pt x="160" y="148"/>
                                </a:lnTo>
                                <a:lnTo>
                                  <a:pt x="123" y="163"/>
                                </a:lnTo>
                                <a:lnTo>
                                  <a:pt x="86" y="187"/>
                                </a:lnTo>
                                <a:lnTo>
                                  <a:pt x="49" y="214"/>
                                </a:lnTo>
                                <a:lnTo>
                                  <a:pt x="68" y="196"/>
                                </a:lnTo>
                                <a:lnTo>
                                  <a:pt x="90" y="183"/>
                                </a:lnTo>
                                <a:lnTo>
                                  <a:pt x="109" y="169"/>
                                </a:lnTo>
                                <a:lnTo>
                                  <a:pt x="132" y="155"/>
                                </a:lnTo>
                                <a:lnTo>
                                  <a:pt x="156" y="144"/>
                                </a:lnTo>
                                <a:lnTo>
                                  <a:pt x="183" y="134"/>
                                </a:lnTo>
                                <a:lnTo>
                                  <a:pt x="201" y="130"/>
                                </a:lnTo>
                                <a:lnTo>
                                  <a:pt x="218" y="124"/>
                                </a:lnTo>
                                <a:lnTo>
                                  <a:pt x="236" y="122"/>
                                </a:lnTo>
                                <a:lnTo>
                                  <a:pt x="253" y="120"/>
                                </a:lnTo>
                                <a:lnTo>
                                  <a:pt x="271" y="117"/>
                                </a:lnTo>
                                <a:lnTo>
                                  <a:pt x="288" y="115"/>
                                </a:lnTo>
                                <a:lnTo>
                                  <a:pt x="306" y="113"/>
                                </a:lnTo>
                                <a:lnTo>
                                  <a:pt x="325" y="113"/>
                                </a:lnTo>
                                <a:lnTo>
                                  <a:pt x="325" y="111"/>
                                </a:lnTo>
                                <a:lnTo>
                                  <a:pt x="329" y="109"/>
                                </a:lnTo>
                                <a:lnTo>
                                  <a:pt x="314" y="91"/>
                                </a:lnTo>
                                <a:lnTo>
                                  <a:pt x="298" y="74"/>
                                </a:lnTo>
                                <a:lnTo>
                                  <a:pt x="279" y="58"/>
                                </a:lnTo>
                                <a:lnTo>
                                  <a:pt x="259" y="43"/>
                                </a:lnTo>
                                <a:lnTo>
                                  <a:pt x="238" y="31"/>
                                </a:lnTo>
                                <a:lnTo>
                                  <a:pt x="218" y="21"/>
                                </a:lnTo>
                                <a:lnTo>
                                  <a:pt x="199" y="13"/>
                                </a:lnTo>
                                <a:lnTo>
                                  <a:pt x="181" y="13"/>
                                </a:lnTo>
                                <a:lnTo>
                                  <a:pt x="171" y="17"/>
                                </a:lnTo>
                                <a:lnTo>
                                  <a:pt x="162" y="21"/>
                                </a:lnTo>
                                <a:lnTo>
                                  <a:pt x="152" y="27"/>
                                </a:lnTo>
                                <a:lnTo>
                                  <a:pt x="144" y="33"/>
                                </a:lnTo>
                                <a:lnTo>
                                  <a:pt x="127" y="43"/>
                                </a:lnTo>
                                <a:lnTo>
                                  <a:pt x="103" y="62"/>
                                </a:lnTo>
                                <a:lnTo>
                                  <a:pt x="72" y="85"/>
                                </a:lnTo>
                                <a:lnTo>
                                  <a:pt x="41" y="115"/>
                                </a:lnTo>
                                <a:lnTo>
                                  <a:pt x="8" y="142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6" y="138"/>
                                </a:lnTo>
                                <a:lnTo>
                                  <a:pt x="27" y="120"/>
                                </a:lnTo>
                                <a:lnTo>
                                  <a:pt x="45" y="103"/>
                                </a:lnTo>
                                <a:lnTo>
                                  <a:pt x="66" y="85"/>
                                </a:lnTo>
                                <a:lnTo>
                                  <a:pt x="86" y="68"/>
                                </a:lnTo>
                                <a:lnTo>
                                  <a:pt x="111" y="50"/>
                                </a:lnTo>
                                <a:lnTo>
                                  <a:pt x="125" y="39"/>
                                </a:lnTo>
                                <a:lnTo>
                                  <a:pt x="140" y="31"/>
                                </a:lnTo>
                                <a:lnTo>
                                  <a:pt x="150" y="23"/>
                                </a:lnTo>
                                <a:lnTo>
                                  <a:pt x="158" y="19"/>
                                </a:lnTo>
                                <a:lnTo>
                                  <a:pt x="166" y="13"/>
                                </a:lnTo>
                                <a:lnTo>
                                  <a:pt x="171" y="13"/>
                                </a:lnTo>
                                <a:lnTo>
                                  <a:pt x="144" y="7"/>
                                </a:lnTo>
                                <a:lnTo>
                                  <a:pt x="119" y="9"/>
                                </a:lnTo>
                                <a:lnTo>
                                  <a:pt x="92" y="13"/>
                                </a:lnTo>
                                <a:lnTo>
                                  <a:pt x="66" y="21"/>
                                </a:lnTo>
                                <a:lnTo>
                                  <a:pt x="41" y="31"/>
                                </a:lnTo>
                                <a:lnTo>
                                  <a:pt x="16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41"/>
                                </a:lnTo>
                                <a:lnTo>
                                  <a:pt x="2" y="41"/>
                                </a:lnTo>
                                <a:lnTo>
                                  <a:pt x="53" y="17"/>
                                </a:lnTo>
                                <a:lnTo>
                                  <a:pt x="101" y="4"/>
                                </a:lnTo>
                                <a:lnTo>
                                  <a:pt x="144" y="0"/>
                                </a:lnTo>
                                <a:lnTo>
                                  <a:pt x="187" y="6"/>
                                </a:lnTo>
                                <a:lnTo>
                                  <a:pt x="228" y="19"/>
                                </a:lnTo>
                                <a:lnTo>
                                  <a:pt x="269" y="44"/>
                                </a:lnTo>
                                <a:lnTo>
                                  <a:pt x="310" y="78"/>
                                </a:lnTo>
                                <a:lnTo>
                                  <a:pt x="353" y="124"/>
                                </a:lnTo>
                                <a:lnTo>
                                  <a:pt x="341" y="132"/>
                                </a:lnTo>
                                <a:lnTo>
                                  <a:pt x="329" y="144"/>
                                </a:lnTo>
                                <a:lnTo>
                                  <a:pt x="333" y="157"/>
                                </a:lnTo>
                                <a:lnTo>
                                  <a:pt x="349" y="181"/>
                                </a:lnTo>
                                <a:lnTo>
                                  <a:pt x="370" y="208"/>
                                </a:lnTo>
                                <a:lnTo>
                                  <a:pt x="395" y="241"/>
                                </a:lnTo>
                                <a:lnTo>
                                  <a:pt x="421" y="274"/>
                                </a:lnTo>
                                <a:lnTo>
                                  <a:pt x="442" y="313"/>
                                </a:lnTo>
                                <a:lnTo>
                                  <a:pt x="458" y="354"/>
                                </a:lnTo>
                                <a:lnTo>
                                  <a:pt x="464" y="397"/>
                                </a:lnTo>
                                <a:lnTo>
                                  <a:pt x="458" y="397"/>
                                </a:lnTo>
                                <a:lnTo>
                                  <a:pt x="448" y="395"/>
                                </a:lnTo>
                                <a:lnTo>
                                  <a:pt x="436" y="391"/>
                                </a:lnTo>
                                <a:lnTo>
                                  <a:pt x="423" y="389"/>
                                </a:lnTo>
                                <a:lnTo>
                                  <a:pt x="407" y="385"/>
                                </a:lnTo>
                                <a:lnTo>
                                  <a:pt x="393" y="379"/>
                                </a:lnTo>
                                <a:lnTo>
                                  <a:pt x="382" y="375"/>
                                </a:lnTo>
                                <a:lnTo>
                                  <a:pt x="376" y="375"/>
                                </a:lnTo>
                                <a:lnTo>
                                  <a:pt x="376" y="385"/>
                                </a:lnTo>
                                <a:lnTo>
                                  <a:pt x="378" y="397"/>
                                </a:lnTo>
                                <a:lnTo>
                                  <a:pt x="378" y="407"/>
                                </a:lnTo>
                                <a:lnTo>
                                  <a:pt x="378" y="414"/>
                                </a:lnTo>
                                <a:lnTo>
                                  <a:pt x="364" y="418"/>
                                </a:lnTo>
                                <a:lnTo>
                                  <a:pt x="351" y="422"/>
                                </a:lnTo>
                                <a:lnTo>
                                  <a:pt x="335" y="422"/>
                                </a:lnTo>
                                <a:lnTo>
                                  <a:pt x="319" y="422"/>
                                </a:lnTo>
                                <a:lnTo>
                                  <a:pt x="302" y="418"/>
                                </a:lnTo>
                                <a:lnTo>
                                  <a:pt x="286" y="418"/>
                                </a:lnTo>
                                <a:lnTo>
                                  <a:pt x="271" y="418"/>
                                </a:lnTo>
                                <a:lnTo>
                                  <a:pt x="259" y="418"/>
                                </a:lnTo>
                                <a:lnTo>
                                  <a:pt x="255" y="432"/>
                                </a:lnTo>
                                <a:lnTo>
                                  <a:pt x="259" y="446"/>
                                </a:lnTo>
                                <a:lnTo>
                                  <a:pt x="263" y="461"/>
                                </a:lnTo>
                                <a:lnTo>
                                  <a:pt x="265" y="477"/>
                                </a:lnTo>
                                <a:lnTo>
                                  <a:pt x="249" y="475"/>
                                </a:lnTo>
                                <a:lnTo>
                                  <a:pt x="236" y="475"/>
                                </a:lnTo>
                                <a:lnTo>
                                  <a:pt x="224" y="475"/>
                                </a:lnTo>
                                <a:lnTo>
                                  <a:pt x="214" y="473"/>
                                </a:lnTo>
                                <a:lnTo>
                                  <a:pt x="203" y="469"/>
                                </a:lnTo>
                                <a:lnTo>
                                  <a:pt x="191" y="463"/>
                                </a:lnTo>
                                <a:lnTo>
                                  <a:pt x="177" y="459"/>
                                </a:lnTo>
                                <a:lnTo>
                                  <a:pt x="166" y="457"/>
                                </a:lnTo>
                                <a:lnTo>
                                  <a:pt x="154" y="455"/>
                                </a:lnTo>
                                <a:lnTo>
                                  <a:pt x="146" y="457"/>
                                </a:lnTo>
                                <a:lnTo>
                                  <a:pt x="140" y="463"/>
                                </a:lnTo>
                                <a:lnTo>
                                  <a:pt x="136" y="471"/>
                                </a:lnTo>
                                <a:lnTo>
                                  <a:pt x="136" y="479"/>
                                </a:lnTo>
                                <a:lnTo>
                                  <a:pt x="136" y="488"/>
                                </a:lnTo>
                                <a:lnTo>
                                  <a:pt x="140" y="496"/>
                                </a:lnTo>
                                <a:lnTo>
                                  <a:pt x="146" y="508"/>
                                </a:lnTo>
                                <a:lnTo>
                                  <a:pt x="158" y="518"/>
                                </a:lnTo>
                                <a:lnTo>
                                  <a:pt x="171" y="531"/>
                                </a:lnTo>
                                <a:lnTo>
                                  <a:pt x="189" y="547"/>
                                </a:lnTo>
                                <a:lnTo>
                                  <a:pt x="208" y="564"/>
                                </a:lnTo>
                                <a:lnTo>
                                  <a:pt x="224" y="580"/>
                                </a:lnTo>
                                <a:lnTo>
                                  <a:pt x="238" y="595"/>
                                </a:lnTo>
                                <a:lnTo>
                                  <a:pt x="247" y="613"/>
                                </a:lnTo>
                                <a:lnTo>
                                  <a:pt x="251" y="628"/>
                                </a:lnTo>
                                <a:lnTo>
                                  <a:pt x="249" y="630"/>
                                </a:lnTo>
                                <a:lnTo>
                                  <a:pt x="247" y="636"/>
                                </a:lnTo>
                                <a:lnTo>
                                  <a:pt x="242" y="644"/>
                                </a:lnTo>
                                <a:lnTo>
                                  <a:pt x="234" y="654"/>
                                </a:lnTo>
                                <a:lnTo>
                                  <a:pt x="238" y="662"/>
                                </a:lnTo>
                                <a:lnTo>
                                  <a:pt x="244" y="677"/>
                                </a:lnTo>
                                <a:lnTo>
                                  <a:pt x="247" y="685"/>
                                </a:lnTo>
                                <a:lnTo>
                                  <a:pt x="251" y="691"/>
                                </a:lnTo>
                                <a:lnTo>
                                  <a:pt x="255" y="699"/>
                                </a:lnTo>
                                <a:lnTo>
                                  <a:pt x="259" y="706"/>
                                </a:lnTo>
                                <a:lnTo>
                                  <a:pt x="263" y="722"/>
                                </a:lnTo>
                                <a:lnTo>
                                  <a:pt x="269" y="739"/>
                                </a:lnTo>
                                <a:lnTo>
                                  <a:pt x="273" y="757"/>
                                </a:lnTo>
                                <a:lnTo>
                                  <a:pt x="279" y="775"/>
                                </a:lnTo>
                                <a:lnTo>
                                  <a:pt x="281" y="792"/>
                                </a:lnTo>
                                <a:lnTo>
                                  <a:pt x="282" y="811"/>
                                </a:lnTo>
                                <a:lnTo>
                                  <a:pt x="282" y="831"/>
                                </a:lnTo>
                                <a:lnTo>
                                  <a:pt x="282" y="850"/>
                                </a:lnTo>
                                <a:lnTo>
                                  <a:pt x="273" y="847"/>
                                </a:lnTo>
                                <a:lnTo>
                                  <a:pt x="265" y="845"/>
                                </a:lnTo>
                                <a:lnTo>
                                  <a:pt x="269" y="862"/>
                                </a:lnTo>
                                <a:lnTo>
                                  <a:pt x="273" y="882"/>
                                </a:lnTo>
                                <a:lnTo>
                                  <a:pt x="277" y="897"/>
                                </a:lnTo>
                                <a:lnTo>
                                  <a:pt x="279" y="913"/>
                                </a:lnTo>
                                <a:lnTo>
                                  <a:pt x="281" y="928"/>
                                </a:lnTo>
                                <a:lnTo>
                                  <a:pt x="281" y="946"/>
                                </a:lnTo>
                                <a:lnTo>
                                  <a:pt x="281" y="965"/>
                                </a:lnTo>
                                <a:lnTo>
                                  <a:pt x="282" y="989"/>
                                </a:lnTo>
                                <a:lnTo>
                                  <a:pt x="277" y="983"/>
                                </a:lnTo>
                                <a:close/>
                                <a:moveTo>
                                  <a:pt x="39" y="662"/>
                                </a:moveTo>
                                <a:lnTo>
                                  <a:pt x="64" y="689"/>
                                </a:lnTo>
                                <a:lnTo>
                                  <a:pt x="94" y="724"/>
                                </a:lnTo>
                                <a:lnTo>
                                  <a:pt x="129" y="767"/>
                                </a:lnTo>
                                <a:lnTo>
                                  <a:pt x="164" y="810"/>
                                </a:lnTo>
                                <a:lnTo>
                                  <a:pt x="199" y="854"/>
                                </a:lnTo>
                                <a:lnTo>
                                  <a:pt x="232" y="895"/>
                                </a:lnTo>
                                <a:lnTo>
                                  <a:pt x="255" y="928"/>
                                </a:lnTo>
                                <a:lnTo>
                                  <a:pt x="265" y="940"/>
                                </a:lnTo>
                                <a:lnTo>
                                  <a:pt x="269" y="950"/>
                                </a:lnTo>
                                <a:lnTo>
                                  <a:pt x="273" y="957"/>
                                </a:lnTo>
                                <a:lnTo>
                                  <a:pt x="273" y="961"/>
                                </a:lnTo>
                                <a:lnTo>
                                  <a:pt x="273" y="942"/>
                                </a:lnTo>
                                <a:lnTo>
                                  <a:pt x="273" y="924"/>
                                </a:lnTo>
                                <a:lnTo>
                                  <a:pt x="271" y="909"/>
                                </a:lnTo>
                                <a:lnTo>
                                  <a:pt x="269" y="893"/>
                                </a:lnTo>
                                <a:lnTo>
                                  <a:pt x="265" y="878"/>
                                </a:lnTo>
                                <a:lnTo>
                                  <a:pt x="261" y="862"/>
                                </a:lnTo>
                                <a:lnTo>
                                  <a:pt x="259" y="845"/>
                                </a:lnTo>
                                <a:lnTo>
                                  <a:pt x="259" y="829"/>
                                </a:lnTo>
                                <a:lnTo>
                                  <a:pt x="267" y="829"/>
                                </a:lnTo>
                                <a:lnTo>
                                  <a:pt x="273" y="827"/>
                                </a:lnTo>
                                <a:lnTo>
                                  <a:pt x="265" y="802"/>
                                </a:lnTo>
                                <a:lnTo>
                                  <a:pt x="242" y="773"/>
                                </a:lnTo>
                                <a:lnTo>
                                  <a:pt x="207" y="743"/>
                                </a:lnTo>
                                <a:lnTo>
                                  <a:pt x="168" y="716"/>
                                </a:lnTo>
                                <a:lnTo>
                                  <a:pt x="125" y="691"/>
                                </a:lnTo>
                                <a:lnTo>
                                  <a:pt x="84" y="667"/>
                                </a:lnTo>
                                <a:lnTo>
                                  <a:pt x="49" y="652"/>
                                </a:lnTo>
                                <a:lnTo>
                                  <a:pt x="27" y="646"/>
                                </a:lnTo>
                                <a:lnTo>
                                  <a:pt x="39" y="662"/>
                                </a:lnTo>
                                <a:close/>
                                <a:moveTo>
                                  <a:pt x="107" y="911"/>
                                </a:moveTo>
                                <a:lnTo>
                                  <a:pt x="115" y="915"/>
                                </a:lnTo>
                                <a:lnTo>
                                  <a:pt x="123" y="921"/>
                                </a:lnTo>
                                <a:lnTo>
                                  <a:pt x="129" y="928"/>
                                </a:lnTo>
                                <a:lnTo>
                                  <a:pt x="136" y="934"/>
                                </a:lnTo>
                                <a:lnTo>
                                  <a:pt x="146" y="940"/>
                                </a:lnTo>
                                <a:lnTo>
                                  <a:pt x="154" y="944"/>
                                </a:lnTo>
                                <a:lnTo>
                                  <a:pt x="166" y="948"/>
                                </a:lnTo>
                                <a:lnTo>
                                  <a:pt x="158" y="928"/>
                                </a:lnTo>
                                <a:lnTo>
                                  <a:pt x="152" y="907"/>
                                </a:lnTo>
                                <a:lnTo>
                                  <a:pt x="146" y="885"/>
                                </a:lnTo>
                                <a:lnTo>
                                  <a:pt x="142" y="866"/>
                                </a:lnTo>
                                <a:lnTo>
                                  <a:pt x="140" y="845"/>
                                </a:lnTo>
                                <a:lnTo>
                                  <a:pt x="138" y="823"/>
                                </a:lnTo>
                                <a:lnTo>
                                  <a:pt x="136" y="802"/>
                                </a:lnTo>
                                <a:lnTo>
                                  <a:pt x="138" y="784"/>
                                </a:lnTo>
                                <a:lnTo>
                                  <a:pt x="129" y="773"/>
                                </a:lnTo>
                                <a:lnTo>
                                  <a:pt x="119" y="763"/>
                                </a:lnTo>
                                <a:lnTo>
                                  <a:pt x="109" y="753"/>
                                </a:lnTo>
                                <a:lnTo>
                                  <a:pt x="101" y="743"/>
                                </a:lnTo>
                                <a:lnTo>
                                  <a:pt x="90" y="732"/>
                                </a:lnTo>
                                <a:lnTo>
                                  <a:pt x="82" y="722"/>
                                </a:lnTo>
                                <a:lnTo>
                                  <a:pt x="72" y="712"/>
                                </a:lnTo>
                                <a:lnTo>
                                  <a:pt x="66" y="701"/>
                                </a:lnTo>
                                <a:lnTo>
                                  <a:pt x="64" y="701"/>
                                </a:lnTo>
                                <a:lnTo>
                                  <a:pt x="62" y="701"/>
                                </a:lnTo>
                                <a:lnTo>
                                  <a:pt x="58" y="724"/>
                                </a:lnTo>
                                <a:lnTo>
                                  <a:pt x="58" y="751"/>
                                </a:lnTo>
                                <a:lnTo>
                                  <a:pt x="58" y="784"/>
                                </a:lnTo>
                                <a:lnTo>
                                  <a:pt x="62" y="819"/>
                                </a:lnTo>
                                <a:lnTo>
                                  <a:pt x="66" y="852"/>
                                </a:lnTo>
                                <a:lnTo>
                                  <a:pt x="72" y="885"/>
                                </a:lnTo>
                                <a:lnTo>
                                  <a:pt x="78" y="913"/>
                                </a:lnTo>
                                <a:lnTo>
                                  <a:pt x="86" y="934"/>
                                </a:lnTo>
                                <a:lnTo>
                                  <a:pt x="90" y="932"/>
                                </a:lnTo>
                                <a:lnTo>
                                  <a:pt x="94" y="924"/>
                                </a:lnTo>
                                <a:lnTo>
                                  <a:pt x="97" y="915"/>
                                </a:lnTo>
                                <a:lnTo>
                                  <a:pt x="101" y="911"/>
                                </a:lnTo>
                                <a:lnTo>
                                  <a:pt x="107" y="911"/>
                                </a:lnTo>
                                <a:close/>
                                <a:moveTo>
                                  <a:pt x="197" y="922"/>
                                </a:moveTo>
                                <a:lnTo>
                                  <a:pt x="205" y="924"/>
                                </a:lnTo>
                                <a:lnTo>
                                  <a:pt x="212" y="926"/>
                                </a:lnTo>
                                <a:lnTo>
                                  <a:pt x="220" y="928"/>
                                </a:lnTo>
                                <a:lnTo>
                                  <a:pt x="226" y="932"/>
                                </a:lnTo>
                                <a:lnTo>
                                  <a:pt x="234" y="936"/>
                                </a:lnTo>
                                <a:lnTo>
                                  <a:pt x="242" y="940"/>
                                </a:lnTo>
                                <a:lnTo>
                                  <a:pt x="249" y="944"/>
                                </a:lnTo>
                                <a:lnTo>
                                  <a:pt x="251" y="946"/>
                                </a:lnTo>
                                <a:lnTo>
                                  <a:pt x="251" y="944"/>
                                </a:lnTo>
                                <a:lnTo>
                                  <a:pt x="247" y="930"/>
                                </a:lnTo>
                                <a:lnTo>
                                  <a:pt x="236" y="911"/>
                                </a:lnTo>
                                <a:lnTo>
                                  <a:pt x="220" y="885"/>
                                </a:lnTo>
                                <a:lnTo>
                                  <a:pt x="203" y="860"/>
                                </a:lnTo>
                                <a:lnTo>
                                  <a:pt x="181" y="833"/>
                                </a:lnTo>
                                <a:lnTo>
                                  <a:pt x="166" y="811"/>
                                </a:lnTo>
                                <a:lnTo>
                                  <a:pt x="150" y="796"/>
                                </a:lnTo>
                                <a:lnTo>
                                  <a:pt x="144" y="792"/>
                                </a:lnTo>
                                <a:lnTo>
                                  <a:pt x="144" y="811"/>
                                </a:lnTo>
                                <a:lnTo>
                                  <a:pt x="146" y="829"/>
                                </a:lnTo>
                                <a:lnTo>
                                  <a:pt x="148" y="848"/>
                                </a:lnTo>
                                <a:lnTo>
                                  <a:pt x="152" y="868"/>
                                </a:lnTo>
                                <a:lnTo>
                                  <a:pt x="156" y="887"/>
                                </a:lnTo>
                                <a:lnTo>
                                  <a:pt x="160" y="907"/>
                                </a:lnTo>
                                <a:lnTo>
                                  <a:pt x="166" y="924"/>
                                </a:lnTo>
                                <a:lnTo>
                                  <a:pt x="175" y="944"/>
                                </a:lnTo>
                                <a:lnTo>
                                  <a:pt x="181" y="934"/>
                                </a:lnTo>
                                <a:lnTo>
                                  <a:pt x="189" y="922"/>
                                </a:lnTo>
                                <a:lnTo>
                                  <a:pt x="197" y="922"/>
                                </a:lnTo>
                                <a:close/>
                                <a:moveTo>
                                  <a:pt x="251" y="459"/>
                                </a:moveTo>
                                <a:lnTo>
                                  <a:pt x="249" y="444"/>
                                </a:lnTo>
                                <a:lnTo>
                                  <a:pt x="245" y="430"/>
                                </a:lnTo>
                                <a:lnTo>
                                  <a:pt x="244" y="414"/>
                                </a:lnTo>
                                <a:lnTo>
                                  <a:pt x="244" y="401"/>
                                </a:lnTo>
                                <a:lnTo>
                                  <a:pt x="251" y="397"/>
                                </a:lnTo>
                                <a:lnTo>
                                  <a:pt x="263" y="401"/>
                                </a:lnTo>
                                <a:lnTo>
                                  <a:pt x="279" y="403"/>
                                </a:lnTo>
                                <a:lnTo>
                                  <a:pt x="298" y="407"/>
                                </a:lnTo>
                                <a:lnTo>
                                  <a:pt x="314" y="409"/>
                                </a:lnTo>
                                <a:lnTo>
                                  <a:pt x="329" y="410"/>
                                </a:lnTo>
                                <a:lnTo>
                                  <a:pt x="343" y="409"/>
                                </a:lnTo>
                                <a:lnTo>
                                  <a:pt x="353" y="403"/>
                                </a:lnTo>
                                <a:lnTo>
                                  <a:pt x="333" y="391"/>
                                </a:lnTo>
                                <a:lnTo>
                                  <a:pt x="319" y="377"/>
                                </a:lnTo>
                                <a:lnTo>
                                  <a:pt x="304" y="364"/>
                                </a:lnTo>
                                <a:lnTo>
                                  <a:pt x="292" y="352"/>
                                </a:lnTo>
                                <a:lnTo>
                                  <a:pt x="279" y="338"/>
                                </a:lnTo>
                                <a:lnTo>
                                  <a:pt x="267" y="325"/>
                                </a:lnTo>
                                <a:lnTo>
                                  <a:pt x="255" y="311"/>
                                </a:lnTo>
                                <a:lnTo>
                                  <a:pt x="244" y="296"/>
                                </a:lnTo>
                                <a:lnTo>
                                  <a:pt x="222" y="290"/>
                                </a:lnTo>
                                <a:lnTo>
                                  <a:pt x="203" y="286"/>
                                </a:lnTo>
                                <a:lnTo>
                                  <a:pt x="181" y="280"/>
                                </a:lnTo>
                                <a:lnTo>
                                  <a:pt x="160" y="278"/>
                                </a:lnTo>
                                <a:lnTo>
                                  <a:pt x="138" y="274"/>
                                </a:lnTo>
                                <a:lnTo>
                                  <a:pt x="119" y="274"/>
                                </a:lnTo>
                                <a:lnTo>
                                  <a:pt x="97" y="272"/>
                                </a:lnTo>
                                <a:lnTo>
                                  <a:pt x="78" y="272"/>
                                </a:lnTo>
                                <a:lnTo>
                                  <a:pt x="82" y="288"/>
                                </a:lnTo>
                                <a:lnTo>
                                  <a:pt x="97" y="313"/>
                                </a:lnTo>
                                <a:lnTo>
                                  <a:pt x="119" y="340"/>
                                </a:lnTo>
                                <a:lnTo>
                                  <a:pt x="146" y="370"/>
                                </a:lnTo>
                                <a:lnTo>
                                  <a:pt x="175" y="399"/>
                                </a:lnTo>
                                <a:lnTo>
                                  <a:pt x="203" y="424"/>
                                </a:lnTo>
                                <a:lnTo>
                                  <a:pt x="226" y="446"/>
                                </a:lnTo>
                                <a:lnTo>
                                  <a:pt x="244" y="459"/>
                                </a:lnTo>
                                <a:lnTo>
                                  <a:pt x="249" y="459"/>
                                </a:lnTo>
                                <a:lnTo>
                                  <a:pt x="251" y="459"/>
                                </a:lnTo>
                                <a:lnTo>
                                  <a:pt x="251" y="459"/>
                                </a:lnTo>
                                <a:close/>
                                <a:moveTo>
                                  <a:pt x="255" y="305"/>
                                </a:moveTo>
                                <a:lnTo>
                                  <a:pt x="265" y="321"/>
                                </a:lnTo>
                                <a:lnTo>
                                  <a:pt x="279" y="336"/>
                                </a:lnTo>
                                <a:lnTo>
                                  <a:pt x="296" y="352"/>
                                </a:lnTo>
                                <a:lnTo>
                                  <a:pt x="314" y="368"/>
                                </a:lnTo>
                                <a:lnTo>
                                  <a:pt x="331" y="381"/>
                                </a:lnTo>
                                <a:lnTo>
                                  <a:pt x="345" y="393"/>
                                </a:lnTo>
                                <a:lnTo>
                                  <a:pt x="358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2" y="391"/>
                                </a:lnTo>
                                <a:lnTo>
                                  <a:pt x="364" y="379"/>
                                </a:lnTo>
                                <a:lnTo>
                                  <a:pt x="366" y="370"/>
                                </a:lnTo>
                                <a:lnTo>
                                  <a:pt x="368" y="364"/>
                                </a:lnTo>
                                <a:lnTo>
                                  <a:pt x="372" y="362"/>
                                </a:lnTo>
                                <a:lnTo>
                                  <a:pt x="378" y="364"/>
                                </a:lnTo>
                                <a:lnTo>
                                  <a:pt x="388" y="364"/>
                                </a:lnTo>
                                <a:lnTo>
                                  <a:pt x="397" y="368"/>
                                </a:lnTo>
                                <a:lnTo>
                                  <a:pt x="407" y="370"/>
                                </a:lnTo>
                                <a:lnTo>
                                  <a:pt x="415" y="373"/>
                                </a:lnTo>
                                <a:lnTo>
                                  <a:pt x="421" y="373"/>
                                </a:lnTo>
                                <a:lnTo>
                                  <a:pt x="425" y="373"/>
                                </a:lnTo>
                                <a:lnTo>
                                  <a:pt x="403" y="358"/>
                                </a:lnTo>
                                <a:lnTo>
                                  <a:pt x="384" y="344"/>
                                </a:lnTo>
                                <a:lnTo>
                                  <a:pt x="360" y="329"/>
                                </a:lnTo>
                                <a:lnTo>
                                  <a:pt x="339" y="319"/>
                                </a:lnTo>
                                <a:lnTo>
                                  <a:pt x="318" y="307"/>
                                </a:lnTo>
                                <a:lnTo>
                                  <a:pt x="294" y="301"/>
                                </a:lnTo>
                                <a:lnTo>
                                  <a:pt x="273" y="296"/>
                                </a:lnTo>
                                <a:lnTo>
                                  <a:pt x="249" y="292"/>
                                </a:lnTo>
                                <a:lnTo>
                                  <a:pt x="255" y="305"/>
                                </a:lnTo>
                                <a:close/>
                                <a:moveTo>
                                  <a:pt x="284" y="253"/>
                                </a:moveTo>
                                <a:lnTo>
                                  <a:pt x="253" y="255"/>
                                </a:lnTo>
                                <a:lnTo>
                                  <a:pt x="228" y="263"/>
                                </a:lnTo>
                                <a:lnTo>
                                  <a:pt x="210" y="268"/>
                                </a:lnTo>
                                <a:lnTo>
                                  <a:pt x="205" y="282"/>
                                </a:lnTo>
                                <a:lnTo>
                                  <a:pt x="238" y="286"/>
                                </a:lnTo>
                                <a:lnTo>
                                  <a:pt x="269" y="292"/>
                                </a:lnTo>
                                <a:lnTo>
                                  <a:pt x="298" y="299"/>
                                </a:lnTo>
                                <a:lnTo>
                                  <a:pt x="329" y="311"/>
                                </a:lnTo>
                                <a:lnTo>
                                  <a:pt x="356" y="323"/>
                                </a:lnTo>
                                <a:lnTo>
                                  <a:pt x="386" y="338"/>
                                </a:lnTo>
                                <a:lnTo>
                                  <a:pt x="413" y="358"/>
                                </a:lnTo>
                                <a:lnTo>
                                  <a:pt x="446" y="379"/>
                                </a:lnTo>
                                <a:lnTo>
                                  <a:pt x="446" y="379"/>
                                </a:lnTo>
                                <a:lnTo>
                                  <a:pt x="448" y="375"/>
                                </a:lnTo>
                                <a:lnTo>
                                  <a:pt x="446" y="358"/>
                                </a:lnTo>
                                <a:lnTo>
                                  <a:pt x="442" y="338"/>
                                </a:lnTo>
                                <a:lnTo>
                                  <a:pt x="436" y="319"/>
                                </a:lnTo>
                                <a:lnTo>
                                  <a:pt x="429" y="301"/>
                                </a:lnTo>
                                <a:lnTo>
                                  <a:pt x="419" y="282"/>
                                </a:lnTo>
                                <a:lnTo>
                                  <a:pt x="409" y="268"/>
                                </a:lnTo>
                                <a:lnTo>
                                  <a:pt x="395" y="257"/>
                                </a:lnTo>
                                <a:lnTo>
                                  <a:pt x="386" y="253"/>
                                </a:lnTo>
                                <a:lnTo>
                                  <a:pt x="368" y="249"/>
                                </a:lnTo>
                                <a:lnTo>
                                  <a:pt x="347" y="249"/>
                                </a:lnTo>
                                <a:lnTo>
                                  <a:pt x="316" y="249"/>
                                </a:lnTo>
                                <a:lnTo>
                                  <a:pt x="284" y="253"/>
                                </a:lnTo>
                                <a:close/>
                                <a:moveTo>
                                  <a:pt x="105" y="566"/>
                                </a:moveTo>
                                <a:lnTo>
                                  <a:pt x="64" y="556"/>
                                </a:lnTo>
                                <a:lnTo>
                                  <a:pt x="25" y="551"/>
                                </a:lnTo>
                                <a:lnTo>
                                  <a:pt x="0" y="547"/>
                                </a:lnTo>
                                <a:lnTo>
                                  <a:pt x="0" y="541"/>
                                </a:lnTo>
                                <a:lnTo>
                                  <a:pt x="27" y="545"/>
                                </a:lnTo>
                                <a:lnTo>
                                  <a:pt x="72" y="553"/>
                                </a:lnTo>
                                <a:lnTo>
                                  <a:pt x="117" y="566"/>
                                </a:lnTo>
                                <a:lnTo>
                                  <a:pt x="138" y="574"/>
                                </a:lnTo>
                                <a:lnTo>
                                  <a:pt x="105" y="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1" name="Volný tvar 364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86" y="1914"/>
                            <a:ext cx="464" cy="989"/>
                          </a:xfrm>
                          <a:custGeom>
                            <a:avLst/>
                            <a:gdLst>
                              <a:gd name="T0" fmla="*/ 179 w 464"/>
                              <a:gd name="T1" fmla="*/ 959 h 989"/>
                              <a:gd name="T2" fmla="*/ 97 w 464"/>
                              <a:gd name="T3" fmla="*/ 938 h 989"/>
                              <a:gd name="T4" fmla="*/ 6 w 464"/>
                              <a:gd name="T5" fmla="*/ 868 h 989"/>
                              <a:gd name="T6" fmla="*/ 66 w 464"/>
                              <a:gd name="T7" fmla="*/ 928 h 989"/>
                              <a:gd name="T8" fmla="*/ 58 w 464"/>
                              <a:gd name="T9" fmla="*/ 695 h 989"/>
                              <a:gd name="T10" fmla="*/ 53 w 464"/>
                              <a:gd name="T11" fmla="*/ 646 h 989"/>
                              <a:gd name="T12" fmla="*/ 273 w 464"/>
                              <a:gd name="T13" fmla="*/ 773 h 989"/>
                              <a:gd name="T14" fmla="*/ 238 w 464"/>
                              <a:gd name="T15" fmla="*/ 634 h 989"/>
                              <a:gd name="T16" fmla="*/ 195 w 464"/>
                              <a:gd name="T17" fmla="*/ 564 h 989"/>
                              <a:gd name="T18" fmla="*/ 29 w 464"/>
                              <a:gd name="T19" fmla="*/ 370 h 989"/>
                              <a:gd name="T20" fmla="*/ 129 w 464"/>
                              <a:gd name="T21" fmla="*/ 469 h 989"/>
                              <a:gd name="T22" fmla="*/ 208 w 464"/>
                              <a:gd name="T23" fmla="*/ 440 h 989"/>
                              <a:gd name="T24" fmla="*/ 45 w 464"/>
                              <a:gd name="T25" fmla="*/ 264 h 989"/>
                              <a:gd name="T26" fmla="*/ 14 w 464"/>
                              <a:gd name="T27" fmla="*/ 245 h 989"/>
                              <a:gd name="T28" fmla="*/ 168 w 464"/>
                              <a:gd name="T29" fmla="*/ 272 h 989"/>
                              <a:gd name="T30" fmla="*/ 279 w 464"/>
                              <a:gd name="T31" fmla="*/ 247 h 989"/>
                              <a:gd name="T32" fmla="*/ 368 w 464"/>
                              <a:gd name="T33" fmla="*/ 214 h 989"/>
                              <a:gd name="T34" fmla="*/ 331 w 464"/>
                              <a:gd name="T35" fmla="*/ 118 h 989"/>
                              <a:gd name="T36" fmla="*/ 90 w 464"/>
                              <a:gd name="T37" fmla="*/ 183 h 989"/>
                              <a:gd name="T38" fmla="*/ 271 w 464"/>
                              <a:gd name="T39" fmla="*/ 117 h 989"/>
                              <a:gd name="T40" fmla="*/ 259 w 464"/>
                              <a:gd name="T41" fmla="*/ 43 h 989"/>
                              <a:gd name="T42" fmla="*/ 127 w 464"/>
                              <a:gd name="T43" fmla="*/ 43 h 989"/>
                              <a:gd name="T44" fmla="*/ 45 w 464"/>
                              <a:gd name="T45" fmla="*/ 103 h 989"/>
                              <a:gd name="T46" fmla="*/ 171 w 464"/>
                              <a:gd name="T47" fmla="*/ 13 h 989"/>
                              <a:gd name="T48" fmla="*/ 2 w 464"/>
                              <a:gd name="T49" fmla="*/ 41 h 989"/>
                              <a:gd name="T50" fmla="*/ 341 w 464"/>
                              <a:gd name="T51" fmla="*/ 132 h 989"/>
                              <a:gd name="T52" fmla="*/ 464 w 464"/>
                              <a:gd name="T53" fmla="*/ 397 h 989"/>
                              <a:gd name="T54" fmla="*/ 376 w 464"/>
                              <a:gd name="T55" fmla="*/ 385 h 989"/>
                              <a:gd name="T56" fmla="*/ 286 w 464"/>
                              <a:gd name="T57" fmla="*/ 418 h 989"/>
                              <a:gd name="T58" fmla="*/ 224 w 464"/>
                              <a:gd name="T59" fmla="*/ 475 h 989"/>
                              <a:gd name="T60" fmla="*/ 136 w 464"/>
                              <a:gd name="T61" fmla="*/ 471 h 989"/>
                              <a:gd name="T62" fmla="*/ 224 w 464"/>
                              <a:gd name="T63" fmla="*/ 580 h 989"/>
                              <a:gd name="T64" fmla="*/ 244 w 464"/>
                              <a:gd name="T65" fmla="*/ 677 h 989"/>
                              <a:gd name="T66" fmla="*/ 281 w 464"/>
                              <a:gd name="T67" fmla="*/ 792 h 989"/>
                              <a:gd name="T68" fmla="*/ 279 w 464"/>
                              <a:gd name="T69" fmla="*/ 913 h 989"/>
                              <a:gd name="T70" fmla="*/ 129 w 464"/>
                              <a:gd name="T71" fmla="*/ 767 h 989"/>
                              <a:gd name="T72" fmla="*/ 273 w 464"/>
                              <a:gd name="T73" fmla="*/ 942 h 989"/>
                              <a:gd name="T74" fmla="*/ 273 w 464"/>
                              <a:gd name="T75" fmla="*/ 827 h 989"/>
                              <a:gd name="T76" fmla="*/ 39 w 464"/>
                              <a:gd name="T77" fmla="*/ 662 h 989"/>
                              <a:gd name="T78" fmla="*/ 158 w 464"/>
                              <a:gd name="T79" fmla="*/ 928 h 989"/>
                              <a:gd name="T80" fmla="*/ 119 w 464"/>
                              <a:gd name="T81" fmla="*/ 763 h 989"/>
                              <a:gd name="T82" fmla="*/ 58 w 464"/>
                              <a:gd name="T83" fmla="*/ 724 h 989"/>
                              <a:gd name="T84" fmla="*/ 94 w 464"/>
                              <a:gd name="T85" fmla="*/ 924 h 989"/>
                              <a:gd name="T86" fmla="*/ 234 w 464"/>
                              <a:gd name="T87" fmla="*/ 936 h 989"/>
                              <a:gd name="T88" fmla="*/ 181 w 464"/>
                              <a:gd name="T89" fmla="*/ 833 h 989"/>
                              <a:gd name="T90" fmla="*/ 160 w 464"/>
                              <a:gd name="T91" fmla="*/ 907 h 989"/>
                              <a:gd name="T92" fmla="*/ 244 w 464"/>
                              <a:gd name="T93" fmla="*/ 414 h 989"/>
                              <a:gd name="T94" fmla="*/ 353 w 464"/>
                              <a:gd name="T95" fmla="*/ 403 h 989"/>
                              <a:gd name="T96" fmla="*/ 222 w 464"/>
                              <a:gd name="T97" fmla="*/ 290 h 989"/>
                              <a:gd name="T98" fmla="*/ 97 w 464"/>
                              <a:gd name="T99" fmla="*/ 313 h 989"/>
                              <a:gd name="T100" fmla="*/ 251 w 464"/>
                              <a:gd name="T101" fmla="*/ 459 h 989"/>
                              <a:gd name="T102" fmla="*/ 360 w 464"/>
                              <a:gd name="T103" fmla="*/ 403 h 989"/>
                              <a:gd name="T104" fmla="*/ 397 w 464"/>
                              <a:gd name="T105" fmla="*/ 368 h 989"/>
                              <a:gd name="T106" fmla="*/ 318 w 464"/>
                              <a:gd name="T107" fmla="*/ 307 h 989"/>
                              <a:gd name="T108" fmla="*/ 205 w 464"/>
                              <a:gd name="T109" fmla="*/ 282 h 989"/>
                              <a:gd name="T110" fmla="*/ 446 w 464"/>
                              <a:gd name="T111" fmla="*/ 379 h 989"/>
                              <a:gd name="T112" fmla="*/ 386 w 464"/>
                              <a:gd name="T113" fmla="*/ 253 h 989"/>
                              <a:gd name="T114" fmla="*/ 0 w 464"/>
                              <a:gd name="T115" fmla="*/ 541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4" h="989">
                                <a:moveTo>
                                  <a:pt x="277" y="983"/>
                                </a:moveTo>
                                <a:lnTo>
                                  <a:pt x="263" y="971"/>
                                </a:lnTo>
                                <a:lnTo>
                                  <a:pt x="245" y="956"/>
                                </a:lnTo>
                                <a:lnTo>
                                  <a:pt x="228" y="940"/>
                                </a:lnTo>
                                <a:lnTo>
                                  <a:pt x="210" y="928"/>
                                </a:lnTo>
                                <a:lnTo>
                                  <a:pt x="195" y="926"/>
                                </a:lnTo>
                                <a:lnTo>
                                  <a:pt x="189" y="934"/>
                                </a:lnTo>
                                <a:lnTo>
                                  <a:pt x="189" y="957"/>
                                </a:lnTo>
                                <a:lnTo>
                                  <a:pt x="179" y="959"/>
                                </a:lnTo>
                                <a:lnTo>
                                  <a:pt x="169" y="957"/>
                                </a:lnTo>
                                <a:lnTo>
                                  <a:pt x="158" y="952"/>
                                </a:lnTo>
                                <a:lnTo>
                                  <a:pt x="144" y="944"/>
                                </a:lnTo>
                                <a:lnTo>
                                  <a:pt x="131" y="934"/>
                                </a:lnTo>
                                <a:lnTo>
                                  <a:pt x="119" y="928"/>
                                </a:lnTo>
                                <a:lnTo>
                                  <a:pt x="109" y="922"/>
                                </a:lnTo>
                                <a:lnTo>
                                  <a:pt x="103" y="921"/>
                                </a:lnTo>
                                <a:lnTo>
                                  <a:pt x="101" y="926"/>
                                </a:lnTo>
                                <a:lnTo>
                                  <a:pt x="97" y="938"/>
                                </a:lnTo>
                                <a:lnTo>
                                  <a:pt x="94" y="946"/>
                                </a:lnTo>
                                <a:lnTo>
                                  <a:pt x="94" y="956"/>
                                </a:lnTo>
                                <a:lnTo>
                                  <a:pt x="74" y="950"/>
                                </a:lnTo>
                                <a:lnTo>
                                  <a:pt x="60" y="936"/>
                                </a:lnTo>
                                <a:lnTo>
                                  <a:pt x="49" y="919"/>
                                </a:lnTo>
                                <a:lnTo>
                                  <a:pt x="41" y="901"/>
                                </a:lnTo>
                                <a:lnTo>
                                  <a:pt x="31" y="884"/>
                                </a:lnTo>
                                <a:lnTo>
                                  <a:pt x="20" y="874"/>
                                </a:lnTo>
                                <a:lnTo>
                                  <a:pt x="6" y="868"/>
                                </a:lnTo>
                                <a:lnTo>
                                  <a:pt x="0" y="872"/>
                                </a:lnTo>
                                <a:lnTo>
                                  <a:pt x="0" y="850"/>
                                </a:lnTo>
                                <a:lnTo>
                                  <a:pt x="2" y="848"/>
                                </a:lnTo>
                                <a:lnTo>
                                  <a:pt x="16" y="852"/>
                                </a:lnTo>
                                <a:lnTo>
                                  <a:pt x="23" y="864"/>
                                </a:lnTo>
                                <a:lnTo>
                                  <a:pt x="33" y="882"/>
                                </a:lnTo>
                                <a:lnTo>
                                  <a:pt x="41" y="899"/>
                                </a:lnTo>
                                <a:lnTo>
                                  <a:pt x="53" y="917"/>
                                </a:lnTo>
                                <a:lnTo>
                                  <a:pt x="66" y="928"/>
                                </a:lnTo>
                                <a:lnTo>
                                  <a:pt x="84" y="934"/>
                                </a:lnTo>
                                <a:lnTo>
                                  <a:pt x="74" y="903"/>
                                </a:lnTo>
                                <a:lnTo>
                                  <a:pt x="66" y="874"/>
                                </a:lnTo>
                                <a:lnTo>
                                  <a:pt x="60" y="843"/>
                                </a:lnTo>
                                <a:lnTo>
                                  <a:pt x="58" y="813"/>
                                </a:lnTo>
                                <a:lnTo>
                                  <a:pt x="55" y="784"/>
                                </a:lnTo>
                                <a:lnTo>
                                  <a:pt x="55" y="755"/>
                                </a:lnTo>
                                <a:lnTo>
                                  <a:pt x="55" y="724"/>
                                </a:lnTo>
                                <a:lnTo>
                                  <a:pt x="58" y="695"/>
                                </a:lnTo>
                                <a:lnTo>
                                  <a:pt x="45" y="679"/>
                                </a:lnTo>
                                <a:lnTo>
                                  <a:pt x="27" y="656"/>
                                </a:lnTo>
                                <a:lnTo>
                                  <a:pt x="6" y="628"/>
                                </a:lnTo>
                                <a:lnTo>
                                  <a:pt x="0" y="623"/>
                                </a:lnTo>
                                <a:lnTo>
                                  <a:pt x="0" y="615"/>
                                </a:lnTo>
                                <a:lnTo>
                                  <a:pt x="2" y="619"/>
                                </a:lnTo>
                                <a:lnTo>
                                  <a:pt x="10" y="628"/>
                                </a:lnTo>
                                <a:lnTo>
                                  <a:pt x="18" y="636"/>
                                </a:lnTo>
                                <a:lnTo>
                                  <a:pt x="53" y="646"/>
                                </a:lnTo>
                                <a:lnTo>
                                  <a:pt x="90" y="660"/>
                                </a:lnTo>
                                <a:lnTo>
                                  <a:pt x="123" y="675"/>
                                </a:lnTo>
                                <a:lnTo>
                                  <a:pt x="158" y="695"/>
                                </a:lnTo>
                                <a:lnTo>
                                  <a:pt x="187" y="718"/>
                                </a:lnTo>
                                <a:lnTo>
                                  <a:pt x="216" y="743"/>
                                </a:lnTo>
                                <a:lnTo>
                                  <a:pt x="245" y="773"/>
                                </a:lnTo>
                                <a:lnTo>
                                  <a:pt x="273" y="806"/>
                                </a:lnTo>
                                <a:lnTo>
                                  <a:pt x="275" y="794"/>
                                </a:lnTo>
                                <a:lnTo>
                                  <a:pt x="273" y="773"/>
                                </a:lnTo>
                                <a:lnTo>
                                  <a:pt x="265" y="747"/>
                                </a:lnTo>
                                <a:lnTo>
                                  <a:pt x="255" y="720"/>
                                </a:lnTo>
                                <a:lnTo>
                                  <a:pt x="242" y="691"/>
                                </a:lnTo>
                                <a:lnTo>
                                  <a:pt x="232" y="667"/>
                                </a:lnTo>
                                <a:lnTo>
                                  <a:pt x="224" y="650"/>
                                </a:lnTo>
                                <a:lnTo>
                                  <a:pt x="222" y="642"/>
                                </a:lnTo>
                                <a:lnTo>
                                  <a:pt x="228" y="640"/>
                                </a:lnTo>
                                <a:lnTo>
                                  <a:pt x="234" y="638"/>
                                </a:lnTo>
                                <a:lnTo>
                                  <a:pt x="238" y="634"/>
                                </a:lnTo>
                                <a:lnTo>
                                  <a:pt x="242" y="628"/>
                                </a:lnTo>
                                <a:lnTo>
                                  <a:pt x="214" y="607"/>
                                </a:lnTo>
                                <a:lnTo>
                                  <a:pt x="183" y="590"/>
                                </a:lnTo>
                                <a:lnTo>
                                  <a:pt x="193" y="593"/>
                                </a:lnTo>
                                <a:lnTo>
                                  <a:pt x="218" y="605"/>
                                </a:lnTo>
                                <a:lnTo>
                                  <a:pt x="234" y="615"/>
                                </a:lnTo>
                                <a:lnTo>
                                  <a:pt x="228" y="595"/>
                                </a:lnTo>
                                <a:lnTo>
                                  <a:pt x="214" y="580"/>
                                </a:lnTo>
                                <a:lnTo>
                                  <a:pt x="195" y="564"/>
                                </a:lnTo>
                                <a:lnTo>
                                  <a:pt x="177" y="551"/>
                                </a:lnTo>
                                <a:lnTo>
                                  <a:pt x="160" y="535"/>
                                </a:lnTo>
                                <a:lnTo>
                                  <a:pt x="142" y="518"/>
                                </a:lnTo>
                                <a:lnTo>
                                  <a:pt x="131" y="496"/>
                                </a:lnTo>
                                <a:lnTo>
                                  <a:pt x="125" y="475"/>
                                </a:lnTo>
                                <a:lnTo>
                                  <a:pt x="97" y="447"/>
                                </a:lnTo>
                                <a:lnTo>
                                  <a:pt x="72" y="424"/>
                                </a:lnTo>
                                <a:lnTo>
                                  <a:pt x="49" y="397"/>
                                </a:lnTo>
                                <a:lnTo>
                                  <a:pt x="29" y="370"/>
                                </a:lnTo>
                                <a:lnTo>
                                  <a:pt x="10" y="340"/>
                                </a:lnTo>
                                <a:lnTo>
                                  <a:pt x="0" y="325"/>
                                </a:lnTo>
                                <a:lnTo>
                                  <a:pt x="0" y="307"/>
                                </a:lnTo>
                                <a:lnTo>
                                  <a:pt x="16" y="335"/>
                                </a:lnTo>
                                <a:lnTo>
                                  <a:pt x="41" y="373"/>
                                </a:lnTo>
                                <a:lnTo>
                                  <a:pt x="66" y="407"/>
                                </a:lnTo>
                                <a:lnTo>
                                  <a:pt x="90" y="440"/>
                                </a:lnTo>
                                <a:lnTo>
                                  <a:pt x="111" y="459"/>
                                </a:lnTo>
                                <a:lnTo>
                                  <a:pt x="129" y="469"/>
                                </a:lnTo>
                                <a:lnTo>
                                  <a:pt x="140" y="451"/>
                                </a:lnTo>
                                <a:lnTo>
                                  <a:pt x="152" y="444"/>
                                </a:lnTo>
                                <a:lnTo>
                                  <a:pt x="164" y="444"/>
                                </a:lnTo>
                                <a:lnTo>
                                  <a:pt x="179" y="449"/>
                                </a:lnTo>
                                <a:lnTo>
                                  <a:pt x="193" y="455"/>
                                </a:lnTo>
                                <a:lnTo>
                                  <a:pt x="207" y="461"/>
                                </a:lnTo>
                                <a:lnTo>
                                  <a:pt x="220" y="463"/>
                                </a:lnTo>
                                <a:lnTo>
                                  <a:pt x="234" y="459"/>
                                </a:lnTo>
                                <a:lnTo>
                                  <a:pt x="208" y="440"/>
                                </a:lnTo>
                                <a:lnTo>
                                  <a:pt x="185" y="41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375"/>
                                </a:lnTo>
                                <a:lnTo>
                                  <a:pt x="121" y="352"/>
                                </a:lnTo>
                                <a:lnTo>
                                  <a:pt x="103" y="327"/>
                                </a:lnTo>
                                <a:lnTo>
                                  <a:pt x="86" y="299"/>
                                </a:lnTo>
                                <a:lnTo>
                                  <a:pt x="72" y="272"/>
                                </a:lnTo>
                                <a:lnTo>
                                  <a:pt x="57" y="268"/>
                                </a:lnTo>
                                <a:lnTo>
                                  <a:pt x="45" y="264"/>
                                </a:lnTo>
                                <a:lnTo>
                                  <a:pt x="31" y="261"/>
                                </a:lnTo>
                                <a:lnTo>
                                  <a:pt x="20" y="257"/>
                                </a:lnTo>
                                <a:lnTo>
                                  <a:pt x="6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245"/>
                                </a:lnTo>
                                <a:lnTo>
                                  <a:pt x="6" y="247"/>
                                </a:lnTo>
                                <a:lnTo>
                                  <a:pt x="27" y="229"/>
                                </a:lnTo>
                                <a:lnTo>
                                  <a:pt x="49" y="214"/>
                                </a:lnTo>
                                <a:lnTo>
                                  <a:pt x="14" y="245"/>
                                </a:lnTo>
                                <a:lnTo>
                                  <a:pt x="14" y="247"/>
                                </a:lnTo>
                                <a:lnTo>
                                  <a:pt x="14" y="247"/>
                                </a:lnTo>
                                <a:lnTo>
                                  <a:pt x="31" y="255"/>
                                </a:lnTo>
                                <a:lnTo>
                                  <a:pt x="53" y="261"/>
                                </a:lnTo>
                                <a:lnTo>
                                  <a:pt x="76" y="263"/>
                                </a:lnTo>
                                <a:lnTo>
                                  <a:pt x="99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46" y="270"/>
                                </a:lnTo>
                                <a:lnTo>
                                  <a:pt x="168" y="272"/>
                                </a:lnTo>
                                <a:lnTo>
                                  <a:pt x="189" y="274"/>
                                </a:lnTo>
                                <a:lnTo>
                                  <a:pt x="195" y="272"/>
                                </a:lnTo>
                                <a:lnTo>
                                  <a:pt x="208" y="268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57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1"/>
                                </a:lnTo>
                                <a:lnTo>
                                  <a:pt x="279" y="247"/>
                                </a:lnTo>
                                <a:lnTo>
                                  <a:pt x="296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9" y="241"/>
                                </a:lnTo>
                                <a:lnTo>
                                  <a:pt x="347" y="241"/>
                                </a:lnTo>
                                <a:lnTo>
                                  <a:pt x="364" y="243"/>
                                </a:lnTo>
                                <a:lnTo>
                                  <a:pt x="386" y="247"/>
                                </a:lnTo>
                                <a:lnTo>
                                  <a:pt x="386" y="241"/>
                                </a:lnTo>
                                <a:lnTo>
                                  <a:pt x="380" y="229"/>
                                </a:lnTo>
                                <a:lnTo>
                                  <a:pt x="368" y="214"/>
                                </a:lnTo>
                                <a:lnTo>
                                  <a:pt x="356" y="198"/>
                                </a:lnTo>
                                <a:lnTo>
                                  <a:pt x="341" y="181"/>
                                </a:lnTo>
                                <a:lnTo>
                                  <a:pt x="329" y="165"/>
                                </a:lnTo>
                                <a:lnTo>
                                  <a:pt x="319" y="153"/>
                                </a:lnTo>
                                <a:lnTo>
                                  <a:pt x="316" y="148"/>
                                </a:lnTo>
                                <a:lnTo>
                                  <a:pt x="325" y="136"/>
                                </a:lnTo>
                                <a:lnTo>
                                  <a:pt x="333" y="126"/>
                                </a:lnTo>
                                <a:lnTo>
                                  <a:pt x="333" y="122"/>
                                </a:lnTo>
                                <a:lnTo>
                                  <a:pt x="331" y="118"/>
                                </a:lnTo>
                                <a:lnTo>
                                  <a:pt x="284" y="118"/>
                                </a:lnTo>
                                <a:lnTo>
                                  <a:pt x="242" y="122"/>
                                </a:lnTo>
                                <a:lnTo>
                                  <a:pt x="199" y="132"/>
                                </a:lnTo>
                                <a:lnTo>
                                  <a:pt x="160" y="148"/>
                                </a:lnTo>
                                <a:lnTo>
                                  <a:pt x="123" y="163"/>
                                </a:lnTo>
                                <a:lnTo>
                                  <a:pt x="86" y="187"/>
                                </a:lnTo>
                                <a:lnTo>
                                  <a:pt x="49" y="214"/>
                                </a:lnTo>
                                <a:lnTo>
                                  <a:pt x="68" y="196"/>
                                </a:lnTo>
                                <a:lnTo>
                                  <a:pt x="90" y="183"/>
                                </a:lnTo>
                                <a:lnTo>
                                  <a:pt x="109" y="169"/>
                                </a:lnTo>
                                <a:lnTo>
                                  <a:pt x="132" y="155"/>
                                </a:lnTo>
                                <a:lnTo>
                                  <a:pt x="156" y="144"/>
                                </a:lnTo>
                                <a:lnTo>
                                  <a:pt x="183" y="134"/>
                                </a:lnTo>
                                <a:lnTo>
                                  <a:pt x="201" y="130"/>
                                </a:lnTo>
                                <a:lnTo>
                                  <a:pt x="218" y="124"/>
                                </a:lnTo>
                                <a:lnTo>
                                  <a:pt x="236" y="122"/>
                                </a:lnTo>
                                <a:lnTo>
                                  <a:pt x="253" y="120"/>
                                </a:lnTo>
                                <a:lnTo>
                                  <a:pt x="271" y="117"/>
                                </a:lnTo>
                                <a:lnTo>
                                  <a:pt x="288" y="115"/>
                                </a:lnTo>
                                <a:lnTo>
                                  <a:pt x="306" y="113"/>
                                </a:lnTo>
                                <a:lnTo>
                                  <a:pt x="325" y="113"/>
                                </a:lnTo>
                                <a:lnTo>
                                  <a:pt x="325" y="111"/>
                                </a:lnTo>
                                <a:lnTo>
                                  <a:pt x="329" y="109"/>
                                </a:lnTo>
                                <a:lnTo>
                                  <a:pt x="314" y="91"/>
                                </a:lnTo>
                                <a:lnTo>
                                  <a:pt x="298" y="74"/>
                                </a:lnTo>
                                <a:lnTo>
                                  <a:pt x="279" y="58"/>
                                </a:lnTo>
                                <a:lnTo>
                                  <a:pt x="259" y="43"/>
                                </a:lnTo>
                                <a:lnTo>
                                  <a:pt x="238" y="31"/>
                                </a:lnTo>
                                <a:lnTo>
                                  <a:pt x="218" y="21"/>
                                </a:lnTo>
                                <a:lnTo>
                                  <a:pt x="199" y="13"/>
                                </a:lnTo>
                                <a:lnTo>
                                  <a:pt x="181" y="13"/>
                                </a:lnTo>
                                <a:lnTo>
                                  <a:pt x="171" y="17"/>
                                </a:lnTo>
                                <a:lnTo>
                                  <a:pt x="162" y="21"/>
                                </a:lnTo>
                                <a:lnTo>
                                  <a:pt x="152" y="27"/>
                                </a:lnTo>
                                <a:lnTo>
                                  <a:pt x="144" y="33"/>
                                </a:lnTo>
                                <a:lnTo>
                                  <a:pt x="127" y="43"/>
                                </a:lnTo>
                                <a:lnTo>
                                  <a:pt x="103" y="62"/>
                                </a:lnTo>
                                <a:lnTo>
                                  <a:pt x="72" y="85"/>
                                </a:lnTo>
                                <a:lnTo>
                                  <a:pt x="41" y="115"/>
                                </a:lnTo>
                                <a:lnTo>
                                  <a:pt x="8" y="142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6" y="138"/>
                                </a:lnTo>
                                <a:lnTo>
                                  <a:pt x="27" y="120"/>
                                </a:lnTo>
                                <a:lnTo>
                                  <a:pt x="45" y="103"/>
                                </a:lnTo>
                                <a:lnTo>
                                  <a:pt x="66" y="85"/>
                                </a:lnTo>
                                <a:lnTo>
                                  <a:pt x="86" y="68"/>
                                </a:lnTo>
                                <a:lnTo>
                                  <a:pt x="111" y="50"/>
                                </a:lnTo>
                                <a:lnTo>
                                  <a:pt x="125" y="39"/>
                                </a:lnTo>
                                <a:lnTo>
                                  <a:pt x="140" y="31"/>
                                </a:lnTo>
                                <a:lnTo>
                                  <a:pt x="150" y="23"/>
                                </a:lnTo>
                                <a:lnTo>
                                  <a:pt x="158" y="19"/>
                                </a:lnTo>
                                <a:lnTo>
                                  <a:pt x="166" y="13"/>
                                </a:lnTo>
                                <a:lnTo>
                                  <a:pt x="171" y="13"/>
                                </a:lnTo>
                                <a:lnTo>
                                  <a:pt x="144" y="7"/>
                                </a:lnTo>
                                <a:lnTo>
                                  <a:pt x="119" y="9"/>
                                </a:lnTo>
                                <a:lnTo>
                                  <a:pt x="92" y="13"/>
                                </a:lnTo>
                                <a:lnTo>
                                  <a:pt x="66" y="21"/>
                                </a:lnTo>
                                <a:lnTo>
                                  <a:pt x="41" y="31"/>
                                </a:lnTo>
                                <a:lnTo>
                                  <a:pt x="16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41"/>
                                </a:lnTo>
                                <a:lnTo>
                                  <a:pt x="2" y="41"/>
                                </a:lnTo>
                                <a:lnTo>
                                  <a:pt x="53" y="17"/>
                                </a:lnTo>
                                <a:lnTo>
                                  <a:pt x="101" y="4"/>
                                </a:lnTo>
                                <a:lnTo>
                                  <a:pt x="144" y="0"/>
                                </a:lnTo>
                                <a:lnTo>
                                  <a:pt x="187" y="6"/>
                                </a:lnTo>
                                <a:lnTo>
                                  <a:pt x="228" y="19"/>
                                </a:lnTo>
                                <a:lnTo>
                                  <a:pt x="269" y="44"/>
                                </a:lnTo>
                                <a:lnTo>
                                  <a:pt x="310" y="78"/>
                                </a:lnTo>
                                <a:lnTo>
                                  <a:pt x="353" y="124"/>
                                </a:lnTo>
                                <a:lnTo>
                                  <a:pt x="341" y="132"/>
                                </a:lnTo>
                                <a:lnTo>
                                  <a:pt x="329" y="144"/>
                                </a:lnTo>
                                <a:lnTo>
                                  <a:pt x="333" y="157"/>
                                </a:lnTo>
                                <a:lnTo>
                                  <a:pt x="349" y="181"/>
                                </a:lnTo>
                                <a:lnTo>
                                  <a:pt x="370" y="208"/>
                                </a:lnTo>
                                <a:lnTo>
                                  <a:pt x="395" y="241"/>
                                </a:lnTo>
                                <a:lnTo>
                                  <a:pt x="421" y="274"/>
                                </a:lnTo>
                                <a:lnTo>
                                  <a:pt x="442" y="313"/>
                                </a:lnTo>
                                <a:lnTo>
                                  <a:pt x="458" y="354"/>
                                </a:lnTo>
                                <a:lnTo>
                                  <a:pt x="464" y="397"/>
                                </a:lnTo>
                                <a:lnTo>
                                  <a:pt x="458" y="397"/>
                                </a:lnTo>
                                <a:lnTo>
                                  <a:pt x="448" y="395"/>
                                </a:lnTo>
                                <a:lnTo>
                                  <a:pt x="436" y="391"/>
                                </a:lnTo>
                                <a:lnTo>
                                  <a:pt x="423" y="389"/>
                                </a:lnTo>
                                <a:lnTo>
                                  <a:pt x="407" y="385"/>
                                </a:lnTo>
                                <a:lnTo>
                                  <a:pt x="393" y="379"/>
                                </a:lnTo>
                                <a:lnTo>
                                  <a:pt x="382" y="375"/>
                                </a:lnTo>
                                <a:lnTo>
                                  <a:pt x="376" y="375"/>
                                </a:lnTo>
                                <a:lnTo>
                                  <a:pt x="376" y="385"/>
                                </a:lnTo>
                                <a:lnTo>
                                  <a:pt x="378" y="397"/>
                                </a:lnTo>
                                <a:lnTo>
                                  <a:pt x="378" y="407"/>
                                </a:lnTo>
                                <a:lnTo>
                                  <a:pt x="378" y="414"/>
                                </a:lnTo>
                                <a:lnTo>
                                  <a:pt x="364" y="418"/>
                                </a:lnTo>
                                <a:lnTo>
                                  <a:pt x="351" y="422"/>
                                </a:lnTo>
                                <a:lnTo>
                                  <a:pt x="335" y="422"/>
                                </a:lnTo>
                                <a:lnTo>
                                  <a:pt x="319" y="422"/>
                                </a:lnTo>
                                <a:lnTo>
                                  <a:pt x="302" y="418"/>
                                </a:lnTo>
                                <a:lnTo>
                                  <a:pt x="286" y="418"/>
                                </a:lnTo>
                                <a:lnTo>
                                  <a:pt x="271" y="418"/>
                                </a:lnTo>
                                <a:lnTo>
                                  <a:pt x="259" y="418"/>
                                </a:lnTo>
                                <a:lnTo>
                                  <a:pt x="255" y="432"/>
                                </a:lnTo>
                                <a:lnTo>
                                  <a:pt x="259" y="446"/>
                                </a:lnTo>
                                <a:lnTo>
                                  <a:pt x="263" y="461"/>
                                </a:lnTo>
                                <a:lnTo>
                                  <a:pt x="265" y="477"/>
                                </a:lnTo>
                                <a:lnTo>
                                  <a:pt x="249" y="475"/>
                                </a:lnTo>
                                <a:lnTo>
                                  <a:pt x="236" y="475"/>
                                </a:lnTo>
                                <a:lnTo>
                                  <a:pt x="224" y="475"/>
                                </a:lnTo>
                                <a:lnTo>
                                  <a:pt x="214" y="473"/>
                                </a:lnTo>
                                <a:lnTo>
                                  <a:pt x="203" y="469"/>
                                </a:lnTo>
                                <a:lnTo>
                                  <a:pt x="191" y="463"/>
                                </a:lnTo>
                                <a:lnTo>
                                  <a:pt x="177" y="459"/>
                                </a:lnTo>
                                <a:lnTo>
                                  <a:pt x="166" y="457"/>
                                </a:lnTo>
                                <a:lnTo>
                                  <a:pt x="154" y="455"/>
                                </a:lnTo>
                                <a:lnTo>
                                  <a:pt x="146" y="457"/>
                                </a:lnTo>
                                <a:lnTo>
                                  <a:pt x="140" y="463"/>
                                </a:lnTo>
                                <a:lnTo>
                                  <a:pt x="136" y="471"/>
                                </a:lnTo>
                                <a:lnTo>
                                  <a:pt x="136" y="479"/>
                                </a:lnTo>
                                <a:lnTo>
                                  <a:pt x="136" y="488"/>
                                </a:lnTo>
                                <a:lnTo>
                                  <a:pt x="140" y="496"/>
                                </a:lnTo>
                                <a:lnTo>
                                  <a:pt x="146" y="508"/>
                                </a:lnTo>
                                <a:lnTo>
                                  <a:pt x="158" y="518"/>
                                </a:lnTo>
                                <a:lnTo>
                                  <a:pt x="171" y="531"/>
                                </a:lnTo>
                                <a:lnTo>
                                  <a:pt x="189" y="547"/>
                                </a:lnTo>
                                <a:lnTo>
                                  <a:pt x="208" y="564"/>
                                </a:lnTo>
                                <a:lnTo>
                                  <a:pt x="224" y="580"/>
                                </a:lnTo>
                                <a:lnTo>
                                  <a:pt x="238" y="595"/>
                                </a:lnTo>
                                <a:lnTo>
                                  <a:pt x="247" y="613"/>
                                </a:lnTo>
                                <a:lnTo>
                                  <a:pt x="251" y="628"/>
                                </a:lnTo>
                                <a:lnTo>
                                  <a:pt x="249" y="630"/>
                                </a:lnTo>
                                <a:lnTo>
                                  <a:pt x="247" y="636"/>
                                </a:lnTo>
                                <a:lnTo>
                                  <a:pt x="242" y="644"/>
                                </a:lnTo>
                                <a:lnTo>
                                  <a:pt x="234" y="654"/>
                                </a:lnTo>
                                <a:lnTo>
                                  <a:pt x="238" y="662"/>
                                </a:lnTo>
                                <a:lnTo>
                                  <a:pt x="244" y="677"/>
                                </a:lnTo>
                                <a:lnTo>
                                  <a:pt x="247" y="685"/>
                                </a:lnTo>
                                <a:lnTo>
                                  <a:pt x="251" y="691"/>
                                </a:lnTo>
                                <a:lnTo>
                                  <a:pt x="255" y="699"/>
                                </a:lnTo>
                                <a:lnTo>
                                  <a:pt x="259" y="706"/>
                                </a:lnTo>
                                <a:lnTo>
                                  <a:pt x="263" y="722"/>
                                </a:lnTo>
                                <a:lnTo>
                                  <a:pt x="269" y="739"/>
                                </a:lnTo>
                                <a:lnTo>
                                  <a:pt x="273" y="757"/>
                                </a:lnTo>
                                <a:lnTo>
                                  <a:pt x="279" y="775"/>
                                </a:lnTo>
                                <a:lnTo>
                                  <a:pt x="281" y="792"/>
                                </a:lnTo>
                                <a:lnTo>
                                  <a:pt x="282" y="811"/>
                                </a:lnTo>
                                <a:lnTo>
                                  <a:pt x="282" y="831"/>
                                </a:lnTo>
                                <a:lnTo>
                                  <a:pt x="282" y="850"/>
                                </a:lnTo>
                                <a:lnTo>
                                  <a:pt x="273" y="847"/>
                                </a:lnTo>
                                <a:lnTo>
                                  <a:pt x="265" y="845"/>
                                </a:lnTo>
                                <a:lnTo>
                                  <a:pt x="269" y="862"/>
                                </a:lnTo>
                                <a:lnTo>
                                  <a:pt x="273" y="882"/>
                                </a:lnTo>
                                <a:lnTo>
                                  <a:pt x="277" y="897"/>
                                </a:lnTo>
                                <a:lnTo>
                                  <a:pt x="279" y="913"/>
                                </a:lnTo>
                                <a:lnTo>
                                  <a:pt x="281" y="928"/>
                                </a:lnTo>
                                <a:lnTo>
                                  <a:pt x="281" y="946"/>
                                </a:lnTo>
                                <a:lnTo>
                                  <a:pt x="281" y="965"/>
                                </a:lnTo>
                                <a:lnTo>
                                  <a:pt x="282" y="989"/>
                                </a:lnTo>
                                <a:lnTo>
                                  <a:pt x="277" y="983"/>
                                </a:lnTo>
                                <a:moveTo>
                                  <a:pt x="39" y="662"/>
                                </a:moveTo>
                                <a:lnTo>
                                  <a:pt x="64" y="689"/>
                                </a:lnTo>
                                <a:lnTo>
                                  <a:pt x="94" y="724"/>
                                </a:lnTo>
                                <a:lnTo>
                                  <a:pt x="129" y="767"/>
                                </a:lnTo>
                                <a:lnTo>
                                  <a:pt x="164" y="810"/>
                                </a:lnTo>
                                <a:lnTo>
                                  <a:pt x="199" y="854"/>
                                </a:lnTo>
                                <a:lnTo>
                                  <a:pt x="232" y="895"/>
                                </a:lnTo>
                                <a:lnTo>
                                  <a:pt x="255" y="928"/>
                                </a:lnTo>
                                <a:lnTo>
                                  <a:pt x="265" y="940"/>
                                </a:lnTo>
                                <a:lnTo>
                                  <a:pt x="269" y="950"/>
                                </a:lnTo>
                                <a:lnTo>
                                  <a:pt x="273" y="957"/>
                                </a:lnTo>
                                <a:lnTo>
                                  <a:pt x="273" y="961"/>
                                </a:lnTo>
                                <a:lnTo>
                                  <a:pt x="273" y="942"/>
                                </a:lnTo>
                                <a:lnTo>
                                  <a:pt x="273" y="924"/>
                                </a:lnTo>
                                <a:lnTo>
                                  <a:pt x="271" y="909"/>
                                </a:lnTo>
                                <a:lnTo>
                                  <a:pt x="269" y="893"/>
                                </a:lnTo>
                                <a:lnTo>
                                  <a:pt x="265" y="878"/>
                                </a:lnTo>
                                <a:lnTo>
                                  <a:pt x="261" y="862"/>
                                </a:lnTo>
                                <a:lnTo>
                                  <a:pt x="259" y="845"/>
                                </a:lnTo>
                                <a:lnTo>
                                  <a:pt x="259" y="829"/>
                                </a:lnTo>
                                <a:lnTo>
                                  <a:pt x="267" y="829"/>
                                </a:lnTo>
                                <a:lnTo>
                                  <a:pt x="273" y="827"/>
                                </a:lnTo>
                                <a:lnTo>
                                  <a:pt x="265" y="802"/>
                                </a:lnTo>
                                <a:lnTo>
                                  <a:pt x="242" y="773"/>
                                </a:lnTo>
                                <a:lnTo>
                                  <a:pt x="207" y="743"/>
                                </a:lnTo>
                                <a:lnTo>
                                  <a:pt x="168" y="716"/>
                                </a:lnTo>
                                <a:lnTo>
                                  <a:pt x="125" y="691"/>
                                </a:lnTo>
                                <a:lnTo>
                                  <a:pt x="84" y="667"/>
                                </a:lnTo>
                                <a:lnTo>
                                  <a:pt x="49" y="652"/>
                                </a:lnTo>
                                <a:lnTo>
                                  <a:pt x="27" y="646"/>
                                </a:lnTo>
                                <a:lnTo>
                                  <a:pt x="39" y="662"/>
                                </a:lnTo>
                                <a:moveTo>
                                  <a:pt x="107" y="911"/>
                                </a:moveTo>
                                <a:lnTo>
                                  <a:pt x="115" y="915"/>
                                </a:lnTo>
                                <a:lnTo>
                                  <a:pt x="123" y="921"/>
                                </a:lnTo>
                                <a:lnTo>
                                  <a:pt x="129" y="928"/>
                                </a:lnTo>
                                <a:lnTo>
                                  <a:pt x="136" y="934"/>
                                </a:lnTo>
                                <a:lnTo>
                                  <a:pt x="146" y="940"/>
                                </a:lnTo>
                                <a:lnTo>
                                  <a:pt x="154" y="944"/>
                                </a:lnTo>
                                <a:lnTo>
                                  <a:pt x="166" y="948"/>
                                </a:lnTo>
                                <a:lnTo>
                                  <a:pt x="158" y="928"/>
                                </a:lnTo>
                                <a:lnTo>
                                  <a:pt x="152" y="907"/>
                                </a:lnTo>
                                <a:lnTo>
                                  <a:pt x="146" y="885"/>
                                </a:lnTo>
                                <a:lnTo>
                                  <a:pt x="142" y="866"/>
                                </a:lnTo>
                                <a:lnTo>
                                  <a:pt x="140" y="845"/>
                                </a:lnTo>
                                <a:lnTo>
                                  <a:pt x="138" y="823"/>
                                </a:lnTo>
                                <a:lnTo>
                                  <a:pt x="136" y="802"/>
                                </a:lnTo>
                                <a:lnTo>
                                  <a:pt x="138" y="784"/>
                                </a:lnTo>
                                <a:lnTo>
                                  <a:pt x="129" y="773"/>
                                </a:lnTo>
                                <a:lnTo>
                                  <a:pt x="119" y="763"/>
                                </a:lnTo>
                                <a:lnTo>
                                  <a:pt x="109" y="753"/>
                                </a:lnTo>
                                <a:lnTo>
                                  <a:pt x="101" y="743"/>
                                </a:lnTo>
                                <a:lnTo>
                                  <a:pt x="90" y="732"/>
                                </a:lnTo>
                                <a:lnTo>
                                  <a:pt x="82" y="722"/>
                                </a:lnTo>
                                <a:lnTo>
                                  <a:pt x="72" y="712"/>
                                </a:lnTo>
                                <a:lnTo>
                                  <a:pt x="66" y="701"/>
                                </a:lnTo>
                                <a:lnTo>
                                  <a:pt x="64" y="701"/>
                                </a:lnTo>
                                <a:lnTo>
                                  <a:pt x="62" y="701"/>
                                </a:lnTo>
                                <a:lnTo>
                                  <a:pt x="58" y="724"/>
                                </a:lnTo>
                                <a:lnTo>
                                  <a:pt x="58" y="751"/>
                                </a:lnTo>
                                <a:lnTo>
                                  <a:pt x="58" y="784"/>
                                </a:lnTo>
                                <a:lnTo>
                                  <a:pt x="62" y="819"/>
                                </a:lnTo>
                                <a:lnTo>
                                  <a:pt x="66" y="852"/>
                                </a:lnTo>
                                <a:lnTo>
                                  <a:pt x="72" y="885"/>
                                </a:lnTo>
                                <a:lnTo>
                                  <a:pt x="78" y="913"/>
                                </a:lnTo>
                                <a:lnTo>
                                  <a:pt x="86" y="934"/>
                                </a:lnTo>
                                <a:lnTo>
                                  <a:pt x="90" y="932"/>
                                </a:lnTo>
                                <a:lnTo>
                                  <a:pt x="94" y="924"/>
                                </a:lnTo>
                                <a:lnTo>
                                  <a:pt x="97" y="915"/>
                                </a:lnTo>
                                <a:lnTo>
                                  <a:pt x="101" y="911"/>
                                </a:lnTo>
                                <a:lnTo>
                                  <a:pt x="107" y="911"/>
                                </a:lnTo>
                                <a:moveTo>
                                  <a:pt x="197" y="922"/>
                                </a:moveTo>
                                <a:lnTo>
                                  <a:pt x="205" y="924"/>
                                </a:lnTo>
                                <a:lnTo>
                                  <a:pt x="212" y="926"/>
                                </a:lnTo>
                                <a:lnTo>
                                  <a:pt x="220" y="928"/>
                                </a:lnTo>
                                <a:lnTo>
                                  <a:pt x="226" y="932"/>
                                </a:lnTo>
                                <a:lnTo>
                                  <a:pt x="234" y="936"/>
                                </a:lnTo>
                                <a:lnTo>
                                  <a:pt x="242" y="940"/>
                                </a:lnTo>
                                <a:lnTo>
                                  <a:pt x="249" y="944"/>
                                </a:lnTo>
                                <a:lnTo>
                                  <a:pt x="251" y="946"/>
                                </a:lnTo>
                                <a:lnTo>
                                  <a:pt x="251" y="944"/>
                                </a:lnTo>
                                <a:lnTo>
                                  <a:pt x="247" y="930"/>
                                </a:lnTo>
                                <a:lnTo>
                                  <a:pt x="236" y="911"/>
                                </a:lnTo>
                                <a:lnTo>
                                  <a:pt x="220" y="885"/>
                                </a:lnTo>
                                <a:lnTo>
                                  <a:pt x="203" y="860"/>
                                </a:lnTo>
                                <a:lnTo>
                                  <a:pt x="181" y="833"/>
                                </a:lnTo>
                                <a:lnTo>
                                  <a:pt x="166" y="811"/>
                                </a:lnTo>
                                <a:lnTo>
                                  <a:pt x="150" y="796"/>
                                </a:lnTo>
                                <a:lnTo>
                                  <a:pt x="144" y="792"/>
                                </a:lnTo>
                                <a:lnTo>
                                  <a:pt x="144" y="811"/>
                                </a:lnTo>
                                <a:lnTo>
                                  <a:pt x="146" y="829"/>
                                </a:lnTo>
                                <a:lnTo>
                                  <a:pt x="148" y="848"/>
                                </a:lnTo>
                                <a:lnTo>
                                  <a:pt x="152" y="868"/>
                                </a:lnTo>
                                <a:lnTo>
                                  <a:pt x="156" y="887"/>
                                </a:lnTo>
                                <a:lnTo>
                                  <a:pt x="160" y="907"/>
                                </a:lnTo>
                                <a:lnTo>
                                  <a:pt x="166" y="924"/>
                                </a:lnTo>
                                <a:lnTo>
                                  <a:pt x="175" y="944"/>
                                </a:lnTo>
                                <a:lnTo>
                                  <a:pt x="181" y="934"/>
                                </a:lnTo>
                                <a:lnTo>
                                  <a:pt x="189" y="922"/>
                                </a:lnTo>
                                <a:lnTo>
                                  <a:pt x="197" y="922"/>
                                </a:lnTo>
                                <a:moveTo>
                                  <a:pt x="251" y="459"/>
                                </a:moveTo>
                                <a:lnTo>
                                  <a:pt x="249" y="444"/>
                                </a:lnTo>
                                <a:lnTo>
                                  <a:pt x="245" y="430"/>
                                </a:lnTo>
                                <a:lnTo>
                                  <a:pt x="244" y="414"/>
                                </a:lnTo>
                                <a:lnTo>
                                  <a:pt x="244" y="401"/>
                                </a:lnTo>
                                <a:lnTo>
                                  <a:pt x="251" y="397"/>
                                </a:lnTo>
                                <a:lnTo>
                                  <a:pt x="263" y="401"/>
                                </a:lnTo>
                                <a:lnTo>
                                  <a:pt x="279" y="403"/>
                                </a:lnTo>
                                <a:lnTo>
                                  <a:pt x="298" y="407"/>
                                </a:lnTo>
                                <a:lnTo>
                                  <a:pt x="314" y="409"/>
                                </a:lnTo>
                                <a:lnTo>
                                  <a:pt x="329" y="410"/>
                                </a:lnTo>
                                <a:lnTo>
                                  <a:pt x="343" y="409"/>
                                </a:lnTo>
                                <a:lnTo>
                                  <a:pt x="353" y="403"/>
                                </a:lnTo>
                                <a:lnTo>
                                  <a:pt x="333" y="391"/>
                                </a:lnTo>
                                <a:lnTo>
                                  <a:pt x="319" y="377"/>
                                </a:lnTo>
                                <a:lnTo>
                                  <a:pt x="304" y="364"/>
                                </a:lnTo>
                                <a:lnTo>
                                  <a:pt x="292" y="352"/>
                                </a:lnTo>
                                <a:lnTo>
                                  <a:pt x="279" y="338"/>
                                </a:lnTo>
                                <a:lnTo>
                                  <a:pt x="267" y="325"/>
                                </a:lnTo>
                                <a:lnTo>
                                  <a:pt x="255" y="311"/>
                                </a:lnTo>
                                <a:lnTo>
                                  <a:pt x="244" y="296"/>
                                </a:lnTo>
                                <a:lnTo>
                                  <a:pt x="222" y="290"/>
                                </a:lnTo>
                                <a:lnTo>
                                  <a:pt x="203" y="286"/>
                                </a:lnTo>
                                <a:lnTo>
                                  <a:pt x="181" y="280"/>
                                </a:lnTo>
                                <a:lnTo>
                                  <a:pt x="160" y="278"/>
                                </a:lnTo>
                                <a:lnTo>
                                  <a:pt x="138" y="274"/>
                                </a:lnTo>
                                <a:lnTo>
                                  <a:pt x="119" y="274"/>
                                </a:lnTo>
                                <a:lnTo>
                                  <a:pt x="97" y="272"/>
                                </a:lnTo>
                                <a:lnTo>
                                  <a:pt x="78" y="272"/>
                                </a:lnTo>
                                <a:lnTo>
                                  <a:pt x="82" y="288"/>
                                </a:lnTo>
                                <a:lnTo>
                                  <a:pt x="97" y="313"/>
                                </a:lnTo>
                                <a:lnTo>
                                  <a:pt x="119" y="340"/>
                                </a:lnTo>
                                <a:lnTo>
                                  <a:pt x="146" y="370"/>
                                </a:lnTo>
                                <a:lnTo>
                                  <a:pt x="175" y="399"/>
                                </a:lnTo>
                                <a:lnTo>
                                  <a:pt x="203" y="424"/>
                                </a:lnTo>
                                <a:lnTo>
                                  <a:pt x="226" y="446"/>
                                </a:lnTo>
                                <a:lnTo>
                                  <a:pt x="244" y="459"/>
                                </a:lnTo>
                                <a:lnTo>
                                  <a:pt x="249" y="459"/>
                                </a:lnTo>
                                <a:lnTo>
                                  <a:pt x="251" y="459"/>
                                </a:lnTo>
                                <a:lnTo>
                                  <a:pt x="251" y="459"/>
                                </a:lnTo>
                                <a:moveTo>
                                  <a:pt x="255" y="305"/>
                                </a:moveTo>
                                <a:lnTo>
                                  <a:pt x="265" y="321"/>
                                </a:lnTo>
                                <a:lnTo>
                                  <a:pt x="279" y="336"/>
                                </a:lnTo>
                                <a:lnTo>
                                  <a:pt x="296" y="352"/>
                                </a:lnTo>
                                <a:lnTo>
                                  <a:pt x="314" y="368"/>
                                </a:lnTo>
                                <a:lnTo>
                                  <a:pt x="331" y="381"/>
                                </a:lnTo>
                                <a:lnTo>
                                  <a:pt x="345" y="393"/>
                                </a:lnTo>
                                <a:lnTo>
                                  <a:pt x="358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2" y="391"/>
                                </a:lnTo>
                                <a:lnTo>
                                  <a:pt x="364" y="379"/>
                                </a:lnTo>
                                <a:lnTo>
                                  <a:pt x="366" y="370"/>
                                </a:lnTo>
                                <a:lnTo>
                                  <a:pt x="368" y="364"/>
                                </a:lnTo>
                                <a:lnTo>
                                  <a:pt x="372" y="362"/>
                                </a:lnTo>
                                <a:lnTo>
                                  <a:pt x="378" y="364"/>
                                </a:lnTo>
                                <a:lnTo>
                                  <a:pt x="388" y="364"/>
                                </a:lnTo>
                                <a:lnTo>
                                  <a:pt x="397" y="368"/>
                                </a:lnTo>
                                <a:lnTo>
                                  <a:pt x="407" y="370"/>
                                </a:lnTo>
                                <a:lnTo>
                                  <a:pt x="415" y="373"/>
                                </a:lnTo>
                                <a:lnTo>
                                  <a:pt x="421" y="373"/>
                                </a:lnTo>
                                <a:lnTo>
                                  <a:pt x="425" y="373"/>
                                </a:lnTo>
                                <a:lnTo>
                                  <a:pt x="403" y="358"/>
                                </a:lnTo>
                                <a:lnTo>
                                  <a:pt x="384" y="344"/>
                                </a:lnTo>
                                <a:lnTo>
                                  <a:pt x="360" y="329"/>
                                </a:lnTo>
                                <a:lnTo>
                                  <a:pt x="339" y="319"/>
                                </a:lnTo>
                                <a:lnTo>
                                  <a:pt x="318" y="307"/>
                                </a:lnTo>
                                <a:lnTo>
                                  <a:pt x="294" y="301"/>
                                </a:lnTo>
                                <a:lnTo>
                                  <a:pt x="273" y="296"/>
                                </a:lnTo>
                                <a:lnTo>
                                  <a:pt x="249" y="292"/>
                                </a:lnTo>
                                <a:lnTo>
                                  <a:pt x="255" y="305"/>
                                </a:lnTo>
                                <a:moveTo>
                                  <a:pt x="284" y="253"/>
                                </a:moveTo>
                                <a:lnTo>
                                  <a:pt x="253" y="255"/>
                                </a:lnTo>
                                <a:lnTo>
                                  <a:pt x="228" y="263"/>
                                </a:lnTo>
                                <a:lnTo>
                                  <a:pt x="210" y="268"/>
                                </a:lnTo>
                                <a:lnTo>
                                  <a:pt x="205" y="282"/>
                                </a:lnTo>
                                <a:lnTo>
                                  <a:pt x="238" y="286"/>
                                </a:lnTo>
                                <a:lnTo>
                                  <a:pt x="269" y="292"/>
                                </a:lnTo>
                                <a:lnTo>
                                  <a:pt x="298" y="299"/>
                                </a:lnTo>
                                <a:lnTo>
                                  <a:pt x="329" y="311"/>
                                </a:lnTo>
                                <a:lnTo>
                                  <a:pt x="356" y="323"/>
                                </a:lnTo>
                                <a:lnTo>
                                  <a:pt x="386" y="338"/>
                                </a:lnTo>
                                <a:lnTo>
                                  <a:pt x="413" y="358"/>
                                </a:lnTo>
                                <a:lnTo>
                                  <a:pt x="446" y="379"/>
                                </a:lnTo>
                                <a:lnTo>
                                  <a:pt x="446" y="379"/>
                                </a:lnTo>
                                <a:lnTo>
                                  <a:pt x="448" y="375"/>
                                </a:lnTo>
                                <a:lnTo>
                                  <a:pt x="446" y="358"/>
                                </a:lnTo>
                                <a:lnTo>
                                  <a:pt x="442" y="338"/>
                                </a:lnTo>
                                <a:lnTo>
                                  <a:pt x="436" y="319"/>
                                </a:lnTo>
                                <a:lnTo>
                                  <a:pt x="429" y="301"/>
                                </a:lnTo>
                                <a:lnTo>
                                  <a:pt x="419" y="282"/>
                                </a:lnTo>
                                <a:lnTo>
                                  <a:pt x="409" y="268"/>
                                </a:lnTo>
                                <a:lnTo>
                                  <a:pt x="395" y="257"/>
                                </a:lnTo>
                                <a:lnTo>
                                  <a:pt x="386" y="253"/>
                                </a:lnTo>
                                <a:lnTo>
                                  <a:pt x="368" y="249"/>
                                </a:lnTo>
                                <a:lnTo>
                                  <a:pt x="347" y="249"/>
                                </a:lnTo>
                                <a:lnTo>
                                  <a:pt x="316" y="249"/>
                                </a:lnTo>
                                <a:lnTo>
                                  <a:pt x="284" y="253"/>
                                </a:lnTo>
                                <a:moveTo>
                                  <a:pt x="105" y="566"/>
                                </a:moveTo>
                                <a:lnTo>
                                  <a:pt x="64" y="556"/>
                                </a:lnTo>
                                <a:lnTo>
                                  <a:pt x="25" y="551"/>
                                </a:lnTo>
                                <a:lnTo>
                                  <a:pt x="0" y="547"/>
                                </a:lnTo>
                                <a:lnTo>
                                  <a:pt x="0" y="541"/>
                                </a:lnTo>
                                <a:lnTo>
                                  <a:pt x="27" y="545"/>
                                </a:lnTo>
                                <a:lnTo>
                                  <a:pt x="72" y="553"/>
                                </a:lnTo>
                                <a:lnTo>
                                  <a:pt x="117" y="566"/>
                                </a:lnTo>
                                <a:lnTo>
                                  <a:pt x="138" y="574"/>
                                </a:lnTo>
                                <a:lnTo>
                                  <a:pt x="105" y="56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2" name="Volný tvar 365" descr="Part of leaf"/>
                        <wps:cNvSpPr>
                          <a:spLocks/>
                        </wps:cNvSpPr>
                        <wps:spPr bwMode="auto">
                          <a:xfrm>
                            <a:off x="1186" y="2537"/>
                            <a:ext cx="84" cy="311"/>
                          </a:xfrm>
                          <a:custGeom>
                            <a:avLst/>
                            <a:gdLst>
                              <a:gd name="T0" fmla="*/ 66 w 84"/>
                              <a:gd name="T1" fmla="*/ 305 h 311"/>
                              <a:gd name="T2" fmla="*/ 53 w 84"/>
                              <a:gd name="T3" fmla="*/ 294 h 311"/>
                              <a:gd name="T4" fmla="*/ 41 w 84"/>
                              <a:gd name="T5" fmla="*/ 276 h 311"/>
                              <a:gd name="T6" fmla="*/ 33 w 84"/>
                              <a:gd name="T7" fmla="*/ 259 h 311"/>
                              <a:gd name="T8" fmla="*/ 23 w 84"/>
                              <a:gd name="T9" fmla="*/ 241 h 311"/>
                              <a:gd name="T10" fmla="*/ 16 w 84"/>
                              <a:gd name="T11" fmla="*/ 229 h 311"/>
                              <a:gd name="T12" fmla="*/ 2 w 84"/>
                              <a:gd name="T13" fmla="*/ 225 h 311"/>
                              <a:gd name="T14" fmla="*/ 0 w 84"/>
                              <a:gd name="T15" fmla="*/ 227 h 311"/>
                              <a:gd name="T16" fmla="*/ 0 w 84"/>
                              <a:gd name="T17" fmla="*/ 0 h 311"/>
                              <a:gd name="T18" fmla="*/ 6 w 84"/>
                              <a:gd name="T19" fmla="*/ 5 h 311"/>
                              <a:gd name="T20" fmla="*/ 27 w 84"/>
                              <a:gd name="T21" fmla="*/ 33 h 311"/>
                              <a:gd name="T22" fmla="*/ 45 w 84"/>
                              <a:gd name="T23" fmla="*/ 56 h 311"/>
                              <a:gd name="T24" fmla="*/ 58 w 84"/>
                              <a:gd name="T25" fmla="*/ 72 h 311"/>
                              <a:gd name="T26" fmla="*/ 55 w 84"/>
                              <a:gd name="T27" fmla="*/ 101 h 311"/>
                              <a:gd name="T28" fmla="*/ 55 w 84"/>
                              <a:gd name="T29" fmla="*/ 132 h 311"/>
                              <a:gd name="T30" fmla="*/ 55 w 84"/>
                              <a:gd name="T31" fmla="*/ 161 h 311"/>
                              <a:gd name="T32" fmla="*/ 58 w 84"/>
                              <a:gd name="T33" fmla="*/ 190 h 311"/>
                              <a:gd name="T34" fmla="*/ 60 w 84"/>
                              <a:gd name="T35" fmla="*/ 220 h 311"/>
                              <a:gd name="T36" fmla="*/ 66 w 84"/>
                              <a:gd name="T37" fmla="*/ 251 h 311"/>
                              <a:gd name="T38" fmla="*/ 74 w 84"/>
                              <a:gd name="T39" fmla="*/ 280 h 311"/>
                              <a:gd name="T40" fmla="*/ 84 w 84"/>
                              <a:gd name="T41" fmla="*/ 311 h 311"/>
                              <a:gd name="T42" fmla="*/ 66 w 84"/>
                              <a:gd name="T43" fmla="*/ 30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311">
                                <a:moveTo>
                                  <a:pt x="66" y="305"/>
                                </a:moveTo>
                                <a:lnTo>
                                  <a:pt x="53" y="294"/>
                                </a:lnTo>
                                <a:lnTo>
                                  <a:pt x="41" y="276"/>
                                </a:lnTo>
                                <a:lnTo>
                                  <a:pt x="33" y="259"/>
                                </a:lnTo>
                                <a:lnTo>
                                  <a:pt x="23" y="241"/>
                                </a:lnTo>
                                <a:lnTo>
                                  <a:pt x="16" y="229"/>
                                </a:lnTo>
                                <a:lnTo>
                                  <a:pt x="2" y="225"/>
                                </a:lnTo>
                                <a:lnTo>
                                  <a:pt x="0" y="227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27" y="33"/>
                                </a:lnTo>
                                <a:lnTo>
                                  <a:pt x="45" y="56"/>
                                </a:lnTo>
                                <a:lnTo>
                                  <a:pt x="58" y="72"/>
                                </a:lnTo>
                                <a:lnTo>
                                  <a:pt x="55" y="101"/>
                                </a:lnTo>
                                <a:lnTo>
                                  <a:pt x="55" y="132"/>
                                </a:lnTo>
                                <a:lnTo>
                                  <a:pt x="55" y="161"/>
                                </a:lnTo>
                                <a:lnTo>
                                  <a:pt x="58" y="190"/>
                                </a:lnTo>
                                <a:lnTo>
                                  <a:pt x="60" y="220"/>
                                </a:lnTo>
                                <a:lnTo>
                                  <a:pt x="66" y="251"/>
                                </a:lnTo>
                                <a:lnTo>
                                  <a:pt x="74" y="280"/>
                                </a:lnTo>
                                <a:lnTo>
                                  <a:pt x="84" y="311"/>
                                </a:lnTo>
                                <a:lnTo>
                                  <a:pt x="66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3" name="Volný tvar 366" descr="Part of leaf"/>
                        <wps:cNvSpPr>
                          <a:spLocks/>
                        </wps:cNvSpPr>
                        <wps:spPr bwMode="auto">
                          <a:xfrm>
                            <a:off x="1186" y="2537"/>
                            <a:ext cx="84" cy="311"/>
                          </a:xfrm>
                          <a:custGeom>
                            <a:avLst/>
                            <a:gdLst>
                              <a:gd name="T0" fmla="*/ 66 w 84"/>
                              <a:gd name="T1" fmla="*/ 305 h 311"/>
                              <a:gd name="T2" fmla="*/ 53 w 84"/>
                              <a:gd name="T3" fmla="*/ 294 h 311"/>
                              <a:gd name="T4" fmla="*/ 41 w 84"/>
                              <a:gd name="T5" fmla="*/ 276 h 311"/>
                              <a:gd name="T6" fmla="*/ 33 w 84"/>
                              <a:gd name="T7" fmla="*/ 259 h 311"/>
                              <a:gd name="T8" fmla="*/ 23 w 84"/>
                              <a:gd name="T9" fmla="*/ 241 h 311"/>
                              <a:gd name="T10" fmla="*/ 16 w 84"/>
                              <a:gd name="T11" fmla="*/ 229 h 311"/>
                              <a:gd name="T12" fmla="*/ 2 w 84"/>
                              <a:gd name="T13" fmla="*/ 225 h 311"/>
                              <a:gd name="T14" fmla="*/ 0 w 84"/>
                              <a:gd name="T15" fmla="*/ 227 h 311"/>
                              <a:gd name="T16" fmla="*/ 0 w 84"/>
                              <a:gd name="T17" fmla="*/ 0 h 311"/>
                              <a:gd name="T18" fmla="*/ 6 w 84"/>
                              <a:gd name="T19" fmla="*/ 5 h 311"/>
                              <a:gd name="T20" fmla="*/ 27 w 84"/>
                              <a:gd name="T21" fmla="*/ 33 h 311"/>
                              <a:gd name="T22" fmla="*/ 45 w 84"/>
                              <a:gd name="T23" fmla="*/ 56 h 311"/>
                              <a:gd name="T24" fmla="*/ 58 w 84"/>
                              <a:gd name="T25" fmla="*/ 72 h 311"/>
                              <a:gd name="T26" fmla="*/ 55 w 84"/>
                              <a:gd name="T27" fmla="*/ 101 h 311"/>
                              <a:gd name="T28" fmla="*/ 55 w 84"/>
                              <a:gd name="T29" fmla="*/ 132 h 311"/>
                              <a:gd name="T30" fmla="*/ 55 w 84"/>
                              <a:gd name="T31" fmla="*/ 161 h 311"/>
                              <a:gd name="T32" fmla="*/ 58 w 84"/>
                              <a:gd name="T33" fmla="*/ 190 h 311"/>
                              <a:gd name="T34" fmla="*/ 60 w 84"/>
                              <a:gd name="T35" fmla="*/ 220 h 311"/>
                              <a:gd name="T36" fmla="*/ 66 w 84"/>
                              <a:gd name="T37" fmla="*/ 251 h 311"/>
                              <a:gd name="T38" fmla="*/ 74 w 84"/>
                              <a:gd name="T39" fmla="*/ 280 h 311"/>
                              <a:gd name="T40" fmla="*/ 84 w 84"/>
                              <a:gd name="T41" fmla="*/ 311 h 311"/>
                              <a:gd name="T42" fmla="*/ 66 w 84"/>
                              <a:gd name="T43" fmla="*/ 30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311">
                                <a:moveTo>
                                  <a:pt x="66" y="305"/>
                                </a:moveTo>
                                <a:lnTo>
                                  <a:pt x="53" y="294"/>
                                </a:lnTo>
                                <a:lnTo>
                                  <a:pt x="41" y="276"/>
                                </a:lnTo>
                                <a:lnTo>
                                  <a:pt x="33" y="259"/>
                                </a:lnTo>
                                <a:lnTo>
                                  <a:pt x="23" y="241"/>
                                </a:lnTo>
                                <a:lnTo>
                                  <a:pt x="16" y="229"/>
                                </a:lnTo>
                                <a:lnTo>
                                  <a:pt x="2" y="225"/>
                                </a:lnTo>
                                <a:lnTo>
                                  <a:pt x="0" y="227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27" y="33"/>
                                </a:lnTo>
                                <a:lnTo>
                                  <a:pt x="45" y="56"/>
                                </a:lnTo>
                                <a:lnTo>
                                  <a:pt x="58" y="72"/>
                                </a:lnTo>
                                <a:lnTo>
                                  <a:pt x="55" y="101"/>
                                </a:lnTo>
                                <a:lnTo>
                                  <a:pt x="55" y="132"/>
                                </a:lnTo>
                                <a:lnTo>
                                  <a:pt x="55" y="161"/>
                                </a:lnTo>
                                <a:lnTo>
                                  <a:pt x="58" y="190"/>
                                </a:lnTo>
                                <a:lnTo>
                                  <a:pt x="60" y="220"/>
                                </a:lnTo>
                                <a:lnTo>
                                  <a:pt x="66" y="251"/>
                                </a:lnTo>
                                <a:lnTo>
                                  <a:pt x="74" y="280"/>
                                </a:lnTo>
                                <a:lnTo>
                                  <a:pt x="84" y="311"/>
                                </a:lnTo>
                                <a:lnTo>
                                  <a:pt x="66" y="30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4" name="Volný tvar 367" descr="Part of leaf"/>
                        <wps:cNvSpPr>
                          <a:spLocks/>
                        </wps:cNvSpPr>
                        <wps:spPr bwMode="auto">
                          <a:xfrm>
                            <a:off x="1213" y="2560"/>
                            <a:ext cx="246" cy="31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311 h 315"/>
                              <a:gd name="T2" fmla="*/ 242 w 246"/>
                              <a:gd name="T3" fmla="*/ 304 h 315"/>
                              <a:gd name="T4" fmla="*/ 238 w 246"/>
                              <a:gd name="T5" fmla="*/ 294 h 315"/>
                              <a:gd name="T6" fmla="*/ 228 w 246"/>
                              <a:gd name="T7" fmla="*/ 282 h 315"/>
                              <a:gd name="T8" fmla="*/ 205 w 246"/>
                              <a:gd name="T9" fmla="*/ 249 h 315"/>
                              <a:gd name="T10" fmla="*/ 172 w 246"/>
                              <a:gd name="T11" fmla="*/ 208 h 315"/>
                              <a:gd name="T12" fmla="*/ 137 w 246"/>
                              <a:gd name="T13" fmla="*/ 164 h 315"/>
                              <a:gd name="T14" fmla="*/ 102 w 246"/>
                              <a:gd name="T15" fmla="*/ 121 h 315"/>
                              <a:gd name="T16" fmla="*/ 67 w 246"/>
                              <a:gd name="T17" fmla="*/ 78 h 315"/>
                              <a:gd name="T18" fmla="*/ 37 w 246"/>
                              <a:gd name="T19" fmla="*/ 43 h 315"/>
                              <a:gd name="T20" fmla="*/ 12 w 246"/>
                              <a:gd name="T21" fmla="*/ 16 h 315"/>
                              <a:gd name="T22" fmla="*/ 0 w 246"/>
                              <a:gd name="T23" fmla="*/ 0 h 315"/>
                              <a:gd name="T24" fmla="*/ 22 w 246"/>
                              <a:gd name="T25" fmla="*/ 6 h 315"/>
                              <a:gd name="T26" fmla="*/ 57 w 246"/>
                              <a:gd name="T27" fmla="*/ 21 h 315"/>
                              <a:gd name="T28" fmla="*/ 98 w 246"/>
                              <a:gd name="T29" fmla="*/ 45 h 315"/>
                              <a:gd name="T30" fmla="*/ 141 w 246"/>
                              <a:gd name="T31" fmla="*/ 70 h 315"/>
                              <a:gd name="T32" fmla="*/ 180 w 246"/>
                              <a:gd name="T33" fmla="*/ 97 h 315"/>
                              <a:gd name="T34" fmla="*/ 215 w 246"/>
                              <a:gd name="T35" fmla="*/ 127 h 315"/>
                              <a:gd name="T36" fmla="*/ 238 w 246"/>
                              <a:gd name="T37" fmla="*/ 156 h 315"/>
                              <a:gd name="T38" fmla="*/ 246 w 246"/>
                              <a:gd name="T39" fmla="*/ 181 h 315"/>
                              <a:gd name="T40" fmla="*/ 240 w 246"/>
                              <a:gd name="T41" fmla="*/ 183 h 315"/>
                              <a:gd name="T42" fmla="*/ 232 w 246"/>
                              <a:gd name="T43" fmla="*/ 183 h 315"/>
                              <a:gd name="T44" fmla="*/ 232 w 246"/>
                              <a:gd name="T45" fmla="*/ 199 h 315"/>
                              <a:gd name="T46" fmla="*/ 234 w 246"/>
                              <a:gd name="T47" fmla="*/ 216 h 315"/>
                              <a:gd name="T48" fmla="*/ 238 w 246"/>
                              <a:gd name="T49" fmla="*/ 232 h 315"/>
                              <a:gd name="T50" fmla="*/ 242 w 246"/>
                              <a:gd name="T51" fmla="*/ 247 h 315"/>
                              <a:gd name="T52" fmla="*/ 244 w 246"/>
                              <a:gd name="T53" fmla="*/ 263 h 315"/>
                              <a:gd name="T54" fmla="*/ 246 w 246"/>
                              <a:gd name="T55" fmla="*/ 278 h 315"/>
                              <a:gd name="T56" fmla="*/ 246 w 246"/>
                              <a:gd name="T57" fmla="*/ 296 h 315"/>
                              <a:gd name="T58" fmla="*/ 246 w 246"/>
                              <a:gd name="T59" fmla="*/ 315 h 315"/>
                              <a:gd name="T60" fmla="*/ 246 w 246"/>
                              <a:gd name="T61" fmla="*/ 311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6" h="315">
                                <a:moveTo>
                                  <a:pt x="246" y="311"/>
                                </a:moveTo>
                                <a:lnTo>
                                  <a:pt x="242" y="304"/>
                                </a:lnTo>
                                <a:lnTo>
                                  <a:pt x="238" y="294"/>
                                </a:lnTo>
                                <a:lnTo>
                                  <a:pt x="228" y="282"/>
                                </a:lnTo>
                                <a:lnTo>
                                  <a:pt x="205" y="249"/>
                                </a:lnTo>
                                <a:lnTo>
                                  <a:pt x="172" y="208"/>
                                </a:lnTo>
                                <a:lnTo>
                                  <a:pt x="137" y="164"/>
                                </a:lnTo>
                                <a:lnTo>
                                  <a:pt x="102" y="121"/>
                                </a:lnTo>
                                <a:lnTo>
                                  <a:pt x="67" y="78"/>
                                </a:lnTo>
                                <a:lnTo>
                                  <a:pt x="37" y="43"/>
                                </a:lnTo>
                                <a:lnTo>
                                  <a:pt x="12" y="16"/>
                                </a:lnTo>
                                <a:lnTo>
                                  <a:pt x="0" y="0"/>
                                </a:lnTo>
                                <a:lnTo>
                                  <a:pt x="22" y="6"/>
                                </a:lnTo>
                                <a:lnTo>
                                  <a:pt x="57" y="21"/>
                                </a:lnTo>
                                <a:lnTo>
                                  <a:pt x="98" y="45"/>
                                </a:lnTo>
                                <a:lnTo>
                                  <a:pt x="141" y="70"/>
                                </a:lnTo>
                                <a:lnTo>
                                  <a:pt x="180" y="97"/>
                                </a:lnTo>
                                <a:lnTo>
                                  <a:pt x="215" y="127"/>
                                </a:lnTo>
                                <a:lnTo>
                                  <a:pt x="238" y="156"/>
                                </a:lnTo>
                                <a:lnTo>
                                  <a:pt x="246" y="181"/>
                                </a:lnTo>
                                <a:lnTo>
                                  <a:pt x="240" y="183"/>
                                </a:lnTo>
                                <a:lnTo>
                                  <a:pt x="232" y="183"/>
                                </a:lnTo>
                                <a:lnTo>
                                  <a:pt x="232" y="199"/>
                                </a:lnTo>
                                <a:lnTo>
                                  <a:pt x="234" y="216"/>
                                </a:lnTo>
                                <a:lnTo>
                                  <a:pt x="238" y="232"/>
                                </a:lnTo>
                                <a:lnTo>
                                  <a:pt x="242" y="247"/>
                                </a:lnTo>
                                <a:lnTo>
                                  <a:pt x="244" y="263"/>
                                </a:lnTo>
                                <a:lnTo>
                                  <a:pt x="246" y="278"/>
                                </a:lnTo>
                                <a:lnTo>
                                  <a:pt x="246" y="296"/>
                                </a:lnTo>
                                <a:lnTo>
                                  <a:pt x="246" y="315"/>
                                </a:lnTo>
                                <a:lnTo>
                                  <a:pt x="246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5" name="Volný tvar 368" descr="Part of leaf"/>
                        <wps:cNvSpPr>
                          <a:spLocks/>
                        </wps:cNvSpPr>
                        <wps:spPr bwMode="auto">
                          <a:xfrm>
                            <a:off x="1213" y="2560"/>
                            <a:ext cx="246" cy="31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311 h 315"/>
                              <a:gd name="T2" fmla="*/ 242 w 246"/>
                              <a:gd name="T3" fmla="*/ 304 h 315"/>
                              <a:gd name="T4" fmla="*/ 238 w 246"/>
                              <a:gd name="T5" fmla="*/ 294 h 315"/>
                              <a:gd name="T6" fmla="*/ 228 w 246"/>
                              <a:gd name="T7" fmla="*/ 282 h 315"/>
                              <a:gd name="T8" fmla="*/ 205 w 246"/>
                              <a:gd name="T9" fmla="*/ 249 h 315"/>
                              <a:gd name="T10" fmla="*/ 172 w 246"/>
                              <a:gd name="T11" fmla="*/ 208 h 315"/>
                              <a:gd name="T12" fmla="*/ 137 w 246"/>
                              <a:gd name="T13" fmla="*/ 164 h 315"/>
                              <a:gd name="T14" fmla="*/ 102 w 246"/>
                              <a:gd name="T15" fmla="*/ 121 h 315"/>
                              <a:gd name="T16" fmla="*/ 67 w 246"/>
                              <a:gd name="T17" fmla="*/ 78 h 315"/>
                              <a:gd name="T18" fmla="*/ 37 w 246"/>
                              <a:gd name="T19" fmla="*/ 43 h 315"/>
                              <a:gd name="T20" fmla="*/ 12 w 246"/>
                              <a:gd name="T21" fmla="*/ 16 h 315"/>
                              <a:gd name="T22" fmla="*/ 0 w 246"/>
                              <a:gd name="T23" fmla="*/ 0 h 315"/>
                              <a:gd name="T24" fmla="*/ 22 w 246"/>
                              <a:gd name="T25" fmla="*/ 6 h 315"/>
                              <a:gd name="T26" fmla="*/ 57 w 246"/>
                              <a:gd name="T27" fmla="*/ 21 h 315"/>
                              <a:gd name="T28" fmla="*/ 98 w 246"/>
                              <a:gd name="T29" fmla="*/ 45 h 315"/>
                              <a:gd name="T30" fmla="*/ 141 w 246"/>
                              <a:gd name="T31" fmla="*/ 70 h 315"/>
                              <a:gd name="T32" fmla="*/ 180 w 246"/>
                              <a:gd name="T33" fmla="*/ 97 h 315"/>
                              <a:gd name="T34" fmla="*/ 215 w 246"/>
                              <a:gd name="T35" fmla="*/ 127 h 315"/>
                              <a:gd name="T36" fmla="*/ 238 w 246"/>
                              <a:gd name="T37" fmla="*/ 156 h 315"/>
                              <a:gd name="T38" fmla="*/ 246 w 246"/>
                              <a:gd name="T39" fmla="*/ 181 h 315"/>
                              <a:gd name="T40" fmla="*/ 240 w 246"/>
                              <a:gd name="T41" fmla="*/ 183 h 315"/>
                              <a:gd name="T42" fmla="*/ 232 w 246"/>
                              <a:gd name="T43" fmla="*/ 183 h 315"/>
                              <a:gd name="T44" fmla="*/ 232 w 246"/>
                              <a:gd name="T45" fmla="*/ 199 h 315"/>
                              <a:gd name="T46" fmla="*/ 234 w 246"/>
                              <a:gd name="T47" fmla="*/ 216 h 315"/>
                              <a:gd name="T48" fmla="*/ 238 w 246"/>
                              <a:gd name="T49" fmla="*/ 232 h 315"/>
                              <a:gd name="T50" fmla="*/ 242 w 246"/>
                              <a:gd name="T51" fmla="*/ 247 h 315"/>
                              <a:gd name="T52" fmla="*/ 244 w 246"/>
                              <a:gd name="T53" fmla="*/ 263 h 315"/>
                              <a:gd name="T54" fmla="*/ 246 w 246"/>
                              <a:gd name="T55" fmla="*/ 278 h 315"/>
                              <a:gd name="T56" fmla="*/ 246 w 246"/>
                              <a:gd name="T57" fmla="*/ 296 h 315"/>
                              <a:gd name="T58" fmla="*/ 246 w 246"/>
                              <a:gd name="T59" fmla="*/ 315 h 315"/>
                              <a:gd name="T60" fmla="*/ 246 w 246"/>
                              <a:gd name="T61" fmla="*/ 311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6" h="315">
                                <a:moveTo>
                                  <a:pt x="246" y="311"/>
                                </a:moveTo>
                                <a:lnTo>
                                  <a:pt x="242" y="304"/>
                                </a:lnTo>
                                <a:lnTo>
                                  <a:pt x="238" y="294"/>
                                </a:lnTo>
                                <a:lnTo>
                                  <a:pt x="228" y="282"/>
                                </a:lnTo>
                                <a:lnTo>
                                  <a:pt x="205" y="249"/>
                                </a:lnTo>
                                <a:lnTo>
                                  <a:pt x="172" y="208"/>
                                </a:lnTo>
                                <a:lnTo>
                                  <a:pt x="137" y="164"/>
                                </a:lnTo>
                                <a:lnTo>
                                  <a:pt x="102" y="121"/>
                                </a:lnTo>
                                <a:lnTo>
                                  <a:pt x="67" y="78"/>
                                </a:lnTo>
                                <a:lnTo>
                                  <a:pt x="37" y="43"/>
                                </a:lnTo>
                                <a:lnTo>
                                  <a:pt x="12" y="16"/>
                                </a:lnTo>
                                <a:lnTo>
                                  <a:pt x="0" y="0"/>
                                </a:lnTo>
                                <a:lnTo>
                                  <a:pt x="22" y="6"/>
                                </a:lnTo>
                                <a:lnTo>
                                  <a:pt x="57" y="21"/>
                                </a:lnTo>
                                <a:lnTo>
                                  <a:pt x="98" y="45"/>
                                </a:lnTo>
                                <a:lnTo>
                                  <a:pt x="141" y="70"/>
                                </a:lnTo>
                                <a:lnTo>
                                  <a:pt x="180" y="97"/>
                                </a:lnTo>
                                <a:lnTo>
                                  <a:pt x="215" y="127"/>
                                </a:lnTo>
                                <a:lnTo>
                                  <a:pt x="238" y="156"/>
                                </a:lnTo>
                                <a:lnTo>
                                  <a:pt x="246" y="181"/>
                                </a:lnTo>
                                <a:lnTo>
                                  <a:pt x="240" y="183"/>
                                </a:lnTo>
                                <a:lnTo>
                                  <a:pt x="232" y="183"/>
                                </a:lnTo>
                                <a:lnTo>
                                  <a:pt x="232" y="199"/>
                                </a:lnTo>
                                <a:lnTo>
                                  <a:pt x="234" y="216"/>
                                </a:lnTo>
                                <a:lnTo>
                                  <a:pt x="238" y="232"/>
                                </a:lnTo>
                                <a:lnTo>
                                  <a:pt x="242" y="247"/>
                                </a:lnTo>
                                <a:lnTo>
                                  <a:pt x="244" y="263"/>
                                </a:lnTo>
                                <a:lnTo>
                                  <a:pt x="246" y="278"/>
                                </a:lnTo>
                                <a:lnTo>
                                  <a:pt x="246" y="296"/>
                                </a:lnTo>
                                <a:lnTo>
                                  <a:pt x="246" y="315"/>
                                </a:lnTo>
                                <a:lnTo>
                                  <a:pt x="246" y="3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6" name="Volný tvar 369" descr="Part of leaf"/>
                        <wps:cNvSpPr>
                          <a:spLocks/>
                        </wps:cNvSpPr>
                        <wps:spPr bwMode="auto">
                          <a:xfrm>
                            <a:off x="1330" y="2706"/>
                            <a:ext cx="107" cy="154"/>
                          </a:xfrm>
                          <a:custGeom>
                            <a:avLst/>
                            <a:gdLst>
                              <a:gd name="T0" fmla="*/ 105 w 107"/>
                              <a:gd name="T1" fmla="*/ 152 h 154"/>
                              <a:gd name="T2" fmla="*/ 98 w 107"/>
                              <a:gd name="T3" fmla="*/ 148 h 154"/>
                              <a:gd name="T4" fmla="*/ 90 w 107"/>
                              <a:gd name="T5" fmla="*/ 144 h 154"/>
                              <a:gd name="T6" fmla="*/ 82 w 107"/>
                              <a:gd name="T7" fmla="*/ 140 h 154"/>
                              <a:gd name="T8" fmla="*/ 76 w 107"/>
                              <a:gd name="T9" fmla="*/ 136 h 154"/>
                              <a:gd name="T10" fmla="*/ 68 w 107"/>
                              <a:gd name="T11" fmla="*/ 134 h 154"/>
                              <a:gd name="T12" fmla="*/ 61 w 107"/>
                              <a:gd name="T13" fmla="*/ 132 h 154"/>
                              <a:gd name="T14" fmla="*/ 53 w 107"/>
                              <a:gd name="T15" fmla="*/ 130 h 154"/>
                              <a:gd name="T16" fmla="*/ 45 w 107"/>
                              <a:gd name="T17" fmla="*/ 130 h 154"/>
                              <a:gd name="T18" fmla="*/ 37 w 107"/>
                              <a:gd name="T19" fmla="*/ 142 h 154"/>
                              <a:gd name="T20" fmla="*/ 31 w 107"/>
                              <a:gd name="T21" fmla="*/ 152 h 154"/>
                              <a:gd name="T22" fmla="*/ 22 w 107"/>
                              <a:gd name="T23" fmla="*/ 132 h 154"/>
                              <a:gd name="T24" fmla="*/ 16 w 107"/>
                              <a:gd name="T25" fmla="*/ 115 h 154"/>
                              <a:gd name="T26" fmla="*/ 12 w 107"/>
                              <a:gd name="T27" fmla="*/ 95 h 154"/>
                              <a:gd name="T28" fmla="*/ 8 w 107"/>
                              <a:gd name="T29" fmla="*/ 76 h 154"/>
                              <a:gd name="T30" fmla="*/ 4 w 107"/>
                              <a:gd name="T31" fmla="*/ 56 h 154"/>
                              <a:gd name="T32" fmla="*/ 2 w 107"/>
                              <a:gd name="T33" fmla="*/ 37 h 154"/>
                              <a:gd name="T34" fmla="*/ 0 w 107"/>
                              <a:gd name="T35" fmla="*/ 19 h 154"/>
                              <a:gd name="T36" fmla="*/ 0 w 107"/>
                              <a:gd name="T37" fmla="*/ 0 h 154"/>
                              <a:gd name="T38" fmla="*/ 6 w 107"/>
                              <a:gd name="T39" fmla="*/ 4 h 154"/>
                              <a:gd name="T40" fmla="*/ 22 w 107"/>
                              <a:gd name="T41" fmla="*/ 19 h 154"/>
                              <a:gd name="T42" fmla="*/ 37 w 107"/>
                              <a:gd name="T43" fmla="*/ 41 h 154"/>
                              <a:gd name="T44" fmla="*/ 59 w 107"/>
                              <a:gd name="T45" fmla="*/ 68 h 154"/>
                              <a:gd name="T46" fmla="*/ 76 w 107"/>
                              <a:gd name="T47" fmla="*/ 93 h 154"/>
                              <a:gd name="T48" fmla="*/ 92 w 107"/>
                              <a:gd name="T49" fmla="*/ 119 h 154"/>
                              <a:gd name="T50" fmla="*/ 103 w 107"/>
                              <a:gd name="T51" fmla="*/ 138 h 154"/>
                              <a:gd name="T52" fmla="*/ 107 w 107"/>
                              <a:gd name="T53" fmla="*/ 152 h 154"/>
                              <a:gd name="T54" fmla="*/ 107 w 107"/>
                              <a:gd name="T55" fmla="*/ 154 h 154"/>
                              <a:gd name="T56" fmla="*/ 105 w 107"/>
                              <a:gd name="T57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54">
                                <a:moveTo>
                                  <a:pt x="105" y="152"/>
                                </a:moveTo>
                                <a:lnTo>
                                  <a:pt x="98" y="148"/>
                                </a:lnTo>
                                <a:lnTo>
                                  <a:pt x="90" y="144"/>
                                </a:lnTo>
                                <a:lnTo>
                                  <a:pt x="82" y="140"/>
                                </a:lnTo>
                                <a:lnTo>
                                  <a:pt x="76" y="136"/>
                                </a:lnTo>
                                <a:lnTo>
                                  <a:pt x="68" y="134"/>
                                </a:lnTo>
                                <a:lnTo>
                                  <a:pt x="61" y="132"/>
                                </a:lnTo>
                                <a:lnTo>
                                  <a:pt x="53" y="130"/>
                                </a:lnTo>
                                <a:lnTo>
                                  <a:pt x="45" y="130"/>
                                </a:lnTo>
                                <a:lnTo>
                                  <a:pt x="37" y="142"/>
                                </a:lnTo>
                                <a:lnTo>
                                  <a:pt x="31" y="152"/>
                                </a:lnTo>
                                <a:lnTo>
                                  <a:pt x="22" y="132"/>
                                </a:lnTo>
                                <a:lnTo>
                                  <a:pt x="16" y="115"/>
                                </a:lnTo>
                                <a:lnTo>
                                  <a:pt x="12" y="95"/>
                                </a:lnTo>
                                <a:lnTo>
                                  <a:pt x="8" y="76"/>
                                </a:lnTo>
                                <a:lnTo>
                                  <a:pt x="4" y="56"/>
                                </a:lnTo>
                                <a:lnTo>
                                  <a:pt x="2" y="37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lnTo>
                                  <a:pt x="22" y="19"/>
                                </a:lnTo>
                                <a:lnTo>
                                  <a:pt x="37" y="41"/>
                                </a:lnTo>
                                <a:lnTo>
                                  <a:pt x="59" y="68"/>
                                </a:lnTo>
                                <a:lnTo>
                                  <a:pt x="76" y="93"/>
                                </a:lnTo>
                                <a:lnTo>
                                  <a:pt x="92" y="119"/>
                                </a:lnTo>
                                <a:lnTo>
                                  <a:pt x="103" y="138"/>
                                </a:lnTo>
                                <a:lnTo>
                                  <a:pt x="107" y="152"/>
                                </a:lnTo>
                                <a:lnTo>
                                  <a:pt x="107" y="154"/>
                                </a:lnTo>
                                <a:lnTo>
                                  <a:pt x="10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7" name="Volný tvar 370" descr="Part of leaf"/>
                        <wps:cNvSpPr>
                          <a:spLocks/>
                        </wps:cNvSpPr>
                        <wps:spPr bwMode="auto">
                          <a:xfrm>
                            <a:off x="1330" y="2706"/>
                            <a:ext cx="107" cy="154"/>
                          </a:xfrm>
                          <a:custGeom>
                            <a:avLst/>
                            <a:gdLst>
                              <a:gd name="T0" fmla="*/ 105 w 107"/>
                              <a:gd name="T1" fmla="*/ 152 h 154"/>
                              <a:gd name="T2" fmla="*/ 98 w 107"/>
                              <a:gd name="T3" fmla="*/ 148 h 154"/>
                              <a:gd name="T4" fmla="*/ 90 w 107"/>
                              <a:gd name="T5" fmla="*/ 144 h 154"/>
                              <a:gd name="T6" fmla="*/ 82 w 107"/>
                              <a:gd name="T7" fmla="*/ 140 h 154"/>
                              <a:gd name="T8" fmla="*/ 76 w 107"/>
                              <a:gd name="T9" fmla="*/ 136 h 154"/>
                              <a:gd name="T10" fmla="*/ 68 w 107"/>
                              <a:gd name="T11" fmla="*/ 134 h 154"/>
                              <a:gd name="T12" fmla="*/ 61 w 107"/>
                              <a:gd name="T13" fmla="*/ 132 h 154"/>
                              <a:gd name="T14" fmla="*/ 53 w 107"/>
                              <a:gd name="T15" fmla="*/ 130 h 154"/>
                              <a:gd name="T16" fmla="*/ 45 w 107"/>
                              <a:gd name="T17" fmla="*/ 130 h 154"/>
                              <a:gd name="T18" fmla="*/ 37 w 107"/>
                              <a:gd name="T19" fmla="*/ 142 h 154"/>
                              <a:gd name="T20" fmla="*/ 31 w 107"/>
                              <a:gd name="T21" fmla="*/ 152 h 154"/>
                              <a:gd name="T22" fmla="*/ 22 w 107"/>
                              <a:gd name="T23" fmla="*/ 132 h 154"/>
                              <a:gd name="T24" fmla="*/ 16 w 107"/>
                              <a:gd name="T25" fmla="*/ 115 h 154"/>
                              <a:gd name="T26" fmla="*/ 12 w 107"/>
                              <a:gd name="T27" fmla="*/ 95 h 154"/>
                              <a:gd name="T28" fmla="*/ 8 w 107"/>
                              <a:gd name="T29" fmla="*/ 76 h 154"/>
                              <a:gd name="T30" fmla="*/ 4 w 107"/>
                              <a:gd name="T31" fmla="*/ 56 h 154"/>
                              <a:gd name="T32" fmla="*/ 2 w 107"/>
                              <a:gd name="T33" fmla="*/ 37 h 154"/>
                              <a:gd name="T34" fmla="*/ 0 w 107"/>
                              <a:gd name="T35" fmla="*/ 19 h 154"/>
                              <a:gd name="T36" fmla="*/ 0 w 107"/>
                              <a:gd name="T37" fmla="*/ 0 h 154"/>
                              <a:gd name="T38" fmla="*/ 6 w 107"/>
                              <a:gd name="T39" fmla="*/ 4 h 154"/>
                              <a:gd name="T40" fmla="*/ 22 w 107"/>
                              <a:gd name="T41" fmla="*/ 19 h 154"/>
                              <a:gd name="T42" fmla="*/ 37 w 107"/>
                              <a:gd name="T43" fmla="*/ 41 h 154"/>
                              <a:gd name="T44" fmla="*/ 59 w 107"/>
                              <a:gd name="T45" fmla="*/ 68 h 154"/>
                              <a:gd name="T46" fmla="*/ 76 w 107"/>
                              <a:gd name="T47" fmla="*/ 93 h 154"/>
                              <a:gd name="T48" fmla="*/ 92 w 107"/>
                              <a:gd name="T49" fmla="*/ 119 h 154"/>
                              <a:gd name="T50" fmla="*/ 103 w 107"/>
                              <a:gd name="T51" fmla="*/ 138 h 154"/>
                              <a:gd name="T52" fmla="*/ 107 w 107"/>
                              <a:gd name="T53" fmla="*/ 152 h 154"/>
                              <a:gd name="T54" fmla="*/ 107 w 107"/>
                              <a:gd name="T55" fmla="*/ 154 h 154"/>
                              <a:gd name="T56" fmla="*/ 105 w 107"/>
                              <a:gd name="T57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54">
                                <a:moveTo>
                                  <a:pt x="105" y="152"/>
                                </a:moveTo>
                                <a:lnTo>
                                  <a:pt x="98" y="148"/>
                                </a:lnTo>
                                <a:lnTo>
                                  <a:pt x="90" y="144"/>
                                </a:lnTo>
                                <a:lnTo>
                                  <a:pt x="82" y="140"/>
                                </a:lnTo>
                                <a:lnTo>
                                  <a:pt x="76" y="136"/>
                                </a:lnTo>
                                <a:lnTo>
                                  <a:pt x="68" y="134"/>
                                </a:lnTo>
                                <a:lnTo>
                                  <a:pt x="61" y="132"/>
                                </a:lnTo>
                                <a:lnTo>
                                  <a:pt x="53" y="130"/>
                                </a:lnTo>
                                <a:lnTo>
                                  <a:pt x="45" y="130"/>
                                </a:lnTo>
                                <a:lnTo>
                                  <a:pt x="37" y="142"/>
                                </a:lnTo>
                                <a:lnTo>
                                  <a:pt x="31" y="152"/>
                                </a:lnTo>
                                <a:lnTo>
                                  <a:pt x="22" y="132"/>
                                </a:lnTo>
                                <a:lnTo>
                                  <a:pt x="16" y="115"/>
                                </a:lnTo>
                                <a:lnTo>
                                  <a:pt x="12" y="95"/>
                                </a:lnTo>
                                <a:lnTo>
                                  <a:pt x="8" y="76"/>
                                </a:lnTo>
                                <a:lnTo>
                                  <a:pt x="4" y="56"/>
                                </a:lnTo>
                                <a:lnTo>
                                  <a:pt x="2" y="37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lnTo>
                                  <a:pt x="22" y="19"/>
                                </a:lnTo>
                                <a:lnTo>
                                  <a:pt x="37" y="41"/>
                                </a:lnTo>
                                <a:lnTo>
                                  <a:pt x="59" y="68"/>
                                </a:lnTo>
                                <a:lnTo>
                                  <a:pt x="76" y="93"/>
                                </a:lnTo>
                                <a:lnTo>
                                  <a:pt x="92" y="119"/>
                                </a:lnTo>
                                <a:lnTo>
                                  <a:pt x="103" y="138"/>
                                </a:lnTo>
                                <a:lnTo>
                                  <a:pt x="107" y="152"/>
                                </a:lnTo>
                                <a:lnTo>
                                  <a:pt x="107" y="154"/>
                                </a:lnTo>
                                <a:lnTo>
                                  <a:pt x="105" y="1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8" name="Volný tvar 371" descr="Part of leaf"/>
                        <wps:cNvSpPr>
                          <a:spLocks/>
                        </wps:cNvSpPr>
                        <wps:spPr bwMode="auto">
                          <a:xfrm>
                            <a:off x="1244" y="2615"/>
                            <a:ext cx="108" cy="247"/>
                          </a:xfrm>
                          <a:custGeom>
                            <a:avLst/>
                            <a:gdLst>
                              <a:gd name="T0" fmla="*/ 96 w 108"/>
                              <a:gd name="T1" fmla="*/ 243 h 247"/>
                              <a:gd name="T2" fmla="*/ 88 w 108"/>
                              <a:gd name="T3" fmla="*/ 239 h 247"/>
                              <a:gd name="T4" fmla="*/ 78 w 108"/>
                              <a:gd name="T5" fmla="*/ 233 h 247"/>
                              <a:gd name="T6" fmla="*/ 71 w 108"/>
                              <a:gd name="T7" fmla="*/ 227 h 247"/>
                              <a:gd name="T8" fmla="*/ 65 w 108"/>
                              <a:gd name="T9" fmla="*/ 220 h 247"/>
                              <a:gd name="T10" fmla="*/ 57 w 108"/>
                              <a:gd name="T11" fmla="*/ 214 h 247"/>
                              <a:gd name="T12" fmla="*/ 49 w 108"/>
                              <a:gd name="T13" fmla="*/ 210 h 247"/>
                              <a:gd name="T14" fmla="*/ 43 w 108"/>
                              <a:gd name="T15" fmla="*/ 210 h 247"/>
                              <a:gd name="T16" fmla="*/ 39 w 108"/>
                              <a:gd name="T17" fmla="*/ 214 h 247"/>
                              <a:gd name="T18" fmla="*/ 36 w 108"/>
                              <a:gd name="T19" fmla="*/ 223 h 247"/>
                              <a:gd name="T20" fmla="*/ 32 w 108"/>
                              <a:gd name="T21" fmla="*/ 231 h 247"/>
                              <a:gd name="T22" fmla="*/ 28 w 108"/>
                              <a:gd name="T23" fmla="*/ 233 h 247"/>
                              <a:gd name="T24" fmla="*/ 20 w 108"/>
                              <a:gd name="T25" fmla="*/ 212 h 247"/>
                              <a:gd name="T26" fmla="*/ 14 w 108"/>
                              <a:gd name="T27" fmla="*/ 184 h 247"/>
                              <a:gd name="T28" fmla="*/ 8 w 108"/>
                              <a:gd name="T29" fmla="*/ 151 h 247"/>
                              <a:gd name="T30" fmla="*/ 4 w 108"/>
                              <a:gd name="T31" fmla="*/ 118 h 247"/>
                              <a:gd name="T32" fmla="*/ 0 w 108"/>
                              <a:gd name="T33" fmla="*/ 83 h 247"/>
                              <a:gd name="T34" fmla="*/ 0 w 108"/>
                              <a:gd name="T35" fmla="*/ 50 h 247"/>
                              <a:gd name="T36" fmla="*/ 0 w 108"/>
                              <a:gd name="T37" fmla="*/ 23 h 247"/>
                              <a:gd name="T38" fmla="*/ 4 w 108"/>
                              <a:gd name="T39" fmla="*/ 0 h 247"/>
                              <a:gd name="T40" fmla="*/ 6 w 108"/>
                              <a:gd name="T41" fmla="*/ 0 h 247"/>
                              <a:gd name="T42" fmla="*/ 8 w 108"/>
                              <a:gd name="T43" fmla="*/ 0 h 247"/>
                              <a:gd name="T44" fmla="*/ 14 w 108"/>
                              <a:gd name="T45" fmla="*/ 11 h 247"/>
                              <a:gd name="T46" fmla="*/ 24 w 108"/>
                              <a:gd name="T47" fmla="*/ 21 h 247"/>
                              <a:gd name="T48" fmla="*/ 32 w 108"/>
                              <a:gd name="T49" fmla="*/ 31 h 247"/>
                              <a:gd name="T50" fmla="*/ 43 w 108"/>
                              <a:gd name="T51" fmla="*/ 42 h 247"/>
                              <a:gd name="T52" fmla="*/ 51 w 108"/>
                              <a:gd name="T53" fmla="*/ 52 h 247"/>
                              <a:gd name="T54" fmla="*/ 61 w 108"/>
                              <a:gd name="T55" fmla="*/ 62 h 247"/>
                              <a:gd name="T56" fmla="*/ 71 w 108"/>
                              <a:gd name="T57" fmla="*/ 72 h 247"/>
                              <a:gd name="T58" fmla="*/ 80 w 108"/>
                              <a:gd name="T59" fmla="*/ 83 h 247"/>
                              <a:gd name="T60" fmla="*/ 78 w 108"/>
                              <a:gd name="T61" fmla="*/ 101 h 247"/>
                              <a:gd name="T62" fmla="*/ 80 w 108"/>
                              <a:gd name="T63" fmla="*/ 122 h 247"/>
                              <a:gd name="T64" fmla="*/ 82 w 108"/>
                              <a:gd name="T65" fmla="*/ 144 h 247"/>
                              <a:gd name="T66" fmla="*/ 84 w 108"/>
                              <a:gd name="T67" fmla="*/ 165 h 247"/>
                              <a:gd name="T68" fmla="*/ 88 w 108"/>
                              <a:gd name="T69" fmla="*/ 184 h 247"/>
                              <a:gd name="T70" fmla="*/ 94 w 108"/>
                              <a:gd name="T71" fmla="*/ 206 h 247"/>
                              <a:gd name="T72" fmla="*/ 100 w 108"/>
                              <a:gd name="T73" fmla="*/ 227 h 247"/>
                              <a:gd name="T74" fmla="*/ 108 w 108"/>
                              <a:gd name="T75" fmla="*/ 247 h 247"/>
                              <a:gd name="T76" fmla="*/ 96 w 108"/>
                              <a:gd name="T77" fmla="*/ 243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8" h="247">
                                <a:moveTo>
                                  <a:pt x="96" y="243"/>
                                </a:moveTo>
                                <a:lnTo>
                                  <a:pt x="88" y="239"/>
                                </a:lnTo>
                                <a:lnTo>
                                  <a:pt x="78" y="233"/>
                                </a:lnTo>
                                <a:lnTo>
                                  <a:pt x="71" y="227"/>
                                </a:lnTo>
                                <a:lnTo>
                                  <a:pt x="65" y="220"/>
                                </a:lnTo>
                                <a:lnTo>
                                  <a:pt x="57" y="214"/>
                                </a:lnTo>
                                <a:lnTo>
                                  <a:pt x="49" y="210"/>
                                </a:lnTo>
                                <a:lnTo>
                                  <a:pt x="43" y="210"/>
                                </a:lnTo>
                                <a:lnTo>
                                  <a:pt x="39" y="214"/>
                                </a:lnTo>
                                <a:lnTo>
                                  <a:pt x="36" y="223"/>
                                </a:lnTo>
                                <a:lnTo>
                                  <a:pt x="32" y="231"/>
                                </a:lnTo>
                                <a:lnTo>
                                  <a:pt x="28" y="233"/>
                                </a:lnTo>
                                <a:lnTo>
                                  <a:pt x="20" y="212"/>
                                </a:lnTo>
                                <a:lnTo>
                                  <a:pt x="14" y="184"/>
                                </a:lnTo>
                                <a:lnTo>
                                  <a:pt x="8" y="151"/>
                                </a:lnTo>
                                <a:lnTo>
                                  <a:pt x="4" y="118"/>
                                </a:lnTo>
                                <a:lnTo>
                                  <a:pt x="0" y="83"/>
                                </a:lnTo>
                                <a:lnTo>
                                  <a:pt x="0" y="50"/>
                                </a:lnTo>
                                <a:lnTo>
                                  <a:pt x="0" y="23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11"/>
                                </a:lnTo>
                                <a:lnTo>
                                  <a:pt x="24" y="21"/>
                                </a:lnTo>
                                <a:lnTo>
                                  <a:pt x="32" y="31"/>
                                </a:lnTo>
                                <a:lnTo>
                                  <a:pt x="43" y="42"/>
                                </a:lnTo>
                                <a:lnTo>
                                  <a:pt x="51" y="52"/>
                                </a:lnTo>
                                <a:lnTo>
                                  <a:pt x="61" y="62"/>
                                </a:lnTo>
                                <a:lnTo>
                                  <a:pt x="71" y="72"/>
                                </a:lnTo>
                                <a:lnTo>
                                  <a:pt x="80" y="83"/>
                                </a:lnTo>
                                <a:lnTo>
                                  <a:pt x="78" y="101"/>
                                </a:lnTo>
                                <a:lnTo>
                                  <a:pt x="80" y="122"/>
                                </a:lnTo>
                                <a:lnTo>
                                  <a:pt x="82" y="144"/>
                                </a:lnTo>
                                <a:lnTo>
                                  <a:pt x="84" y="165"/>
                                </a:lnTo>
                                <a:lnTo>
                                  <a:pt x="88" y="184"/>
                                </a:lnTo>
                                <a:lnTo>
                                  <a:pt x="94" y="206"/>
                                </a:lnTo>
                                <a:lnTo>
                                  <a:pt x="100" y="227"/>
                                </a:lnTo>
                                <a:lnTo>
                                  <a:pt x="108" y="247"/>
                                </a:lnTo>
                                <a:lnTo>
                                  <a:pt x="96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9" name="Volný tvar 372" descr="Part of leaf"/>
                        <wps:cNvSpPr>
                          <a:spLocks/>
                        </wps:cNvSpPr>
                        <wps:spPr bwMode="auto">
                          <a:xfrm>
                            <a:off x="1244" y="2615"/>
                            <a:ext cx="108" cy="247"/>
                          </a:xfrm>
                          <a:custGeom>
                            <a:avLst/>
                            <a:gdLst>
                              <a:gd name="T0" fmla="*/ 96 w 108"/>
                              <a:gd name="T1" fmla="*/ 243 h 247"/>
                              <a:gd name="T2" fmla="*/ 88 w 108"/>
                              <a:gd name="T3" fmla="*/ 239 h 247"/>
                              <a:gd name="T4" fmla="*/ 78 w 108"/>
                              <a:gd name="T5" fmla="*/ 233 h 247"/>
                              <a:gd name="T6" fmla="*/ 71 w 108"/>
                              <a:gd name="T7" fmla="*/ 227 h 247"/>
                              <a:gd name="T8" fmla="*/ 65 w 108"/>
                              <a:gd name="T9" fmla="*/ 220 h 247"/>
                              <a:gd name="T10" fmla="*/ 57 w 108"/>
                              <a:gd name="T11" fmla="*/ 214 h 247"/>
                              <a:gd name="T12" fmla="*/ 49 w 108"/>
                              <a:gd name="T13" fmla="*/ 210 h 247"/>
                              <a:gd name="T14" fmla="*/ 43 w 108"/>
                              <a:gd name="T15" fmla="*/ 210 h 247"/>
                              <a:gd name="T16" fmla="*/ 39 w 108"/>
                              <a:gd name="T17" fmla="*/ 214 h 247"/>
                              <a:gd name="T18" fmla="*/ 36 w 108"/>
                              <a:gd name="T19" fmla="*/ 223 h 247"/>
                              <a:gd name="T20" fmla="*/ 32 w 108"/>
                              <a:gd name="T21" fmla="*/ 231 h 247"/>
                              <a:gd name="T22" fmla="*/ 28 w 108"/>
                              <a:gd name="T23" fmla="*/ 233 h 247"/>
                              <a:gd name="T24" fmla="*/ 20 w 108"/>
                              <a:gd name="T25" fmla="*/ 212 h 247"/>
                              <a:gd name="T26" fmla="*/ 14 w 108"/>
                              <a:gd name="T27" fmla="*/ 184 h 247"/>
                              <a:gd name="T28" fmla="*/ 8 w 108"/>
                              <a:gd name="T29" fmla="*/ 151 h 247"/>
                              <a:gd name="T30" fmla="*/ 4 w 108"/>
                              <a:gd name="T31" fmla="*/ 118 h 247"/>
                              <a:gd name="T32" fmla="*/ 0 w 108"/>
                              <a:gd name="T33" fmla="*/ 83 h 247"/>
                              <a:gd name="T34" fmla="*/ 0 w 108"/>
                              <a:gd name="T35" fmla="*/ 50 h 247"/>
                              <a:gd name="T36" fmla="*/ 0 w 108"/>
                              <a:gd name="T37" fmla="*/ 23 h 247"/>
                              <a:gd name="T38" fmla="*/ 4 w 108"/>
                              <a:gd name="T39" fmla="*/ 0 h 247"/>
                              <a:gd name="T40" fmla="*/ 6 w 108"/>
                              <a:gd name="T41" fmla="*/ 0 h 247"/>
                              <a:gd name="T42" fmla="*/ 8 w 108"/>
                              <a:gd name="T43" fmla="*/ 0 h 247"/>
                              <a:gd name="T44" fmla="*/ 14 w 108"/>
                              <a:gd name="T45" fmla="*/ 11 h 247"/>
                              <a:gd name="T46" fmla="*/ 24 w 108"/>
                              <a:gd name="T47" fmla="*/ 21 h 247"/>
                              <a:gd name="T48" fmla="*/ 32 w 108"/>
                              <a:gd name="T49" fmla="*/ 31 h 247"/>
                              <a:gd name="T50" fmla="*/ 43 w 108"/>
                              <a:gd name="T51" fmla="*/ 42 h 247"/>
                              <a:gd name="T52" fmla="*/ 51 w 108"/>
                              <a:gd name="T53" fmla="*/ 52 h 247"/>
                              <a:gd name="T54" fmla="*/ 61 w 108"/>
                              <a:gd name="T55" fmla="*/ 62 h 247"/>
                              <a:gd name="T56" fmla="*/ 71 w 108"/>
                              <a:gd name="T57" fmla="*/ 72 h 247"/>
                              <a:gd name="T58" fmla="*/ 80 w 108"/>
                              <a:gd name="T59" fmla="*/ 83 h 247"/>
                              <a:gd name="T60" fmla="*/ 78 w 108"/>
                              <a:gd name="T61" fmla="*/ 101 h 247"/>
                              <a:gd name="T62" fmla="*/ 80 w 108"/>
                              <a:gd name="T63" fmla="*/ 122 h 247"/>
                              <a:gd name="T64" fmla="*/ 82 w 108"/>
                              <a:gd name="T65" fmla="*/ 144 h 247"/>
                              <a:gd name="T66" fmla="*/ 84 w 108"/>
                              <a:gd name="T67" fmla="*/ 165 h 247"/>
                              <a:gd name="T68" fmla="*/ 88 w 108"/>
                              <a:gd name="T69" fmla="*/ 184 h 247"/>
                              <a:gd name="T70" fmla="*/ 94 w 108"/>
                              <a:gd name="T71" fmla="*/ 206 h 247"/>
                              <a:gd name="T72" fmla="*/ 100 w 108"/>
                              <a:gd name="T73" fmla="*/ 227 h 247"/>
                              <a:gd name="T74" fmla="*/ 108 w 108"/>
                              <a:gd name="T75" fmla="*/ 247 h 247"/>
                              <a:gd name="T76" fmla="*/ 96 w 108"/>
                              <a:gd name="T77" fmla="*/ 243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8" h="247">
                                <a:moveTo>
                                  <a:pt x="96" y="243"/>
                                </a:moveTo>
                                <a:lnTo>
                                  <a:pt x="88" y="239"/>
                                </a:lnTo>
                                <a:lnTo>
                                  <a:pt x="78" y="233"/>
                                </a:lnTo>
                                <a:lnTo>
                                  <a:pt x="71" y="227"/>
                                </a:lnTo>
                                <a:lnTo>
                                  <a:pt x="65" y="220"/>
                                </a:lnTo>
                                <a:lnTo>
                                  <a:pt x="57" y="214"/>
                                </a:lnTo>
                                <a:lnTo>
                                  <a:pt x="49" y="210"/>
                                </a:lnTo>
                                <a:lnTo>
                                  <a:pt x="43" y="210"/>
                                </a:lnTo>
                                <a:lnTo>
                                  <a:pt x="39" y="214"/>
                                </a:lnTo>
                                <a:lnTo>
                                  <a:pt x="36" y="223"/>
                                </a:lnTo>
                                <a:lnTo>
                                  <a:pt x="32" y="231"/>
                                </a:lnTo>
                                <a:lnTo>
                                  <a:pt x="28" y="233"/>
                                </a:lnTo>
                                <a:lnTo>
                                  <a:pt x="20" y="212"/>
                                </a:lnTo>
                                <a:lnTo>
                                  <a:pt x="14" y="184"/>
                                </a:lnTo>
                                <a:lnTo>
                                  <a:pt x="8" y="151"/>
                                </a:lnTo>
                                <a:lnTo>
                                  <a:pt x="4" y="118"/>
                                </a:lnTo>
                                <a:lnTo>
                                  <a:pt x="0" y="83"/>
                                </a:lnTo>
                                <a:lnTo>
                                  <a:pt x="0" y="50"/>
                                </a:lnTo>
                                <a:lnTo>
                                  <a:pt x="0" y="23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11"/>
                                </a:lnTo>
                                <a:lnTo>
                                  <a:pt x="24" y="21"/>
                                </a:lnTo>
                                <a:lnTo>
                                  <a:pt x="32" y="31"/>
                                </a:lnTo>
                                <a:lnTo>
                                  <a:pt x="43" y="42"/>
                                </a:lnTo>
                                <a:lnTo>
                                  <a:pt x="51" y="52"/>
                                </a:lnTo>
                                <a:lnTo>
                                  <a:pt x="61" y="62"/>
                                </a:lnTo>
                                <a:lnTo>
                                  <a:pt x="71" y="72"/>
                                </a:lnTo>
                                <a:lnTo>
                                  <a:pt x="80" y="83"/>
                                </a:lnTo>
                                <a:lnTo>
                                  <a:pt x="78" y="101"/>
                                </a:lnTo>
                                <a:lnTo>
                                  <a:pt x="80" y="122"/>
                                </a:lnTo>
                                <a:lnTo>
                                  <a:pt x="82" y="144"/>
                                </a:lnTo>
                                <a:lnTo>
                                  <a:pt x="84" y="165"/>
                                </a:lnTo>
                                <a:lnTo>
                                  <a:pt x="88" y="184"/>
                                </a:lnTo>
                                <a:lnTo>
                                  <a:pt x="94" y="206"/>
                                </a:lnTo>
                                <a:lnTo>
                                  <a:pt x="100" y="227"/>
                                </a:lnTo>
                                <a:lnTo>
                                  <a:pt x="108" y="247"/>
                                </a:lnTo>
                                <a:lnTo>
                                  <a:pt x="96" y="24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0" name="Volný tvar 373" descr="Part of leaf"/>
                        <wps:cNvSpPr>
                          <a:spLocks/>
                        </wps:cNvSpPr>
                        <wps:spPr bwMode="auto">
                          <a:xfrm>
                            <a:off x="1186" y="2461"/>
                            <a:ext cx="275" cy="259"/>
                          </a:xfrm>
                          <a:custGeom>
                            <a:avLst/>
                            <a:gdLst>
                              <a:gd name="T0" fmla="*/ 245 w 275"/>
                              <a:gd name="T1" fmla="*/ 226 h 259"/>
                              <a:gd name="T2" fmla="*/ 216 w 275"/>
                              <a:gd name="T3" fmla="*/ 196 h 259"/>
                              <a:gd name="T4" fmla="*/ 187 w 275"/>
                              <a:gd name="T5" fmla="*/ 171 h 259"/>
                              <a:gd name="T6" fmla="*/ 158 w 275"/>
                              <a:gd name="T7" fmla="*/ 148 h 259"/>
                              <a:gd name="T8" fmla="*/ 123 w 275"/>
                              <a:gd name="T9" fmla="*/ 128 h 259"/>
                              <a:gd name="T10" fmla="*/ 90 w 275"/>
                              <a:gd name="T11" fmla="*/ 113 h 259"/>
                              <a:gd name="T12" fmla="*/ 53 w 275"/>
                              <a:gd name="T13" fmla="*/ 99 h 259"/>
                              <a:gd name="T14" fmla="*/ 18 w 275"/>
                              <a:gd name="T15" fmla="*/ 89 h 259"/>
                              <a:gd name="T16" fmla="*/ 10 w 275"/>
                              <a:gd name="T17" fmla="*/ 81 h 259"/>
                              <a:gd name="T18" fmla="*/ 2 w 275"/>
                              <a:gd name="T19" fmla="*/ 72 h 259"/>
                              <a:gd name="T20" fmla="*/ 0 w 275"/>
                              <a:gd name="T21" fmla="*/ 68 h 259"/>
                              <a:gd name="T22" fmla="*/ 0 w 275"/>
                              <a:gd name="T23" fmla="*/ 0 h 259"/>
                              <a:gd name="T24" fmla="*/ 25 w 275"/>
                              <a:gd name="T25" fmla="*/ 4 h 259"/>
                              <a:gd name="T26" fmla="*/ 64 w 275"/>
                              <a:gd name="T27" fmla="*/ 9 h 259"/>
                              <a:gd name="T28" fmla="*/ 105 w 275"/>
                              <a:gd name="T29" fmla="*/ 19 h 259"/>
                              <a:gd name="T30" fmla="*/ 138 w 275"/>
                              <a:gd name="T31" fmla="*/ 27 h 259"/>
                              <a:gd name="T32" fmla="*/ 156 w 275"/>
                              <a:gd name="T33" fmla="*/ 33 h 259"/>
                              <a:gd name="T34" fmla="*/ 183 w 275"/>
                              <a:gd name="T35" fmla="*/ 43 h 259"/>
                              <a:gd name="T36" fmla="*/ 214 w 275"/>
                              <a:gd name="T37" fmla="*/ 60 h 259"/>
                              <a:gd name="T38" fmla="*/ 242 w 275"/>
                              <a:gd name="T39" fmla="*/ 81 h 259"/>
                              <a:gd name="T40" fmla="*/ 238 w 275"/>
                              <a:gd name="T41" fmla="*/ 87 h 259"/>
                              <a:gd name="T42" fmla="*/ 234 w 275"/>
                              <a:gd name="T43" fmla="*/ 91 h 259"/>
                              <a:gd name="T44" fmla="*/ 228 w 275"/>
                              <a:gd name="T45" fmla="*/ 93 h 259"/>
                              <a:gd name="T46" fmla="*/ 222 w 275"/>
                              <a:gd name="T47" fmla="*/ 95 h 259"/>
                              <a:gd name="T48" fmla="*/ 224 w 275"/>
                              <a:gd name="T49" fmla="*/ 103 h 259"/>
                              <a:gd name="T50" fmla="*/ 232 w 275"/>
                              <a:gd name="T51" fmla="*/ 120 h 259"/>
                              <a:gd name="T52" fmla="*/ 242 w 275"/>
                              <a:gd name="T53" fmla="*/ 144 h 259"/>
                              <a:gd name="T54" fmla="*/ 255 w 275"/>
                              <a:gd name="T55" fmla="*/ 173 h 259"/>
                              <a:gd name="T56" fmla="*/ 265 w 275"/>
                              <a:gd name="T57" fmla="*/ 200 h 259"/>
                              <a:gd name="T58" fmla="*/ 273 w 275"/>
                              <a:gd name="T59" fmla="*/ 226 h 259"/>
                              <a:gd name="T60" fmla="*/ 275 w 275"/>
                              <a:gd name="T61" fmla="*/ 247 h 259"/>
                              <a:gd name="T62" fmla="*/ 273 w 275"/>
                              <a:gd name="T63" fmla="*/ 259 h 259"/>
                              <a:gd name="T64" fmla="*/ 245 w 275"/>
                              <a:gd name="T65" fmla="*/ 226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45" y="226"/>
                                </a:moveTo>
                                <a:lnTo>
                                  <a:pt x="216" y="196"/>
                                </a:lnTo>
                                <a:lnTo>
                                  <a:pt x="187" y="171"/>
                                </a:lnTo>
                                <a:lnTo>
                                  <a:pt x="158" y="148"/>
                                </a:lnTo>
                                <a:lnTo>
                                  <a:pt x="123" y="128"/>
                                </a:lnTo>
                                <a:lnTo>
                                  <a:pt x="90" y="113"/>
                                </a:lnTo>
                                <a:lnTo>
                                  <a:pt x="53" y="99"/>
                                </a:lnTo>
                                <a:lnTo>
                                  <a:pt x="18" y="89"/>
                                </a:lnTo>
                                <a:lnTo>
                                  <a:pt x="10" y="81"/>
                                </a:lnTo>
                                <a:lnTo>
                                  <a:pt x="2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0"/>
                                </a:lnTo>
                                <a:lnTo>
                                  <a:pt x="25" y="4"/>
                                </a:lnTo>
                                <a:lnTo>
                                  <a:pt x="64" y="9"/>
                                </a:lnTo>
                                <a:lnTo>
                                  <a:pt x="105" y="19"/>
                                </a:lnTo>
                                <a:lnTo>
                                  <a:pt x="138" y="27"/>
                                </a:lnTo>
                                <a:lnTo>
                                  <a:pt x="156" y="33"/>
                                </a:lnTo>
                                <a:lnTo>
                                  <a:pt x="183" y="43"/>
                                </a:lnTo>
                                <a:lnTo>
                                  <a:pt x="214" y="60"/>
                                </a:lnTo>
                                <a:lnTo>
                                  <a:pt x="242" y="81"/>
                                </a:lnTo>
                                <a:lnTo>
                                  <a:pt x="238" y="87"/>
                                </a:lnTo>
                                <a:lnTo>
                                  <a:pt x="234" y="91"/>
                                </a:lnTo>
                                <a:lnTo>
                                  <a:pt x="228" y="93"/>
                                </a:lnTo>
                                <a:lnTo>
                                  <a:pt x="222" y="95"/>
                                </a:lnTo>
                                <a:lnTo>
                                  <a:pt x="224" y="103"/>
                                </a:lnTo>
                                <a:lnTo>
                                  <a:pt x="232" y="120"/>
                                </a:lnTo>
                                <a:lnTo>
                                  <a:pt x="242" y="144"/>
                                </a:lnTo>
                                <a:lnTo>
                                  <a:pt x="255" y="173"/>
                                </a:lnTo>
                                <a:lnTo>
                                  <a:pt x="265" y="200"/>
                                </a:lnTo>
                                <a:lnTo>
                                  <a:pt x="273" y="226"/>
                                </a:lnTo>
                                <a:lnTo>
                                  <a:pt x="275" y="247"/>
                                </a:lnTo>
                                <a:lnTo>
                                  <a:pt x="273" y="259"/>
                                </a:lnTo>
                                <a:lnTo>
                                  <a:pt x="245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1" name="Volný tvar 374" descr="Part of leaf"/>
                        <wps:cNvSpPr>
                          <a:spLocks/>
                        </wps:cNvSpPr>
                        <wps:spPr bwMode="auto">
                          <a:xfrm>
                            <a:off x="1186" y="2461"/>
                            <a:ext cx="275" cy="259"/>
                          </a:xfrm>
                          <a:custGeom>
                            <a:avLst/>
                            <a:gdLst>
                              <a:gd name="T0" fmla="*/ 245 w 275"/>
                              <a:gd name="T1" fmla="*/ 226 h 259"/>
                              <a:gd name="T2" fmla="*/ 216 w 275"/>
                              <a:gd name="T3" fmla="*/ 196 h 259"/>
                              <a:gd name="T4" fmla="*/ 187 w 275"/>
                              <a:gd name="T5" fmla="*/ 171 h 259"/>
                              <a:gd name="T6" fmla="*/ 158 w 275"/>
                              <a:gd name="T7" fmla="*/ 148 h 259"/>
                              <a:gd name="T8" fmla="*/ 123 w 275"/>
                              <a:gd name="T9" fmla="*/ 128 h 259"/>
                              <a:gd name="T10" fmla="*/ 90 w 275"/>
                              <a:gd name="T11" fmla="*/ 113 h 259"/>
                              <a:gd name="T12" fmla="*/ 53 w 275"/>
                              <a:gd name="T13" fmla="*/ 99 h 259"/>
                              <a:gd name="T14" fmla="*/ 18 w 275"/>
                              <a:gd name="T15" fmla="*/ 89 h 259"/>
                              <a:gd name="T16" fmla="*/ 10 w 275"/>
                              <a:gd name="T17" fmla="*/ 81 h 259"/>
                              <a:gd name="T18" fmla="*/ 2 w 275"/>
                              <a:gd name="T19" fmla="*/ 72 h 259"/>
                              <a:gd name="T20" fmla="*/ 0 w 275"/>
                              <a:gd name="T21" fmla="*/ 68 h 259"/>
                              <a:gd name="T22" fmla="*/ 0 w 275"/>
                              <a:gd name="T23" fmla="*/ 0 h 259"/>
                              <a:gd name="T24" fmla="*/ 25 w 275"/>
                              <a:gd name="T25" fmla="*/ 4 h 259"/>
                              <a:gd name="T26" fmla="*/ 64 w 275"/>
                              <a:gd name="T27" fmla="*/ 9 h 259"/>
                              <a:gd name="T28" fmla="*/ 105 w 275"/>
                              <a:gd name="T29" fmla="*/ 19 h 259"/>
                              <a:gd name="T30" fmla="*/ 138 w 275"/>
                              <a:gd name="T31" fmla="*/ 27 h 259"/>
                              <a:gd name="T32" fmla="*/ 156 w 275"/>
                              <a:gd name="T33" fmla="*/ 33 h 259"/>
                              <a:gd name="T34" fmla="*/ 183 w 275"/>
                              <a:gd name="T35" fmla="*/ 43 h 259"/>
                              <a:gd name="T36" fmla="*/ 214 w 275"/>
                              <a:gd name="T37" fmla="*/ 60 h 259"/>
                              <a:gd name="T38" fmla="*/ 242 w 275"/>
                              <a:gd name="T39" fmla="*/ 81 h 259"/>
                              <a:gd name="T40" fmla="*/ 238 w 275"/>
                              <a:gd name="T41" fmla="*/ 87 h 259"/>
                              <a:gd name="T42" fmla="*/ 234 w 275"/>
                              <a:gd name="T43" fmla="*/ 91 h 259"/>
                              <a:gd name="T44" fmla="*/ 228 w 275"/>
                              <a:gd name="T45" fmla="*/ 93 h 259"/>
                              <a:gd name="T46" fmla="*/ 222 w 275"/>
                              <a:gd name="T47" fmla="*/ 95 h 259"/>
                              <a:gd name="T48" fmla="*/ 224 w 275"/>
                              <a:gd name="T49" fmla="*/ 103 h 259"/>
                              <a:gd name="T50" fmla="*/ 232 w 275"/>
                              <a:gd name="T51" fmla="*/ 120 h 259"/>
                              <a:gd name="T52" fmla="*/ 242 w 275"/>
                              <a:gd name="T53" fmla="*/ 144 h 259"/>
                              <a:gd name="T54" fmla="*/ 255 w 275"/>
                              <a:gd name="T55" fmla="*/ 173 h 259"/>
                              <a:gd name="T56" fmla="*/ 265 w 275"/>
                              <a:gd name="T57" fmla="*/ 200 h 259"/>
                              <a:gd name="T58" fmla="*/ 273 w 275"/>
                              <a:gd name="T59" fmla="*/ 226 h 259"/>
                              <a:gd name="T60" fmla="*/ 275 w 275"/>
                              <a:gd name="T61" fmla="*/ 247 h 259"/>
                              <a:gd name="T62" fmla="*/ 273 w 275"/>
                              <a:gd name="T63" fmla="*/ 259 h 259"/>
                              <a:gd name="T64" fmla="*/ 245 w 275"/>
                              <a:gd name="T65" fmla="*/ 226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45" y="226"/>
                                </a:moveTo>
                                <a:lnTo>
                                  <a:pt x="216" y="196"/>
                                </a:lnTo>
                                <a:lnTo>
                                  <a:pt x="187" y="171"/>
                                </a:lnTo>
                                <a:lnTo>
                                  <a:pt x="158" y="148"/>
                                </a:lnTo>
                                <a:lnTo>
                                  <a:pt x="123" y="128"/>
                                </a:lnTo>
                                <a:lnTo>
                                  <a:pt x="90" y="113"/>
                                </a:lnTo>
                                <a:lnTo>
                                  <a:pt x="53" y="99"/>
                                </a:lnTo>
                                <a:lnTo>
                                  <a:pt x="18" y="89"/>
                                </a:lnTo>
                                <a:lnTo>
                                  <a:pt x="10" y="81"/>
                                </a:lnTo>
                                <a:lnTo>
                                  <a:pt x="2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0"/>
                                </a:lnTo>
                                <a:lnTo>
                                  <a:pt x="25" y="4"/>
                                </a:lnTo>
                                <a:lnTo>
                                  <a:pt x="64" y="9"/>
                                </a:lnTo>
                                <a:lnTo>
                                  <a:pt x="105" y="19"/>
                                </a:lnTo>
                                <a:lnTo>
                                  <a:pt x="138" y="27"/>
                                </a:lnTo>
                                <a:lnTo>
                                  <a:pt x="156" y="33"/>
                                </a:lnTo>
                                <a:lnTo>
                                  <a:pt x="183" y="43"/>
                                </a:lnTo>
                                <a:lnTo>
                                  <a:pt x="214" y="60"/>
                                </a:lnTo>
                                <a:lnTo>
                                  <a:pt x="242" y="81"/>
                                </a:lnTo>
                                <a:lnTo>
                                  <a:pt x="238" y="87"/>
                                </a:lnTo>
                                <a:lnTo>
                                  <a:pt x="234" y="91"/>
                                </a:lnTo>
                                <a:lnTo>
                                  <a:pt x="228" y="93"/>
                                </a:lnTo>
                                <a:lnTo>
                                  <a:pt x="222" y="95"/>
                                </a:lnTo>
                                <a:lnTo>
                                  <a:pt x="224" y="103"/>
                                </a:lnTo>
                                <a:lnTo>
                                  <a:pt x="232" y="120"/>
                                </a:lnTo>
                                <a:lnTo>
                                  <a:pt x="242" y="144"/>
                                </a:lnTo>
                                <a:lnTo>
                                  <a:pt x="255" y="173"/>
                                </a:lnTo>
                                <a:lnTo>
                                  <a:pt x="265" y="200"/>
                                </a:lnTo>
                                <a:lnTo>
                                  <a:pt x="273" y="226"/>
                                </a:lnTo>
                                <a:lnTo>
                                  <a:pt x="275" y="247"/>
                                </a:lnTo>
                                <a:lnTo>
                                  <a:pt x="273" y="259"/>
                                </a:lnTo>
                                <a:lnTo>
                                  <a:pt x="245" y="22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2" name="Volný tvar 375" descr="Part of leaf"/>
                        <wps:cNvSpPr>
                          <a:spLocks/>
                        </wps:cNvSpPr>
                        <wps:spPr bwMode="auto">
                          <a:xfrm>
                            <a:off x="1186" y="2239"/>
                            <a:ext cx="234" cy="290"/>
                          </a:xfrm>
                          <a:custGeom>
                            <a:avLst/>
                            <a:gdLst>
                              <a:gd name="T0" fmla="*/ 218 w 234"/>
                              <a:gd name="T1" fmla="*/ 280 h 290"/>
                              <a:gd name="T2" fmla="*/ 193 w 234"/>
                              <a:gd name="T3" fmla="*/ 268 h 290"/>
                              <a:gd name="T4" fmla="*/ 156 w 234"/>
                              <a:gd name="T5" fmla="*/ 255 h 290"/>
                              <a:gd name="T6" fmla="*/ 117 w 234"/>
                              <a:gd name="T7" fmla="*/ 241 h 290"/>
                              <a:gd name="T8" fmla="*/ 72 w 234"/>
                              <a:gd name="T9" fmla="*/ 228 h 290"/>
                              <a:gd name="T10" fmla="*/ 27 w 234"/>
                              <a:gd name="T11" fmla="*/ 220 h 290"/>
                              <a:gd name="T12" fmla="*/ 0 w 234"/>
                              <a:gd name="T13" fmla="*/ 216 h 290"/>
                              <a:gd name="T14" fmla="*/ 0 w 234"/>
                              <a:gd name="T15" fmla="*/ 0 h 290"/>
                              <a:gd name="T16" fmla="*/ 10 w 234"/>
                              <a:gd name="T17" fmla="*/ 15 h 290"/>
                              <a:gd name="T18" fmla="*/ 29 w 234"/>
                              <a:gd name="T19" fmla="*/ 45 h 290"/>
                              <a:gd name="T20" fmla="*/ 49 w 234"/>
                              <a:gd name="T21" fmla="*/ 72 h 290"/>
                              <a:gd name="T22" fmla="*/ 72 w 234"/>
                              <a:gd name="T23" fmla="*/ 99 h 290"/>
                              <a:gd name="T24" fmla="*/ 97 w 234"/>
                              <a:gd name="T25" fmla="*/ 122 h 290"/>
                              <a:gd name="T26" fmla="*/ 125 w 234"/>
                              <a:gd name="T27" fmla="*/ 150 h 290"/>
                              <a:gd name="T28" fmla="*/ 131 w 234"/>
                              <a:gd name="T29" fmla="*/ 171 h 290"/>
                              <a:gd name="T30" fmla="*/ 142 w 234"/>
                              <a:gd name="T31" fmla="*/ 193 h 290"/>
                              <a:gd name="T32" fmla="*/ 160 w 234"/>
                              <a:gd name="T33" fmla="*/ 210 h 290"/>
                              <a:gd name="T34" fmla="*/ 177 w 234"/>
                              <a:gd name="T35" fmla="*/ 226 h 290"/>
                              <a:gd name="T36" fmla="*/ 195 w 234"/>
                              <a:gd name="T37" fmla="*/ 239 h 290"/>
                              <a:gd name="T38" fmla="*/ 214 w 234"/>
                              <a:gd name="T39" fmla="*/ 255 h 290"/>
                              <a:gd name="T40" fmla="*/ 228 w 234"/>
                              <a:gd name="T41" fmla="*/ 270 h 290"/>
                              <a:gd name="T42" fmla="*/ 234 w 234"/>
                              <a:gd name="T43" fmla="*/ 290 h 290"/>
                              <a:gd name="T44" fmla="*/ 218 w 234"/>
                              <a:gd name="T45" fmla="*/ 28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4" h="290">
                                <a:moveTo>
                                  <a:pt x="218" y="280"/>
                                </a:moveTo>
                                <a:lnTo>
                                  <a:pt x="193" y="268"/>
                                </a:lnTo>
                                <a:lnTo>
                                  <a:pt x="156" y="255"/>
                                </a:lnTo>
                                <a:lnTo>
                                  <a:pt x="117" y="241"/>
                                </a:lnTo>
                                <a:lnTo>
                                  <a:pt x="72" y="228"/>
                                </a:lnTo>
                                <a:lnTo>
                                  <a:pt x="27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10" y="15"/>
                                </a:lnTo>
                                <a:lnTo>
                                  <a:pt x="29" y="45"/>
                                </a:lnTo>
                                <a:lnTo>
                                  <a:pt x="49" y="72"/>
                                </a:lnTo>
                                <a:lnTo>
                                  <a:pt x="72" y="99"/>
                                </a:lnTo>
                                <a:lnTo>
                                  <a:pt x="97" y="122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71"/>
                                </a:lnTo>
                                <a:lnTo>
                                  <a:pt x="142" y="193"/>
                                </a:lnTo>
                                <a:lnTo>
                                  <a:pt x="160" y="210"/>
                                </a:lnTo>
                                <a:lnTo>
                                  <a:pt x="177" y="226"/>
                                </a:lnTo>
                                <a:lnTo>
                                  <a:pt x="195" y="239"/>
                                </a:lnTo>
                                <a:lnTo>
                                  <a:pt x="214" y="255"/>
                                </a:lnTo>
                                <a:lnTo>
                                  <a:pt x="228" y="270"/>
                                </a:lnTo>
                                <a:lnTo>
                                  <a:pt x="234" y="290"/>
                                </a:lnTo>
                                <a:lnTo>
                                  <a:pt x="218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3" name="Volný tvar 376" descr="Part of leaf"/>
                        <wps:cNvSpPr>
                          <a:spLocks/>
                        </wps:cNvSpPr>
                        <wps:spPr bwMode="auto">
                          <a:xfrm>
                            <a:off x="1186" y="2239"/>
                            <a:ext cx="234" cy="290"/>
                          </a:xfrm>
                          <a:custGeom>
                            <a:avLst/>
                            <a:gdLst>
                              <a:gd name="T0" fmla="*/ 218 w 234"/>
                              <a:gd name="T1" fmla="*/ 280 h 290"/>
                              <a:gd name="T2" fmla="*/ 193 w 234"/>
                              <a:gd name="T3" fmla="*/ 268 h 290"/>
                              <a:gd name="T4" fmla="*/ 156 w 234"/>
                              <a:gd name="T5" fmla="*/ 255 h 290"/>
                              <a:gd name="T6" fmla="*/ 117 w 234"/>
                              <a:gd name="T7" fmla="*/ 241 h 290"/>
                              <a:gd name="T8" fmla="*/ 72 w 234"/>
                              <a:gd name="T9" fmla="*/ 228 h 290"/>
                              <a:gd name="T10" fmla="*/ 27 w 234"/>
                              <a:gd name="T11" fmla="*/ 220 h 290"/>
                              <a:gd name="T12" fmla="*/ 0 w 234"/>
                              <a:gd name="T13" fmla="*/ 216 h 290"/>
                              <a:gd name="T14" fmla="*/ 0 w 234"/>
                              <a:gd name="T15" fmla="*/ 0 h 290"/>
                              <a:gd name="T16" fmla="*/ 10 w 234"/>
                              <a:gd name="T17" fmla="*/ 15 h 290"/>
                              <a:gd name="T18" fmla="*/ 29 w 234"/>
                              <a:gd name="T19" fmla="*/ 45 h 290"/>
                              <a:gd name="T20" fmla="*/ 49 w 234"/>
                              <a:gd name="T21" fmla="*/ 72 h 290"/>
                              <a:gd name="T22" fmla="*/ 72 w 234"/>
                              <a:gd name="T23" fmla="*/ 99 h 290"/>
                              <a:gd name="T24" fmla="*/ 97 w 234"/>
                              <a:gd name="T25" fmla="*/ 122 h 290"/>
                              <a:gd name="T26" fmla="*/ 125 w 234"/>
                              <a:gd name="T27" fmla="*/ 150 h 290"/>
                              <a:gd name="T28" fmla="*/ 131 w 234"/>
                              <a:gd name="T29" fmla="*/ 171 h 290"/>
                              <a:gd name="T30" fmla="*/ 142 w 234"/>
                              <a:gd name="T31" fmla="*/ 193 h 290"/>
                              <a:gd name="T32" fmla="*/ 160 w 234"/>
                              <a:gd name="T33" fmla="*/ 210 h 290"/>
                              <a:gd name="T34" fmla="*/ 177 w 234"/>
                              <a:gd name="T35" fmla="*/ 226 h 290"/>
                              <a:gd name="T36" fmla="*/ 195 w 234"/>
                              <a:gd name="T37" fmla="*/ 239 h 290"/>
                              <a:gd name="T38" fmla="*/ 214 w 234"/>
                              <a:gd name="T39" fmla="*/ 255 h 290"/>
                              <a:gd name="T40" fmla="*/ 228 w 234"/>
                              <a:gd name="T41" fmla="*/ 270 h 290"/>
                              <a:gd name="T42" fmla="*/ 234 w 234"/>
                              <a:gd name="T43" fmla="*/ 290 h 290"/>
                              <a:gd name="T44" fmla="*/ 218 w 234"/>
                              <a:gd name="T45" fmla="*/ 28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4" h="290">
                                <a:moveTo>
                                  <a:pt x="218" y="280"/>
                                </a:moveTo>
                                <a:lnTo>
                                  <a:pt x="193" y="268"/>
                                </a:lnTo>
                                <a:lnTo>
                                  <a:pt x="156" y="255"/>
                                </a:lnTo>
                                <a:lnTo>
                                  <a:pt x="117" y="241"/>
                                </a:lnTo>
                                <a:lnTo>
                                  <a:pt x="72" y="228"/>
                                </a:lnTo>
                                <a:lnTo>
                                  <a:pt x="27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10" y="15"/>
                                </a:lnTo>
                                <a:lnTo>
                                  <a:pt x="29" y="45"/>
                                </a:lnTo>
                                <a:lnTo>
                                  <a:pt x="49" y="72"/>
                                </a:lnTo>
                                <a:lnTo>
                                  <a:pt x="72" y="99"/>
                                </a:lnTo>
                                <a:lnTo>
                                  <a:pt x="97" y="122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71"/>
                                </a:lnTo>
                                <a:lnTo>
                                  <a:pt x="142" y="193"/>
                                </a:lnTo>
                                <a:lnTo>
                                  <a:pt x="160" y="210"/>
                                </a:lnTo>
                                <a:lnTo>
                                  <a:pt x="177" y="226"/>
                                </a:lnTo>
                                <a:lnTo>
                                  <a:pt x="195" y="239"/>
                                </a:lnTo>
                                <a:lnTo>
                                  <a:pt x="214" y="255"/>
                                </a:lnTo>
                                <a:lnTo>
                                  <a:pt x="228" y="270"/>
                                </a:lnTo>
                                <a:lnTo>
                                  <a:pt x="234" y="290"/>
                                </a:lnTo>
                                <a:lnTo>
                                  <a:pt x="218" y="2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4" name="Volný tvar 377" descr="Part of leaf"/>
                        <wps:cNvSpPr>
                          <a:spLocks/>
                        </wps:cNvSpPr>
                        <wps:spPr bwMode="auto">
                          <a:xfrm>
                            <a:off x="1186" y="2167"/>
                            <a:ext cx="234" cy="216"/>
                          </a:xfrm>
                          <a:custGeom>
                            <a:avLst/>
                            <a:gdLst>
                              <a:gd name="T0" fmla="*/ 111 w 234"/>
                              <a:gd name="T1" fmla="*/ 206 h 216"/>
                              <a:gd name="T2" fmla="*/ 90 w 234"/>
                              <a:gd name="T3" fmla="*/ 187 h 216"/>
                              <a:gd name="T4" fmla="*/ 66 w 234"/>
                              <a:gd name="T5" fmla="*/ 154 h 216"/>
                              <a:gd name="T6" fmla="*/ 41 w 234"/>
                              <a:gd name="T7" fmla="*/ 120 h 216"/>
                              <a:gd name="T8" fmla="*/ 16 w 234"/>
                              <a:gd name="T9" fmla="*/ 82 h 216"/>
                              <a:gd name="T10" fmla="*/ 0 w 234"/>
                              <a:gd name="T11" fmla="*/ 54 h 216"/>
                              <a:gd name="T12" fmla="*/ 0 w 234"/>
                              <a:gd name="T13" fmla="*/ 0 h 216"/>
                              <a:gd name="T14" fmla="*/ 6 w 234"/>
                              <a:gd name="T15" fmla="*/ 0 h 216"/>
                              <a:gd name="T16" fmla="*/ 20 w 234"/>
                              <a:gd name="T17" fmla="*/ 4 h 216"/>
                              <a:gd name="T18" fmla="*/ 31 w 234"/>
                              <a:gd name="T19" fmla="*/ 8 h 216"/>
                              <a:gd name="T20" fmla="*/ 45 w 234"/>
                              <a:gd name="T21" fmla="*/ 11 h 216"/>
                              <a:gd name="T22" fmla="*/ 57 w 234"/>
                              <a:gd name="T23" fmla="*/ 15 h 216"/>
                              <a:gd name="T24" fmla="*/ 72 w 234"/>
                              <a:gd name="T25" fmla="*/ 19 h 216"/>
                              <a:gd name="T26" fmla="*/ 86 w 234"/>
                              <a:gd name="T27" fmla="*/ 46 h 216"/>
                              <a:gd name="T28" fmla="*/ 103 w 234"/>
                              <a:gd name="T29" fmla="*/ 74 h 216"/>
                              <a:gd name="T30" fmla="*/ 121 w 234"/>
                              <a:gd name="T31" fmla="*/ 99 h 216"/>
                              <a:gd name="T32" fmla="*/ 142 w 234"/>
                              <a:gd name="T33" fmla="*/ 122 h 216"/>
                              <a:gd name="T34" fmla="*/ 162 w 234"/>
                              <a:gd name="T35" fmla="*/ 144 h 216"/>
                              <a:gd name="T36" fmla="*/ 185 w 234"/>
                              <a:gd name="T37" fmla="*/ 165 h 216"/>
                              <a:gd name="T38" fmla="*/ 208 w 234"/>
                              <a:gd name="T39" fmla="*/ 187 h 216"/>
                              <a:gd name="T40" fmla="*/ 234 w 234"/>
                              <a:gd name="T41" fmla="*/ 206 h 216"/>
                              <a:gd name="T42" fmla="*/ 220 w 234"/>
                              <a:gd name="T43" fmla="*/ 210 h 216"/>
                              <a:gd name="T44" fmla="*/ 207 w 234"/>
                              <a:gd name="T45" fmla="*/ 208 h 216"/>
                              <a:gd name="T46" fmla="*/ 193 w 234"/>
                              <a:gd name="T47" fmla="*/ 202 h 216"/>
                              <a:gd name="T48" fmla="*/ 179 w 234"/>
                              <a:gd name="T49" fmla="*/ 196 h 216"/>
                              <a:gd name="T50" fmla="*/ 164 w 234"/>
                              <a:gd name="T51" fmla="*/ 191 h 216"/>
                              <a:gd name="T52" fmla="*/ 152 w 234"/>
                              <a:gd name="T53" fmla="*/ 191 h 216"/>
                              <a:gd name="T54" fmla="*/ 140 w 234"/>
                              <a:gd name="T55" fmla="*/ 198 h 216"/>
                              <a:gd name="T56" fmla="*/ 129 w 234"/>
                              <a:gd name="T57" fmla="*/ 216 h 216"/>
                              <a:gd name="T58" fmla="*/ 111 w 234"/>
                              <a:gd name="T59" fmla="*/ 20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34" h="216">
                                <a:moveTo>
                                  <a:pt x="111" y="206"/>
                                </a:moveTo>
                                <a:lnTo>
                                  <a:pt x="90" y="187"/>
                                </a:lnTo>
                                <a:lnTo>
                                  <a:pt x="66" y="154"/>
                                </a:lnTo>
                                <a:lnTo>
                                  <a:pt x="41" y="120"/>
                                </a:lnTo>
                                <a:lnTo>
                                  <a:pt x="16" y="82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20" y="4"/>
                                </a:lnTo>
                                <a:lnTo>
                                  <a:pt x="31" y="8"/>
                                </a:lnTo>
                                <a:lnTo>
                                  <a:pt x="45" y="11"/>
                                </a:lnTo>
                                <a:lnTo>
                                  <a:pt x="57" y="15"/>
                                </a:lnTo>
                                <a:lnTo>
                                  <a:pt x="72" y="19"/>
                                </a:lnTo>
                                <a:lnTo>
                                  <a:pt x="86" y="46"/>
                                </a:lnTo>
                                <a:lnTo>
                                  <a:pt x="103" y="74"/>
                                </a:lnTo>
                                <a:lnTo>
                                  <a:pt x="121" y="99"/>
                                </a:lnTo>
                                <a:lnTo>
                                  <a:pt x="142" y="122"/>
                                </a:lnTo>
                                <a:lnTo>
                                  <a:pt x="162" y="144"/>
                                </a:lnTo>
                                <a:lnTo>
                                  <a:pt x="185" y="165"/>
                                </a:lnTo>
                                <a:lnTo>
                                  <a:pt x="208" y="187"/>
                                </a:lnTo>
                                <a:lnTo>
                                  <a:pt x="234" y="206"/>
                                </a:lnTo>
                                <a:lnTo>
                                  <a:pt x="220" y="210"/>
                                </a:lnTo>
                                <a:lnTo>
                                  <a:pt x="207" y="208"/>
                                </a:lnTo>
                                <a:lnTo>
                                  <a:pt x="193" y="202"/>
                                </a:lnTo>
                                <a:lnTo>
                                  <a:pt x="179" y="196"/>
                                </a:lnTo>
                                <a:lnTo>
                                  <a:pt x="164" y="191"/>
                                </a:lnTo>
                                <a:lnTo>
                                  <a:pt x="152" y="191"/>
                                </a:lnTo>
                                <a:lnTo>
                                  <a:pt x="140" y="198"/>
                                </a:lnTo>
                                <a:lnTo>
                                  <a:pt x="129" y="216"/>
                                </a:lnTo>
                                <a:lnTo>
                                  <a:pt x="111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5" name="Volný tvar 378" descr="Part of leaf"/>
                        <wps:cNvSpPr>
                          <a:spLocks/>
                        </wps:cNvSpPr>
                        <wps:spPr bwMode="auto">
                          <a:xfrm>
                            <a:off x="1186" y="2167"/>
                            <a:ext cx="234" cy="216"/>
                          </a:xfrm>
                          <a:custGeom>
                            <a:avLst/>
                            <a:gdLst>
                              <a:gd name="T0" fmla="*/ 111 w 234"/>
                              <a:gd name="T1" fmla="*/ 206 h 216"/>
                              <a:gd name="T2" fmla="*/ 90 w 234"/>
                              <a:gd name="T3" fmla="*/ 187 h 216"/>
                              <a:gd name="T4" fmla="*/ 66 w 234"/>
                              <a:gd name="T5" fmla="*/ 154 h 216"/>
                              <a:gd name="T6" fmla="*/ 41 w 234"/>
                              <a:gd name="T7" fmla="*/ 120 h 216"/>
                              <a:gd name="T8" fmla="*/ 16 w 234"/>
                              <a:gd name="T9" fmla="*/ 82 h 216"/>
                              <a:gd name="T10" fmla="*/ 0 w 234"/>
                              <a:gd name="T11" fmla="*/ 54 h 216"/>
                              <a:gd name="T12" fmla="*/ 0 w 234"/>
                              <a:gd name="T13" fmla="*/ 0 h 216"/>
                              <a:gd name="T14" fmla="*/ 6 w 234"/>
                              <a:gd name="T15" fmla="*/ 0 h 216"/>
                              <a:gd name="T16" fmla="*/ 20 w 234"/>
                              <a:gd name="T17" fmla="*/ 4 h 216"/>
                              <a:gd name="T18" fmla="*/ 31 w 234"/>
                              <a:gd name="T19" fmla="*/ 8 h 216"/>
                              <a:gd name="T20" fmla="*/ 45 w 234"/>
                              <a:gd name="T21" fmla="*/ 11 h 216"/>
                              <a:gd name="T22" fmla="*/ 57 w 234"/>
                              <a:gd name="T23" fmla="*/ 15 h 216"/>
                              <a:gd name="T24" fmla="*/ 72 w 234"/>
                              <a:gd name="T25" fmla="*/ 19 h 216"/>
                              <a:gd name="T26" fmla="*/ 86 w 234"/>
                              <a:gd name="T27" fmla="*/ 46 h 216"/>
                              <a:gd name="T28" fmla="*/ 103 w 234"/>
                              <a:gd name="T29" fmla="*/ 74 h 216"/>
                              <a:gd name="T30" fmla="*/ 121 w 234"/>
                              <a:gd name="T31" fmla="*/ 99 h 216"/>
                              <a:gd name="T32" fmla="*/ 142 w 234"/>
                              <a:gd name="T33" fmla="*/ 122 h 216"/>
                              <a:gd name="T34" fmla="*/ 162 w 234"/>
                              <a:gd name="T35" fmla="*/ 144 h 216"/>
                              <a:gd name="T36" fmla="*/ 185 w 234"/>
                              <a:gd name="T37" fmla="*/ 165 h 216"/>
                              <a:gd name="T38" fmla="*/ 208 w 234"/>
                              <a:gd name="T39" fmla="*/ 187 h 216"/>
                              <a:gd name="T40" fmla="*/ 234 w 234"/>
                              <a:gd name="T41" fmla="*/ 206 h 216"/>
                              <a:gd name="T42" fmla="*/ 220 w 234"/>
                              <a:gd name="T43" fmla="*/ 210 h 216"/>
                              <a:gd name="T44" fmla="*/ 207 w 234"/>
                              <a:gd name="T45" fmla="*/ 208 h 216"/>
                              <a:gd name="T46" fmla="*/ 193 w 234"/>
                              <a:gd name="T47" fmla="*/ 202 h 216"/>
                              <a:gd name="T48" fmla="*/ 179 w 234"/>
                              <a:gd name="T49" fmla="*/ 196 h 216"/>
                              <a:gd name="T50" fmla="*/ 164 w 234"/>
                              <a:gd name="T51" fmla="*/ 191 h 216"/>
                              <a:gd name="T52" fmla="*/ 152 w 234"/>
                              <a:gd name="T53" fmla="*/ 191 h 216"/>
                              <a:gd name="T54" fmla="*/ 140 w 234"/>
                              <a:gd name="T55" fmla="*/ 198 h 216"/>
                              <a:gd name="T56" fmla="*/ 129 w 234"/>
                              <a:gd name="T57" fmla="*/ 216 h 216"/>
                              <a:gd name="T58" fmla="*/ 111 w 234"/>
                              <a:gd name="T59" fmla="*/ 20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34" h="216">
                                <a:moveTo>
                                  <a:pt x="111" y="206"/>
                                </a:moveTo>
                                <a:lnTo>
                                  <a:pt x="90" y="187"/>
                                </a:lnTo>
                                <a:lnTo>
                                  <a:pt x="66" y="154"/>
                                </a:lnTo>
                                <a:lnTo>
                                  <a:pt x="41" y="120"/>
                                </a:lnTo>
                                <a:lnTo>
                                  <a:pt x="16" y="82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20" y="4"/>
                                </a:lnTo>
                                <a:lnTo>
                                  <a:pt x="31" y="8"/>
                                </a:lnTo>
                                <a:lnTo>
                                  <a:pt x="45" y="11"/>
                                </a:lnTo>
                                <a:lnTo>
                                  <a:pt x="57" y="15"/>
                                </a:lnTo>
                                <a:lnTo>
                                  <a:pt x="72" y="19"/>
                                </a:lnTo>
                                <a:lnTo>
                                  <a:pt x="86" y="46"/>
                                </a:lnTo>
                                <a:lnTo>
                                  <a:pt x="103" y="74"/>
                                </a:lnTo>
                                <a:lnTo>
                                  <a:pt x="121" y="99"/>
                                </a:lnTo>
                                <a:lnTo>
                                  <a:pt x="142" y="122"/>
                                </a:lnTo>
                                <a:lnTo>
                                  <a:pt x="162" y="144"/>
                                </a:lnTo>
                                <a:lnTo>
                                  <a:pt x="185" y="165"/>
                                </a:lnTo>
                                <a:lnTo>
                                  <a:pt x="208" y="187"/>
                                </a:lnTo>
                                <a:lnTo>
                                  <a:pt x="234" y="206"/>
                                </a:lnTo>
                                <a:lnTo>
                                  <a:pt x="220" y="210"/>
                                </a:lnTo>
                                <a:lnTo>
                                  <a:pt x="207" y="208"/>
                                </a:lnTo>
                                <a:lnTo>
                                  <a:pt x="193" y="202"/>
                                </a:lnTo>
                                <a:lnTo>
                                  <a:pt x="179" y="196"/>
                                </a:lnTo>
                                <a:lnTo>
                                  <a:pt x="164" y="191"/>
                                </a:lnTo>
                                <a:lnTo>
                                  <a:pt x="152" y="191"/>
                                </a:lnTo>
                                <a:lnTo>
                                  <a:pt x="140" y="198"/>
                                </a:lnTo>
                                <a:lnTo>
                                  <a:pt x="129" y="216"/>
                                </a:lnTo>
                                <a:lnTo>
                                  <a:pt x="111" y="20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6" name="Volný tvar 379" descr="Part of leaf"/>
                        <wps:cNvSpPr>
                          <a:spLocks/>
                        </wps:cNvSpPr>
                        <wps:spPr bwMode="auto">
                          <a:xfrm>
                            <a:off x="1264" y="2186"/>
                            <a:ext cx="275" cy="187"/>
                          </a:xfrm>
                          <a:custGeom>
                            <a:avLst/>
                            <a:gdLst>
                              <a:gd name="T0" fmla="*/ 171 w 275"/>
                              <a:gd name="T1" fmla="*/ 187 h 187"/>
                              <a:gd name="T2" fmla="*/ 166 w 275"/>
                              <a:gd name="T3" fmla="*/ 187 h 187"/>
                              <a:gd name="T4" fmla="*/ 148 w 275"/>
                              <a:gd name="T5" fmla="*/ 174 h 187"/>
                              <a:gd name="T6" fmla="*/ 125 w 275"/>
                              <a:gd name="T7" fmla="*/ 152 h 187"/>
                              <a:gd name="T8" fmla="*/ 97 w 275"/>
                              <a:gd name="T9" fmla="*/ 127 h 187"/>
                              <a:gd name="T10" fmla="*/ 68 w 275"/>
                              <a:gd name="T11" fmla="*/ 98 h 187"/>
                              <a:gd name="T12" fmla="*/ 41 w 275"/>
                              <a:gd name="T13" fmla="*/ 68 h 187"/>
                              <a:gd name="T14" fmla="*/ 19 w 275"/>
                              <a:gd name="T15" fmla="*/ 41 h 187"/>
                              <a:gd name="T16" fmla="*/ 4 w 275"/>
                              <a:gd name="T17" fmla="*/ 16 h 187"/>
                              <a:gd name="T18" fmla="*/ 0 w 275"/>
                              <a:gd name="T19" fmla="*/ 0 h 187"/>
                              <a:gd name="T20" fmla="*/ 19 w 275"/>
                              <a:gd name="T21" fmla="*/ 0 h 187"/>
                              <a:gd name="T22" fmla="*/ 41 w 275"/>
                              <a:gd name="T23" fmla="*/ 2 h 187"/>
                              <a:gd name="T24" fmla="*/ 60 w 275"/>
                              <a:gd name="T25" fmla="*/ 2 h 187"/>
                              <a:gd name="T26" fmla="*/ 82 w 275"/>
                              <a:gd name="T27" fmla="*/ 6 h 187"/>
                              <a:gd name="T28" fmla="*/ 103 w 275"/>
                              <a:gd name="T29" fmla="*/ 8 h 187"/>
                              <a:gd name="T30" fmla="*/ 125 w 275"/>
                              <a:gd name="T31" fmla="*/ 14 h 187"/>
                              <a:gd name="T32" fmla="*/ 144 w 275"/>
                              <a:gd name="T33" fmla="*/ 18 h 187"/>
                              <a:gd name="T34" fmla="*/ 166 w 275"/>
                              <a:gd name="T35" fmla="*/ 24 h 187"/>
                              <a:gd name="T36" fmla="*/ 177 w 275"/>
                              <a:gd name="T37" fmla="*/ 39 h 187"/>
                              <a:gd name="T38" fmla="*/ 189 w 275"/>
                              <a:gd name="T39" fmla="*/ 53 h 187"/>
                              <a:gd name="T40" fmla="*/ 201 w 275"/>
                              <a:gd name="T41" fmla="*/ 66 h 187"/>
                              <a:gd name="T42" fmla="*/ 214 w 275"/>
                              <a:gd name="T43" fmla="*/ 80 h 187"/>
                              <a:gd name="T44" fmla="*/ 226 w 275"/>
                              <a:gd name="T45" fmla="*/ 92 h 187"/>
                              <a:gd name="T46" fmla="*/ 241 w 275"/>
                              <a:gd name="T47" fmla="*/ 105 h 187"/>
                              <a:gd name="T48" fmla="*/ 255 w 275"/>
                              <a:gd name="T49" fmla="*/ 119 h 187"/>
                              <a:gd name="T50" fmla="*/ 275 w 275"/>
                              <a:gd name="T51" fmla="*/ 131 h 187"/>
                              <a:gd name="T52" fmla="*/ 265 w 275"/>
                              <a:gd name="T53" fmla="*/ 137 h 187"/>
                              <a:gd name="T54" fmla="*/ 251 w 275"/>
                              <a:gd name="T55" fmla="*/ 138 h 187"/>
                              <a:gd name="T56" fmla="*/ 236 w 275"/>
                              <a:gd name="T57" fmla="*/ 137 h 187"/>
                              <a:gd name="T58" fmla="*/ 220 w 275"/>
                              <a:gd name="T59" fmla="*/ 135 h 187"/>
                              <a:gd name="T60" fmla="*/ 201 w 275"/>
                              <a:gd name="T61" fmla="*/ 131 h 187"/>
                              <a:gd name="T62" fmla="*/ 185 w 275"/>
                              <a:gd name="T63" fmla="*/ 129 h 187"/>
                              <a:gd name="T64" fmla="*/ 173 w 275"/>
                              <a:gd name="T65" fmla="*/ 125 h 187"/>
                              <a:gd name="T66" fmla="*/ 166 w 275"/>
                              <a:gd name="T67" fmla="*/ 129 h 187"/>
                              <a:gd name="T68" fmla="*/ 166 w 275"/>
                              <a:gd name="T69" fmla="*/ 142 h 187"/>
                              <a:gd name="T70" fmla="*/ 167 w 275"/>
                              <a:gd name="T71" fmla="*/ 158 h 187"/>
                              <a:gd name="T72" fmla="*/ 171 w 275"/>
                              <a:gd name="T73" fmla="*/ 172 h 187"/>
                              <a:gd name="T74" fmla="*/ 173 w 275"/>
                              <a:gd name="T75" fmla="*/ 187 h 187"/>
                              <a:gd name="T76" fmla="*/ 171 w 275"/>
                              <a:gd name="T7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5" h="187">
                                <a:moveTo>
                                  <a:pt x="171" y="187"/>
                                </a:moveTo>
                                <a:lnTo>
                                  <a:pt x="166" y="187"/>
                                </a:lnTo>
                                <a:lnTo>
                                  <a:pt x="148" y="174"/>
                                </a:lnTo>
                                <a:lnTo>
                                  <a:pt x="125" y="152"/>
                                </a:lnTo>
                                <a:lnTo>
                                  <a:pt x="97" y="127"/>
                                </a:lnTo>
                                <a:lnTo>
                                  <a:pt x="68" y="98"/>
                                </a:lnTo>
                                <a:lnTo>
                                  <a:pt x="41" y="68"/>
                                </a:lnTo>
                                <a:lnTo>
                                  <a:pt x="19" y="41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41" y="2"/>
                                </a:lnTo>
                                <a:lnTo>
                                  <a:pt x="60" y="2"/>
                                </a:lnTo>
                                <a:lnTo>
                                  <a:pt x="82" y="6"/>
                                </a:lnTo>
                                <a:lnTo>
                                  <a:pt x="103" y="8"/>
                                </a:lnTo>
                                <a:lnTo>
                                  <a:pt x="125" y="14"/>
                                </a:lnTo>
                                <a:lnTo>
                                  <a:pt x="144" y="18"/>
                                </a:lnTo>
                                <a:lnTo>
                                  <a:pt x="166" y="24"/>
                                </a:lnTo>
                                <a:lnTo>
                                  <a:pt x="177" y="39"/>
                                </a:lnTo>
                                <a:lnTo>
                                  <a:pt x="189" y="53"/>
                                </a:lnTo>
                                <a:lnTo>
                                  <a:pt x="201" y="66"/>
                                </a:lnTo>
                                <a:lnTo>
                                  <a:pt x="214" y="80"/>
                                </a:lnTo>
                                <a:lnTo>
                                  <a:pt x="226" y="92"/>
                                </a:lnTo>
                                <a:lnTo>
                                  <a:pt x="241" y="105"/>
                                </a:lnTo>
                                <a:lnTo>
                                  <a:pt x="255" y="119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7"/>
                                </a:lnTo>
                                <a:lnTo>
                                  <a:pt x="251" y="138"/>
                                </a:lnTo>
                                <a:lnTo>
                                  <a:pt x="236" y="137"/>
                                </a:lnTo>
                                <a:lnTo>
                                  <a:pt x="220" y="135"/>
                                </a:lnTo>
                                <a:lnTo>
                                  <a:pt x="201" y="131"/>
                                </a:lnTo>
                                <a:lnTo>
                                  <a:pt x="185" y="129"/>
                                </a:lnTo>
                                <a:lnTo>
                                  <a:pt x="173" y="125"/>
                                </a:lnTo>
                                <a:lnTo>
                                  <a:pt x="166" y="129"/>
                                </a:lnTo>
                                <a:lnTo>
                                  <a:pt x="166" y="142"/>
                                </a:lnTo>
                                <a:lnTo>
                                  <a:pt x="167" y="158"/>
                                </a:lnTo>
                                <a:lnTo>
                                  <a:pt x="171" y="172"/>
                                </a:lnTo>
                                <a:lnTo>
                                  <a:pt x="173" y="187"/>
                                </a:lnTo>
                                <a:lnTo>
                                  <a:pt x="171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7" name="Volný tvar 380" descr="Part of leaf"/>
                        <wps:cNvSpPr>
                          <a:spLocks/>
                        </wps:cNvSpPr>
                        <wps:spPr bwMode="auto">
                          <a:xfrm>
                            <a:off x="1264" y="2186"/>
                            <a:ext cx="275" cy="187"/>
                          </a:xfrm>
                          <a:custGeom>
                            <a:avLst/>
                            <a:gdLst>
                              <a:gd name="T0" fmla="*/ 171 w 275"/>
                              <a:gd name="T1" fmla="*/ 187 h 187"/>
                              <a:gd name="T2" fmla="*/ 166 w 275"/>
                              <a:gd name="T3" fmla="*/ 187 h 187"/>
                              <a:gd name="T4" fmla="*/ 148 w 275"/>
                              <a:gd name="T5" fmla="*/ 174 h 187"/>
                              <a:gd name="T6" fmla="*/ 125 w 275"/>
                              <a:gd name="T7" fmla="*/ 152 h 187"/>
                              <a:gd name="T8" fmla="*/ 97 w 275"/>
                              <a:gd name="T9" fmla="*/ 127 h 187"/>
                              <a:gd name="T10" fmla="*/ 68 w 275"/>
                              <a:gd name="T11" fmla="*/ 98 h 187"/>
                              <a:gd name="T12" fmla="*/ 41 w 275"/>
                              <a:gd name="T13" fmla="*/ 68 h 187"/>
                              <a:gd name="T14" fmla="*/ 19 w 275"/>
                              <a:gd name="T15" fmla="*/ 41 h 187"/>
                              <a:gd name="T16" fmla="*/ 4 w 275"/>
                              <a:gd name="T17" fmla="*/ 16 h 187"/>
                              <a:gd name="T18" fmla="*/ 0 w 275"/>
                              <a:gd name="T19" fmla="*/ 0 h 187"/>
                              <a:gd name="T20" fmla="*/ 19 w 275"/>
                              <a:gd name="T21" fmla="*/ 0 h 187"/>
                              <a:gd name="T22" fmla="*/ 41 w 275"/>
                              <a:gd name="T23" fmla="*/ 2 h 187"/>
                              <a:gd name="T24" fmla="*/ 60 w 275"/>
                              <a:gd name="T25" fmla="*/ 2 h 187"/>
                              <a:gd name="T26" fmla="*/ 82 w 275"/>
                              <a:gd name="T27" fmla="*/ 6 h 187"/>
                              <a:gd name="T28" fmla="*/ 103 w 275"/>
                              <a:gd name="T29" fmla="*/ 8 h 187"/>
                              <a:gd name="T30" fmla="*/ 125 w 275"/>
                              <a:gd name="T31" fmla="*/ 14 h 187"/>
                              <a:gd name="T32" fmla="*/ 144 w 275"/>
                              <a:gd name="T33" fmla="*/ 18 h 187"/>
                              <a:gd name="T34" fmla="*/ 166 w 275"/>
                              <a:gd name="T35" fmla="*/ 24 h 187"/>
                              <a:gd name="T36" fmla="*/ 177 w 275"/>
                              <a:gd name="T37" fmla="*/ 39 h 187"/>
                              <a:gd name="T38" fmla="*/ 189 w 275"/>
                              <a:gd name="T39" fmla="*/ 53 h 187"/>
                              <a:gd name="T40" fmla="*/ 201 w 275"/>
                              <a:gd name="T41" fmla="*/ 66 h 187"/>
                              <a:gd name="T42" fmla="*/ 214 w 275"/>
                              <a:gd name="T43" fmla="*/ 80 h 187"/>
                              <a:gd name="T44" fmla="*/ 226 w 275"/>
                              <a:gd name="T45" fmla="*/ 92 h 187"/>
                              <a:gd name="T46" fmla="*/ 241 w 275"/>
                              <a:gd name="T47" fmla="*/ 105 h 187"/>
                              <a:gd name="T48" fmla="*/ 255 w 275"/>
                              <a:gd name="T49" fmla="*/ 119 h 187"/>
                              <a:gd name="T50" fmla="*/ 275 w 275"/>
                              <a:gd name="T51" fmla="*/ 131 h 187"/>
                              <a:gd name="T52" fmla="*/ 265 w 275"/>
                              <a:gd name="T53" fmla="*/ 137 h 187"/>
                              <a:gd name="T54" fmla="*/ 251 w 275"/>
                              <a:gd name="T55" fmla="*/ 138 h 187"/>
                              <a:gd name="T56" fmla="*/ 236 w 275"/>
                              <a:gd name="T57" fmla="*/ 137 h 187"/>
                              <a:gd name="T58" fmla="*/ 220 w 275"/>
                              <a:gd name="T59" fmla="*/ 135 h 187"/>
                              <a:gd name="T60" fmla="*/ 201 w 275"/>
                              <a:gd name="T61" fmla="*/ 131 h 187"/>
                              <a:gd name="T62" fmla="*/ 185 w 275"/>
                              <a:gd name="T63" fmla="*/ 129 h 187"/>
                              <a:gd name="T64" fmla="*/ 173 w 275"/>
                              <a:gd name="T65" fmla="*/ 125 h 187"/>
                              <a:gd name="T66" fmla="*/ 166 w 275"/>
                              <a:gd name="T67" fmla="*/ 129 h 187"/>
                              <a:gd name="T68" fmla="*/ 166 w 275"/>
                              <a:gd name="T69" fmla="*/ 142 h 187"/>
                              <a:gd name="T70" fmla="*/ 167 w 275"/>
                              <a:gd name="T71" fmla="*/ 158 h 187"/>
                              <a:gd name="T72" fmla="*/ 171 w 275"/>
                              <a:gd name="T73" fmla="*/ 172 h 187"/>
                              <a:gd name="T74" fmla="*/ 173 w 275"/>
                              <a:gd name="T75" fmla="*/ 187 h 187"/>
                              <a:gd name="T76" fmla="*/ 171 w 275"/>
                              <a:gd name="T7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5" h="187">
                                <a:moveTo>
                                  <a:pt x="171" y="187"/>
                                </a:moveTo>
                                <a:lnTo>
                                  <a:pt x="166" y="187"/>
                                </a:lnTo>
                                <a:lnTo>
                                  <a:pt x="148" y="174"/>
                                </a:lnTo>
                                <a:lnTo>
                                  <a:pt x="125" y="152"/>
                                </a:lnTo>
                                <a:lnTo>
                                  <a:pt x="97" y="127"/>
                                </a:lnTo>
                                <a:lnTo>
                                  <a:pt x="68" y="98"/>
                                </a:lnTo>
                                <a:lnTo>
                                  <a:pt x="41" y="68"/>
                                </a:lnTo>
                                <a:lnTo>
                                  <a:pt x="19" y="41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41" y="2"/>
                                </a:lnTo>
                                <a:lnTo>
                                  <a:pt x="60" y="2"/>
                                </a:lnTo>
                                <a:lnTo>
                                  <a:pt x="82" y="6"/>
                                </a:lnTo>
                                <a:lnTo>
                                  <a:pt x="103" y="8"/>
                                </a:lnTo>
                                <a:lnTo>
                                  <a:pt x="125" y="14"/>
                                </a:lnTo>
                                <a:lnTo>
                                  <a:pt x="144" y="18"/>
                                </a:lnTo>
                                <a:lnTo>
                                  <a:pt x="166" y="24"/>
                                </a:lnTo>
                                <a:lnTo>
                                  <a:pt x="177" y="39"/>
                                </a:lnTo>
                                <a:lnTo>
                                  <a:pt x="189" y="53"/>
                                </a:lnTo>
                                <a:lnTo>
                                  <a:pt x="201" y="66"/>
                                </a:lnTo>
                                <a:lnTo>
                                  <a:pt x="214" y="80"/>
                                </a:lnTo>
                                <a:lnTo>
                                  <a:pt x="226" y="92"/>
                                </a:lnTo>
                                <a:lnTo>
                                  <a:pt x="241" y="105"/>
                                </a:lnTo>
                                <a:lnTo>
                                  <a:pt x="255" y="119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7"/>
                                </a:lnTo>
                                <a:lnTo>
                                  <a:pt x="251" y="138"/>
                                </a:lnTo>
                                <a:lnTo>
                                  <a:pt x="236" y="137"/>
                                </a:lnTo>
                                <a:lnTo>
                                  <a:pt x="220" y="135"/>
                                </a:lnTo>
                                <a:lnTo>
                                  <a:pt x="201" y="131"/>
                                </a:lnTo>
                                <a:lnTo>
                                  <a:pt x="185" y="129"/>
                                </a:lnTo>
                                <a:lnTo>
                                  <a:pt x="173" y="125"/>
                                </a:lnTo>
                                <a:lnTo>
                                  <a:pt x="166" y="129"/>
                                </a:lnTo>
                                <a:lnTo>
                                  <a:pt x="166" y="142"/>
                                </a:lnTo>
                                <a:lnTo>
                                  <a:pt x="167" y="158"/>
                                </a:lnTo>
                                <a:lnTo>
                                  <a:pt x="171" y="172"/>
                                </a:lnTo>
                                <a:lnTo>
                                  <a:pt x="173" y="187"/>
                                </a:lnTo>
                                <a:lnTo>
                                  <a:pt x="171" y="18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8" name="Volný tvar 381" descr="Part of leaf"/>
                        <wps:cNvSpPr>
                          <a:spLocks/>
                        </wps:cNvSpPr>
                        <wps:spPr bwMode="auto">
                          <a:xfrm>
                            <a:off x="1435" y="2206"/>
                            <a:ext cx="176" cy="111"/>
                          </a:xfrm>
                          <a:custGeom>
                            <a:avLst/>
                            <a:gdLst>
                              <a:gd name="T0" fmla="*/ 111 w 176"/>
                              <a:gd name="T1" fmla="*/ 111 h 111"/>
                              <a:gd name="T2" fmla="*/ 109 w 176"/>
                              <a:gd name="T3" fmla="*/ 111 h 111"/>
                              <a:gd name="T4" fmla="*/ 96 w 176"/>
                              <a:gd name="T5" fmla="*/ 101 h 111"/>
                              <a:gd name="T6" fmla="*/ 82 w 176"/>
                              <a:gd name="T7" fmla="*/ 89 h 111"/>
                              <a:gd name="T8" fmla="*/ 65 w 176"/>
                              <a:gd name="T9" fmla="*/ 76 h 111"/>
                              <a:gd name="T10" fmla="*/ 47 w 176"/>
                              <a:gd name="T11" fmla="*/ 60 h 111"/>
                              <a:gd name="T12" fmla="*/ 30 w 176"/>
                              <a:gd name="T13" fmla="*/ 44 h 111"/>
                              <a:gd name="T14" fmla="*/ 16 w 176"/>
                              <a:gd name="T15" fmla="*/ 29 h 111"/>
                              <a:gd name="T16" fmla="*/ 6 w 176"/>
                              <a:gd name="T17" fmla="*/ 13 h 111"/>
                              <a:gd name="T18" fmla="*/ 0 w 176"/>
                              <a:gd name="T19" fmla="*/ 0 h 111"/>
                              <a:gd name="T20" fmla="*/ 24 w 176"/>
                              <a:gd name="T21" fmla="*/ 4 h 111"/>
                              <a:gd name="T22" fmla="*/ 45 w 176"/>
                              <a:gd name="T23" fmla="*/ 9 h 111"/>
                              <a:gd name="T24" fmla="*/ 69 w 176"/>
                              <a:gd name="T25" fmla="*/ 15 h 111"/>
                              <a:gd name="T26" fmla="*/ 90 w 176"/>
                              <a:gd name="T27" fmla="*/ 27 h 111"/>
                              <a:gd name="T28" fmla="*/ 111 w 176"/>
                              <a:gd name="T29" fmla="*/ 37 h 111"/>
                              <a:gd name="T30" fmla="*/ 135 w 176"/>
                              <a:gd name="T31" fmla="*/ 52 h 111"/>
                              <a:gd name="T32" fmla="*/ 154 w 176"/>
                              <a:gd name="T33" fmla="*/ 66 h 111"/>
                              <a:gd name="T34" fmla="*/ 176 w 176"/>
                              <a:gd name="T35" fmla="*/ 81 h 111"/>
                              <a:gd name="T36" fmla="*/ 172 w 176"/>
                              <a:gd name="T37" fmla="*/ 81 h 111"/>
                              <a:gd name="T38" fmla="*/ 166 w 176"/>
                              <a:gd name="T39" fmla="*/ 81 h 111"/>
                              <a:gd name="T40" fmla="*/ 158 w 176"/>
                              <a:gd name="T41" fmla="*/ 78 h 111"/>
                              <a:gd name="T42" fmla="*/ 148 w 176"/>
                              <a:gd name="T43" fmla="*/ 76 h 111"/>
                              <a:gd name="T44" fmla="*/ 139 w 176"/>
                              <a:gd name="T45" fmla="*/ 72 h 111"/>
                              <a:gd name="T46" fmla="*/ 129 w 176"/>
                              <a:gd name="T47" fmla="*/ 72 h 111"/>
                              <a:gd name="T48" fmla="*/ 123 w 176"/>
                              <a:gd name="T49" fmla="*/ 70 h 111"/>
                              <a:gd name="T50" fmla="*/ 119 w 176"/>
                              <a:gd name="T51" fmla="*/ 72 h 111"/>
                              <a:gd name="T52" fmla="*/ 117 w 176"/>
                              <a:gd name="T53" fmla="*/ 78 h 111"/>
                              <a:gd name="T54" fmla="*/ 115 w 176"/>
                              <a:gd name="T55" fmla="*/ 87 h 111"/>
                              <a:gd name="T56" fmla="*/ 113 w 176"/>
                              <a:gd name="T57" fmla="*/ 99 h 111"/>
                              <a:gd name="T58" fmla="*/ 111 w 176"/>
                              <a:gd name="T59" fmla="*/ 111 h 111"/>
                              <a:gd name="T60" fmla="*/ 111 w 176"/>
                              <a:gd name="T61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11" y="111"/>
                                </a:moveTo>
                                <a:lnTo>
                                  <a:pt x="109" y="111"/>
                                </a:lnTo>
                                <a:lnTo>
                                  <a:pt x="96" y="101"/>
                                </a:lnTo>
                                <a:lnTo>
                                  <a:pt x="82" y="89"/>
                                </a:lnTo>
                                <a:lnTo>
                                  <a:pt x="65" y="76"/>
                                </a:lnTo>
                                <a:lnTo>
                                  <a:pt x="47" y="60"/>
                                </a:lnTo>
                                <a:lnTo>
                                  <a:pt x="30" y="44"/>
                                </a:lnTo>
                                <a:lnTo>
                                  <a:pt x="16" y="29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24" y="4"/>
                                </a:lnTo>
                                <a:lnTo>
                                  <a:pt x="45" y="9"/>
                                </a:lnTo>
                                <a:lnTo>
                                  <a:pt x="69" y="15"/>
                                </a:lnTo>
                                <a:lnTo>
                                  <a:pt x="90" y="27"/>
                                </a:lnTo>
                                <a:lnTo>
                                  <a:pt x="111" y="37"/>
                                </a:lnTo>
                                <a:lnTo>
                                  <a:pt x="135" y="52"/>
                                </a:lnTo>
                                <a:lnTo>
                                  <a:pt x="154" y="66"/>
                                </a:lnTo>
                                <a:lnTo>
                                  <a:pt x="176" y="81"/>
                                </a:lnTo>
                                <a:lnTo>
                                  <a:pt x="172" y="81"/>
                                </a:lnTo>
                                <a:lnTo>
                                  <a:pt x="166" y="81"/>
                                </a:lnTo>
                                <a:lnTo>
                                  <a:pt x="158" y="78"/>
                                </a:lnTo>
                                <a:lnTo>
                                  <a:pt x="148" y="76"/>
                                </a:lnTo>
                                <a:lnTo>
                                  <a:pt x="13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3" y="70"/>
                                </a:lnTo>
                                <a:lnTo>
                                  <a:pt x="119" y="72"/>
                                </a:lnTo>
                                <a:lnTo>
                                  <a:pt x="117" y="78"/>
                                </a:lnTo>
                                <a:lnTo>
                                  <a:pt x="115" y="87"/>
                                </a:lnTo>
                                <a:lnTo>
                                  <a:pt x="113" y="99"/>
                                </a:lnTo>
                                <a:lnTo>
                                  <a:pt x="111" y="111"/>
                                </a:lnTo>
                                <a:lnTo>
                                  <a:pt x="111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9" name="Volný tvar 382" descr="Part of leaf"/>
                        <wps:cNvSpPr>
                          <a:spLocks/>
                        </wps:cNvSpPr>
                        <wps:spPr bwMode="auto">
                          <a:xfrm>
                            <a:off x="1435" y="2206"/>
                            <a:ext cx="176" cy="111"/>
                          </a:xfrm>
                          <a:custGeom>
                            <a:avLst/>
                            <a:gdLst>
                              <a:gd name="T0" fmla="*/ 111 w 176"/>
                              <a:gd name="T1" fmla="*/ 111 h 111"/>
                              <a:gd name="T2" fmla="*/ 109 w 176"/>
                              <a:gd name="T3" fmla="*/ 111 h 111"/>
                              <a:gd name="T4" fmla="*/ 96 w 176"/>
                              <a:gd name="T5" fmla="*/ 101 h 111"/>
                              <a:gd name="T6" fmla="*/ 82 w 176"/>
                              <a:gd name="T7" fmla="*/ 89 h 111"/>
                              <a:gd name="T8" fmla="*/ 65 w 176"/>
                              <a:gd name="T9" fmla="*/ 76 h 111"/>
                              <a:gd name="T10" fmla="*/ 47 w 176"/>
                              <a:gd name="T11" fmla="*/ 60 h 111"/>
                              <a:gd name="T12" fmla="*/ 30 w 176"/>
                              <a:gd name="T13" fmla="*/ 44 h 111"/>
                              <a:gd name="T14" fmla="*/ 16 w 176"/>
                              <a:gd name="T15" fmla="*/ 29 h 111"/>
                              <a:gd name="T16" fmla="*/ 6 w 176"/>
                              <a:gd name="T17" fmla="*/ 13 h 111"/>
                              <a:gd name="T18" fmla="*/ 0 w 176"/>
                              <a:gd name="T19" fmla="*/ 0 h 111"/>
                              <a:gd name="T20" fmla="*/ 24 w 176"/>
                              <a:gd name="T21" fmla="*/ 4 h 111"/>
                              <a:gd name="T22" fmla="*/ 45 w 176"/>
                              <a:gd name="T23" fmla="*/ 9 h 111"/>
                              <a:gd name="T24" fmla="*/ 69 w 176"/>
                              <a:gd name="T25" fmla="*/ 15 h 111"/>
                              <a:gd name="T26" fmla="*/ 90 w 176"/>
                              <a:gd name="T27" fmla="*/ 27 h 111"/>
                              <a:gd name="T28" fmla="*/ 111 w 176"/>
                              <a:gd name="T29" fmla="*/ 37 h 111"/>
                              <a:gd name="T30" fmla="*/ 135 w 176"/>
                              <a:gd name="T31" fmla="*/ 52 h 111"/>
                              <a:gd name="T32" fmla="*/ 154 w 176"/>
                              <a:gd name="T33" fmla="*/ 66 h 111"/>
                              <a:gd name="T34" fmla="*/ 176 w 176"/>
                              <a:gd name="T35" fmla="*/ 81 h 111"/>
                              <a:gd name="T36" fmla="*/ 172 w 176"/>
                              <a:gd name="T37" fmla="*/ 81 h 111"/>
                              <a:gd name="T38" fmla="*/ 166 w 176"/>
                              <a:gd name="T39" fmla="*/ 81 h 111"/>
                              <a:gd name="T40" fmla="*/ 158 w 176"/>
                              <a:gd name="T41" fmla="*/ 78 h 111"/>
                              <a:gd name="T42" fmla="*/ 148 w 176"/>
                              <a:gd name="T43" fmla="*/ 76 h 111"/>
                              <a:gd name="T44" fmla="*/ 139 w 176"/>
                              <a:gd name="T45" fmla="*/ 72 h 111"/>
                              <a:gd name="T46" fmla="*/ 129 w 176"/>
                              <a:gd name="T47" fmla="*/ 72 h 111"/>
                              <a:gd name="T48" fmla="*/ 123 w 176"/>
                              <a:gd name="T49" fmla="*/ 70 h 111"/>
                              <a:gd name="T50" fmla="*/ 119 w 176"/>
                              <a:gd name="T51" fmla="*/ 72 h 111"/>
                              <a:gd name="T52" fmla="*/ 117 w 176"/>
                              <a:gd name="T53" fmla="*/ 78 h 111"/>
                              <a:gd name="T54" fmla="*/ 115 w 176"/>
                              <a:gd name="T55" fmla="*/ 87 h 111"/>
                              <a:gd name="T56" fmla="*/ 113 w 176"/>
                              <a:gd name="T57" fmla="*/ 99 h 111"/>
                              <a:gd name="T58" fmla="*/ 111 w 176"/>
                              <a:gd name="T59" fmla="*/ 111 h 111"/>
                              <a:gd name="T60" fmla="*/ 111 w 176"/>
                              <a:gd name="T61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11" y="111"/>
                                </a:moveTo>
                                <a:lnTo>
                                  <a:pt x="109" y="111"/>
                                </a:lnTo>
                                <a:lnTo>
                                  <a:pt x="96" y="101"/>
                                </a:lnTo>
                                <a:lnTo>
                                  <a:pt x="82" y="89"/>
                                </a:lnTo>
                                <a:lnTo>
                                  <a:pt x="65" y="76"/>
                                </a:lnTo>
                                <a:lnTo>
                                  <a:pt x="47" y="60"/>
                                </a:lnTo>
                                <a:lnTo>
                                  <a:pt x="30" y="44"/>
                                </a:lnTo>
                                <a:lnTo>
                                  <a:pt x="16" y="29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24" y="4"/>
                                </a:lnTo>
                                <a:lnTo>
                                  <a:pt x="45" y="9"/>
                                </a:lnTo>
                                <a:lnTo>
                                  <a:pt x="69" y="15"/>
                                </a:lnTo>
                                <a:lnTo>
                                  <a:pt x="90" y="27"/>
                                </a:lnTo>
                                <a:lnTo>
                                  <a:pt x="111" y="37"/>
                                </a:lnTo>
                                <a:lnTo>
                                  <a:pt x="135" y="52"/>
                                </a:lnTo>
                                <a:lnTo>
                                  <a:pt x="154" y="66"/>
                                </a:lnTo>
                                <a:lnTo>
                                  <a:pt x="176" y="81"/>
                                </a:lnTo>
                                <a:lnTo>
                                  <a:pt x="172" y="81"/>
                                </a:lnTo>
                                <a:lnTo>
                                  <a:pt x="166" y="81"/>
                                </a:lnTo>
                                <a:lnTo>
                                  <a:pt x="158" y="78"/>
                                </a:lnTo>
                                <a:lnTo>
                                  <a:pt x="148" y="76"/>
                                </a:lnTo>
                                <a:lnTo>
                                  <a:pt x="13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3" y="70"/>
                                </a:lnTo>
                                <a:lnTo>
                                  <a:pt x="119" y="72"/>
                                </a:lnTo>
                                <a:lnTo>
                                  <a:pt x="117" y="78"/>
                                </a:lnTo>
                                <a:lnTo>
                                  <a:pt x="115" y="87"/>
                                </a:lnTo>
                                <a:lnTo>
                                  <a:pt x="113" y="99"/>
                                </a:lnTo>
                                <a:lnTo>
                                  <a:pt x="111" y="111"/>
                                </a:lnTo>
                                <a:lnTo>
                                  <a:pt x="111" y="1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0" name="Volný tvar 383" descr="Part of leaf"/>
                        <wps:cNvSpPr>
                          <a:spLocks/>
                        </wps:cNvSpPr>
                        <wps:spPr bwMode="auto">
                          <a:xfrm>
                            <a:off x="1391" y="2163"/>
                            <a:ext cx="243" cy="130"/>
                          </a:xfrm>
                          <a:custGeom>
                            <a:avLst/>
                            <a:gdLst>
                              <a:gd name="T0" fmla="*/ 208 w 243"/>
                              <a:gd name="T1" fmla="*/ 109 h 130"/>
                              <a:gd name="T2" fmla="*/ 181 w 243"/>
                              <a:gd name="T3" fmla="*/ 89 h 130"/>
                              <a:gd name="T4" fmla="*/ 151 w 243"/>
                              <a:gd name="T5" fmla="*/ 74 h 130"/>
                              <a:gd name="T6" fmla="*/ 124 w 243"/>
                              <a:gd name="T7" fmla="*/ 62 h 130"/>
                              <a:gd name="T8" fmla="*/ 93 w 243"/>
                              <a:gd name="T9" fmla="*/ 50 h 130"/>
                              <a:gd name="T10" fmla="*/ 64 w 243"/>
                              <a:gd name="T11" fmla="*/ 43 h 130"/>
                              <a:gd name="T12" fmla="*/ 33 w 243"/>
                              <a:gd name="T13" fmla="*/ 37 h 130"/>
                              <a:gd name="T14" fmla="*/ 0 w 243"/>
                              <a:gd name="T15" fmla="*/ 33 h 130"/>
                              <a:gd name="T16" fmla="*/ 5 w 243"/>
                              <a:gd name="T17" fmla="*/ 19 h 130"/>
                              <a:gd name="T18" fmla="*/ 23 w 243"/>
                              <a:gd name="T19" fmla="*/ 14 h 130"/>
                              <a:gd name="T20" fmla="*/ 48 w 243"/>
                              <a:gd name="T21" fmla="*/ 6 h 130"/>
                              <a:gd name="T22" fmla="*/ 79 w 243"/>
                              <a:gd name="T23" fmla="*/ 4 h 130"/>
                              <a:gd name="T24" fmla="*/ 111 w 243"/>
                              <a:gd name="T25" fmla="*/ 0 h 130"/>
                              <a:gd name="T26" fmla="*/ 142 w 243"/>
                              <a:gd name="T27" fmla="*/ 0 h 130"/>
                              <a:gd name="T28" fmla="*/ 163 w 243"/>
                              <a:gd name="T29" fmla="*/ 0 h 130"/>
                              <a:gd name="T30" fmla="*/ 181 w 243"/>
                              <a:gd name="T31" fmla="*/ 4 h 130"/>
                              <a:gd name="T32" fmla="*/ 190 w 243"/>
                              <a:gd name="T33" fmla="*/ 8 h 130"/>
                              <a:gd name="T34" fmla="*/ 204 w 243"/>
                              <a:gd name="T35" fmla="*/ 19 h 130"/>
                              <a:gd name="T36" fmla="*/ 214 w 243"/>
                              <a:gd name="T37" fmla="*/ 33 h 130"/>
                              <a:gd name="T38" fmla="*/ 224 w 243"/>
                              <a:gd name="T39" fmla="*/ 52 h 130"/>
                              <a:gd name="T40" fmla="*/ 231 w 243"/>
                              <a:gd name="T41" fmla="*/ 70 h 130"/>
                              <a:gd name="T42" fmla="*/ 237 w 243"/>
                              <a:gd name="T43" fmla="*/ 89 h 130"/>
                              <a:gd name="T44" fmla="*/ 241 w 243"/>
                              <a:gd name="T45" fmla="*/ 109 h 130"/>
                              <a:gd name="T46" fmla="*/ 243 w 243"/>
                              <a:gd name="T47" fmla="*/ 126 h 130"/>
                              <a:gd name="T48" fmla="*/ 241 w 243"/>
                              <a:gd name="T49" fmla="*/ 130 h 130"/>
                              <a:gd name="T50" fmla="*/ 241 w 243"/>
                              <a:gd name="T51" fmla="*/ 130 h 130"/>
                              <a:gd name="T52" fmla="*/ 208 w 243"/>
                              <a:gd name="T53" fmla="*/ 10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3" h="130">
                                <a:moveTo>
                                  <a:pt x="208" y="109"/>
                                </a:moveTo>
                                <a:lnTo>
                                  <a:pt x="181" y="89"/>
                                </a:lnTo>
                                <a:lnTo>
                                  <a:pt x="151" y="74"/>
                                </a:lnTo>
                                <a:lnTo>
                                  <a:pt x="124" y="62"/>
                                </a:lnTo>
                                <a:lnTo>
                                  <a:pt x="93" y="50"/>
                                </a:lnTo>
                                <a:lnTo>
                                  <a:pt x="64" y="43"/>
                                </a:lnTo>
                                <a:lnTo>
                                  <a:pt x="33" y="37"/>
                                </a:lnTo>
                                <a:lnTo>
                                  <a:pt x="0" y="33"/>
                                </a:lnTo>
                                <a:lnTo>
                                  <a:pt x="5" y="19"/>
                                </a:lnTo>
                                <a:lnTo>
                                  <a:pt x="23" y="14"/>
                                </a:lnTo>
                                <a:lnTo>
                                  <a:pt x="48" y="6"/>
                                </a:lnTo>
                                <a:lnTo>
                                  <a:pt x="79" y="4"/>
                                </a:lnTo>
                                <a:lnTo>
                                  <a:pt x="111" y="0"/>
                                </a:lnTo>
                                <a:lnTo>
                                  <a:pt x="142" y="0"/>
                                </a:lnTo>
                                <a:lnTo>
                                  <a:pt x="163" y="0"/>
                                </a:lnTo>
                                <a:lnTo>
                                  <a:pt x="181" y="4"/>
                                </a:lnTo>
                                <a:lnTo>
                                  <a:pt x="190" y="8"/>
                                </a:lnTo>
                                <a:lnTo>
                                  <a:pt x="204" y="19"/>
                                </a:lnTo>
                                <a:lnTo>
                                  <a:pt x="214" y="33"/>
                                </a:lnTo>
                                <a:lnTo>
                                  <a:pt x="224" y="52"/>
                                </a:lnTo>
                                <a:lnTo>
                                  <a:pt x="231" y="70"/>
                                </a:lnTo>
                                <a:lnTo>
                                  <a:pt x="237" y="89"/>
                                </a:lnTo>
                                <a:lnTo>
                                  <a:pt x="241" y="109"/>
                                </a:lnTo>
                                <a:lnTo>
                                  <a:pt x="243" y="126"/>
                                </a:lnTo>
                                <a:lnTo>
                                  <a:pt x="241" y="130"/>
                                </a:lnTo>
                                <a:lnTo>
                                  <a:pt x="241" y="130"/>
                                </a:lnTo>
                                <a:lnTo>
                                  <a:pt x="208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1" name="Volný tvar 384" descr="Part of leaf"/>
                        <wps:cNvSpPr>
                          <a:spLocks/>
                        </wps:cNvSpPr>
                        <wps:spPr bwMode="auto">
                          <a:xfrm>
                            <a:off x="1391" y="2163"/>
                            <a:ext cx="243" cy="130"/>
                          </a:xfrm>
                          <a:custGeom>
                            <a:avLst/>
                            <a:gdLst>
                              <a:gd name="T0" fmla="*/ 208 w 243"/>
                              <a:gd name="T1" fmla="*/ 109 h 130"/>
                              <a:gd name="T2" fmla="*/ 181 w 243"/>
                              <a:gd name="T3" fmla="*/ 89 h 130"/>
                              <a:gd name="T4" fmla="*/ 151 w 243"/>
                              <a:gd name="T5" fmla="*/ 74 h 130"/>
                              <a:gd name="T6" fmla="*/ 124 w 243"/>
                              <a:gd name="T7" fmla="*/ 62 h 130"/>
                              <a:gd name="T8" fmla="*/ 93 w 243"/>
                              <a:gd name="T9" fmla="*/ 50 h 130"/>
                              <a:gd name="T10" fmla="*/ 64 w 243"/>
                              <a:gd name="T11" fmla="*/ 43 h 130"/>
                              <a:gd name="T12" fmla="*/ 33 w 243"/>
                              <a:gd name="T13" fmla="*/ 37 h 130"/>
                              <a:gd name="T14" fmla="*/ 0 w 243"/>
                              <a:gd name="T15" fmla="*/ 33 h 130"/>
                              <a:gd name="T16" fmla="*/ 5 w 243"/>
                              <a:gd name="T17" fmla="*/ 19 h 130"/>
                              <a:gd name="T18" fmla="*/ 23 w 243"/>
                              <a:gd name="T19" fmla="*/ 14 h 130"/>
                              <a:gd name="T20" fmla="*/ 48 w 243"/>
                              <a:gd name="T21" fmla="*/ 6 h 130"/>
                              <a:gd name="T22" fmla="*/ 79 w 243"/>
                              <a:gd name="T23" fmla="*/ 4 h 130"/>
                              <a:gd name="T24" fmla="*/ 111 w 243"/>
                              <a:gd name="T25" fmla="*/ 0 h 130"/>
                              <a:gd name="T26" fmla="*/ 142 w 243"/>
                              <a:gd name="T27" fmla="*/ 0 h 130"/>
                              <a:gd name="T28" fmla="*/ 163 w 243"/>
                              <a:gd name="T29" fmla="*/ 0 h 130"/>
                              <a:gd name="T30" fmla="*/ 181 w 243"/>
                              <a:gd name="T31" fmla="*/ 4 h 130"/>
                              <a:gd name="T32" fmla="*/ 190 w 243"/>
                              <a:gd name="T33" fmla="*/ 8 h 130"/>
                              <a:gd name="T34" fmla="*/ 204 w 243"/>
                              <a:gd name="T35" fmla="*/ 19 h 130"/>
                              <a:gd name="T36" fmla="*/ 214 w 243"/>
                              <a:gd name="T37" fmla="*/ 33 h 130"/>
                              <a:gd name="T38" fmla="*/ 224 w 243"/>
                              <a:gd name="T39" fmla="*/ 52 h 130"/>
                              <a:gd name="T40" fmla="*/ 231 w 243"/>
                              <a:gd name="T41" fmla="*/ 70 h 130"/>
                              <a:gd name="T42" fmla="*/ 237 w 243"/>
                              <a:gd name="T43" fmla="*/ 89 h 130"/>
                              <a:gd name="T44" fmla="*/ 241 w 243"/>
                              <a:gd name="T45" fmla="*/ 109 h 130"/>
                              <a:gd name="T46" fmla="*/ 243 w 243"/>
                              <a:gd name="T47" fmla="*/ 126 h 130"/>
                              <a:gd name="T48" fmla="*/ 241 w 243"/>
                              <a:gd name="T49" fmla="*/ 130 h 130"/>
                              <a:gd name="T50" fmla="*/ 241 w 243"/>
                              <a:gd name="T51" fmla="*/ 130 h 130"/>
                              <a:gd name="T52" fmla="*/ 208 w 243"/>
                              <a:gd name="T53" fmla="*/ 10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3" h="130">
                                <a:moveTo>
                                  <a:pt x="208" y="109"/>
                                </a:moveTo>
                                <a:lnTo>
                                  <a:pt x="181" y="89"/>
                                </a:lnTo>
                                <a:lnTo>
                                  <a:pt x="151" y="74"/>
                                </a:lnTo>
                                <a:lnTo>
                                  <a:pt x="124" y="62"/>
                                </a:lnTo>
                                <a:lnTo>
                                  <a:pt x="93" y="50"/>
                                </a:lnTo>
                                <a:lnTo>
                                  <a:pt x="64" y="43"/>
                                </a:lnTo>
                                <a:lnTo>
                                  <a:pt x="33" y="37"/>
                                </a:lnTo>
                                <a:lnTo>
                                  <a:pt x="0" y="33"/>
                                </a:lnTo>
                                <a:lnTo>
                                  <a:pt x="5" y="19"/>
                                </a:lnTo>
                                <a:lnTo>
                                  <a:pt x="23" y="14"/>
                                </a:lnTo>
                                <a:lnTo>
                                  <a:pt x="48" y="6"/>
                                </a:lnTo>
                                <a:lnTo>
                                  <a:pt x="79" y="4"/>
                                </a:lnTo>
                                <a:lnTo>
                                  <a:pt x="111" y="0"/>
                                </a:lnTo>
                                <a:lnTo>
                                  <a:pt x="142" y="0"/>
                                </a:lnTo>
                                <a:lnTo>
                                  <a:pt x="163" y="0"/>
                                </a:lnTo>
                                <a:lnTo>
                                  <a:pt x="181" y="4"/>
                                </a:lnTo>
                                <a:lnTo>
                                  <a:pt x="190" y="8"/>
                                </a:lnTo>
                                <a:lnTo>
                                  <a:pt x="204" y="19"/>
                                </a:lnTo>
                                <a:lnTo>
                                  <a:pt x="214" y="33"/>
                                </a:lnTo>
                                <a:lnTo>
                                  <a:pt x="224" y="52"/>
                                </a:lnTo>
                                <a:lnTo>
                                  <a:pt x="231" y="70"/>
                                </a:lnTo>
                                <a:lnTo>
                                  <a:pt x="237" y="89"/>
                                </a:lnTo>
                                <a:lnTo>
                                  <a:pt x="241" y="109"/>
                                </a:lnTo>
                                <a:lnTo>
                                  <a:pt x="243" y="126"/>
                                </a:lnTo>
                                <a:lnTo>
                                  <a:pt x="241" y="130"/>
                                </a:lnTo>
                                <a:lnTo>
                                  <a:pt x="241" y="130"/>
                                </a:lnTo>
                                <a:lnTo>
                                  <a:pt x="208" y="10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2" name="Volný tvar 385" descr="Part of leaf"/>
                        <wps:cNvSpPr>
                          <a:spLocks/>
                        </wps:cNvSpPr>
                        <wps:spPr bwMode="auto">
                          <a:xfrm>
                            <a:off x="1200" y="2032"/>
                            <a:ext cx="372" cy="156"/>
                          </a:xfrm>
                          <a:custGeom>
                            <a:avLst/>
                            <a:gdLst>
                              <a:gd name="T0" fmla="*/ 154 w 372"/>
                              <a:gd name="T1" fmla="*/ 154 h 156"/>
                              <a:gd name="T2" fmla="*/ 132 w 372"/>
                              <a:gd name="T3" fmla="*/ 152 h 156"/>
                              <a:gd name="T4" fmla="*/ 109 w 372"/>
                              <a:gd name="T5" fmla="*/ 150 h 156"/>
                              <a:gd name="T6" fmla="*/ 85 w 372"/>
                              <a:gd name="T7" fmla="*/ 150 h 156"/>
                              <a:gd name="T8" fmla="*/ 62 w 372"/>
                              <a:gd name="T9" fmla="*/ 145 h 156"/>
                              <a:gd name="T10" fmla="*/ 39 w 372"/>
                              <a:gd name="T11" fmla="*/ 143 h 156"/>
                              <a:gd name="T12" fmla="*/ 17 w 372"/>
                              <a:gd name="T13" fmla="*/ 137 h 156"/>
                              <a:gd name="T14" fmla="*/ 0 w 372"/>
                              <a:gd name="T15" fmla="*/ 129 h 156"/>
                              <a:gd name="T16" fmla="*/ 0 w 372"/>
                              <a:gd name="T17" fmla="*/ 129 h 156"/>
                              <a:gd name="T18" fmla="*/ 0 w 372"/>
                              <a:gd name="T19" fmla="*/ 127 h 156"/>
                              <a:gd name="T20" fmla="*/ 35 w 372"/>
                              <a:gd name="T21" fmla="*/ 96 h 156"/>
                              <a:gd name="T22" fmla="*/ 72 w 372"/>
                              <a:gd name="T23" fmla="*/ 69 h 156"/>
                              <a:gd name="T24" fmla="*/ 109 w 372"/>
                              <a:gd name="T25" fmla="*/ 45 h 156"/>
                              <a:gd name="T26" fmla="*/ 146 w 372"/>
                              <a:gd name="T27" fmla="*/ 30 h 156"/>
                              <a:gd name="T28" fmla="*/ 185 w 372"/>
                              <a:gd name="T29" fmla="*/ 14 h 156"/>
                              <a:gd name="T30" fmla="*/ 228 w 372"/>
                              <a:gd name="T31" fmla="*/ 4 h 156"/>
                              <a:gd name="T32" fmla="*/ 270 w 372"/>
                              <a:gd name="T33" fmla="*/ 0 h 156"/>
                              <a:gd name="T34" fmla="*/ 317 w 372"/>
                              <a:gd name="T35" fmla="*/ 0 h 156"/>
                              <a:gd name="T36" fmla="*/ 319 w 372"/>
                              <a:gd name="T37" fmla="*/ 4 h 156"/>
                              <a:gd name="T38" fmla="*/ 319 w 372"/>
                              <a:gd name="T39" fmla="*/ 8 h 156"/>
                              <a:gd name="T40" fmla="*/ 311 w 372"/>
                              <a:gd name="T41" fmla="*/ 18 h 156"/>
                              <a:gd name="T42" fmla="*/ 302 w 372"/>
                              <a:gd name="T43" fmla="*/ 30 h 156"/>
                              <a:gd name="T44" fmla="*/ 305 w 372"/>
                              <a:gd name="T45" fmla="*/ 35 h 156"/>
                              <a:gd name="T46" fmla="*/ 315 w 372"/>
                              <a:gd name="T47" fmla="*/ 47 h 156"/>
                              <a:gd name="T48" fmla="*/ 327 w 372"/>
                              <a:gd name="T49" fmla="*/ 63 h 156"/>
                              <a:gd name="T50" fmla="*/ 342 w 372"/>
                              <a:gd name="T51" fmla="*/ 80 h 156"/>
                              <a:gd name="T52" fmla="*/ 354 w 372"/>
                              <a:gd name="T53" fmla="*/ 96 h 156"/>
                              <a:gd name="T54" fmla="*/ 366 w 372"/>
                              <a:gd name="T55" fmla="*/ 111 h 156"/>
                              <a:gd name="T56" fmla="*/ 372 w 372"/>
                              <a:gd name="T57" fmla="*/ 123 h 156"/>
                              <a:gd name="T58" fmla="*/ 372 w 372"/>
                              <a:gd name="T59" fmla="*/ 129 h 156"/>
                              <a:gd name="T60" fmla="*/ 350 w 372"/>
                              <a:gd name="T61" fmla="*/ 125 h 156"/>
                              <a:gd name="T62" fmla="*/ 333 w 372"/>
                              <a:gd name="T63" fmla="*/ 123 h 156"/>
                              <a:gd name="T64" fmla="*/ 315 w 372"/>
                              <a:gd name="T65" fmla="*/ 123 h 156"/>
                              <a:gd name="T66" fmla="*/ 300 w 372"/>
                              <a:gd name="T67" fmla="*/ 125 h 156"/>
                              <a:gd name="T68" fmla="*/ 282 w 372"/>
                              <a:gd name="T69" fmla="*/ 125 h 156"/>
                              <a:gd name="T70" fmla="*/ 265 w 372"/>
                              <a:gd name="T71" fmla="*/ 129 h 156"/>
                              <a:gd name="T72" fmla="*/ 247 w 372"/>
                              <a:gd name="T73" fmla="*/ 133 h 156"/>
                              <a:gd name="T74" fmla="*/ 230 w 372"/>
                              <a:gd name="T75" fmla="*/ 137 h 156"/>
                              <a:gd name="T76" fmla="*/ 218 w 372"/>
                              <a:gd name="T77" fmla="*/ 139 h 156"/>
                              <a:gd name="T78" fmla="*/ 210 w 372"/>
                              <a:gd name="T79" fmla="*/ 143 h 156"/>
                              <a:gd name="T80" fmla="*/ 202 w 372"/>
                              <a:gd name="T81" fmla="*/ 145 h 156"/>
                              <a:gd name="T82" fmla="*/ 194 w 372"/>
                              <a:gd name="T83" fmla="*/ 150 h 156"/>
                              <a:gd name="T84" fmla="*/ 181 w 372"/>
                              <a:gd name="T85" fmla="*/ 154 h 156"/>
                              <a:gd name="T86" fmla="*/ 175 w 372"/>
                              <a:gd name="T87" fmla="*/ 156 h 156"/>
                              <a:gd name="T88" fmla="*/ 154 w 372"/>
                              <a:gd name="T89" fmla="*/ 154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72" h="156">
                                <a:moveTo>
                                  <a:pt x="154" y="154"/>
                                </a:moveTo>
                                <a:lnTo>
                                  <a:pt x="132" y="152"/>
                                </a:lnTo>
                                <a:lnTo>
                                  <a:pt x="109" y="150"/>
                                </a:lnTo>
                                <a:lnTo>
                                  <a:pt x="85" y="150"/>
                                </a:lnTo>
                                <a:lnTo>
                                  <a:pt x="62" y="145"/>
                                </a:lnTo>
                                <a:lnTo>
                                  <a:pt x="39" y="143"/>
                                </a:lnTo>
                                <a:lnTo>
                                  <a:pt x="17" y="137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35" y="96"/>
                                </a:lnTo>
                                <a:lnTo>
                                  <a:pt x="72" y="69"/>
                                </a:lnTo>
                                <a:lnTo>
                                  <a:pt x="109" y="45"/>
                                </a:lnTo>
                                <a:lnTo>
                                  <a:pt x="146" y="30"/>
                                </a:lnTo>
                                <a:lnTo>
                                  <a:pt x="185" y="14"/>
                                </a:lnTo>
                                <a:lnTo>
                                  <a:pt x="228" y="4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19" y="4"/>
                                </a:lnTo>
                                <a:lnTo>
                                  <a:pt x="319" y="8"/>
                                </a:lnTo>
                                <a:lnTo>
                                  <a:pt x="311" y="18"/>
                                </a:lnTo>
                                <a:lnTo>
                                  <a:pt x="302" y="30"/>
                                </a:lnTo>
                                <a:lnTo>
                                  <a:pt x="305" y="35"/>
                                </a:lnTo>
                                <a:lnTo>
                                  <a:pt x="315" y="47"/>
                                </a:lnTo>
                                <a:lnTo>
                                  <a:pt x="327" y="63"/>
                                </a:lnTo>
                                <a:lnTo>
                                  <a:pt x="342" y="80"/>
                                </a:lnTo>
                                <a:lnTo>
                                  <a:pt x="354" y="96"/>
                                </a:lnTo>
                                <a:lnTo>
                                  <a:pt x="366" y="111"/>
                                </a:lnTo>
                                <a:lnTo>
                                  <a:pt x="372" y="123"/>
                                </a:lnTo>
                                <a:lnTo>
                                  <a:pt x="372" y="129"/>
                                </a:lnTo>
                                <a:lnTo>
                                  <a:pt x="350" y="125"/>
                                </a:lnTo>
                                <a:lnTo>
                                  <a:pt x="333" y="123"/>
                                </a:lnTo>
                                <a:lnTo>
                                  <a:pt x="315" y="123"/>
                                </a:lnTo>
                                <a:lnTo>
                                  <a:pt x="300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65" y="129"/>
                                </a:lnTo>
                                <a:lnTo>
                                  <a:pt x="247" y="133"/>
                                </a:lnTo>
                                <a:lnTo>
                                  <a:pt x="230" y="137"/>
                                </a:lnTo>
                                <a:lnTo>
                                  <a:pt x="218" y="139"/>
                                </a:lnTo>
                                <a:lnTo>
                                  <a:pt x="210" y="143"/>
                                </a:lnTo>
                                <a:lnTo>
                                  <a:pt x="202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4"/>
                                </a:lnTo>
                                <a:lnTo>
                                  <a:pt x="175" y="156"/>
                                </a:lnTo>
                                <a:lnTo>
                                  <a:pt x="15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3" name="Volný tvar 386" descr="Part of leaf"/>
                        <wps:cNvSpPr>
                          <a:spLocks/>
                        </wps:cNvSpPr>
                        <wps:spPr bwMode="auto">
                          <a:xfrm>
                            <a:off x="1200" y="2032"/>
                            <a:ext cx="372" cy="156"/>
                          </a:xfrm>
                          <a:custGeom>
                            <a:avLst/>
                            <a:gdLst>
                              <a:gd name="T0" fmla="*/ 154 w 372"/>
                              <a:gd name="T1" fmla="*/ 154 h 156"/>
                              <a:gd name="T2" fmla="*/ 132 w 372"/>
                              <a:gd name="T3" fmla="*/ 152 h 156"/>
                              <a:gd name="T4" fmla="*/ 109 w 372"/>
                              <a:gd name="T5" fmla="*/ 150 h 156"/>
                              <a:gd name="T6" fmla="*/ 85 w 372"/>
                              <a:gd name="T7" fmla="*/ 150 h 156"/>
                              <a:gd name="T8" fmla="*/ 62 w 372"/>
                              <a:gd name="T9" fmla="*/ 145 h 156"/>
                              <a:gd name="T10" fmla="*/ 39 w 372"/>
                              <a:gd name="T11" fmla="*/ 143 h 156"/>
                              <a:gd name="T12" fmla="*/ 17 w 372"/>
                              <a:gd name="T13" fmla="*/ 137 h 156"/>
                              <a:gd name="T14" fmla="*/ 0 w 372"/>
                              <a:gd name="T15" fmla="*/ 129 h 156"/>
                              <a:gd name="T16" fmla="*/ 0 w 372"/>
                              <a:gd name="T17" fmla="*/ 129 h 156"/>
                              <a:gd name="T18" fmla="*/ 0 w 372"/>
                              <a:gd name="T19" fmla="*/ 127 h 156"/>
                              <a:gd name="T20" fmla="*/ 35 w 372"/>
                              <a:gd name="T21" fmla="*/ 96 h 156"/>
                              <a:gd name="T22" fmla="*/ 72 w 372"/>
                              <a:gd name="T23" fmla="*/ 69 h 156"/>
                              <a:gd name="T24" fmla="*/ 109 w 372"/>
                              <a:gd name="T25" fmla="*/ 45 h 156"/>
                              <a:gd name="T26" fmla="*/ 146 w 372"/>
                              <a:gd name="T27" fmla="*/ 30 h 156"/>
                              <a:gd name="T28" fmla="*/ 185 w 372"/>
                              <a:gd name="T29" fmla="*/ 14 h 156"/>
                              <a:gd name="T30" fmla="*/ 228 w 372"/>
                              <a:gd name="T31" fmla="*/ 4 h 156"/>
                              <a:gd name="T32" fmla="*/ 270 w 372"/>
                              <a:gd name="T33" fmla="*/ 0 h 156"/>
                              <a:gd name="T34" fmla="*/ 317 w 372"/>
                              <a:gd name="T35" fmla="*/ 0 h 156"/>
                              <a:gd name="T36" fmla="*/ 319 w 372"/>
                              <a:gd name="T37" fmla="*/ 4 h 156"/>
                              <a:gd name="T38" fmla="*/ 319 w 372"/>
                              <a:gd name="T39" fmla="*/ 8 h 156"/>
                              <a:gd name="T40" fmla="*/ 311 w 372"/>
                              <a:gd name="T41" fmla="*/ 18 h 156"/>
                              <a:gd name="T42" fmla="*/ 302 w 372"/>
                              <a:gd name="T43" fmla="*/ 30 h 156"/>
                              <a:gd name="T44" fmla="*/ 305 w 372"/>
                              <a:gd name="T45" fmla="*/ 35 h 156"/>
                              <a:gd name="T46" fmla="*/ 315 w 372"/>
                              <a:gd name="T47" fmla="*/ 47 h 156"/>
                              <a:gd name="T48" fmla="*/ 327 w 372"/>
                              <a:gd name="T49" fmla="*/ 63 h 156"/>
                              <a:gd name="T50" fmla="*/ 342 w 372"/>
                              <a:gd name="T51" fmla="*/ 80 h 156"/>
                              <a:gd name="T52" fmla="*/ 354 w 372"/>
                              <a:gd name="T53" fmla="*/ 96 h 156"/>
                              <a:gd name="T54" fmla="*/ 366 w 372"/>
                              <a:gd name="T55" fmla="*/ 111 h 156"/>
                              <a:gd name="T56" fmla="*/ 372 w 372"/>
                              <a:gd name="T57" fmla="*/ 123 h 156"/>
                              <a:gd name="T58" fmla="*/ 372 w 372"/>
                              <a:gd name="T59" fmla="*/ 129 h 156"/>
                              <a:gd name="T60" fmla="*/ 350 w 372"/>
                              <a:gd name="T61" fmla="*/ 125 h 156"/>
                              <a:gd name="T62" fmla="*/ 333 w 372"/>
                              <a:gd name="T63" fmla="*/ 123 h 156"/>
                              <a:gd name="T64" fmla="*/ 315 w 372"/>
                              <a:gd name="T65" fmla="*/ 123 h 156"/>
                              <a:gd name="T66" fmla="*/ 300 w 372"/>
                              <a:gd name="T67" fmla="*/ 125 h 156"/>
                              <a:gd name="T68" fmla="*/ 282 w 372"/>
                              <a:gd name="T69" fmla="*/ 125 h 156"/>
                              <a:gd name="T70" fmla="*/ 265 w 372"/>
                              <a:gd name="T71" fmla="*/ 129 h 156"/>
                              <a:gd name="T72" fmla="*/ 247 w 372"/>
                              <a:gd name="T73" fmla="*/ 133 h 156"/>
                              <a:gd name="T74" fmla="*/ 230 w 372"/>
                              <a:gd name="T75" fmla="*/ 137 h 156"/>
                              <a:gd name="T76" fmla="*/ 218 w 372"/>
                              <a:gd name="T77" fmla="*/ 139 h 156"/>
                              <a:gd name="T78" fmla="*/ 210 w 372"/>
                              <a:gd name="T79" fmla="*/ 143 h 156"/>
                              <a:gd name="T80" fmla="*/ 202 w 372"/>
                              <a:gd name="T81" fmla="*/ 145 h 156"/>
                              <a:gd name="T82" fmla="*/ 194 w 372"/>
                              <a:gd name="T83" fmla="*/ 150 h 156"/>
                              <a:gd name="T84" fmla="*/ 181 w 372"/>
                              <a:gd name="T85" fmla="*/ 154 h 156"/>
                              <a:gd name="T86" fmla="*/ 175 w 372"/>
                              <a:gd name="T87" fmla="*/ 156 h 156"/>
                              <a:gd name="T88" fmla="*/ 154 w 372"/>
                              <a:gd name="T89" fmla="*/ 154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72" h="156">
                                <a:moveTo>
                                  <a:pt x="154" y="154"/>
                                </a:moveTo>
                                <a:lnTo>
                                  <a:pt x="132" y="152"/>
                                </a:lnTo>
                                <a:lnTo>
                                  <a:pt x="109" y="150"/>
                                </a:lnTo>
                                <a:lnTo>
                                  <a:pt x="85" y="150"/>
                                </a:lnTo>
                                <a:lnTo>
                                  <a:pt x="62" y="145"/>
                                </a:lnTo>
                                <a:lnTo>
                                  <a:pt x="39" y="143"/>
                                </a:lnTo>
                                <a:lnTo>
                                  <a:pt x="17" y="137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35" y="96"/>
                                </a:lnTo>
                                <a:lnTo>
                                  <a:pt x="72" y="69"/>
                                </a:lnTo>
                                <a:lnTo>
                                  <a:pt x="109" y="45"/>
                                </a:lnTo>
                                <a:lnTo>
                                  <a:pt x="146" y="30"/>
                                </a:lnTo>
                                <a:lnTo>
                                  <a:pt x="185" y="14"/>
                                </a:lnTo>
                                <a:lnTo>
                                  <a:pt x="228" y="4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19" y="4"/>
                                </a:lnTo>
                                <a:lnTo>
                                  <a:pt x="319" y="8"/>
                                </a:lnTo>
                                <a:lnTo>
                                  <a:pt x="311" y="18"/>
                                </a:lnTo>
                                <a:lnTo>
                                  <a:pt x="302" y="30"/>
                                </a:lnTo>
                                <a:lnTo>
                                  <a:pt x="305" y="35"/>
                                </a:lnTo>
                                <a:lnTo>
                                  <a:pt x="315" y="47"/>
                                </a:lnTo>
                                <a:lnTo>
                                  <a:pt x="327" y="63"/>
                                </a:lnTo>
                                <a:lnTo>
                                  <a:pt x="342" y="80"/>
                                </a:lnTo>
                                <a:lnTo>
                                  <a:pt x="354" y="96"/>
                                </a:lnTo>
                                <a:lnTo>
                                  <a:pt x="366" y="111"/>
                                </a:lnTo>
                                <a:lnTo>
                                  <a:pt x="372" y="123"/>
                                </a:lnTo>
                                <a:lnTo>
                                  <a:pt x="372" y="129"/>
                                </a:lnTo>
                                <a:lnTo>
                                  <a:pt x="350" y="125"/>
                                </a:lnTo>
                                <a:lnTo>
                                  <a:pt x="333" y="123"/>
                                </a:lnTo>
                                <a:lnTo>
                                  <a:pt x="315" y="123"/>
                                </a:lnTo>
                                <a:lnTo>
                                  <a:pt x="300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65" y="129"/>
                                </a:lnTo>
                                <a:lnTo>
                                  <a:pt x="247" y="133"/>
                                </a:lnTo>
                                <a:lnTo>
                                  <a:pt x="230" y="137"/>
                                </a:lnTo>
                                <a:lnTo>
                                  <a:pt x="218" y="139"/>
                                </a:lnTo>
                                <a:lnTo>
                                  <a:pt x="210" y="143"/>
                                </a:lnTo>
                                <a:lnTo>
                                  <a:pt x="202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4"/>
                                </a:lnTo>
                                <a:lnTo>
                                  <a:pt x="175" y="156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4" name="Volný tvar 387" descr="Part of leaf"/>
                        <wps:cNvSpPr>
                          <a:spLocks/>
                        </wps:cNvSpPr>
                        <wps:spPr bwMode="auto">
                          <a:xfrm>
                            <a:off x="1186" y="1927"/>
                            <a:ext cx="329" cy="234"/>
                          </a:xfrm>
                          <a:custGeom>
                            <a:avLst/>
                            <a:gdLst>
                              <a:gd name="T0" fmla="*/ 0 w 329"/>
                              <a:gd name="T1" fmla="*/ 232 h 234"/>
                              <a:gd name="T2" fmla="*/ 0 w 329"/>
                              <a:gd name="T3" fmla="*/ 137 h 234"/>
                              <a:gd name="T4" fmla="*/ 8 w 329"/>
                              <a:gd name="T5" fmla="*/ 129 h 234"/>
                              <a:gd name="T6" fmla="*/ 41 w 329"/>
                              <a:gd name="T7" fmla="*/ 102 h 234"/>
                              <a:gd name="T8" fmla="*/ 72 w 329"/>
                              <a:gd name="T9" fmla="*/ 72 h 234"/>
                              <a:gd name="T10" fmla="*/ 103 w 329"/>
                              <a:gd name="T11" fmla="*/ 49 h 234"/>
                              <a:gd name="T12" fmla="*/ 127 w 329"/>
                              <a:gd name="T13" fmla="*/ 30 h 234"/>
                              <a:gd name="T14" fmla="*/ 144 w 329"/>
                              <a:gd name="T15" fmla="*/ 20 h 234"/>
                              <a:gd name="T16" fmla="*/ 152 w 329"/>
                              <a:gd name="T17" fmla="*/ 14 h 234"/>
                              <a:gd name="T18" fmla="*/ 162 w 329"/>
                              <a:gd name="T19" fmla="*/ 8 h 234"/>
                              <a:gd name="T20" fmla="*/ 171 w 329"/>
                              <a:gd name="T21" fmla="*/ 4 h 234"/>
                              <a:gd name="T22" fmla="*/ 181 w 329"/>
                              <a:gd name="T23" fmla="*/ 0 h 234"/>
                              <a:gd name="T24" fmla="*/ 199 w 329"/>
                              <a:gd name="T25" fmla="*/ 0 h 234"/>
                              <a:gd name="T26" fmla="*/ 218 w 329"/>
                              <a:gd name="T27" fmla="*/ 8 h 234"/>
                              <a:gd name="T28" fmla="*/ 238 w 329"/>
                              <a:gd name="T29" fmla="*/ 18 h 234"/>
                              <a:gd name="T30" fmla="*/ 259 w 329"/>
                              <a:gd name="T31" fmla="*/ 30 h 234"/>
                              <a:gd name="T32" fmla="*/ 279 w 329"/>
                              <a:gd name="T33" fmla="*/ 45 h 234"/>
                              <a:gd name="T34" fmla="*/ 298 w 329"/>
                              <a:gd name="T35" fmla="*/ 61 h 234"/>
                              <a:gd name="T36" fmla="*/ 314 w 329"/>
                              <a:gd name="T37" fmla="*/ 78 h 234"/>
                              <a:gd name="T38" fmla="*/ 329 w 329"/>
                              <a:gd name="T39" fmla="*/ 96 h 234"/>
                              <a:gd name="T40" fmla="*/ 325 w 329"/>
                              <a:gd name="T41" fmla="*/ 98 h 234"/>
                              <a:gd name="T42" fmla="*/ 325 w 329"/>
                              <a:gd name="T43" fmla="*/ 100 h 234"/>
                              <a:gd name="T44" fmla="*/ 306 w 329"/>
                              <a:gd name="T45" fmla="*/ 100 h 234"/>
                              <a:gd name="T46" fmla="*/ 288 w 329"/>
                              <a:gd name="T47" fmla="*/ 102 h 234"/>
                              <a:gd name="T48" fmla="*/ 271 w 329"/>
                              <a:gd name="T49" fmla="*/ 104 h 234"/>
                              <a:gd name="T50" fmla="*/ 253 w 329"/>
                              <a:gd name="T51" fmla="*/ 107 h 234"/>
                              <a:gd name="T52" fmla="*/ 236 w 329"/>
                              <a:gd name="T53" fmla="*/ 109 h 234"/>
                              <a:gd name="T54" fmla="*/ 218 w 329"/>
                              <a:gd name="T55" fmla="*/ 111 h 234"/>
                              <a:gd name="T56" fmla="*/ 201 w 329"/>
                              <a:gd name="T57" fmla="*/ 117 h 234"/>
                              <a:gd name="T58" fmla="*/ 183 w 329"/>
                              <a:gd name="T59" fmla="*/ 121 h 234"/>
                              <a:gd name="T60" fmla="*/ 156 w 329"/>
                              <a:gd name="T61" fmla="*/ 131 h 234"/>
                              <a:gd name="T62" fmla="*/ 132 w 329"/>
                              <a:gd name="T63" fmla="*/ 142 h 234"/>
                              <a:gd name="T64" fmla="*/ 109 w 329"/>
                              <a:gd name="T65" fmla="*/ 156 h 234"/>
                              <a:gd name="T66" fmla="*/ 90 w 329"/>
                              <a:gd name="T67" fmla="*/ 170 h 234"/>
                              <a:gd name="T68" fmla="*/ 68 w 329"/>
                              <a:gd name="T69" fmla="*/ 183 h 234"/>
                              <a:gd name="T70" fmla="*/ 49 w 329"/>
                              <a:gd name="T71" fmla="*/ 201 h 234"/>
                              <a:gd name="T72" fmla="*/ 27 w 329"/>
                              <a:gd name="T73" fmla="*/ 216 h 234"/>
                              <a:gd name="T74" fmla="*/ 6 w 329"/>
                              <a:gd name="T75" fmla="*/ 234 h 234"/>
                              <a:gd name="T76" fmla="*/ 0 w 329"/>
                              <a:gd name="T77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29" h="234">
                                <a:moveTo>
                                  <a:pt x="0" y="232"/>
                                </a:moveTo>
                                <a:lnTo>
                                  <a:pt x="0" y="137"/>
                                </a:lnTo>
                                <a:lnTo>
                                  <a:pt x="8" y="129"/>
                                </a:lnTo>
                                <a:lnTo>
                                  <a:pt x="41" y="102"/>
                                </a:lnTo>
                                <a:lnTo>
                                  <a:pt x="72" y="72"/>
                                </a:lnTo>
                                <a:lnTo>
                                  <a:pt x="103" y="49"/>
                                </a:lnTo>
                                <a:lnTo>
                                  <a:pt x="127" y="30"/>
                                </a:lnTo>
                                <a:lnTo>
                                  <a:pt x="144" y="20"/>
                                </a:lnTo>
                                <a:lnTo>
                                  <a:pt x="152" y="14"/>
                                </a:lnTo>
                                <a:lnTo>
                                  <a:pt x="162" y="8"/>
                                </a:lnTo>
                                <a:lnTo>
                                  <a:pt x="171" y="4"/>
                                </a:lnTo>
                                <a:lnTo>
                                  <a:pt x="181" y="0"/>
                                </a:lnTo>
                                <a:lnTo>
                                  <a:pt x="199" y="0"/>
                                </a:lnTo>
                                <a:lnTo>
                                  <a:pt x="218" y="8"/>
                                </a:lnTo>
                                <a:lnTo>
                                  <a:pt x="238" y="18"/>
                                </a:lnTo>
                                <a:lnTo>
                                  <a:pt x="259" y="30"/>
                                </a:lnTo>
                                <a:lnTo>
                                  <a:pt x="279" y="45"/>
                                </a:lnTo>
                                <a:lnTo>
                                  <a:pt x="298" y="61"/>
                                </a:lnTo>
                                <a:lnTo>
                                  <a:pt x="314" y="78"/>
                                </a:lnTo>
                                <a:lnTo>
                                  <a:pt x="329" y="96"/>
                                </a:lnTo>
                                <a:lnTo>
                                  <a:pt x="325" y="98"/>
                                </a:lnTo>
                                <a:lnTo>
                                  <a:pt x="325" y="100"/>
                                </a:lnTo>
                                <a:lnTo>
                                  <a:pt x="306" y="100"/>
                                </a:lnTo>
                                <a:lnTo>
                                  <a:pt x="288" y="102"/>
                                </a:lnTo>
                                <a:lnTo>
                                  <a:pt x="271" y="104"/>
                                </a:lnTo>
                                <a:lnTo>
                                  <a:pt x="253" y="107"/>
                                </a:lnTo>
                                <a:lnTo>
                                  <a:pt x="236" y="109"/>
                                </a:lnTo>
                                <a:lnTo>
                                  <a:pt x="218" y="111"/>
                                </a:lnTo>
                                <a:lnTo>
                                  <a:pt x="201" y="117"/>
                                </a:lnTo>
                                <a:lnTo>
                                  <a:pt x="183" y="121"/>
                                </a:lnTo>
                                <a:lnTo>
                                  <a:pt x="156" y="131"/>
                                </a:lnTo>
                                <a:lnTo>
                                  <a:pt x="132" y="142"/>
                                </a:lnTo>
                                <a:lnTo>
                                  <a:pt x="109" y="156"/>
                                </a:lnTo>
                                <a:lnTo>
                                  <a:pt x="90" y="170"/>
                                </a:lnTo>
                                <a:lnTo>
                                  <a:pt x="68" y="183"/>
                                </a:lnTo>
                                <a:lnTo>
                                  <a:pt x="49" y="201"/>
                                </a:lnTo>
                                <a:lnTo>
                                  <a:pt x="27" y="216"/>
                                </a:lnTo>
                                <a:lnTo>
                                  <a:pt x="6" y="234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5" name="Volný tvar 388" descr="Part of leaf"/>
                        <wps:cNvSpPr>
                          <a:spLocks/>
                        </wps:cNvSpPr>
                        <wps:spPr bwMode="auto">
                          <a:xfrm>
                            <a:off x="1186" y="1927"/>
                            <a:ext cx="329" cy="234"/>
                          </a:xfrm>
                          <a:custGeom>
                            <a:avLst/>
                            <a:gdLst>
                              <a:gd name="T0" fmla="*/ 0 w 329"/>
                              <a:gd name="T1" fmla="*/ 232 h 234"/>
                              <a:gd name="T2" fmla="*/ 0 w 329"/>
                              <a:gd name="T3" fmla="*/ 137 h 234"/>
                              <a:gd name="T4" fmla="*/ 8 w 329"/>
                              <a:gd name="T5" fmla="*/ 129 h 234"/>
                              <a:gd name="T6" fmla="*/ 41 w 329"/>
                              <a:gd name="T7" fmla="*/ 102 h 234"/>
                              <a:gd name="T8" fmla="*/ 72 w 329"/>
                              <a:gd name="T9" fmla="*/ 72 h 234"/>
                              <a:gd name="T10" fmla="*/ 103 w 329"/>
                              <a:gd name="T11" fmla="*/ 49 h 234"/>
                              <a:gd name="T12" fmla="*/ 127 w 329"/>
                              <a:gd name="T13" fmla="*/ 30 h 234"/>
                              <a:gd name="T14" fmla="*/ 144 w 329"/>
                              <a:gd name="T15" fmla="*/ 20 h 234"/>
                              <a:gd name="T16" fmla="*/ 152 w 329"/>
                              <a:gd name="T17" fmla="*/ 14 h 234"/>
                              <a:gd name="T18" fmla="*/ 162 w 329"/>
                              <a:gd name="T19" fmla="*/ 8 h 234"/>
                              <a:gd name="T20" fmla="*/ 171 w 329"/>
                              <a:gd name="T21" fmla="*/ 4 h 234"/>
                              <a:gd name="T22" fmla="*/ 181 w 329"/>
                              <a:gd name="T23" fmla="*/ 0 h 234"/>
                              <a:gd name="T24" fmla="*/ 199 w 329"/>
                              <a:gd name="T25" fmla="*/ 0 h 234"/>
                              <a:gd name="T26" fmla="*/ 218 w 329"/>
                              <a:gd name="T27" fmla="*/ 8 h 234"/>
                              <a:gd name="T28" fmla="*/ 238 w 329"/>
                              <a:gd name="T29" fmla="*/ 18 h 234"/>
                              <a:gd name="T30" fmla="*/ 259 w 329"/>
                              <a:gd name="T31" fmla="*/ 30 h 234"/>
                              <a:gd name="T32" fmla="*/ 279 w 329"/>
                              <a:gd name="T33" fmla="*/ 45 h 234"/>
                              <a:gd name="T34" fmla="*/ 298 w 329"/>
                              <a:gd name="T35" fmla="*/ 61 h 234"/>
                              <a:gd name="T36" fmla="*/ 314 w 329"/>
                              <a:gd name="T37" fmla="*/ 78 h 234"/>
                              <a:gd name="T38" fmla="*/ 329 w 329"/>
                              <a:gd name="T39" fmla="*/ 96 h 234"/>
                              <a:gd name="T40" fmla="*/ 325 w 329"/>
                              <a:gd name="T41" fmla="*/ 98 h 234"/>
                              <a:gd name="T42" fmla="*/ 325 w 329"/>
                              <a:gd name="T43" fmla="*/ 100 h 234"/>
                              <a:gd name="T44" fmla="*/ 306 w 329"/>
                              <a:gd name="T45" fmla="*/ 100 h 234"/>
                              <a:gd name="T46" fmla="*/ 288 w 329"/>
                              <a:gd name="T47" fmla="*/ 102 h 234"/>
                              <a:gd name="T48" fmla="*/ 271 w 329"/>
                              <a:gd name="T49" fmla="*/ 104 h 234"/>
                              <a:gd name="T50" fmla="*/ 253 w 329"/>
                              <a:gd name="T51" fmla="*/ 107 h 234"/>
                              <a:gd name="T52" fmla="*/ 236 w 329"/>
                              <a:gd name="T53" fmla="*/ 109 h 234"/>
                              <a:gd name="T54" fmla="*/ 218 w 329"/>
                              <a:gd name="T55" fmla="*/ 111 h 234"/>
                              <a:gd name="T56" fmla="*/ 201 w 329"/>
                              <a:gd name="T57" fmla="*/ 117 h 234"/>
                              <a:gd name="T58" fmla="*/ 183 w 329"/>
                              <a:gd name="T59" fmla="*/ 121 h 234"/>
                              <a:gd name="T60" fmla="*/ 156 w 329"/>
                              <a:gd name="T61" fmla="*/ 131 h 234"/>
                              <a:gd name="T62" fmla="*/ 132 w 329"/>
                              <a:gd name="T63" fmla="*/ 142 h 234"/>
                              <a:gd name="T64" fmla="*/ 109 w 329"/>
                              <a:gd name="T65" fmla="*/ 156 h 234"/>
                              <a:gd name="T66" fmla="*/ 90 w 329"/>
                              <a:gd name="T67" fmla="*/ 170 h 234"/>
                              <a:gd name="T68" fmla="*/ 68 w 329"/>
                              <a:gd name="T69" fmla="*/ 183 h 234"/>
                              <a:gd name="T70" fmla="*/ 49 w 329"/>
                              <a:gd name="T71" fmla="*/ 201 h 234"/>
                              <a:gd name="T72" fmla="*/ 27 w 329"/>
                              <a:gd name="T73" fmla="*/ 216 h 234"/>
                              <a:gd name="T74" fmla="*/ 6 w 329"/>
                              <a:gd name="T75" fmla="*/ 234 h 234"/>
                              <a:gd name="T76" fmla="*/ 0 w 329"/>
                              <a:gd name="T77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29" h="234">
                                <a:moveTo>
                                  <a:pt x="0" y="232"/>
                                </a:moveTo>
                                <a:lnTo>
                                  <a:pt x="0" y="137"/>
                                </a:lnTo>
                                <a:lnTo>
                                  <a:pt x="8" y="129"/>
                                </a:lnTo>
                                <a:lnTo>
                                  <a:pt x="41" y="102"/>
                                </a:lnTo>
                                <a:lnTo>
                                  <a:pt x="72" y="72"/>
                                </a:lnTo>
                                <a:lnTo>
                                  <a:pt x="103" y="49"/>
                                </a:lnTo>
                                <a:lnTo>
                                  <a:pt x="127" y="30"/>
                                </a:lnTo>
                                <a:lnTo>
                                  <a:pt x="144" y="20"/>
                                </a:lnTo>
                                <a:lnTo>
                                  <a:pt x="152" y="14"/>
                                </a:lnTo>
                                <a:lnTo>
                                  <a:pt x="162" y="8"/>
                                </a:lnTo>
                                <a:lnTo>
                                  <a:pt x="171" y="4"/>
                                </a:lnTo>
                                <a:lnTo>
                                  <a:pt x="181" y="0"/>
                                </a:lnTo>
                                <a:lnTo>
                                  <a:pt x="199" y="0"/>
                                </a:lnTo>
                                <a:lnTo>
                                  <a:pt x="218" y="8"/>
                                </a:lnTo>
                                <a:lnTo>
                                  <a:pt x="238" y="18"/>
                                </a:lnTo>
                                <a:lnTo>
                                  <a:pt x="259" y="30"/>
                                </a:lnTo>
                                <a:lnTo>
                                  <a:pt x="279" y="45"/>
                                </a:lnTo>
                                <a:lnTo>
                                  <a:pt x="298" y="61"/>
                                </a:lnTo>
                                <a:lnTo>
                                  <a:pt x="314" y="78"/>
                                </a:lnTo>
                                <a:lnTo>
                                  <a:pt x="329" y="96"/>
                                </a:lnTo>
                                <a:lnTo>
                                  <a:pt x="325" y="98"/>
                                </a:lnTo>
                                <a:lnTo>
                                  <a:pt x="325" y="100"/>
                                </a:lnTo>
                                <a:lnTo>
                                  <a:pt x="306" y="100"/>
                                </a:lnTo>
                                <a:lnTo>
                                  <a:pt x="288" y="102"/>
                                </a:lnTo>
                                <a:lnTo>
                                  <a:pt x="271" y="104"/>
                                </a:lnTo>
                                <a:lnTo>
                                  <a:pt x="253" y="107"/>
                                </a:lnTo>
                                <a:lnTo>
                                  <a:pt x="236" y="109"/>
                                </a:lnTo>
                                <a:lnTo>
                                  <a:pt x="218" y="111"/>
                                </a:lnTo>
                                <a:lnTo>
                                  <a:pt x="201" y="117"/>
                                </a:lnTo>
                                <a:lnTo>
                                  <a:pt x="183" y="121"/>
                                </a:lnTo>
                                <a:lnTo>
                                  <a:pt x="156" y="131"/>
                                </a:lnTo>
                                <a:lnTo>
                                  <a:pt x="132" y="142"/>
                                </a:lnTo>
                                <a:lnTo>
                                  <a:pt x="109" y="156"/>
                                </a:lnTo>
                                <a:lnTo>
                                  <a:pt x="90" y="170"/>
                                </a:lnTo>
                                <a:lnTo>
                                  <a:pt x="68" y="183"/>
                                </a:lnTo>
                                <a:lnTo>
                                  <a:pt x="49" y="201"/>
                                </a:lnTo>
                                <a:lnTo>
                                  <a:pt x="27" y="216"/>
                                </a:lnTo>
                                <a:lnTo>
                                  <a:pt x="6" y="234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6" name="Volný tvar 389" descr="Part of leaf"/>
                        <wps:cNvSpPr>
                          <a:spLocks/>
                        </wps:cNvSpPr>
                        <wps:spPr bwMode="auto">
                          <a:xfrm>
                            <a:off x="1186" y="1921"/>
                            <a:ext cx="171" cy="137"/>
                          </a:xfrm>
                          <a:custGeom>
                            <a:avLst/>
                            <a:gdLst>
                              <a:gd name="T0" fmla="*/ 0 w 171"/>
                              <a:gd name="T1" fmla="*/ 43 h 137"/>
                              <a:gd name="T2" fmla="*/ 16 w 171"/>
                              <a:gd name="T3" fmla="*/ 34 h 137"/>
                              <a:gd name="T4" fmla="*/ 41 w 171"/>
                              <a:gd name="T5" fmla="*/ 24 h 137"/>
                              <a:gd name="T6" fmla="*/ 66 w 171"/>
                              <a:gd name="T7" fmla="*/ 14 h 137"/>
                              <a:gd name="T8" fmla="*/ 92 w 171"/>
                              <a:gd name="T9" fmla="*/ 6 h 137"/>
                              <a:gd name="T10" fmla="*/ 119 w 171"/>
                              <a:gd name="T11" fmla="*/ 2 h 137"/>
                              <a:gd name="T12" fmla="*/ 144 w 171"/>
                              <a:gd name="T13" fmla="*/ 0 h 137"/>
                              <a:gd name="T14" fmla="*/ 171 w 171"/>
                              <a:gd name="T15" fmla="*/ 6 h 137"/>
                              <a:gd name="T16" fmla="*/ 166 w 171"/>
                              <a:gd name="T17" fmla="*/ 6 h 137"/>
                              <a:gd name="T18" fmla="*/ 158 w 171"/>
                              <a:gd name="T19" fmla="*/ 12 h 137"/>
                              <a:gd name="T20" fmla="*/ 150 w 171"/>
                              <a:gd name="T21" fmla="*/ 16 h 137"/>
                              <a:gd name="T22" fmla="*/ 140 w 171"/>
                              <a:gd name="T23" fmla="*/ 24 h 137"/>
                              <a:gd name="T24" fmla="*/ 125 w 171"/>
                              <a:gd name="T25" fmla="*/ 32 h 137"/>
                              <a:gd name="T26" fmla="*/ 111 w 171"/>
                              <a:gd name="T27" fmla="*/ 43 h 137"/>
                              <a:gd name="T28" fmla="*/ 86 w 171"/>
                              <a:gd name="T29" fmla="*/ 61 h 137"/>
                              <a:gd name="T30" fmla="*/ 66 w 171"/>
                              <a:gd name="T31" fmla="*/ 78 h 137"/>
                              <a:gd name="T32" fmla="*/ 45 w 171"/>
                              <a:gd name="T33" fmla="*/ 96 h 137"/>
                              <a:gd name="T34" fmla="*/ 27 w 171"/>
                              <a:gd name="T35" fmla="*/ 113 h 137"/>
                              <a:gd name="T36" fmla="*/ 6 w 171"/>
                              <a:gd name="T37" fmla="*/ 131 h 137"/>
                              <a:gd name="T38" fmla="*/ 0 w 171"/>
                              <a:gd name="T39" fmla="*/ 137 h 137"/>
                              <a:gd name="T40" fmla="*/ 0 w 171"/>
                              <a:gd name="T41" fmla="*/ 4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1" h="137">
                                <a:moveTo>
                                  <a:pt x="0" y="43"/>
                                </a:moveTo>
                                <a:lnTo>
                                  <a:pt x="16" y="34"/>
                                </a:lnTo>
                                <a:lnTo>
                                  <a:pt x="41" y="24"/>
                                </a:lnTo>
                                <a:lnTo>
                                  <a:pt x="66" y="14"/>
                                </a:lnTo>
                                <a:lnTo>
                                  <a:pt x="92" y="6"/>
                                </a:lnTo>
                                <a:lnTo>
                                  <a:pt x="119" y="2"/>
                                </a:lnTo>
                                <a:lnTo>
                                  <a:pt x="144" y="0"/>
                                </a:lnTo>
                                <a:lnTo>
                                  <a:pt x="171" y="6"/>
                                </a:lnTo>
                                <a:lnTo>
                                  <a:pt x="166" y="6"/>
                                </a:lnTo>
                                <a:lnTo>
                                  <a:pt x="158" y="12"/>
                                </a:lnTo>
                                <a:lnTo>
                                  <a:pt x="150" y="16"/>
                                </a:lnTo>
                                <a:lnTo>
                                  <a:pt x="140" y="24"/>
                                </a:lnTo>
                                <a:lnTo>
                                  <a:pt x="125" y="32"/>
                                </a:lnTo>
                                <a:lnTo>
                                  <a:pt x="111" y="43"/>
                                </a:lnTo>
                                <a:lnTo>
                                  <a:pt x="86" y="61"/>
                                </a:lnTo>
                                <a:lnTo>
                                  <a:pt x="66" y="78"/>
                                </a:lnTo>
                                <a:lnTo>
                                  <a:pt x="45" y="96"/>
                                </a:lnTo>
                                <a:lnTo>
                                  <a:pt x="27" y="113"/>
                                </a:lnTo>
                                <a:lnTo>
                                  <a:pt x="6" y="131"/>
                                </a:lnTo>
                                <a:lnTo>
                                  <a:pt x="0" y="13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7" name="Volný tvar 390" descr="Part of leaf"/>
                        <wps:cNvSpPr>
                          <a:spLocks/>
                        </wps:cNvSpPr>
                        <wps:spPr bwMode="auto">
                          <a:xfrm>
                            <a:off x="1186" y="1921"/>
                            <a:ext cx="171" cy="137"/>
                          </a:xfrm>
                          <a:custGeom>
                            <a:avLst/>
                            <a:gdLst>
                              <a:gd name="T0" fmla="*/ 0 w 171"/>
                              <a:gd name="T1" fmla="*/ 43 h 137"/>
                              <a:gd name="T2" fmla="*/ 16 w 171"/>
                              <a:gd name="T3" fmla="*/ 34 h 137"/>
                              <a:gd name="T4" fmla="*/ 41 w 171"/>
                              <a:gd name="T5" fmla="*/ 24 h 137"/>
                              <a:gd name="T6" fmla="*/ 66 w 171"/>
                              <a:gd name="T7" fmla="*/ 14 h 137"/>
                              <a:gd name="T8" fmla="*/ 92 w 171"/>
                              <a:gd name="T9" fmla="*/ 6 h 137"/>
                              <a:gd name="T10" fmla="*/ 119 w 171"/>
                              <a:gd name="T11" fmla="*/ 2 h 137"/>
                              <a:gd name="T12" fmla="*/ 144 w 171"/>
                              <a:gd name="T13" fmla="*/ 0 h 137"/>
                              <a:gd name="T14" fmla="*/ 171 w 171"/>
                              <a:gd name="T15" fmla="*/ 6 h 137"/>
                              <a:gd name="T16" fmla="*/ 166 w 171"/>
                              <a:gd name="T17" fmla="*/ 6 h 137"/>
                              <a:gd name="T18" fmla="*/ 158 w 171"/>
                              <a:gd name="T19" fmla="*/ 12 h 137"/>
                              <a:gd name="T20" fmla="*/ 150 w 171"/>
                              <a:gd name="T21" fmla="*/ 16 h 137"/>
                              <a:gd name="T22" fmla="*/ 140 w 171"/>
                              <a:gd name="T23" fmla="*/ 24 h 137"/>
                              <a:gd name="T24" fmla="*/ 125 w 171"/>
                              <a:gd name="T25" fmla="*/ 32 h 137"/>
                              <a:gd name="T26" fmla="*/ 111 w 171"/>
                              <a:gd name="T27" fmla="*/ 43 h 137"/>
                              <a:gd name="T28" fmla="*/ 86 w 171"/>
                              <a:gd name="T29" fmla="*/ 61 h 137"/>
                              <a:gd name="T30" fmla="*/ 66 w 171"/>
                              <a:gd name="T31" fmla="*/ 78 h 137"/>
                              <a:gd name="T32" fmla="*/ 45 w 171"/>
                              <a:gd name="T33" fmla="*/ 96 h 137"/>
                              <a:gd name="T34" fmla="*/ 27 w 171"/>
                              <a:gd name="T35" fmla="*/ 113 h 137"/>
                              <a:gd name="T36" fmla="*/ 6 w 171"/>
                              <a:gd name="T37" fmla="*/ 131 h 137"/>
                              <a:gd name="T38" fmla="*/ 0 w 171"/>
                              <a:gd name="T39" fmla="*/ 137 h 137"/>
                              <a:gd name="T40" fmla="*/ 0 w 171"/>
                              <a:gd name="T41" fmla="*/ 4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1" h="137">
                                <a:moveTo>
                                  <a:pt x="0" y="43"/>
                                </a:moveTo>
                                <a:lnTo>
                                  <a:pt x="16" y="34"/>
                                </a:lnTo>
                                <a:lnTo>
                                  <a:pt x="41" y="24"/>
                                </a:lnTo>
                                <a:lnTo>
                                  <a:pt x="66" y="14"/>
                                </a:lnTo>
                                <a:lnTo>
                                  <a:pt x="92" y="6"/>
                                </a:lnTo>
                                <a:lnTo>
                                  <a:pt x="119" y="2"/>
                                </a:lnTo>
                                <a:lnTo>
                                  <a:pt x="144" y="0"/>
                                </a:lnTo>
                                <a:lnTo>
                                  <a:pt x="171" y="6"/>
                                </a:lnTo>
                                <a:lnTo>
                                  <a:pt x="166" y="6"/>
                                </a:lnTo>
                                <a:lnTo>
                                  <a:pt x="158" y="12"/>
                                </a:lnTo>
                                <a:lnTo>
                                  <a:pt x="150" y="16"/>
                                </a:lnTo>
                                <a:lnTo>
                                  <a:pt x="140" y="24"/>
                                </a:lnTo>
                                <a:lnTo>
                                  <a:pt x="125" y="32"/>
                                </a:lnTo>
                                <a:lnTo>
                                  <a:pt x="111" y="43"/>
                                </a:lnTo>
                                <a:lnTo>
                                  <a:pt x="86" y="61"/>
                                </a:lnTo>
                                <a:lnTo>
                                  <a:pt x="66" y="78"/>
                                </a:lnTo>
                                <a:lnTo>
                                  <a:pt x="45" y="96"/>
                                </a:lnTo>
                                <a:lnTo>
                                  <a:pt x="27" y="113"/>
                                </a:lnTo>
                                <a:lnTo>
                                  <a:pt x="6" y="131"/>
                                </a:lnTo>
                                <a:lnTo>
                                  <a:pt x="0" y="137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8" name="Volný tvar 391" descr="Part of leaf"/>
                        <wps:cNvSpPr>
                          <a:spLocks/>
                        </wps:cNvSpPr>
                        <wps:spPr bwMode="auto">
                          <a:xfrm>
                            <a:off x="1186" y="1470"/>
                            <a:ext cx="555" cy="648"/>
                          </a:xfrm>
                          <a:custGeom>
                            <a:avLst/>
                            <a:gdLst>
                              <a:gd name="T0" fmla="*/ 530 w 555"/>
                              <a:gd name="T1" fmla="*/ 638 h 648"/>
                              <a:gd name="T2" fmla="*/ 522 w 555"/>
                              <a:gd name="T3" fmla="*/ 627 h 648"/>
                              <a:gd name="T4" fmla="*/ 510 w 555"/>
                              <a:gd name="T5" fmla="*/ 609 h 648"/>
                              <a:gd name="T6" fmla="*/ 495 w 555"/>
                              <a:gd name="T7" fmla="*/ 588 h 648"/>
                              <a:gd name="T8" fmla="*/ 444 w 555"/>
                              <a:gd name="T9" fmla="*/ 533 h 648"/>
                              <a:gd name="T10" fmla="*/ 395 w 555"/>
                              <a:gd name="T11" fmla="*/ 481 h 648"/>
                              <a:gd name="T12" fmla="*/ 347 w 555"/>
                              <a:gd name="T13" fmla="*/ 428 h 648"/>
                              <a:gd name="T14" fmla="*/ 302 w 555"/>
                              <a:gd name="T15" fmla="*/ 376 h 648"/>
                              <a:gd name="T16" fmla="*/ 253 w 555"/>
                              <a:gd name="T17" fmla="*/ 323 h 648"/>
                              <a:gd name="T18" fmla="*/ 207 w 555"/>
                              <a:gd name="T19" fmla="*/ 268 h 648"/>
                              <a:gd name="T20" fmla="*/ 158 w 555"/>
                              <a:gd name="T21" fmla="*/ 214 h 648"/>
                              <a:gd name="T22" fmla="*/ 111 w 555"/>
                              <a:gd name="T23" fmla="*/ 161 h 648"/>
                              <a:gd name="T24" fmla="*/ 103 w 555"/>
                              <a:gd name="T25" fmla="*/ 158 h 648"/>
                              <a:gd name="T26" fmla="*/ 94 w 555"/>
                              <a:gd name="T27" fmla="*/ 152 h 648"/>
                              <a:gd name="T28" fmla="*/ 80 w 555"/>
                              <a:gd name="T29" fmla="*/ 136 h 648"/>
                              <a:gd name="T30" fmla="*/ 68 w 555"/>
                              <a:gd name="T31" fmla="*/ 121 h 648"/>
                              <a:gd name="T32" fmla="*/ 53 w 555"/>
                              <a:gd name="T33" fmla="*/ 101 h 648"/>
                              <a:gd name="T34" fmla="*/ 39 w 555"/>
                              <a:gd name="T35" fmla="*/ 82 h 648"/>
                              <a:gd name="T36" fmla="*/ 23 w 555"/>
                              <a:gd name="T37" fmla="*/ 62 h 648"/>
                              <a:gd name="T38" fmla="*/ 14 w 555"/>
                              <a:gd name="T39" fmla="*/ 47 h 648"/>
                              <a:gd name="T40" fmla="*/ 0 w 555"/>
                              <a:gd name="T41" fmla="*/ 35 h 648"/>
                              <a:gd name="T42" fmla="*/ 0 w 555"/>
                              <a:gd name="T43" fmla="*/ 0 h 648"/>
                              <a:gd name="T44" fmla="*/ 6 w 555"/>
                              <a:gd name="T45" fmla="*/ 6 h 648"/>
                              <a:gd name="T46" fmla="*/ 8 w 555"/>
                              <a:gd name="T47" fmla="*/ 13 h 648"/>
                              <a:gd name="T48" fmla="*/ 66 w 555"/>
                              <a:gd name="T49" fmla="*/ 76 h 648"/>
                              <a:gd name="T50" fmla="*/ 127 w 555"/>
                              <a:gd name="T51" fmla="*/ 142 h 648"/>
                              <a:gd name="T52" fmla="*/ 185 w 555"/>
                              <a:gd name="T53" fmla="*/ 208 h 648"/>
                              <a:gd name="T54" fmla="*/ 245 w 555"/>
                              <a:gd name="T55" fmla="*/ 278 h 648"/>
                              <a:gd name="T56" fmla="*/ 306 w 555"/>
                              <a:gd name="T57" fmla="*/ 346 h 648"/>
                              <a:gd name="T58" fmla="*/ 368 w 555"/>
                              <a:gd name="T59" fmla="*/ 418 h 648"/>
                              <a:gd name="T60" fmla="*/ 432 w 555"/>
                              <a:gd name="T61" fmla="*/ 490 h 648"/>
                              <a:gd name="T62" fmla="*/ 501 w 555"/>
                              <a:gd name="T63" fmla="*/ 562 h 648"/>
                              <a:gd name="T64" fmla="*/ 508 w 555"/>
                              <a:gd name="T65" fmla="*/ 570 h 648"/>
                              <a:gd name="T66" fmla="*/ 518 w 555"/>
                              <a:gd name="T67" fmla="*/ 580 h 648"/>
                              <a:gd name="T68" fmla="*/ 530 w 555"/>
                              <a:gd name="T69" fmla="*/ 588 h 648"/>
                              <a:gd name="T70" fmla="*/ 541 w 555"/>
                              <a:gd name="T71" fmla="*/ 596 h 648"/>
                              <a:gd name="T72" fmla="*/ 551 w 555"/>
                              <a:gd name="T73" fmla="*/ 605 h 648"/>
                              <a:gd name="T74" fmla="*/ 555 w 555"/>
                              <a:gd name="T75" fmla="*/ 609 h 648"/>
                              <a:gd name="T76" fmla="*/ 551 w 555"/>
                              <a:gd name="T77" fmla="*/ 619 h 648"/>
                              <a:gd name="T78" fmla="*/ 545 w 555"/>
                              <a:gd name="T79" fmla="*/ 633 h 648"/>
                              <a:gd name="T80" fmla="*/ 536 w 555"/>
                              <a:gd name="T81" fmla="*/ 640 h 648"/>
                              <a:gd name="T82" fmla="*/ 538 w 555"/>
                              <a:gd name="T83" fmla="*/ 648 h 648"/>
                              <a:gd name="T84" fmla="*/ 530 w 555"/>
                              <a:gd name="T85" fmla="*/ 63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648">
                                <a:moveTo>
                                  <a:pt x="530" y="638"/>
                                </a:moveTo>
                                <a:lnTo>
                                  <a:pt x="522" y="627"/>
                                </a:lnTo>
                                <a:lnTo>
                                  <a:pt x="510" y="609"/>
                                </a:lnTo>
                                <a:lnTo>
                                  <a:pt x="495" y="588"/>
                                </a:lnTo>
                                <a:lnTo>
                                  <a:pt x="444" y="533"/>
                                </a:lnTo>
                                <a:lnTo>
                                  <a:pt x="395" y="481"/>
                                </a:lnTo>
                                <a:lnTo>
                                  <a:pt x="347" y="428"/>
                                </a:lnTo>
                                <a:lnTo>
                                  <a:pt x="302" y="376"/>
                                </a:lnTo>
                                <a:lnTo>
                                  <a:pt x="253" y="323"/>
                                </a:lnTo>
                                <a:lnTo>
                                  <a:pt x="207" y="268"/>
                                </a:lnTo>
                                <a:lnTo>
                                  <a:pt x="158" y="214"/>
                                </a:lnTo>
                                <a:lnTo>
                                  <a:pt x="111" y="161"/>
                                </a:lnTo>
                                <a:lnTo>
                                  <a:pt x="103" y="158"/>
                                </a:lnTo>
                                <a:lnTo>
                                  <a:pt x="94" y="152"/>
                                </a:lnTo>
                                <a:lnTo>
                                  <a:pt x="80" y="136"/>
                                </a:lnTo>
                                <a:lnTo>
                                  <a:pt x="68" y="121"/>
                                </a:lnTo>
                                <a:lnTo>
                                  <a:pt x="53" y="101"/>
                                </a:lnTo>
                                <a:lnTo>
                                  <a:pt x="39" y="82"/>
                                </a:lnTo>
                                <a:lnTo>
                                  <a:pt x="23" y="62"/>
                                </a:lnTo>
                                <a:lnTo>
                                  <a:pt x="14" y="47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8" y="13"/>
                                </a:lnTo>
                                <a:lnTo>
                                  <a:pt x="66" y="76"/>
                                </a:lnTo>
                                <a:lnTo>
                                  <a:pt x="127" y="142"/>
                                </a:lnTo>
                                <a:lnTo>
                                  <a:pt x="185" y="208"/>
                                </a:lnTo>
                                <a:lnTo>
                                  <a:pt x="245" y="278"/>
                                </a:lnTo>
                                <a:lnTo>
                                  <a:pt x="306" y="346"/>
                                </a:lnTo>
                                <a:lnTo>
                                  <a:pt x="368" y="418"/>
                                </a:lnTo>
                                <a:lnTo>
                                  <a:pt x="432" y="490"/>
                                </a:lnTo>
                                <a:lnTo>
                                  <a:pt x="501" y="562"/>
                                </a:lnTo>
                                <a:lnTo>
                                  <a:pt x="508" y="570"/>
                                </a:lnTo>
                                <a:lnTo>
                                  <a:pt x="518" y="580"/>
                                </a:lnTo>
                                <a:lnTo>
                                  <a:pt x="530" y="588"/>
                                </a:lnTo>
                                <a:lnTo>
                                  <a:pt x="541" y="596"/>
                                </a:lnTo>
                                <a:lnTo>
                                  <a:pt x="551" y="605"/>
                                </a:lnTo>
                                <a:lnTo>
                                  <a:pt x="555" y="609"/>
                                </a:lnTo>
                                <a:lnTo>
                                  <a:pt x="551" y="619"/>
                                </a:lnTo>
                                <a:lnTo>
                                  <a:pt x="545" y="633"/>
                                </a:lnTo>
                                <a:lnTo>
                                  <a:pt x="536" y="640"/>
                                </a:lnTo>
                                <a:lnTo>
                                  <a:pt x="538" y="648"/>
                                </a:lnTo>
                                <a:lnTo>
                                  <a:pt x="53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9" name="Volný tvar 392" descr="Part of leaf"/>
                        <wps:cNvSpPr>
                          <a:spLocks/>
                        </wps:cNvSpPr>
                        <wps:spPr bwMode="auto">
                          <a:xfrm>
                            <a:off x="1186" y="1470"/>
                            <a:ext cx="555" cy="648"/>
                          </a:xfrm>
                          <a:custGeom>
                            <a:avLst/>
                            <a:gdLst>
                              <a:gd name="T0" fmla="*/ 530 w 555"/>
                              <a:gd name="T1" fmla="*/ 638 h 648"/>
                              <a:gd name="T2" fmla="*/ 522 w 555"/>
                              <a:gd name="T3" fmla="*/ 627 h 648"/>
                              <a:gd name="T4" fmla="*/ 510 w 555"/>
                              <a:gd name="T5" fmla="*/ 609 h 648"/>
                              <a:gd name="T6" fmla="*/ 495 w 555"/>
                              <a:gd name="T7" fmla="*/ 588 h 648"/>
                              <a:gd name="T8" fmla="*/ 444 w 555"/>
                              <a:gd name="T9" fmla="*/ 533 h 648"/>
                              <a:gd name="T10" fmla="*/ 395 w 555"/>
                              <a:gd name="T11" fmla="*/ 481 h 648"/>
                              <a:gd name="T12" fmla="*/ 347 w 555"/>
                              <a:gd name="T13" fmla="*/ 428 h 648"/>
                              <a:gd name="T14" fmla="*/ 302 w 555"/>
                              <a:gd name="T15" fmla="*/ 376 h 648"/>
                              <a:gd name="T16" fmla="*/ 253 w 555"/>
                              <a:gd name="T17" fmla="*/ 323 h 648"/>
                              <a:gd name="T18" fmla="*/ 207 w 555"/>
                              <a:gd name="T19" fmla="*/ 268 h 648"/>
                              <a:gd name="T20" fmla="*/ 158 w 555"/>
                              <a:gd name="T21" fmla="*/ 214 h 648"/>
                              <a:gd name="T22" fmla="*/ 111 w 555"/>
                              <a:gd name="T23" fmla="*/ 161 h 648"/>
                              <a:gd name="T24" fmla="*/ 103 w 555"/>
                              <a:gd name="T25" fmla="*/ 158 h 648"/>
                              <a:gd name="T26" fmla="*/ 94 w 555"/>
                              <a:gd name="T27" fmla="*/ 152 h 648"/>
                              <a:gd name="T28" fmla="*/ 80 w 555"/>
                              <a:gd name="T29" fmla="*/ 136 h 648"/>
                              <a:gd name="T30" fmla="*/ 68 w 555"/>
                              <a:gd name="T31" fmla="*/ 121 h 648"/>
                              <a:gd name="T32" fmla="*/ 53 w 555"/>
                              <a:gd name="T33" fmla="*/ 101 h 648"/>
                              <a:gd name="T34" fmla="*/ 39 w 555"/>
                              <a:gd name="T35" fmla="*/ 82 h 648"/>
                              <a:gd name="T36" fmla="*/ 23 w 555"/>
                              <a:gd name="T37" fmla="*/ 62 h 648"/>
                              <a:gd name="T38" fmla="*/ 14 w 555"/>
                              <a:gd name="T39" fmla="*/ 47 h 648"/>
                              <a:gd name="T40" fmla="*/ 0 w 555"/>
                              <a:gd name="T41" fmla="*/ 35 h 648"/>
                              <a:gd name="T42" fmla="*/ 0 w 555"/>
                              <a:gd name="T43" fmla="*/ 0 h 648"/>
                              <a:gd name="T44" fmla="*/ 6 w 555"/>
                              <a:gd name="T45" fmla="*/ 6 h 648"/>
                              <a:gd name="T46" fmla="*/ 8 w 555"/>
                              <a:gd name="T47" fmla="*/ 13 h 648"/>
                              <a:gd name="T48" fmla="*/ 66 w 555"/>
                              <a:gd name="T49" fmla="*/ 76 h 648"/>
                              <a:gd name="T50" fmla="*/ 127 w 555"/>
                              <a:gd name="T51" fmla="*/ 142 h 648"/>
                              <a:gd name="T52" fmla="*/ 185 w 555"/>
                              <a:gd name="T53" fmla="*/ 208 h 648"/>
                              <a:gd name="T54" fmla="*/ 245 w 555"/>
                              <a:gd name="T55" fmla="*/ 278 h 648"/>
                              <a:gd name="T56" fmla="*/ 306 w 555"/>
                              <a:gd name="T57" fmla="*/ 346 h 648"/>
                              <a:gd name="T58" fmla="*/ 368 w 555"/>
                              <a:gd name="T59" fmla="*/ 418 h 648"/>
                              <a:gd name="T60" fmla="*/ 432 w 555"/>
                              <a:gd name="T61" fmla="*/ 490 h 648"/>
                              <a:gd name="T62" fmla="*/ 501 w 555"/>
                              <a:gd name="T63" fmla="*/ 562 h 648"/>
                              <a:gd name="T64" fmla="*/ 508 w 555"/>
                              <a:gd name="T65" fmla="*/ 570 h 648"/>
                              <a:gd name="T66" fmla="*/ 518 w 555"/>
                              <a:gd name="T67" fmla="*/ 580 h 648"/>
                              <a:gd name="T68" fmla="*/ 530 w 555"/>
                              <a:gd name="T69" fmla="*/ 588 h 648"/>
                              <a:gd name="T70" fmla="*/ 541 w 555"/>
                              <a:gd name="T71" fmla="*/ 596 h 648"/>
                              <a:gd name="T72" fmla="*/ 551 w 555"/>
                              <a:gd name="T73" fmla="*/ 605 h 648"/>
                              <a:gd name="T74" fmla="*/ 555 w 555"/>
                              <a:gd name="T75" fmla="*/ 609 h 648"/>
                              <a:gd name="T76" fmla="*/ 551 w 555"/>
                              <a:gd name="T77" fmla="*/ 619 h 648"/>
                              <a:gd name="T78" fmla="*/ 545 w 555"/>
                              <a:gd name="T79" fmla="*/ 633 h 648"/>
                              <a:gd name="T80" fmla="*/ 536 w 555"/>
                              <a:gd name="T81" fmla="*/ 640 h 648"/>
                              <a:gd name="T82" fmla="*/ 538 w 555"/>
                              <a:gd name="T83" fmla="*/ 648 h 648"/>
                              <a:gd name="T84" fmla="*/ 530 w 555"/>
                              <a:gd name="T85" fmla="*/ 63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648">
                                <a:moveTo>
                                  <a:pt x="530" y="638"/>
                                </a:moveTo>
                                <a:lnTo>
                                  <a:pt x="522" y="627"/>
                                </a:lnTo>
                                <a:lnTo>
                                  <a:pt x="510" y="609"/>
                                </a:lnTo>
                                <a:lnTo>
                                  <a:pt x="495" y="588"/>
                                </a:lnTo>
                                <a:lnTo>
                                  <a:pt x="444" y="533"/>
                                </a:lnTo>
                                <a:lnTo>
                                  <a:pt x="395" y="481"/>
                                </a:lnTo>
                                <a:lnTo>
                                  <a:pt x="347" y="428"/>
                                </a:lnTo>
                                <a:lnTo>
                                  <a:pt x="302" y="376"/>
                                </a:lnTo>
                                <a:lnTo>
                                  <a:pt x="253" y="323"/>
                                </a:lnTo>
                                <a:lnTo>
                                  <a:pt x="207" y="268"/>
                                </a:lnTo>
                                <a:lnTo>
                                  <a:pt x="158" y="214"/>
                                </a:lnTo>
                                <a:lnTo>
                                  <a:pt x="111" y="161"/>
                                </a:lnTo>
                                <a:lnTo>
                                  <a:pt x="103" y="158"/>
                                </a:lnTo>
                                <a:lnTo>
                                  <a:pt x="94" y="152"/>
                                </a:lnTo>
                                <a:lnTo>
                                  <a:pt x="80" y="136"/>
                                </a:lnTo>
                                <a:lnTo>
                                  <a:pt x="68" y="121"/>
                                </a:lnTo>
                                <a:lnTo>
                                  <a:pt x="53" y="101"/>
                                </a:lnTo>
                                <a:lnTo>
                                  <a:pt x="39" y="82"/>
                                </a:lnTo>
                                <a:lnTo>
                                  <a:pt x="23" y="62"/>
                                </a:lnTo>
                                <a:lnTo>
                                  <a:pt x="14" y="47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8" y="13"/>
                                </a:lnTo>
                                <a:lnTo>
                                  <a:pt x="66" y="76"/>
                                </a:lnTo>
                                <a:lnTo>
                                  <a:pt x="127" y="142"/>
                                </a:lnTo>
                                <a:lnTo>
                                  <a:pt x="185" y="208"/>
                                </a:lnTo>
                                <a:lnTo>
                                  <a:pt x="245" y="278"/>
                                </a:lnTo>
                                <a:lnTo>
                                  <a:pt x="306" y="346"/>
                                </a:lnTo>
                                <a:lnTo>
                                  <a:pt x="368" y="418"/>
                                </a:lnTo>
                                <a:lnTo>
                                  <a:pt x="432" y="490"/>
                                </a:lnTo>
                                <a:lnTo>
                                  <a:pt x="501" y="562"/>
                                </a:lnTo>
                                <a:lnTo>
                                  <a:pt x="508" y="570"/>
                                </a:lnTo>
                                <a:lnTo>
                                  <a:pt x="518" y="580"/>
                                </a:lnTo>
                                <a:lnTo>
                                  <a:pt x="530" y="588"/>
                                </a:lnTo>
                                <a:lnTo>
                                  <a:pt x="541" y="596"/>
                                </a:lnTo>
                                <a:lnTo>
                                  <a:pt x="551" y="605"/>
                                </a:lnTo>
                                <a:lnTo>
                                  <a:pt x="555" y="609"/>
                                </a:lnTo>
                                <a:lnTo>
                                  <a:pt x="551" y="619"/>
                                </a:lnTo>
                                <a:lnTo>
                                  <a:pt x="545" y="633"/>
                                </a:lnTo>
                                <a:lnTo>
                                  <a:pt x="536" y="640"/>
                                </a:lnTo>
                                <a:lnTo>
                                  <a:pt x="538" y="648"/>
                                </a:lnTo>
                                <a:lnTo>
                                  <a:pt x="530" y="63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0" name="Volný tvar 393" descr="Part of leaf"/>
                        <wps:cNvSpPr>
                          <a:spLocks/>
                        </wps:cNvSpPr>
                        <wps:spPr bwMode="auto">
                          <a:xfrm>
                            <a:off x="1293" y="1643"/>
                            <a:ext cx="27" cy="148"/>
                          </a:xfrm>
                          <a:custGeom>
                            <a:avLst/>
                            <a:gdLst>
                              <a:gd name="T0" fmla="*/ 22 w 27"/>
                              <a:gd name="T1" fmla="*/ 148 h 148"/>
                              <a:gd name="T2" fmla="*/ 18 w 27"/>
                              <a:gd name="T3" fmla="*/ 148 h 148"/>
                              <a:gd name="T4" fmla="*/ 16 w 27"/>
                              <a:gd name="T5" fmla="*/ 134 h 148"/>
                              <a:gd name="T6" fmla="*/ 16 w 27"/>
                              <a:gd name="T7" fmla="*/ 119 h 148"/>
                              <a:gd name="T8" fmla="*/ 14 w 27"/>
                              <a:gd name="T9" fmla="*/ 101 h 148"/>
                              <a:gd name="T10" fmla="*/ 12 w 27"/>
                              <a:gd name="T11" fmla="*/ 84 h 148"/>
                              <a:gd name="T12" fmla="*/ 10 w 27"/>
                              <a:gd name="T13" fmla="*/ 62 h 148"/>
                              <a:gd name="T14" fmla="*/ 8 w 27"/>
                              <a:gd name="T15" fmla="*/ 47 h 148"/>
                              <a:gd name="T16" fmla="*/ 8 w 27"/>
                              <a:gd name="T17" fmla="*/ 31 h 148"/>
                              <a:gd name="T18" fmla="*/ 8 w 27"/>
                              <a:gd name="T19" fmla="*/ 23 h 148"/>
                              <a:gd name="T20" fmla="*/ 2 w 27"/>
                              <a:gd name="T21" fmla="*/ 8 h 148"/>
                              <a:gd name="T22" fmla="*/ 0 w 27"/>
                              <a:gd name="T23" fmla="*/ 2 h 148"/>
                              <a:gd name="T24" fmla="*/ 2 w 27"/>
                              <a:gd name="T25" fmla="*/ 0 h 148"/>
                              <a:gd name="T26" fmla="*/ 6 w 27"/>
                              <a:gd name="T27" fmla="*/ 2 h 148"/>
                              <a:gd name="T28" fmla="*/ 14 w 27"/>
                              <a:gd name="T29" fmla="*/ 10 h 148"/>
                              <a:gd name="T30" fmla="*/ 22 w 27"/>
                              <a:gd name="T31" fmla="*/ 20 h 148"/>
                              <a:gd name="T32" fmla="*/ 25 w 27"/>
                              <a:gd name="T33" fmla="*/ 27 h 148"/>
                              <a:gd name="T34" fmla="*/ 25 w 27"/>
                              <a:gd name="T35" fmla="*/ 39 h 148"/>
                              <a:gd name="T36" fmla="*/ 25 w 27"/>
                              <a:gd name="T37" fmla="*/ 55 h 148"/>
                              <a:gd name="T38" fmla="*/ 27 w 27"/>
                              <a:gd name="T39" fmla="*/ 74 h 148"/>
                              <a:gd name="T40" fmla="*/ 25 w 27"/>
                              <a:gd name="T41" fmla="*/ 95 h 148"/>
                              <a:gd name="T42" fmla="*/ 25 w 27"/>
                              <a:gd name="T43" fmla="*/ 115 h 148"/>
                              <a:gd name="T44" fmla="*/ 25 w 27"/>
                              <a:gd name="T45" fmla="*/ 132 h 148"/>
                              <a:gd name="T46" fmla="*/ 25 w 27"/>
                              <a:gd name="T47" fmla="*/ 148 h 148"/>
                              <a:gd name="T48" fmla="*/ 22 w 27"/>
                              <a:gd name="T4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7" h="148">
                                <a:moveTo>
                                  <a:pt x="22" y="148"/>
                                </a:moveTo>
                                <a:lnTo>
                                  <a:pt x="18" y="148"/>
                                </a:lnTo>
                                <a:lnTo>
                                  <a:pt x="16" y="134"/>
                                </a:lnTo>
                                <a:lnTo>
                                  <a:pt x="16" y="119"/>
                                </a:lnTo>
                                <a:lnTo>
                                  <a:pt x="14" y="101"/>
                                </a:lnTo>
                                <a:lnTo>
                                  <a:pt x="12" y="84"/>
                                </a:lnTo>
                                <a:lnTo>
                                  <a:pt x="10" y="62"/>
                                </a:lnTo>
                                <a:lnTo>
                                  <a:pt x="8" y="47"/>
                                </a:lnTo>
                                <a:lnTo>
                                  <a:pt x="8" y="31"/>
                                </a:lnTo>
                                <a:lnTo>
                                  <a:pt x="8" y="23"/>
                                </a:ln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6" y="2"/>
                                </a:lnTo>
                                <a:lnTo>
                                  <a:pt x="14" y="10"/>
                                </a:lnTo>
                                <a:lnTo>
                                  <a:pt x="22" y="20"/>
                                </a:lnTo>
                                <a:lnTo>
                                  <a:pt x="25" y="27"/>
                                </a:lnTo>
                                <a:lnTo>
                                  <a:pt x="25" y="39"/>
                                </a:lnTo>
                                <a:lnTo>
                                  <a:pt x="25" y="55"/>
                                </a:lnTo>
                                <a:lnTo>
                                  <a:pt x="27" y="74"/>
                                </a:lnTo>
                                <a:lnTo>
                                  <a:pt x="25" y="95"/>
                                </a:lnTo>
                                <a:lnTo>
                                  <a:pt x="25" y="115"/>
                                </a:lnTo>
                                <a:lnTo>
                                  <a:pt x="25" y="132"/>
                                </a:lnTo>
                                <a:lnTo>
                                  <a:pt x="25" y="148"/>
                                </a:lnTo>
                                <a:lnTo>
                                  <a:pt x="2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1" name="Volný tvar 394" descr="Part of leaf"/>
                        <wps:cNvSpPr>
                          <a:spLocks/>
                        </wps:cNvSpPr>
                        <wps:spPr bwMode="auto">
                          <a:xfrm>
                            <a:off x="1293" y="1643"/>
                            <a:ext cx="27" cy="148"/>
                          </a:xfrm>
                          <a:custGeom>
                            <a:avLst/>
                            <a:gdLst>
                              <a:gd name="T0" fmla="*/ 22 w 27"/>
                              <a:gd name="T1" fmla="*/ 148 h 148"/>
                              <a:gd name="T2" fmla="*/ 18 w 27"/>
                              <a:gd name="T3" fmla="*/ 148 h 148"/>
                              <a:gd name="T4" fmla="*/ 16 w 27"/>
                              <a:gd name="T5" fmla="*/ 134 h 148"/>
                              <a:gd name="T6" fmla="*/ 16 w 27"/>
                              <a:gd name="T7" fmla="*/ 119 h 148"/>
                              <a:gd name="T8" fmla="*/ 14 w 27"/>
                              <a:gd name="T9" fmla="*/ 101 h 148"/>
                              <a:gd name="T10" fmla="*/ 12 w 27"/>
                              <a:gd name="T11" fmla="*/ 84 h 148"/>
                              <a:gd name="T12" fmla="*/ 10 w 27"/>
                              <a:gd name="T13" fmla="*/ 62 h 148"/>
                              <a:gd name="T14" fmla="*/ 8 w 27"/>
                              <a:gd name="T15" fmla="*/ 47 h 148"/>
                              <a:gd name="T16" fmla="*/ 8 w 27"/>
                              <a:gd name="T17" fmla="*/ 31 h 148"/>
                              <a:gd name="T18" fmla="*/ 8 w 27"/>
                              <a:gd name="T19" fmla="*/ 23 h 148"/>
                              <a:gd name="T20" fmla="*/ 2 w 27"/>
                              <a:gd name="T21" fmla="*/ 8 h 148"/>
                              <a:gd name="T22" fmla="*/ 0 w 27"/>
                              <a:gd name="T23" fmla="*/ 2 h 148"/>
                              <a:gd name="T24" fmla="*/ 2 w 27"/>
                              <a:gd name="T25" fmla="*/ 0 h 148"/>
                              <a:gd name="T26" fmla="*/ 6 w 27"/>
                              <a:gd name="T27" fmla="*/ 2 h 148"/>
                              <a:gd name="T28" fmla="*/ 14 w 27"/>
                              <a:gd name="T29" fmla="*/ 10 h 148"/>
                              <a:gd name="T30" fmla="*/ 22 w 27"/>
                              <a:gd name="T31" fmla="*/ 20 h 148"/>
                              <a:gd name="T32" fmla="*/ 25 w 27"/>
                              <a:gd name="T33" fmla="*/ 27 h 148"/>
                              <a:gd name="T34" fmla="*/ 25 w 27"/>
                              <a:gd name="T35" fmla="*/ 39 h 148"/>
                              <a:gd name="T36" fmla="*/ 25 w 27"/>
                              <a:gd name="T37" fmla="*/ 55 h 148"/>
                              <a:gd name="T38" fmla="*/ 27 w 27"/>
                              <a:gd name="T39" fmla="*/ 74 h 148"/>
                              <a:gd name="T40" fmla="*/ 25 w 27"/>
                              <a:gd name="T41" fmla="*/ 95 h 148"/>
                              <a:gd name="T42" fmla="*/ 25 w 27"/>
                              <a:gd name="T43" fmla="*/ 115 h 148"/>
                              <a:gd name="T44" fmla="*/ 25 w 27"/>
                              <a:gd name="T45" fmla="*/ 132 h 148"/>
                              <a:gd name="T46" fmla="*/ 25 w 27"/>
                              <a:gd name="T47" fmla="*/ 148 h 148"/>
                              <a:gd name="T48" fmla="*/ 22 w 27"/>
                              <a:gd name="T4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7" h="148">
                                <a:moveTo>
                                  <a:pt x="22" y="148"/>
                                </a:moveTo>
                                <a:lnTo>
                                  <a:pt x="18" y="148"/>
                                </a:lnTo>
                                <a:lnTo>
                                  <a:pt x="16" y="134"/>
                                </a:lnTo>
                                <a:lnTo>
                                  <a:pt x="16" y="119"/>
                                </a:lnTo>
                                <a:lnTo>
                                  <a:pt x="14" y="101"/>
                                </a:lnTo>
                                <a:lnTo>
                                  <a:pt x="12" y="84"/>
                                </a:lnTo>
                                <a:lnTo>
                                  <a:pt x="10" y="62"/>
                                </a:lnTo>
                                <a:lnTo>
                                  <a:pt x="8" y="47"/>
                                </a:lnTo>
                                <a:lnTo>
                                  <a:pt x="8" y="31"/>
                                </a:lnTo>
                                <a:lnTo>
                                  <a:pt x="8" y="23"/>
                                </a:ln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6" y="2"/>
                                </a:lnTo>
                                <a:lnTo>
                                  <a:pt x="14" y="10"/>
                                </a:lnTo>
                                <a:lnTo>
                                  <a:pt x="22" y="20"/>
                                </a:lnTo>
                                <a:lnTo>
                                  <a:pt x="25" y="27"/>
                                </a:lnTo>
                                <a:lnTo>
                                  <a:pt x="25" y="39"/>
                                </a:lnTo>
                                <a:lnTo>
                                  <a:pt x="25" y="55"/>
                                </a:lnTo>
                                <a:lnTo>
                                  <a:pt x="27" y="74"/>
                                </a:lnTo>
                                <a:lnTo>
                                  <a:pt x="25" y="95"/>
                                </a:lnTo>
                                <a:lnTo>
                                  <a:pt x="25" y="115"/>
                                </a:lnTo>
                                <a:lnTo>
                                  <a:pt x="25" y="132"/>
                                </a:lnTo>
                                <a:lnTo>
                                  <a:pt x="25" y="148"/>
                                </a:lnTo>
                                <a:lnTo>
                                  <a:pt x="22" y="1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2" name="Volný tvar 395" descr="Part of leaf"/>
                        <wps:cNvSpPr>
                          <a:spLocks/>
                        </wps:cNvSpPr>
                        <wps:spPr bwMode="auto">
                          <a:xfrm>
                            <a:off x="1186" y="1384"/>
                            <a:ext cx="117" cy="72"/>
                          </a:xfrm>
                          <a:custGeom>
                            <a:avLst/>
                            <a:gdLst>
                              <a:gd name="T0" fmla="*/ 0 w 117"/>
                              <a:gd name="T1" fmla="*/ 70 h 72"/>
                              <a:gd name="T2" fmla="*/ 0 w 117"/>
                              <a:gd name="T3" fmla="*/ 35 h 72"/>
                              <a:gd name="T4" fmla="*/ 2 w 117"/>
                              <a:gd name="T5" fmla="*/ 33 h 72"/>
                              <a:gd name="T6" fmla="*/ 14 w 117"/>
                              <a:gd name="T7" fmla="*/ 27 h 72"/>
                              <a:gd name="T8" fmla="*/ 27 w 117"/>
                              <a:gd name="T9" fmla="*/ 24 h 72"/>
                              <a:gd name="T10" fmla="*/ 47 w 117"/>
                              <a:gd name="T11" fmla="*/ 20 h 72"/>
                              <a:gd name="T12" fmla="*/ 66 w 117"/>
                              <a:gd name="T13" fmla="*/ 14 h 72"/>
                              <a:gd name="T14" fmla="*/ 86 w 117"/>
                              <a:gd name="T15" fmla="*/ 10 h 72"/>
                              <a:gd name="T16" fmla="*/ 103 w 117"/>
                              <a:gd name="T17" fmla="*/ 6 h 72"/>
                              <a:gd name="T18" fmla="*/ 117 w 117"/>
                              <a:gd name="T19" fmla="*/ 0 h 72"/>
                              <a:gd name="T20" fmla="*/ 117 w 117"/>
                              <a:gd name="T21" fmla="*/ 4 h 72"/>
                              <a:gd name="T22" fmla="*/ 117 w 117"/>
                              <a:gd name="T23" fmla="*/ 6 h 72"/>
                              <a:gd name="T24" fmla="*/ 107 w 117"/>
                              <a:gd name="T25" fmla="*/ 8 h 72"/>
                              <a:gd name="T26" fmla="*/ 97 w 117"/>
                              <a:gd name="T27" fmla="*/ 16 h 72"/>
                              <a:gd name="T28" fmla="*/ 84 w 117"/>
                              <a:gd name="T29" fmla="*/ 24 h 72"/>
                              <a:gd name="T30" fmla="*/ 70 w 117"/>
                              <a:gd name="T31" fmla="*/ 33 h 72"/>
                              <a:gd name="T32" fmla="*/ 55 w 117"/>
                              <a:gd name="T33" fmla="*/ 41 h 72"/>
                              <a:gd name="T34" fmla="*/ 43 w 117"/>
                              <a:gd name="T35" fmla="*/ 51 h 72"/>
                              <a:gd name="T36" fmla="*/ 31 w 117"/>
                              <a:gd name="T37" fmla="*/ 57 h 72"/>
                              <a:gd name="T38" fmla="*/ 23 w 117"/>
                              <a:gd name="T39" fmla="*/ 62 h 72"/>
                              <a:gd name="T40" fmla="*/ 14 w 117"/>
                              <a:gd name="T41" fmla="*/ 70 h 72"/>
                              <a:gd name="T42" fmla="*/ 6 w 117"/>
                              <a:gd name="T43" fmla="*/ 72 h 72"/>
                              <a:gd name="T44" fmla="*/ 0 w 117"/>
                              <a:gd name="T45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7" h="72">
                                <a:moveTo>
                                  <a:pt x="0" y="70"/>
                                </a:moveTo>
                                <a:lnTo>
                                  <a:pt x="0" y="35"/>
                                </a:lnTo>
                                <a:lnTo>
                                  <a:pt x="2" y="33"/>
                                </a:lnTo>
                                <a:lnTo>
                                  <a:pt x="14" y="27"/>
                                </a:lnTo>
                                <a:lnTo>
                                  <a:pt x="27" y="24"/>
                                </a:lnTo>
                                <a:lnTo>
                                  <a:pt x="47" y="20"/>
                                </a:lnTo>
                                <a:lnTo>
                                  <a:pt x="66" y="14"/>
                                </a:lnTo>
                                <a:lnTo>
                                  <a:pt x="86" y="10"/>
                                </a:lnTo>
                                <a:lnTo>
                                  <a:pt x="103" y="6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17" y="6"/>
                                </a:lnTo>
                                <a:lnTo>
                                  <a:pt x="107" y="8"/>
                                </a:lnTo>
                                <a:lnTo>
                                  <a:pt x="97" y="16"/>
                                </a:lnTo>
                                <a:lnTo>
                                  <a:pt x="84" y="24"/>
                                </a:lnTo>
                                <a:lnTo>
                                  <a:pt x="70" y="33"/>
                                </a:lnTo>
                                <a:lnTo>
                                  <a:pt x="55" y="41"/>
                                </a:lnTo>
                                <a:lnTo>
                                  <a:pt x="43" y="51"/>
                                </a:lnTo>
                                <a:lnTo>
                                  <a:pt x="31" y="57"/>
                                </a:lnTo>
                                <a:lnTo>
                                  <a:pt x="23" y="62"/>
                                </a:lnTo>
                                <a:lnTo>
                                  <a:pt x="14" y="70"/>
                                </a:lnTo>
                                <a:lnTo>
                                  <a:pt x="6" y="72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3" name="Volný tvar 396" descr="Part of leaf"/>
                        <wps:cNvSpPr>
                          <a:spLocks/>
                        </wps:cNvSpPr>
                        <wps:spPr bwMode="auto">
                          <a:xfrm>
                            <a:off x="1186" y="1384"/>
                            <a:ext cx="117" cy="72"/>
                          </a:xfrm>
                          <a:custGeom>
                            <a:avLst/>
                            <a:gdLst>
                              <a:gd name="T0" fmla="*/ 0 w 117"/>
                              <a:gd name="T1" fmla="*/ 70 h 72"/>
                              <a:gd name="T2" fmla="*/ 0 w 117"/>
                              <a:gd name="T3" fmla="*/ 35 h 72"/>
                              <a:gd name="T4" fmla="*/ 2 w 117"/>
                              <a:gd name="T5" fmla="*/ 33 h 72"/>
                              <a:gd name="T6" fmla="*/ 14 w 117"/>
                              <a:gd name="T7" fmla="*/ 27 h 72"/>
                              <a:gd name="T8" fmla="*/ 27 w 117"/>
                              <a:gd name="T9" fmla="*/ 24 h 72"/>
                              <a:gd name="T10" fmla="*/ 47 w 117"/>
                              <a:gd name="T11" fmla="*/ 20 h 72"/>
                              <a:gd name="T12" fmla="*/ 66 w 117"/>
                              <a:gd name="T13" fmla="*/ 14 h 72"/>
                              <a:gd name="T14" fmla="*/ 86 w 117"/>
                              <a:gd name="T15" fmla="*/ 10 h 72"/>
                              <a:gd name="T16" fmla="*/ 103 w 117"/>
                              <a:gd name="T17" fmla="*/ 6 h 72"/>
                              <a:gd name="T18" fmla="*/ 117 w 117"/>
                              <a:gd name="T19" fmla="*/ 0 h 72"/>
                              <a:gd name="T20" fmla="*/ 117 w 117"/>
                              <a:gd name="T21" fmla="*/ 4 h 72"/>
                              <a:gd name="T22" fmla="*/ 117 w 117"/>
                              <a:gd name="T23" fmla="*/ 6 h 72"/>
                              <a:gd name="T24" fmla="*/ 107 w 117"/>
                              <a:gd name="T25" fmla="*/ 8 h 72"/>
                              <a:gd name="T26" fmla="*/ 97 w 117"/>
                              <a:gd name="T27" fmla="*/ 16 h 72"/>
                              <a:gd name="T28" fmla="*/ 84 w 117"/>
                              <a:gd name="T29" fmla="*/ 24 h 72"/>
                              <a:gd name="T30" fmla="*/ 70 w 117"/>
                              <a:gd name="T31" fmla="*/ 33 h 72"/>
                              <a:gd name="T32" fmla="*/ 55 w 117"/>
                              <a:gd name="T33" fmla="*/ 41 h 72"/>
                              <a:gd name="T34" fmla="*/ 43 w 117"/>
                              <a:gd name="T35" fmla="*/ 51 h 72"/>
                              <a:gd name="T36" fmla="*/ 31 w 117"/>
                              <a:gd name="T37" fmla="*/ 57 h 72"/>
                              <a:gd name="T38" fmla="*/ 23 w 117"/>
                              <a:gd name="T39" fmla="*/ 62 h 72"/>
                              <a:gd name="T40" fmla="*/ 14 w 117"/>
                              <a:gd name="T41" fmla="*/ 70 h 72"/>
                              <a:gd name="T42" fmla="*/ 6 w 117"/>
                              <a:gd name="T43" fmla="*/ 72 h 72"/>
                              <a:gd name="T44" fmla="*/ 0 w 117"/>
                              <a:gd name="T45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7" h="72">
                                <a:moveTo>
                                  <a:pt x="0" y="70"/>
                                </a:moveTo>
                                <a:lnTo>
                                  <a:pt x="0" y="35"/>
                                </a:lnTo>
                                <a:lnTo>
                                  <a:pt x="2" y="33"/>
                                </a:lnTo>
                                <a:lnTo>
                                  <a:pt x="14" y="27"/>
                                </a:lnTo>
                                <a:lnTo>
                                  <a:pt x="27" y="24"/>
                                </a:lnTo>
                                <a:lnTo>
                                  <a:pt x="47" y="20"/>
                                </a:lnTo>
                                <a:lnTo>
                                  <a:pt x="66" y="14"/>
                                </a:lnTo>
                                <a:lnTo>
                                  <a:pt x="86" y="10"/>
                                </a:lnTo>
                                <a:lnTo>
                                  <a:pt x="103" y="6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17" y="6"/>
                                </a:lnTo>
                                <a:lnTo>
                                  <a:pt x="107" y="8"/>
                                </a:lnTo>
                                <a:lnTo>
                                  <a:pt x="97" y="16"/>
                                </a:lnTo>
                                <a:lnTo>
                                  <a:pt x="84" y="24"/>
                                </a:lnTo>
                                <a:lnTo>
                                  <a:pt x="70" y="33"/>
                                </a:lnTo>
                                <a:lnTo>
                                  <a:pt x="55" y="41"/>
                                </a:lnTo>
                                <a:lnTo>
                                  <a:pt x="43" y="51"/>
                                </a:lnTo>
                                <a:lnTo>
                                  <a:pt x="31" y="57"/>
                                </a:lnTo>
                                <a:lnTo>
                                  <a:pt x="23" y="62"/>
                                </a:lnTo>
                                <a:lnTo>
                                  <a:pt x="14" y="70"/>
                                </a:lnTo>
                                <a:lnTo>
                                  <a:pt x="6" y="72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4" name="Volný tvar 397" descr="Part of leaf"/>
                        <wps:cNvSpPr>
                          <a:spLocks/>
                        </wps:cNvSpPr>
                        <wps:spPr bwMode="auto">
                          <a:xfrm>
                            <a:off x="2596" y="3298"/>
                            <a:ext cx="245" cy="368"/>
                          </a:xfrm>
                          <a:custGeom>
                            <a:avLst/>
                            <a:gdLst>
                              <a:gd name="T0" fmla="*/ 195 w 245"/>
                              <a:gd name="T1" fmla="*/ 321 h 368"/>
                              <a:gd name="T2" fmla="*/ 166 w 245"/>
                              <a:gd name="T3" fmla="*/ 276 h 368"/>
                              <a:gd name="T4" fmla="*/ 136 w 245"/>
                              <a:gd name="T5" fmla="*/ 231 h 368"/>
                              <a:gd name="T6" fmla="*/ 109 w 245"/>
                              <a:gd name="T7" fmla="*/ 187 h 368"/>
                              <a:gd name="T8" fmla="*/ 80 w 245"/>
                              <a:gd name="T9" fmla="*/ 138 h 368"/>
                              <a:gd name="T10" fmla="*/ 53 w 245"/>
                              <a:gd name="T11" fmla="*/ 93 h 368"/>
                              <a:gd name="T12" fmla="*/ 27 w 245"/>
                              <a:gd name="T13" fmla="*/ 47 h 368"/>
                              <a:gd name="T14" fmla="*/ 0 w 245"/>
                              <a:gd name="T15" fmla="*/ 0 h 368"/>
                              <a:gd name="T16" fmla="*/ 29 w 245"/>
                              <a:gd name="T17" fmla="*/ 6 h 368"/>
                              <a:gd name="T18" fmla="*/ 66 w 245"/>
                              <a:gd name="T19" fmla="*/ 29 h 368"/>
                              <a:gd name="T20" fmla="*/ 101 w 245"/>
                              <a:gd name="T21" fmla="*/ 60 h 368"/>
                              <a:gd name="T22" fmla="*/ 140 w 245"/>
                              <a:gd name="T23" fmla="*/ 99 h 368"/>
                              <a:gd name="T24" fmla="*/ 175 w 245"/>
                              <a:gd name="T25" fmla="*/ 138 h 368"/>
                              <a:gd name="T26" fmla="*/ 206 w 245"/>
                              <a:gd name="T27" fmla="*/ 177 h 368"/>
                              <a:gd name="T28" fmla="*/ 230 w 245"/>
                              <a:gd name="T29" fmla="*/ 206 h 368"/>
                              <a:gd name="T30" fmla="*/ 245 w 245"/>
                              <a:gd name="T31" fmla="*/ 226 h 368"/>
                              <a:gd name="T32" fmla="*/ 240 w 245"/>
                              <a:gd name="T33" fmla="*/ 228 h 368"/>
                              <a:gd name="T34" fmla="*/ 232 w 245"/>
                              <a:gd name="T35" fmla="*/ 226 h 368"/>
                              <a:gd name="T36" fmla="*/ 224 w 245"/>
                              <a:gd name="T37" fmla="*/ 222 h 368"/>
                              <a:gd name="T38" fmla="*/ 218 w 245"/>
                              <a:gd name="T39" fmla="*/ 220 h 368"/>
                              <a:gd name="T40" fmla="*/ 214 w 245"/>
                              <a:gd name="T41" fmla="*/ 220 h 368"/>
                              <a:gd name="T42" fmla="*/ 212 w 245"/>
                              <a:gd name="T43" fmla="*/ 222 h 368"/>
                              <a:gd name="T44" fmla="*/ 212 w 245"/>
                              <a:gd name="T45" fmla="*/ 237 h 368"/>
                              <a:gd name="T46" fmla="*/ 216 w 245"/>
                              <a:gd name="T47" fmla="*/ 255 h 368"/>
                              <a:gd name="T48" fmla="*/ 218 w 245"/>
                              <a:gd name="T49" fmla="*/ 272 h 368"/>
                              <a:gd name="T50" fmla="*/ 224 w 245"/>
                              <a:gd name="T51" fmla="*/ 292 h 368"/>
                              <a:gd name="T52" fmla="*/ 226 w 245"/>
                              <a:gd name="T53" fmla="*/ 309 h 368"/>
                              <a:gd name="T54" fmla="*/ 228 w 245"/>
                              <a:gd name="T55" fmla="*/ 327 h 368"/>
                              <a:gd name="T56" fmla="*/ 228 w 245"/>
                              <a:gd name="T57" fmla="*/ 346 h 368"/>
                              <a:gd name="T58" fmla="*/ 228 w 245"/>
                              <a:gd name="T59" fmla="*/ 368 h 368"/>
                              <a:gd name="T60" fmla="*/ 195 w 245"/>
                              <a:gd name="T61" fmla="*/ 321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5" h="368">
                                <a:moveTo>
                                  <a:pt x="195" y="321"/>
                                </a:moveTo>
                                <a:lnTo>
                                  <a:pt x="166" y="276"/>
                                </a:lnTo>
                                <a:lnTo>
                                  <a:pt x="136" y="231"/>
                                </a:lnTo>
                                <a:lnTo>
                                  <a:pt x="109" y="187"/>
                                </a:lnTo>
                                <a:lnTo>
                                  <a:pt x="80" y="138"/>
                                </a:lnTo>
                                <a:lnTo>
                                  <a:pt x="53" y="93"/>
                                </a:lnTo>
                                <a:lnTo>
                                  <a:pt x="27" y="47"/>
                                </a:lnTo>
                                <a:lnTo>
                                  <a:pt x="0" y="0"/>
                                </a:lnTo>
                                <a:lnTo>
                                  <a:pt x="29" y="6"/>
                                </a:lnTo>
                                <a:lnTo>
                                  <a:pt x="66" y="29"/>
                                </a:lnTo>
                                <a:lnTo>
                                  <a:pt x="101" y="60"/>
                                </a:lnTo>
                                <a:lnTo>
                                  <a:pt x="140" y="99"/>
                                </a:lnTo>
                                <a:lnTo>
                                  <a:pt x="175" y="138"/>
                                </a:lnTo>
                                <a:lnTo>
                                  <a:pt x="206" y="177"/>
                                </a:lnTo>
                                <a:lnTo>
                                  <a:pt x="230" y="206"/>
                                </a:lnTo>
                                <a:lnTo>
                                  <a:pt x="245" y="226"/>
                                </a:lnTo>
                                <a:lnTo>
                                  <a:pt x="240" y="228"/>
                                </a:lnTo>
                                <a:lnTo>
                                  <a:pt x="232" y="226"/>
                                </a:lnTo>
                                <a:lnTo>
                                  <a:pt x="224" y="222"/>
                                </a:lnTo>
                                <a:lnTo>
                                  <a:pt x="218" y="220"/>
                                </a:lnTo>
                                <a:lnTo>
                                  <a:pt x="214" y="220"/>
                                </a:lnTo>
                                <a:lnTo>
                                  <a:pt x="212" y="222"/>
                                </a:lnTo>
                                <a:lnTo>
                                  <a:pt x="212" y="237"/>
                                </a:lnTo>
                                <a:lnTo>
                                  <a:pt x="216" y="255"/>
                                </a:lnTo>
                                <a:lnTo>
                                  <a:pt x="218" y="272"/>
                                </a:lnTo>
                                <a:lnTo>
                                  <a:pt x="224" y="292"/>
                                </a:lnTo>
                                <a:lnTo>
                                  <a:pt x="226" y="309"/>
                                </a:lnTo>
                                <a:lnTo>
                                  <a:pt x="228" y="327"/>
                                </a:lnTo>
                                <a:lnTo>
                                  <a:pt x="228" y="346"/>
                                </a:lnTo>
                                <a:lnTo>
                                  <a:pt x="228" y="368"/>
                                </a:lnTo>
                                <a:lnTo>
                                  <a:pt x="19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5" name="Volný tvar 398" descr="Part of leaf"/>
                        <wps:cNvSpPr>
                          <a:spLocks/>
                        </wps:cNvSpPr>
                        <wps:spPr bwMode="auto">
                          <a:xfrm>
                            <a:off x="2596" y="3298"/>
                            <a:ext cx="245" cy="368"/>
                          </a:xfrm>
                          <a:custGeom>
                            <a:avLst/>
                            <a:gdLst>
                              <a:gd name="T0" fmla="*/ 195 w 245"/>
                              <a:gd name="T1" fmla="*/ 321 h 368"/>
                              <a:gd name="T2" fmla="*/ 166 w 245"/>
                              <a:gd name="T3" fmla="*/ 276 h 368"/>
                              <a:gd name="T4" fmla="*/ 136 w 245"/>
                              <a:gd name="T5" fmla="*/ 231 h 368"/>
                              <a:gd name="T6" fmla="*/ 109 w 245"/>
                              <a:gd name="T7" fmla="*/ 187 h 368"/>
                              <a:gd name="T8" fmla="*/ 80 w 245"/>
                              <a:gd name="T9" fmla="*/ 138 h 368"/>
                              <a:gd name="T10" fmla="*/ 53 w 245"/>
                              <a:gd name="T11" fmla="*/ 93 h 368"/>
                              <a:gd name="T12" fmla="*/ 27 w 245"/>
                              <a:gd name="T13" fmla="*/ 47 h 368"/>
                              <a:gd name="T14" fmla="*/ 0 w 245"/>
                              <a:gd name="T15" fmla="*/ 0 h 368"/>
                              <a:gd name="T16" fmla="*/ 29 w 245"/>
                              <a:gd name="T17" fmla="*/ 6 h 368"/>
                              <a:gd name="T18" fmla="*/ 66 w 245"/>
                              <a:gd name="T19" fmla="*/ 29 h 368"/>
                              <a:gd name="T20" fmla="*/ 101 w 245"/>
                              <a:gd name="T21" fmla="*/ 60 h 368"/>
                              <a:gd name="T22" fmla="*/ 140 w 245"/>
                              <a:gd name="T23" fmla="*/ 99 h 368"/>
                              <a:gd name="T24" fmla="*/ 175 w 245"/>
                              <a:gd name="T25" fmla="*/ 138 h 368"/>
                              <a:gd name="T26" fmla="*/ 206 w 245"/>
                              <a:gd name="T27" fmla="*/ 177 h 368"/>
                              <a:gd name="T28" fmla="*/ 230 w 245"/>
                              <a:gd name="T29" fmla="*/ 206 h 368"/>
                              <a:gd name="T30" fmla="*/ 245 w 245"/>
                              <a:gd name="T31" fmla="*/ 226 h 368"/>
                              <a:gd name="T32" fmla="*/ 240 w 245"/>
                              <a:gd name="T33" fmla="*/ 228 h 368"/>
                              <a:gd name="T34" fmla="*/ 232 w 245"/>
                              <a:gd name="T35" fmla="*/ 226 h 368"/>
                              <a:gd name="T36" fmla="*/ 224 w 245"/>
                              <a:gd name="T37" fmla="*/ 222 h 368"/>
                              <a:gd name="T38" fmla="*/ 218 w 245"/>
                              <a:gd name="T39" fmla="*/ 220 h 368"/>
                              <a:gd name="T40" fmla="*/ 214 w 245"/>
                              <a:gd name="T41" fmla="*/ 220 h 368"/>
                              <a:gd name="T42" fmla="*/ 212 w 245"/>
                              <a:gd name="T43" fmla="*/ 222 h 368"/>
                              <a:gd name="T44" fmla="*/ 212 w 245"/>
                              <a:gd name="T45" fmla="*/ 237 h 368"/>
                              <a:gd name="T46" fmla="*/ 216 w 245"/>
                              <a:gd name="T47" fmla="*/ 255 h 368"/>
                              <a:gd name="T48" fmla="*/ 218 w 245"/>
                              <a:gd name="T49" fmla="*/ 272 h 368"/>
                              <a:gd name="T50" fmla="*/ 224 w 245"/>
                              <a:gd name="T51" fmla="*/ 292 h 368"/>
                              <a:gd name="T52" fmla="*/ 226 w 245"/>
                              <a:gd name="T53" fmla="*/ 309 h 368"/>
                              <a:gd name="T54" fmla="*/ 228 w 245"/>
                              <a:gd name="T55" fmla="*/ 327 h 368"/>
                              <a:gd name="T56" fmla="*/ 228 w 245"/>
                              <a:gd name="T57" fmla="*/ 346 h 368"/>
                              <a:gd name="T58" fmla="*/ 228 w 245"/>
                              <a:gd name="T59" fmla="*/ 368 h 368"/>
                              <a:gd name="T60" fmla="*/ 195 w 245"/>
                              <a:gd name="T61" fmla="*/ 321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5" h="368">
                                <a:moveTo>
                                  <a:pt x="195" y="321"/>
                                </a:moveTo>
                                <a:lnTo>
                                  <a:pt x="166" y="276"/>
                                </a:lnTo>
                                <a:lnTo>
                                  <a:pt x="136" y="231"/>
                                </a:lnTo>
                                <a:lnTo>
                                  <a:pt x="109" y="187"/>
                                </a:lnTo>
                                <a:lnTo>
                                  <a:pt x="80" y="138"/>
                                </a:lnTo>
                                <a:lnTo>
                                  <a:pt x="53" y="93"/>
                                </a:lnTo>
                                <a:lnTo>
                                  <a:pt x="27" y="47"/>
                                </a:lnTo>
                                <a:lnTo>
                                  <a:pt x="0" y="0"/>
                                </a:lnTo>
                                <a:lnTo>
                                  <a:pt x="29" y="6"/>
                                </a:lnTo>
                                <a:lnTo>
                                  <a:pt x="66" y="29"/>
                                </a:lnTo>
                                <a:lnTo>
                                  <a:pt x="101" y="60"/>
                                </a:lnTo>
                                <a:lnTo>
                                  <a:pt x="140" y="99"/>
                                </a:lnTo>
                                <a:lnTo>
                                  <a:pt x="175" y="138"/>
                                </a:lnTo>
                                <a:lnTo>
                                  <a:pt x="206" y="177"/>
                                </a:lnTo>
                                <a:lnTo>
                                  <a:pt x="230" y="206"/>
                                </a:lnTo>
                                <a:lnTo>
                                  <a:pt x="245" y="226"/>
                                </a:lnTo>
                                <a:lnTo>
                                  <a:pt x="240" y="228"/>
                                </a:lnTo>
                                <a:lnTo>
                                  <a:pt x="232" y="226"/>
                                </a:lnTo>
                                <a:lnTo>
                                  <a:pt x="224" y="222"/>
                                </a:lnTo>
                                <a:lnTo>
                                  <a:pt x="218" y="220"/>
                                </a:lnTo>
                                <a:lnTo>
                                  <a:pt x="214" y="220"/>
                                </a:lnTo>
                                <a:lnTo>
                                  <a:pt x="212" y="222"/>
                                </a:lnTo>
                                <a:lnTo>
                                  <a:pt x="212" y="237"/>
                                </a:lnTo>
                                <a:lnTo>
                                  <a:pt x="216" y="255"/>
                                </a:lnTo>
                                <a:lnTo>
                                  <a:pt x="218" y="272"/>
                                </a:lnTo>
                                <a:lnTo>
                                  <a:pt x="224" y="292"/>
                                </a:lnTo>
                                <a:lnTo>
                                  <a:pt x="226" y="309"/>
                                </a:lnTo>
                                <a:lnTo>
                                  <a:pt x="228" y="327"/>
                                </a:lnTo>
                                <a:lnTo>
                                  <a:pt x="228" y="346"/>
                                </a:lnTo>
                                <a:lnTo>
                                  <a:pt x="228" y="368"/>
                                </a:lnTo>
                                <a:lnTo>
                                  <a:pt x="195" y="3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6" name="Volný tvar 399" descr="Part of leaf"/>
                        <wps:cNvSpPr>
                          <a:spLocks/>
                        </wps:cNvSpPr>
                        <wps:spPr bwMode="auto">
                          <a:xfrm>
                            <a:off x="2643" y="3407"/>
                            <a:ext cx="156" cy="253"/>
                          </a:xfrm>
                          <a:custGeom>
                            <a:avLst/>
                            <a:gdLst>
                              <a:gd name="T0" fmla="*/ 152 w 156"/>
                              <a:gd name="T1" fmla="*/ 253 h 253"/>
                              <a:gd name="T2" fmla="*/ 150 w 156"/>
                              <a:gd name="T3" fmla="*/ 253 h 253"/>
                              <a:gd name="T4" fmla="*/ 136 w 156"/>
                              <a:gd name="T5" fmla="*/ 247 h 253"/>
                              <a:gd name="T6" fmla="*/ 124 w 156"/>
                              <a:gd name="T7" fmla="*/ 241 h 253"/>
                              <a:gd name="T8" fmla="*/ 113 w 156"/>
                              <a:gd name="T9" fmla="*/ 233 h 253"/>
                              <a:gd name="T10" fmla="*/ 103 w 156"/>
                              <a:gd name="T11" fmla="*/ 224 h 253"/>
                              <a:gd name="T12" fmla="*/ 91 w 156"/>
                              <a:gd name="T13" fmla="*/ 212 h 253"/>
                              <a:gd name="T14" fmla="*/ 84 w 156"/>
                              <a:gd name="T15" fmla="*/ 204 h 253"/>
                              <a:gd name="T16" fmla="*/ 74 w 156"/>
                              <a:gd name="T17" fmla="*/ 195 h 253"/>
                              <a:gd name="T18" fmla="*/ 64 w 156"/>
                              <a:gd name="T19" fmla="*/ 187 h 253"/>
                              <a:gd name="T20" fmla="*/ 60 w 156"/>
                              <a:gd name="T21" fmla="*/ 196 h 253"/>
                              <a:gd name="T22" fmla="*/ 56 w 156"/>
                              <a:gd name="T23" fmla="*/ 206 h 253"/>
                              <a:gd name="T24" fmla="*/ 45 w 156"/>
                              <a:gd name="T25" fmla="*/ 189 h 253"/>
                              <a:gd name="T26" fmla="*/ 35 w 156"/>
                              <a:gd name="T27" fmla="*/ 161 h 253"/>
                              <a:gd name="T28" fmla="*/ 25 w 156"/>
                              <a:gd name="T29" fmla="*/ 132 h 253"/>
                              <a:gd name="T30" fmla="*/ 15 w 156"/>
                              <a:gd name="T31" fmla="*/ 101 h 253"/>
                              <a:gd name="T32" fmla="*/ 6 w 156"/>
                              <a:gd name="T33" fmla="*/ 66 h 253"/>
                              <a:gd name="T34" fmla="*/ 2 w 156"/>
                              <a:gd name="T35" fmla="*/ 37 h 253"/>
                              <a:gd name="T36" fmla="*/ 0 w 156"/>
                              <a:gd name="T37" fmla="*/ 13 h 253"/>
                              <a:gd name="T38" fmla="*/ 4 w 156"/>
                              <a:gd name="T39" fmla="*/ 0 h 253"/>
                              <a:gd name="T40" fmla="*/ 23 w 156"/>
                              <a:gd name="T41" fmla="*/ 27 h 253"/>
                              <a:gd name="T42" fmla="*/ 43 w 156"/>
                              <a:gd name="T43" fmla="*/ 58 h 253"/>
                              <a:gd name="T44" fmla="*/ 60 w 156"/>
                              <a:gd name="T45" fmla="*/ 89 h 253"/>
                              <a:gd name="T46" fmla="*/ 80 w 156"/>
                              <a:gd name="T47" fmla="*/ 122 h 253"/>
                              <a:gd name="T48" fmla="*/ 97 w 156"/>
                              <a:gd name="T49" fmla="*/ 152 h 253"/>
                              <a:gd name="T50" fmla="*/ 117 w 156"/>
                              <a:gd name="T51" fmla="*/ 185 h 253"/>
                              <a:gd name="T52" fmla="*/ 134 w 156"/>
                              <a:gd name="T53" fmla="*/ 216 h 253"/>
                              <a:gd name="T54" fmla="*/ 152 w 156"/>
                              <a:gd name="T55" fmla="*/ 249 h 253"/>
                              <a:gd name="T56" fmla="*/ 156 w 156"/>
                              <a:gd name="T57" fmla="*/ 253 h 253"/>
                              <a:gd name="T58" fmla="*/ 152 w 156"/>
                              <a:gd name="T59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56" h="253">
                                <a:moveTo>
                                  <a:pt x="152" y="253"/>
                                </a:moveTo>
                                <a:lnTo>
                                  <a:pt x="150" y="253"/>
                                </a:lnTo>
                                <a:lnTo>
                                  <a:pt x="136" y="247"/>
                                </a:lnTo>
                                <a:lnTo>
                                  <a:pt x="124" y="241"/>
                                </a:lnTo>
                                <a:lnTo>
                                  <a:pt x="113" y="233"/>
                                </a:lnTo>
                                <a:lnTo>
                                  <a:pt x="103" y="224"/>
                                </a:lnTo>
                                <a:lnTo>
                                  <a:pt x="91" y="212"/>
                                </a:lnTo>
                                <a:lnTo>
                                  <a:pt x="84" y="204"/>
                                </a:lnTo>
                                <a:lnTo>
                                  <a:pt x="74" y="195"/>
                                </a:lnTo>
                                <a:lnTo>
                                  <a:pt x="64" y="187"/>
                                </a:lnTo>
                                <a:lnTo>
                                  <a:pt x="60" y="196"/>
                                </a:lnTo>
                                <a:lnTo>
                                  <a:pt x="56" y="206"/>
                                </a:lnTo>
                                <a:lnTo>
                                  <a:pt x="45" y="189"/>
                                </a:lnTo>
                                <a:lnTo>
                                  <a:pt x="35" y="161"/>
                                </a:lnTo>
                                <a:lnTo>
                                  <a:pt x="25" y="132"/>
                                </a:lnTo>
                                <a:lnTo>
                                  <a:pt x="15" y="101"/>
                                </a:lnTo>
                                <a:lnTo>
                                  <a:pt x="6" y="66"/>
                                </a:lnTo>
                                <a:lnTo>
                                  <a:pt x="2" y="37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23" y="27"/>
                                </a:lnTo>
                                <a:lnTo>
                                  <a:pt x="43" y="58"/>
                                </a:lnTo>
                                <a:lnTo>
                                  <a:pt x="60" y="89"/>
                                </a:lnTo>
                                <a:lnTo>
                                  <a:pt x="80" y="122"/>
                                </a:lnTo>
                                <a:lnTo>
                                  <a:pt x="97" y="152"/>
                                </a:lnTo>
                                <a:lnTo>
                                  <a:pt x="117" y="185"/>
                                </a:lnTo>
                                <a:lnTo>
                                  <a:pt x="134" y="216"/>
                                </a:lnTo>
                                <a:lnTo>
                                  <a:pt x="152" y="249"/>
                                </a:lnTo>
                                <a:lnTo>
                                  <a:pt x="156" y="253"/>
                                </a:lnTo>
                                <a:lnTo>
                                  <a:pt x="152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7" name="Volný tvar 400" descr="Part of leaf"/>
                        <wps:cNvSpPr>
                          <a:spLocks/>
                        </wps:cNvSpPr>
                        <wps:spPr bwMode="auto">
                          <a:xfrm>
                            <a:off x="2643" y="3407"/>
                            <a:ext cx="156" cy="253"/>
                          </a:xfrm>
                          <a:custGeom>
                            <a:avLst/>
                            <a:gdLst>
                              <a:gd name="T0" fmla="*/ 152 w 156"/>
                              <a:gd name="T1" fmla="*/ 253 h 253"/>
                              <a:gd name="T2" fmla="*/ 150 w 156"/>
                              <a:gd name="T3" fmla="*/ 253 h 253"/>
                              <a:gd name="T4" fmla="*/ 136 w 156"/>
                              <a:gd name="T5" fmla="*/ 247 h 253"/>
                              <a:gd name="T6" fmla="*/ 124 w 156"/>
                              <a:gd name="T7" fmla="*/ 241 h 253"/>
                              <a:gd name="T8" fmla="*/ 113 w 156"/>
                              <a:gd name="T9" fmla="*/ 233 h 253"/>
                              <a:gd name="T10" fmla="*/ 103 w 156"/>
                              <a:gd name="T11" fmla="*/ 224 h 253"/>
                              <a:gd name="T12" fmla="*/ 91 w 156"/>
                              <a:gd name="T13" fmla="*/ 212 h 253"/>
                              <a:gd name="T14" fmla="*/ 84 w 156"/>
                              <a:gd name="T15" fmla="*/ 204 h 253"/>
                              <a:gd name="T16" fmla="*/ 74 w 156"/>
                              <a:gd name="T17" fmla="*/ 195 h 253"/>
                              <a:gd name="T18" fmla="*/ 64 w 156"/>
                              <a:gd name="T19" fmla="*/ 187 h 253"/>
                              <a:gd name="T20" fmla="*/ 60 w 156"/>
                              <a:gd name="T21" fmla="*/ 196 h 253"/>
                              <a:gd name="T22" fmla="*/ 56 w 156"/>
                              <a:gd name="T23" fmla="*/ 206 h 253"/>
                              <a:gd name="T24" fmla="*/ 45 w 156"/>
                              <a:gd name="T25" fmla="*/ 189 h 253"/>
                              <a:gd name="T26" fmla="*/ 35 w 156"/>
                              <a:gd name="T27" fmla="*/ 161 h 253"/>
                              <a:gd name="T28" fmla="*/ 25 w 156"/>
                              <a:gd name="T29" fmla="*/ 132 h 253"/>
                              <a:gd name="T30" fmla="*/ 15 w 156"/>
                              <a:gd name="T31" fmla="*/ 101 h 253"/>
                              <a:gd name="T32" fmla="*/ 6 w 156"/>
                              <a:gd name="T33" fmla="*/ 66 h 253"/>
                              <a:gd name="T34" fmla="*/ 2 w 156"/>
                              <a:gd name="T35" fmla="*/ 37 h 253"/>
                              <a:gd name="T36" fmla="*/ 0 w 156"/>
                              <a:gd name="T37" fmla="*/ 13 h 253"/>
                              <a:gd name="T38" fmla="*/ 4 w 156"/>
                              <a:gd name="T39" fmla="*/ 0 h 253"/>
                              <a:gd name="T40" fmla="*/ 23 w 156"/>
                              <a:gd name="T41" fmla="*/ 27 h 253"/>
                              <a:gd name="T42" fmla="*/ 43 w 156"/>
                              <a:gd name="T43" fmla="*/ 58 h 253"/>
                              <a:gd name="T44" fmla="*/ 60 w 156"/>
                              <a:gd name="T45" fmla="*/ 89 h 253"/>
                              <a:gd name="T46" fmla="*/ 80 w 156"/>
                              <a:gd name="T47" fmla="*/ 122 h 253"/>
                              <a:gd name="T48" fmla="*/ 97 w 156"/>
                              <a:gd name="T49" fmla="*/ 152 h 253"/>
                              <a:gd name="T50" fmla="*/ 117 w 156"/>
                              <a:gd name="T51" fmla="*/ 185 h 253"/>
                              <a:gd name="T52" fmla="*/ 134 w 156"/>
                              <a:gd name="T53" fmla="*/ 216 h 253"/>
                              <a:gd name="T54" fmla="*/ 152 w 156"/>
                              <a:gd name="T55" fmla="*/ 249 h 253"/>
                              <a:gd name="T56" fmla="*/ 156 w 156"/>
                              <a:gd name="T57" fmla="*/ 253 h 253"/>
                              <a:gd name="T58" fmla="*/ 152 w 156"/>
                              <a:gd name="T59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56" h="253">
                                <a:moveTo>
                                  <a:pt x="152" y="253"/>
                                </a:moveTo>
                                <a:lnTo>
                                  <a:pt x="150" y="253"/>
                                </a:lnTo>
                                <a:lnTo>
                                  <a:pt x="136" y="247"/>
                                </a:lnTo>
                                <a:lnTo>
                                  <a:pt x="124" y="241"/>
                                </a:lnTo>
                                <a:lnTo>
                                  <a:pt x="113" y="233"/>
                                </a:lnTo>
                                <a:lnTo>
                                  <a:pt x="103" y="224"/>
                                </a:lnTo>
                                <a:lnTo>
                                  <a:pt x="91" y="212"/>
                                </a:lnTo>
                                <a:lnTo>
                                  <a:pt x="84" y="204"/>
                                </a:lnTo>
                                <a:lnTo>
                                  <a:pt x="74" y="195"/>
                                </a:lnTo>
                                <a:lnTo>
                                  <a:pt x="64" y="187"/>
                                </a:lnTo>
                                <a:lnTo>
                                  <a:pt x="60" y="196"/>
                                </a:lnTo>
                                <a:lnTo>
                                  <a:pt x="56" y="206"/>
                                </a:lnTo>
                                <a:lnTo>
                                  <a:pt x="45" y="189"/>
                                </a:lnTo>
                                <a:lnTo>
                                  <a:pt x="35" y="161"/>
                                </a:lnTo>
                                <a:lnTo>
                                  <a:pt x="25" y="132"/>
                                </a:lnTo>
                                <a:lnTo>
                                  <a:pt x="15" y="101"/>
                                </a:lnTo>
                                <a:lnTo>
                                  <a:pt x="6" y="66"/>
                                </a:lnTo>
                                <a:lnTo>
                                  <a:pt x="2" y="37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23" y="27"/>
                                </a:lnTo>
                                <a:lnTo>
                                  <a:pt x="43" y="58"/>
                                </a:lnTo>
                                <a:lnTo>
                                  <a:pt x="60" y="89"/>
                                </a:lnTo>
                                <a:lnTo>
                                  <a:pt x="80" y="122"/>
                                </a:lnTo>
                                <a:lnTo>
                                  <a:pt x="97" y="152"/>
                                </a:lnTo>
                                <a:lnTo>
                                  <a:pt x="117" y="185"/>
                                </a:lnTo>
                                <a:lnTo>
                                  <a:pt x="134" y="216"/>
                                </a:lnTo>
                                <a:lnTo>
                                  <a:pt x="152" y="249"/>
                                </a:lnTo>
                                <a:lnTo>
                                  <a:pt x="156" y="253"/>
                                </a:lnTo>
                                <a:lnTo>
                                  <a:pt x="152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8" name="Volný tvar 401" descr="Part of leaf"/>
                        <wps:cNvSpPr>
                          <a:spLocks/>
                        </wps:cNvSpPr>
                        <wps:spPr bwMode="auto">
                          <a:xfrm>
                            <a:off x="2542" y="3187"/>
                            <a:ext cx="299" cy="313"/>
                          </a:xfrm>
                          <a:custGeom>
                            <a:avLst/>
                            <a:gdLst>
                              <a:gd name="T0" fmla="*/ 276 w 299"/>
                              <a:gd name="T1" fmla="*/ 296 h 313"/>
                              <a:gd name="T2" fmla="*/ 264 w 299"/>
                              <a:gd name="T3" fmla="*/ 280 h 313"/>
                              <a:gd name="T4" fmla="*/ 253 w 299"/>
                              <a:gd name="T5" fmla="*/ 265 h 313"/>
                              <a:gd name="T6" fmla="*/ 243 w 299"/>
                              <a:gd name="T7" fmla="*/ 253 h 313"/>
                              <a:gd name="T8" fmla="*/ 229 w 299"/>
                              <a:gd name="T9" fmla="*/ 237 h 313"/>
                              <a:gd name="T10" fmla="*/ 218 w 299"/>
                              <a:gd name="T11" fmla="*/ 226 h 313"/>
                              <a:gd name="T12" fmla="*/ 206 w 299"/>
                              <a:gd name="T13" fmla="*/ 212 h 313"/>
                              <a:gd name="T14" fmla="*/ 192 w 299"/>
                              <a:gd name="T15" fmla="*/ 198 h 313"/>
                              <a:gd name="T16" fmla="*/ 175 w 299"/>
                              <a:gd name="T17" fmla="*/ 185 h 313"/>
                              <a:gd name="T18" fmla="*/ 159 w 299"/>
                              <a:gd name="T19" fmla="*/ 171 h 313"/>
                              <a:gd name="T20" fmla="*/ 142 w 299"/>
                              <a:gd name="T21" fmla="*/ 156 h 313"/>
                              <a:gd name="T22" fmla="*/ 126 w 299"/>
                              <a:gd name="T23" fmla="*/ 144 h 313"/>
                              <a:gd name="T24" fmla="*/ 109 w 299"/>
                              <a:gd name="T25" fmla="*/ 130 h 313"/>
                              <a:gd name="T26" fmla="*/ 91 w 299"/>
                              <a:gd name="T27" fmla="*/ 119 h 313"/>
                              <a:gd name="T28" fmla="*/ 74 w 299"/>
                              <a:gd name="T29" fmla="*/ 109 h 313"/>
                              <a:gd name="T30" fmla="*/ 58 w 299"/>
                              <a:gd name="T31" fmla="*/ 101 h 313"/>
                              <a:gd name="T32" fmla="*/ 46 w 299"/>
                              <a:gd name="T33" fmla="*/ 89 h 313"/>
                              <a:gd name="T34" fmla="*/ 38 w 299"/>
                              <a:gd name="T35" fmla="*/ 78 h 313"/>
                              <a:gd name="T36" fmla="*/ 31 w 299"/>
                              <a:gd name="T37" fmla="*/ 66 h 313"/>
                              <a:gd name="T38" fmla="*/ 25 w 299"/>
                              <a:gd name="T39" fmla="*/ 54 h 313"/>
                              <a:gd name="T40" fmla="*/ 17 w 299"/>
                              <a:gd name="T41" fmla="*/ 41 h 313"/>
                              <a:gd name="T42" fmla="*/ 13 w 299"/>
                              <a:gd name="T43" fmla="*/ 27 h 313"/>
                              <a:gd name="T44" fmla="*/ 5 w 299"/>
                              <a:gd name="T45" fmla="*/ 15 h 313"/>
                              <a:gd name="T46" fmla="*/ 0 w 299"/>
                              <a:gd name="T47" fmla="*/ 4 h 313"/>
                              <a:gd name="T48" fmla="*/ 0 w 299"/>
                              <a:gd name="T49" fmla="*/ 0 h 313"/>
                              <a:gd name="T50" fmla="*/ 3 w 299"/>
                              <a:gd name="T51" fmla="*/ 0 h 313"/>
                              <a:gd name="T52" fmla="*/ 31 w 299"/>
                              <a:gd name="T53" fmla="*/ 8 h 313"/>
                              <a:gd name="T54" fmla="*/ 66 w 299"/>
                              <a:gd name="T55" fmla="*/ 23 h 313"/>
                              <a:gd name="T56" fmla="*/ 105 w 299"/>
                              <a:gd name="T57" fmla="*/ 43 h 313"/>
                              <a:gd name="T58" fmla="*/ 146 w 299"/>
                              <a:gd name="T59" fmla="*/ 68 h 313"/>
                              <a:gd name="T60" fmla="*/ 186 w 299"/>
                              <a:gd name="T61" fmla="*/ 93 h 313"/>
                              <a:gd name="T62" fmla="*/ 222 w 299"/>
                              <a:gd name="T63" fmla="*/ 121 h 313"/>
                              <a:gd name="T64" fmla="*/ 253 w 299"/>
                              <a:gd name="T65" fmla="*/ 148 h 313"/>
                              <a:gd name="T66" fmla="*/ 274 w 299"/>
                              <a:gd name="T67" fmla="*/ 175 h 313"/>
                              <a:gd name="T68" fmla="*/ 270 w 299"/>
                              <a:gd name="T69" fmla="*/ 177 h 313"/>
                              <a:gd name="T70" fmla="*/ 266 w 299"/>
                              <a:gd name="T71" fmla="*/ 177 h 313"/>
                              <a:gd name="T72" fmla="*/ 264 w 299"/>
                              <a:gd name="T73" fmla="*/ 175 h 313"/>
                              <a:gd name="T74" fmla="*/ 260 w 299"/>
                              <a:gd name="T75" fmla="*/ 177 h 313"/>
                              <a:gd name="T76" fmla="*/ 262 w 299"/>
                              <a:gd name="T77" fmla="*/ 179 h 313"/>
                              <a:gd name="T78" fmla="*/ 268 w 299"/>
                              <a:gd name="T79" fmla="*/ 193 h 313"/>
                              <a:gd name="T80" fmla="*/ 278 w 299"/>
                              <a:gd name="T81" fmla="*/ 214 h 313"/>
                              <a:gd name="T82" fmla="*/ 288 w 299"/>
                              <a:gd name="T83" fmla="*/ 239 h 313"/>
                              <a:gd name="T84" fmla="*/ 294 w 299"/>
                              <a:gd name="T85" fmla="*/ 263 h 313"/>
                              <a:gd name="T86" fmla="*/ 299 w 299"/>
                              <a:gd name="T87" fmla="*/ 288 h 313"/>
                              <a:gd name="T88" fmla="*/ 297 w 299"/>
                              <a:gd name="T89" fmla="*/ 304 h 313"/>
                              <a:gd name="T90" fmla="*/ 290 w 299"/>
                              <a:gd name="T91" fmla="*/ 313 h 313"/>
                              <a:gd name="T92" fmla="*/ 276 w 299"/>
                              <a:gd name="T93" fmla="*/ 2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9" h="313">
                                <a:moveTo>
                                  <a:pt x="276" y="296"/>
                                </a:moveTo>
                                <a:lnTo>
                                  <a:pt x="264" y="280"/>
                                </a:lnTo>
                                <a:lnTo>
                                  <a:pt x="253" y="265"/>
                                </a:lnTo>
                                <a:lnTo>
                                  <a:pt x="243" y="253"/>
                                </a:lnTo>
                                <a:lnTo>
                                  <a:pt x="229" y="237"/>
                                </a:lnTo>
                                <a:lnTo>
                                  <a:pt x="218" y="226"/>
                                </a:lnTo>
                                <a:lnTo>
                                  <a:pt x="206" y="212"/>
                                </a:lnTo>
                                <a:lnTo>
                                  <a:pt x="192" y="198"/>
                                </a:lnTo>
                                <a:lnTo>
                                  <a:pt x="175" y="185"/>
                                </a:lnTo>
                                <a:lnTo>
                                  <a:pt x="159" y="171"/>
                                </a:lnTo>
                                <a:lnTo>
                                  <a:pt x="142" y="156"/>
                                </a:lnTo>
                                <a:lnTo>
                                  <a:pt x="126" y="144"/>
                                </a:lnTo>
                                <a:lnTo>
                                  <a:pt x="109" y="130"/>
                                </a:lnTo>
                                <a:lnTo>
                                  <a:pt x="91" y="119"/>
                                </a:lnTo>
                                <a:lnTo>
                                  <a:pt x="74" y="109"/>
                                </a:lnTo>
                                <a:lnTo>
                                  <a:pt x="58" y="101"/>
                                </a:lnTo>
                                <a:lnTo>
                                  <a:pt x="46" y="89"/>
                                </a:lnTo>
                                <a:lnTo>
                                  <a:pt x="38" y="78"/>
                                </a:lnTo>
                                <a:lnTo>
                                  <a:pt x="31" y="66"/>
                                </a:lnTo>
                                <a:lnTo>
                                  <a:pt x="25" y="54"/>
                                </a:lnTo>
                                <a:lnTo>
                                  <a:pt x="17" y="41"/>
                                </a:lnTo>
                                <a:lnTo>
                                  <a:pt x="13" y="27"/>
                                </a:lnTo>
                                <a:lnTo>
                                  <a:pt x="5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1" y="8"/>
                                </a:lnTo>
                                <a:lnTo>
                                  <a:pt x="66" y="23"/>
                                </a:lnTo>
                                <a:lnTo>
                                  <a:pt x="105" y="43"/>
                                </a:lnTo>
                                <a:lnTo>
                                  <a:pt x="146" y="68"/>
                                </a:lnTo>
                                <a:lnTo>
                                  <a:pt x="186" y="93"/>
                                </a:lnTo>
                                <a:lnTo>
                                  <a:pt x="222" y="121"/>
                                </a:lnTo>
                                <a:lnTo>
                                  <a:pt x="253" y="148"/>
                                </a:lnTo>
                                <a:lnTo>
                                  <a:pt x="274" y="175"/>
                                </a:lnTo>
                                <a:lnTo>
                                  <a:pt x="270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64" y="175"/>
                                </a:lnTo>
                                <a:lnTo>
                                  <a:pt x="260" y="177"/>
                                </a:lnTo>
                                <a:lnTo>
                                  <a:pt x="262" y="179"/>
                                </a:lnTo>
                                <a:lnTo>
                                  <a:pt x="268" y="193"/>
                                </a:lnTo>
                                <a:lnTo>
                                  <a:pt x="278" y="214"/>
                                </a:lnTo>
                                <a:lnTo>
                                  <a:pt x="288" y="239"/>
                                </a:lnTo>
                                <a:lnTo>
                                  <a:pt x="294" y="263"/>
                                </a:lnTo>
                                <a:lnTo>
                                  <a:pt x="299" y="288"/>
                                </a:lnTo>
                                <a:lnTo>
                                  <a:pt x="297" y="304"/>
                                </a:lnTo>
                                <a:lnTo>
                                  <a:pt x="290" y="313"/>
                                </a:lnTo>
                                <a:lnTo>
                                  <a:pt x="276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9" name="Volný tvar 402" descr="Part of leaf"/>
                        <wps:cNvSpPr>
                          <a:spLocks/>
                        </wps:cNvSpPr>
                        <wps:spPr bwMode="auto">
                          <a:xfrm>
                            <a:off x="2542" y="3187"/>
                            <a:ext cx="299" cy="313"/>
                          </a:xfrm>
                          <a:custGeom>
                            <a:avLst/>
                            <a:gdLst>
                              <a:gd name="T0" fmla="*/ 276 w 299"/>
                              <a:gd name="T1" fmla="*/ 296 h 313"/>
                              <a:gd name="T2" fmla="*/ 264 w 299"/>
                              <a:gd name="T3" fmla="*/ 280 h 313"/>
                              <a:gd name="T4" fmla="*/ 253 w 299"/>
                              <a:gd name="T5" fmla="*/ 265 h 313"/>
                              <a:gd name="T6" fmla="*/ 243 w 299"/>
                              <a:gd name="T7" fmla="*/ 253 h 313"/>
                              <a:gd name="T8" fmla="*/ 229 w 299"/>
                              <a:gd name="T9" fmla="*/ 237 h 313"/>
                              <a:gd name="T10" fmla="*/ 218 w 299"/>
                              <a:gd name="T11" fmla="*/ 226 h 313"/>
                              <a:gd name="T12" fmla="*/ 206 w 299"/>
                              <a:gd name="T13" fmla="*/ 212 h 313"/>
                              <a:gd name="T14" fmla="*/ 192 w 299"/>
                              <a:gd name="T15" fmla="*/ 198 h 313"/>
                              <a:gd name="T16" fmla="*/ 175 w 299"/>
                              <a:gd name="T17" fmla="*/ 185 h 313"/>
                              <a:gd name="T18" fmla="*/ 159 w 299"/>
                              <a:gd name="T19" fmla="*/ 171 h 313"/>
                              <a:gd name="T20" fmla="*/ 142 w 299"/>
                              <a:gd name="T21" fmla="*/ 156 h 313"/>
                              <a:gd name="T22" fmla="*/ 126 w 299"/>
                              <a:gd name="T23" fmla="*/ 144 h 313"/>
                              <a:gd name="T24" fmla="*/ 109 w 299"/>
                              <a:gd name="T25" fmla="*/ 130 h 313"/>
                              <a:gd name="T26" fmla="*/ 91 w 299"/>
                              <a:gd name="T27" fmla="*/ 119 h 313"/>
                              <a:gd name="T28" fmla="*/ 74 w 299"/>
                              <a:gd name="T29" fmla="*/ 109 h 313"/>
                              <a:gd name="T30" fmla="*/ 58 w 299"/>
                              <a:gd name="T31" fmla="*/ 101 h 313"/>
                              <a:gd name="T32" fmla="*/ 46 w 299"/>
                              <a:gd name="T33" fmla="*/ 89 h 313"/>
                              <a:gd name="T34" fmla="*/ 38 w 299"/>
                              <a:gd name="T35" fmla="*/ 78 h 313"/>
                              <a:gd name="T36" fmla="*/ 31 w 299"/>
                              <a:gd name="T37" fmla="*/ 66 h 313"/>
                              <a:gd name="T38" fmla="*/ 25 w 299"/>
                              <a:gd name="T39" fmla="*/ 54 h 313"/>
                              <a:gd name="T40" fmla="*/ 17 w 299"/>
                              <a:gd name="T41" fmla="*/ 41 h 313"/>
                              <a:gd name="T42" fmla="*/ 13 w 299"/>
                              <a:gd name="T43" fmla="*/ 27 h 313"/>
                              <a:gd name="T44" fmla="*/ 5 w 299"/>
                              <a:gd name="T45" fmla="*/ 15 h 313"/>
                              <a:gd name="T46" fmla="*/ 0 w 299"/>
                              <a:gd name="T47" fmla="*/ 4 h 313"/>
                              <a:gd name="T48" fmla="*/ 0 w 299"/>
                              <a:gd name="T49" fmla="*/ 0 h 313"/>
                              <a:gd name="T50" fmla="*/ 3 w 299"/>
                              <a:gd name="T51" fmla="*/ 0 h 313"/>
                              <a:gd name="T52" fmla="*/ 31 w 299"/>
                              <a:gd name="T53" fmla="*/ 8 h 313"/>
                              <a:gd name="T54" fmla="*/ 66 w 299"/>
                              <a:gd name="T55" fmla="*/ 23 h 313"/>
                              <a:gd name="T56" fmla="*/ 105 w 299"/>
                              <a:gd name="T57" fmla="*/ 43 h 313"/>
                              <a:gd name="T58" fmla="*/ 146 w 299"/>
                              <a:gd name="T59" fmla="*/ 68 h 313"/>
                              <a:gd name="T60" fmla="*/ 186 w 299"/>
                              <a:gd name="T61" fmla="*/ 93 h 313"/>
                              <a:gd name="T62" fmla="*/ 222 w 299"/>
                              <a:gd name="T63" fmla="*/ 121 h 313"/>
                              <a:gd name="T64" fmla="*/ 253 w 299"/>
                              <a:gd name="T65" fmla="*/ 148 h 313"/>
                              <a:gd name="T66" fmla="*/ 274 w 299"/>
                              <a:gd name="T67" fmla="*/ 175 h 313"/>
                              <a:gd name="T68" fmla="*/ 270 w 299"/>
                              <a:gd name="T69" fmla="*/ 177 h 313"/>
                              <a:gd name="T70" fmla="*/ 266 w 299"/>
                              <a:gd name="T71" fmla="*/ 177 h 313"/>
                              <a:gd name="T72" fmla="*/ 264 w 299"/>
                              <a:gd name="T73" fmla="*/ 175 h 313"/>
                              <a:gd name="T74" fmla="*/ 260 w 299"/>
                              <a:gd name="T75" fmla="*/ 177 h 313"/>
                              <a:gd name="T76" fmla="*/ 262 w 299"/>
                              <a:gd name="T77" fmla="*/ 179 h 313"/>
                              <a:gd name="T78" fmla="*/ 268 w 299"/>
                              <a:gd name="T79" fmla="*/ 193 h 313"/>
                              <a:gd name="T80" fmla="*/ 278 w 299"/>
                              <a:gd name="T81" fmla="*/ 214 h 313"/>
                              <a:gd name="T82" fmla="*/ 288 w 299"/>
                              <a:gd name="T83" fmla="*/ 239 h 313"/>
                              <a:gd name="T84" fmla="*/ 294 w 299"/>
                              <a:gd name="T85" fmla="*/ 263 h 313"/>
                              <a:gd name="T86" fmla="*/ 299 w 299"/>
                              <a:gd name="T87" fmla="*/ 288 h 313"/>
                              <a:gd name="T88" fmla="*/ 297 w 299"/>
                              <a:gd name="T89" fmla="*/ 304 h 313"/>
                              <a:gd name="T90" fmla="*/ 290 w 299"/>
                              <a:gd name="T91" fmla="*/ 313 h 313"/>
                              <a:gd name="T92" fmla="*/ 276 w 299"/>
                              <a:gd name="T93" fmla="*/ 2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9" h="313">
                                <a:moveTo>
                                  <a:pt x="276" y="296"/>
                                </a:moveTo>
                                <a:lnTo>
                                  <a:pt x="264" y="280"/>
                                </a:lnTo>
                                <a:lnTo>
                                  <a:pt x="253" y="265"/>
                                </a:lnTo>
                                <a:lnTo>
                                  <a:pt x="243" y="253"/>
                                </a:lnTo>
                                <a:lnTo>
                                  <a:pt x="229" y="237"/>
                                </a:lnTo>
                                <a:lnTo>
                                  <a:pt x="218" y="226"/>
                                </a:lnTo>
                                <a:lnTo>
                                  <a:pt x="206" y="212"/>
                                </a:lnTo>
                                <a:lnTo>
                                  <a:pt x="192" y="198"/>
                                </a:lnTo>
                                <a:lnTo>
                                  <a:pt x="175" y="185"/>
                                </a:lnTo>
                                <a:lnTo>
                                  <a:pt x="159" y="171"/>
                                </a:lnTo>
                                <a:lnTo>
                                  <a:pt x="142" y="156"/>
                                </a:lnTo>
                                <a:lnTo>
                                  <a:pt x="126" y="144"/>
                                </a:lnTo>
                                <a:lnTo>
                                  <a:pt x="109" y="130"/>
                                </a:lnTo>
                                <a:lnTo>
                                  <a:pt x="91" y="119"/>
                                </a:lnTo>
                                <a:lnTo>
                                  <a:pt x="74" y="109"/>
                                </a:lnTo>
                                <a:lnTo>
                                  <a:pt x="58" y="101"/>
                                </a:lnTo>
                                <a:lnTo>
                                  <a:pt x="46" y="89"/>
                                </a:lnTo>
                                <a:lnTo>
                                  <a:pt x="38" y="78"/>
                                </a:lnTo>
                                <a:lnTo>
                                  <a:pt x="31" y="66"/>
                                </a:lnTo>
                                <a:lnTo>
                                  <a:pt x="25" y="54"/>
                                </a:lnTo>
                                <a:lnTo>
                                  <a:pt x="17" y="41"/>
                                </a:lnTo>
                                <a:lnTo>
                                  <a:pt x="13" y="27"/>
                                </a:lnTo>
                                <a:lnTo>
                                  <a:pt x="5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1" y="8"/>
                                </a:lnTo>
                                <a:lnTo>
                                  <a:pt x="66" y="23"/>
                                </a:lnTo>
                                <a:lnTo>
                                  <a:pt x="105" y="43"/>
                                </a:lnTo>
                                <a:lnTo>
                                  <a:pt x="146" y="68"/>
                                </a:lnTo>
                                <a:lnTo>
                                  <a:pt x="186" y="93"/>
                                </a:lnTo>
                                <a:lnTo>
                                  <a:pt x="222" y="121"/>
                                </a:lnTo>
                                <a:lnTo>
                                  <a:pt x="253" y="148"/>
                                </a:lnTo>
                                <a:lnTo>
                                  <a:pt x="274" y="175"/>
                                </a:lnTo>
                                <a:lnTo>
                                  <a:pt x="270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64" y="175"/>
                                </a:lnTo>
                                <a:lnTo>
                                  <a:pt x="260" y="177"/>
                                </a:lnTo>
                                <a:lnTo>
                                  <a:pt x="262" y="179"/>
                                </a:lnTo>
                                <a:lnTo>
                                  <a:pt x="268" y="193"/>
                                </a:lnTo>
                                <a:lnTo>
                                  <a:pt x="278" y="214"/>
                                </a:lnTo>
                                <a:lnTo>
                                  <a:pt x="288" y="239"/>
                                </a:lnTo>
                                <a:lnTo>
                                  <a:pt x="294" y="263"/>
                                </a:lnTo>
                                <a:lnTo>
                                  <a:pt x="299" y="288"/>
                                </a:lnTo>
                                <a:lnTo>
                                  <a:pt x="297" y="304"/>
                                </a:lnTo>
                                <a:lnTo>
                                  <a:pt x="290" y="313"/>
                                </a:lnTo>
                                <a:lnTo>
                                  <a:pt x="276" y="29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0" name="Volný tvar 403" descr="Part of leaf"/>
                        <wps:cNvSpPr>
                          <a:spLocks/>
                        </wps:cNvSpPr>
                        <wps:spPr bwMode="auto">
                          <a:xfrm>
                            <a:off x="2536" y="3278"/>
                            <a:ext cx="154" cy="333"/>
                          </a:xfrm>
                          <a:custGeom>
                            <a:avLst/>
                            <a:gdLst>
                              <a:gd name="T0" fmla="*/ 152 w 154"/>
                              <a:gd name="T1" fmla="*/ 333 h 333"/>
                              <a:gd name="T2" fmla="*/ 130 w 154"/>
                              <a:gd name="T3" fmla="*/ 325 h 333"/>
                              <a:gd name="T4" fmla="*/ 113 w 154"/>
                              <a:gd name="T5" fmla="*/ 318 h 333"/>
                              <a:gd name="T6" fmla="*/ 97 w 154"/>
                              <a:gd name="T7" fmla="*/ 310 h 333"/>
                              <a:gd name="T8" fmla="*/ 81 w 154"/>
                              <a:gd name="T9" fmla="*/ 302 h 333"/>
                              <a:gd name="T10" fmla="*/ 66 w 154"/>
                              <a:gd name="T11" fmla="*/ 290 h 333"/>
                              <a:gd name="T12" fmla="*/ 54 w 154"/>
                              <a:gd name="T13" fmla="*/ 279 h 333"/>
                              <a:gd name="T14" fmla="*/ 41 w 154"/>
                              <a:gd name="T15" fmla="*/ 267 h 333"/>
                              <a:gd name="T16" fmla="*/ 27 w 154"/>
                              <a:gd name="T17" fmla="*/ 253 h 333"/>
                              <a:gd name="T18" fmla="*/ 21 w 154"/>
                              <a:gd name="T19" fmla="*/ 250 h 333"/>
                              <a:gd name="T20" fmla="*/ 15 w 154"/>
                              <a:gd name="T21" fmla="*/ 250 h 333"/>
                              <a:gd name="T22" fmla="*/ 9 w 154"/>
                              <a:gd name="T23" fmla="*/ 257 h 333"/>
                              <a:gd name="T24" fmla="*/ 7 w 154"/>
                              <a:gd name="T25" fmla="*/ 263 h 333"/>
                              <a:gd name="T26" fmla="*/ 6 w 154"/>
                              <a:gd name="T27" fmla="*/ 271 h 333"/>
                              <a:gd name="T28" fmla="*/ 4 w 154"/>
                              <a:gd name="T29" fmla="*/ 277 h 333"/>
                              <a:gd name="T30" fmla="*/ 0 w 154"/>
                              <a:gd name="T31" fmla="*/ 259 h 333"/>
                              <a:gd name="T32" fmla="*/ 2 w 154"/>
                              <a:gd name="T33" fmla="*/ 230 h 333"/>
                              <a:gd name="T34" fmla="*/ 4 w 154"/>
                              <a:gd name="T35" fmla="*/ 187 h 333"/>
                              <a:gd name="T36" fmla="*/ 11 w 154"/>
                              <a:gd name="T37" fmla="*/ 141 h 333"/>
                              <a:gd name="T38" fmla="*/ 17 w 154"/>
                              <a:gd name="T39" fmla="*/ 94 h 333"/>
                              <a:gd name="T40" fmla="*/ 27 w 154"/>
                              <a:gd name="T41" fmla="*/ 51 h 333"/>
                              <a:gd name="T42" fmla="*/ 35 w 154"/>
                              <a:gd name="T43" fmla="*/ 18 h 333"/>
                              <a:gd name="T44" fmla="*/ 43 w 154"/>
                              <a:gd name="T45" fmla="*/ 0 h 333"/>
                              <a:gd name="T46" fmla="*/ 58 w 154"/>
                              <a:gd name="T47" fmla="*/ 28 h 333"/>
                              <a:gd name="T48" fmla="*/ 70 w 154"/>
                              <a:gd name="T49" fmla="*/ 51 h 333"/>
                              <a:gd name="T50" fmla="*/ 80 w 154"/>
                              <a:gd name="T51" fmla="*/ 68 h 333"/>
                              <a:gd name="T52" fmla="*/ 87 w 154"/>
                              <a:gd name="T53" fmla="*/ 82 h 333"/>
                              <a:gd name="T54" fmla="*/ 91 w 154"/>
                              <a:gd name="T55" fmla="*/ 92 h 333"/>
                              <a:gd name="T56" fmla="*/ 97 w 154"/>
                              <a:gd name="T57" fmla="*/ 102 h 333"/>
                              <a:gd name="T58" fmla="*/ 101 w 154"/>
                              <a:gd name="T59" fmla="*/ 107 h 333"/>
                              <a:gd name="T60" fmla="*/ 105 w 154"/>
                              <a:gd name="T61" fmla="*/ 119 h 333"/>
                              <a:gd name="T62" fmla="*/ 103 w 154"/>
                              <a:gd name="T63" fmla="*/ 144 h 333"/>
                              <a:gd name="T64" fmla="*/ 105 w 154"/>
                              <a:gd name="T65" fmla="*/ 172 h 333"/>
                              <a:gd name="T66" fmla="*/ 109 w 154"/>
                              <a:gd name="T67" fmla="*/ 199 h 333"/>
                              <a:gd name="T68" fmla="*/ 117 w 154"/>
                              <a:gd name="T69" fmla="*/ 226 h 333"/>
                              <a:gd name="T70" fmla="*/ 124 w 154"/>
                              <a:gd name="T71" fmla="*/ 251 h 333"/>
                              <a:gd name="T72" fmla="*/ 134 w 154"/>
                              <a:gd name="T73" fmla="*/ 279 h 333"/>
                              <a:gd name="T74" fmla="*/ 144 w 154"/>
                              <a:gd name="T75" fmla="*/ 306 h 333"/>
                              <a:gd name="T76" fmla="*/ 154 w 154"/>
                              <a:gd name="T77" fmla="*/ 333 h 333"/>
                              <a:gd name="T78" fmla="*/ 152 w 154"/>
                              <a:gd name="T7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333">
                                <a:moveTo>
                                  <a:pt x="152" y="333"/>
                                </a:moveTo>
                                <a:lnTo>
                                  <a:pt x="130" y="325"/>
                                </a:lnTo>
                                <a:lnTo>
                                  <a:pt x="113" y="318"/>
                                </a:lnTo>
                                <a:lnTo>
                                  <a:pt x="97" y="310"/>
                                </a:lnTo>
                                <a:lnTo>
                                  <a:pt x="81" y="302"/>
                                </a:lnTo>
                                <a:lnTo>
                                  <a:pt x="66" y="290"/>
                                </a:lnTo>
                                <a:lnTo>
                                  <a:pt x="54" y="279"/>
                                </a:lnTo>
                                <a:lnTo>
                                  <a:pt x="41" y="267"/>
                                </a:lnTo>
                                <a:lnTo>
                                  <a:pt x="27" y="253"/>
                                </a:lnTo>
                                <a:lnTo>
                                  <a:pt x="21" y="250"/>
                                </a:lnTo>
                                <a:lnTo>
                                  <a:pt x="15" y="250"/>
                                </a:lnTo>
                                <a:lnTo>
                                  <a:pt x="9" y="257"/>
                                </a:lnTo>
                                <a:lnTo>
                                  <a:pt x="7" y="263"/>
                                </a:lnTo>
                                <a:lnTo>
                                  <a:pt x="6" y="271"/>
                                </a:lnTo>
                                <a:lnTo>
                                  <a:pt x="4" y="277"/>
                                </a:lnTo>
                                <a:lnTo>
                                  <a:pt x="0" y="259"/>
                                </a:lnTo>
                                <a:lnTo>
                                  <a:pt x="2" y="230"/>
                                </a:lnTo>
                                <a:lnTo>
                                  <a:pt x="4" y="187"/>
                                </a:lnTo>
                                <a:lnTo>
                                  <a:pt x="11" y="141"/>
                                </a:lnTo>
                                <a:lnTo>
                                  <a:pt x="17" y="94"/>
                                </a:lnTo>
                                <a:lnTo>
                                  <a:pt x="27" y="51"/>
                                </a:lnTo>
                                <a:lnTo>
                                  <a:pt x="35" y="18"/>
                                </a:lnTo>
                                <a:lnTo>
                                  <a:pt x="43" y="0"/>
                                </a:lnTo>
                                <a:lnTo>
                                  <a:pt x="58" y="28"/>
                                </a:lnTo>
                                <a:lnTo>
                                  <a:pt x="70" y="51"/>
                                </a:lnTo>
                                <a:lnTo>
                                  <a:pt x="80" y="68"/>
                                </a:lnTo>
                                <a:lnTo>
                                  <a:pt x="87" y="82"/>
                                </a:lnTo>
                                <a:lnTo>
                                  <a:pt x="91" y="92"/>
                                </a:lnTo>
                                <a:lnTo>
                                  <a:pt x="97" y="102"/>
                                </a:lnTo>
                                <a:lnTo>
                                  <a:pt x="101" y="107"/>
                                </a:lnTo>
                                <a:lnTo>
                                  <a:pt x="105" y="119"/>
                                </a:lnTo>
                                <a:lnTo>
                                  <a:pt x="103" y="144"/>
                                </a:lnTo>
                                <a:lnTo>
                                  <a:pt x="105" y="172"/>
                                </a:lnTo>
                                <a:lnTo>
                                  <a:pt x="109" y="199"/>
                                </a:lnTo>
                                <a:lnTo>
                                  <a:pt x="117" y="226"/>
                                </a:lnTo>
                                <a:lnTo>
                                  <a:pt x="124" y="251"/>
                                </a:lnTo>
                                <a:lnTo>
                                  <a:pt x="134" y="279"/>
                                </a:lnTo>
                                <a:lnTo>
                                  <a:pt x="144" y="306"/>
                                </a:lnTo>
                                <a:lnTo>
                                  <a:pt x="154" y="333"/>
                                </a:lnTo>
                                <a:lnTo>
                                  <a:pt x="152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1" name="Volný tvar 404" descr="Part of leaf"/>
                        <wps:cNvSpPr>
                          <a:spLocks/>
                        </wps:cNvSpPr>
                        <wps:spPr bwMode="auto">
                          <a:xfrm>
                            <a:off x="2536" y="3278"/>
                            <a:ext cx="154" cy="333"/>
                          </a:xfrm>
                          <a:custGeom>
                            <a:avLst/>
                            <a:gdLst>
                              <a:gd name="T0" fmla="*/ 152 w 154"/>
                              <a:gd name="T1" fmla="*/ 333 h 333"/>
                              <a:gd name="T2" fmla="*/ 130 w 154"/>
                              <a:gd name="T3" fmla="*/ 325 h 333"/>
                              <a:gd name="T4" fmla="*/ 113 w 154"/>
                              <a:gd name="T5" fmla="*/ 318 h 333"/>
                              <a:gd name="T6" fmla="*/ 97 w 154"/>
                              <a:gd name="T7" fmla="*/ 310 h 333"/>
                              <a:gd name="T8" fmla="*/ 81 w 154"/>
                              <a:gd name="T9" fmla="*/ 302 h 333"/>
                              <a:gd name="T10" fmla="*/ 66 w 154"/>
                              <a:gd name="T11" fmla="*/ 290 h 333"/>
                              <a:gd name="T12" fmla="*/ 54 w 154"/>
                              <a:gd name="T13" fmla="*/ 279 h 333"/>
                              <a:gd name="T14" fmla="*/ 41 w 154"/>
                              <a:gd name="T15" fmla="*/ 267 h 333"/>
                              <a:gd name="T16" fmla="*/ 27 w 154"/>
                              <a:gd name="T17" fmla="*/ 253 h 333"/>
                              <a:gd name="T18" fmla="*/ 21 w 154"/>
                              <a:gd name="T19" fmla="*/ 250 h 333"/>
                              <a:gd name="T20" fmla="*/ 15 w 154"/>
                              <a:gd name="T21" fmla="*/ 250 h 333"/>
                              <a:gd name="T22" fmla="*/ 9 w 154"/>
                              <a:gd name="T23" fmla="*/ 257 h 333"/>
                              <a:gd name="T24" fmla="*/ 7 w 154"/>
                              <a:gd name="T25" fmla="*/ 263 h 333"/>
                              <a:gd name="T26" fmla="*/ 6 w 154"/>
                              <a:gd name="T27" fmla="*/ 271 h 333"/>
                              <a:gd name="T28" fmla="*/ 4 w 154"/>
                              <a:gd name="T29" fmla="*/ 277 h 333"/>
                              <a:gd name="T30" fmla="*/ 0 w 154"/>
                              <a:gd name="T31" fmla="*/ 259 h 333"/>
                              <a:gd name="T32" fmla="*/ 2 w 154"/>
                              <a:gd name="T33" fmla="*/ 230 h 333"/>
                              <a:gd name="T34" fmla="*/ 4 w 154"/>
                              <a:gd name="T35" fmla="*/ 187 h 333"/>
                              <a:gd name="T36" fmla="*/ 11 w 154"/>
                              <a:gd name="T37" fmla="*/ 141 h 333"/>
                              <a:gd name="T38" fmla="*/ 17 w 154"/>
                              <a:gd name="T39" fmla="*/ 94 h 333"/>
                              <a:gd name="T40" fmla="*/ 27 w 154"/>
                              <a:gd name="T41" fmla="*/ 51 h 333"/>
                              <a:gd name="T42" fmla="*/ 35 w 154"/>
                              <a:gd name="T43" fmla="*/ 18 h 333"/>
                              <a:gd name="T44" fmla="*/ 43 w 154"/>
                              <a:gd name="T45" fmla="*/ 0 h 333"/>
                              <a:gd name="T46" fmla="*/ 58 w 154"/>
                              <a:gd name="T47" fmla="*/ 28 h 333"/>
                              <a:gd name="T48" fmla="*/ 70 w 154"/>
                              <a:gd name="T49" fmla="*/ 51 h 333"/>
                              <a:gd name="T50" fmla="*/ 80 w 154"/>
                              <a:gd name="T51" fmla="*/ 68 h 333"/>
                              <a:gd name="T52" fmla="*/ 87 w 154"/>
                              <a:gd name="T53" fmla="*/ 82 h 333"/>
                              <a:gd name="T54" fmla="*/ 91 w 154"/>
                              <a:gd name="T55" fmla="*/ 92 h 333"/>
                              <a:gd name="T56" fmla="*/ 97 w 154"/>
                              <a:gd name="T57" fmla="*/ 102 h 333"/>
                              <a:gd name="T58" fmla="*/ 101 w 154"/>
                              <a:gd name="T59" fmla="*/ 107 h 333"/>
                              <a:gd name="T60" fmla="*/ 105 w 154"/>
                              <a:gd name="T61" fmla="*/ 119 h 333"/>
                              <a:gd name="T62" fmla="*/ 103 w 154"/>
                              <a:gd name="T63" fmla="*/ 144 h 333"/>
                              <a:gd name="T64" fmla="*/ 105 w 154"/>
                              <a:gd name="T65" fmla="*/ 172 h 333"/>
                              <a:gd name="T66" fmla="*/ 109 w 154"/>
                              <a:gd name="T67" fmla="*/ 199 h 333"/>
                              <a:gd name="T68" fmla="*/ 117 w 154"/>
                              <a:gd name="T69" fmla="*/ 226 h 333"/>
                              <a:gd name="T70" fmla="*/ 124 w 154"/>
                              <a:gd name="T71" fmla="*/ 251 h 333"/>
                              <a:gd name="T72" fmla="*/ 134 w 154"/>
                              <a:gd name="T73" fmla="*/ 279 h 333"/>
                              <a:gd name="T74" fmla="*/ 144 w 154"/>
                              <a:gd name="T75" fmla="*/ 306 h 333"/>
                              <a:gd name="T76" fmla="*/ 154 w 154"/>
                              <a:gd name="T77" fmla="*/ 333 h 333"/>
                              <a:gd name="T78" fmla="*/ 152 w 154"/>
                              <a:gd name="T7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333">
                                <a:moveTo>
                                  <a:pt x="152" y="333"/>
                                </a:moveTo>
                                <a:lnTo>
                                  <a:pt x="130" y="325"/>
                                </a:lnTo>
                                <a:lnTo>
                                  <a:pt x="113" y="318"/>
                                </a:lnTo>
                                <a:lnTo>
                                  <a:pt x="97" y="310"/>
                                </a:lnTo>
                                <a:lnTo>
                                  <a:pt x="81" y="302"/>
                                </a:lnTo>
                                <a:lnTo>
                                  <a:pt x="66" y="290"/>
                                </a:lnTo>
                                <a:lnTo>
                                  <a:pt x="54" y="279"/>
                                </a:lnTo>
                                <a:lnTo>
                                  <a:pt x="41" y="267"/>
                                </a:lnTo>
                                <a:lnTo>
                                  <a:pt x="27" y="253"/>
                                </a:lnTo>
                                <a:lnTo>
                                  <a:pt x="21" y="250"/>
                                </a:lnTo>
                                <a:lnTo>
                                  <a:pt x="15" y="250"/>
                                </a:lnTo>
                                <a:lnTo>
                                  <a:pt x="9" y="257"/>
                                </a:lnTo>
                                <a:lnTo>
                                  <a:pt x="7" y="263"/>
                                </a:lnTo>
                                <a:lnTo>
                                  <a:pt x="6" y="271"/>
                                </a:lnTo>
                                <a:lnTo>
                                  <a:pt x="4" y="277"/>
                                </a:lnTo>
                                <a:lnTo>
                                  <a:pt x="0" y="259"/>
                                </a:lnTo>
                                <a:lnTo>
                                  <a:pt x="2" y="230"/>
                                </a:lnTo>
                                <a:lnTo>
                                  <a:pt x="4" y="187"/>
                                </a:lnTo>
                                <a:lnTo>
                                  <a:pt x="11" y="141"/>
                                </a:lnTo>
                                <a:lnTo>
                                  <a:pt x="17" y="94"/>
                                </a:lnTo>
                                <a:lnTo>
                                  <a:pt x="27" y="51"/>
                                </a:lnTo>
                                <a:lnTo>
                                  <a:pt x="35" y="18"/>
                                </a:lnTo>
                                <a:lnTo>
                                  <a:pt x="43" y="0"/>
                                </a:lnTo>
                                <a:lnTo>
                                  <a:pt x="58" y="28"/>
                                </a:lnTo>
                                <a:lnTo>
                                  <a:pt x="70" y="51"/>
                                </a:lnTo>
                                <a:lnTo>
                                  <a:pt x="80" y="68"/>
                                </a:lnTo>
                                <a:lnTo>
                                  <a:pt x="87" y="82"/>
                                </a:lnTo>
                                <a:lnTo>
                                  <a:pt x="91" y="92"/>
                                </a:lnTo>
                                <a:lnTo>
                                  <a:pt x="97" y="102"/>
                                </a:lnTo>
                                <a:lnTo>
                                  <a:pt x="101" y="107"/>
                                </a:lnTo>
                                <a:lnTo>
                                  <a:pt x="105" y="119"/>
                                </a:lnTo>
                                <a:lnTo>
                                  <a:pt x="103" y="144"/>
                                </a:lnTo>
                                <a:lnTo>
                                  <a:pt x="105" y="172"/>
                                </a:lnTo>
                                <a:lnTo>
                                  <a:pt x="109" y="199"/>
                                </a:lnTo>
                                <a:lnTo>
                                  <a:pt x="117" y="226"/>
                                </a:lnTo>
                                <a:lnTo>
                                  <a:pt x="124" y="251"/>
                                </a:lnTo>
                                <a:lnTo>
                                  <a:pt x="134" y="279"/>
                                </a:lnTo>
                                <a:lnTo>
                                  <a:pt x="144" y="306"/>
                                </a:lnTo>
                                <a:lnTo>
                                  <a:pt x="154" y="333"/>
                                </a:lnTo>
                                <a:lnTo>
                                  <a:pt x="152" y="33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2" name="Volný tvar 405" descr="Part of leaf"/>
                        <wps:cNvSpPr>
                          <a:spLocks/>
                        </wps:cNvSpPr>
                        <wps:spPr bwMode="auto">
                          <a:xfrm>
                            <a:off x="2512" y="2990"/>
                            <a:ext cx="333" cy="351"/>
                          </a:xfrm>
                          <a:custGeom>
                            <a:avLst/>
                            <a:gdLst>
                              <a:gd name="T0" fmla="*/ 216 w 333"/>
                              <a:gd name="T1" fmla="*/ 283 h 351"/>
                              <a:gd name="T2" fmla="*/ 127 w 333"/>
                              <a:gd name="T3" fmla="*/ 230 h 351"/>
                              <a:gd name="T4" fmla="*/ 57 w 333"/>
                              <a:gd name="T5" fmla="*/ 197 h 351"/>
                              <a:gd name="T6" fmla="*/ 28 w 333"/>
                              <a:gd name="T7" fmla="*/ 187 h 351"/>
                              <a:gd name="T8" fmla="*/ 12 w 333"/>
                              <a:gd name="T9" fmla="*/ 166 h 351"/>
                              <a:gd name="T10" fmla="*/ 0 w 333"/>
                              <a:gd name="T11" fmla="*/ 142 h 351"/>
                              <a:gd name="T12" fmla="*/ 8 w 333"/>
                              <a:gd name="T13" fmla="*/ 107 h 351"/>
                              <a:gd name="T14" fmla="*/ 18 w 333"/>
                              <a:gd name="T15" fmla="*/ 72 h 351"/>
                              <a:gd name="T16" fmla="*/ 26 w 333"/>
                              <a:gd name="T17" fmla="*/ 35 h 351"/>
                              <a:gd name="T18" fmla="*/ 37 w 333"/>
                              <a:gd name="T19" fmla="*/ 24 h 351"/>
                              <a:gd name="T20" fmla="*/ 57 w 333"/>
                              <a:gd name="T21" fmla="*/ 47 h 351"/>
                              <a:gd name="T22" fmla="*/ 68 w 333"/>
                              <a:gd name="T23" fmla="*/ 24 h 351"/>
                              <a:gd name="T24" fmla="*/ 100 w 333"/>
                              <a:gd name="T25" fmla="*/ 2 h 351"/>
                              <a:gd name="T26" fmla="*/ 146 w 333"/>
                              <a:gd name="T27" fmla="*/ 4 h 351"/>
                              <a:gd name="T28" fmla="*/ 164 w 333"/>
                              <a:gd name="T29" fmla="*/ 57 h 351"/>
                              <a:gd name="T30" fmla="*/ 185 w 333"/>
                              <a:gd name="T31" fmla="*/ 90 h 351"/>
                              <a:gd name="T32" fmla="*/ 216 w 333"/>
                              <a:gd name="T33" fmla="*/ 129 h 351"/>
                              <a:gd name="T34" fmla="*/ 248 w 333"/>
                              <a:gd name="T35" fmla="*/ 166 h 351"/>
                              <a:gd name="T36" fmla="*/ 275 w 333"/>
                              <a:gd name="T37" fmla="*/ 185 h 351"/>
                              <a:gd name="T38" fmla="*/ 279 w 333"/>
                              <a:gd name="T39" fmla="*/ 164 h 351"/>
                              <a:gd name="T40" fmla="*/ 283 w 333"/>
                              <a:gd name="T41" fmla="*/ 156 h 351"/>
                              <a:gd name="T42" fmla="*/ 289 w 333"/>
                              <a:gd name="T43" fmla="*/ 146 h 351"/>
                              <a:gd name="T44" fmla="*/ 314 w 333"/>
                              <a:gd name="T45" fmla="*/ 164 h 351"/>
                              <a:gd name="T46" fmla="*/ 333 w 333"/>
                              <a:gd name="T47" fmla="*/ 187 h 351"/>
                              <a:gd name="T48" fmla="*/ 304 w 333"/>
                              <a:gd name="T49" fmla="*/ 193 h 351"/>
                              <a:gd name="T50" fmla="*/ 265 w 333"/>
                              <a:gd name="T51" fmla="*/ 181 h 351"/>
                              <a:gd name="T52" fmla="*/ 230 w 333"/>
                              <a:gd name="T53" fmla="*/ 175 h 351"/>
                              <a:gd name="T54" fmla="*/ 209 w 333"/>
                              <a:gd name="T55" fmla="*/ 209 h 351"/>
                              <a:gd name="T56" fmla="*/ 226 w 333"/>
                              <a:gd name="T57" fmla="*/ 251 h 351"/>
                              <a:gd name="T58" fmla="*/ 252 w 333"/>
                              <a:gd name="T59" fmla="*/ 281 h 351"/>
                              <a:gd name="T60" fmla="*/ 279 w 333"/>
                              <a:gd name="T61" fmla="*/ 310 h 351"/>
                              <a:gd name="T62" fmla="*/ 302 w 333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3" h="351">
                                <a:moveTo>
                                  <a:pt x="259" y="314"/>
                                </a:moveTo>
                                <a:lnTo>
                                  <a:pt x="216" y="283"/>
                                </a:lnTo>
                                <a:lnTo>
                                  <a:pt x="170" y="253"/>
                                </a:lnTo>
                                <a:lnTo>
                                  <a:pt x="127" y="230"/>
                                </a:lnTo>
                                <a:lnTo>
                                  <a:pt x="88" y="210"/>
                                </a:lnTo>
                                <a:lnTo>
                                  <a:pt x="57" y="197"/>
                                </a:lnTo>
                                <a:lnTo>
                                  <a:pt x="35" y="189"/>
                                </a:lnTo>
                                <a:lnTo>
                                  <a:pt x="28" y="187"/>
                                </a:lnTo>
                                <a:lnTo>
                                  <a:pt x="20" y="175"/>
                                </a:lnTo>
                                <a:lnTo>
                                  <a:pt x="12" y="166"/>
                                </a:lnTo>
                                <a:lnTo>
                                  <a:pt x="6" y="154"/>
                                </a:lnTo>
                                <a:lnTo>
                                  <a:pt x="0" y="142"/>
                                </a:lnTo>
                                <a:lnTo>
                                  <a:pt x="4" y="125"/>
                                </a:lnTo>
                                <a:lnTo>
                                  <a:pt x="8" y="107"/>
                                </a:lnTo>
                                <a:lnTo>
                                  <a:pt x="14" y="92"/>
                                </a:lnTo>
                                <a:lnTo>
                                  <a:pt x="18" y="72"/>
                                </a:lnTo>
                                <a:lnTo>
                                  <a:pt x="24" y="55"/>
                                </a:lnTo>
                                <a:lnTo>
                                  <a:pt x="26" y="35"/>
                                </a:lnTo>
                                <a:lnTo>
                                  <a:pt x="30" y="18"/>
                                </a:lnTo>
                                <a:lnTo>
                                  <a:pt x="37" y="24"/>
                                </a:lnTo>
                                <a:lnTo>
                                  <a:pt x="47" y="35"/>
                                </a:lnTo>
                                <a:lnTo>
                                  <a:pt x="57" y="47"/>
                                </a:lnTo>
                                <a:lnTo>
                                  <a:pt x="67" y="51"/>
                                </a:lnTo>
                                <a:lnTo>
                                  <a:pt x="68" y="24"/>
                                </a:lnTo>
                                <a:lnTo>
                                  <a:pt x="70" y="0"/>
                                </a:lnTo>
                                <a:lnTo>
                                  <a:pt x="100" y="2"/>
                                </a:lnTo>
                                <a:lnTo>
                                  <a:pt x="131" y="2"/>
                                </a:lnTo>
                                <a:lnTo>
                                  <a:pt x="146" y="4"/>
                                </a:lnTo>
                                <a:lnTo>
                                  <a:pt x="152" y="29"/>
                                </a:lnTo>
                                <a:lnTo>
                                  <a:pt x="164" y="57"/>
                                </a:lnTo>
                                <a:lnTo>
                                  <a:pt x="172" y="70"/>
                                </a:lnTo>
                                <a:lnTo>
                                  <a:pt x="185" y="90"/>
                                </a:lnTo>
                                <a:lnTo>
                                  <a:pt x="199" y="109"/>
                                </a:lnTo>
                                <a:lnTo>
                                  <a:pt x="216" y="129"/>
                                </a:lnTo>
                                <a:lnTo>
                                  <a:pt x="232" y="148"/>
                                </a:lnTo>
                                <a:lnTo>
                                  <a:pt x="248" y="166"/>
                                </a:lnTo>
                                <a:lnTo>
                                  <a:pt x="261" y="177"/>
                                </a:lnTo>
                                <a:lnTo>
                                  <a:pt x="275" y="185"/>
                                </a:lnTo>
                                <a:lnTo>
                                  <a:pt x="277" y="172"/>
                                </a:lnTo>
                                <a:lnTo>
                                  <a:pt x="279" y="164"/>
                                </a:lnTo>
                                <a:lnTo>
                                  <a:pt x="281" y="158"/>
                                </a:lnTo>
                                <a:lnTo>
                                  <a:pt x="283" y="156"/>
                                </a:lnTo>
                                <a:lnTo>
                                  <a:pt x="287" y="150"/>
                                </a:lnTo>
                                <a:lnTo>
                                  <a:pt x="289" y="146"/>
                                </a:lnTo>
                                <a:lnTo>
                                  <a:pt x="312" y="162"/>
                                </a:lnTo>
                                <a:lnTo>
                                  <a:pt x="314" y="164"/>
                                </a:lnTo>
                                <a:lnTo>
                                  <a:pt x="322" y="174"/>
                                </a:lnTo>
                                <a:lnTo>
                                  <a:pt x="333" y="187"/>
                                </a:lnTo>
                                <a:lnTo>
                                  <a:pt x="326" y="191"/>
                                </a:lnTo>
                                <a:lnTo>
                                  <a:pt x="304" y="193"/>
                                </a:lnTo>
                                <a:lnTo>
                                  <a:pt x="283" y="187"/>
                                </a:lnTo>
                                <a:lnTo>
                                  <a:pt x="265" y="181"/>
                                </a:lnTo>
                                <a:lnTo>
                                  <a:pt x="246" y="175"/>
                                </a:lnTo>
                                <a:lnTo>
                                  <a:pt x="230" y="175"/>
                                </a:lnTo>
                                <a:lnTo>
                                  <a:pt x="216" y="185"/>
                                </a:lnTo>
                                <a:lnTo>
                                  <a:pt x="209" y="209"/>
                                </a:lnTo>
                                <a:lnTo>
                                  <a:pt x="215" y="232"/>
                                </a:lnTo>
                                <a:lnTo>
                                  <a:pt x="226" y="251"/>
                                </a:lnTo>
                                <a:lnTo>
                                  <a:pt x="238" y="267"/>
                                </a:lnTo>
                                <a:lnTo>
                                  <a:pt x="252" y="281"/>
                                </a:lnTo>
                                <a:lnTo>
                                  <a:pt x="265" y="294"/>
                                </a:lnTo>
                                <a:lnTo>
                                  <a:pt x="279" y="310"/>
                                </a:lnTo>
                                <a:lnTo>
                                  <a:pt x="290" y="327"/>
                                </a:lnTo>
                                <a:lnTo>
                                  <a:pt x="302" y="351"/>
                                </a:lnTo>
                                <a:lnTo>
                                  <a:pt x="259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3" name="Volný tvar 406" descr="Part of leaf"/>
                        <wps:cNvSpPr>
                          <a:spLocks/>
                        </wps:cNvSpPr>
                        <wps:spPr bwMode="auto">
                          <a:xfrm>
                            <a:off x="2512" y="2990"/>
                            <a:ext cx="333" cy="351"/>
                          </a:xfrm>
                          <a:custGeom>
                            <a:avLst/>
                            <a:gdLst>
                              <a:gd name="T0" fmla="*/ 216 w 333"/>
                              <a:gd name="T1" fmla="*/ 283 h 351"/>
                              <a:gd name="T2" fmla="*/ 127 w 333"/>
                              <a:gd name="T3" fmla="*/ 230 h 351"/>
                              <a:gd name="T4" fmla="*/ 57 w 333"/>
                              <a:gd name="T5" fmla="*/ 197 h 351"/>
                              <a:gd name="T6" fmla="*/ 28 w 333"/>
                              <a:gd name="T7" fmla="*/ 187 h 351"/>
                              <a:gd name="T8" fmla="*/ 12 w 333"/>
                              <a:gd name="T9" fmla="*/ 166 h 351"/>
                              <a:gd name="T10" fmla="*/ 0 w 333"/>
                              <a:gd name="T11" fmla="*/ 142 h 351"/>
                              <a:gd name="T12" fmla="*/ 8 w 333"/>
                              <a:gd name="T13" fmla="*/ 107 h 351"/>
                              <a:gd name="T14" fmla="*/ 18 w 333"/>
                              <a:gd name="T15" fmla="*/ 72 h 351"/>
                              <a:gd name="T16" fmla="*/ 26 w 333"/>
                              <a:gd name="T17" fmla="*/ 35 h 351"/>
                              <a:gd name="T18" fmla="*/ 37 w 333"/>
                              <a:gd name="T19" fmla="*/ 24 h 351"/>
                              <a:gd name="T20" fmla="*/ 57 w 333"/>
                              <a:gd name="T21" fmla="*/ 47 h 351"/>
                              <a:gd name="T22" fmla="*/ 68 w 333"/>
                              <a:gd name="T23" fmla="*/ 24 h 351"/>
                              <a:gd name="T24" fmla="*/ 100 w 333"/>
                              <a:gd name="T25" fmla="*/ 2 h 351"/>
                              <a:gd name="T26" fmla="*/ 146 w 333"/>
                              <a:gd name="T27" fmla="*/ 4 h 351"/>
                              <a:gd name="T28" fmla="*/ 164 w 333"/>
                              <a:gd name="T29" fmla="*/ 57 h 351"/>
                              <a:gd name="T30" fmla="*/ 185 w 333"/>
                              <a:gd name="T31" fmla="*/ 90 h 351"/>
                              <a:gd name="T32" fmla="*/ 216 w 333"/>
                              <a:gd name="T33" fmla="*/ 129 h 351"/>
                              <a:gd name="T34" fmla="*/ 248 w 333"/>
                              <a:gd name="T35" fmla="*/ 166 h 351"/>
                              <a:gd name="T36" fmla="*/ 275 w 333"/>
                              <a:gd name="T37" fmla="*/ 185 h 351"/>
                              <a:gd name="T38" fmla="*/ 279 w 333"/>
                              <a:gd name="T39" fmla="*/ 164 h 351"/>
                              <a:gd name="T40" fmla="*/ 283 w 333"/>
                              <a:gd name="T41" fmla="*/ 156 h 351"/>
                              <a:gd name="T42" fmla="*/ 289 w 333"/>
                              <a:gd name="T43" fmla="*/ 146 h 351"/>
                              <a:gd name="T44" fmla="*/ 314 w 333"/>
                              <a:gd name="T45" fmla="*/ 164 h 351"/>
                              <a:gd name="T46" fmla="*/ 333 w 333"/>
                              <a:gd name="T47" fmla="*/ 187 h 351"/>
                              <a:gd name="T48" fmla="*/ 304 w 333"/>
                              <a:gd name="T49" fmla="*/ 193 h 351"/>
                              <a:gd name="T50" fmla="*/ 265 w 333"/>
                              <a:gd name="T51" fmla="*/ 181 h 351"/>
                              <a:gd name="T52" fmla="*/ 230 w 333"/>
                              <a:gd name="T53" fmla="*/ 175 h 351"/>
                              <a:gd name="T54" fmla="*/ 209 w 333"/>
                              <a:gd name="T55" fmla="*/ 209 h 351"/>
                              <a:gd name="T56" fmla="*/ 226 w 333"/>
                              <a:gd name="T57" fmla="*/ 251 h 351"/>
                              <a:gd name="T58" fmla="*/ 252 w 333"/>
                              <a:gd name="T59" fmla="*/ 281 h 351"/>
                              <a:gd name="T60" fmla="*/ 279 w 333"/>
                              <a:gd name="T61" fmla="*/ 310 h 351"/>
                              <a:gd name="T62" fmla="*/ 302 w 333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3" h="351">
                                <a:moveTo>
                                  <a:pt x="259" y="314"/>
                                </a:moveTo>
                                <a:lnTo>
                                  <a:pt x="216" y="283"/>
                                </a:lnTo>
                                <a:lnTo>
                                  <a:pt x="170" y="253"/>
                                </a:lnTo>
                                <a:lnTo>
                                  <a:pt x="127" y="230"/>
                                </a:lnTo>
                                <a:lnTo>
                                  <a:pt x="88" y="210"/>
                                </a:lnTo>
                                <a:lnTo>
                                  <a:pt x="57" y="197"/>
                                </a:lnTo>
                                <a:lnTo>
                                  <a:pt x="35" y="189"/>
                                </a:lnTo>
                                <a:lnTo>
                                  <a:pt x="28" y="187"/>
                                </a:lnTo>
                                <a:lnTo>
                                  <a:pt x="20" y="175"/>
                                </a:lnTo>
                                <a:lnTo>
                                  <a:pt x="12" y="166"/>
                                </a:lnTo>
                                <a:lnTo>
                                  <a:pt x="6" y="154"/>
                                </a:lnTo>
                                <a:lnTo>
                                  <a:pt x="0" y="142"/>
                                </a:lnTo>
                                <a:lnTo>
                                  <a:pt x="4" y="125"/>
                                </a:lnTo>
                                <a:lnTo>
                                  <a:pt x="8" y="107"/>
                                </a:lnTo>
                                <a:lnTo>
                                  <a:pt x="14" y="92"/>
                                </a:lnTo>
                                <a:lnTo>
                                  <a:pt x="18" y="72"/>
                                </a:lnTo>
                                <a:lnTo>
                                  <a:pt x="24" y="55"/>
                                </a:lnTo>
                                <a:lnTo>
                                  <a:pt x="26" y="35"/>
                                </a:lnTo>
                                <a:lnTo>
                                  <a:pt x="30" y="18"/>
                                </a:lnTo>
                                <a:lnTo>
                                  <a:pt x="37" y="24"/>
                                </a:lnTo>
                                <a:lnTo>
                                  <a:pt x="47" y="35"/>
                                </a:lnTo>
                                <a:lnTo>
                                  <a:pt x="57" y="47"/>
                                </a:lnTo>
                                <a:lnTo>
                                  <a:pt x="67" y="51"/>
                                </a:lnTo>
                                <a:lnTo>
                                  <a:pt x="68" y="24"/>
                                </a:lnTo>
                                <a:lnTo>
                                  <a:pt x="70" y="0"/>
                                </a:lnTo>
                                <a:lnTo>
                                  <a:pt x="100" y="2"/>
                                </a:lnTo>
                                <a:lnTo>
                                  <a:pt x="131" y="2"/>
                                </a:lnTo>
                                <a:lnTo>
                                  <a:pt x="146" y="4"/>
                                </a:lnTo>
                                <a:lnTo>
                                  <a:pt x="152" y="29"/>
                                </a:lnTo>
                                <a:lnTo>
                                  <a:pt x="164" y="57"/>
                                </a:lnTo>
                                <a:lnTo>
                                  <a:pt x="172" y="70"/>
                                </a:lnTo>
                                <a:lnTo>
                                  <a:pt x="185" y="90"/>
                                </a:lnTo>
                                <a:lnTo>
                                  <a:pt x="199" y="109"/>
                                </a:lnTo>
                                <a:lnTo>
                                  <a:pt x="216" y="129"/>
                                </a:lnTo>
                                <a:lnTo>
                                  <a:pt x="232" y="148"/>
                                </a:lnTo>
                                <a:lnTo>
                                  <a:pt x="248" y="166"/>
                                </a:lnTo>
                                <a:lnTo>
                                  <a:pt x="261" y="177"/>
                                </a:lnTo>
                                <a:lnTo>
                                  <a:pt x="275" y="185"/>
                                </a:lnTo>
                                <a:lnTo>
                                  <a:pt x="277" y="172"/>
                                </a:lnTo>
                                <a:lnTo>
                                  <a:pt x="279" y="164"/>
                                </a:lnTo>
                                <a:lnTo>
                                  <a:pt x="281" y="158"/>
                                </a:lnTo>
                                <a:lnTo>
                                  <a:pt x="283" y="156"/>
                                </a:lnTo>
                                <a:lnTo>
                                  <a:pt x="287" y="150"/>
                                </a:lnTo>
                                <a:lnTo>
                                  <a:pt x="289" y="146"/>
                                </a:lnTo>
                                <a:lnTo>
                                  <a:pt x="312" y="162"/>
                                </a:lnTo>
                                <a:lnTo>
                                  <a:pt x="314" y="164"/>
                                </a:lnTo>
                                <a:lnTo>
                                  <a:pt x="322" y="174"/>
                                </a:lnTo>
                                <a:lnTo>
                                  <a:pt x="333" y="187"/>
                                </a:lnTo>
                                <a:lnTo>
                                  <a:pt x="326" y="191"/>
                                </a:lnTo>
                                <a:lnTo>
                                  <a:pt x="304" y="193"/>
                                </a:lnTo>
                                <a:lnTo>
                                  <a:pt x="283" y="187"/>
                                </a:lnTo>
                                <a:lnTo>
                                  <a:pt x="265" y="181"/>
                                </a:lnTo>
                                <a:lnTo>
                                  <a:pt x="246" y="175"/>
                                </a:lnTo>
                                <a:lnTo>
                                  <a:pt x="230" y="175"/>
                                </a:lnTo>
                                <a:lnTo>
                                  <a:pt x="216" y="185"/>
                                </a:lnTo>
                                <a:lnTo>
                                  <a:pt x="209" y="209"/>
                                </a:lnTo>
                                <a:lnTo>
                                  <a:pt x="215" y="232"/>
                                </a:lnTo>
                                <a:lnTo>
                                  <a:pt x="226" y="251"/>
                                </a:lnTo>
                                <a:lnTo>
                                  <a:pt x="238" y="267"/>
                                </a:lnTo>
                                <a:lnTo>
                                  <a:pt x="252" y="281"/>
                                </a:lnTo>
                                <a:lnTo>
                                  <a:pt x="265" y="294"/>
                                </a:lnTo>
                                <a:lnTo>
                                  <a:pt x="279" y="310"/>
                                </a:lnTo>
                                <a:lnTo>
                                  <a:pt x="290" y="327"/>
                                </a:lnTo>
                                <a:lnTo>
                                  <a:pt x="302" y="351"/>
                                </a:lnTo>
                                <a:lnTo>
                                  <a:pt x="259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4" name="Volný tvar 40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06" y="2957"/>
                            <a:ext cx="434" cy="51"/>
                          </a:xfrm>
                          <a:custGeom>
                            <a:avLst/>
                            <a:gdLst>
                              <a:gd name="T0" fmla="*/ 430 w 434"/>
                              <a:gd name="T1" fmla="*/ 47 h 51"/>
                              <a:gd name="T2" fmla="*/ 420 w 434"/>
                              <a:gd name="T3" fmla="*/ 45 h 51"/>
                              <a:gd name="T4" fmla="*/ 415 w 434"/>
                              <a:gd name="T5" fmla="*/ 41 h 51"/>
                              <a:gd name="T6" fmla="*/ 409 w 434"/>
                              <a:gd name="T7" fmla="*/ 41 h 51"/>
                              <a:gd name="T8" fmla="*/ 401 w 434"/>
                              <a:gd name="T9" fmla="*/ 41 h 51"/>
                              <a:gd name="T10" fmla="*/ 401 w 434"/>
                              <a:gd name="T11" fmla="*/ 41 h 51"/>
                              <a:gd name="T12" fmla="*/ 397 w 434"/>
                              <a:gd name="T13" fmla="*/ 29 h 51"/>
                              <a:gd name="T14" fmla="*/ 397 w 434"/>
                              <a:gd name="T15" fmla="*/ 18 h 51"/>
                              <a:gd name="T16" fmla="*/ 395 w 434"/>
                              <a:gd name="T17" fmla="*/ 10 h 51"/>
                              <a:gd name="T18" fmla="*/ 395 w 434"/>
                              <a:gd name="T19" fmla="*/ 8 h 51"/>
                              <a:gd name="T20" fmla="*/ 409 w 434"/>
                              <a:gd name="T21" fmla="*/ 18 h 51"/>
                              <a:gd name="T22" fmla="*/ 420 w 434"/>
                              <a:gd name="T23" fmla="*/ 31 h 51"/>
                              <a:gd name="T24" fmla="*/ 434 w 434"/>
                              <a:gd name="T25" fmla="*/ 51 h 51"/>
                              <a:gd name="T26" fmla="*/ 430 w 434"/>
                              <a:gd name="T27" fmla="*/ 47 h 51"/>
                              <a:gd name="T28" fmla="*/ 25 w 434"/>
                              <a:gd name="T29" fmla="*/ 8 h 51"/>
                              <a:gd name="T30" fmla="*/ 45 w 434"/>
                              <a:gd name="T31" fmla="*/ 0 h 51"/>
                              <a:gd name="T32" fmla="*/ 45 w 434"/>
                              <a:gd name="T33" fmla="*/ 8 h 51"/>
                              <a:gd name="T34" fmla="*/ 48 w 434"/>
                              <a:gd name="T35" fmla="*/ 24 h 51"/>
                              <a:gd name="T36" fmla="*/ 23 w 434"/>
                              <a:gd name="T37" fmla="*/ 24 h 51"/>
                              <a:gd name="T38" fmla="*/ 0 w 434"/>
                              <a:gd name="T39" fmla="*/ 25 h 51"/>
                              <a:gd name="T40" fmla="*/ 25 w 434"/>
                              <a:gd name="T41" fmla="*/ 8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" h="51">
                                <a:moveTo>
                                  <a:pt x="430" y="47"/>
                                </a:moveTo>
                                <a:lnTo>
                                  <a:pt x="420" y="45"/>
                                </a:lnTo>
                                <a:lnTo>
                                  <a:pt x="415" y="41"/>
                                </a:lnTo>
                                <a:lnTo>
                                  <a:pt x="409" y="41"/>
                                </a:lnTo>
                                <a:lnTo>
                                  <a:pt x="401" y="41"/>
                                </a:lnTo>
                                <a:lnTo>
                                  <a:pt x="401" y="4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8"/>
                                </a:lnTo>
                                <a:lnTo>
                                  <a:pt x="395" y="10"/>
                                </a:lnTo>
                                <a:lnTo>
                                  <a:pt x="395" y="8"/>
                                </a:lnTo>
                                <a:lnTo>
                                  <a:pt x="409" y="18"/>
                                </a:lnTo>
                                <a:lnTo>
                                  <a:pt x="420" y="31"/>
                                </a:lnTo>
                                <a:lnTo>
                                  <a:pt x="434" y="51"/>
                                </a:lnTo>
                                <a:lnTo>
                                  <a:pt x="430" y="47"/>
                                </a:lnTo>
                                <a:close/>
                                <a:moveTo>
                                  <a:pt x="25" y="8"/>
                                </a:move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48" y="24"/>
                                </a:lnTo>
                                <a:lnTo>
                                  <a:pt x="23" y="24"/>
                                </a:lnTo>
                                <a:lnTo>
                                  <a:pt x="0" y="25"/>
                                </a:lnTo>
                                <a:lnTo>
                                  <a:pt x="2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5" name="Volný tvar 40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06" y="2957"/>
                            <a:ext cx="434" cy="51"/>
                          </a:xfrm>
                          <a:custGeom>
                            <a:avLst/>
                            <a:gdLst>
                              <a:gd name="T0" fmla="*/ 430 w 434"/>
                              <a:gd name="T1" fmla="*/ 47 h 51"/>
                              <a:gd name="T2" fmla="*/ 420 w 434"/>
                              <a:gd name="T3" fmla="*/ 45 h 51"/>
                              <a:gd name="T4" fmla="*/ 415 w 434"/>
                              <a:gd name="T5" fmla="*/ 41 h 51"/>
                              <a:gd name="T6" fmla="*/ 409 w 434"/>
                              <a:gd name="T7" fmla="*/ 41 h 51"/>
                              <a:gd name="T8" fmla="*/ 401 w 434"/>
                              <a:gd name="T9" fmla="*/ 41 h 51"/>
                              <a:gd name="T10" fmla="*/ 401 w 434"/>
                              <a:gd name="T11" fmla="*/ 41 h 51"/>
                              <a:gd name="T12" fmla="*/ 397 w 434"/>
                              <a:gd name="T13" fmla="*/ 29 h 51"/>
                              <a:gd name="T14" fmla="*/ 397 w 434"/>
                              <a:gd name="T15" fmla="*/ 18 h 51"/>
                              <a:gd name="T16" fmla="*/ 395 w 434"/>
                              <a:gd name="T17" fmla="*/ 10 h 51"/>
                              <a:gd name="T18" fmla="*/ 395 w 434"/>
                              <a:gd name="T19" fmla="*/ 8 h 51"/>
                              <a:gd name="T20" fmla="*/ 409 w 434"/>
                              <a:gd name="T21" fmla="*/ 18 h 51"/>
                              <a:gd name="T22" fmla="*/ 420 w 434"/>
                              <a:gd name="T23" fmla="*/ 31 h 51"/>
                              <a:gd name="T24" fmla="*/ 434 w 434"/>
                              <a:gd name="T25" fmla="*/ 51 h 51"/>
                              <a:gd name="T26" fmla="*/ 430 w 434"/>
                              <a:gd name="T27" fmla="*/ 47 h 51"/>
                              <a:gd name="T28" fmla="*/ 25 w 434"/>
                              <a:gd name="T29" fmla="*/ 8 h 51"/>
                              <a:gd name="T30" fmla="*/ 45 w 434"/>
                              <a:gd name="T31" fmla="*/ 0 h 51"/>
                              <a:gd name="T32" fmla="*/ 45 w 434"/>
                              <a:gd name="T33" fmla="*/ 8 h 51"/>
                              <a:gd name="T34" fmla="*/ 48 w 434"/>
                              <a:gd name="T35" fmla="*/ 24 h 51"/>
                              <a:gd name="T36" fmla="*/ 23 w 434"/>
                              <a:gd name="T37" fmla="*/ 24 h 51"/>
                              <a:gd name="T38" fmla="*/ 0 w 434"/>
                              <a:gd name="T39" fmla="*/ 25 h 51"/>
                              <a:gd name="T40" fmla="*/ 25 w 434"/>
                              <a:gd name="T41" fmla="*/ 8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" h="51">
                                <a:moveTo>
                                  <a:pt x="430" y="47"/>
                                </a:moveTo>
                                <a:lnTo>
                                  <a:pt x="420" y="45"/>
                                </a:lnTo>
                                <a:lnTo>
                                  <a:pt x="415" y="41"/>
                                </a:lnTo>
                                <a:lnTo>
                                  <a:pt x="409" y="41"/>
                                </a:lnTo>
                                <a:lnTo>
                                  <a:pt x="401" y="41"/>
                                </a:lnTo>
                                <a:lnTo>
                                  <a:pt x="401" y="4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8"/>
                                </a:lnTo>
                                <a:lnTo>
                                  <a:pt x="395" y="10"/>
                                </a:lnTo>
                                <a:lnTo>
                                  <a:pt x="395" y="8"/>
                                </a:lnTo>
                                <a:lnTo>
                                  <a:pt x="409" y="18"/>
                                </a:lnTo>
                                <a:lnTo>
                                  <a:pt x="420" y="31"/>
                                </a:lnTo>
                                <a:lnTo>
                                  <a:pt x="434" y="51"/>
                                </a:lnTo>
                                <a:lnTo>
                                  <a:pt x="430" y="47"/>
                                </a:lnTo>
                                <a:moveTo>
                                  <a:pt x="25" y="8"/>
                                </a:move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48" y="24"/>
                                </a:lnTo>
                                <a:lnTo>
                                  <a:pt x="23" y="24"/>
                                </a:lnTo>
                                <a:lnTo>
                                  <a:pt x="0" y="25"/>
                                </a:lnTo>
                                <a:lnTo>
                                  <a:pt x="25" y="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6" name="Volný tvar 409" descr="Part of leaf"/>
                        <wps:cNvSpPr>
                          <a:spLocks/>
                        </wps:cNvSpPr>
                        <wps:spPr bwMode="auto">
                          <a:xfrm>
                            <a:off x="2440" y="3125"/>
                            <a:ext cx="137" cy="449"/>
                          </a:xfrm>
                          <a:custGeom>
                            <a:avLst/>
                            <a:gdLst>
                              <a:gd name="T0" fmla="*/ 68 w 137"/>
                              <a:gd name="T1" fmla="*/ 430 h 449"/>
                              <a:gd name="T2" fmla="*/ 59 w 137"/>
                              <a:gd name="T3" fmla="*/ 406 h 449"/>
                              <a:gd name="T4" fmla="*/ 53 w 137"/>
                              <a:gd name="T5" fmla="*/ 379 h 449"/>
                              <a:gd name="T6" fmla="*/ 53 w 137"/>
                              <a:gd name="T7" fmla="*/ 352 h 449"/>
                              <a:gd name="T8" fmla="*/ 49 w 137"/>
                              <a:gd name="T9" fmla="*/ 321 h 449"/>
                              <a:gd name="T10" fmla="*/ 43 w 137"/>
                              <a:gd name="T11" fmla="*/ 295 h 449"/>
                              <a:gd name="T12" fmla="*/ 31 w 137"/>
                              <a:gd name="T13" fmla="*/ 272 h 449"/>
                              <a:gd name="T14" fmla="*/ 14 w 137"/>
                              <a:gd name="T15" fmla="*/ 255 h 449"/>
                              <a:gd name="T16" fmla="*/ 10 w 137"/>
                              <a:gd name="T17" fmla="*/ 253 h 449"/>
                              <a:gd name="T18" fmla="*/ 6 w 137"/>
                              <a:gd name="T19" fmla="*/ 247 h 449"/>
                              <a:gd name="T20" fmla="*/ 2 w 137"/>
                              <a:gd name="T21" fmla="*/ 218 h 449"/>
                              <a:gd name="T22" fmla="*/ 0 w 137"/>
                              <a:gd name="T23" fmla="*/ 183 h 449"/>
                              <a:gd name="T24" fmla="*/ 0 w 137"/>
                              <a:gd name="T25" fmla="*/ 163 h 449"/>
                              <a:gd name="T26" fmla="*/ 8 w 137"/>
                              <a:gd name="T27" fmla="*/ 171 h 449"/>
                              <a:gd name="T28" fmla="*/ 10 w 137"/>
                              <a:gd name="T29" fmla="*/ 161 h 449"/>
                              <a:gd name="T30" fmla="*/ 14 w 137"/>
                              <a:gd name="T31" fmla="*/ 144 h 449"/>
                              <a:gd name="T32" fmla="*/ 18 w 137"/>
                              <a:gd name="T33" fmla="*/ 116 h 449"/>
                              <a:gd name="T34" fmla="*/ 24 w 137"/>
                              <a:gd name="T35" fmla="*/ 87 h 449"/>
                              <a:gd name="T36" fmla="*/ 28 w 137"/>
                              <a:gd name="T37" fmla="*/ 56 h 449"/>
                              <a:gd name="T38" fmla="*/ 33 w 137"/>
                              <a:gd name="T39" fmla="*/ 27 h 449"/>
                              <a:gd name="T40" fmla="*/ 35 w 137"/>
                              <a:gd name="T41" fmla="*/ 7 h 449"/>
                              <a:gd name="T42" fmla="*/ 39 w 137"/>
                              <a:gd name="T43" fmla="*/ 0 h 449"/>
                              <a:gd name="T44" fmla="*/ 43 w 137"/>
                              <a:gd name="T45" fmla="*/ 2 h 449"/>
                              <a:gd name="T46" fmla="*/ 51 w 137"/>
                              <a:gd name="T47" fmla="*/ 9 h 449"/>
                              <a:gd name="T48" fmla="*/ 59 w 137"/>
                              <a:gd name="T49" fmla="*/ 17 h 449"/>
                              <a:gd name="T50" fmla="*/ 70 w 137"/>
                              <a:gd name="T51" fmla="*/ 25 h 449"/>
                              <a:gd name="T52" fmla="*/ 70 w 137"/>
                              <a:gd name="T53" fmla="*/ 15 h 449"/>
                              <a:gd name="T54" fmla="*/ 82 w 137"/>
                              <a:gd name="T55" fmla="*/ 35 h 449"/>
                              <a:gd name="T56" fmla="*/ 94 w 137"/>
                              <a:gd name="T57" fmla="*/ 56 h 449"/>
                              <a:gd name="T58" fmla="*/ 103 w 137"/>
                              <a:gd name="T59" fmla="*/ 77 h 449"/>
                              <a:gd name="T60" fmla="*/ 115 w 137"/>
                              <a:gd name="T61" fmla="*/ 99 h 449"/>
                              <a:gd name="T62" fmla="*/ 125 w 137"/>
                              <a:gd name="T63" fmla="*/ 122 h 449"/>
                              <a:gd name="T64" fmla="*/ 137 w 137"/>
                              <a:gd name="T65" fmla="*/ 144 h 449"/>
                              <a:gd name="T66" fmla="*/ 123 w 137"/>
                              <a:gd name="T67" fmla="*/ 177 h 449"/>
                              <a:gd name="T68" fmla="*/ 115 w 137"/>
                              <a:gd name="T69" fmla="*/ 214 h 449"/>
                              <a:gd name="T70" fmla="*/ 105 w 137"/>
                              <a:gd name="T71" fmla="*/ 251 h 449"/>
                              <a:gd name="T72" fmla="*/ 102 w 137"/>
                              <a:gd name="T73" fmla="*/ 290 h 449"/>
                              <a:gd name="T74" fmla="*/ 96 w 137"/>
                              <a:gd name="T75" fmla="*/ 327 h 449"/>
                              <a:gd name="T76" fmla="*/ 96 w 137"/>
                              <a:gd name="T77" fmla="*/ 366 h 449"/>
                              <a:gd name="T78" fmla="*/ 94 w 137"/>
                              <a:gd name="T79" fmla="*/ 404 h 449"/>
                              <a:gd name="T80" fmla="*/ 94 w 137"/>
                              <a:gd name="T81" fmla="*/ 441 h 449"/>
                              <a:gd name="T82" fmla="*/ 90 w 137"/>
                              <a:gd name="T83" fmla="*/ 443 h 449"/>
                              <a:gd name="T84" fmla="*/ 88 w 137"/>
                              <a:gd name="T85" fmla="*/ 449 h 449"/>
                              <a:gd name="T86" fmla="*/ 68 w 137"/>
                              <a:gd name="T87" fmla="*/ 430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7" h="449">
                                <a:moveTo>
                                  <a:pt x="68" y="430"/>
                                </a:moveTo>
                                <a:lnTo>
                                  <a:pt x="59" y="406"/>
                                </a:lnTo>
                                <a:lnTo>
                                  <a:pt x="53" y="379"/>
                                </a:lnTo>
                                <a:lnTo>
                                  <a:pt x="53" y="352"/>
                                </a:lnTo>
                                <a:lnTo>
                                  <a:pt x="49" y="321"/>
                                </a:lnTo>
                                <a:lnTo>
                                  <a:pt x="43" y="295"/>
                                </a:lnTo>
                                <a:lnTo>
                                  <a:pt x="31" y="272"/>
                                </a:lnTo>
                                <a:lnTo>
                                  <a:pt x="14" y="255"/>
                                </a:lnTo>
                                <a:lnTo>
                                  <a:pt x="10" y="253"/>
                                </a:lnTo>
                                <a:lnTo>
                                  <a:pt x="6" y="247"/>
                                </a:lnTo>
                                <a:lnTo>
                                  <a:pt x="2" y="218"/>
                                </a:lnTo>
                                <a:lnTo>
                                  <a:pt x="0" y="183"/>
                                </a:lnTo>
                                <a:lnTo>
                                  <a:pt x="0" y="163"/>
                                </a:lnTo>
                                <a:lnTo>
                                  <a:pt x="8" y="171"/>
                                </a:lnTo>
                                <a:lnTo>
                                  <a:pt x="10" y="161"/>
                                </a:lnTo>
                                <a:lnTo>
                                  <a:pt x="14" y="144"/>
                                </a:lnTo>
                                <a:lnTo>
                                  <a:pt x="18" y="116"/>
                                </a:lnTo>
                                <a:lnTo>
                                  <a:pt x="24" y="87"/>
                                </a:lnTo>
                                <a:lnTo>
                                  <a:pt x="28" y="56"/>
                                </a:lnTo>
                                <a:lnTo>
                                  <a:pt x="33" y="27"/>
                                </a:lnTo>
                                <a:lnTo>
                                  <a:pt x="35" y="7"/>
                                </a:lnTo>
                                <a:lnTo>
                                  <a:pt x="39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59" y="17"/>
                                </a:lnTo>
                                <a:lnTo>
                                  <a:pt x="70" y="25"/>
                                </a:lnTo>
                                <a:lnTo>
                                  <a:pt x="70" y="15"/>
                                </a:lnTo>
                                <a:lnTo>
                                  <a:pt x="82" y="35"/>
                                </a:lnTo>
                                <a:lnTo>
                                  <a:pt x="94" y="56"/>
                                </a:lnTo>
                                <a:lnTo>
                                  <a:pt x="103" y="77"/>
                                </a:lnTo>
                                <a:lnTo>
                                  <a:pt x="115" y="99"/>
                                </a:lnTo>
                                <a:lnTo>
                                  <a:pt x="125" y="122"/>
                                </a:lnTo>
                                <a:lnTo>
                                  <a:pt x="137" y="144"/>
                                </a:lnTo>
                                <a:lnTo>
                                  <a:pt x="123" y="177"/>
                                </a:lnTo>
                                <a:lnTo>
                                  <a:pt x="115" y="214"/>
                                </a:lnTo>
                                <a:lnTo>
                                  <a:pt x="105" y="251"/>
                                </a:lnTo>
                                <a:lnTo>
                                  <a:pt x="102" y="290"/>
                                </a:lnTo>
                                <a:lnTo>
                                  <a:pt x="96" y="327"/>
                                </a:lnTo>
                                <a:lnTo>
                                  <a:pt x="96" y="366"/>
                                </a:lnTo>
                                <a:lnTo>
                                  <a:pt x="94" y="404"/>
                                </a:lnTo>
                                <a:lnTo>
                                  <a:pt x="94" y="441"/>
                                </a:lnTo>
                                <a:lnTo>
                                  <a:pt x="90" y="443"/>
                                </a:lnTo>
                                <a:lnTo>
                                  <a:pt x="88" y="449"/>
                                </a:lnTo>
                                <a:lnTo>
                                  <a:pt x="68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7" name="Volný tvar 410" descr="Part of leaf"/>
                        <wps:cNvSpPr>
                          <a:spLocks/>
                        </wps:cNvSpPr>
                        <wps:spPr bwMode="auto">
                          <a:xfrm>
                            <a:off x="2440" y="3125"/>
                            <a:ext cx="137" cy="449"/>
                          </a:xfrm>
                          <a:custGeom>
                            <a:avLst/>
                            <a:gdLst>
                              <a:gd name="T0" fmla="*/ 68 w 137"/>
                              <a:gd name="T1" fmla="*/ 430 h 449"/>
                              <a:gd name="T2" fmla="*/ 59 w 137"/>
                              <a:gd name="T3" fmla="*/ 406 h 449"/>
                              <a:gd name="T4" fmla="*/ 53 w 137"/>
                              <a:gd name="T5" fmla="*/ 379 h 449"/>
                              <a:gd name="T6" fmla="*/ 53 w 137"/>
                              <a:gd name="T7" fmla="*/ 352 h 449"/>
                              <a:gd name="T8" fmla="*/ 49 w 137"/>
                              <a:gd name="T9" fmla="*/ 321 h 449"/>
                              <a:gd name="T10" fmla="*/ 43 w 137"/>
                              <a:gd name="T11" fmla="*/ 295 h 449"/>
                              <a:gd name="T12" fmla="*/ 31 w 137"/>
                              <a:gd name="T13" fmla="*/ 272 h 449"/>
                              <a:gd name="T14" fmla="*/ 14 w 137"/>
                              <a:gd name="T15" fmla="*/ 255 h 449"/>
                              <a:gd name="T16" fmla="*/ 10 w 137"/>
                              <a:gd name="T17" fmla="*/ 253 h 449"/>
                              <a:gd name="T18" fmla="*/ 6 w 137"/>
                              <a:gd name="T19" fmla="*/ 247 h 449"/>
                              <a:gd name="T20" fmla="*/ 2 w 137"/>
                              <a:gd name="T21" fmla="*/ 218 h 449"/>
                              <a:gd name="T22" fmla="*/ 0 w 137"/>
                              <a:gd name="T23" fmla="*/ 183 h 449"/>
                              <a:gd name="T24" fmla="*/ 0 w 137"/>
                              <a:gd name="T25" fmla="*/ 163 h 449"/>
                              <a:gd name="T26" fmla="*/ 8 w 137"/>
                              <a:gd name="T27" fmla="*/ 171 h 449"/>
                              <a:gd name="T28" fmla="*/ 10 w 137"/>
                              <a:gd name="T29" fmla="*/ 161 h 449"/>
                              <a:gd name="T30" fmla="*/ 14 w 137"/>
                              <a:gd name="T31" fmla="*/ 144 h 449"/>
                              <a:gd name="T32" fmla="*/ 18 w 137"/>
                              <a:gd name="T33" fmla="*/ 116 h 449"/>
                              <a:gd name="T34" fmla="*/ 24 w 137"/>
                              <a:gd name="T35" fmla="*/ 87 h 449"/>
                              <a:gd name="T36" fmla="*/ 28 w 137"/>
                              <a:gd name="T37" fmla="*/ 56 h 449"/>
                              <a:gd name="T38" fmla="*/ 33 w 137"/>
                              <a:gd name="T39" fmla="*/ 27 h 449"/>
                              <a:gd name="T40" fmla="*/ 35 w 137"/>
                              <a:gd name="T41" fmla="*/ 7 h 449"/>
                              <a:gd name="T42" fmla="*/ 39 w 137"/>
                              <a:gd name="T43" fmla="*/ 0 h 449"/>
                              <a:gd name="T44" fmla="*/ 43 w 137"/>
                              <a:gd name="T45" fmla="*/ 2 h 449"/>
                              <a:gd name="T46" fmla="*/ 51 w 137"/>
                              <a:gd name="T47" fmla="*/ 9 h 449"/>
                              <a:gd name="T48" fmla="*/ 59 w 137"/>
                              <a:gd name="T49" fmla="*/ 17 h 449"/>
                              <a:gd name="T50" fmla="*/ 70 w 137"/>
                              <a:gd name="T51" fmla="*/ 25 h 449"/>
                              <a:gd name="T52" fmla="*/ 70 w 137"/>
                              <a:gd name="T53" fmla="*/ 15 h 449"/>
                              <a:gd name="T54" fmla="*/ 82 w 137"/>
                              <a:gd name="T55" fmla="*/ 35 h 449"/>
                              <a:gd name="T56" fmla="*/ 94 w 137"/>
                              <a:gd name="T57" fmla="*/ 56 h 449"/>
                              <a:gd name="T58" fmla="*/ 103 w 137"/>
                              <a:gd name="T59" fmla="*/ 77 h 449"/>
                              <a:gd name="T60" fmla="*/ 115 w 137"/>
                              <a:gd name="T61" fmla="*/ 99 h 449"/>
                              <a:gd name="T62" fmla="*/ 125 w 137"/>
                              <a:gd name="T63" fmla="*/ 122 h 449"/>
                              <a:gd name="T64" fmla="*/ 137 w 137"/>
                              <a:gd name="T65" fmla="*/ 144 h 449"/>
                              <a:gd name="T66" fmla="*/ 123 w 137"/>
                              <a:gd name="T67" fmla="*/ 177 h 449"/>
                              <a:gd name="T68" fmla="*/ 115 w 137"/>
                              <a:gd name="T69" fmla="*/ 214 h 449"/>
                              <a:gd name="T70" fmla="*/ 105 w 137"/>
                              <a:gd name="T71" fmla="*/ 251 h 449"/>
                              <a:gd name="T72" fmla="*/ 102 w 137"/>
                              <a:gd name="T73" fmla="*/ 290 h 449"/>
                              <a:gd name="T74" fmla="*/ 96 w 137"/>
                              <a:gd name="T75" fmla="*/ 327 h 449"/>
                              <a:gd name="T76" fmla="*/ 96 w 137"/>
                              <a:gd name="T77" fmla="*/ 366 h 449"/>
                              <a:gd name="T78" fmla="*/ 94 w 137"/>
                              <a:gd name="T79" fmla="*/ 404 h 449"/>
                              <a:gd name="T80" fmla="*/ 94 w 137"/>
                              <a:gd name="T81" fmla="*/ 441 h 449"/>
                              <a:gd name="T82" fmla="*/ 90 w 137"/>
                              <a:gd name="T83" fmla="*/ 443 h 449"/>
                              <a:gd name="T84" fmla="*/ 88 w 137"/>
                              <a:gd name="T85" fmla="*/ 449 h 449"/>
                              <a:gd name="T86" fmla="*/ 68 w 137"/>
                              <a:gd name="T87" fmla="*/ 430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7" h="449">
                                <a:moveTo>
                                  <a:pt x="68" y="430"/>
                                </a:moveTo>
                                <a:lnTo>
                                  <a:pt x="59" y="406"/>
                                </a:lnTo>
                                <a:lnTo>
                                  <a:pt x="53" y="379"/>
                                </a:lnTo>
                                <a:lnTo>
                                  <a:pt x="53" y="352"/>
                                </a:lnTo>
                                <a:lnTo>
                                  <a:pt x="49" y="321"/>
                                </a:lnTo>
                                <a:lnTo>
                                  <a:pt x="43" y="295"/>
                                </a:lnTo>
                                <a:lnTo>
                                  <a:pt x="31" y="272"/>
                                </a:lnTo>
                                <a:lnTo>
                                  <a:pt x="14" y="255"/>
                                </a:lnTo>
                                <a:lnTo>
                                  <a:pt x="10" y="253"/>
                                </a:lnTo>
                                <a:lnTo>
                                  <a:pt x="6" y="247"/>
                                </a:lnTo>
                                <a:lnTo>
                                  <a:pt x="2" y="218"/>
                                </a:lnTo>
                                <a:lnTo>
                                  <a:pt x="0" y="183"/>
                                </a:lnTo>
                                <a:lnTo>
                                  <a:pt x="0" y="163"/>
                                </a:lnTo>
                                <a:lnTo>
                                  <a:pt x="8" y="171"/>
                                </a:lnTo>
                                <a:lnTo>
                                  <a:pt x="10" y="161"/>
                                </a:lnTo>
                                <a:lnTo>
                                  <a:pt x="14" y="144"/>
                                </a:lnTo>
                                <a:lnTo>
                                  <a:pt x="18" y="116"/>
                                </a:lnTo>
                                <a:lnTo>
                                  <a:pt x="24" y="87"/>
                                </a:lnTo>
                                <a:lnTo>
                                  <a:pt x="28" y="56"/>
                                </a:lnTo>
                                <a:lnTo>
                                  <a:pt x="33" y="27"/>
                                </a:lnTo>
                                <a:lnTo>
                                  <a:pt x="35" y="7"/>
                                </a:lnTo>
                                <a:lnTo>
                                  <a:pt x="39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59" y="17"/>
                                </a:lnTo>
                                <a:lnTo>
                                  <a:pt x="70" y="25"/>
                                </a:lnTo>
                                <a:lnTo>
                                  <a:pt x="70" y="15"/>
                                </a:lnTo>
                                <a:lnTo>
                                  <a:pt x="82" y="35"/>
                                </a:lnTo>
                                <a:lnTo>
                                  <a:pt x="94" y="56"/>
                                </a:lnTo>
                                <a:lnTo>
                                  <a:pt x="103" y="77"/>
                                </a:lnTo>
                                <a:lnTo>
                                  <a:pt x="115" y="99"/>
                                </a:lnTo>
                                <a:lnTo>
                                  <a:pt x="125" y="122"/>
                                </a:lnTo>
                                <a:lnTo>
                                  <a:pt x="137" y="144"/>
                                </a:lnTo>
                                <a:lnTo>
                                  <a:pt x="123" y="177"/>
                                </a:lnTo>
                                <a:lnTo>
                                  <a:pt x="115" y="214"/>
                                </a:lnTo>
                                <a:lnTo>
                                  <a:pt x="105" y="251"/>
                                </a:lnTo>
                                <a:lnTo>
                                  <a:pt x="102" y="290"/>
                                </a:lnTo>
                                <a:lnTo>
                                  <a:pt x="96" y="327"/>
                                </a:lnTo>
                                <a:lnTo>
                                  <a:pt x="96" y="366"/>
                                </a:lnTo>
                                <a:lnTo>
                                  <a:pt x="94" y="404"/>
                                </a:lnTo>
                                <a:lnTo>
                                  <a:pt x="94" y="441"/>
                                </a:lnTo>
                                <a:lnTo>
                                  <a:pt x="90" y="443"/>
                                </a:lnTo>
                                <a:lnTo>
                                  <a:pt x="88" y="449"/>
                                </a:lnTo>
                                <a:lnTo>
                                  <a:pt x="68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8" name="Volný tvar 411" descr="Part of leaf"/>
                        <wps:cNvSpPr>
                          <a:spLocks/>
                        </wps:cNvSpPr>
                        <wps:spPr bwMode="auto">
                          <a:xfrm>
                            <a:off x="3005" y="3016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4 w 4"/>
                              <a:gd name="T3" fmla="*/ 3 h 3"/>
                              <a:gd name="T4" fmla="*/ 0 w 4"/>
                              <a:gd name="T5" fmla="*/ 3 h 3"/>
                              <a:gd name="T6" fmla="*/ 2 w 4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9" name="Volný tvar 412" descr="Part of leaf"/>
                        <wps:cNvSpPr>
                          <a:spLocks/>
                        </wps:cNvSpPr>
                        <wps:spPr bwMode="auto">
                          <a:xfrm>
                            <a:off x="3005" y="3016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4 w 4"/>
                              <a:gd name="T3" fmla="*/ 3 h 3"/>
                              <a:gd name="T4" fmla="*/ 0 w 4"/>
                              <a:gd name="T5" fmla="*/ 3 h 3"/>
                              <a:gd name="T6" fmla="*/ 2 w 4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0" name="Volný tvar 413" descr="Part of leaf"/>
                        <wps:cNvSpPr>
                          <a:spLocks/>
                        </wps:cNvSpPr>
                        <wps:spPr bwMode="auto">
                          <a:xfrm>
                            <a:off x="2296" y="3136"/>
                            <a:ext cx="148" cy="454"/>
                          </a:xfrm>
                          <a:custGeom>
                            <a:avLst/>
                            <a:gdLst>
                              <a:gd name="T0" fmla="*/ 53 w 148"/>
                              <a:gd name="T1" fmla="*/ 419 h 454"/>
                              <a:gd name="T2" fmla="*/ 53 w 148"/>
                              <a:gd name="T3" fmla="*/ 378 h 454"/>
                              <a:gd name="T4" fmla="*/ 47 w 148"/>
                              <a:gd name="T5" fmla="*/ 331 h 454"/>
                              <a:gd name="T6" fmla="*/ 43 w 148"/>
                              <a:gd name="T7" fmla="*/ 284 h 454"/>
                              <a:gd name="T8" fmla="*/ 33 w 148"/>
                              <a:gd name="T9" fmla="*/ 236 h 454"/>
                              <a:gd name="T10" fmla="*/ 24 w 148"/>
                              <a:gd name="T11" fmla="*/ 189 h 454"/>
                              <a:gd name="T12" fmla="*/ 10 w 148"/>
                              <a:gd name="T13" fmla="*/ 146 h 454"/>
                              <a:gd name="T14" fmla="*/ 0 w 148"/>
                              <a:gd name="T15" fmla="*/ 111 h 454"/>
                              <a:gd name="T16" fmla="*/ 10 w 148"/>
                              <a:gd name="T17" fmla="*/ 64 h 454"/>
                              <a:gd name="T18" fmla="*/ 20 w 148"/>
                              <a:gd name="T19" fmla="*/ 20 h 454"/>
                              <a:gd name="T20" fmla="*/ 24 w 148"/>
                              <a:gd name="T21" fmla="*/ 0 h 454"/>
                              <a:gd name="T22" fmla="*/ 27 w 148"/>
                              <a:gd name="T23" fmla="*/ 6 h 454"/>
                              <a:gd name="T24" fmla="*/ 55 w 148"/>
                              <a:gd name="T25" fmla="*/ 45 h 454"/>
                              <a:gd name="T26" fmla="*/ 82 w 148"/>
                              <a:gd name="T27" fmla="*/ 84 h 454"/>
                              <a:gd name="T28" fmla="*/ 111 w 148"/>
                              <a:gd name="T29" fmla="*/ 119 h 454"/>
                              <a:gd name="T30" fmla="*/ 135 w 148"/>
                              <a:gd name="T31" fmla="*/ 144 h 454"/>
                              <a:gd name="T32" fmla="*/ 140 w 148"/>
                              <a:gd name="T33" fmla="*/ 150 h 454"/>
                              <a:gd name="T34" fmla="*/ 140 w 148"/>
                              <a:gd name="T35" fmla="*/ 158 h 454"/>
                              <a:gd name="T36" fmla="*/ 144 w 148"/>
                              <a:gd name="T37" fmla="*/ 195 h 454"/>
                              <a:gd name="T38" fmla="*/ 148 w 148"/>
                              <a:gd name="T39" fmla="*/ 236 h 454"/>
                              <a:gd name="T40" fmla="*/ 136 w 148"/>
                              <a:gd name="T41" fmla="*/ 247 h 454"/>
                              <a:gd name="T42" fmla="*/ 127 w 148"/>
                              <a:gd name="T43" fmla="*/ 257 h 454"/>
                              <a:gd name="T44" fmla="*/ 115 w 148"/>
                              <a:gd name="T45" fmla="*/ 267 h 454"/>
                              <a:gd name="T46" fmla="*/ 107 w 148"/>
                              <a:gd name="T47" fmla="*/ 281 h 454"/>
                              <a:gd name="T48" fmla="*/ 101 w 148"/>
                              <a:gd name="T49" fmla="*/ 304 h 454"/>
                              <a:gd name="T50" fmla="*/ 96 w 148"/>
                              <a:gd name="T51" fmla="*/ 327 h 454"/>
                              <a:gd name="T52" fmla="*/ 92 w 148"/>
                              <a:gd name="T53" fmla="*/ 349 h 454"/>
                              <a:gd name="T54" fmla="*/ 88 w 148"/>
                              <a:gd name="T55" fmla="*/ 370 h 454"/>
                              <a:gd name="T56" fmla="*/ 82 w 148"/>
                              <a:gd name="T57" fmla="*/ 388 h 454"/>
                              <a:gd name="T58" fmla="*/ 74 w 148"/>
                              <a:gd name="T59" fmla="*/ 411 h 454"/>
                              <a:gd name="T60" fmla="*/ 64 w 148"/>
                              <a:gd name="T61" fmla="*/ 430 h 454"/>
                              <a:gd name="T62" fmla="*/ 51 w 148"/>
                              <a:gd name="T63" fmla="*/ 454 h 454"/>
                              <a:gd name="T64" fmla="*/ 53 w 148"/>
                              <a:gd name="T65" fmla="*/ 4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8" h="454">
                                <a:moveTo>
                                  <a:pt x="53" y="419"/>
                                </a:moveTo>
                                <a:lnTo>
                                  <a:pt x="53" y="378"/>
                                </a:lnTo>
                                <a:lnTo>
                                  <a:pt x="47" y="331"/>
                                </a:lnTo>
                                <a:lnTo>
                                  <a:pt x="43" y="284"/>
                                </a:lnTo>
                                <a:lnTo>
                                  <a:pt x="33" y="236"/>
                                </a:lnTo>
                                <a:lnTo>
                                  <a:pt x="24" y="189"/>
                                </a:lnTo>
                                <a:lnTo>
                                  <a:pt x="10" y="146"/>
                                </a:lnTo>
                                <a:lnTo>
                                  <a:pt x="0" y="111"/>
                                </a:lnTo>
                                <a:lnTo>
                                  <a:pt x="10" y="64"/>
                                </a:lnTo>
                                <a:lnTo>
                                  <a:pt x="20" y="20"/>
                                </a:lnTo>
                                <a:lnTo>
                                  <a:pt x="24" y="0"/>
                                </a:lnTo>
                                <a:lnTo>
                                  <a:pt x="27" y="6"/>
                                </a:lnTo>
                                <a:lnTo>
                                  <a:pt x="55" y="45"/>
                                </a:lnTo>
                                <a:lnTo>
                                  <a:pt x="82" y="84"/>
                                </a:lnTo>
                                <a:lnTo>
                                  <a:pt x="111" y="119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50"/>
                                </a:lnTo>
                                <a:lnTo>
                                  <a:pt x="140" y="158"/>
                                </a:lnTo>
                                <a:lnTo>
                                  <a:pt x="144" y="195"/>
                                </a:lnTo>
                                <a:lnTo>
                                  <a:pt x="148" y="236"/>
                                </a:lnTo>
                                <a:lnTo>
                                  <a:pt x="136" y="247"/>
                                </a:lnTo>
                                <a:lnTo>
                                  <a:pt x="127" y="257"/>
                                </a:lnTo>
                                <a:lnTo>
                                  <a:pt x="115" y="267"/>
                                </a:lnTo>
                                <a:lnTo>
                                  <a:pt x="107" y="281"/>
                                </a:lnTo>
                                <a:lnTo>
                                  <a:pt x="101" y="304"/>
                                </a:lnTo>
                                <a:lnTo>
                                  <a:pt x="96" y="327"/>
                                </a:lnTo>
                                <a:lnTo>
                                  <a:pt x="92" y="349"/>
                                </a:lnTo>
                                <a:lnTo>
                                  <a:pt x="88" y="370"/>
                                </a:lnTo>
                                <a:lnTo>
                                  <a:pt x="82" y="388"/>
                                </a:lnTo>
                                <a:lnTo>
                                  <a:pt x="74" y="411"/>
                                </a:lnTo>
                                <a:lnTo>
                                  <a:pt x="64" y="430"/>
                                </a:lnTo>
                                <a:lnTo>
                                  <a:pt x="51" y="454"/>
                                </a:lnTo>
                                <a:lnTo>
                                  <a:pt x="53" y="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1" name="Volný tvar 414" descr="Part of leaf"/>
                        <wps:cNvSpPr>
                          <a:spLocks/>
                        </wps:cNvSpPr>
                        <wps:spPr bwMode="auto">
                          <a:xfrm>
                            <a:off x="2296" y="3136"/>
                            <a:ext cx="148" cy="454"/>
                          </a:xfrm>
                          <a:custGeom>
                            <a:avLst/>
                            <a:gdLst>
                              <a:gd name="T0" fmla="*/ 53 w 148"/>
                              <a:gd name="T1" fmla="*/ 419 h 454"/>
                              <a:gd name="T2" fmla="*/ 53 w 148"/>
                              <a:gd name="T3" fmla="*/ 378 h 454"/>
                              <a:gd name="T4" fmla="*/ 47 w 148"/>
                              <a:gd name="T5" fmla="*/ 331 h 454"/>
                              <a:gd name="T6" fmla="*/ 43 w 148"/>
                              <a:gd name="T7" fmla="*/ 284 h 454"/>
                              <a:gd name="T8" fmla="*/ 33 w 148"/>
                              <a:gd name="T9" fmla="*/ 236 h 454"/>
                              <a:gd name="T10" fmla="*/ 24 w 148"/>
                              <a:gd name="T11" fmla="*/ 189 h 454"/>
                              <a:gd name="T12" fmla="*/ 10 w 148"/>
                              <a:gd name="T13" fmla="*/ 146 h 454"/>
                              <a:gd name="T14" fmla="*/ 0 w 148"/>
                              <a:gd name="T15" fmla="*/ 111 h 454"/>
                              <a:gd name="T16" fmla="*/ 10 w 148"/>
                              <a:gd name="T17" fmla="*/ 64 h 454"/>
                              <a:gd name="T18" fmla="*/ 20 w 148"/>
                              <a:gd name="T19" fmla="*/ 20 h 454"/>
                              <a:gd name="T20" fmla="*/ 24 w 148"/>
                              <a:gd name="T21" fmla="*/ 0 h 454"/>
                              <a:gd name="T22" fmla="*/ 27 w 148"/>
                              <a:gd name="T23" fmla="*/ 6 h 454"/>
                              <a:gd name="T24" fmla="*/ 55 w 148"/>
                              <a:gd name="T25" fmla="*/ 45 h 454"/>
                              <a:gd name="T26" fmla="*/ 82 w 148"/>
                              <a:gd name="T27" fmla="*/ 84 h 454"/>
                              <a:gd name="T28" fmla="*/ 111 w 148"/>
                              <a:gd name="T29" fmla="*/ 119 h 454"/>
                              <a:gd name="T30" fmla="*/ 135 w 148"/>
                              <a:gd name="T31" fmla="*/ 144 h 454"/>
                              <a:gd name="T32" fmla="*/ 140 w 148"/>
                              <a:gd name="T33" fmla="*/ 150 h 454"/>
                              <a:gd name="T34" fmla="*/ 140 w 148"/>
                              <a:gd name="T35" fmla="*/ 158 h 454"/>
                              <a:gd name="T36" fmla="*/ 144 w 148"/>
                              <a:gd name="T37" fmla="*/ 195 h 454"/>
                              <a:gd name="T38" fmla="*/ 148 w 148"/>
                              <a:gd name="T39" fmla="*/ 236 h 454"/>
                              <a:gd name="T40" fmla="*/ 136 w 148"/>
                              <a:gd name="T41" fmla="*/ 247 h 454"/>
                              <a:gd name="T42" fmla="*/ 127 w 148"/>
                              <a:gd name="T43" fmla="*/ 257 h 454"/>
                              <a:gd name="T44" fmla="*/ 115 w 148"/>
                              <a:gd name="T45" fmla="*/ 267 h 454"/>
                              <a:gd name="T46" fmla="*/ 107 w 148"/>
                              <a:gd name="T47" fmla="*/ 281 h 454"/>
                              <a:gd name="T48" fmla="*/ 101 w 148"/>
                              <a:gd name="T49" fmla="*/ 304 h 454"/>
                              <a:gd name="T50" fmla="*/ 96 w 148"/>
                              <a:gd name="T51" fmla="*/ 327 h 454"/>
                              <a:gd name="T52" fmla="*/ 92 w 148"/>
                              <a:gd name="T53" fmla="*/ 349 h 454"/>
                              <a:gd name="T54" fmla="*/ 88 w 148"/>
                              <a:gd name="T55" fmla="*/ 370 h 454"/>
                              <a:gd name="T56" fmla="*/ 82 w 148"/>
                              <a:gd name="T57" fmla="*/ 388 h 454"/>
                              <a:gd name="T58" fmla="*/ 74 w 148"/>
                              <a:gd name="T59" fmla="*/ 411 h 454"/>
                              <a:gd name="T60" fmla="*/ 64 w 148"/>
                              <a:gd name="T61" fmla="*/ 430 h 454"/>
                              <a:gd name="T62" fmla="*/ 51 w 148"/>
                              <a:gd name="T63" fmla="*/ 454 h 454"/>
                              <a:gd name="T64" fmla="*/ 53 w 148"/>
                              <a:gd name="T65" fmla="*/ 4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8" h="454">
                                <a:moveTo>
                                  <a:pt x="53" y="419"/>
                                </a:moveTo>
                                <a:lnTo>
                                  <a:pt x="53" y="378"/>
                                </a:lnTo>
                                <a:lnTo>
                                  <a:pt x="47" y="331"/>
                                </a:lnTo>
                                <a:lnTo>
                                  <a:pt x="43" y="284"/>
                                </a:lnTo>
                                <a:lnTo>
                                  <a:pt x="33" y="236"/>
                                </a:lnTo>
                                <a:lnTo>
                                  <a:pt x="24" y="189"/>
                                </a:lnTo>
                                <a:lnTo>
                                  <a:pt x="10" y="146"/>
                                </a:lnTo>
                                <a:lnTo>
                                  <a:pt x="0" y="111"/>
                                </a:lnTo>
                                <a:lnTo>
                                  <a:pt x="10" y="64"/>
                                </a:lnTo>
                                <a:lnTo>
                                  <a:pt x="20" y="20"/>
                                </a:lnTo>
                                <a:lnTo>
                                  <a:pt x="24" y="0"/>
                                </a:lnTo>
                                <a:lnTo>
                                  <a:pt x="27" y="6"/>
                                </a:lnTo>
                                <a:lnTo>
                                  <a:pt x="55" y="45"/>
                                </a:lnTo>
                                <a:lnTo>
                                  <a:pt x="82" y="84"/>
                                </a:lnTo>
                                <a:lnTo>
                                  <a:pt x="111" y="119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50"/>
                                </a:lnTo>
                                <a:lnTo>
                                  <a:pt x="140" y="158"/>
                                </a:lnTo>
                                <a:lnTo>
                                  <a:pt x="144" y="195"/>
                                </a:lnTo>
                                <a:lnTo>
                                  <a:pt x="148" y="236"/>
                                </a:lnTo>
                                <a:lnTo>
                                  <a:pt x="136" y="247"/>
                                </a:lnTo>
                                <a:lnTo>
                                  <a:pt x="127" y="257"/>
                                </a:lnTo>
                                <a:lnTo>
                                  <a:pt x="115" y="267"/>
                                </a:lnTo>
                                <a:lnTo>
                                  <a:pt x="107" y="281"/>
                                </a:lnTo>
                                <a:lnTo>
                                  <a:pt x="101" y="304"/>
                                </a:lnTo>
                                <a:lnTo>
                                  <a:pt x="96" y="327"/>
                                </a:lnTo>
                                <a:lnTo>
                                  <a:pt x="92" y="349"/>
                                </a:lnTo>
                                <a:lnTo>
                                  <a:pt x="88" y="370"/>
                                </a:lnTo>
                                <a:lnTo>
                                  <a:pt x="82" y="388"/>
                                </a:lnTo>
                                <a:lnTo>
                                  <a:pt x="74" y="411"/>
                                </a:lnTo>
                                <a:lnTo>
                                  <a:pt x="64" y="430"/>
                                </a:lnTo>
                                <a:lnTo>
                                  <a:pt x="51" y="454"/>
                                </a:lnTo>
                                <a:lnTo>
                                  <a:pt x="53" y="41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2" name="Volný tvar 415" descr="Part of leaf"/>
                        <wps:cNvSpPr>
                          <a:spLocks/>
                        </wps:cNvSpPr>
                        <wps:spPr bwMode="auto">
                          <a:xfrm>
                            <a:off x="2222" y="3261"/>
                            <a:ext cx="119" cy="440"/>
                          </a:xfrm>
                          <a:custGeom>
                            <a:avLst/>
                            <a:gdLst>
                              <a:gd name="T0" fmla="*/ 4 w 119"/>
                              <a:gd name="T1" fmla="*/ 424 h 440"/>
                              <a:gd name="T2" fmla="*/ 6 w 119"/>
                              <a:gd name="T3" fmla="*/ 395 h 440"/>
                              <a:gd name="T4" fmla="*/ 6 w 119"/>
                              <a:gd name="T5" fmla="*/ 358 h 440"/>
                              <a:gd name="T6" fmla="*/ 6 w 119"/>
                              <a:gd name="T7" fmla="*/ 315 h 440"/>
                              <a:gd name="T8" fmla="*/ 6 w 119"/>
                              <a:gd name="T9" fmla="*/ 272 h 440"/>
                              <a:gd name="T10" fmla="*/ 4 w 119"/>
                              <a:gd name="T11" fmla="*/ 235 h 440"/>
                              <a:gd name="T12" fmla="*/ 2 w 119"/>
                              <a:gd name="T13" fmla="*/ 206 h 440"/>
                              <a:gd name="T14" fmla="*/ 0 w 119"/>
                              <a:gd name="T15" fmla="*/ 191 h 440"/>
                              <a:gd name="T16" fmla="*/ 8 w 119"/>
                              <a:gd name="T17" fmla="*/ 165 h 440"/>
                              <a:gd name="T18" fmla="*/ 16 w 119"/>
                              <a:gd name="T19" fmla="*/ 142 h 440"/>
                              <a:gd name="T20" fmla="*/ 25 w 119"/>
                              <a:gd name="T21" fmla="*/ 119 h 440"/>
                              <a:gd name="T22" fmla="*/ 35 w 119"/>
                              <a:gd name="T23" fmla="*/ 95 h 440"/>
                              <a:gd name="T24" fmla="*/ 43 w 119"/>
                              <a:gd name="T25" fmla="*/ 70 h 440"/>
                              <a:gd name="T26" fmla="*/ 43 w 119"/>
                              <a:gd name="T27" fmla="*/ 66 h 440"/>
                              <a:gd name="T28" fmla="*/ 43 w 119"/>
                              <a:gd name="T29" fmla="*/ 66 h 440"/>
                              <a:gd name="T30" fmla="*/ 43 w 119"/>
                              <a:gd name="T31" fmla="*/ 66 h 440"/>
                              <a:gd name="T32" fmla="*/ 53 w 119"/>
                              <a:gd name="T33" fmla="*/ 47 h 440"/>
                              <a:gd name="T34" fmla="*/ 62 w 119"/>
                              <a:gd name="T35" fmla="*/ 21 h 440"/>
                              <a:gd name="T36" fmla="*/ 74 w 119"/>
                              <a:gd name="T37" fmla="*/ 0 h 440"/>
                              <a:gd name="T38" fmla="*/ 86 w 119"/>
                              <a:gd name="T39" fmla="*/ 31 h 440"/>
                              <a:gd name="T40" fmla="*/ 98 w 119"/>
                              <a:gd name="T41" fmla="*/ 72 h 440"/>
                              <a:gd name="T42" fmla="*/ 107 w 119"/>
                              <a:gd name="T43" fmla="*/ 119 h 440"/>
                              <a:gd name="T44" fmla="*/ 115 w 119"/>
                              <a:gd name="T45" fmla="*/ 171 h 440"/>
                              <a:gd name="T46" fmla="*/ 119 w 119"/>
                              <a:gd name="T47" fmla="*/ 220 h 440"/>
                              <a:gd name="T48" fmla="*/ 119 w 119"/>
                              <a:gd name="T49" fmla="*/ 268 h 440"/>
                              <a:gd name="T50" fmla="*/ 117 w 119"/>
                              <a:gd name="T51" fmla="*/ 309 h 440"/>
                              <a:gd name="T52" fmla="*/ 113 w 119"/>
                              <a:gd name="T53" fmla="*/ 342 h 440"/>
                              <a:gd name="T54" fmla="*/ 107 w 119"/>
                              <a:gd name="T55" fmla="*/ 335 h 440"/>
                              <a:gd name="T56" fmla="*/ 105 w 119"/>
                              <a:gd name="T57" fmla="*/ 329 h 440"/>
                              <a:gd name="T58" fmla="*/ 101 w 119"/>
                              <a:gd name="T59" fmla="*/ 319 h 440"/>
                              <a:gd name="T60" fmla="*/ 99 w 119"/>
                              <a:gd name="T61" fmla="*/ 313 h 440"/>
                              <a:gd name="T62" fmla="*/ 94 w 119"/>
                              <a:gd name="T63" fmla="*/ 302 h 440"/>
                              <a:gd name="T64" fmla="*/ 84 w 119"/>
                              <a:gd name="T65" fmla="*/ 305 h 440"/>
                              <a:gd name="T66" fmla="*/ 80 w 119"/>
                              <a:gd name="T67" fmla="*/ 327 h 440"/>
                              <a:gd name="T68" fmla="*/ 74 w 119"/>
                              <a:gd name="T69" fmla="*/ 346 h 440"/>
                              <a:gd name="T70" fmla="*/ 66 w 119"/>
                              <a:gd name="T71" fmla="*/ 364 h 440"/>
                              <a:gd name="T72" fmla="*/ 57 w 119"/>
                              <a:gd name="T73" fmla="*/ 383 h 440"/>
                              <a:gd name="T74" fmla="*/ 45 w 119"/>
                              <a:gd name="T75" fmla="*/ 397 h 440"/>
                              <a:gd name="T76" fmla="*/ 31 w 119"/>
                              <a:gd name="T77" fmla="*/ 413 h 440"/>
                              <a:gd name="T78" fmla="*/ 16 w 119"/>
                              <a:gd name="T79" fmla="*/ 426 h 440"/>
                              <a:gd name="T80" fmla="*/ 0 w 119"/>
                              <a:gd name="T81" fmla="*/ 440 h 440"/>
                              <a:gd name="T82" fmla="*/ 4 w 119"/>
                              <a:gd name="T83" fmla="*/ 424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440">
                                <a:moveTo>
                                  <a:pt x="4" y="424"/>
                                </a:moveTo>
                                <a:lnTo>
                                  <a:pt x="6" y="395"/>
                                </a:lnTo>
                                <a:lnTo>
                                  <a:pt x="6" y="358"/>
                                </a:lnTo>
                                <a:lnTo>
                                  <a:pt x="6" y="315"/>
                                </a:lnTo>
                                <a:lnTo>
                                  <a:pt x="6" y="272"/>
                                </a:lnTo>
                                <a:lnTo>
                                  <a:pt x="4" y="235"/>
                                </a:lnTo>
                                <a:lnTo>
                                  <a:pt x="2" y="206"/>
                                </a:lnTo>
                                <a:lnTo>
                                  <a:pt x="0" y="191"/>
                                </a:lnTo>
                                <a:lnTo>
                                  <a:pt x="8" y="165"/>
                                </a:lnTo>
                                <a:lnTo>
                                  <a:pt x="16" y="142"/>
                                </a:lnTo>
                                <a:lnTo>
                                  <a:pt x="25" y="119"/>
                                </a:lnTo>
                                <a:lnTo>
                                  <a:pt x="35" y="95"/>
                                </a:lnTo>
                                <a:lnTo>
                                  <a:pt x="43" y="70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53" y="47"/>
                                </a:lnTo>
                                <a:lnTo>
                                  <a:pt x="62" y="21"/>
                                </a:lnTo>
                                <a:lnTo>
                                  <a:pt x="74" y="0"/>
                                </a:lnTo>
                                <a:lnTo>
                                  <a:pt x="86" y="31"/>
                                </a:lnTo>
                                <a:lnTo>
                                  <a:pt x="98" y="72"/>
                                </a:lnTo>
                                <a:lnTo>
                                  <a:pt x="107" y="119"/>
                                </a:lnTo>
                                <a:lnTo>
                                  <a:pt x="115" y="171"/>
                                </a:lnTo>
                                <a:lnTo>
                                  <a:pt x="119" y="220"/>
                                </a:lnTo>
                                <a:lnTo>
                                  <a:pt x="119" y="268"/>
                                </a:lnTo>
                                <a:lnTo>
                                  <a:pt x="117" y="309"/>
                                </a:lnTo>
                                <a:lnTo>
                                  <a:pt x="113" y="342"/>
                                </a:lnTo>
                                <a:lnTo>
                                  <a:pt x="107" y="335"/>
                                </a:lnTo>
                                <a:lnTo>
                                  <a:pt x="105" y="329"/>
                                </a:lnTo>
                                <a:lnTo>
                                  <a:pt x="101" y="319"/>
                                </a:lnTo>
                                <a:lnTo>
                                  <a:pt x="99" y="313"/>
                                </a:lnTo>
                                <a:lnTo>
                                  <a:pt x="94" y="302"/>
                                </a:lnTo>
                                <a:lnTo>
                                  <a:pt x="84" y="305"/>
                                </a:lnTo>
                                <a:lnTo>
                                  <a:pt x="80" y="327"/>
                                </a:lnTo>
                                <a:lnTo>
                                  <a:pt x="74" y="346"/>
                                </a:lnTo>
                                <a:lnTo>
                                  <a:pt x="66" y="364"/>
                                </a:lnTo>
                                <a:lnTo>
                                  <a:pt x="57" y="383"/>
                                </a:lnTo>
                                <a:lnTo>
                                  <a:pt x="45" y="397"/>
                                </a:lnTo>
                                <a:lnTo>
                                  <a:pt x="31" y="413"/>
                                </a:lnTo>
                                <a:lnTo>
                                  <a:pt x="16" y="426"/>
                                </a:lnTo>
                                <a:lnTo>
                                  <a:pt x="0" y="440"/>
                                </a:lnTo>
                                <a:lnTo>
                                  <a:pt x="4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3" name="Volný tvar 416" descr="Part of leaf"/>
                        <wps:cNvSpPr>
                          <a:spLocks/>
                        </wps:cNvSpPr>
                        <wps:spPr bwMode="auto">
                          <a:xfrm>
                            <a:off x="2222" y="3261"/>
                            <a:ext cx="119" cy="440"/>
                          </a:xfrm>
                          <a:custGeom>
                            <a:avLst/>
                            <a:gdLst>
                              <a:gd name="T0" fmla="*/ 4 w 119"/>
                              <a:gd name="T1" fmla="*/ 424 h 440"/>
                              <a:gd name="T2" fmla="*/ 6 w 119"/>
                              <a:gd name="T3" fmla="*/ 395 h 440"/>
                              <a:gd name="T4" fmla="*/ 6 w 119"/>
                              <a:gd name="T5" fmla="*/ 358 h 440"/>
                              <a:gd name="T6" fmla="*/ 6 w 119"/>
                              <a:gd name="T7" fmla="*/ 315 h 440"/>
                              <a:gd name="T8" fmla="*/ 6 w 119"/>
                              <a:gd name="T9" fmla="*/ 272 h 440"/>
                              <a:gd name="T10" fmla="*/ 4 w 119"/>
                              <a:gd name="T11" fmla="*/ 235 h 440"/>
                              <a:gd name="T12" fmla="*/ 2 w 119"/>
                              <a:gd name="T13" fmla="*/ 206 h 440"/>
                              <a:gd name="T14" fmla="*/ 0 w 119"/>
                              <a:gd name="T15" fmla="*/ 191 h 440"/>
                              <a:gd name="T16" fmla="*/ 8 w 119"/>
                              <a:gd name="T17" fmla="*/ 165 h 440"/>
                              <a:gd name="T18" fmla="*/ 16 w 119"/>
                              <a:gd name="T19" fmla="*/ 142 h 440"/>
                              <a:gd name="T20" fmla="*/ 25 w 119"/>
                              <a:gd name="T21" fmla="*/ 119 h 440"/>
                              <a:gd name="T22" fmla="*/ 35 w 119"/>
                              <a:gd name="T23" fmla="*/ 95 h 440"/>
                              <a:gd name="T24" fmla="*/ 43 w 119"/>
                              <a:gd name="T25" fmla="*/ 70 h 440"/>
                              <a:gd name="T26" fmla="*/ 43 w 119"/>
                              <a:gd name="T27" fmla="*/ 66 h 440"/>
                              <a:gd name="T28" fmla="*/ 43 w 119"/>
                              <a:gd name="T29" fmla="*/ 66 h 440"/>
                              <a:gd name="T30" fmla="*/ 43 w 119"/>
                              <a:gd name="T31" fmla="*/ 66 h 440"/>
                              <a:gd name="T32" fmla="*/ 53 w 119"/>
                              <a:gd name="T33" fmla="*/ 47 h 440"/>
                              <a:gd name="T34" fmla="*/ 62 w 119"/>
                              <a:gd name="T35" fmla="*/ 21 h 440"/>
                              <a:gd name="T36" fmla="*/ 74 w 119"/>
                              <a:gd name="T37" fmla="*/ 0 h 440"/>
                              <a:gd name="T38" fmla="*/ 86 w 119"/>
                              <a:gd name="T39" fmla="*/ 31 h 440"/>
                              <a:gd name="T40" fmla="*/ 98 w 119"/>
                              <a:gd name="T41" fmla="*/ 72 h 440"/>
                              <a:gd name="T42" fmla="*/ 107 w 119"/>
                              <a:gd name="T43" fmla="*/ 119 h 440"/>
                              <a:gd name="T44" fmla="*/ 115 w 119"/>
                              <a:gd name="T45" fmla="*/ 171 h 440"/>
                              <a:gd name="T46" fmla="*/ 119 w 119"/>
                              <a:gd name="T47" fmla="*/ 220 h 440"/>
                              <a:gd name="T48" fmla="*/ 119 w 119"/>
                              <a:gd name="T49" fmla="*/ 268 h 440"/>
                              <a:gd name="T50" fmla="*/ 117 w 119"/>
                              <a:gd name="T51" fmla="*/ 309 h 440"/>
                              <a:gd name="T52" fmla="*/ 113 w 119"/>
                              <a:gd name="T53" fmla="*/ 342 h 440"/>
                              <a:gd name="T54" fmla="*/ 107 w 119"/>
                              <a:gd name="T55" fmla="*/ 335 h 440"/>
                              <a:gd name="T56" fmla="*/ 105 w 119"/>
                              <a:gd name="T57" fmla="*/ 329 h 440"/>
                              <a:gd name="T58" fmla="*/ 101 w 119"/>
                              <a:gd name="T59" fmla="*/ 319 h 440"/>
                              <a:gd name="T60" fmla="*/ 99 w 119"/>
                              <a:gd name="T61" fmla="*/ 313 h 440"/>
                              <a:gd name="T62" fmla="*/ 94 w 119"/>
                              <a:gd name="T63" fmla="*/ 302 h 440"/>
                              <a:gd name="T64" fmla="*/ 84 w 119"/>
                              <a:gd name="T65" fmla="*/ 305 h 440"/>
                              <a:gd name="T66" fmla="*/ 80 w 119"/>
                              <a:gd name="T67" fmla="*/ 327 h 440"/>
                              <a:gd name="T68" fmla="*/ 74 w 119"/>
                              <a:gd name="T69" fmla="*/ 346 h 440"/>
                              <a:gd name="T70" fmla="*/ 66 w 119"/>
                              <a:gd name="T71" fmla="*/ 364 h 440"/>
                              <a:gd name="T72" fmla="*/ 57 w 119"/>
                              <a:gd name="T73" fmla="*/ 383 h 440"/>
                              <a:gd name="T74" fmla="*/ 45 w 119"/>
                              <a:gd name="T75" fmla="*/ 397 h 440"/>
                              <a:gd name="T76" fmla="*/ 31 w 119"/>
                              <a:gd name="T77" fmla="*/ 413 h 440"/>
                              <a:gd name="T78" fmla="*/ 16 w 119"/>
                              <a:gd name="T79" fmla="*/ 426 h 440"/>
                              <a:gd name="T80" fmla="*/ 0 w 119"/>
                              <a:gd name="T81" fmla="*/ 440 h 440"/>
                              <a:gd name="T82" fmla="*/ 4 w 119"/>
                              <a:gd name="T83" fmla="*/ 424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440">
                                <a:moveTo>
                                  <a:pt x="4" y="424"/>
                                </a:moveTo>
                                <a:lnTo>
                                  <a:pt x="6" y="395"/>
                                </a:lnTo>
                                <a:lnTo>
                                  <a:pt x="6" y="358"/>
                                </a:lnTo>
                                <a:lnTo>
                                  <a:pt x="6" y="315"/>
                                </a:lnTo>
                                <a:lnTo>
                                  <a:pt x="6" y="272"/>
                                </a:lnTo>
                                <a:lnTo>
                                  <a:pt x="4" y="235"/>
                                </a:lnTo>
                                <a:lnTo>
                                  <a:pt x="2" y="206"/>
                                </a:lnTo>
                                <a:lnTo>
                                  <a:pt x="0" y="191"/>
                                </a:lnTo>
                                <a:lnTo>
                                  <a:pt x="8" y="165"/>
                                </a:lnTo>
                                <a:lnTo>
                                  <a:pt x="16" y="142"/>
                                </a:lnTo>
                                <a:lnTo>
                                  <a:pt x="25" y="119"/>
                                </a:lnTo>
                                <a:lnTo>
                                  <a:pt x="35" y="95"/>
                                </a:lnTo>
                                <a:lnTo>
                                  <a:pt x="43" y="70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53" y="47"/>
                                </a:lnTo>
                                <a:lnTo>
                                  <a:pt x="62" y="21"/>
                                </a:lnTo>
                                <a:lnTo>
                                  <a:pt x="74" y="0"/>
                                </a:lnTo>
                                <a:lnTo>
                                  <a:pt x="86" y="31"/>
                                </a:lnTo>
                                <a:lnTo>
                                  <a:pt x="98" y="72"/>
                                </a:lnTo>
                                <a:lnTo>
                                  <a:pt x="107" y="119"/>
                                </a:lnTo>
                                <a:lnTo>
                                  <a:pt x="115" y="171"/>
                                </a:lnTo>
                                <a:lnTo>
                                  <a:pt x="119" y="220"/>
                                </a:lnTo>
                                <a:lnTo>
                                  <a:pt x="119" y="268"/>
                                </a:lnTo>
                                <a:lnTo>
                                  <a:pt x="117" y="309"/>
                                </a:lnTo>
                                <a:lnTo>
                                  <a:pt x="113" y="342"/>
                                </a:lnTo>
                                <a:lnTo>
                                  <a:pt x="107" y="335"/>
                                </a:lnTo>
                                <a:lnTo>
                                  <a:pt x="105" y="329"/>
                                </a:lnTo>
                                <a:lnTo>
                                  <a:pt x="101" y="319"/>
                                </a:lnTo>
                                <a:lnTo>
                                  <a:pt x="99" y="313"/>
                                </a:lnTo>
                                <a:lnTo>
                                  <a:pt x="94" y="302"/>
                                </a:lnTo>
                                <a:lnTo>
                                  <a:pt x="84" y="305"/>
                                </a:lnTo>
                                <a:lnTo>
                                  <a:pt x="80" y="327"/>
                                </a:lnTo>
                                <a:lnTo>
                                  <a:pt x="74" y="346"/>
                                </a:lnTo>
                                <a:lnTo>
                                  <a:pt x="66" y="364"/>
                                </a:lnTo>
                                <a:lnTo>
                                  <a:pt x="57" y="383"/>
                                </a:lnTo>
                                <a:lnTo>
                                  <a:pt x="45" y="397"/>
                                </a:lnTo>
                                <a:lnTo>
                                  <a:pt x="31" y="413"/>
                                </a:lnTo>
                                <a:lnTo>
                                  <a:pt x="16" y="426"/>
                                </a:lnTo>
                                <a:lnTo>
                                  <a:pt x="0" y="440"/>
                                </a:lnTo>
                                <a:lnTo>
                                  <a:pt x="4" y="42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4" name="Volný tvar 417" descr="Part of leaf"/>
                        <wps:cNvSpPr>
                          <a:spLocks/>
                        </wps:cNvSpPr>
                        <wps:spPr bwMode="auto">
                          <a:xfrm>
                            <a:off x="2113" y="3457"/>
                            <a:ext cx="113" cy="316"/>
                          </a:xfrm>
                          <a:custGeom>
                            <a:avLst/>
                            <a:gdLst>
                              <a:gd name="T0" fmla="*/ 0 w 113"/>
                              <a:gd name="T1" fmla="*/ 294 h 316"/>
                              <a:gd name="T2" fmla="*/ 8 w 113"/>
                              <a:gd name="T3" fmla="*/ 259 h 316"/>
                              <a:gd name="T4" fmla="*/ 18 w 113"/>
                              <a:gd name="T5" fmla="*/ 215 h 316"/>
                              <a:gd name="T6" fmla="*/ 35 w 113"/>
                              <a:gd name="T7" fmla="*/ 168 h 316"/>
                              <a:gd name="T8" fmla="*/ 53 w 113"/>
                              <a:gd name="T9" fmla="*/ 117 h 316"/>
                              <a:gd name="T10" fmla="*/ 74 w 113"/>
                              <a:gd name="T11" fmla="*/ 71 h 316"/>
                              <a:gd name="T12" fmla="*/ 90 w 113"/>
                              <a:gd name="T13" fmla="*/ 28 h 316"/>
                              <a:gd name="T14" fmla="*/ 103 w 113"/>
                              <a:gd name="T15" fmla="*/ 0 h 316"/>
                              <a:gd name="T16" fmla="*/ 105 w 113"/>
                              <a:gd name="T17" fmla="*/ 28 h 316"/>
                              <a:gd name="T18" fmla="*/ 107 w 113"/>
                              <a:gd name="T19" fmla="*/ 61 h 316"/>
                              <a:gd name="T20" fmla="*/ 109 w 113"/>
                              <a:gd name="T21" fmla="*/ 94 h 316"/>
                              <a:gd name="T22" fmla="*/ 113 w 113"/>
                              <a:gd name="T23" fmla="*/ 129 h 316"/>
                              <a:gd name="T24" fmla="*/ 111 w 113"/>
                              <a:gd name="T25" fmla="*/ 162 h 316"/>
                              <a:gd name="T26" fmla="*/ 109 w 113"/>
                              <a:gd name="T27" fmla="*/ 195 h 316"/>
                              <a:gd name="T28" fmla="*/ 105 w 113"/>
                              <a:gd name="T29" fmla="*/ 222 h 316"/>
                              <a:gd name="T30" fmla="*/ 101 w 113"/>
                              <a:gd name="T31" fmla="*/ 244 h 316"/>
                              <a:gd name="T32" fmla="*/ 94 w 113"/>
                              <a:gd name="T33" fmla="*/ 234 h 316"/>
                              <a:gd name="T34" fmla="*/ 90 w 113"/>
                              <a:gd name="T35" fmla="*/ 222 h 316"/>
                              <a:gd name="T36" fmla="*/ 84 w 113"/>
                              <a:gd name="T37" fmla="*/ 211 h 316"/>
                              <a:gd name="T38" fmla="*/ 82 w 113"/>
                              <a:gd name="T39" fmla="*/ 203 h 316"/>
                              <a:gd name="T40" fmla="*/ 70 w 113"/>
                              <a:gd name="T41" fmla="*/ 215 h 316"/>
                              <a:gd name="T42" fmla="*/ 60 w 113"/>
                              <a:gd name="T43" fmla="*/ 228 h 316"/>
                              <a:gd name="T44" fmla="*/ 49 w 113"/>
                              <a:gd name="T45" fmla="*/ 242 h 316"/>
                              <a:gd name="T46" fmla="*/ 41 w 113"/>
                              <a:gd name="T47" fmla="*/ 257 h 316"/>
                              <a:gd name="T48" fmla="*/ 31 w 113"/>
                              <a:gd name="T49" fmla="*/ 273 h 316"/>
                              <a:gd name="T50" fmla="*/ 21 w 113"/>
                              <a:gd name="T51" fmla="*/ 289 h 316"/>
                              <a:gd name="T52" fmla="*/ 12 w 113"/>
                              <a:gd name="T53" fmla="*/ 302 h 316"/>
                              <a:gd name="T54" fmla="*/ 4 w 113"/>
                              <a:gd name="T55" fmla="*/ 316 h 316"/>
                              <a:gd name="T56" fmla="*/ 0 w 113"/>
                              <a:gd name="T57" fmla="*/ 29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3" h="316">
                                <a:moveTo>
                                  <a:pt x="0" y="294"/>
                                </a:moveTo>
                                <a:lnTo>
                                  <a:pt x="8" y="259"/>
                                </a:lnTo>
                                <a:lnTo>
                                  <a:pt x="18" y="215"/>
                                </a:lnTo>
                                <a:lnTo>
                                  <a:pt x="35" y="168"/>
                                </a:lnTo>
                                <a:lnTo>
                                  <a:pt x="53" y="117"/>
                                </a:lnTo>
                                <a:lnTo>
                                  <a:pt x="74" y="71"/>
                                </a:lnTo>
                                <a:lnTo>
                                  <a:pt x="90" y="28"/>
                                </a:lnTo>
                                <a:lnTo>
                                  <a:pt x="103" y="0"/>
                                </a:lnTo>
                                <a:lnTo>
                                  <a:pt x="105" y="28"/>
                                </a:lnTo>
                                <a:lnTo>
                                  <a:pt x="107" y="61"/>
                                </a:lnTo>
                                <a:lnTo>
                                  <a:pt x="109" y="94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62"/>
                                </a:lnTo>
                                <a:lnTo>
                                  <a:pt x="109" y="195"/>
                                </a:lnTo>
                                <a:lnTo>
                                  <a:pt x="105" y="222"/>
                                </a:lnTo>
                                <a:lnTo>
                                  <a:pt x="101" y="244"/>
                                </a:lnTo>
                                <a:lnTo>
                                  <a:pt x="94" y="234"/>
                                </a:lnTo>
                                <a:lnTo>
                                  <a:pt x="90" y="222"/>
                                </a:lnTo>
                                <a:lnTo>
                                  <a:pt x="84" y="211"/>
                                </a:lnTo>
                                <a:lnTo>
                                  <a:pt x="82" y="203"/>
                                </a:lnTo>
                                <a:lnTo>
                                  <a:pt x="70" y="215"/>
                                </a:lnTo>
                                <a:lnTo>
                                  <a:pt x="60" y="228"/>
                                </a:lnTo>
                                <a:lnTo>
                                  <a:pt x="49" y="242"/>
                                </a:lnTo>
                                <a:lnTo>
                                  <a:pt x="41" y="257"/>
                                </a:lnTo>
                                <a:lnTo>
                                  <a:pt x="31" y="273"/>
                                </a:lnTo>
                                <a:lnTo>
                                  <a:pt x="21" y="289"/>
                                </a:lnTo>
                                <a:lnTo>
                                  <a:pt x="12" y="302"/>
                                </a:lnTo>
                                <a:lnTo>
                                  <a:pt x="4" y="31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5" name="Volný tvar 418" descr="Part of leaf"/>
                        <wps:cNvSpPr>
                          <a:spLocks/>
                        </wps:cNvSpPr>
                        <wps:spPr bwMode="auto">
                          <a:xfrm>
                            <a:off x="2113" y="3457"/>
                            <a:ext cx="113" cy="316"/>
                          </a:xfrm>
                          <a:custGeom>
                            <a:avLst/>
                            <a:gdLst>
                              <a:gd name="T0" fmla="*/ 0 w 113"/>
                              <a:gd name="T1" fmla="*/ 294 h 316"/>
                              <a:gd name="T2" fmla="*/ 8 w 113"/>
                              <a:gd name="T3" fmla="*/ 259 h 316"/>
                              <a:gd name="T4" fmla="*/ 18 w 113"/>
                              <a:gd name="T5" fmla="*/ 215 h 316"/>
                              <a:gd name="T6" fmla="*/ 35 w 113"/>
                              <a:gd name="T7" fmla="*/ 168 h 316"/>
                              <a:gd name="T8" fmla="*/ 53 w 113"/>
                              <a:gd name="T9" fmla="*/ 117 h 316"/>
                              <a:gd name="T10" fmla="*/ 74 w 113"/>
                              <a:gd name="T11" fmla="*/ 71 h 316"/>
                              <a:gd name="T12" fmla="*/ 90 w 113"/>
                              <a:gd name="T13" fmla="*/ 28 h 316"/>
                              <a:gd name="T14" fmla="*/ 103 w 113"/>
                              <a:gd name="T15" fmla="*/ 0 h 316"/>
                              <a:gd name="T16" fmla="*/ 105 w 113"/>
                              <a:gd name="T17" fmla="*/ 28 h 316"/>
                              <a:gd name="T18" fmla="*/ 107 w 113"/>
                              <a:gd name="T19" fmla="*/ 61 h 316"/>
                              <a:gd name="T20" fmla="*/ 109 w 113"/>
                              <a:gd name="T21" fmla="*/ 94 h 316"/>
                              <a:gd name="T22" fmla="*/ 113 w 113"/>
                              <a:gd name="T23" fmla="*/ 129 h 316"/>
                              <a:gd name="T24" fmla="*/ 111 w 113"/>
                              <a:gd name="T25" fmla="*/ 162 h 316"/>
                              <a:gd name="T26" fmla="*/ 109 w 113"/>
                              <a:gd name="T27" fmla="*/ 195 h 316"/>
                              <a:gd name="T28" fmla="*/ 105 w 113"/>
                              <a:gd name="T29" fmla="*/ 222 h 316"/>
                              <a:gd name="T30" fmla="*/ 101 w 113"/>
                              <a:gd name="T31" fmla="*/ 244 h 316"/>
                              <a:gd name="T32" fmla="*/ 94 w 113"/>
                              <a:gd name="T33" fmla="*/ 234 h 316"/>
                              <a:gd name="T34" fmla="*/ 90 w 113"/>
                              <a:gd name="T35" fmla="*/ 222 h 316"/>
                              <a:gd name="T36" fmla="*/ 84 w 113"/>
                              <a:gd name="T37" fmla="*/ 211 h 316"/>
                              <a:gd name="T38" fmla="*/ 82 w 113"/>
                              <a:gd name="T39" fmla="*/ 203 h 316"/>
                              <a:gd name="T40" fmla="*/ 70 w 113"/>
                              <a:gd name="T41" fmla="*/ 215 h 316"/>
                              <a:gd name="T42" fmla="*/ 60 w 113"/>
                              <a:gd name="T43" fmla="*/ 228 h 316"/>
                              <a:gd name="T44" fmla="*/ 49 w 113"/>
                              <a:gd name="T45" fmla="*/ 242 h 316"/>
                              <a:gd name="T46" fmla="*/ 41 w 113"/>
                              <a:gd name="T47" fmla="*/ 257 h 316"/>
                              <a:gd name="T48" fmla="*/ 31 w 113"/>
                              <a:gd name="T49" fmla="*/ 273 h 316"/>
                              <a:gd name="T50" fmla="*/ 21 w 113"/>
                              <a:gd name="T51" fmla="*/ 289 h 316"/>
                              <a:gd name="T52" fmla="*/ 12 w 113"/>
                              <a:gd name="T53" fmla="*/ 302 h 316"/>
                              <a:gd name="T54" fmla="*/ 4 w 113"/>
                              <a:gd name="T55" fmla="*/ 316 h 316"/>
                              <a:gd name="T56" fmla="*/ 0 w 113"/>
                              <a:gd name="T57" fmla="*/ 29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3" h="316">
                                <a:moveTo>
                                  <a:pt x="0" y="294"/>
                                </a:moveTo>
                                <a:lnTo>
                                  <a:pt x="8" y="259"/>
                                </a:lnTo>
                                <a:lnTo>
                                  <a:pt x="18" y="215"/>
                                </a:lnTo>
                                <a:lnTo>
                                  <a:pt x="35" y="168"/>
                                </a:lnTo>
                                <a:lnTo>
                                  <a:pt x="53" y="117"/>
                                </a:lnTo>
                                <a:lnTo>
                                  <a:pt x="74" y="71"/>
                                </a:lnTo>
                                <a:lnTo>
                                  <a:pt x="90" y="28"/>
                                </a:lnTo>
                                <a:lnTo>
                                  <a:pt x="103" y="0"/>
                                </a:lnTo>
                                <a:lnTo>
                                  <a:pt x="105" y="28"/>
                                </a:lnTo>
                                <a:lnTo>
                                  <a:pt x="107" y="61"/>
                                </a:lnTo>
                                <a:lnTo>
                                  <a:pt x="109" y="94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62"/>
                                </a:lnTo>
                                <a:lnTo>
                                  <a:pt x="109" y="195"/>
                                </a:lnTo>
                                <a:lnTo>
                                  <a:pt x="105" y="222"/>
                                </a:lnTo>
                                <a:lnTo>
                                  <a:pt x="101" y="244"/>
                                </a:lnTo>
                                <a:lnTo>
                                  <a:pt x="94" y="234"/>
                                </a:lnTo>
                                <a:lnTo>
                                  <a:pt x="90" y="222"/>
                                </a:lnTo>
                                <a:lnTo>
                                  <a:pt x="84" y="211"/>
                                </a:lnTo>
                                <a:lnTo>
                                  <a:pt x="82" y="203"/>
                                </a:lnTo>
                                <a:lnTo>
                                  <a:pt x="70" y="215"/>
                                </a:lnTo>
                                <a:lnTo>
                                  <a:pt x="60" y="228"/>
                                </a:lnTo>
                                <a:lnTo>
                                  <a:pt x="49" y="242"/>
                                </a:lnTo>
                                <a:lnTo>
                                  <a:pt x="41" y="257"/>
                                </a:lnTo>
                                <a:lnTo>
                                  <a:pt x="31" y="273"/>
                                </a:lnTo>
                                <a:lnTo>
                                  <a:pt x="21" y="289"/>
                                </a:lnTo>
                                <a:lnTo>
                                  <a:pt x="12" y="302"/>
                                </a:lnTo>
                                <a:lnTo>
                                  <a:pt x="4" y="316"/>
                                </a:ln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6" name="Volný tvar 419" descr="Part of leaf"/>
                        <wps:cNvSpPr>
                          <a:spLocks/>
                        </wps:cNvSpPr>
                        <wps:spPr bwMode="auto">
                          <a:xfrm>
                            <a:off x="2571" y="2825"/>
                            <a:ext cx="78" cy="157"/>
                          </a:xfrm>
                          <a:custGeom>
                            <a:avLst/>
                            <a:gdLst>
                              <a:gd name="T0" fmla="*/ 11 w 78"/>
                              <a:gd name="T1" fmla="*/ 157 h 157"/>
                              <a:gd name="T2" fmla="*/ 9 w 78"/>
                              <a:gd name="T3" fmla="*/ 138 h 157"/>
                              <a:gd name="T4" fmla="*/ 8 w 78"/>
                              <a:gd name="T5" fmla="*/ 111 h 157"/>
                              <a:gd name="T6" fmla="*/ 4 w 78"/>
                              <a:gd name="T7" fmla="*/ 83 h 157"/>
                              <a:gd name="T8" fmla="*/ 2 w 78"/>
                              <a:gd name="T9" fmla="*/ 58 h 157"/>
                              <a:gd name="T10" fmla="*/ 0 w 78"/>
                              <a:gd name="T11" fmla="*/ 50 h 157"/>
                              <a:gd name="T12" fmla="*/ 6 w 78"/>
                              <a:gd name="T13" fmla="*/ 45 h 157"/>
                              <a:gd name="T14" fmla="*/ 46 w 78"/>
                              <a:gd name="T15" fmla="*/ 15 h 157"/>
                              <a:gd name="T16" fmla="*/ 70 w 78"/>
                              <a:gd name="T17" fmla="*/ 0 h 157"/>
                              <a:gd name="T18" fmla="*/ 70 w 78"/>
                              <a:gd name="T19" fmla="*/ 2 h 157"/>
                              <a:gd name="T20" fmla="*/ 70 w 78"/>
                              <a:gd name="T21" fmla="*/ 29 h 157"/>
                              <a:gd name="T22" fmla="*/ 72 w 78"/>
                              <a:gd name="T23" fmla="*/ 56 h 157"/>
                              <a:gd name="T24" fmla="*/ 74 w 78"/>
                              <a:gd name="T25" fmla="*/ 83 h 157"/>
                              <a:gd name="T26" fmla="*/ 76 w 78"/>
                              <a:gd name="T27" fmla="*/ 113 h 157"/>
                              <a:gd name="T28" fmla="*/ 78 w 78"/>
                              <a:gd name="T29" fmla="*/ 119 h 157"/>
                              <a:gd name="T30" fmla="*/ 56 w 78"/>
                              <a:gd name="T31" fmla="*/ 130 h 157"/>
                              <a:gd name="T32" fmla="*/ 19 w 78"/>
                              <a:gd name="T33" fmla="*/ 157 h 157"/>
                              <a:gd name="T34" fmla="*/ 11 w 78"/>
                              <a:gd name="T35" fmla="*/ 157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57">
                                <a:moveTo>
                                  <a:pt x="11" y="157"/>
                                </a:moveTo>
                                <a:lnTo>
                                  <a:pt x="9" y="138"/>
                                </a:lnTo>
                                <a:lnTo>
                                  <a:pt x="8" y="111"/>
                                </a:lnTo>
                                <a:lnTo>
                                  <a:pt x="4" y="83"/>
                                </a:lnTo>
                                <a:lnTo>
                                  <a:pt x="2" y="58"/>
                                </a:lnTo>
                                <a:lnTo>
                                  <a:pt x="0" y="50"/>
                                </a:lnTo>
                                <a:lnTo>
                                  <a:pt x="6" y="45"/>
                                </a:lnTo>
                                <a:lnTo>
                                  <a:pt x="46" y="15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9"/>
                                </a:lnTo>
                                <a:lnTo>
                                  <a:pt x="72" y="56"/>
                                </a:lnTo>
                                <a:lnTo>
                                  <a:pt x="74" y="83"/>
                                </a:lnTo>
                                <a:lnTo>
                                  <a:pt x="76" y="113"/>
                                </a:lnTo>
                                <a:lnTo>
                                  <a:pt x="78" y="119"/>
                                </a:lnTo>
                                <a:lnTo>
                                  <a:pt x="56" y="130"/>
                                </a:lnTo>
                                <a:lnTo>
                                  <a:pt x="19" y="157"/>
                                </a:lnTo>
                                <a:lnTo>
                                  <a:pt x="11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7" name="Volný tvar 420" descr="Part of leaf"/>
                        <wps:cNvSpPr>
                          <a:spLocks/>
                        </wps:cNvSpPr>
                        <wps:spPr bwMode="auto">
                          <a:xfrm>
                            <a:off x="2571" y="2825"/>
                            <a:ext cx="78" cy="157"/>
                          </a:xfrm>
                          <a:custGeom>
                            <a:avLst/>
                            <a:gdLst>
                              <a:gd name="T0" fmla="*/ 11 w 78"/>
                              <a:gd name="T1" fmla="*/ 157 h 157"/>
                              <a:gd name="T2" fmla="*/ 9 w 78"/>
                              <a:gd name="T3" fmla="*/ 138 h 157"/>
                              <a:gd name="T4" fmla="*/ 8 w 78"/>
                              <a:gd name="T5" fmla="*/ 111 h 157"/>
                              <a:gd name="T6" fmla="*/ 4 w 78"/>
                              <a:gd name="T7" fmla="*/ 83 h 157"/>
                              <a:gd name="T8" fmla="*/ 2 w 78"/>
                              <a:gd name="T9" fmla="*/ 58 h 157"/>
                              <a:gd name="T10" fmla="*/ 0 w 78"/>
                              <a:gd name="T11" fmla="*/ 50 h 157"/>
                              <a:gd name="T12" fmla="*/ 6 w 78"/>
                              <a:gd name="T13" fmla="*/ 45 h 157"/>
                              <a:gd name="T14" fmla="*/ 46 w 78"/>
                              <a:gd name="T15" fmla="*/ 15 h 157"/>
                              <a:gd name="T16" fmla="*/ 70 w 78"/>
                              <a:gd name="T17" fmla="*/ 0 h 157"/>
                              <a:gd name="T18" fmla="*/ 70 w 78"/>
                              <a:gd name="T19" fmla="*/ 2 h 157"/>
                              <a:gd name="T20" fmla="*/ 70 w 78"/>
                              <a:gd name="T21" fmla="*/ 29 h 157"/>
                              <a:gd name="T22" fmla="*/ 72 w 78"/>
                              <a:gd name="T23" fmla="*/ 56 h 157"/>
                              <a:gd name="T24" fmla="*/ 74 w 78"/>
                              <a:gd name="T25" fmla="*/ 83 h 157"/>
                              <a:gd name="T26" fmla="*/ 76 w 78"/>
                              <a:gd name="T27" fmla="*/ 113 h 157"/>
                              <a:gd name="T28" fmla="*/ 78 w 78"/>
                              <a:gd name="T29" fmla="*/ 119 h 157"/>
                              <a:gd name="T30" fmla="*/ 56 w 78"/>
                              <a:gd name="T31" fmla="*/ 130 h 157"/>
                              <a:gd name="T32" fmla="*/ 19 w 78"/>
                              <a:gd name="T33" fmla="*/ 157 h 157"/>
                              <a:gd name="T34" fmla="*/ 11 w 78"/>
                              <a:gd name="T35" fmla="*/ 157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57">
                                <a:moveTo>
                                  <a:pt x="11" y="157"/>
                                </a:moveTo>
                                <a:lnTo>
                                  <a:pt x="9" y="138"/>
                                </a:lnTo>
                                <a:lnTo>
                                  <a:pt x="8" y="111"/>
                                </a:lnTo>
                                <a:lnTo>
                                  <a:pt x="4" y="83"/>
                                </a:lnTo>
                                <a:lnTo>
                                  <a:pt x="2" y="58"/>
                                </a:lnTo>
                                <a:lnTo>
                                  <a:pt x="0" y="50"/>
                                </a:lnTo>
                                <a:lnTo>
                                  <a:pt x="6" y="45"/>
                                </a:lnTo>
                                <a:lnTo>
                                  <a:pt x="46" y="15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9"/>
                                </a:lnTo>
                                <a:lnTo>
                                  <a:pt x="72" y="56"/>
                                </a:lnTo>
                                <a:lnTo>
                                  <a:pt x="74" y="83"/>
                                </a:lnTo>
                                <a:lnTo>
                                  <a:pt x="76" y="113"/>
                                </a:lnTo>
                                <a:lnTo>
                                  <a:pt x="78" y="119"/>
                                </a:lnTo>
                                <a:lnTo>
                                  <a:pt x="56" y="130"/>
                                </a:lnTo>
                                <a:lnTo>
                                  <a:pt x="19" y="157"/>
                                </a:lnTo>
                                <a:lnTo>
                                  <a:pt x="11" y="15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8" name="Volný tvar 421" descr="Part of leaf"/>
                        <wps:cNvSpPr>
                          <a:spLocks/>
                        </wps:cNvSpPr>
                        <wps:spPr bwMode="auto">
                          <a:xfrm>
                            <a:off x="2047" y="3331"/>
                            <a:ext cx="214" cy="440"/>
                          </a:xfrm>
                          <a:custGeom>
                            <a:avLst/>
                            <a:gdLst>
                              <a:gd name="T0" fmla="*/ 52 w 214"/>
                              <a:gd name="T1" fmla="*/ 418 h 440"/>
                              <a:gd name="T2" fmla="*/ 47 w 214"/>
                              <a:gd name="T3" fmla="*/ 393 h 440"/>
                              <a:gd name="T4" fmla="*/ 43 w 214"/>
                              <a:gd name="T5" fmla="*/ 366 h 440"/>
                              <a:gd name="T6" fmla="*/ 41 w 214"/>
                              <a:gd name="T7" fmla="*/ 339 h 440"/>
                              <a:gd name="T8" fmla="*/ 37 w 214"/>
                              <a:gd name="T9" fmla="*/ 311 h 440"/>
                              <a:gd name="T10" fmla="*/ 33 w 214"/>
                              <a:gd name="T11" fmla="*/ 288 h 440"/>
                              <a:gd name="T12" fmla="*/ 31 w 214"/>
                              <a:gd name="T13" fmla="*/ 271 h 440"/>
                              <a:gd name="T14" fmla="*/ 27 w 214"/>
                              <a:gd name="T15" fmla="*/ 263 h 440"/>
                              <a:gd name="T16" fmla="*/ 19 w 214"/>
                              <a:gd name="T17" fmla="*/ 265 h 440"/>
                              <a:gd name="T18" fmla="*/ 13 w 214"/>
                              <a:gd name="T19" fmla="*/ 269 h 440"/>
                              <a:gd name="T20" fmla="*/ 8 w 214"/>
                              <a:gd name="T21" fmla="*/ 271 h 440"/>
                              <a:gd name="T22" fmla="*/ 4 w 214"/>
                              <a:gd name="T23" fmla="*/ 272 h 440"/>
                              <a:gd name="T24" fmla="*/ 0 w 214"/>
                              <a:gd name="T25" fmla="*/ 245 h 440"/>
                              <a:gd name="T26" fmla="*/ 13 w 214"/>
                              <a:gd name="T27" fmla="*/ 208 h 440"/>
                              <a:gd name="T28" fmla="*/ 41 w 214"/>
                              <a:gd name="T29" fmla="*/ 162 h 440"/>
                              <a:gd name="T30" fmla="*/ 76 w 214"/>
                              <a:gd name="T31" fmla="*/ 115 h 440"/>
                              <a:gd name="T32" fmla="*/ 115 w 214"/>
                              <a:gd name="T33" fmla="*/ 68 h 440"/>
                              <a:gd name="T34" fmla="*/ 154 w 214"/>
                              <a:gd name="T35" fmla="*/ 31 h 440"/>
                              <a:gd name="T36" fmla="*/ 181 w 214"/>
                              <a:gd name="T37" fmla="*/ 10 h 440"/>
                              <a:gd name="T38" fmla="*/ 204 w 214"/>
                              <a:gd name="T39" fmla="*/ 2 h 440"/>
                              <a:gd name="T40" fmla="*/ 214 w 214"/>
                              <a:gd name="T41" fmla="*/ 0 h 440"/>
                              <a:gd name="T42" fmla="*/ 206 w 214"/>
                              <a:gd name="T43" fmla="*/ 17 h 440"/>
                              <a:gd name="T44" fmla="*/ 193 w 214"/>
                              <a:gd name="T45" fmla="*/ 54 h 440"/>
                              <a:gd name="T46" fmla="*/ 173 w 214"/>
                              <a:gd name="T47" fmla="*/ 99 h 440"/>
                              <a:gd name="T48" fmla="*/ 152 w 214"/>
                              <a:gd name="T49" fmla="*/ 152 h 440"/>
                              <a:gd name="T50" fmla="*/ 128 w 214"/>
                              <a:gd name="T51" fmla="*/ 206 h 440"/>
                              <a:gd name="T52" fmla="*/ 109 w 214"/>
                              <a:gd name="T53" fmla="*/ 261 h 440"/>
                              <a:gd name="T54" fmla="*/ 89 w 214"/>
                              <a:gd name="T55" fmla="*/ 311 h 440"/>
                              <a:gd name="T56" fmla="*/ 80 w 214"/>
                              <a:gd name="T57" fmla="*/ 356 h 440"/>
                              <a:gd name="T58" fmla="*/ 72 w 214"/>
                              <a:gd name="T59" fmla="*/ 378 h 440"/>
                              <a:gd name="T60" fmla="*/ 68 w 214"/>
                              <a:gd name="T61" fmla="*/ 397 h 440"/>
                              <a:gd name="T62" fmla="*/ 64 w 214"/>
                              <a:gd name="T63" fmla="*/ 409 h 440"/>
                              <a:gd name="T64" fmla="*/ 62 w 214"/>
                              <a:gd name="T65" fmla="*/ 420 h 440"/>
                              <a:gd name="T66" fmla="*/ 60 w 214"/>
                              <a:gd name="T67" fmla="*/ 428 h 440"/>
                              <a:gd name="T68" fmla="*/ 58 w 214"/>
                              <a:gd name="T69" fmla="*/ 434 h 440"/>
                              <a:gd name="T70" fmla="*/ 58 w 214"/>
                              <a:gd name="T71" fmla="*/ 438 h 440"/>
                              <a:gd name="T72" fmla="*/ 58 w 214"/>
                              <a:gd name="T73" fmla="*/ 440 h 440"/>
                              <a:gd name="T74" fmla="*/ 52 w 214"/>
                              <a:gd name="T75" fmla="*/ 418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4" h="440">
                                <a:moveTo>
                                  <a:pt x="52" y="418"/>
                                </a:moveTo>
                                <a:lnTo>
                                  <a:pt x="47" y="393"/>
                                </a:lnTo>
                                <a:lnTo>
                                  <a:pt x="43" y="366"/>
                                </a:lnTo>
                                <a:lnTo>
                                  <a:pt x="41" y="339"/>
                                </a:lnTo>
                                <a:lnTo>
                                  <a:pt x="37" y="311"/>
                                </a:lnTo>
                                <a:lnTo>
                                  <a:pt x="33" y="288"/>
                                </a:lnTo>
                                <a:lnTo>
                                  <a:pt x="31" y="271"/>
                                </a:lnTo>
                                <a:lnTo>
                                  <a:pt x="27" y="263"/>
                                </a:lnTo>
                                <a:lnTo>
                                  <a:pt x="19" y="265"/>
                                </a:lnTo>
                                <a:lnTo>
                                  <a:pt x="13" y="269"/>
                                </a:lnTo>
                                <a:lnTo>
                                  <a:pt x="8" y="271"/>
                                </a:lnTo>
                                <a:lnTo>
                                  <a:pt x="4" y="272"/>
                                </a:lnTo>
                                <a:lnTo>
                                  <a:pt x="0" y="245"/>
                                </a:lnTo>
                                <a:lnTo>
                                  <a:pt x="13" y="208"/>
                                </a:lnTo>
                                <a:lnTo>
                                  <a:pt x="41" y="162"/>
                                </a:lnTo>
                                <a:lnTo>
                                  <a:pt x="76" y="115"/>
                                </a:lnTo>
                                <a:lnTo>
                                  <a:pt x="115" y="68"/>
                                </a:lnTo>
                                <a:lnTo>
                                  <a:pt x="154" y="31"/>
                                </a:lnTo>
                                <a:lnTo>
                                  <a:pt x="181" y="10"/>
                                </a:lnTo>
                                <a:lnTo>
                                  <a:pt x="204" y="2"/>
                                </a:lnTo>
                                <a:lnTo>
                                  <a:pt x="214" y="0"/>
                                </a:lnTo>
                                <a:lnTo>
                                  <a:pt x="206" y="17"/>
                                </a:lnTo>
                                <a:lnTo>
                                  <a:pt x="193" y="54"/>
                                </a:lnTo>
                                <a:lnTo>
                                  <a:pt x="173" y="99"/>
                                </a:lnTo>
                                <a:lnTo>
                                  <a:pt x="152" y="152"/>
                                </a:lnTo>
                                <a:lnTo>
                                  <a:pt x="128" y="206"/>
                                </a:lnTo>
                                <a:lnTo>
                                  <a:pt x="109" y="261"/>
                                </a:lnTo>
                                <a:lnTo>
                                  <a:pt x="89" y="311"/>
                                </a:lnTo>
                                <a:lnTo>
                                  <a:pt x="80" y="356"/>
                                </a:lnTo>
                                <a:lnTo>
                                  <a:pt x="72" y="378"/>
                                </a:lnTo>
                                <a:lnTo>
                                  <a:pt x="68" y="397"/>
                                </a:lnTo>
                                <a:lnTo>
                                  <a:pt x="64" y="409"/>
                                </a:lnTo>
                                <a:lnTo>
                                  <a:pt x="62" y="420"/>
                                </a:lnTo>
                                <a:lnTo>
                                  <a:pt x="60" y="428"/>
                                </a:lnTo>
                                <a:lnTo>
                                  <a:pt x="58" y="434"/>
                                </a:lnTo>
                                <a:lnTo>
                                  <a:pt x="58" y="438"/>
                                </a:lnTo>
                                <a:lnTo>
                                  <a:pt x="58" y="440"/>
                                </a:lnTo>
                                <a:lnTo>
                                  <a:pt x="52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9" name="Volný tvar 422" descr="Part of leaf"/>
                        <wps:cNvSpPr>
                          <a:spLocks/>
                        </wps:cNvSpPr>
                        <wps:spPr bwMode="auto">
                          <a:xfrm>
                            <a:off x="2047" y="3331"/>
                            <a:ext cx="214" cy="440"/>
                          </a:xfrm>
                          <a:custGeom>
                            <a:avLst/>
                            <a:gdLst>
                              <a:gd name="T0" fmla="*/ 52 w 214"/>
                              <a:gd name="T1" fmla="*/ 418 h 440"/>
                              <a:gd name="T2" fmla="*/ 47 w 214"/>
                              <a:gd name="T3" fmla="*/ 393 h 440"/>
                              <a:gd name="T4" fmla="*/ 43 w 214"/>
                              <a:gd name="T5" fmla="*/ 366 h 440"/>
                              <a:gd name="T6" fmla="*/ 41 w 214"/>
                              <a:gd name="T7" fmla="*/ 339 h 440"/>
                              <a:gd name="T8" fmla="*/ 37 w 214"/>
                              <a:gd name="T9" fmla="*/ 311 h 440"/>
                              <a:gd name="T10" fmla="*/ 33 w 214"/>
                              <a:gd name="T11" fmla="*/ 288 h 440"/>
                              <a:gd name="T12" fmla="*/ 31 w 214"/>
                              <a:gd name="T13" fmla="*/ 271 h 440"/>
                              <a:gd name="T14" fmla="*/ 27 w 214"/>
                              <a:gd name="T15" fmla="*/ 263 h 440"/>
                              <a:gd name="T16" fmla="*/ 19 w 214"/>
                              <a:gd name="T17" fmla="*/ 265 h 440"/>
                              <a:gd name="T18" fmla="*/ 13 w 214"/>
                              <a:gd name="T19" fmla="*/ 269 h 440"/>
                              <a:gd name="T20" fmla="*/ 8 w 214"/>
                              <a:gd name="T21" fmla="*/ 271 h 440"/>
                              <a:gd name="T22" fmla="*/ 4 w 214"/>
                              <a:gd name="T23" fmla="*/ 272 h 440"/>
                              <a:gd name="T24" fmla="*/ 0 w 214"/>
                              <a:gd name="T25" fmla="*/ 245 h 440"/>
                              <a:gd name="T26" fmla="*/ 13 w 214"/>
                              <a:gd name="T27" fmla="*/ 208 h 440"/>
                              <a:gd name="T28" fmla="*/ 41 w 214"/>
                              <a:gd name="T29" fmla="*/ 162 h 440"/>
                              <a:gd name="T30" fmla="*/ 76 w 214"/>
                              <a:gd name="T31" fmla="*/ 115 h 440"/>
                              <a:gd name="T32" fmla="*/ 115 w 214"/>
                              <a:gd name="T33" fmla="*/ 68 h 440"/>
                              <a:gd name="T34" fmla="*/ 154 w 214"/>
                              <a:gd name="T35" fmla="*/ 31 h 440"/>
                              <a:gd name="T36" fmla="*/ 181 w 214"/>
                              <a:gd name="T37" fmla="*/ 10 h 440"/>
                              <a:gd name="T38" fmla="*/ 204 w 214"/>
                              <a:gd name="T39" fmla="*/ 2 h 440"/>
                              <a:gd name="T40" fmla="*/ 214 w 214"/>
                              <a:gd name="T41" fmla="*/ 0 h 440"/>
                              <a:gd name="T42" fmla="*/ 206 w 214"/>
                              <a:gd name="T43" fmla="*/ 17 h 440"/>
                              <a:gd name="T44" fmla="*/ 193 w 214"/>
                              <a:gd name="T45" fmla="*/ 54 h 440"/>
                              <a:gd name="T46" fmla="*/ 173 w 214"/>
                              <a:gd name="T47" fmla="*/ 99 h 440"/>
                              <a:gd name="T48" fmla="*/ 152 w 214"/>
                              <a:gd name="T49" fmla="*/ 152 h 440"/>
                              <a:gd name="T50" fmla="*/ 128 w 214"/>
                              <a:gd name="T51" fmla="*/ 206 h 440"/>
                              <a:gd name="T52" fmla="*/ 109 w 214"/>
                              <a:gd name="T53" fmla="*/ 261 h 440"/>
                              <a:gd name="T54" fmla="*/ 89 w 214"/>
                              <a:gd name="T55" fmla="*/ 311 h 440"/>
                              <a:gd name="T56" fmla="*/ 80 w 214"/>
                              <a:gd name="T57" fmla="*/ 356 h 440"/>
                              <a:gd name="T58" fmla="*/ 72 w 214"/>
                              <a:gd name="T59" fmla="*/ 378 h 440"/>
                              <a:gd name="T60" fmla="*/ 68 w 214"/>
                              <a:gd name="T61" fmla="*/ 397 h 440"/>
                              <a:gd name="T62" fmla="*/ 64 w 214"/>
                              <a:gd name="T63" fmla="*/ 409 h 440"/>
                              <a:gd name="T64" fmla="*/ 62 w 214"/>
                              <a:gd name="T65" fmla="*/ 420 h 440"/>
                              <a:gd name="T66" fmla="*/ 60 w 214"/>
                              <a:gd name="T67" fmla="*/ 428 h 440"/>
                              <a:gd name="T68" fmla="*/ 58 w 214"/>
                              <a:gd name="T69" fmla="*/ 434 h 440"/>
                              <a:gd name="T70" fmla="*/ 58 w 214"/>
                              <a:gd name="T71" fmla="*/ 438 h 440"/>
                              <a:gd name="T72" fmla="*/ 58 w 214"/>
                              <a:gd name="T73" fmla="*/ 440 h 440"/>
                              <a:gd name="T74" fmla="*/ 52 w 214"/>
                              <a:gd name="T75" fmla="*/ 418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4" h="440">
                                <a:moveTo>
                                  <a:pt x="52" y="418"/>
                                </a:moveTo>
                                <a:lnTo>
                                  <a:pt x="47" y="393"/>
                                </a:lnTo>
                                <a:lnTo>
                                  <a:pt x="43" y="366"/>
                                </a:lnTo>
                                <a:lnTo>
                                  <a:pt x="41" y="339"/>
                                </a:lnTo>
                                <a:lnTo>
                                  <a:pt x="37" y="311"/>
                                </a:lnTo>
                                <a:lnTo>
                                  <a:pt x="33" y="288"/>
                                </a:lnTo>
                                <a:lnTo>
                                  <a:pt x="31" y="271"/>
                                </a:lnTo>
                                <a:lnTo>
                                  <a:pt x="27" y="263"/>
                                </a:lnTo>
                                <a:lnTo>
                                  <a:pt x="19" y="265"/>
                                </a:lnTo>
                                <a:lnTo>
                                  <a:pt x="13" y="269"/>
                                </a:lnTo>
                                <a:lnTo>
                                  <a:pt x="8" y="271"/>
                                </a:lnTo>
                                <a:lnTo>
                                  <a:pt x="4" y="272"/>
                                </a:lnTo>
                                <a:lnTo>
                                  <a:pt x="0" y="245"/>
                                </a:lnTo>
                                <a:lnTo>
                                  <a:pt x="13" y="208"/>
                                </a:lnTo>
                                <a:lnTo>
                                  <a:pt x="41" y="162"/>
                                </a:lnTo>
                                <a:lnTo>
                                  <a:pt x="76" y="115"/>
                                </a:lnTo>
                                <a:lnTo>
                                  <a:pt x="115" y="68"/>
                                </a:lnTo>
                                <a:lnTo>
                                  <a:pt x="154" y="31"/>
                                </a:lnTo>
                                <a:lnTo>
                                  <a:pt x="181" y="10"/>
                                </a:lnTo>
                                <a:lnTo>
                                  <a:pt x="204" y="2"/>
                                </a:lnTo>
                                <a:lnTo>
                                  <a:pt x="214" y="0"/>
                                </a:lnTo>
                                <a:lnTo>
                                  <a:pt x="206" y="17"/>
                                </a:lnTo>
                                <a:lnTo>
                                  <a:pt x="193" y="54"/>
                                </a:lnTo>
                                <a:lnTo>
                                  <a:pt x="173" y="99"/>
                                </a:lnTo>
                                <a:lnTo>
                                  <a:pt x="152" y="152"/>
                                </a:lnTo>
                                <a:lnTo>
                                  <a:pt x="128" y="206"/>
                                </a:lnTo>
                                <a:lnTo>
                                  <a:pt x="109" y="261"/>
                                </a:lnTo>
                                <a:lnTo>
                                  <a:pt x="89" y="311"/>
                                </a:lnTo>
                                <a:lnTo>
                                  <a:pt x="80" y="356"/>
                                </a:lnTo>
                                <a:lnTo>
                                  <a:pt x="72" y="378"/>
                                </a:lnTo>
                                <a:lnTo>
                                  <a:pt x="68" y="397"/>
                                </a:lnTo>
                                <a:lnTo>
                                  <a:pt x="64" y="409"/>
                                </a:lnTo>
                                <a:lnTo>
                                  <a:pt x="62" y="420"/>
                                </a:lnTo>
                                <a:lnTo>
                                  <a:pt x="60" y="428"/>
                                </a:lnTo>
                                <a:lnTo>
                                  <a:pt x="58" y="434"/>
                                </a:lnTo>
                                <a:lnTo>
                                  <a:pt x="58" y="438"/>
                                </a:lnTo>
                                <a:lnTo>
                                  <a:pt x="58" y="440"/>
                                </a:lnTo>
                                <a:lnTo>
                                  <a:pt x="52" y="41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0" name="Volný tvar 423" descr="Part of leaf"/>
                        <wps:cNvSpPr>
                          <a:spLocks/>
                        </wps:cNvSpPr>
                        <wps:spPr bwMode="auto">
                          <a:xfrm>
                            <a:off x="2023" y="3066"/>
                            <a:ext cx="293" cy="514"/>
                          </a:xfrm>
                          <a:custGeom>
                            <a:avLst/>
                            <a:gdLst>
                              <a:gd name="T0" fmla="*/ 6 w 293"/>
                              <a:gd name="T1" fmla="*/ 465 h 514"/>
                              <a:gd name="T2" fmla="*/ 0 w 293"/>
                              <a:gd name="T3" fmla="*/ 425 h 514"/>
                              <a:gd name="T4" fmla="*/ 0 w 293"/>
                              <a:gd name="T5" fmla="*/ 386 h 514"/>
                              <a:gd name="T6" fmla="*/ 8 w 293"/>
                              <a:gd name="T7" fmla="*/ 351 h 514"/>
                              <a:gd name="T8" fmla="*/ 20 w 293"/>
                              <a:gd name="T9" fmla="*/ 314 h 514"/>
                              <a:gd name="T10" fmla="*/ 36 w 293"/>
                              <a:gd name="T11" fmla="*/ 279 h 514"/>
                              <a:gd name="T12" fmla="*/ 57 w 293"/>
                              <a:gd name="T13" fmla="*/ 242 h 514"/>
                              <a:gd name="T14" fmla="*/ 82 w 293"/>
                              <a:gd name="T15" fmla="*/ 203 h 514"/>
                              <a:gd name="T16" fmla="*/ 98 w 293"/>
                              <a:gd name="T17" fmla="*/ 166 h 514"/>
                              <a:gd name="T18" fmla="*/ 115 w 293"/>
                              <a:gd name="T19" fmla="*/ 133 h 514"/>
                              <a:gd name="T20" fmla="*/ 139 w 293"/>
                              <a:gd name="T21" fmla="*/ 101 h 514"/>
                              <a:gd name="T22" fmla="*/ 164 w 293"/>
                              <a:gd name="T23" fmla="*/ 72 h 514"/>
                              <a:gd name="T24" fmla="*/ 191 w 293"/>
                              <a:gd name="T25" fmla="*/ 43 h 514"/>
                              <a:gd name="T26" fmla="*/ 201 w 293"/>
                              <a:gd name="T27" fmla="*/ 33 h 514"/>
                              <a:gd name="T28" fmla="*/ 209 w 293"/>
                              <a:gd name="T29" fmla="*/ 43 h 514"/>
                              <a:gd name="T30" fmla="*/ 219 w 293"/>
                              <a:gd name="T31" fmla="*/ 49 h 514"/>
                              <a:gd name="T32" fmla="*/ 224 w 293"/>
                              <a:gd name="T33" fmla="*/ 49 h 514"/>
                              <a:gd name="T34" fmla="*/ 230 w 293"/>
                              <a:gd name="T35" fmla="*/ 43 h 514"/>
                              <a:gd name="T36" fmla="*/ 234 w 293"/>
                              <a:gd name="T37" fmla="*/ 35 h 514"/>
                              <a:gd name="T38" fmla="*/ 242 w 293"/>
                              <a:gd name="T39" fmla="*/ 25 h 514"/>
                              <a:gd name="T40" fmla="*/ 250 w 293"/>
                              <a:gd name="T41" fmla="*/ 14 h 514"/>
                              <a:gd name="T42" fmla="*/ 263 w 293"/>
                              <a:gd name="T43" fmla="*/ 0 h 514"/>
                              <a:gd name="T44" fmla="*/ 265 w 293"/>
                              <a:gd name="T45" fmla="*/ 16 h 514"/>
                              <a:gd name="T46" fmla="*/ 279 w 293"/>
                              <a:gd name="T47" fmla="*/ 43 h 514"/>
                              <a:gd name="T48" fmla="*/ 293 w 293"/>
                              <a:gd name="T49" fmla="*/ 66 h 514"/>
                              <a:gd name="T50" fmla="*/ 285 w 293"/>
                              <a:gd name="T51" fmla="*/ 109 h 514"/>
                              <a:gd name="T52" fmla="*/ 273 w 293"/>
                              <a:gd name="T53" fmla="*/ 160 h 514"/>
                              <a:gd name="T54" fmla="*/ 260 w 293"/>
                              <a:gd name="T55" fmla="*/ 207 h 514"/>
                              <a:gd name="T56" fmla="*/ 248 w 293"/>
                              <a:gd name="T57" fmla="*/ 242 h 514"/>
                              <a:gd name="T58" fmla="*/ 242 w 293"/>
                              <a:gd name="T59" fmla="*/ 261 h 514"/>
                              <a:gd name="T60" fmla="*/ 203 w 293"/>
                              <a:gd name="T61" fmla="*/ 275 h 514"/>
                              <a:gd name="T62" fmla="*/ 168 w 293"/>
                              <a:gd name="T63" fmla="*/ 298 h 514"/>
                              <a:gd name="T64" fmla="*/ 135 w 293"/>
                              <a:gd name="T65" fmla="*/ 327 h 514"/>
                              <a:gd name="T66" fmla="*/ 108 w 293"/>
                              <a:gd name="T67" fmla="*/ 360 h 514"/>
                              <a:gd name="T68" fmla="*/ 80 w 293"/>
                              <a:gd name="T69" fmla="*/ 397 h 514"/>
                              <a:gd name="T70" fmla="*/ 57 w 293"/>
                              <a:gd name="T71" fmla="*/ 436 h 514"/>
                              <a:gd name="T72" fmla="*/ 37 w 293"/>
                              <a:gd name="T73" fmla="*/ 475 h 514"/>
                              <a:gd name="T74" fmla="*/ 20 w 293"/>
                              <a:gd name="T75" fmla="*/ 514 h 514"/>
                              <a:gd name="T76" fmla="*/ 6 w 293"/>
                              <a:gd name="T77" fmla="*/ 46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93" h="514">
                                <a:moveTo>
                                  <a:pt x="6" y="465"/>
                                </a:moveTo>
                                <a:lnTo>
                                  <a:pt x="0" y="425"/>
                                </a:lnTo>
                                <a:lnTo>
                                  <a:pt x="0" y="386"/>
                                </a:lnTo>
                                <a:lnTo>
                                  <a:pt x="8" y="351"/>
                                </a:lnTo>
                                <a:lnTo>
                                  <a:pt x="20" y="314"/>
                                </a:lnTo>
                                <a:lnTo>
                                  <a:pt x="36" y="279"/>
                                </a:lnTo>
                                <a:lnTo>
                                  <a:pt x="57" y="242"/>
                                </a:lnTo>
                                <a:lnTo>
                                  <a:pt x="82" y="203"/>
                                </a:lnTo>
                                <a:lnTo>
                                  <a:pt x="98" y="166"/>
                                </a:lnTo>
                                <a:lnTo>
                                  <a:pt x="115" y="133"/>
                                </a:lnTo>
                                <a:lnTo>
                                  <a:pt x="139" y="101"/>
                                </a:lnTo>
                                <a:lnTo>
                                  <a:pt x="164" y="72"/>
                                </a:lnTo>
                                <a:lnTo>
                                  <a:pt x="191" y="43"/>
                                </a:lnTo>
                                <a:lnTo>
                                  <a:pt x="201" y="33"/>
                                </a:lnTo>
                                <a:lnTo>
                                  <a:pt x="209" y="43"/>
                                </a:lnTo>
                                <a:lnTo>
                                  <a:pt x="219" y="49"/>
                                </a:lnTo>
                                <a:lnTo>
                                  <a:pt x="224" y="49"/>
                                </a:lnTo>
                                <a:lnTo>
                                  <a:pt x="230" y="43"/>
                                </a:lnTo>
                                <a:lnTo>
                                  <a:pt x="234" y="35"/>
                                </a:lnTo>
                                <a:lnTo>
                                  <a:pt x="242" y="25"/>
                                </a:lnTo>
                                <a:lnTo>
                                  <a:pt x="250" y="14"/>
                                </a:lnTo>
                                <a:lnTo>
                                  <a:pt x="263" y="0"/>
                                </a:lnTo>
                                <a:lnTo>
                                  <a:pt x="265" y="16"/>
                                </a:lnTo>
                                <a:lnTo>
                                  <a:pt x="279" y="43"/>
                                </a:lnTo>
                                <a:lnTo>
                                  <a:pt x="293" y="66"/>
                                </a:lnTo>
                                <a:lnTo>
                                  <a:pt x="285" y="109"/>
                                </a:lnTo>
                                <a:lnTo>
                                  <a:pt x="273" y="160"/>
                                </a:lnTo>
                                <a:lnTo>
                                  <a:pt x="260" y="207"/>
                                </a:lnTo>
                                <a:lnTo>
                                  <a:pt x="248" y="242"/>
                                </a:lnTo>
                                <a:lnTo>
                                  <a:pt x="242" y="261"/>
                                </a:lnTo>
                                <a:lnTo>
                                  <a:pt x="203" y="275"/>
                                </a:lnTo>
                                <a:lnTo>
                                  <a:pt x="168" y="298"/>
                                </a:lnTo>
                                <a:lnTo>
                                  <a:pt x="135" y="327"/>
                                </a:lnTo>
                                <a:lnTo>
                                  <a:pt x="108" y="360"/>
                                </a:lnTo>
                                <a:lnTo>
                                  <a:pt x="80" y="397"/>
                                </a:lnTo>
                                <a:lnTo>
                                  <a:pt x="57" y="436"/>
                                </a:lnTo>
                                <a:lnTo>
                                  <a:pt x="37" y="475"/>
                                </a:lnTo>
                                <a:lnTo>
                                  <a:pt x="20" y="514"/>
                                </a:lnTo>
                                <a:lnTo>
                                  <a:pt x="6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1" name="Volný tvar 424" descr="Part of leaf"/>
                        <wps:cNvSpPr>
                          <a:spLocks/>
                        </wps:cNvSpPr>
                        <wps:spPr bwMode="auto">
                          <a:xfrm>
                            <a:off x="2023" y="3066"/>
                            <a:ext cx="293" cy="514"/>
                          </a:xfrm>
                          <a:custGeom>
                            <a:avLst/>
                            <a:gdLst>
                              <a:gd name="T0" fmla="*/ 6 w 293"/>
                              <a:gd name="T1" fmla="*/ 465 h 514"/>
                              <a:gd name="T2" fmla="*/ 0 w 293"/>
                              <a:gd name="T3" fmla="*/ 425 h 514"/>
                              <a:gd name="T4" fmla="*/ 0 w 293"/>
                              <a:gd name="T5" fmla="*/ 386 h 514"/>
                              <a:gd name="T6" fmla="*/ 8 w 293"/>
                              <a:gd name="T7" fmla="*/ 351 h 514"/>
                              <a:gd name="T8" fmla="*/ 20 w 293"/>
                              <a:gd name="T9" fmla="*/ 314 h 514"/>
                              <a:gd name="T10" fmla="*/ 36 w 293"/>
                              <a:gd name="T11" fmla="*/ 279 h 514"/>
                              <a:gd name="T12" fmla="*/ 57 w 293"/>
                              <a:gd name="T13" fmla="*/ 242 h 514"/>
                              <a:gd name="T14" fmla="*/ 82 w 293"/>
                              <a:gd name="T15" fmla="*/ 203 h 514"/>
                              <a:gd name="T16" fmla="*/ 98 w 293"/>
                              <a:gd name="T17" fmla="*/ 166 h 514"/>
                              <a:gd name="T18" fmla="*/ 115 w 293"/>
                              <a:gd name="T19" fmla="*/ 133 h 514"/>
                              <a:gd name="T20" fmla="*/ 139 w 293"/>
                              <a:gd name="T21" fmla="*/ 101 h 514"/>
                              <a:gd name="T22" fmla="*/ 164 w 293"/>
                              <a:gd name="T23" fmla="*/ 72 h 514"/>
                              <a:gd name="T24" fmla="*/ 191 w 293"/>
                              <a:gd name="T25" fmla="*/ 43 h 514"/>
                              <a:gd name="T26" fmla="*/ 201 w 293"/>
                              <a:gd name="T27" fmla="*/ 33 h 514"/>
                              <a:gd name="T28" fmla="*/ 209 w 293"/>
                              <a:gd name="T29" fmla="*/ 43 h 514"/>
                              <a:gd name="T30" fmla="*/ 219 w 293"/>
                              <a:gd name="T31" fmla="*/ 49 h 514"/>
                              <a:gd name="T32" fmla="*/ 224 w 293"/>
                              <a:gd name="T33" fmla="*/ 49 h 514"/>
                              <a:gd name="T34" fmla="*/ 230 w 293"/>
                              <a:gd name="T35" fmla="*/ 43 h 514"/>
                              <a:gd name="T36" fmla="*/ 234 w 293"/>
                              <a:gd name="T37" fmla="*/ 35 h 514"/>
                              <a:gd name="T38" fmla="*/ 242 w 293"/>
                              <a:gd name="T39" fmla="*/ 25 h 514"/>
                              <a:gd name="T40" fmla="*/ 250 w 293"/>
                              <a:gd name="T41" fmla="*/ 14 h 514"/>
                              <a:gd name="T42" fmla="*/ 263 w 293"/>
                              <a:gd name="T43" fmla="*/ 0 h 514"/>
                              <a:gd name="T44" fmla="*/ 265 w 293"/>
                              <a:gd name="T45" fmla="*/ 16 h 514"/>
                              <a:gd name="T46" fmla="*/ 279 w 293"/>
                              <a:gd name="T47" fmla="*/ 43 h 514"/>
                              <a:gd name="T48" fmla="*/ 293 w 293"/>
                              <a:gd name="T49" fmla="*/ 66 h 514"/>
                              <a:gd name="T50" fmla="*/ 285 w 293"/>
                              <a:gd name="T51" fmla="*/ 109 h 514"/>
                              <a:gd name="T52" fmla="*/ 273 w 293"/>
                              <a:gd name="T53" fmla="*/ 160 h 514"/>
                              <a:gd name="T54" fmla="*/ 260 w 293"/>
                              <a:gd name="T55" fmla="*/ 207 h 514"/>
                              <a:gd name="T56" fmla="*/ 248 w 293"/>
                              <a:gd name="T57" fmla="*/ 242 h 514"/>
                              <a:gd name="T58" fmla="*/ 242 w 293"/>
                              <a:gd name="T59" fmla="*/ 261 h 514"/>
                              <a:gd name="T60" fmla="*/ 203 w 293"/>
                              <a:gd name="T61" fmla="*/ 275 h 514"/>
                              <a:gd name="T62" fmla="*/ 168 w 293"/>
                              <a:gd name="T63" fmla="*/ 298 h 514"/>
                              <a:gd name="T64" fmla="*/ 135 w 293"/>
                              <a:gd name="T65" fmla="*/ 327 h 514"/>
                              <a:gd name="T66" fmla="*/ 108 w 293"/>
                              <a:gd name="T67" fmla="*/ 360 h 514"/>
                              <a:gd name="T68" fmla="*/ 80 w 293"/>
                              <a:gd name="T69" fmla="*/ 397 h 514"/>
                              <a:gd name="T70" fmla="*/ 57 w 293"/>
                              <a:gd name="T71" fmla="*/ 436 h 514"/>
                              <a:gd name="T72" fmla="*/ 37 w 293"/>
                              <a:gd name="T73" fmla="*/ 475 h 514"/>
                              <a:gd name="T74" fmla="*/ 20 w 293"/>
                              <a:gd name="T75" fmla="*/ 514 h 514"/>
                              <a:gd name="T76" fmla="*/ 6 w 293"/>
                              <a:gd name="T77" fmla="*/ 46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93" h="514">
                                <a:moveTo>
                                  <a:pt x="6" y="465"/>
                                </a:moveTo>
                                <a:lnTo>
                                  <a:pt x="0" y="425"/>
                                </a:lnTo>
                                <a:lnTo>
                                  <a:pt x="0" y="386"/>
                                </a:lnTo>
                                <a:lnTo>
                                  <a:pt x="8" y="351"/>
                                </a:lnTo>
                                <a:lnTo>
                                  <a:pt x="20" y="314"/>
                                </a:lnTo>
                                <a:lnTo>
                                  <a:pt x="36" y="279"/>
                                </a:lnTo>
                                <a:lnTo>
                                  <a:pt x="57" y="242"/>
                                </a:lnTo>
                                <a:lnTo>
                                  <a:pt x="82" y="203"/>
                                </a:lnTo>
                                <a:lnTo>
                                  <a:pt x="98" y="166"/>
                                </a:lnTo>
                                <a:lnTo>
                                  <a:pt x="115" y="133"/>
                                </a:lnTo>
                                <a:lnTo>
                                  <a:pt x="139" y="101"/>
                                </a:lnTo>
                                <a:lnTo>
                                  <a:pt x="164" y="72"/>
                                </a:lnTo>
                                <a:lnTo>
                                  <a:pt x="191" y="43"/>
                                </a:lnTo>
                                <a:lnTo>
                                  <a:pt x="201" y="33"/>
                                </a:lnTo>
                                <a:lnTo>
                                  <a:pt x="209" y="43"/>
                                </a:lnTo>
                                <a:lnTo>
                                  <a:pt x="219" y="49"/>
                                </a:lnTo>
                                <a:lnTo>
                                  <a:pt x="224" y="49"/>
                                </a:lnTo>
                                <a:lnTo>
                                  <a:pt x="230" y="43"/>
                                </a:lnTo>
                                <a:lnTo>
                                  <a:pt x="234" y="35"/>
                                </a:lnTo>
                                <a:lnTo>
                                  <a:pt x="242" y="25"/>
                                </a:lnTo>
                                <a:lnTo>
                                  <a:pt x="250" y="14"/>
                                </a:lnTo>
                                <a:lnTo>
                                  <a:pt x="263" y="0"/>
                                </a:lnTo>
                                <a:lnTo>
                                  <a:pt x="265" y="16"/>
                                </a:lnTo>
                                <a:lnTo>
                                  <a:pt x="279" y="43"/>
                                </a:lnTo>
                                <a:lnTo>
                                  <a:pt x="293" y="66"/>
                                </a:lnTo>
                                <a:lnTo>
                                  <a:pt x="285" y="109"/>
                                </a:lnTo>
                                <a:lnTo>
                                  <a:pt x="273" y="160"/>
                                </a:lnTo>
                                <a:lnTo>
                                  <a:pt x="260" y="207"/>
                                </a:lnTo>
                                <a:lnTo>
                                  <a:pt x="248" y="242"/>
                                </a:lnTo>
                                <a:lnTo>
                                  <a:pt x="242" y="261"/>
                                </a:lnTo>
                                <a:lnTo>
                                  <a:pt x="203" y="275"/>
                                </a:lnTo>
                                <a:lnTo>
                                  <a:pt x="168" y="298"/>
                                </a:lnTo>
                                <a:lnTo>
                                  <a:pt x="135" y="327"/>
                                </a:lnTo>
                                <a:lnTo>
                                  <a:pt x="108" y="360"/>
                                </a:lnTo>
                                <a:lnTo>
                                  <a:pt x="80" y="397"/>
                                </a:lnTo>
                                <a:lnTo>
                                  <a:pt x="57" y="436"/>
                                </a:lnTo>
                                <a:lnTo>
                                  <a:pt x="37" y="475"/>
                                </a:lnTo>
                                <a:lnTo>
                                  <a:pt x="20" y="514"/>
                                </a:lnTo>
                                <a:lnTo>
                                  <a:pt x="6" y="46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2" name="Volný tvar 425" descr="Part of leaf"/>
                        <wps:cNvSpPr>
                          <a:spLocks/>
                        </wps:cNvSpPr>
                        <wps:spPr bwMode="auto">
                          <a:xfrm>
                            <a:off x="2571" y="2782"/>
                            <a:ext cx="70" cy="86"/>
                          </a:xfrm>
                          <a:custGeom>
                            <a:avLst/>
                            <a:gdLst>
                              <a:gd name="T0" fmla="*/ 0 w 70"/>
                              <a:gd name="T1" fmla="*/ 76 h 86"/>
                              <a:gd name="T2" fmla="*/ 0 w 70"/>
                              <a:gd name="T3" fmla="*/ 49 h 86"/>
                              <a:gd name="T4" fmla="*/ 4 w 70"/>
                              <a:gd name="T5" fmla="*/ 27 h 86"/>
                              <a:gd name="T6" fmla="*/ 13 w 70"/>
                              <a:gd name="T7" fmla="*/ 14 h 86"/>
                              <a:gd name="T8" fmla="*/ 23 w 70"/>
                              <a:gd name="T9" fmla="*/ 2 h 86"/>
                              <a:gd name="T10" fmla="*/ 35 w 70"/>
                              <a:gd name="T11" fmla="*/ 0 h 86"/>
                              <a:gd name="T12" fmla="*/ 45 w 70"/>
                              <a:gd name="T13" fmla="*/ 0 h 86"/>
                              <a:gd name="T14" fmla="*/ 56 w 70"/>
                              <a:gd name="T15" fmla="*/ 8 h 86"/>
                              <a:gd name="T16" fmla="*/ 64 w 70"/>
                              <a:gd name="T17" fmla="*/ 21 h 86"/>
                              <a:gd name="T18" fmla="*/ 70 w 70"/>
                              <a:gd name="T19" fmla="*/ 41 h 86"/>
                              <a:gd name="T20" fmla="*/ 56 w 70"/>
                              <a:gd name="T21" fmla="*/ 49 h 86"/>
                              <a:gd name="T22" fmla="*/ 8 w 70"/>
                              <a:gd name="T23" fmla="*/ 80 h 86"/>
                              <a:gd name="T24" fmla="*/ 0 w 70"/>
                              <a:gd name="T25" fmla="*/ 86 h 86"/>
                              <a:gd name="T26" fmla="*/ 0 w 70"/>
                              <a:gd name="T27" fmla="*/ 7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86">
                                <a:moveTo>
                                  <a:pt x="0" y="76"/>
                                </a:moveTo>
                                <a:lnTo>
                                  <a:pt x="0" y="49"/>
                                </a:lnTo>
                                <a:lnTo>
                                  <a:pt x="4" y="27"/>
                                </a:lnTo>
                                <a:lnTo>
                                  <a:pt x="13" y="14"/>
                                </a:lnTo>
                                <a:lnTo>
                                  <a:pt x="23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8"/>
                                </a:lnTo>
                                <a:lnTo>
                                  <a:pt x="64" y="21"/>
                                </a:lnTo>
                                <a:lnTo>
                                  <a:pt x="70" y="41"/>
                                </a:lnTo>
                                <a:lnTo>
                                  <a:pt x="56" y="49"/>
                                </a:lnTo>
                                <a:lnTo>
                                  <a:pt x="8" y="8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3" name="Volný tvar 426" descr="Part of leaf"/>
                        <wps:cNvSpPr>
                          <a:spLocks/>
                        </wps:cNvSpPr>
                        <wps:spPr bwMode="auto">
                          <a:xfrm>
                            <a:off x="2571" y="2782"/>
                            <a:ext cx="70" cy="86"/>
                          </a:xfrm>
                          <a:custGeom>
                            <a:avLst/>
                            <a:gdLst>
                              <a:gd name="T0" fmla="*/ 0 w 70"/>
                              <a:gd name="T1" fmla="*/ 76 h 86"/>
                              <a:gd name="T2" fmla="*/ 0 w 70"/>
                              <a:gd name="T3" fmla="*/ 49 h 86"/>
                              <a:gd name="T4" fmla="*/ 4 w 70"/>
                              <a:gd name="T5" fmla="*/ 27 h 86"/>
                              <a:gd name="T6" fmla="*/ 13 w 70"/>
                              <a:gd name="T7" fmla="*/ 14 h 86"/>
                              <a:gd name="T8" fmla="*/ 23 w 70"/>
                              <a:gd name="T9" fmla="*/ 2 h 86"/>
                              <a:gd name="T10" fmla="*/ 35 w 70"/>
                              <a:gd name="T11" fmla="*/ 0 h 86"/>
                              <a:gd name="T12" fmla="*/ 45 w 70"/>
                              <a:gd name="T13" fmla="*/ 0 h 86"/>
                              <a:gd name="T14" fmla="*/ 56 w 70"/>
                              <a:gd name="T15" fmla="*/ 8 h 86"/>
                              <a:gd name="T16" fmla="*/ 64 w 70"/>
                              <a:gd name="T17" fmla="*/ 21 h 86"/>
                              <a:gd name="T18" fmla="*/ 70 w 70"/>
                              <a:gd name="T19" fmla="*/ 41 h 86"/>
                              <a:gd name="T20" fmla="*/ 56 w 70"/>
                              <a:gd name="T21" fmla="*/ 49 h 86"/>
                              <a:gd name="T22" fmla="*/ 8 w 70"/>
                              <a:gd name="T23" fmla="*/ 80 h 86"/>
                              <a:gd name="T24" fmla="*/ 0 w 70"/>
                              <a:gd name="T25" fmla="*/ 86 h 86"/>
                              <a:gd name="T26" fmla="*/ 0 w 70"/>
                              <a:gd name="T27" fmla="*/ 7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86">
                                <a:moveTo>
                                  <a:pt x="0" y="76"/>
                                </a:moveTo>
                                <a:lnTo>
                                  <a:pt x="0" y="49"/>
                                </a:lnTo>
                                <a:lnTo>
                                  <a:pt x="4" y="27"/>
                                </a:lnTo>
                                <a:lnTo>
                                  <a:pt x="13" y="14"/>
                                </a:lnTo>
                                <a:lnTo>
                                  <a:pt x="23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8"/>
                                </a:lnTo>
                                <a:lnTo>
                                  <a:pt x="64" y="21"/>
                                </a:lnTo>
                                <a:lnTo>
                                  <a:pt x="70" y="41"/>
                                </a:lnTo>
                                <a:lnTo>
                                  <a:pt x="56" y="49"/>
                                </a:lnTo>
                                <a:lnTo>
                                  <a:pt x="8" y="8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4" name="Volný tvar 427" descr="Part of leaf"/>
                        <wps:cNvSpPr>
                          <a:spLocks/>
                        </wps:cNvSpPr>
                        <wps:spPr bwMode="auto">
                          <a:xfrm>
                            <a:off x="2096" y="2811"/>
                            <a:ext cx="126" cy="409"/>
                          </a:xfrm>
                          <a:custGeom>
                            <a:avLst/>
                            <a:gdLst>
                              <a:gd name="T0" fmla="*/ 21 w 126"/>
                              <a:gd name="T1" fmla="*/ 397 h 409"/>
                              <a:gd name="T2" fmla="*/ 17 w 126"/>
                              <a:gd name="T3" fmla="*/ 391 h 409"/>
                              <a:gd name="T4" fmla="*/ 13 w 126"/>
                              <a:gd name="T5" fmla="*/ 388 h 409"/>
                              <a:gd name="T6" fmla="*/ 11 w 126"/>
                              <a:gd name="T7" fmla="*/ 386 h 409"/>
                              <a:gd name="T8" fmla="*/ 5 w 126"/>
                              <a:gd name="T9" fmla="*/ 378 h 409"/>
                              <a:gd name="T10" fmla="*/ 0 w 126"/>
                              <a:gd name="T11" fmla="*/ 370 h 409"/>
                              <a:gd name="T12" fmla="*/ 11 w 126"/>
                              <a:gd name="T13" fmla="*/ 327 h 409"/>
                              <a:gd name="T14" fmla="*/ 21 w 126"/>
                              <a:gd name="T15" fmla="*/ 286 h 409"/>
                              <a:gd name="T16" fmla="*/ 27 w 126"/>
                              <a:gd name="T17" fmla="*/ 242 h 409"/>
                              <a:gd name="T18" fmla="*/ 31 w 126"/>
                              <a:gd name="T19" fmla="*/ 199 h 409"/>
                              <a:gd name="T20" fmla="*/ 31 w 126"/>
                              <a:gd name="T21" fmla="*/ 154 h 409"/>
                              <a:gd name="T22" fmla="*/ 29 w 126"/>
                              <a:gd name="T23" fmla="*/ 109 h 409"/>
                              <a:gd name="T24" fmla="*/ 23 w 126"/>
                              <a:gd name="T25" fmla="*/ 66 h 409"/>
                              <a:gd name="T26" fmla="*/ 15 w 126"/>
                              <a:gd name="T27" fmla="*/ 25 h 409"/>
                              <a:gd name="T28" fmla="*/ 21 w 126"/>
                              <a:gd name="T29" fmla="*/ 8 h 409"/>
                              <a:gd name="T30" fmla="*/ 25 w 126"/>
                              <a:gd name="T31" fmla="*/ 0 h 409"/>
                              <a:gd name="T32" fmla="*/ 25 w 126"/>
                              <a:gd name="T33" fmla="*/ 22 h 409"/>
                              <a:gd name="T34" fmla="*/ 31 w 126"/>
                              <a:gd name="T35" fmla="*/ 66 h 409"/>
                              <a:gd name="T36" fmla="*/ 40 w 126"/>
                              <a:gd name="T37" fmla="*/ 109 h 409"/>
                              <a:gd name="T38" fmla="*/ 54 w 126"/>
                              <a:gd name="T39" fmla="*/ 150 h 409"/>
                              <a:gd name="T40" fmla="*/ 74 w 126"/>
                              <a:gd name="T41" fmla="*/ 193 h 409"/>
                              <a:gd name="T42" fmla="*/ 97 w 126"/>
                              <a:gd name="T43" fmla="*/ 236 h 409"/>
                              <a:gd name="T44" fmla="*/ 126 w 126"/>
                              <a:gd name="T45" fmla="*/ 286 h 409"/>
                              <a:gd name="T46" fmla="*/ 126 w 126"/>
                              <a:gd name="T47" fmla="*/ 286 h 409"/>
                              <a:gd name="T48" fmla="*/ 124 w 126"/>
                              <a:gd name="T49" fmla="*/ 290 h 409"/>
                              <a:gd name="T50" fmla="*/ 91 w 126"/>
                              <a:gd name="T51" fmla="*/ 325 h 409"/>
                              <a:gd name="T52" fmla="*/ 60 w 126"/>
                              <a:gd name="T53" fmla="*/ 358 h 409"/>
                              <a:gd name="T54" fmla="*/ 37 w 126"/>
                              <a:gd name="T55" fmla="*/ 388 h 409"/>
                              <a:gd name="T56" fmla="*/ 25 w 126"/>
                              <a:gd name="T57" fmla="*/ 409 h 409"/>
                              <a:gd name="T58" fmla="*/ 21 w 126"/>
                              <a:gd name="T59" fmla="*/ 397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6" h="409">
                                <a:moveTo>
                                  <a:pt x="21" y="397"/>
                                </a:moveTo>
                                <a:lnTo>
                                  <a:pt x="17" y="391"/>
                                </a:lnTo>
                                <a:lnTo>
                                  <a:pt x="13" y="388"/>
                                </a:lnTo>
                                <a:lnTo>
                                  <a:pt x="11" y="386"/>
                                </a:lnTo>
                                <a:lnTo>
                                  <a:pt x="5" y="378"/>
                                </a:lnTo>
                                <a:lnTo>
                                  <a:pt x="0" y="370"/>
                                </a:lnTo>
                                <a:lnTo>
                                  <a:pt x="11" y="327"/>
                                </a:lnTo>
                                <a:lnTo>
                                  <a:pt x="21" y="286"/>
                                </a:lnTo>
                                <a:lnTo>
                                  <a:pt x="27" y="242"/>
                                </a:lnTo>
                                <a:lnTo>
                                  <a:pt x="31" y="199"/>
                                </a:lnTo>
                                <a:lnTo>
                                  <a:pt x="31" y="154"/>
                                </a:lnTo>
                                <a:lnTo>
                                  <a:pt x="29" y="109"/>
                                </a:lnTo>
                                <a:lnTo>
                                  <a:pt x="23" y="66"/>
                                </a:lnTo>
                                <a:lnTo>
                                  <a:pt x="15" y="25"/>
                                </a:lnTo>
                                <a:lnTo>
                                  <a:pt x="21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22"/>
                                </a:lnTo>
                                <a:lnTo>
                                  <a:pt x="31" y="66"/>
                                </a:lnTo>
                                <a:lnTo>
                                  <a:pt x="40" y="109"/>
                                </a:lnTo>
                                <a:lnTo>
                                  <a:pt x="54" y="150"/>
                                </a:lnTo>
                                <a:lnTo>
                                  <a:pt x="74" y="193"/>
                                </a:lnTo>
                                <a:lnTo>
                                  <a:pt x="97" y="236"/>
                                </a:lnTo>
                                <a:lnTo>
                                  <a:pt x="126" y="286"/>
                                </a:lnTo>
                                <a:lnTo>
                                  <a:pt x="126" y="286"/>
                                </a:lnTo>
                                <a:lnTo>
                                  <a:pt x="124" y="290"/>
                                </a:lnTo>
                                <a:lnTo>
                                  <a:pt x="91" y="325"/>
                                </a:lnTo>
                                <a:lnTo>
                                  <a:pt x="60" y="358"/>
                                </a:lnTo>
                                <a:lnTo>
                                  <a:pt x="37" y="388"/>
                                </a:lnTo>
                                <a:lnTo>
                                  <a:pt x="25" y="409"/>
                                </a:lnTo>
                                <a:lnTo>
                                  <a:pt x="21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5" name="Volný tvar 428" descr="Part of leaf"/>
                        <wps:cNvSpPr>
                          <a:spLocks/>
                        </wps:cNvSpPr>
                        <wps:spPr bwMode="auto">
                          <a:xfrm>
                            <a:off x="2096" y="2811"/>
                            <a:ext cx="126" cy="409"/>
                          </a:xfrm>
                          <a:custGeom>
                            <a:avLst/>
                            <a:gdLst>
                              <a:gd name="T0" fmla="*/ 21 w 126"/>
                              <a:gd name="T1" fmla="*/ 397 h 409"/>
                              <a:gd name="T2" fmla="*/ 17 w 126"/>
                              <a:gd name="T3" fmla="*/ 391 h 409"/>
                              <a:gd name="T4" fmla="*/ 13 w 126"/>
                              <a:gd name="T5" fmla="*/ 388 h 409"/>
                              <a:gd name="T6" fmla="*/ 11 w 126"/>
                              <a:gd name="T7" fmla="*/ 386 h 409"/>
                              <a:gd name="T8" fmla="*/ 5 w 126"/>
                              <a:gd name="T9" fmla="*/ 378 h 409"/>
                              <a:gd name="T10" fmla="*/ 0 w 126"/>
                              <a:gd name="T11" fmla="*/ 370 h 409"/>
                              <a:gd name="T12" fmla="*/ 11 w 126"/>
                              <a:gd name="T13" fmla="*/ 327 h 409"/>
                              <a:gd name="T14" fmla="*/ 21 w 126"/>
                              <a:gd name="T15" fmla="*/ 286 h 409"/>
                              <a:gd name="T16" fmla="*/ 27 w 126"/>
                              <a:gd name="T17" fmla="*/ 242 h 409"/>
                              <a:gd name="T18" fmla="*/ 31 w 126"/>
                              <a:gd name="T19" fmla="*/ 199 h 409"/>
                              <a:gd name="T20" fmla="*/ 31 w 126"/>
                              <a:gd name="T21" fmla="*/ 154 h 409"/>
                              <a:gd name="T22" fmla="*/ 29 w 126"/>
                              <a:gd name="T23" fmla="*/ 109 h 409"/>
                              <a:gd name="T24" fmla="*/ 23 w 126"/>
                              <a:gd name="T25" fmla="*/ 66 h 409"/>
                              <a:gd name="T26" fmla="*/ 15 w 126"/>
                              <a:gd name="T27" fmla="*/ 25 h 409"/>
                              <a:gd name="T28" fmla="*/ 21 w 126"/>
                              <a:gd name="T29" fmla="*/ 8 h 409"/>
                              <a:gd name="T30" fmla="*/ 25 w 126"/>
                              <a:gd name="T31" fmla="*/ 0 h 409"/>
                              <a:gd name="T32" fmla="*/ 25 w 126"/>
                              <a:gd name="T33" fmla="*/ 22 h 409"/>
                              <a:gd name="T34" fmla="*/ 31 w 126"/>
                              <a:gd name="T35" fmla="*/ 66 h 409"/>
                              <a:gd name="T36" fmla="*/ 40 w 126"/>
                              <a:gd name="T37" fmla="*/ 109 h 409"/>
                              <a:gd name="T38" fmla="*/ 54 w 126"/>
                              <a:gd name="T39" fmla="*/ 150 h 409"/>
                              <a:gd name="T40" fmla="*/ 74 w 126"/>
                              <a:gd name="T41" fmla="*/ 193 h 409"/>
                              <a:gd name="T42" fmla="*/ 97 w 126"/>
                              <a:gd name="T43" fmla="*/ 236 h 409"/>
                              <a:gd name="T44" fmla="*/ 126 w 126"/>
                              <a:gd name="T45" fmla="*/ 286 h 409"/>
                              <a:gd name="T46" fmla="*/ 126 w 126"/>
                              <a:gd name="T47" fmla="*/ 286 h 409"/>
                              <a:gd name="T48" fmla="*/ 124 w 126"/>
                              <a:gd name="T49" fmla="*/ 290 h 409"/>
                              <a:gd name="T50" fmla="*/ 91 w 126"/>
                              <a:gd name="T51" fmla="*/ 325 h 409"/>
                              <a:gd name="T52" fmla="*/ 60 w 126"/>
                              <a:gd name="T53" fmla="*/ 358 h 409"/>
                              <a:gd name="T54" fmla="*/ 37 w 126"/>
                              <a:gd name="T55" fmla="*/ 388 h 409"/>
                              <a:gd name="T56" fmla="*/ 25 w 126"/>
                              <a:gd name="T57" fmla="*/ 409 h 409"/>
                              <a:gd name="T58" fmla="*/ 21 w 126"/>
                              <a:gd name="T59" fmla="*/ 397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6" h="409">
                                <a:moveTo>
                                  <a:pt x="21" y="397"/>
                                </a:moveTo>
                                <a:lnTo>
                                  <a:pt x="17" y="391"/>
                                </a:lnTo>
                                <a:lnTo>
                                  <a:pt x="13" y="388"/>
                                </a:lnTo>
                                <a:lnTo>
                                  <a:pt x="11" y="386"/>
                                </a:lnTo>
                                <a:lnTo>
                                  <a:pt x="5" y="378"/>
                                </a:lnTo>
                                <a:lnTo>
                                  <a:pt x="0" y="370"/>
                                </a:lnTo>
                                <a:lnTo>
                                  <a:pt x="11" y="327"/>
                                </a:lnTo>
                                <a:lnTo>
                                  <a:pt x="21" y="286"/>
                                </a:lnTo>
                                <a:lnTo>
                                  <a:pt x="27" y="242"/>
                                </a:lnTo>
                                <a:lnTo>
                                  <a:pt x="31" y="199"/>
                                </a:lnTo>
                                <a:lnTo>
                                  <a:pt x="31" y="154"/>
                                </a:lnTo>
                                <a:lnTo>
                                  <a:pt x="29" y="109"/>
                                </a:lnTo>
                                <a:lnTo>
                                  <a:pt x="23" y="66"/>
                                </a:lnTo>
                                <a:lnTo>
                                  <a:pt x="15" y="25"/>
                                </a:lnTo>
                                <a:lnTo>
                                  <a:pt x="21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22"/>
                                </a:lnTo>
                                <a:lnTo>
                                  <a:pt x="31" y="66"/>
                                </a:lnTo>
                                <a:lnTo>
                                  <a:pt x="40" y="109"/>
                                </a:lnTo>
                                <a:lnTo>
                                  <a:pt x="54" y="150"/>
                                </a:lnTo>
                                <a:lnTo>
                                  <a:pt x="74" y="193"/>
                                </a:lnTo>
                                <a:lnTo>
                                  <a:pt x="97" y="236"/>
                                </a:lnTo>
                                <a:lnTo>
                                  <a:pt x="126" y="286"/>
                                </a:lnTo>
                                <a:lnTo>
                                  <a:pt x="126" y="286"/>
                                </a:lnTo>
                                <a:lnTo>
                                  <a:pt x="124" y="290"/>
                                </a:lnTo>
                                <a:lnTo>
                                  <a:pt x="91" y="325"/>
                                </a:lnTo>
                                <a:lnTo>
                                  <a:pt x="60" y="358"/>
                                </a:lnTo>
                                <a:lnTo>
                                  <a:pt x="37" y="388"/>
                                </a:lnTo>
                                <a:lnTo>
                                  <a:pt x="25" y="409"/>
                                </a:lnTo>
                                <a:lnTo>
                                  <a:pt x="21" y="39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2616" name="Skupina 2616"/>
                      <wpg:cNvGrpSpPr>
                        <a:grpSpLocks/>
                      </wpg:cNvGrpSpPr>
                      <wpg:grpSpPr bwMode="auto">
                        <a:xfrm>
                          <a:off x="841" y="4"/>
                          <a:ext cx="2931" cy="5468"/>
                          <a:chOff x="841" y="4"/>
                          <a:chExt cx="2931" cy="5468"/>
                        </a:xfrm>
                      </wpg:grpSpPr>
                      <wps:wsp>
                        <wps:cNvPr id="2617" name="Volný tvar 29" descr="Part of leaf"/>
                        <wps:cNvSpPr>
                          <a:spLocks/>
                        </wps:cNvSpPr>
                        <wps:spPr bwMode="auto">
                          <a:xfrm>
                            <a:off x="1842" y="3053"/>
                            <a:ext cx="131" cy="350"/>
                          </a:xfrm>
                          <a:custGeom>
                            <a:avLst/>
                            <a:gdLst>
                              <a:gd name="T0" fmla="*/ 2 w 131"/>
                              <a:gd name="T1" fmla="*/ 348 h 350"/>
                              <a:gd name="T2" fmla="*/ 0 w 131"/>
                              <a:gd name="T3" fmla="*/ 346 h 350"/>
                              <a:gd name="T4" fmla="*/ 12 w 131"/>
                              <a:gd name="T5" fmla="*/ 319 h 350"/>
                              <a:gd name="T6" fmla="*/ 22 w 131"/>
                              <a:gd name="T7" fmla="*/ 292 h 350"/>
                              <a:gd name="T8" fmla="*/ 30 w 131"/>
                              <a:gd name="T9" fmla="*/ 260 h 350"/>
                              <a:gd name="T10" fmla="*/ 35 w 131"/>
                              <a:gd name="T11" fmla="*/ 233 h 350"/>
                              <a:gd name="T12" fmla="*/ 39 w 131"/>
                              <a:gd name="T13" fmla="*/ 202 h 350"/>
                              <a:gd name="T14" fmla="*/ 41 w 131"/>
                              <a:gd name="T15" fmla="*/ 171 h 350"/>
                              <a:gd name="T16" fmla="*/ 39 w 131"/>
                              <a:gd name="T17" fmla="*/ 142 h 350"/>
                              <a:gd name="T18" fmla="*/ 39 w 131"/>
                              <a:gd name="T19" fmla="*/ 111 h 350"/>
                              <a:gd name="T20" fmla="*/ 47 w 131"/>
                              <a:gd name="T21" fmla="*/ 97 h 350"/>
                              <a:gd name="T22" fmla="*/ 57 w 131"/>
                              <a:gd name="T23" fmla="*/ 83 h 350"/>
                              <a:gd name="T24" fmla="*/ 67 w 131"/>
                              <a:gd name="T25" fmla="*/ 70 h 350"/>
                              <a:gd name="T26" fmla="*/ 78 w 131"/>
                              <a:gd name="T27" fmla="*/ 56 h 350"/>
                              <a:gd name="T28" fmla="*/ 88 w 131"/>
                              <a:gd name="T29" fmla="*/ 42 h 350"/>
                              <a:gd name="T30" fmla="*/ 98 w 131"/>
                              <a:gd name="T31" fmla="*/ 29 h 350"/>
                              <a:gd name="T32" fmla="*/ 107 w 131"/>
                              <a:gd name="T33" fmla="*/ 13 h 350"/>
                              <a:gd name="T34" fmla="*/ 119 w 131"/>
                              <a:gd name="T35" fmla="*/ 0 h 350"/>
                              <a:gd name="T36" fmla="*/ 119 w 131"/>
                              <a:gd name="T37" fmla="*/ 0 h 350"/>
                              <a:gd name="T38" fmla="*/ 121 w 131"/>
                              <a:gd name="T39" fmla="*/ 0 h 350"/>
                              <a:gd name="T40" fmla="*/ 127 w 131"/>
                              <a:gd name="T41" fmla="*/ 33 h 350"/>
                              <a:gd name="T42" fmla="*/ 131 w 131"/>
                              <a:gd name="T43" fmla="*/ 72 h 350"/>
                              <a:gd name="T44" fmla="*/ 131 w 131"/>
                              <a:gd name="T45" fmla="*/ 114 h 350"/>
                              <a:gd name="T46" fmla="*/ 131 w 131"/>
                              <a:gd name="T47" fmla="*/ 161 h 350"/>
                              <a:gd name="T48" fmla="*/ 127 w 131"/>
                              <a:gd name="T49" fmla="*/ 204 h 350"/>
                              <a:gd name="T50" fmla="*/ 123 w 131"/>
                              <a:gd name="T51" fmla="*/ 247 h 350"/>
                              <a:gd name="T52" fmla="*/ 113 w 131"/>
                              <a:gd name="T53" fmla="*/ 282 h 350"/>
                              <a:gd name="T54" fmla="*/ 104 w 131"/>
                              <a:gd name="T55" fmla="*/ 311 h 350"/>
                              <a:gd name="T56" fmla="*/ 98 w 131"/>
                              <a:gd name="T57" fmla="*/ 299 h 350"/>
                              <a:gd name="T58" fmla="*/ 98 w 131"/>
                              <a:gd name="T59" fmla="*/ 286 h 350"/>
                              <a:gd name="T60" fmla="*/ 94 w 131"/>
                              <a:gd name="T61" fmla="*/ 272 h 350"/>
                              <a:gd name="T62" fmla="*/ 92 w 131"/>
                              <a:gd name="T63" fmla="*/ 262 h 350"/>
                              <a:gd name="T64" fmla="*/ 78 w 131"/>
                              <a:gd name="T65" fmla="*/ 272 h 350"/>
                              <a:gd name="T66" fmla="*/ 67 w 131"/>
                              <a:gd name="T67" fmla="*/ 284 h 350"/>
                              <a:gd name="T68" fmla="*/ 57 w 131"/>
                              <a:gd name="T69" fmla="*/ 295 h 350"/>
                              <a:gd name="T70" fmla="*/ 49 w 131"/>
                              <a:gd name="T71" fmla="*/ 309 h 350"/>
                              <a:gd name="T72" fmla="*/ 39 w 131"/>
                              <a:gd name="T73" fmla="*/ 319 h 350"/>
                              <a:gd name="T74" fmla="*/ 28 w 131"/>
                              <a:gd name="T75" fmla="*/ 330 h 350"/>
                              <a:gd name="T76" fmla="*/ 16 w 131"/>
                              <a:gd name="T77" fmla="*/ 340 h 350"/>
                              <a:gd name="T78" fmla="*/ 4 w 131"/>
                              <a:gd name="T79" fmla="*/ 350 h 350"/>
                              <a:gd name="T80" fmla="*/ 2 w 131"/>
                              <a:gd name="T81" fmla="*/ 348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1" h="350">
                                <a:moveTo>
                                  <a:pt x="2" y="348"/>
                                </a:moveTo>
                                <a:lnTo>
                                  <a:pt x="0" y="346"/>
                                </a:lnTo>
                                <a:lnTo>
                                  <a:pt x="12" y="319"/>
                                </a:lnTo>
                                <a:lnTo>
                                  <a:pt x="22" y="292"/>
                                </a:lnTo>
                                <a:lnTo>
                                  <a:pt x="30" y="260"/>
                                </a:lnTo>
                                <a:lnTo>
                                  <a:pt x="35" y="233"/>
                                </a:lnTo>
                                <a:lnTo>
                                  <a:pt x="39" y="202"/>
                                </a:lnTo>
                                <a:lnTo>
                                  <a:pt x="41" y="171"/>
                                </a:lnTo>
                                <a:lnTo>
                                  <a:pt x="39" y="142"/>
                                </a:lnTo>
                                <a:lnTo>
                                  <a:pt x="39" y="111"/>
                                </a:lnTo>
                                <a:lnTo>
                                  <a:pt x="47" y="97"/>
                                </a:lnTo>
                                <a:lnTo>
                                  <a:pt x="57" y="83"/>
                                </a:lnTo>
                                <a:lnTo>
                                  <a:pt x="67" y="70"/>
                                </a:lnTo>
                                <a:lnTo>
                                  <a:pt x="78" y="56"/>
                                </a:lnTo>
                                <a:lnTo>
                                  <a:pt x="88" y="42"/>
                                </a:lnTo>
                                <a:lnTo>
                                  <a:pt x="98" y="29"/>
                                </a:lnTo>
                                <a:lnTo>
                                  <a:pt x="107" y="13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33"/>
                                </a:lnTo>
                                <a:lnTo>
                                  <a:pt x="131" y="72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61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47"/>
                                </a:lnTo>
                                <a:lnTo>
                                  <a:pt x="113" y="282"/>
                                </a:lnTo>
                                <a:lnTo>
                                  <a:pt x="104" y="311"/>
                                </a:lnTo>
                                <a:lnTo>
                                  <a:pt x="98" y="299"/>
                                </a:lnTo>
                                <a:lnTo>
                                  <a:pt x="98" y="286"/>
                                </a:lnTo>
                                <a:lnTo>
                                  <a:pt x="94" y="272"/>
                                </a:lnTo>
                                <a:lnTo>
                                  <a:pt x="92" y="262"/>
                                </a:lnTo>
                                <a:lnTo>
                                  <a:pt x="78" y="272"/>
                                </a:lnTo>
                                <a:lnTo>
                                  <a:pt x="67" y="284"/>
                                </a:lnTo>
                                <a:lnTo>
                                  <a:pt x="57" y="295"/>
                                </a:lnTo>
                                <a:lnTo>
                                  <a:pt x="49" y="309"/>
                                </a:lnTo>
                                <a:lnTo>
                                  <a:pt x="39" y="319"/>
                                </a:lnTo>
                                <a:lnTo>
                                  <a:pt x="28" y="330"/>
                                </a:lnTo>
                                <a:lnTo>
                                  <a:pt x="16" y="340"/>
                                </a:lnTo>
                                <a:lnTo>
                                  <a:pt x="4" y="350"/>
                                </a:lnTo>
                                <a:lnTo>
                                  <a:pt x="2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8" name="Volný tvar 30" descr="Part of leaf"/>
                        <wps:cNvSpPr>
                          <a:spLocks/>
                        </wps:cNvSpPr>
                        <wps:spPr bwMode="auto">
                          <a:xfrm>
                            <a:off x="1842" y="3053"/>
                            <a:ext cx="131" cy="350"/>
                          </a:xfrm>
                          <a:custGeom>
                            <a:avLst/>
                            <a:gdLst>
                              <a:gd name="T0" fmla="*/ 2 w 131"/>
                              <a:gd name="T1" fmla="*/ 348 h 350"/>
                              <a:gd name="T2" fmla="*/ 0 w 131"/>
                              <a:gd name="T3" fmla="*/ 346 h 350"/>
                              <a:gd name="T4" fmla="*/ 12 w 131"/>
                              <a:gd name="T5" fmla="*/ 319 h 350"/>
                              <a:gd name="T6" fmla="*/ 22 w 131"/>
                              <a:gd name="T7" fmla="*/ 292 h 350"/>
                              <a:gd name="T8" fmla="*/ 30 w 131"/>
                              <a:gd name="T9" fmla="*/ 260 h 350"/>
                              <a:gd name="T10" fmla="*/ 35 w 131"/>
                              <a:gd name="T11" fmla="*/ 233 h 350"/>
                              <a:gd name="T12" fmla="*/ 39 w 131"/>
                              <a:gd name="T13" fmla="*/ 202 h 350"/>
                              <a:gd name="T14" fmla="*/ 41 w 131"/>
                              <a:gd name="T15" fmla="*/ 171 h 350"/>
                              <a:gd name="T16" fmla="*/ 39 w 131"/>
                              <a:gd name="T17" fmla="*/ 142 h 350"/>
                              <a:gd name="T18" fmla="*/ 39 w 131"/>
                              <a:gd name="T19" fmla="*/ 111 h 350"/>
                              <a:gd name="T20" fmla="*/ 47 w 131"/>
                              <a:gd name="T21" fmla="*/ 97 h 350"/>
                              <a:gd name="T22" fmla="*/ 57 w 131"/>
                              <a:gd name="T23" fmla="*/ 83 h 350"/>
                              <a:gd name="T24" fmla="*/ 67 w 131"/>
                              <a:gd name="T25" fmla="*/ 70 h 350"/>
                              <a:gd name="T26" fmla="*/ 78 w 131"/>
                              <a:gd name="T27" fmla="*/ 56 h 350"/>
                              <a:gd name="T28" fmla="*/ 88 w 131"/>
                              <a:gd name="T29" fmla="*/ 42 h 350"/>
                              <a:gd name="T30" fmla="*/ 98 w 131"/>
                              <a:gd name="T31" fmla="*/ 29 h 350"/>
                              <a:gd name="T32" fmla="*/ 107 w 131"/>
                              <a:gd name="T33" fmla="*/ 13 h 350"/>
                              <a:gd name="T34" fmla="*/ 119 w 131"/>
                              <a:gd name="T35" fmla="*/ 0 h 350"/>
                              <a:gd name="T36" fmla="*/ 119 w 131"/>
                              <a:gd name="T37" fmla="*/ 0 h 350"/>
                              <a:gd name="T38" fmla="*/ 121 w 131"/>
                              <a:gd name="T39" fmla="*/ 0 h 350"/>
                              <a:gd name="T40" fmla="*/ 127 w 131"/>
                              <a:gd name="T41" fmla="*/ 33 h 350"/>
                              <a:gd name="T42" fmla="*/ 131 w 131"/>
                              <a:gd name="T43" fmla="*/ 72 h 350"/>
                              <a:gd name="T44" fmla="*/ 131 w 131"/>
                              <a:gd name="T45" fmla="*/ 114 h 350"/>
                              <a:gd name="T46" fmla="*/ 131 w 131"/>
                              <a:gd name="T47" fmla="*/ 161 h 350"/>
                              <a:gd name="T48" fmla="*/ 127 w 131"/>
                              <a:gd name="T49" fmla="*/ 204 h 350"/>
                              <a:gd name="T50" fmla="*/ 123 w 131"/>
                              <a:gd name="T51" fmla="*/ 247 h 350"/>
                              <a:gd name="T52" fmla="*/ 113 w 131"/>
                              <a:gd name="T53" fmla="*/ 282 h 350"/>
                              <a:gd name="T54" fmla="*/ 104 w 131"/>
                              <a:gd name="T55" fmla="*/ 311 h 350"/>
                              <a:gd name="T56" fmla="*/ 98 w 131"/>
                              <a:gd name="T57" fmla="*/ 299 h 350"/>
                              <a:gd name="T58" fmla="*/ 98 w 131"/>
                              <a:gd name="T59" fmla="*/ 286 h 350"/>
                              <a:gd name="T60" fmla="*/ 94 w 131"/>
                              <a:gd name="T61" fmla="*/ 272 h 350"/>
                              <a:gd name="T62" fmla="*/ 92 w 131"/>
                              <a:gd name="T63" fmla="*/ 262 h 350"/>
                              <a:gd name="T64" fmla="*/ 78 w 131"/>
                              <a:gd name="T65" fmla="*/ 272 h 350"/>
                              <a:gd name="T66" fmla="*/ 67 w 131"/>
                              <a:gd name="T67" fmla="*/ 284 h 350"/>
                              <a:gd name="T68" fmla="*/ 57 w 131"/>
                              <a:gd name="T69" fmla="*/ 295 h 350"/>
                              <a:gd name="T70" fmla="*/ 49 w 131"/>
                              <a:gd name="T71" fmla="*/ 309 h 350"/>
                              <a:gd name="T72" fmla="*/ 39 w 131"/>
                              <a:gd name="T73" fmla="*/ 319 h 350"/>
                              <a:gd name="T74" fmla="*/ 28 w 131"/>
                              <a:gd name="T75" fmla="*/ 330 h 350"/>
                              <a:gd name="T76" fmla="*/ 16 w 131"/>
                              <a:gd name="T77" fmla="*/ 340 h 350"/>
                              <a:gd name="T78" fmla="*/ 4 w 131"/>
                              <a:gd name="T79" fmla="*/ 350 h 350"/>
                              <a:gd name="T80" fmla="*/ 2 w 131"/>
                              <a:gd name="T81" fmla="*/ 348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1" h="350">
                                <a:moveTo>
                                  <a:pt x="2" y="348"/>
                                </a:moveTo>
                                <a:lnTo>
                                  <a:pt x="0" y="346"/>
                                </a:lnTo>
                                <a:lnTo>
                                  <a:pt x="12" y="319"/>
                                </a:lnTo>
                                <a:lnTo>
                                  <a:pt x="22" y="292"/>
                                </a:lnTo>
                                <a:lnTo>
                                  <a:pt x="30" y="260"/>
                                </a:lnTo>
                                <a:lnTo>
                                  <a:pt x="35" y="233"/>
                                </a:lnTo>
                                <a:lnTo>
                                  <a:pt x="39" y="202"/>
                                </a:lnTo>
                                <a:lnTo>
                                  <a:pt x="41" y="171"/>
                                </a:lnTo>
                                <a:lnTo>
                                  <a:pt x="39" y="142"/>
                                </a:lnTo>
                                <a:lnTo>
                                  <a:pt x="39" y="111"/>
                                </a:lnTo>
                                <a:lnTo>
                                  <a:pt x="47" y="97"/>
                                </a:lnTo>
                                <a:lnTo>
                                  <a:pt x="57" y="83"/>
                                </a:lnTo>
                                <a:lnTo>
                                  <a:pt x="67" y="70"/>
                                </a:lnTo>
                                <a:lnTo>
                                  <a:pt x="78" y="56"/>
                                </a:lnTo>
                                <a:lnTo>
                                  <a:pt x="88" y="42"/>
                                </a:lnTo>
                                <a:lnTo>
                                  <a:pt x="98" y="29"/>
                                </a:lnTo>
                                <a:lnTo>
                                  <a:pt x="107" y="13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33"/>
                                </a:lnTo>
                                <a:lnTo>
                                  <a:pt x="131" y="72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61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47"/>
                                </a:lnTo>
                                <a:lnTo>
                                  <a:pt x="113" y="282"/>
                                </a:lnTo>
                                <a:lnTo>
                                  <a:pt x="104" y="311"/>
                                </a:lnTo>
                                <a:lnTo>
                                  <a:pt x="98" y="299"/>
                                </a:lnTo>
                                <a:lnTo>
                                  <a:pt x="98" y="286"/>
                                </a:lnTo>
                                <a:lnTo>
                                  <a:pt x="94" y="272"/>
                                </a:lnTo>
                                <a:lnTo>
                                  <a:pt x="92" y="262"/>
                                </a:lnTo>
                                <a:lnTo>
                                  <a:pt x="78" y="272"/>
                                </a:lnTo>
                                <a:lnTo>
                                  <a:pt x="67" y="284"/>
                                </a:lnTo>
                                <a:lnTo>
                                  <a:pt x="57" y="295"/>
                                </a:lnTo>
                                <a:lnTo>
                                  <a:pt x="49" y="309"/>
                                </a:lnTo>
                                <a:lnTo>
                                  <a:pt x="39" y="319"/>
                                </a:lnTo>
                                <a:lnTo>
                                  <a:pt x="28" y="330"/>
                                </a:lnTo>
                                <a:lnTo>
                                  <a:pt x="16" y="340"/>
                                </a:lnTo>
                                <a:lnTo>
                                  <a:pt x="4" y="350"/>
                                </a:lnTo>
                                <a:lnTo>
                                  <a:pt x="2" y="3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9" name="Volný tvar 31" descr="Part of leaf"/>
                        <wps:cNvSpPr>
                          <a:spLocks/>
                        </wps:cNvSpPr>
                        <wps:spPr bwMode="auto">
                          <a:xfrm>
                            <a:off x="1961" y="2844"/>
                            <a:ext cx="158" cy="497"/>
                          </a:xfrm>
                          <a:custGeom>
                            <a:avLst/>
                            <a:gdLst>
                              <a:gd name="T0" fmla="*/ 0 w 158"/>
                              <a:gd name="T1" fmla="*/ 491 h 497"/>
                              <a:gd name="T2" fmla="*/ 0 w 158"/>
                              <a:gd name="T3" fmla="*/ 485 h 497"/>
                              <a:gd name="T4" fmla="*/ 0 w 158"/>
                              <a:gd name="T5" fmla="*/ 477 h 497"/>
                              <a:gd name="T6" fmla="*/ 2 w 158"/>
                              <a:gd name="T7" fmla="*/ 469 h 497"/>
                              <a:gd name="T8" fmla="*/ 4 w 158"/>
                              <a:gd name="T9" fmla="*/ 462 h 497"/>
                              <a:gd name="T10" fmla="*/ 8 w 158"/>
                              <a:gd name="T11" fmla="*/ 452 h 497"/>
                              <a:gd name="T12" fmla="*/ 8 w 158"/>
                              <a:gd name="T13" fmla="*/ 446 h 497"/>
                              <a:gd name="T14" fmla="*/ 12 w 158"/>
                              <a:gd name="T15" fmla="*/ 442 h 497"/>
                              <a:gd name="T16" fmla="*/ 14 w 158"/>
                              <a:gd name="T17" fmla="*/ 415 h 497"/>
                              <a:gd name="T18" fmla="*/ 18 w 158"/>
                              <a:gd name="T19" fmla="*/ 392 h 497"/>
                              <a:gd name="T20" fmla="*/ 18 w 158"/>
                              <a:gd name="T21" fmla="*/ 370 h 497"/>
                              <a:gd name="T22" fmla="*/ 20 w 158"/>
                              <a:gd name="T23" fmla="*/ 347 h 497"/>
                              <a:gd name="T24" fmla="*/ 18 w 158"/>
                              <a:gd name="T25" fmla="*/ 325 h 497"/>
                              <a:gd name="T26" fmla="*/ 18 w 158"/>
                              <a:gd name="T27" fmla="*/ 304 h 497"/>
                              <a:gd name="T28" fmla="*/ 16 w 158"/>
                              <a:gd name="T29" fmla="*/ 279 h 497"/>
                              <a:gd name="T30" fmla="*/ 14 w 158"/>
                              <a:gd name="T31" fmla="*/ 253 h 497"/>
                              <a:gd name="T32" fmla="*/ 12 w 158"/>
                              <a:gd name="T33" fmla="*/ 238 h 497"/>
                              <a:gd name="T34" fmla="*/ 8 w 158"/>
                              <a:gd name="T35" fmla="*/ 226 h 497"/>
                              <a:gd name="T36" fmla="*/ 6 w 158"/>
                              <a:gd name="T37" fmla="*/ 218 h 497"/>
                              <a:gd name="T38" fmla="*/ 6 w 158"/>
                              <a:gd name="T39" fmla="*/ 214 h 497"/>
                              <a:gd name="T40" fmla="*/ 4 w 158"/>
                              <a:gd name="T41" fmla="*/ 207 h 497"/>
                              <a:gd name="T42" fmla="*/ 4 w 158"/>
                              <a:gd name="T43" fmla="*/ 205 h 497"/>
                              <a:gd name="T44" fmla="*/ 22 w 158"/>
                              <a:gd name="T45" fmla="*/ 179 h 497"/>
                              <a:gd name="T46" fmla="*/ 39 w 158"/>
                              <a:gd name="T47" fmla="*/ 154 h 497"/>
                              <a:gd name="T48" fmla="*/ 57 w 158"/>
                              <a:gd name="T49" fmla="*/ 129 h 497"/>
                              <a:gd name="T50" fmla="*/ 76 w 158"/>
                              <a:gd name="T51" fmla="*/ 103 h 497"/>
                              <a:gd name="T52" fmla="*/ 94 w 158"/>
                              <a:gd name="T53" fmla="*/ 78 h 497"/>
                              <a:gd name="T54" fmla="*/ 111 w 158"/>
                              <a:gd name="T55" fmla="*/ 53 h 497"/>
                              <a:gd name="T56" fmla="*/ 129 w 158"/>
                              <a:gd name="T57" fmla="*/ 26 h 497"/>
                              <a:gd name="T58" fmla="*/ 148 w 158"/>
                              <a:gd name="T59" fmla="*/ 0 h 497"/>
                              <a:gd name="T60" fmla="*/ 154 w 158"/>
                              <a:gd name="T61" fmla="*/ 29 h 497"/>
                              <a:gd name="T62" fmla="*/ 158 w 158"/>
                              <a:gd name="T63" fmla="*/ 72 h 497"/>
                              <a:gd name="T64" fmla="*/ 158 w 158"/>
                              <a:gd name="T65" fmla="*/ 123 h 497"/>
                              <a:gd name="T66" fmla="*/ 156 w 158"/>
                              <a:gd name="T67" fmla="*/ 177 h 497"/>
                              <a:gd name="T68" fmla="*/ 152 w 158"/>
                              <a:gd name="T69" fmla="*/ 230 h 497"/>
                              <a:gd name="T70" fmla="*/ 146 w 158"/>
                              <a:gd name="T71" fmla="*/ 277 h 497"/>
                              <a:gd name="T72" fmla="*/ 138 w 158"/>
                              <a:gd name="T73" fmla="*/ 314 h 497"/>
                              <a:gd name="T74" fmla="*/ 129 w 158"/>
                              <a:gd name="T75" fmla="*/ 337 h 497"/>
                              <a:gd name="T76" fmla="*/ 103 w 158"/>
                              <a:gd name="T77" fmla="*/ 343 h 497"/>
                              <a:gd name="T78" fmla="*/ 82 w 158"/>
                              <a:gd name="T79" fmla="*/ 355 h 497"/>
                              <a:gd name="T80" fmla="*/ 64 w 158"/>
                              <a:gd name="T81" fmla="*/ 374 h 497"/>
                              <a:gd name="T82" fmla="*/ 51 w 158"/>
                              <a:gd name="T83" fmla="*/ 397 h 497"/>
                              <a:gd name="T84" fmla="*/ 35 w 158"/>
                              <a:gd name="T85" fmla="*/ 421 h 497"/>
                              <a:gd name="T86" fmla="*/ 25 w 158"/>
                              <a:gd name="T87" fmla="*/ 448 h 497"/>
                              <a:gd name="T88" fmla="*/ 14 w 158"/>
                              <a:gd name="T89" fmla="*/ 473 h 497"/>
                              <a:gd name="T90" fmla="*/ 2 w 158"/>
                              <a:gd name="T91" fmla="*/ 497 h 497"/>
                              <a:gd name="T92" fmla="*/ 0 w 158"/>
                              <a:gd name="T93" fmla="*/ 491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" h="497">
                                <a:moveTo>
                                  <a:pt x="0" y="491"/>
                                </a:moveTo>
                                <a:lnTo>
                                  <a:pt x="0" y="485"/>
                                </a:lnTo>
                                <a:lnTo>
                                  <a:pt x="0" y="477"/>
                                </a:lnTo>
                                <a:lnTo>
                                  <a:pt x="2" y="469"/>
                                </a:lnTo>
                                <a:lnTo>
                                  <a:pt x="4" y="462"/>
                                </a:lnTo>
                                <a:lnTo>
                                  <a:pt x="8" y="452"/>
                                </a:lnTo>
                                <a:lnTo>
                                  <a:pt x="8" y="446"/>
                                </a:lnTo>
                                <a:lnTo>
                                  <a:pt x="12" y="442"/>
                                </a:lnTo>
                                <a:lnTo>
                                  <a:pt x="14" y="415"/>
                                </a:lnTo>
                                <a:lnTo>
                                  <a:pt x="18" y="392"/>
                                </a:lnTo>
                                <a:lnTo>
                                  <a:pt x="18" y="370"/>
                                </a:lnTo>
                                <a:lnTo>
                                  <a:pt x="20" y="347"/>
                                </a:lnTo>
                                <a:lnTo>
                                  <a:pt x="18" y="325"/>
                                </a:lnTo>
                                <a:lnTo>
                                  <a:pt x="18" y="304"/>
                                </a:lnTo>
                                <a:lnTo>
                                  <a:pt x="16" y="279"/>
                                </a:lnTo>
                                <a:lnTo>
                                  <a:pt x="14" y="253"/>
                                </a:lnTo>
                                <a:lnTo>
                                  <a:pt x="12" y="238"/>
                                </a:lnTo>
                                <a:lnTo>
                                  <a:pt x="8" y="226"/>
                                </a:lnTo>
                                <a:lnTo>
                                  <a:pt x="6" y="218"/>
                                </a:lnTo>
                                <a:lnTo>
                                  <a:pt x="6" y="214"/>
                                </a:lnTo>
                                <a:lnTo>
                                  <a:pt x="4" y="207"/>
                                </a:lnTo>
                                <a:lnTo>
                                  <a:pt x="4" y="205"/>
                                </a:lnTo>
                                <a:lnTo>
                                  <a:pt x="22" y="179"/>
                                </a:lnTo>
                                <a:lnTo>
                                  <a:pt x="39" y="154"/>
                                </a:lnTo>
                                <a:lnTo>
                                  <a:pt x="57" y="129"/>
                                </a:lnTo>
                                <a:lnTo>
                                  <a:pt x="76" y="103"/>
                                </a:lnTo>
                                <a:lnTo>
                                  <a:pt x="94" y="78"/>
                                </a:lnTo>
                                <a:lnTo>
                                  <a:pt x="111" y="53"/>
                                </a:lnTo>
                                <a:lnTo>
                                  <a:pt x="129" y="26"/>
                                </a:lnTo>
                                <a:lnTo>
                                  <a:pt x="148" y="0"/>
                                </a:lnTo>
                                <a:lnTo>
                                  <a:pt x="154" y="29"/>
                                </a:lnTo>
                                <a:lnTo>
                                  <a:pt x="158" y="72"/>
                                </a:lnTo>
                                <a:lnTo>
                                  <a:pt x="158" y="123"/>
                                </a:lnTo>
                                <a:lnTo>
                                  <a:pt x="156" y="177"/>
                                </a:lnTo>
                                <a:lnTo>
                                  <a:pt x="152" y="230"/>
                                </a:lnTo>
                                <a:lnTo>
                                  <a:pt x="146" y="277"/>
                                </a:lnTo>
                                <a:lnTo>
                                  <a:pt x="138" y="314"/>
                                </a:lnTo>
                                <a:lnTo>
                                  <a:pt x="129" y="337"/>
                                </a:lnTo>
                                <a:lnTo>
                                  <a:pt x="103" y="343"/>
                                </a:lnTo>
                                <a:lnTo>
                                  <a:pt x="82" y="355"/>
                                </a:lnTo>
                                <a:lnTo>
                                  <a:pt x="64" y="374"/>
                                </a:lnTo>
                                <a:lnTo>
                                  <a:pt x="51" y="397"/>
                                </a:lnTo>
                                <a:lnTo>
                                  <a:pt x="35" y="421"/>
                                </a:lnTo>
                                <a:lnTo>
                                  <a:pt x="25" y="448"/>
                                </a:lnTo>
                                <a:lnTo>
                                  <a:pt x="14" y="473"/>
                                </a:lnTo>
                                <a:lnTo>
                                  <a:pt x="2" y="497"/>
                                </a:lnTo>
                                <a:lnTo>
                                  <a:pt x="0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0" name="Volný tvar 32" descr="Part of leaf"/>
                        <wps:cNvSpPr>
                          <a:spLocks/>
                        </wps:cNvSpPr>
                        <wps:spPr bwMode="auto">
                          <a:xfrm>
                            <a:off x="1961" y="2844"/>
                            <a:ext cx="158" cy="497"/>
                          </a:xfrm>
                          <a:custGeom>
                            <a:avLst/>
                            <a:gdLst>
                              <a:gd name="T0" fmla="*/ 0 w 158"/>
                              <a:gd name="T1" fmla="*/ 491 h 497"/>
                              <a:gd name="T2" fmla="*/ 0 w 158"/>
                              <a:gd name="T3" fmla="*/ 485 h 497"/>
                              <a:gd name="T4" fmla="*/ 0 w 158"/>
                              <a:gd name="T5" fmla="*/ 477 h 497"/>
                              <a:gd name="T6" fmla="*/ 2 w 158"/>
                              <a:gd name="T7" fmla="*/ 469 h 497"/>
                              <a:gd name="T8" fmla="*/ 4 w 158"/>
                              <a:gd name="T9" fmla="*/ 462 h 497"/>
                              <a:gd name="T10" fmla="*/ 8 w 158"/>
                              <a:gd name="T11" fmla="*/ 452 h 497"/>
                              <a:gd name="T12" fmla="*/ 8 w 158"/>
                              <a:gd name="T13" fmla="*/ 446 h 497"/>
                              <a:gd name="T14" fmla="*/ 12 w 158"/>
                              <a:gd name="T15" fmla="*/ 442 h 497"/>
                              <a:gd name="T16" fmla="*/ 14 w 158"/>
                              <a:gd name="T17" fmla="*/ 415 h 497"/>
                              <a:gd name="T18" fmla="*/ 18 w 158"/>
                              <a:gd name="T19" fmla="*/ 392 h 497"/>
                              <a:gd name="T20" fmla="*/ 18 w 158"/>
                              <a:gd name="T21" fmla="*/ 370 h 497"/>
                              <a:gd name="T22" fmla="*/ 20 w 158"/>
                              <a:gd name="T23" fmla="*/ 347 h 497"/>
                              <a:gd name="T24" fmla="*/ 18 w 158"/>
                              <a:gd name="T25" fmla="*/ 325 h 497"/>
                              <a:gd name="T26" fmla="*/ 18 w 158"/>
                              <a:gd name="T27" fmla="*/ 304 h 497"/>
                              <a:gd name="T28" fmla="*/ 16 w 158"/>
                              <a:gd name="T29" fmla="*/ 279 h 497"/>
                              <a:gd name="T30" fmla="*/ 14 w 158"/>
                              <a:gd name="T31" fmla="*/ 253 h 497"/>
                              <a:gd name="T32" fmla="*/ 12 w 158"/>
                              <a:gd name="T33" fmla="*/ 238 h 497"/>
                              <a:gd name="T34" fmla="*/ 8 w 158"/>
                              <a:gd name="T35" fmla="*/ 226 h 497"/>
                              <a:gd name="T36" fmla="*/ 6 w 158"/>
                              <a:gd name="T37" fmla="*/ 218 h 497"/>
                              <a:gd name="T38" fmla="*/ 6 w 158"/>
                              <a:gd name="T39" fmla="*/ 214 h 497"/>
                              <a:gd name="T40" fmla="*/ 4 w 158"/>
                              <a:gd name="T41" fmla="*/ 207 h 497"/>
                              <a:gd name="T42" fmla="*/ 4 w 158"/>
                              <a:gd name="T43" fmla="*/ 205 h 497"/>
                              <a:gd name="T44" fmla="*/ 22 w 158"/>
                              <a:gd name="T45" fmla="*/ 179 h 497"/>
                              <a:gd name="T46" fmla="*/ 39 w 158"/>
                              <a:gd name="T47" fmla="*/ 154 h 497"/>
                              <a:gd name="T48" fmla="*/ 57 w 158"/>
                              <a:gd name="T49" fmla="*/ 129 h 497"/>
                              <a:gd name="T50" fmla="*/ 76 w 158"/>
                              <a:gd name="T51" fmla="*/ 103 h 497"/>
                              <a:gd name="T52" fmla="*/ 94 w 158"/>
                              <a:gd name="T53" fmla="*/ 78 h 497"/>
                              <a:gd name="T54" fmla="*/ 111 w 158"/>
                              <a:gd name="T55" fmla="*/ 53 h 497"/>
                              <a:gd name="T56" fmla="*/ 129 w 158"/>
                              <a:gd name="T57" fmla="*/ 26 h 497"/>
                              <a:gd name="T58" fmla="*/ 148 w 158"/>
                              <a:gd name="T59" fmla="*/ 0 h 497"/>
                              <a:gd name="T60" fmla="*/ 154 w 158"/>
                              <a:gd name="T61" fmla="*/ 29 h 497"/>
                              <a:gd name="T62" fmla="*/ 158 w 158"/>
                              <a:gd name="T63" fmla="*/ 72 h 497"/>
                              <a:gd name="T64" fmla="*/ 158 w 158"/>
                              <a:gd name="T65" fmla="*/ 123 h 497"/>
                              <a:gd name="T66" fmla="*/ 156 w 158"/>
                              <a:gd name="T67" fmla="*/ 177 h 497"/>
                              <a:gd name="T68" fmla="*/ 152 w 158"/>
                              <a:gd name="T69" fmla="*/ 230 h 497"/>
                              <a:gd name="T70" fmla="*/ 146 w 158"/>
                              <a:gd name="T71" fmla="*/ 277 h 497"/>
                              <a:gd name="T72" fmla="*/ 138 w 158"/>
                              <a:gd name="T73" fmla="*/ 314 h 497"/>
                              <a:gd name="T74" fmla="*/ 129 w 158"/>
                              <a:gd name="T75" fmla="*/ 337 h 497"/>
                              <a:gd name="T76" fmla="*/ 103 w 158"/>
                              <a:gd name="T77" fmla="*/ 343 h 497"/>
                              <a:gd name="T78" fmla="*/ 82 w 158"/>
                              <a:gd name="T79" fmla="*/ 355 h 497"/>
                              <a:gd name="T80" fmla="*/ 64 w 158"/>
                              <a:gd name="T81" fmla="*/ 374 h 497"/>
                              <a:gd name="T82" fmla="*/ 51 w 158"/>
                              <a:gd name="T83" fmla="*/ 397 h 497"/>
                              <a:gd name="T84" fmla="*/ 35 w 158"/>
                              <a:gd name="T85" fmla="*/ 421 h 497"/>
                              <a:gd name="T86" fmla="*/ 25 w 158"/>
                              <a:gd name="T87" fmla="*/ 448 h 497"/>
                              <a:gd name="T88" fmla="*/ 14 w 158"/>
                              <a:gd name="T89" fmla="*/ 473 h 497"/>
                              <a:gd name="T90" fmla="*/ 2 w 158"/>
                              <a:gd name="T91" fmla="*/ 497 h 497"/>
                              <a:gd name="T92" fmla="*/ 0 w 158"/>
                              <a:gd name="T93" fmla="*/ 491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" h="497">
                                <a:moveTo>
                                  <a:pt x="0" y="491"/>
                                </a:moveTo>
                                <a:lnTo>
                                  <a:pt x="0" y="485"/>
                                </a:lnTo>
                                <a:lnTo>
                                  <a:pt x="0" y="477"/>
                                </a:lnTo>
                                <a:lnTo>
                                  <a:pt x="2" y="469"/>
                                </a:lnTo>
                                <a:lnTo>
                                  <a:pt x="4" y="462"/>
                                </a:lnTo>
                                <a:lnTo>
                                  <a:pt x="8" y="452"/>
                                </a:lnTo>
                                <a:lnTo>
                                  <a:pt x="8" y="446"/>
                                </a:lnTo>
                                <a:lnTo>
                                  <a:pt x="12" y="442"/>
                                </a:lnTo>
                                <a:lnTo>
                                  <a:pt x="14" y="415"/>
                                </a:lnTo>
                                <a:lnTo>
                                  <a:pt x="18" y="392"/>
                                </a:lnTo>
                                <a:lnTo>
                                  <a:pt x="18" y="370"/>
                                </a:lnTo>
                                <a:lnTo>
                                  <a:pt x="20" y="347"/>
                                </a:lnTo>
                                <a:lnTo>
                                  <a:pt x="18" y="325"/>
                                </a:lnTo>
                                <a:lnTo>
                                  <a:pt x="18" y="304"/>
                                </a:lnTo>
                                <a:lnTo>
                                  <a:pt x="16" y="279"/>
                                </a:lnTo>
                                <a:lnTo>
                                  <a:pt x="14" y="253"/>
                                </a:lnTo>
                                <a:lnTo>
                                  <a:pt x="12" y="238"/>
                                </a:lnTo>
                                <a:lnTo>
                                  <a:pt x="8" y="226"/>
                                </a:lnTo>
                                <a:lnTo>
                                  <a:pt x="6" y="218"/>
                                </a:lnTo>
                                <a:lnTo>
                                  <a:pt x="6" y="214"/>
                                </a:lnTo>
                                <a:lnTo>
                                  <a:pt x="4" y="207"/>
                                </a:lnTo>
                                <a:lnTo>
                                  <a:pt x="4" y="205"/>
                                </a:lnTo>
                                <a:lnTo>
                                  <a:pt x="22" y="179"/>
                                </a:lnTo>
                                <a:lnTo>
                                  <a:pt x="39" y="154"/>
                                </a:lnTo>
                                <a:lnTo>
                                  <a:pt x="57" y="129"/>
                                </a:lnTo>
                                <a:lnTo>
                                  <a:pt x="76" y="103"/>
                                </a:lnTo>
                                <a:lnTo>
                                  <a:pt x="94" y="78"/>
                                </a:lnTo>
                                <a:lnTo>
                                  <a:pt x="111" y="53"/>
                                </a:lnTo>
                                <a:lnTo>
                                  <a:pt x="129" y="26"/>
                                </a:lnTo>
                                <a:lnTo>
                                  <a:pt x="148" y="0"/>
                                </a:lnTo>
                                <a:lnTo>
                                  <a:pt x="154" y="29"/>
                                </a:lnTo>
                                <a:lnTo>
                                  <a:pt x="158" y="72"/>
                                </a:lnTo>
                                <a:lnTo>
                                  <a:pt x="158" y="123"/>
                                </a:lnTo>
                                <a:lnTo>
                                  <a:pt x="156" y="177"/>
                                </a:lnTo>
                                <a:lnTo>
                                  <a:pt x="152" y="230"/>
                                </a:lnTo>
                                <a:lnTo>
                                  <a:pt x="146" y="277"/>
                                </a:lnTo>
                                <a:lnTo>
                                  <a:pt x="138" y="314"/>
                                </a:lnTo>
                                <a:lnTo>
                                  <a:pt x="129" y="337"/>
                                </a:lnTo>
                                <a:lnTo>
                                  <a:pt x="103" y="343"/>
                                </a:lnTo>
                                <a:lnTo>
                                  <a:pt x="82" y="355"/>
                                </a:lnTo>
                                <a:lnTo>
                                  <a:pt x="64" y="374"/>
                                </a:lnTo>
                                <a:lnTo>
                                  <a:pt x="51" y="397"/>
                                </a:lnTo>
                                <a:lnTo>
                                  <a:pt x="35" y="421"/>
                                </a:lnTo>
                                <a:lnTo>
                                  <a:pt x="25" y="448"/>
                                </a:lnTo>
                                <a:lnTo>
                                  <a:pt x="14" y="473"/>
                                </a:lnTo>
                                <a:lnTo>
                                  <a:pt x="2" y="497"/>
                                </a:lnTo>
                                <a:lnTo>
                                  <a:pt x="0" y="49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1" name="Volný tvar 33" descr="Part of leaf"/>
                        <wps:cNvSpPr>
                          <a:spLocks/>
                        </wps:cNvSpPr>
                        <wps:spPr bwMode="auto">
                          <a:xfrm>
                            <a:off x="1724" y="3169"/>
                            <a:ext cx="157" cy="314"/>
                          </a:xfrm>
                          <a:custGeom>
                            <a:avLst/>
                            <a:gdLst>
                              <a:gd name="T0" fmla="*/ 0 w 157"/>
                              <a:gd name="T1" fmla="*/ 287 h 314"/>
                              <a:gd name="T2" fmla="*/ 13 w 157"/>
                              <a:gd name="T3" fmla="*/ 246 h 314"/>
                              <a:gd name="T4" fmla="*/ 37 w 157"/>
                              <a:gd name="T5" fmla="*/ 197 h 314"/>
                              <a:gd name="T6" fmla="*/ 66 w 157"/>
                              <a:gd name="T7" fmla="*/ 144 h 314"/>
                              <a:gd name="T8" fmla="*/ 93 w 157"/>
                              <a:gd name="T9" fmla="*/ 90 h 314"/>
                              <a:gd name="T10" fmla="*/ 122 w 157"/>
                              <a:gd name="T11" fmla="*/ 47 h 314"/>
                              <a:gd name="T12" fmla="*/ 144 w 157"/>
                              <a:gd name="T13" fmla="*/ 16 h 314"/>
                              <a:gd name="T14" fmla="*/ 155 w 157"/>
                              <a:gd name="T15" fmla="*/ 0 h 314"/>
                              <a:gd name="T16" fmla="*/ 157 w 157"/>
                              <a:gd name="T17" fmla="*/ 33 h 314"/>
                              <a:gd name="T18" fmla="*/ 157 w 157"/>
                              <a:gd name="T19" fmla="*/ 63 h 314"/>
                              <a:gd name="T20" fmla="*/ 153 w 157"/>
                              <a:gd name="T21" fmla="*/ 92 h 314"/>
                              <a:gd name="T22" fmla="*/ 151 w 157"/>
                              <a:gd name="T23" fmla="*/ 121 h 314"/>
                              <a:gd name="T24" fmla="*/ 144 w 157"/>
                              <a:gd name="T25" fmla="*/ 146 h 314"/>
                              <a:gd name="T26" fmla="*/ 136 w 157"/>
                              <a:gd name="T27" fmla="*/ 174 h 314"/>
                              <a:gd name="T28" fmla="*/ 124 w 157"/>
                              <a:gd name="T29" fmla="*/ 201 h 314"/>
                              <a:gd name="T30" fmla="*/ 113 w 157"/>
                              <a:gd name="T31" fmla="*/ 230 h 314"/>
                              <a:gd name="T32" fmla="*/ 111 w 157"/>
                              <a:gd name="T33" fmla="*/ 220 h 314"/>
                              <a:gd name="T34" fmla="*/ 109 w 157"/>
                              <a:gd name="T35" fmla="*/ 211 h 314"/>
                              <a:gd name="T36" fmla="*/ 105 w 157"/>
                              <a:gd name="T37" fmla="*/ 203 h 314"/>
                              <a:gd name="T38" fmla="*/ 101 w 157"/>
                              <a:gd name="T39" fmla="*/ 201 h 314"/>
                              <a:gd name="T40" fmla="*/ 87 w 157"/>
                              <a:gd name="T41" fmla="*/ 213 h 314"/>
                              <a:gd name="T42" fmla="*/ 74 w 157"/>
                              <a:gd name="T43" fmla="*/ 226 h 314"/>
                              <a:gd name="T44" fmla="*/ 60 w 157"/>
                              <a:gd name="T45" fmla="*/ 240 h 314"/>
                              <a:gd name="T46" fmla="*/ 48 w 157"/>
                              <a:gd name="T47" fmla="*/ 255 h 314"/>
                              <a:gd name="T48" fmla="*/ 35 w 157"/>
                              <a:gd name="T49" fmla="*/ 271 h 314"/>
                              <a:gd name="T50" fmla="*/ 23 w 157"/>
                              <a:gd name="T51" fmla="*/ 285 h 314"/>
                              <a:gd name="T52" fmla="*/ 11 w 157"/>
                              <a:gd name="T53" fmla="*/ 300 h 314"/>
                              <a:gd name="T54" fmla="*/ 2 w 157"/>
                              <a:gd name="T55" fmla="*/ 314 h 314"/>
                              <a:gd name="T56" fmla="*/ 0 w 157"/>
                              <a:gd name="T57" fmla="*/ 287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7" h="314">
                                <a:moveTo>
                                  <a:pt x="0" y="287"/>
                                </a:moveTo>
                                <a:lnTo>
                                  <a:pt x="13" y="246"/>
                                </a:lnTo>
                                <a:lnTo>
                                  <a:pt x="37" y="197"/>
                                </a:lnTo>
                                <a:lnTo>
                                  <a:pt x="66" y="144"/>
                                </a:lnTo>
                                <a:lnTo>
                                  <a:pt x="93" y="90"/>
                                </a:lnTo>
                                <a:lnTo>
                                  <a:pt x="122" y="47"/>
                                </a:lnTo>
                                <a:lnTo>
                                  <a:pt x="144" y="16"/>
                                </a:lnTo>
                                <a:lnTo>
                                  <a:pt x="155" y="0"/>
                                </a:lnTo>
                                <a:lnTo>
                                  <a:pt x="157" y="33"/>
                                </a:lnTo>
                                <a:lnTo>
                                  <a:pt x="157" y="63"/>
                                </a:lnTo>
                                <a:lnTo>
                                  <a:pt x="153" y="92"/>
                                </a:lnTo>
                                <a:lnTo>
                                  <a:pt x="151" y="121"/>
                                </a:lnTo>
                                <a:lnTo>
                                  <a:pt x="144" y="146"/>
                                </a:lnTo>
                                <a:lnTo>
                                  <a:pt x="136" y="174"/>
                                </a:lnTo>
                                <a:lnTo>
                                  <a:pt x="124" y="201"/>
                                </a:lnTo>
                                <a:lnTo>
                                  <a:pt x="113" y="230"/>
                                </a:lnTo>
                                <a:lnTo>
                                  <a:pt x="111" y="220"/>
                                </a:lnTo>
                                <a:lnTo>
                                  <a:pt x="109" y="211"/>
                                </a:lnTo>
                                <a:lnTo>
                                  <a:pt x="105" y="203"/>
                                </a:lnTo>
                                <a:lnTo>
                                  <a:pt x="101" y="201"/>
                                </a:lnTo>
                                <a:lnTo>
                                  <a:pt x="87" y="213"/>
                                </a:lnTo>
                                <a:lnTo>
                                  <a:pt x="74" y="226"/>
                                </a:lnTo>
                                <a:lnTo>
                                  <a:pt x="60" y="240"/>
                                </a:lnTo>
                                <a:lnTo>
                                  <a:pt x="48" y="255"/>
                                </a:lnTo>
                                <a:lnTo>
                                  <a:pt x="35" y="271"/>
                                </a:lnTo>
                                <a:lnTo>
                                  <a:pt x="23" y="285"/>
                                </a:lnTo>
                                <a:lnTo>
                                  <a:pt x="11" y="300"/>
                                </a:lnTo>
                                <a:lnTo>
                                  <a:pt x="2" y="314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2" name="Volný tvar 34" descr="Part of leaf"/>
                        <wps:cNvSpPr>
                          <a:spLocks/>
                        </wps:cNvSpPr>
                        <wps:spPr bwMode="auto">
                          <a:xfrm>
                            <a:off x="1724" y="3169"/>
                            <a:ext cx="157" cy="314"/>
                          </a:xfrm>
                          <a:custGeom>
                            <a:avLst/>
                            <a:gdLst>
                              <a:gd name="T0" fmla="*/ 0 w 157"/>
                              <a:gd name="T1" fmla="*/ 287 h 314"/>
                              <a:gd name="T2" fmla="*/ 13 w 157"/>
                              <a:gd name="T3" fmla="*/ 246 h 314"/>
                              <a:gd name="T4" fmla="*/ 37 w 157"/>
                              <a:gd name="T5" fmla="*/ 197 h 314"/>
                              <a:gd name="T6" fmla="*/ 66 w 157"/>
                              <a:gd name="T7" fmla="*/ 144 h 314"/>
                              <a:gd name="T8" fmla="*/ 93 w 157"/>
                              <a:gd name="T9" fmla="*/ 90 h 314"/>
                              <a:gd name="T10" fmla="*/ 122 w 157"/>
                              <a:gd name="T11" fmla="*/ 47 h 314"/>
                              <a:gd name="T12" fmla="*/ 144 w 157"/>
                              <a:gd name="T13" fmla="*/ 16 h 314"/>
                              <a:gd name="T14" fmla="*/ 155 w 157"/>
                              <a:gd name="T15" fmla="*/ 0 h 314"/>
                              <a:gd name="T16" fmla="*/ 157 w 157"/>
                              <a:gd name="T17" fmla="*/ 33 h 314"/>
                              <a:gd name="T18" fmla="*/ 157 w 157"/>
                              <a:gd name="T19" fmla="*/ 63 h 314"/>
                              <a:gd name="T20" fmla="*/ 153 w 157"/>
                              <a:gd name="T21" fmla="*/ 92 h 314"/>
                              <a:gd name="T22" fmla="*/ 151 w 157"/>
                              <a:gd name="T23" fmla="*/ 121 h 314"/>
                              <a:gd name="T24" fmla="*/ 144 w 157"/>
                              <a:gd name="T25" fmla="*/ 146 h 314"/>
                              <a:gd name="T26" fmla="*/ 136 w 157"/>
                              <a:gd name="T27" fmla="*/ 174 h 314"/>
                              <a:gd name="T28" fmla="*/ 124 w 157"/>
                              <a:gd name="T29" fmla="*/ 201 h 314"/>
                              <a:gd name="T30" fmla="*/ 113 w 157"/>
                              <a:gd name="T31" fmla="*/ 230 h 314"/>
                              <a:gd name="T32" fmla="*/ 111 w 157"/>
                              <a:gd name="T33" fmla="*/ 220 h 314"/>
                              <a:gd name="T34" fmla="*/ 109 w 157"/>
                              <a:gd name="T35" fmla="*/ 211 h 314"/>
                              <a:gd name="T36" fmla="*/ 105 w 157"/>
                              <a:gd name="T37" fmla="*/ 203 h 314"/>
                              <a:gd name="T38" fmla="*/ 101 w 157"/>
                              <a:gd name="T39" fmla="*/ 201 h 314"/>
                              <a:gd name="T40" fmla="*/ 87 w 157"/>
                              <a:gd name="T41" fmla="*/ 213 h 314"/>
                              <a:gd name="T42" fmla="*/ 74 w 157"/>
                              <a:gd name="T43" fmla="*/ 226 h 314"/>
                              <a:gd name="T44" fmla="*/ 60 w 157"/>
                              <a:gd name="T45" fmla="*/ 240 h 314"/>
                              <a:gd name="T46" fmla="*/ 48 w 157"/>
                              <a:gd name="T47" fmla="*/ 255 h 314"/>
                              <a:gd name="T48" fmla="*/ 35 w 157"/>
                              <a:gd name="T49" fmla="*/ 271 h 314"/>
                              <a:gd name="T50" fmla="*/ 23 w 157"/>
                              <a:gd name="T51" fmla="*/ 285 h 314"/>
                              <a:gd name="T52" fmla="*/ 11 w 157"/>
                              <a:gd name="T53" fmla="*/ 300 h 314"/>
                              <a:gd name="T54" fmla="*/ 2 w 157"/>
                              <a:gd name="T55" fmla="*/ 314 h 314"/>
                              <a:gd name="T56" fmla="*/ 0 w 157"/>
                              <a:gd name="T57" fmla="*/ 287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7" h="314">
                                <a:moveTo>
                                  <a:pt x="0" y="287"/>
                                </a:moveTo>
                                <a:lnTo>
                                  <a:pt x="13" y="246"/>
                                </a:lnTo>
                                <a:lnTo>
                                  <a:pt x="37" y="197"/>
                                </a:lnTo>
                                <a:lnTo>
                                  <a:pt x="66" y="144"/>
                                </a:lnTo>
                                <a:lnTo>
                                  <a:pt x="93" y="90"/>
                                </a:lnTo>
                                <a:lnTo>
                                  <a:pt x="122" y="47"/>
                                </a:lnTo>
                                <a:lnTo>
                                  <a:pt x="144" y="16"/>
                                </a:lnTo>
                                <a:lnTo>
                                  <a:pt x="155" y="0"/>
                                </a:lnTo>
                                <a:lnTo>
                                  <a:pt x="157" y="33"/>
                                </a:lnTo>
                                <a:lnTo>
                                  <a:pt x="157" y="63"/>
                                </a:lnTo>
                                <a:lnTo>
                                  <a:pt x="153" y="92"/>
                                </a:lnTo>
                                <a:lnTo>
                                  <a:pt x="151" y="121"/>
                                </a:lnTo>
                                <a:lnTo>
                                  <a:pt x="144" y="146"/>
                                </a:lnTo>
                                <a:lnTo>
                                  <a:pt x="136" y="174"/>
                                </a:lnTo>
                                <a:lnTo>
                                  <a:pt x="124" y="201"/>
                                </a:lnTo>
                                <a:lnTo>
                                  <a:pt x="113" y="230"/>
                                </a:lnTo>
                                <a:lnTo>
                                  <a:pt x="111" y="220"/>
                                </a:lnTo>
                                <a:lnTo>
                                  <a:pt x="109" y="211"/>
                                </a:lnTo>
                                <a:lnTo>
                                  <a:pt x="105" y="203"/>
                                </a:lnTo>
                                <a:lnTo>
                                  <a:pt x="101" y="201"/>
                                </a:lnTo>
                                <a:lnTo>
                                  <a:pt x="87" y="213"/>
                                </a:lnTo>
                                <a:lnTo>
                                  <a:pt x="74" y="226"/>
                                </a:lnTo>
                                <a:lnTo>
                                  <a:pt x="60" y="240"/>
                                </a:lnTo>
                                <a:lnTo>
                                  <a:pt x="48" y="255"/>
                                </a:lnTo>
                                <a:lnTo>
                                  <a:pt x="35" y="271"/>
                                </a:lnTo>
                                <a:lnTo>
                                  <a:pt x="23" y="285"/>
                                </a:lnTo>
                                <a:lnTo>
                                  <a:pt x="11" y="300"/>
                                </a:lnTo>
                                <a:lnTo>
                                  <a:pt x="2" y="314"/>
                                </a:ln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3" name="Volný tvar 35" descr="Part of leaf"/>
                        <wps:cNvSpPr>
                          <a:spLocks/>
                        </wps:cNvSpPr>
                        <wps:spPr bwMode="auto">
                          <a:xfrm>
                            <a:off x="1694" y="3216"/>
                            <a:ext cx="144" cy="253"/>
                          </a:xfrm>
                          <a:custGeom>
                            <a:avLst/>
                            <a:gdLst>
                              <a:gd name="T0" fmla="*/ 16 w 144"/>
                              <a:gd name="T1" fmla="*/ 230 h 253"/>
                              <a:gd name="T2" fmla="*/ 10 w 144"/>
                              <a:gd name="T3" fmla="*/ 214 h 253"/>
                              <a:gd name="T4" fmla="*/ 6 w 144"/>
                              <a:gd name="T5" fmla="*/ 197 h 253"/>
                              <a:gd name="T6" fmla="*/ 4 w 144"/>
                              <a:gd name="T7" fmla="*/ 179 h 253"/>
                              <a:gd name="T8" fmla="*/ 0 w 144"/>
                              <a:gd name="T9" fmla="*/ 160 h 253"/>
                              <a:gd name="T10" fmla="*/ 0 w 144"/>
                              <a:gd name="T11" fmla="*/ 142 h 253"/>
                              <a:gd name="T12" fmla="*/ 0 w 144"/>
                              <a:gd name="T13" fmla="*/ 121 h 253"/>
                              <a:gd name="T14" fmla="*/ 0 w 144"/>
                              <a:gd name="T15" fmla="*/ 99 h 253"/>
                              <a:gd name="T16" fmla="*/ 10 w 144"/>
                              <a:gd name="T17" fmla="*/ 82 h 253"/>
                              <a:gd name="T18" fmla="*/ 26 w 144"/>
                              <a:gd name="T19" fmla="*/ 66 h 253"/>
                              <a:gd name="T20" fmla="*/ 43 w 144"/>
                              <a:gd name="T21" fmla="*/ 49 h 253"/>
                              <a:gd name="T22" fmla="*/ 65 w 144"/>
                              <a:gd name="T23" fmla="*/ 35 h 253"/>
                              <a:gd name="T24" fmla="*/ 84 w 144"/>
                              <a:gd name="T25" fmla="*/ 20 h 253"/>
                              <a:gd name="T26" fmla="*/ 106 w 144"/>
                              <a:gd name="T27" fmla="*/ 10 h 253"/>
                              <a:gd name="T28" fmla="*/ 127 w 144"/>
                              <a:gd name="T29" fmla="*/ 4 h 253"/>
                              <a:gd name="T30" fmla="*/ 144 w 144"/>
                              <a:gd name="T31" fmla="*/ 0 h 253"/>
                              <a:gd name="T32" fmla="*/ 141 w 144"/>
                              <a:gd name="T33" fmla="*/ 6 h 253"/>
                              <a:gd name="T34" fmla="*/ 135 w 144"/>
                              <a:gd name="T35" fmla="*/ 20 h 253"/>
                              <a:gd name="T36" fmla="*/ 125 w 144"/>
                              <a:gd name="T37" fmla="*/ 33 h 253"/>
                              <a:gd name="T38" fmla="*/ 117 w 144"/>
                              <a:gd name="T39" fmla="*/ 53 h 253"/>
                              <a:gd name="T40" fmla="*/ 106 w 144"/>
                              <a:gd name="T41" fmla="*/ 68 h 253"/>
                              <a:gd name="T42" fmla="*/ 96 w 144"/>
                              <a:gd name="T43" fmla="*/ 86 h 253"/>
                              <a:gd name="T44" fmla="*/ 88 w 144"/>
                              <a:gd name="T45" fmla="*/ 97 h 253"/>
                              <a:gd name="T46" fmla="*/ 84 w 144"/>
                              <a:gd name="T47" fmla="*/ 103 h 253"/>
                              <a:gd name="T48" fmla="*/ 74 w 144"/>
                              <a:gd name="T49" fmla="*/ 123 h 253"/>
                              <a:gd name="T50" fmla="*/ 65 w 144"/>
                              <a:gd name="T51" fmla="*/ 142 h 253"/>
                              <a:gd name="T52" fmla="*/ 55 w 144"/>
                              <a:gd name="T53" fmla="*/ 160 h 253"/>
                              <a:gd name="T54" fmla="*/ 47 w 144"/>
                              <a:gd name="T55" fmla="*/ 179 h 253"/>
                              <a:gd name="T56" fmla="*/ 39 w 144"/>
                              <a:gd name="T57" fmla="*/ 197 h 253"/>
                              <a:gd name="T58" fmla="*/ 33 w 144"/>
                              <a:gd name="T59" fmla="*/ 214 h 253"/>
                              <a:gd name="T60" fmla="*/ 28 w 144"/>
                              <a:gd name="T61" fmla="*/ 234 h 253"/>
                              <a:gd name="T62" fmla="*/ 26 w 144"/>
                              <a:gd name="T63" fmla="*/ 253 h 253"/>
                              <a:gd name="T64" fmla="*/ 16 w 144"/>
                              <a:gd name="T65" fmla="*/ 23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4" h="253">
                                <a:moveTo>
                                  <a:pt x="16" y="230"/>
                                </a:moveTo>
                                <a:lnTo>
                                  <a:pt x="10" y="214"/>
                                </a:lnTo>
                                <a:lnTo>
                                  <a:pt x="6" y="197"/>
                                </a:lnTo>
                                <a:lnTo>
                                  <a:pt x="4" y="179"/>
                                </a:lnTo>
                                <a:lnTo>
                                  <a:pt x="0" y="160"/>
                                </a:lnTo>
                                <a:lnTo>
                                  <a:pt x="0" y="142"/>
                                </a:lnTo>
                                <a:lnTo>
                                  <a:pt x="0" y="121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lnTo>
                                  <a:pt x="26" y="66"/>
                                </a:lnTo>
                                <a:lnTo>
                                  <a:pt x="43" y="49"/>
                                </a:lnTo>
                                <a:lnTo>
                                  <a:pt x="65" y="35"/>
                                </a:lnTo>
                                <a:lnTo>
                                  <a:pt x="84" y="20"/>
                                </a:lnTo>
                                <a:lnTo>
                                  <a:pt x="106" y="10"/>
                                </a:lnTo>
                                <a:lnTo>
                                  <a:pt x="127" y="4"/>
                                </a:lnTo>
                                <a:lnTo>
                                  <a:pt x="144" y="0"/>
                                </a:lnTo>
                                <a:lnTo>
                                  <a:pt x="141" y="6"/>
                                </a:lnTo>
                                <a:lnTo>
                                  <a:pt x="135" y="20"/>
                                </a:lnTo>
                                <a:lnTo>
                                  <a:pt x="125" y="33"/>
                                </a:lnTo>
                                <a:lnTo>
                                  <a:pt x="117" y="53"/>
                                </a:lnTo>
                                <a:lnTo>
                                  <a:pt x="106" y="68"/>
                                </a:lnTo>
                                <a:lnTo>
                                  <a:pt x="96" y="86"/>
                                </a:lnTo>
                                <a:lnTo>
                                  <a:pt x="88" y="97"/>
                                </a:lnTo>
                                <a:lnTo>
                                  <a:pt x="84" y="103"/>
                                </a:lnTo>
                                <a:lnTo>
                                  <a:pt x="74" y="123"/>
                                </a:lnTo>
                                <a:lnTo>
                                  <a:pt x="65" y="142"/>
                                </a:lnTo>
                                <a:lnTo>
                                  <a:pt x="55" y="160"/>
                                </a:lnTo>
                                <a:lnTo>
                                  <a:pt x="47" y="179"/>
                                </a:lnTo>
                                <a:lnTo>
                                  <a:pt x="39" y="197"/>
                                </a:lnTo>
                                <a:lnTo>
                                  <a:pt x="33" y="214"/>
                                </a:lnTo>
                                <a:lnTo>
                                  <a:pt x="28" y="234"/>
                                </a:lnTo>
                                <a:lnTo>
                                  <a:pt x="26" y="253"/>
                                </a:lnTo>
                                <a:lnTo>
                                  <a:pt x="16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4" name="Volný tvar 36" descr="Part of leaf"/>
                        <wps:cNvSpPr>
                          <a:spLocks/>
                        </wps:cNvSpPr>
                        <wps:spPr bwMode="auto">
                          <a:xfrm>
                            <a:off x="1694" y="3216"/>
                            <a:ext cx="144" cy="253"/>
                          </a:xfrm>
                          <a:custGeom>
                            <a:avLst/>
                            <a:gdLst>
                              <a:gd name="T0" fmla="*/ 16 w 144"/>
                              <a:gd name="T1" fmla="*/ 230 h 253"/>
                              <a:gd name="T2" fmla="*/ 10 w 144"/>
                              <a:gd name="T3" fmla="*/ 214 h 253"/>
                              <a:gd name="T4" fmla="*/ 6 w 144"/>
                              <a:gd name="T5" fmla="*/ 197 h 253"/>
                              <a:gd name="T6" fmla="*/ 4 w 144"/>
                              <a:gd name="T7" fmla="*/ 179 h 253"/>
                              <a:gd name="T8" fmla="*/ 0 w 144"/>
                              <a:gd name="T9" fmla="*/ 160 h 253"/>
                              <a:gd name="T10" fmla="*/ 0 w 144"/>
                              <a:gd name="T11" fmla="*/ 142 h 253"/>
                              <a:gd name="T12" fmla="*/ 0 w 144"/>
                              <a:gd name="T13" fmla="*/ 121 h 253"/>
                              <a:gd name="T14" fmla="*/ 0 w 144"/>
                              <a:gd name="T15" fmla="*/ 99 h 253"/>
                              <a:gd name="T16" fmla="*/ 10 w 144"/>
                              <a:gd name="T17" fmla="*/ 82 h 253"/>
                              <a:gd name="T18" fmla="*/ 26 w 144"/>
                              <a:gd name="T19" fmla="*/ 66 h 253"/>
                              <a:gd name="T20" fmla="*/ 43 w 144"/>
                              <a:gd name="T21" fmla="*/ 49 h 253"/>
                              <a:gd name="T22" fmla="*/ 65 w 144"/>
                              <a:gd name="T23" fmla="*/ 35 h 253"/>
                              <a:gd name="T24" fmla="*/ 84 w 144"/>
                              <a:gd name="T25" fmla="*/ 20 h 253"/>
                              <a:gd name="T26" fmla="*/ 106 w 144"/>
                              <a:gd name="T27" fmla="*/ 10 h 253"/>
                              <a:gd name="T28" fmla="*/ 127 w 144"/>
                              <a:gd name="T29" fmla="*/ 4 h 253"/>
                              <a:gd name="T30" fmla="*/ 144 w 144"/>
                              <a:gd name="T31" fmla="*/ 0 h 253"/>
                              <a:gd name="T32" fmla="*/ 141 w 144"/>
                              <a:gd name="T33" fmla="*/ 6 h 253"/>
                              <a:gd name="T34" fmla="*/ 135 w 144"/>
                              <a:gd name="T35" fmla="*/ 20 h 253"/>
                              <a:gd name="T36" fmla="*/ 125 w 144"/>
                              <a:gd name="T37" fmla="*/ 33 h 253"/>
                              <a:gd name="T38" fmla="*/ 117 w 144"/>
                              <a:gd name="T39" fmla="*/ 53 h 253"/>
                              <a:gd name="T40" fmla="*/ 106 w 144"/>
                              <a:gd name="T41" fmla="*/ 68 h 253"/>
                              <a:gd name="T42" fmla="*/ 96 w 144"/>
                              <a:gd name="T43" fmla="*/ 86 h 253"/>
                              <a:gd name="T44" fmla="*/ 88 w 144"/>
                              <a:gd name="T45" fmla="*/ 97 h 253"/>
                              <a:gd name="T46" fmla="*/ 84 w 144"/>
                              <a:gd name="T47" fmla="*/ 103 h 253"/>
                              <a:gd name="T48" fmla="*/ 74 w 144"/>
                              <a:gd name="T49" fmla="*/ 123 h 253"/>
                              <a:gd name="T50" fmla="*/ 65 w 144"/>
                              <a:gd name="T51" fmla="*/ 142 h 253"/>
                              <a:gd name="T52" fmla="*/ 55 w 144"/>
                              <a:gd name="T53" fmla="*/ 160 h 253"/>
                              <a:gd name="T54" fmla="*/ 47 w 144"/>
                              <a:gd name="T55" fmla="*/ 179 h 253"/>
                              <a:gd name="T56" fmla="*/ 39 w 144"/>
                              <a:gd name="T57" fmla="*/ 197 h 253"/>
                              <a:gd name="T58" fmla="*/ 33 w 144"/>
                              <a:gd name="T59" fmla="*/ 214 h 253"/>
                              <a:gd name="T60" fmla="*/ 28 w 144"/>
                              <a:gd name="T61" fmla="*/ 234 h 253"/>
                              <a:gd name="T62" fmla="*/ 26 w 144"/>
                              <a:gd name="T63" fmla="*/ 253 h 253"/>
                              <a:gd name="T64" fmla="*/ 16 w 144"/>
                              <a:gd name="T65" fmla="*/ 23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4" h="253">
                                <a:moveTo>
                                  <a:pt x="16" y="230"/>
                                </a:moveTo>
                                <a:lnTo>
                                  <a:pt x="10" y="214"/>
                                </a:lnTo>
                                <a:lnTo>
                                  <a:pt x="6" y="197"/>
                                </a:lnTo>
                                <a:lnTo>
                                  <a:pt x="4" y="179"/>
                                </a:lnTo>
                                <a:lnTo>
                                  <a:pt x="0" y="160"/>
                                </a:lnTo>
                                <a:lnTo>
                                  <a:pt x="0" y="142"/>
                                </a:lnTo>
                                <a:lnTo>
                                  <a:pt x="0" y="121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lnTo>
                                  <a:pt x="26" y="66"/>
                                </a:lnTo>
                                <a:lnTo>
                                  <a:pt x="43" y="49"/>
                                </a:lnTo>
                                <a:lnTo>
                                  <a:pt x="65" y="35"/>
                                </a:lnTo>
                                <a:lnTo>
                                  <a:pt x="84" y="20"/>
                                </a:lnTo>
                                <a:lnTo>
                                  <a:pt x="106" y="10"/>
                                </a:lnTo>
                                <a:lnTo>
                                  <a:pt x="127" y="4"/>
                                </a:lnTo>
                                <a:lnTo>
                                  <a:pt x="144" y="0"/>
                                </a:lnTo>
                                <a:lnTo>
                                  <a:pt x="141" y="6"/>
                                </a:lnTo>
                                <a:lnTo>
                                  <a:pt x="135" y="20"/>
                                </a:lnTo>
                                <a:lnTo>
                                  <a:pt x="125" y="33"/>
                                </a:lnTo>
                                <a:lnTo>
                                  <a:pt x="117" y="53"/>
                                </a:lnTo>
                                <a:lnTo>
                                  <a:pt x="106" y="68"/>
                                </a:lnTo>
                                <a:lnTo>
                                  <a:pt x="96" y="86"/>
                                </a:lnTo>
                                <a:lnTo>
                                  <a:pt x="88" y="97"/>
                                </a:lnTo>
                                <a:lnTo>
                                  <a:pt x="84" y="103"/>
                                </a:lnTo>
                                <a:lnTo>
                                  <a:pt x="74" y="123"/>
                                </a:lnTo>
                                <a:lnTo>
                                  <a:pt x="65" y="142"/>
                                </a:lnTo>
                                <a:lnTo>
                                  <a:pt x="55" y="160"/>
                                </a:lnTo>
                                <a:lnTo>
                                  <a:pt x="47" y="179"/>
                                </a:lnTo>
                                <a:lnTo>
                                  <a:pt x="39" y="197"/>
                                </a:lnTo>
                                <a:lnTo>
                                  <a:pt x="33" y="214"/>
                                </a:lnTo>
                                <a:lnTo>
                                  <a:pt x="28" y="234"/>
                                </a:lnTo>
                                <a:lnTo>
                                  <a:pt x="26" y="253"/>
                                </a:lnTo>
                                <a:lnTo>
                                  <a:pt x="16" y="2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5" name="Volný tvar 37" descr="Part of leaf"/>
                        <wps:cNvSpPr>
                          <a:spLocks/>
                        </wps:cNvSpPr>
                        <wps:spPr bwMode="auto">
                          <a:xfrm>
                            <a:off x="1655" y="2901"/>
                            <a:ext cx="407" cy="401"/>
                          </a:xfrm>
                          <a:custGeom>
                            <a:avLst/>
                            <a:gdLst>
                              <a:gd name="T0" fmla="*/ 43 w 407"/>
                              <a:gd name="T1" fmla="*/ 395 h 401"/>
                              <a:gd name="T2" fmla="*/ 43 w 407"/>
                              <a:gd name="T3" fmla="*/ 385 h 401"/>
                              <a:gd name="T4" fmla="*/ 43 w 407"/>
                              <a:gd name="T5" fmla="*/ 372 h 401"/>
                              <a:gd name="T6" fmla="*/ 47 w 407"/>
                              <a:gd name="T7" fmla="*/ 358 h 401"/>
                              <a:gd name="T8" fmla="*/ 49 w 407"/>
                              <a:gd name="T9" fmla="*/ 340 h 401"/>
                              <a:gd name="T10" fmla="*/ 51 w 407"/>
                              <a:gd name="T11" fmla="*/ 325 h 401"/>
                              <a:gd name="T12" fmla="*/ 53 w 407"/>
                              <a:gd name="T13" fmla="*/ 313 h 401"/>
                              <a:gd name="T14" fmla="*/ 55 w 407"/>
                              <a:gd name="T15" fmla="*/ 307 h 401"/>
                              <a:gd name="T16" fmla="*/ 53 w 407"/>
                              <a:gd name="T17" fmla="*/ 307 h 401"/>
                              <a:gd name="T18" fmla="*/ 53 w 407"/>
                              <a:gd name="T19" fmla="*/ 303 h 401"/>
                              <a:gd name="T20" fmla="*/ 47 w 407"/>
                              <a:gd name="T21" fmla="*/ 303 h 401"/>
                              <a:gd name="T22" fmla="*/ 41 w 407"/>
                              <a:gd name="T23" fmla="*/ 303 h 401"/>
                              <a:gd name="T24" fmla="*/ 34 w 407"/>
                              <a:gd name="T25" fmla="*/ 305 h 401"/>
                              <a:gd name="T26" fmla="*/ 26 w 407"/>
                              <a:gd name="T27" fmla="*/ 307 h 401"/>
                              <a:gd name="T28" fmla="*/ 18 w 407"/>
                              <a:gd name="T29" fmla="*/ 307 h 401"/>
                              <a:gd name="T30" fmla="*/ 10 w 407"/>
                              <a:gd name="T31" fmla="*/ 307 h 401"/>
                              <a:gd name="T32" fmla="*/ 4 w 407"/>
                              <a:gd name="T33" fmla="*/ 307 h 401"/>
                              <a:gd name="T34" fmla="*/ 0 w 407"/>
                              <a:gd name="T35" fmla="*/ 307 h 401"/>
                              <a:gd name="T36" fmla="*/ 35 w 407"/>
                              <a:gd name="T37" fmla="*/ 245 h 401"/>
                              <a:gd name="T38" fmla="*/ 74 w 407"/>
                              <a:gd name="T39" fmla="*/ 185 h 401"/>
                              <a:gd name="T40" fmla="*/ 117 w 407"/>
                              <a:gd name="T41" fmla="*/ 130 h 401"/>
                              <a:gd name="T42" fmla="*/ 166 w 407"/>
                              <a:gd name="T43" fmla="*/ 85 h 401"/>
                              <a:gd name="T44" fmla="*/ 219 w 407"/>
                              <a:gd name="T45" fmla="*/ 46 h 401"/>
                              <a:gd name="T46" fmla="*/ 275 w 407"/>
                              <a:gd name="T47" fmla="*/ 19 h 401"/>
                              <a:gd name="T48" fmla="*/ 339 w 407"/>
                              <a:gd name="T49" fmla="*/ 2 h 401"/>
                              <a:gd name="T50" fmla="*/ 407 w 407"/>
                              <a:gd name="T51" fmla="*/ 0 h 401"/>
                              <a:gd name="T52" fmla="*/ 402 w 407"/>
                              <a:gd name="T53" fmla="*/ 13 h 401"/>
                              <a:gd name="T54" fmla="*/ 384 w 407"/>
                              <a:gd name="T55" fmla="*/ 37 h 401"/>
                              <a:gd name="T56" fmla="*/ 361 w 407"/>
                              <a:gd name="T57" fmla="*/ 68 h 401"/>
                              <a:gd name="T58" fmla="*/ 335 w 407"/>
                              <a:gd name="T59" fmla="*/ 105 h 401"/>
                              <a:gd name="T60" fmla="*/ 308 w 407"/>
                              <a:gd name="T61" fmla="*/ 140 h 401"/>
                              <a:gd name="T62" fmla="*/ 285 w 407"/>
                              <a:gd name="T63" fmla="*/ 173 h 401"/>
                              <a:gd name="T64" fmla="*/ 265 w 407"/>
                              <a:gd name="T65" fmla="*/ 196 h 401"/>
                              <a:gd name="T66" fmla="*/ 257 w 407"/>
                              <a:gd name="T67" fmla="*/ 210 h 401"/>
                              <a:gd name="T68" fmla="*/ 236 w 407"/>
                              <a:gd name="T69" fmla="*/ 241 h 401"/>
                              <a:gd name="T70" fmla="*/ 219 w 407"/>
                              <a:gd name="T71" fmla="*/ 263 h 401"/>
                              <a:gd name="T72" fmla="*/ 209 w 407"/>
                              <a:gd name="T73" fmla="*/ 280 h 401"/>
                              <a:gd name="T74" fmla="*/ 201 w 407"/>
                              <a:gd name="T75" fmla="*/ 292 h 401"/>
                              <a:gd name="T76" fmla="*/ 195 w 407"/>
                              <a:gd name="T77" fmla="*/ 299 h 401"/>
                              <a:gd name="T78" fmla="*/ 191 w 407"/>
                              <a:gd name="T79" fmla="*/ 303 h 401"/>
                              <a:gd name="T80" fmla="*/ 189 w 407"/>
                              <a:gd name="T81" fmla="*/ 307 h 401"/>
                              <a:gd name="T82" fmla="*/ 187 w 407"/>
                              <a:gd name="T83" fmla="*/ 311 h 401"/>
                              <a:gd name="T84" fmla="*/ 166 w 407"/>
                              <a:gd name="T85" fmla="*/ 313 h 401"/>
                              <a:gd name="T86" fmla="*/ 146 w 407"/>
                              <a:gd name="T87" fmla="*/ 319 h 401"/>
                              <a:gd name="T88" fmla="*/ 127 w 407"/>
                              <a:gd name="T89" fmla="*/ 329 h 401"/>
                              <a:gd name="T90" fmla="*/ 109 w 407"/>
                              <a:gd name="T91" fmla="*/ 340 h 401"/>
                              <a:gd name="T92" fmla="*/ 90 w 407"/>
                              <a:gd name="T93" fmla="*/ 354 h 401"/>
                              <a:gd name="T94" fmla="*/ 74 w 407"/>
                              <a:gd name="T95" fmla="*/ 370 h 401"/>
                              <a:gd name="T96" fmla="*/ 59 w 407"/>
                              <a:gd name="T97" fmla="*/ 385 h 401"/>
                              <a:gd name="T98" fmla="*/ 47 w 407"/>
                              <a:gd name="T99" fmla="*/ 401 h 401"/>
                              <a:gd name="T100" fmla="*/ 43 w 407"/>
                              <a:gd name="T101" fmla="*/ 39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7" h="401">
                                <a:moveTo>
                                  <a:pt x="43" y="395"/>
                                </a:moveTo>
                                <a:lnTo>
                                  <a:pt x="43" y="385"/>
                                </a:lnTo>
                                <a:lnTo>
                                  <a:pt x="43" y="372"/>
                                </a:lnTo>
                                <a:lnTo>
                                  <a:pt x="47" y="358"/>
                                </a:lnTo>
                                <a:lnTo>
                                  <a:pt x="49" y="340"/>
                                </a:lnTo>
                                <a:lnTo>
                                  <a:pt x="51" y="325"/>
                                </a:lnTo>
                                <a:lnTo>
                                  <a:pt x="53" y="313"/>
                                </a:lnTo>
                                <a:lnTo>
                                  <a:pt x="55" y="307"/>
                                </a:lnTo>
                                <a:lnTo>
                                  <a:pt x="53" y="307"/>
                                </a:lnTo>
                                <a:lnTo>
                                  <a:pt x="53" y="303"/>
                                </a:lnTo>
                                <a:lnTo>
                                  <a:pt x="47" y="303"/>
                                </a:lnTo>
                                <a:lnTo>
                                  <a:pt x="41" y="303"/>
                                </a:lnTo>
                                <a:lnTo>
                                  <a:pt x="34" y="305"/>
                                </a:lnTo>
                                <a:lnTo>
                                  <a:pt x="26" y="307"/>
                                </a:lnTo>
                                <a:lnTo>
                                  <a:pt x="18" y="307"/>
                                </a:lnTo>
                                <a:lnTo>
                                  <a:pt x="10" y="307"/>
                                </a:lnTo>
                                <a:lnTo>
                                  <a:pt x="4" y="307"/>
                                </a:lnTo>
                                <a:lnTo>
                                  <a:pt x="0" y="307"/>
                                </a:lnTo>
                                <a:lnTo>
                                  <a:pt x="35" y="245"/>
                                </a:lnTo>
                                <a:lnTo>
                                  <a:pt x="74" y="185"/>
                                </a:lnTo>
                                <a:lnTo>
                                  <a:pt x="117" y="130"/>
                                </a:lnTo>
                                <a:lnTo>
                                  <a:pt x="166" y="85"/>
                                </a:lnTo>
                                <a:lnTo>
                                  <a:pt x="219" y="46"/>
                                </a:lnTo>
                                <a:lnTo>
                                  <a:pt x="275" y="19"/>
                                </a:lnTo>
                                <a:lnTo>
                                  <a:pt x="339" y="2"/>
                                </a:lnTo>
                                <a:lnTo>
                                  <a:pt x="407" y="0"/>
                                </a:lnTo>
                                <a:lnTo>
                                  <a:pt x="402" y="13"/>
                                </a:lnTo>
                                <a:lnTo>
                                  <a:pt x="384" y="37"/>
                                </a:lnTo>
                                <a:lnTo>
                                  <a:pt x="361" y="68"/>
                                </a:lnTo>
                                <a:lnTo>
                                  <a:pt x="335" y="105"/>
                                </a:lnTo>
                                <a:lnTo>
                                  <a:pt x="308" y="140"/>
                                </a:lnTo>
                                <a:lnTo>
                                  <a:pt x="285" y="173"/>
                                </a:lnTo>
                                <a:lnTo>
                                  <a:pt x="265" y="196"/>
                                </a:lnTo>
                                <a:lnTo>
                                  <a:pt x="257" y="210"/>
                                </a:lnTo>
                                <a:lnTo>
                                  <a:pt x="236" y="241"/>
                                </a:lnTo>
                                <a:lnTo>
                                  <a:pt x="219" y="263"/>
                                </a:lnTo>
                                <a:lnTo>
                                  <a:pt x="209" y="280"/>
                                </a:lnTo>
                                <a:lnTo>
                                  <a:pt x="201" y="292"/>
                                </a:lnTo>
                                <a:lnTo>
                                  <a:pt x="195" y="299"/>
                                </a:lnTo>
                                <a:lnTo>
                                  <a:pt x="191" y="303"/>
                                </a:lnTo>
                                <a:lnTo>
                                  <a:pt x="189" y="307"/>
                                </a:lnTo>
                                <a:lnTo>
                                  <a:pt x="187" y="311"/>
                                </a:lnTo>
                                <a:lnTo>
                                  <a:pt x="166" y="313"/>
                                </a:lnTo>
                                <a:lnTo>
                                  <a:pt x="146" y="319"/>
                                </a:lnTo>
                                <a:lnTo>
                                  <a:pt x="127" y="329"/>
                                </a:lnTo>
                                <a:lnTo>
                                  <a:pt x="109" y="340"/>
                                </a:lnTo>
                                <a:lnTo>
                                  <a:pt x="90" y="354"/>
                                </a:lnTo>
                                <a:lnTo>
                                  <a:pt x="74" y="370"/>
                                </a:lnTo>
                                <a:lnTo>
                                  <a:pt x="59" y="385"/>
                                </a:lnTo>
                                <a:lnTo>
                                  <a:pt x="47" y="401"/>
                                </a:lnTo>
                                <a:lnTo>
                                  <a:pt x="43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6" name="Volný tvar 38" descr="Part of leaf"/>
                        <wps:cNvSpPr>
                          <a:spLocks/>
                        </wps:cNvSpPr>
                        <wps:spPr bwMode="auto">
                          <a:xfrm>
                            <a:off x="1655" y="2901"/>
                            <a:ext cx="407" cy="401"/>
                          </a:xfrm>
                          <a:custGeom>
                            <a:avLst/>
                            <a:gdLst>
                              <a:gd name="T0" fmla="*/ 43 w 407"/>
                              <a:gd name="T1" fmla="*/ 395 h 401"/>
                              <a:gd name="T2" fmla="*/ 43 w 407"/>
                              <a:gd name="T3" fmla="*/ 385 h 401"/>
                              <a:gd name="T4" fmla="*/ 43 w 407"/>
                              <a:gd name="T5" fmla="*/ 372 h 401"/>
                              <a:gd name="T6" fmla="*/ 47 w 407"/>
                              <a:gd name="T7" fmla="*/ 358 h 401"/>
                              <a:gd name="T8" fmla="*/ 49 w 407"/>
                              <a:gd name="T9" fmla="*/ 340 h 401"/>
                              <a:gd name="T10" fmla="*/ 51 w 407"/>
                              <a:gd name="T11" fmla="*/ 325 h 401"/>
                              <a:gd name="T12" fmla="*/ 53 w 407"/>
                              <a:gd name="T13" fmla="*/ 313 h 401"/>
                              <a:gd name="T14" fmla="*/ 55 w 407"/>
                              <a:gd name="T15" fmla="*/ 307 h 401"/>
                              <a:gd name="T16" fmla="*/ 53 w 407"/>
                              <a:gd name="T17" fmla="*/ 307 h 401"/>
                              <a:gd name="T18" fmla="*/ 53 w 407"/>
                              <a:gd name="T19" fmla="*/ 303 h 401"/>
                              <a:gd name="T20" fmla="*/ 47 w 407"/>
                              <a:gd name="T21" fmla="*/ 303 h 401"/>
                              <a:gd name="T22" fmla="*/ 41 w 407"/>
                              <a:gd name="T23" fmla="*/ 303 h 401"/>
                              <a:gd name="T24" fmla="*/ 34 w 407"/>
                              <a:gd name="T25" fmla="*/ 305 h 401"/>
                              <a:gd name="T26" fmla="*/ 26 w 407"/>
                              <a:gd name="T27" fmla="*/ 307 h 401"/>
                              <a:gd name="T28" fmla="*/ 18 w 407"/>
                              <a:gd name="T29" fmla="*/ 307 h 401"/>
                              <a:gd name="T30" fmla="*/ 10 w 407"/>
                              <a:gd name="T31" fmla="*/ 307 h 401"/>
                              <a:gd name="T32" fmla="*/ 4 w 407"/>
                              <a:gd name="T33" fmla="*/ 307 h 401"/>
                              <a:gd name="T34" fmla="*/ 0 w 407"/>
                              <a:gd name="T35" fmla="*/ 307 h 401"/>
                              <a:gd name="T36" fmla="*/ 35 w 407"/>
                              <a:gd name="T37" fmla="*/ 245 h 401"/>
                              <a:gd name="T38" fmla="*/ 74 w 407"/>
                              <a:gd name="T39" fmla="*/ 185 h 401"/>
                              <a:gd name="T40" fmla="*/ 117 w 407"/>
                              <a:gd name="T41" fmla="*/ 130 h 401"/>
                              <a:gd name="T42" fmla="*/ 166 w 407"/>
                              <a:gd name="T43" fmla="*/ 85 h 401"/>
                              <a:gd name="T44" fmla="*/ 219 w 407"/>
                              <a:gd name="T45" fmla="*/ 46 h 401"/>
                              <a:gd name="T46" fmla="*/ 275 w 407"/>
                              <a:gd name="T47" fmla="*/ 19 h 401"/>
                              <a:gd name="T48" fmla="*/ 339 w 407"/>
                              <a:gd name="T49" fmla="*/ 2 h 401"/>
                              <a:gd name="T50" fmla="*/ 407 w 407"/>
                              <a:gd name="T51" fmla="*/ 0 h 401"/>
                              <a:gd name="T52" fmla="*/ 402 w 407"/>
                              <a:gd name="T53" fmla="*/ 13 h 401"/>
                              <a:gd name="T54" fmla="*/ 384 w 407"/>
                              <a:gd name="T55" fmla="*/ 37 h 401"/>
                              <a:gd name="T56" fmla="*/ 361 w 407"/>
                              <a:gd name="T57" fmla="*/ 68 h 401"/>
                              <a:gd name="T58" fmla="*/ 335 w 407"/>
                              <a:gd name="T59" fmla="*/ 105 h 401"/>
                              <a:gd name="T60" fmla="*/ 308 w 407"/>
                              <a:gd name="T61" fmla="*/ 140 h 401"/>
                              <a:gd name="T62" fmla="*/ 285 w 407"/>
                              <a:gd name="T63" fmla="*/ 173 h 401"/>
                              <a:gd name="T64" fmla="*/ 265 w 407"/>
                              <a:gd name="T65" fmla="*/ 196 h 401"/>
                              <a:gd name="T66" fmla="*/ 257 w 407"/>
                              <a:gd name="T67" fmla="*/ 210 h 401"/>
                              <a:gd name="T68" fmla="*/ 236 w 407"/>
                              <a:gd name="T69" fmla="*/ 241 h 401"/>
                              <a:gd name="T70" fmla="*/ 219 w 407"/>
                              <a:gd name="T71" fmla="*/ 263 h 401"/>
                              <a:gd name="T72" fmla="*/ 209 w 407"/>
                              <a:gd name="T73" fmla="*/ 280 h 401"/>
                              <a:gd name="T74" fmla="*/ 201 w 407"/>
                              <a:gd name="T75" fmla="*/ 292 h 401"/>
                              <a:gd name="T76" fmla="*/ 195 w 407"/>
                              <a:gd name="T77" fmla="*/ 299 h 401"/>
                              <a:gd name="T78" fmla="*/ 191 w 407"/>
                              <a:gd name="T79" fmla="*/ 303 h 401"/>
                              <a:gd name="T80" fmla="*/ 189 w 407"/>
                              <a:gd name="T81" fmla="*/ 307 h 401"/>
                              <a:gd name="T82" fmla="*/ 187 w 407"/>
                              <a:gd name="T83" fmla="*/ 311 h 401"/>
                              <a:gd name="T84" fmla="*/ 166 w 407"/>
                              <a:gd name="T85" fmla="*/ 313 h 401"/>
                              <a:gd name="T86" fmla="*/ 146 w 407"/>
                              <a:gd name="T87" fmla="*/ 319 h 401"/>
                              <a:gd name="T88" fmla="*/ 127 w 407"/>
                              <a:gd name="T89" fmla="*/ 329 h 401"/>
                              <a:gd name="T90" fmla="*/ 109 w 407"/>
                              <a:gd name="T91" fmla="*/ 340 h 401"/>
                              <a:gd name="T92" fmla="*/ 90 w 407"/>
                              <a:gd name="T93" fmla="*/ 354 h 401"/>
                              <a:gd name="T94" fmla="*/ 74 w 407"/>
                              <a:gd name="T95" fmla="*/ 370 h 401"/>
                              <a:gd name="T96" fmla="*/ 59 w 407"/>
                              <a:gd name="T97" fmla="*/ 385 h 401"/>
                              <a:gd name="T98" fmla="*/ 47 w 407"/>
                              <a:gd name="T99" fmla="*/ 401 h 401"/>
                              <a:gd name="T100" fmla="*/ 43 w 407"/>
                              <a:gd name="T101" fmla="*/ 39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7" h="401">
                                <a:moveTo>
                                  <a:pt x="43" y="395"/>
                                </a:moveTo>
                                <a:lnTo>
                                  <a:pt x="43" y="385"/>
                                </a:lnTo>
                                <a:lnTo>
                                  <a:pt x="43" y="372"/>
                                </a:lnTo>
                                <a:lnTo>
                                  <a:pt x="47" y="358"/>
                                </a:lnTo>
                                <a:lnTo>
                                  <a:pt x="49" y="340"/>
                                </a:lnTo>
                                <a:lnTo>
                                  <a:pt x="51" y="325"/>
                                </a:lnTo>
                                <a:lnTo>
                                  <a:pt x="53" y="313"/>
                                </a:lnTo>
                                <a:lnTo>
                                  <a:pt x="55" y="307"/>
                                </a:lnTo>
                                <a:lnTo>
                                  <a:pt x="53" y="307"/>
                                </a:lnTo>
                                <a:lnTo>
                                  <a:pt x="53" y="303"/>
                                </a:lnTo>
                                <a:lnTo>
                                  <a:pt x="47" y="303"/>
                                </a:lnTo>
                                <a:lnTo>
                                  <a:pt x="41" y="303"/>
                                </a:lnTo>
                                <a:lnTo>
                                  <a:pt x="34" y="305"/>
                                </a:lnTo>
                                <a:lnTo>
                                  <a:pt x="26" y="307"/>
                                </a:lnTo>
                                <a:lnTo>
                                  <a:pt x="18" y="307"/>
                                </a:lnTo>
                                <a:lnTo>
                                  <a:pt x="10" y="307"/>
                                </a:lnTo>
                                <a:lnTo>
                                  <a:pt x="4" y="307"/>
                                </a:lnTo>
                                <a:lnTo>
                                  <a:pt x="0" y="307"/>
                                </a:lnTo>
                                <a:lnTo>
                                  <a:pt x="35" y="245"/>
                                </a:lnTo>
                                <a:lnTo>
                                  <a:pt x="74" y="185"/>
                                </a:lnTo>
                                <a:lnTo>
                                  <a:pt x="117" y="130"/>
                                </a:lnTo>
                                <a:lnTo>
                                  <a:pt x="166" y="85"/>
                                </a:lnTo>
                                <a:lnTo>
                                  <a:pt x="219" y="46"/>
                                </a:lnTo>
                                <a:lnTo>
                                  <a:pt x="275" y="19"/>
                                </a:lnTo>
                                <a:lnTo>
                                  <a:pt x="339" y="2"/>
                                </a:lnTo>
                                <a:lnTo>
                                  <a:pt x="407" y="0"/>
                                </a:lnTo>
                                <a:lnTo>
                                  <a:pt x="402" y="13"/>
                                </a:lnTo>
                                <a:lnTo>
                                  <a:pt x="384" y="37"/>
                                </a:lnTo>
                                <a:lnTo>
                                  <a:pt x="361" y="68"/>
                                </a:lnTo>
                                <a:lnTo>
                                  <a:pt x="335" y="105"/>
                                </a:lnTo>
                                <a:lnTo>
                                  <a:pt x="308" y="140"/>
                                </a:lnTo>
                                <a:lnTo>
                                  <a:pt x="285" y="173"/>
                                </a:lnTo>
                                <a:lnTo>
                                  <a:pt x="265" y="196"/>
                                </a:lnTo>
                                <a:lnTo>
                                  <a:pt x="257" y="210"/>
                                </a:lnTo>
                                <a:lnTo>
                                  <a:pt x="236" y="241"/>
                                </a:lnTo>
                                <a:lnTo>
                                  <a:pt x="219" y="263"/>
                                </a:lnTo>
                                <a:lnTo>
                                  <a:pt x="209" y="280"/>
                                </a:lnTo>
                                <a:lnTo>
                                  <a:pt x="201" y="292"/>
                                </a:lnTo>
                                <a:lnTo>
                                  <a:pt x="195" y="299"/>
                                </a:lnTo>
                                <a:lnTo>
                                  <a:pt x="191" y="303"/>
                                </a:lnTo>
                                <a:lnTo>
                                  <a:pt x="189" y="307"/>
                                </a:lnTo>
                                <a:lnTo>
                                  <a:pt x="187" y="311"/>
                                </a:lnTo>
                                <a:lnTo>
                                  <a:pt x="166" y="313"/>
                                </a:lnTo>
                                <a:lnTo>
                                  <a:pt x="146" y="319"/>
                                </a:lnTo>
                                <a:lnTo>
                                  <a:pt x="127" y="329"/>
                                </a:lnTo>
                                <a:lnTo>
                                  <a:pt x="109" y="340"/>
                                </a:lnTo>
                                <a:lnTo>
                                  <a:pt x="90" y="354"/>
                                </a:lnTo>
                                <a:lnTo>
                                  <a:pt x="74" y="370"/>
                                </a:lnTo>
                                <a:lnTo>
                                  <a:pt x="59" y="385"/>
                                </a:lnTo>
                                <a:lnTo>
                                  <a:pt x="47" y="401"/>
                                </a:lnTo>
                                <a:lnTo>
                                  <a:pt x="43" y="3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7" name="Volný tvar 39" descr="Part of leaf"/>
                        <wps:cNvSpPr>
                          <a:spLocks/>
                        </wps:cNvSpPr>
                        <wps:spPr bwMode="auto">
                          <a:xfrm>
                            <a:off x="1642" y="2727"/>
                            <a:ext cx="481" cy="477"/>
                          </a:xfrm>
                          <a:custGeom>
                            <a:avLst/>
                            <a:gdLst>
                              <a:gd name="T0" fmla="*/ 0 w 481"/>
                              <a:gd name="T1" fmla="*/ 421 h 477"/>
                              <a:gd name="T2" fmla="*/ 0 w 481"/>
                              <a:gd name="T3" fmla="*/ 364 h 477"/>
                              <a:gd name="T4" fmla="*/ 10 w 481"/>
                              <a:gd name="T5" fmla="*/ 310 h 477"/>
                              <a:gd name="T6" fmla="*/ 25 w 481"/>
                              <a:gd name="T7" fmla="*/ 257 h 477"/>
                              <a:gd name="T8" fmla="*/ 45 w 481"/>
                              <a:gd name="T9" fmla="*/ 207 h 477"/>
                              <a:gd name="T10" fmla="*/ 66 w 481"/>
                              <a:gd name="T11" fmla="*/ 166 h 477"/>
                              <a:gd name="T12" fmla="*/ 87 w 481"/>
                              <a:gd name="T13" fmla="*/ 133 h 477"/>
                              <a:gd name="T14" fmla="*/ 111 w 481"/>
                              <a:gd name="T15" fmla="*/ 115 h 477"/>
                              <a:gd name="T16" fmla="*/ 109 w 481"/>
                              <a:gd name="T17" fmla="*/ 104 h 477"/>
                              <a:gd name="T18" fmla="*/ 109 w 481"/>
                              <a:gd name="T19" fmla="*/ 100 h 477"/>
                              <a:gd name="T20" fmla="*/ 105 w 481"/>
                              <a:gd name="T21" fmla="*/ 94 h 477"/>
                              <a:gd name="T22" fmla="*/ 101 w 481"/>
                              <a:gd name="T23" fmla="*/ 94 h 477"/>
                              <a:gd name="T24" fmla="*/ 93 w 481"/>
                              <a:gd name="T25" fmla="*/ 86 h 477"/>
                              <a:gd name="T26" fmla="*/ 84 w 481"/>
                              <a:gd name="T27" fmla="*/ 80 h 477"/>
                              <a:gd name="T28" fmla="*/ 97 w 481"/>
                              <a:gd name="T29" fmla="*/ 72 h 477"/>
                              <a:gd name="T30" fmla="*/ 113 w 481"/>
                              <a:gd name="T31" fmla="*/ 69 h 477"/>
                              <a:gd name="T32" fmla="*/ 128 w 481"/>
                              <a:gd name="T33" fmla="*/ 61 h 477"/>
                              <a:gd name="T34" fmla="*/ 146 w 481"/>
                              <a:gd name="T35" fmla="*/ 57 h 477"/>
                              <a:gd name="T36" fmla="*/ 161 w 481"/>
                              <a:gd name="T37" fmla="*/ 49 h 477"/>
                              <a:gd name="T38" fmla="*/ 179 w 481"/>
                              <a:gd name="T39" fmla="*/ 43 h 477"/>
                              <a:gd name="T40" fmla="*/ 196 w 481"/>
                              <a:gd name="T41" fmla="*/ 37 h 477"/>
                              <a:gd name="T42" fmla="*/ 212 w 481"/>
                              <a:gd name="T43" fmla="*/ 34 h 477"/>
                              <a:gd name="T44" fmla="*/ 241 w 481"/>
                              <a:gd name="T45" fmla="*/ 26 h 477"/>
                              <a:gd name="T46" fmla="*/ 274 w 481"/>
                              <a:gd name="T47" fmla="*/ 16 h 477"/>
                              <a:gd name="T48" fmla="*/ 313 w 481"/>
                              <a:gd name="T49" fmla="*/ 10 h 477"/>
                              <a:gd name="T50" fmla="*/ 352 w 481"/>
                              <a:gd name="T51" fmla="*/ 4 h 477"/>
                              <a:gd name="T52" fmla="*/ 391 w 481"/>
                              <a:gd name="T53" fmla="*/ 0 h 477"/>
                              <a:gd name="T54" fmla="*/ 430 w 481"/>
                              <a:gd name="T55" fmla="*/ 2 h 477"/>
                              <a:gd name="T56" fmla="*/ 465 w 481"/>
                              <a:gd name="T57" fmla="*/ 8 h 477"/>
                              <a:gd name="T58" fmla="*/ 481 w 481"/>
                              <a:gd name="T59" fmla="*/ 14 h 477"/>
                              <a:gd name="T60" fmla="*/ 479 w 481"/>
                              <a:gd name="T61" fmla="*/ 53 h 477"/>
                              <a:gd name="T62" fmla="*/ 479 w 481"/>
                              <a:gd name="T63" fmla="*/ 65 h 477"/>
                              <a:gd name="T64" fmla="*/ 471 w 481"/>
                              <a:gd name="T65" fmla="*/ 78 h 477"/>
                              <a:gd name="T66" fmla="*/ 463 w 481"/>
                              <a:gd name="T67" fmla="*/ 100 h 477"/>
                              <a:gd name="T68" fmla="*/ 454 w 481"/>
                              <a:gd name="T69" fmla="*/ 115 h 477"/>
                              <a:gd name="T70" fmla="*/ 446 w 481"/>
                              <a:gd name="T71" fmla="*/ 133 h 477"/>
                              <a:gd name="T72" fmla="*/ 436 w 481"/>
                              <a:gd name="T73" fmla="*/ 150 h 477"/>
                              <a:gd name="T74" fmla="*/ 426 w 481"/>
                              <a:gd name="T75" fmla="*/ 170 h 477"/>
                              <a:gd name="T76" fmla="*/ 354 w 481"/>
                              <a:gd name="T77" fmla="*/ 172 h 477"/>
                              <a:gd name="T78" fmla="*/ 292 w 481"/>
                              <a:gd name="T79" fmla="*/ 185 h 477"/>
                              <a:gd name="T80" fmla="*/ 235 w 481"/>
                              <a:gd name="T81" fmla="*/ 211 h 477"/>
                              <a:gd name="T82" fmla="*/ 183 w 481"/>
                              <a:gd name="T83" fmla="*/ 250 h 477"/>
                              <a:gd name="T84" fmla="*/ 134 w 481"/>
                              <a:gd name="T85" fmla="*/ 294 h 477"/>
                              <a:gd name="T86" fmla="*/ 89 w 481"/>
                              <a:gd name="T87" fmla="*/ 349 h 477"/>
                              <a:gd name="T88" fmla="*/ 48 w 481"/>
                              <a:gd name="T89" fmla="*/ 409 h 477"/>
                              <a:gd name="T90" fmla="*/ 10 w 481"/>
                              <a:gd name="T91" fmla="*/ 477 h 477"/>
                              <a:gd name="T92" fmla="*/ 0 w 481"/>
                              <a:gd name="T93" fmla="*/ 42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1" h="477">
                                <a:moveTo>
                                  <a:pt x="0" y="421"/>
                                </a:moveTo>
                                <a:lnTo>
                                  <a:pt x="0" y="364"/>
                                </a:lnTo>
                                <a:lnTo>
                                  <a:pt x="10" y="310"/>
                                </a:lnTo>
                                <a:lnTo>
                                  <a:pt x="25" y="257"/>
                                </a:lnTo>
                                <a:lnTo>
                                  <a:pt x="45" y="207"/>
                                </a:lnTo>
                                <a:lnTo>
                                  <a:pt x="66" y="166"/>
                                </a:lnTo>
                                <a:lnTo>
                                  <a:pt x="87" y="133"/>
                                </a:lnTo>
                                <a:lnTo>
                                  <a:pt x="111" y="115"/>
                                </a:lnTo>
                                <a:lnTo>
                                  <a:pt x="109" y="104"/>
                                </a:lnTo>
                                <a:lnTo>
                                  <a:pt x="109" y="100"/>
                                </a:lnTo>
                                <a:lnTo>
                                  <a:pt x="105" y="94"/>
                                </a:lnTo>
                                <a:lnTo>
                                  <a:pt x="101" y="94"/>
                                </a:lnTo>
                                <a:lnTo>
                                  <a:pt x="93" y="86"/>
                                </a:lnTo>
                                <a:lnTo>
                                  <a:pt x="84" y="80"/>
                                </a:lnTo>
                                <a:lnTo>
                                  <a:pt x="97" y="72"/>
                                </a:lnTo>
                                <a:lnTo>
                                  <a:pt x="113" y="69"/>
                                </a:lnTo>
                                <a:lnTo>
                                  <a:pt x="128" y="61"/>
                                </a:lnTo>
                                <a:lnTo>
                                  <a:pt x="146" y="57"/>
                                </a:lnTo>
                                <a:lnTo>
                                  <a:pt x="161" y="49"/>
                                </a:lnTo>
                                <a:lnTo>
                                  <a:pt x="179" y="43"/>
                                </a:lnTo>
                                <a:lnTo>
                                  <a:pt x="196" y="37"/>
                                </a:lnTo>
                                <a:lnTo>
                                  <a:pt x="212" y="34"/>
                                </a:lnTo>
                                <a:lnTo>
                                  <a:pt x="241" y="26"/>
                                </a:lnTo>
                                <a:lnTo>
                                  <a:pt x="274" y="16"/>
                                </a:lnTo>
                                <a:lnTo>
                                  <a:pt x="313" y="10"/>
                                </a:lnTo>
                                <a:lnTo>
                                  <a:pt x="352" y="4"/>
                                </a:lnTo>
                                <a:lnTo>
                                  <a:pt x="391" y="0"/>
                                </a:lnTo>
                                <a:lnTo>
                                  <a:pt x="430" y="2"/>
                                </a:lnTo>
                                <a:lnTo>
                                  <a:pt x="465" y="8"/>
                                </a:lnTo>
                                <a:lnTo>
                                  <a:pt x="481" y="14"/>
                                </a:lnTo>
                                <a:lnTo>
                                  <a:pt x="479" y="53"/>
                                </a:lnTo>
                                <a:lnTo>
                                  <a:pt x="479" y="65"/>
                                </a:lnTo>
                                <a:lnTo>
                                  <a:pt x="471" y="78"/>
                                </a:lnTo>
                                <a:lnTo>
                                  <a:pt x="463" y="100"/>
                                </a:lnTo>
                                <a:lnTo>
                                  <a:pt x="454" y="115"/>
                                </a:lnTo>
                                <a:lnTo>
                                  <a:pt x="446" y="133"/>
                                </a:lnTo>
                                <a:lnTo>
                                  <a:pt x="436" y="150"/>
                                </a:lnTo>
                                <a:lnTo>
                                  <a:pt x="426" y="170"/>
                                </a:lnTo>
                                <a:lnTo>
                                  <a:pt x="354" y="172"/>
                                </a:lnTo>
                                <a:lnTo>
                                  <a:pt x="292" y="185"/>
                                </a:lnTo>
                                <a:lnTo>
                                  <a:pt x="235" y="211"/>
                                </a:lnTo>
                                <a:lnTo>
                                  <a:pt x="183" y="250"/>
                                </a:lnTo>
                                <a:lnTo>
                                  <a:pt x="134" y="294"/>
                                </a:lnTo>
                                <a:lnTo>
                                  <a:pt x="89" y="349"/>
                                </a:lnTo>
                                <a:lnTo>
                                  <a:pt x="48" y="409"/>
                                </a:lnTo>
                                <a:lnTo>
                                  <a:pt x="10" y="477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8" name="Volný tvar 40" descr="Part of leaf"/>
                        <wps:cNvSpPr>
                          <a:spLocks/>
                        </wps:cNvSpPr>
                        <wps:spPr bwMode="auto">
                          <a:xfrm>
                            <a:off x="1642" y="2727"/>
                            <a:ext cx="481" cy="477"/>
                          </a:xfrm>
                          <a:custGeom>
                            <a:avLst/>
                            <a:gdLst>
                              <a:gd name="T0" fmla="*/ 0 w 481"/>
                              <a:gd name="T1" fmla="*/ 421 h 477"/>
                              <a:gd name="T2" fmla="*/ 0 w 481"/>
                              <a:gd name="T3" fmla="*/ 364 h 477"/>
                              <a:gd name="T4" fmla="*/ 10 w 481"/>
                              <a:gd name="T5" fmla="*/ 310 h 477"/>
                              <a:gd name="T6" fmla="*/ 25 w 481"/>
                              <a:gd name="T7" fmla="*/ 257 h 477"/>
                              <a:gd name="T8" fmla="*/ 45 w 481"/>
                              <a:gd name="T9" fmla="*/ 207 h 477"/>
                              <a:gd name="T10" fmla="*/ 66 w 481"/>
                              <a:gd name="T11" fmla="*/ 166 h 477"/>
                              <a:gd name="T12" fmla="*/ 87 w 481"/>
                              <a:gd name="T13" fmla="*/ 133 h 477"/>
                              <a:gd name="T14" fmla="*/ 111 w 481"/>
                              <a:gd name="T15" fmla="*/ 115 h 477"/>
                              <a:gd name="T16" fmla="*/ 109 w 481"/>
                              <a:gd name="T17" fmla="*/ 104 h 477"/>
                              <a:gd name="T18" fmla="*/ 109 w 481"/>
                              <a:gd name="T19" fmla="*/ 100 h 477"/>
                              <a:gd name="T20" fmla="*/ 105 w 481"/>
                              <a:gd name="T21" fmla="*/ 94 h 477"/>
                              <a:gd name="T22" fmla="*/ 101 w 481"/>
                              <a:gd name="T23" fmla="*/ 94 h 477"/>
                              <a:gd name="T24" fmla="*/ 93 w 481"/>
                              <a:gd name="T25" fmla="*/ 86 h 477"/>
                              <a:gd name="T26" fmla="*/ 84 w 481"/>
                              <a:gd name="T27" fmla="*/ 80 h 477"/>
                              <a:gd name="T28" fmla="*/ 97 w 481"/>
                              <a:gd name="T29" fmla="*/ 72 h 477"/>
                              <a:gd name="T30" fmla="*/ 113 w 481"/>
                              <a:gd name="T31" fmla="*/ 69 h 477"/>
                              <a:gd name="T32" fmla="*/ 128 w 481"/>
                              <a:gd name="T33" fmla="*/ 61 h 477"/>
                              <a:gd name="T34" fmla="*/ 146 w 481"/>
                              <a:gd name="T35" fmla="*/ 57 h 477"/>
                              <a:gd name="T36" fmla="*/ 161 w 481"/>
                              <a:gd name="T37" fmla="*/ 49 h 477"/>
                              <a:gd name="T38" fmla="*/ 179 w 481"/>
                              <a:gd name="T39" fmla="*/ 43 h 477"/>
                              <a:gd name="T40" fmla="*/ 196 w 481"/>
                              <a:gd name="T41" fmla="*/ 37 h 477"/>
                              <a:gd name="T42" fmla="*/ 212 w 481"/>
                              <a:gd name="T43" fmla="*/ 34 h 477"/>
                              <a:gd name="T44" fmla="*/ 241 w 481"/>
                              <a:gd name="T45" fmla="*/ 26 h 477"/>
                              <a:gd name="T46" fmla="*/ 274 w 481"/>
                              <a:gd name="T47" fmla="*/ 16 h 477"/>
                              <a:gd name="T48" fmla="*/ 313 w 481"/>
                              <a:gd name="T49" fmla="*/ 10 h 477"/>
                              <a:gd name="T50" fmla="*/ 352 w 481"/>
                              <a:gd name="T51" fmla="*/ 4 h 477"/>
                              <a:gd name="T52" fmla="*/ 391 w 481"/>
                              <a:gd name="T53" fmla="*/ 0 h 477"/>
                              <a:gd name="T54" fmla="*/ 430 w 481"/>
                              <a:gd name="T55" fmla="*/ 2 h 477"/>
                              <a:gd name="T56" fmla="*/ 465 w 481"/>
                              <a:gd name="T57" fmla="*/ 8 h 477"/>
                              <a:gd name="T58" fmla="*/ 481 w 481"/>
                              <a:gd name="T59" fmla="*/ 14 h 477"/>
                              <a:gd name="T60" fmla="*/ 479 w 481"/>
                              <a:gd name="T61" fmla="*/ 53 h 477"/>
                              <a:gd name="T62" fmla="*/ 479 w 481"/>
                              <a:gd name="T63" fmla="*/ 65 h 477"/>
                              <a:gd name="T64" fmla="*/ 471 w 481"/>
                              <a:gd name="T65" fmla="*/ 78 h 477"/>
                              <a:gd name="T66" fmla="*/ 463 w 481"/>
                              <a:gd name="T67" fmla="*/ 100 h 477"/>
                              <a:gd name="T68" fmla="*/ 454 w 481"/>
                              <a:gd name="T69" fmla="*/ 115 h 477"/>
                              <a:gd name="T70" fmla="*/ 446 w 481"/>
                              <a:gd name="T71" fmla="*/ 133 h 477"/>
                              <a:gd name="T72" fmla="*/ 436 w 481"/>
                              <a:gd name="T73" fmla="*/ 150 h 477"/>
                              <a:gd name="T74" fmla="*/ 426 w 481"/>
                              <a:gd name="T75" fmla="*/ 170 h 477"/>
                              <a:gd name="T76" fmla="*/ 354 w 481"/>
                              <a:gd name="T77" fmla="*/ 172 h 477"/>
                              <a:gd name="T78" fmla="*/ 292 w 481"/>
                              <a:gd name="T79" fmla="*/ 185 h 477"/>
                              <a:gd name="T80" fmla="*/ 235 w 481"/>
                              <a:gd name="T81" fmla="*/ 211 h 477"/>
                              <a:gd name="T82" fmla="*/ 183 w 481"/>
                              <a:gd name="T83" fmla="*/ 250 h 477"/>
                              <a:gd name="T84" fmla="*/ 134 w 481"/>
                              <a:gd name="T85" fmla="*/ 294 h 477"/>
                              <a:gd name="T86" fmla="*/ 89 w 481"/>
                              <a:gd name="T87" fmla="*/ 349 h 477"/>
                              <a:gd name="T88" fmla="*/ 48 w 481"/>
                              <a:gd name="T89" fmla="*/ 409 h 477"/>
                              <a:gd name="T90" fmla="*/ 10 w 481"/>
                              <a:gd name="T91" fmla="*/ 477 h 477"/>
                              <a:gd name="T92" fmla="*/ 0 w 481"/>
                              <a:gd name="T93" fmla="*/ 42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1" h="477">
                                <a:moveTo>
                                  <a:pt x="0" y="421"/>
                                </a:moveTo>
                                <a:lnTo>
                                  <a:pt x="0" y="364"/>
                                </a:lnTo>
                                <a:lnTo>
                                  <a:pt x="10" y="310"/>
                                </a:lnTo>
                                <a:lnTo>
                                  <a:pt x="25" y="257"/>
                                </a:lnTo>
                                <a:lnTo>
                                  <a:pt x="45" y="207"/>
                                </a:lnTo>
                                <a:lnTo>
                                  <a:pt x="66" y="166"/>
                                </a:lnTo>
                                <a:lnTo>
                                  <a:pt x="87" y="133"/>
                                </a:lnTo>
                                <a:lnTo>
                                  <a:pt x="111" y="115"/>
                                </a:lnTo>
                                <a:lnTo>
                                  <a:pt x="109" y="104"/>
                                </a:lnTo>
                                <a:lnTo>
                                  <a:pt x="109" y="100"/>
                                </a:lnTo>
                                <a:lnTo>
                                  <a:pt x="105" y="94"/>
                                </a:lnTo>
                                <a:lnTo>
                                  <a:pt x="101" y="94"/>
                                </a:lnTo>
                                <a:lnTo>
                                  <a:pt x="93" y="86"/>
                                </a:lnTo>
                                <a:lnTo>
                                  <a:pt x="84" y="80"/>
                                </a:lnTo>
                                <a:lnTo>
                                  <a:pt x="97" y="72"/>
                                </a:lnTo>
                                <a:lnTo>
                                  <a:pt x="113" y="69"/>
                                </a:lnTo>
                                <a:lnTo>
                                  <a:pt x="128" y="61"/>
                                </a:lnTo>
                                <a:lnTo>
                                  <a:pt x="146" y="57"/>
                                </a:lnTo>
                                <a:lnTo>
                                  <a:pt x="161" y="49"/>
                                </a:lnTo>
                                <a:lnTo>
                                  <a:pt x="179" y="43"/>
                                </a:lnTo>
                                <a:lnTo>
                                  <a:pt x="196" y="37"/>
                                </a:lnTo>
                                <a:lnTo>
                                  <a:pt x="212" y="34"/>
                                </a:lnTo>
                                <a:lnTo>
                                  <a:pt x="241" y="26"/>
                                </a:lnTo>
                                <a:lnTo>
                                  <a:pt x="274" y="16"/>
                                </a:lnTo>
                                <a:lnTo>
                                  <a:pt x="313" y="10"/>
                                </a:lnTo>
                                <a:lnTo>
                                  <a:pt x="352" y="4"/>
                                </a:lnTo>
                                <a:lnTo>
                                  <a:pt x="391" y="0"/>
                                </a:lnTo>
                                <a:lnTo>
                                  <a:pt x="430" y="2"/>
                                </a:lnTo>
                                <a:lnTo>
                                  <a:pt x="465" y="8"/>
                                </a:lnTo>
                                <a:lnTo>
                                  <a:pt x="481" y="14"/>
                                </a:lnTo>
                                <a:lnTo>
                                  <a:pt x="479" y="53"/>
                                </a:lnTo>
                                <a:lnTo>
                                  <a:pt x="479" y="65"/>
                                </a:lnTo>
                                <a:lnTo>
                                  <a:pt x="471" y="78"/>
                                </a:lnTo>
                                <a:lnTo>
                                  <a:pt x="463" y="100"/>
                                </a:lnTo>
                                <a:lnTo>
                                  <a:pt x="454" y="115"/>
                                </a:lnTo>
                                <a:lnTo>
                                  <a:pt x="446" y="133"/>
                                </a:lnTo>
                                <a:lnTo>
                                  <a:pt x="436" y="150"/>
                                </a:lnTo>
                                <a:lnTo>
                                  <a:pt x="426" y="170"/>
                                </a:lnTo>
                                <a:lnTo>
                                  <a:pt x="354" y="172"/>
                                </a:lnTo>
                                <a:lnTo>
                                  <a:pt x="292" y="185"/>
                                </a:lnTo>
                                <a:lnTo>
                                  <a:pt x="235" y="211"/>
                                </a:lnTo>
                                <a:lnTo>
                                  <a:pt x="183" y="250"/>
                                </a:lnTo>
                                <a:lnTo>
                                  <a:pt x="134" y="294"/>
                                </a:lnTo>
                                <a:lnTo>
                                  <a:pt x="89" y="349"/>
                                </a:lnTo>
                                <a:lnTo>
                                  <a:pt x="48" y="409"/>
                                </a:lnTo>
                                <a:lnTo>
                                  <a:pt x="10" y="477"/>
                                </a:ln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9" name="Volný tvar 4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93" y="2342"/>
                            <a:ext cx="66" cy="99"/>
                          </a:xfrm>
                          <a:custGeom>
                            <a:avLst/>
                            <a:gdLst>
                              <a:gd name="T0" fmla="*/ 10 w 66"/>
                              <a:gd name="T1" fmla="*/ 82 h 99"/>
                              <a:gd name="T2" fmla="*/ 16 w 66"/>
                              <a:gd name="T3" fmla="*/ 70 h 99"/>
                              <a:gd name="T4" fmla="*/ 16 w 66"/>
                              <a:gd name="T5" fmla="*/ 74 h 99"/>
                              <a:gd name="T6" fmla="*/ 6 w 66"/>
                              <a:gd name="T7" fmla="*/ 95 h 99"/>
                              <a:gd name="T8" fmla="*/ 0 w 66"/>
                              <a:gd name="T9" fmla="*/ 99 h 99"/>
                              <a:gd name="T10" fmla="*/ 10 w 66"/>
                              <a:gd name="T11" fmla="*/ 82 h 99"/>
                              <a:gd name="T12" fmla="*/ 62 w 66"/>
                              <a:gd name="T13" fmla="*/ 2 h 99"/>
                              <a:gd name="T14" fmla="*/ 62 w 66"/>
                              <a:gd name="T15" fmla="*/ 4 h 99"/>
                              <a:gd name="T16" fmla="*/ 60 w 66"/>
                              <a:gd name="T17" fmla="*/ 6 h 99"/>
                              <a:gd name="T18" fmla="*/ 62 w 66"/>
                              <a:gd name="T19" fmla="*/ 2 h 99"/>
                              <a:gd name="T20" fmla="*/ 66 w 66"/>
                              <a:gd name="T21" fmla="*/ 0 h 99"/>
                              <a:gd name="T22" fmla="*/ 66 w 66"/>
                              <a:gd name="T23" fmla="*/ 0 h 99"/>
                              <a:gd name="T24" fmla="*/ 64 w 66"/>
                              <a:gd name="T25" fmla="*/ 0 h 99"/>
                              <a:gd name="T26" fmla="*/ 66 w 66"/>
                              <a:gd name="T2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0" y="82"/>
                                </a:moveTo>
                                <a:lnTo>
                                  <a:pt x="16" y="70"/>
                                </a:lnTo>
                                <a:lnTo>
                                  <a:pt x="16" y="74"/>
                                </a:lnTo>
                                <a:lnTo>
                                  <a:pt x="6" y="95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close/>
                                <a:moveTo>
                                  <a:pt x="62" y="2"/>
                                </a:move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66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0" name="Volný tvar 4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93" y="2342"/>
                            <a:ext cx="66" cy="99"/>
                          </a:xfrm>
                          <a:custGeom>
                            <a:avLst/>
                            <a:gdLst>
                              <a:gd name="T0" fmla="*/ 10 w 66"/>
                              <a:gd name="T1" fmla="*/ 82 h 99"/>
                              <a:gd name="T2" fmla="*/ 16 w 66"/>
                              <a:gd name="T3" fmla="*/ 70 h 99"/>
                              <a:gd name="T4" fmla="*/ 16 w 66"/>
                              <a:gd name="T5" fmla="*/ 74 h 99"/>
                              <a:gd name="T6" fmla="*/ 6 w 66"/>
                              <a:gd name="T7" fmla="*/ 95 h 99"/>
                              <a:gd name="T8" fmla="*/ 0 w 66"/>
                              <a:gd name="T9" fmla="*/ 99 h 99"/>
                              <a:gd name="T10" fmla="*/ 10 w 66"/>
                              <a:gd name="T11" fmla="*/ 82 h 99"/>
                              <a:gd name="T12" fmla="*/ 62 w 66"/>
                              <a:gd name="T13" fmla="*/ 2 h 99"/>
                              <a:gd name="T14" fmla="*/ 62 w 66"/>
                              <a:gd name="T15" fmla="*/ 4 h 99"/>
                              <a:gd name="T16" fmla="*/ 60 w 66"/>
                              <a:gd name="T17" fmla="*/ 6 h 99"/>
                              <a:gd name="T18" fmla="*/ 62 w 66"/>
                              <a:gd name="T19" fmla="*/ 2 h 99"/>
                              <a:gd name="T20" fmla="*/ 66 w 66"/>
                              <a:gd name="T21" fmla="*/ 0 h 99"/>
                              <a:gd name="T22" fmla="*/ 66 w 66"/>
                              <a:gd name="T23" fmla="*/ 0 h 99"/>
                              <a:gd name="T24" fmla="*/ 64 w 66"/>
                              <a:gd name="T25" fmla="*/ 0 h 99"/>
                              <a:gd name="T26" fmla="*/ 66 w 66"/>
                              <a:gd name="T2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0" y="82"/>
                                </a:moveTo>
                                <a:lnTo>
                                  <a:pt x="16" y="70"/>
                                </a:lnTo>
                                <a:lnTo>
                                  <a:pt x="16" y="74"/>
                                </a:lnTo>
                                <a:lnTo>
                                  <a:pt x="6" y="95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moveTo>
                                  <a:pt x="62" y="2"/>
                                </a:move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62" y="2"/>
                                </a:lnTo>
                                <a:moveTo>
                                  <a:pt x="66" y="0"/>
                                </a:moveTo>
                                <a:lnTo>
                                  <a:pt x="66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1" name="Volný tvar 43" descr="Part of leaf"/>
                        <wps:cNvSpPr>
                          <a:spLocks/>
                        </wps:cNvSpPr>
                        <wps:spPr bwMode="auto">
                          <a:xfrm>
                            <a:off x="1724" y="2650"/>
                            <a:ext cx="399" cy="151"/>
                          </a:xfrm>
                          <a:custGeom>
                            <a:avLst/>
                            <a:gdLst>
                              <a:gd name="T0" fmla="*/ 2 w 399"/>
                              <a:gd name="T1" fmla="*/ 151 h 151"/>
                              <a:gd name="T2" fmla="*/ 0 w 399"/>
                              <a:gd name="T3" fmla="*/ 148 h 151"/>
                              <a:gd name="T4" fmla="*/ 7 w 399"/>
                              <a:gd name="T5" fmla="*/ 142 h 151"/>
                              <a:gd name="T6" fmla="*/ 23 w 399"/>
                              <a:gd name="T7" fmla="*/ 124 h 151"/>
                              <a:gd name="T8" fmla="*/ 40 w 399"/>
                              <a:gd name="T9" fmla="*/ 109 h 151"/>
                              <a:gd name="T10" fmla="*/ 58 w 399"/>
                              <a:gd name="T11" fmla="*/ 93 h 151"/>
                              <a:gd name="T12" fmla="*/ 77 w 399"/>
                              <a:gd name="T13" fmla="*/ 81 h 151"/>
                              <a:gd name="T14" fmla="*/ 97 w 399"/>
                              <a:gd name="T15" fmla="*/ 68 h 151"/>
                              <a:gd name="T16" fmla="*/ 116 w 399"/>
                              <a:gd name="T17" fmla="*/ 60 h 151"/>
                              <a:gd name="T18" fmla="*/ 138 w 399"/>
                              <a:gd name="T19" fmla="*/ 48 h 151"/>
                              <a:gd name="T20" fmla="*/ 161 w 399"/>
                              <a:gd name="T21" fmla="*/ 42 h 151"/>
                              <a:gd name="T22" fmla="*/ 192 w 399"/>
                              <a:gd name="T23" fmla="*/ 35 h 151"/>
                              <a:gd name="T24" fmla="*/ 224 w 399"/>
                              <a:gd name="T25" fmla="*/ 31 h 151"/>
                              <a:gd name="T26" fmla="*/ 251 w 399"/>
                              <a:gd name="T27" fmla="*/ 27 h 151"/>
                              <a:gd name="T28" fmla="*/ 282 w 399"/>
                              <a:gd name="T29" fmla="*/ 21 h 151"/>
                              <a:gd name="T30" fmla="*/ 309 w 399"/>
                              <a:gd name="T31" fmla="*/ 15 h 151"/>
                              <a:gd name="T32" fmla="*/ 340 w 399"/>
                              <a:gd name="T33" fmla="*/ 7 h 151"/>
                              <a:gd name="T34" fmla="*/ 358 w 399"/>
                              <a:gd name="T35" fmla="*/ 0 h 151"/>
                              <a:gd name="T36" fmla="*/ 350 w 399"/>
                              <a:gd name="T37" fmla="*/ 27 h 151"/>
                              <a:gd name="T38" fmla="*/ 344 w 399"/>
                              <a:gd name="T39" fmla="*/ 66 h 151"/>
                              <a:gd name="T40" fmla="*/ 348 w 399"/>
                              <a:gd name="T41" fmla="*/ 66 h 151"/>
                              <a:gd name="T42" fmla="*/ 356 w 399"/>
                              <a:gd name="T43" fmla="*/ 66 h 151"/>
                              <a:gd name="T44" fmla="*/ 364 w 399"/>
                              <a:gd name="T45" fmla="*/ 66 h 151"/>
                              <a:gd name="T46" fmla="*/ 373 w 399"/>
                              <a:gd name="T47" fmla="*/ 66 h 151"/>
                              <a:gd name="T48" fmla="*/ 381 w 399"/>
                              <a:gd name="T49" fmla="*/ 66 h 151"/>
                              <a:gd name="T50" fmla="*/ 389 w 399"/>
                              <a:gd name="T51" fmla="*/ 66 h 151"/>
                              <a:gd name="T52" fmla="*/ 395 w 399"/>
                              <a:gd name="T53" fmla="*/ 66 h 151"/>
                              <a:gd name="T54" fmla="*/ 399 w 399"/>
                              <a:gd name="T55" fmla="*/ 70 h 151"/>
                              <a:gd name="T56" fmla="*/ 399 w 399"/>
                              <a:gd name="T57" fmla="*/ 85 h 151"/>
                              <a:gd name="T58" fmla="*/ 370 w 399"/>
                              <a:gd name="T59" fmla="*/ 77 h 151"/>
                              <a:gd name="T60" fmla="*/ 319 w 399"/>
                              <a:gd name="T61" fmla="*/ 75 h 151"/>
                              <a:gd name="T62" fmla="*/ 264 w 399"/>
                              <a:gd name="T63" fmla="*/ 77 h 151"/>
                              <a:gd name="T64" fmla="*/ 210 w 399"/>
                              <a:gd name="T65" fmla="*/ 87 h 151"/>
                              <a:gd name="T66" fmla="*/ 153 w 399"/>
                              <a:gd name="T67" fmla="*/ 99 h 151"/>
                              <a:gd name="T68" fmla="*/ 103 w 399"/>
                              <a:gd name="T69" fmla="*/ 116 h 151"/>
                              <a:gd name="T70" fmla="*/ 54 w 399"/>
                              <a:gd name="T71" fmla="*/ 132 h 151"/>
                              <a:gd name="T72" fmla="*/ 13 w 399"/>
                              <a:gd name="T73" fmla="*/ 149 h 151"/>
                              <a:gd name="T74" fmla="*/ 5 w 399"/>
                              <a:gd name="T75" fmla="*/ 151 h 151"/>
                              <a:gd name="T76" fmla="*/ 2 w 399"/>
                              <a:gd name="T77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99" h="151">
                                <a:moveTo>
                                  <a:pt x="2" y="151"/>
                                </a:moveTo>
                                <a:lnTo>
                                  <a:pt x="0" y="148"/>
                                </a:lnTo>
                                <a:lnTo>
                                  <a:pt x="7" y="142"/>
                                </a:lnTo>
                                <a:lnTo>
                                  <a:pt x="23" y="124"/>
                                </a:lnTo>
                                <a:lnTo>
                                  <a:pt x="40" y="109"/>
                                </a:lnTo>
                                <a:lnTo>
                                  <a:pt x="58" y="93"/>
                                </a:lnTo>
                                <a:lnTo>
                                  <a:pt x="77" y="81"/>
                                </a:lnTo>
                                <a:lnTo>
                                  <a:pt x="97" y="68"/>
                                </a:lnTo>
                                <a:lnTo>
                                  <a:pt x="116" y="60"/>
                                </a:lnTo>
                                <a:lnTo>
                                  <a:pt x="138" y="48"/>
                                </a:lnTo>
                                <a:lnTo>
                                  <a:pt x="161" y="42"/>
                                </a:lnTo>
                                <a:lnTo>
                                  <a:pt x="192" y="35"/>
                                </a:lnTo>
                                <a:lnTo>
                                  <a:pt x="224" y="31"/>
                                </a:lnTo>
                                <a:lnTo>
                                  <a:pt x="251" y="27"/>
                                </a:lnTo>
                                <a:lnTo>
                                  <a:pt x="282" y="21"/>
                                </a:lnTo>
                                <a:lnTo>
                                  <a:pt x="309" y="15"/>
                                </a:lnTo>
                                <a:lnTo>
                                  <a:pt x="340" y="7"/>
                                </a:lnTo>
                                <a:lnTo>
                                  <a:pt x="358" y="0"/>
                                </a:lnTo>
                                <a:lnTo>
                                  <a:pt x="350" y="27"/>
                                </a:lnTo>
                                <a:lnTo>
                                  <a:pt x="344" y="66"/>
                                </a:lnTo>
                                <a:lnTo>
                                  <a:pt x="348" y="66"/>
                                </a:lnTo>
                                <a:lnTo>
                                  <a:pt x="356" y="66"/>
                                </a:lnTo>
                                <a:lnTo>
                                  <a:pt x="364" y="66"/>
                                </a:lnTo>
                                <a:lnTo>
                                  <a:pt x="373" y="66"/>
                                </a:lnTo>
                                <a:lnTo>
                                  <a:pt x="381" y="66"/>
                                </a:lnTo>
                                <a:lnTo>
                                  <a:pt x="389" y="66"/>
                                </a:lnTo>
                                <a:lnTo>
                                  <a:pt x="395" y="66"/>
                                </a:lnTo>
                                <a:lnTo>
                                  <a:pt x="399" y="70"/>
                                </a:lnTo>
                                <a:lnTo>
                                  <a:pt x="399" y="85"/>
                                </a:lnTo>
                                <a:lnTo>
                                  <a:pt x="370" y="77"/>
                                </a:lnTo>
                                <a:lnTo>
                                  <a:pt x="319" y="75"/>
                                </a:lnTo>
                                <a:lnTo>
                                  <a:pt x="264" y="77"/>
                                </a:lnTo>
                                <a:lnTo>
                                  <a:pt x="210" y="87"/>
                                </a:lnTo>
                                <a:lnTo>
                                  <a:pt x="153" y="99"/>
                                </a:lnTo>
                                <a:lnTo>
                                  <a:pt x="103" y="116"/>
                                </a:lnTo>
                                <a:lnTo>
                                  <a:pt x="54" y="132"/>
                                </a:lnTo>
                                <a:lnTo>
                                  <a:pt x="13" y="149"/>
                                </a:lnTo>
                                <a:lnTo>
                                  <a:pt x="5" y="151"/>
                                </a:lnTo>
                                <a:lnTo>
                                  <a:pt x="2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2" name="Volný tvar 44" descr="Part of leaf"/>
                        <wps:cNvSpPr>
                          <a:spLocks/>
                        </wps:cNvSpPr>
                        <wps:spPr bwMode="auto">
                          <a:xfrm>
                            <a:off x="1724" y="2650"/>
                            <a:ext cx="399" cy="151"/>
                          </a:xfrm>
                          <a:custGeom>
                            <a:avLst/>
                            <a:gdLst>
                              <a:gd name="T0" fmla="*/ 2 w 399"/>
                              <a:gd name="T1" fmla="*/ 151 h 151"/>
                              <a:gd name="T2" fmla="*/ 0 w 399"/>
                              <a:gd name="T3" fmla="*/ 148 h 151"/>
                              <a:gd name="T4" fmla="*/ 7 w 399"/>
                              <a:gd name="T5" fmla="*/ 142 h 151"/>
                              <a:gd name="T6" fmla="*/ 23 w 399"/>
                              <a:gd name="T7" fmla="*/ 124 h 151"/>
                              <a:gd name="T8" fmla="*/ 40 w 399"/>
                              <a:gd name="T9" fmla="*/ 109 h 151"/>
                              <a:gd name="T10" fmla="*/ 58 w 399"/>
                              <a:gd name="T11" fmla="*/ 93 h 151"/>
                              <a:gd name="T12" fmla="*/ 77 w 399"/>
                              <a:gd name="T13" fmla="*/ 81 h 151"/>
                              <a:gd name="T14" fmla="*/ 97 w 399"/>
                              <a:gd name="T15" fmla="*/ 68 h 151"/>
                              <a:gd name="T16" fmla="*/ 116 w 399"/>
                              <a:gd name="T17" fmla="*/ 60 h 151"/>
                              <a:gd name="T18" fmla="*/ 138 w 399"/>
                              <a:gd name="T19" fmla="*/ 48 h 151"/>
                              <a:gd name="T20" fmla="*/ 161 w 399"/>
                              <a:gd name="T21" fmla="*/ 42 h 151"/>
                              <a:gd name="T22" fmla="*/ 192 w 399"/>
                              <a:gd name="T23" fmla="*/ 35 h 151"/>
                              <a:gd name="T24" fmla="*/ 224 w 399"/>
                              <a:gd name="T25" fmla="*/ 31 h 151"/>
                              <a:gd name="T26" fmla="*/ 251 w 399"/>
                              <a:gd name="T27" fmla="*/ 27 h 151"/>
                              <a:gd name="T28" fmla="*/ 282 w 399"/>
                              <a:gd name="T29" fmla="*/ 21 h 151"/>
                              <a:gd name="T30" fmla="*/ 309 w 399"/>
                              <a:gd name="T31" fmla="*/ 15 h 151"/>
                              <a:gd name="T32" fmla="*/ 340 w 399"/>
                              <a:gd name="T33" fmla="*/ 7 h 151"/>
                              <a:gd name="T34" fmla="*/ 358 w 399"/>
                              <a:gd name="T35" fmla="*/ 0 h 151"/>
                              <a:gd name="T36" fmla="*/ 350 w 399"/>
                              <a:gd name="T37" fmla="*/ 27 h 151"/>
                              <a:gd name="T38" fmla="*/ 344 w 399"/>
                              <a:gd name="T39" fmla="*/ 66 h 151"/>
                              <a:gd name="T40" fmla="*/ 348 w 399"/>
                              <a:gd name="T41" fmla="*/ 66 h 151"/>
                              <a:gd name="T42" fmla="*/ 356 w 399"/>
                              <a:gd name="T43" fmla="*/ 66 h 151"/>
                              <a:gd name="T44" fmla="*/ 364 w 399"/>
                              <a:gd name="T45" fmla="*/ 66 h 151"/>
                              <a:gd name="T46" fmla="*/ 373 w 399"/>
                              <a:gd name="T47" fmla="*/ 66 h 151"/>
                              <a:gd name="T48" fmla="*/ 381 w 399"/>
                              <a:gd name="T49" fmla="*/ 66 h 151"/>
                              <a:gd name="T50" fmla="*/ 389 w 399"/>
                              <a:gd name="T51" fmla="*/ 66 h 151"/>
                              <a:gd name="T52" fmla="*/ 395 w 399"/>
                              <a:gd name="T53" fmla="*/ 66 h 151"/>
                              <a:gd name="T54" fmla="*/ 399 w 399"/>
                              <a:gd name="T55" fmla="*/ 70 h 151"/>
                              <a:gd name="T56" fmla="*/ 399 w 399"/>
                              <a:gd name="T57" fmla="*/ 85 h 151"/>
                              <a:gd name="T58" fmla="*/ 370 w 399"/>
                              <a:gd name="T59" fmla="*/ 77 h 151"/>
                              <a:gd name="T60" fmla="*/ 319 w 399"/>
                              <a:gd name="T61" fmla="*/ 75 h 151"/>
                              <a:gd name="T62" fmla="*/ 264 w 399"/>
                              <a:gd name="T63" fmla="*/ 77 h 151"/>
                              <a:gd name="T64" fmla="*/ 210 w 399"/>
                              <a:gd name="T65" fmla="*/ 87 h 151"/>
                              <a:gd name="T66" fmla="*/ 153 w 399"/>
                              <a:gd name="T67" fmla="*/ 99 h 151"/>
                              <a:gd name="T68" fmla="*/ 103 w 399"/>
                              <a:gd name="T69" fmla="*/ 116 h 151"/>
                              <a:gd name="T70" fmla="*/ 54 w 399"/>
                              <a:gd name="T71" fmla="*/ 132 h 151"/>
                              <a:gd name="T72" fmla="*/ 13 w 399"/>
                              <a:gd name="T73" fmla="*/ 149 h 151"/>
                              <a:gd name="T74" fmla="*/ 5 w 399"/>
                              <a:gd name="T75" fmla="*/ 151 h 151"/>
                              <a:gd name="T76" fmla="*/ 2 w 399"/>
                              <a:gd name="T77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99" h="151">
                                <a:moveTo>
                                  <a:pt x="2" y="151"/>
                                </a:moveTo>
                                <a:lnTo>
                                  <a:pt x="0" y="148"/>
                                </a:lnTo>
                                <a:lnTo>
                                  <a:pt x="7" y="142"/>
                                </a:lnTo>
                                <a:lnTo>
                                  <a:pt x="23" y="124"/>
                                </a:lnTo>
                                <a:lnTo>
                                  <a:pt x="40" y="109"/>
                                </a:lnTo>
                                <a:lnTo>
                                  <a:pt x="58" y="93"/>
                                </a:lnTo>
                                <a:lnTo>
                                  <a:pt x="77" y="81"/>
                                </a:lnTo>
                                <a:lnTo>
                                  <a:pt x="97" y="68"/>
                                </a:lnTo>
                                <a:lnTo>
                                  <a:pt x="116" y="60"/>
                                </a:lnTo>
                                <a:lnTo>
                                  <a:pt x="138" y="48"/>
                                </a:lnTo>
                                <a:lnTo>
                                  <a:pt x="161" y="42"/>
                                </a:lnTo>
                                <a:lnTo>
                                  <a:pt x="192" y="35"/>
                                </a:lnTo>
                                <a:lnTo>
                                  <a:pt x="224" y="31"/>
                                </a:lnTo>
                                <a:lnTo>
                                  <a:pt x="251" y="27"/>
                                </a:lnTo>
                                <a:lnTo>
                                  <a:pt x="282" y="21"/>
                                </a:lnTo>
                                <a:lnTo>
                                  <a:pt x="309" y="15"/>
                                </a:lnTo>
                                <a:lnTo>
                                  <a:pt x="340" y="7"/>
                                </a:lnTo>
                                <a:lnTo>
                                  <a:pt x="358" y="0"/>
                                </a:lnTo>
                                <a:lnTo>
                                  <a:pt x="350" y="27"/>
                                </a:lnTo>
                                <a:lnTo>
                                  <a:pt x="344" y="66"/>
                                </a:lnTo>
                                <a:lnTo>
                                  <a:pt x="348" y="66"/>
                                </a:lnTo>
                                <a:lnTo>
                                  <a:pt x="356" y="66"/>
                                </a:lnTo>
                                <a:lnTo>
                                  <a:pt x="364" y="66"/>
                                </a:lnTo>
                                <a:lnTo>
                                  <a:pt x="373" y="66"/>
                                </a:lnTo>
                                <a:lnTo>
                                  <a:pt x="381" y="66"/>
                                </a:lnTo>
                                <a:lnTo>
                                  <a:pt x="389" y="66"/>
                                </a:lnTo>
                                <a:lnTo>
                                  <a:pt x="395" y="66"/>
                                </a:lnTo>
                                <a:lnTo>
                                  <a:pt x="399" y="70"/>
                                </a:lnTo>
                                <a:lnTo>
                                  <a:pt x="399" y="85"/>
                                </a:lnTo>
                                <a:lnTo>
                                  <a:pt x="370" y="77"/>
                                </a:lnTo>
                                <a:lnTo>
                                  <a:pt x="319" y="75"/>
                                </a:lnTo>
                                <a:lnTo>
                                  <a:pt x="264" y="77"/>
                                </a:lnTo>
                                <a:lnTo>
                                  <a:pt x="210" y="87"/>
                                </a:lnTo>
                                <a:lnTo>
                                  <a:pt x="153" y="99"/>
                                </a:lnTo>
                                <a:lnTo>
                                  <a:pt x="103" y="116"/>
                                </a:lnTo>
                                <a:lnTo>
                                  <a:pt x="54" y="132"/>
                                </a:lnTo>
                                <a:lnTo>
                                  <a:pt x="13" y="149"/>
                                </a:lnTo>
                                <a:lnTo>
                                  <a:pt x="5" y="151"/>
                                </a:lnTo>
                                <a:lnTo>
                                  <a:pt x="2" y="15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3" name="Volný tvar 45" descr="Part of leaf"/>
                        <wps:cNvSpPr>
                          <a:spLocks/>
                        </wps:cNvSpPr>
                        <wps:spPr bwMode="auto">
                          <a:xfrm>
                            <a:off x="1731" y="2134"/>
                            <a:ext cx="378" cy="451"/>
                          </a:xfrm>
                          <a:custGeom>
                            <a:avLst/>
                            <a:gdLst>
                              <a:gd name="T0" fmla="*/ 365 w 378"/>
                              <a:gd name="T1" fmla="*/ 445 h 451"/>
                              <a:gd name="T2" fmla="*/ 333 w 378"/>
                              <a:gd name="T3" fmla="*/ 414 h 451"/>
                              <a:gd name="T4" fmla="*/ 300 w 378"/>
                              <a:gd name="T5" fmla="*/ 379 h 451"/>
                              <a:gd name="T6" fmla="*/ 265 w 378"/>
                              <a:gd name="T7" fmla="*/ 342 h 451"/>
                              <a:gd name="T8" fmla="*/ 234 w 378"/>
                              <a:gd name="T9" fmla="*/ 309 h 451"/>
                              <a:gd name="T10" fmla="*/ 207 w 378"/>
                              <a:gd name="T11" fmla="*/ 278 h 451"/>
                              <a:gd name="T12" fmla="*/ 187 w 378"/>
                              <a:gd name="T13" fmla="*/ 257 h 451"/>
                              <a:gd name="T14" fmla="*/ 160 w 378"/>
                              <a:gd name="T15" fmla="*/ 224 h 451"/>
                              <a:gd name="T16" fmla="*/ 137 w 378"/>
                              <a:gd name="T17" fmla="*/ 192 h 451"/>
                              <a:gd name="T18" fmla="*/ 111 w 378"/>
                              <a:gd name="T19" fmla="*/ 159 h 451"/>
                              <a:gd name="T20" fmla="*/ 90 w 378"/>
                              <a:gd name="T21" fmla="*/ 126 h 451"/>
                              <a:gd name="T22" fmla="*/ 67 w 378"/>
                              <a:gd name="T23" fmla="*/ 93 h 451"/>
                              <a:gd name="T24" fmla="*/ 45 w 378"/>
                              <a:gd name="T25" fmla="*/ 60 h 451"/>
                              <a:gd name="T26" fmla="*/ 22 w 378"/>
                              <a:gd name="T27" fmla="*/ 29 h 451"/>
                              <a:gd name="T28" fmla="*/ 0 w 378"/>
                              <a:gd name="T29" fmla="*/ 0 h 451"/>
                              <a:gd name="T30" fmla="*/ 2 w 378"/>
                              <a:gd name="T31" fmla="*/ 0 h 451"/>
                              <a:gd name="T32" fmla="*/ 18 w 378"/>
                              <a:gd name="T33" fmla="*/ 9 h 451"/>
                              <a:gd name="T34" fmla="*/ 30 w 378"/>
                              <a:gd name="T35" fmla="*/ 13 h 451"/>
                              <a:gd name="T36" fmla="*/ 55 w 378"/>
                              <a:gd name="T37" fmla="*/ 54 h 451"/>
                              <a:gd name="T38" fmla="*/ 98 w 378"/>
                              <a:gd name="T39" fmla="*/ 118 h 451"/>
                              <a:gd name="T40" fmla="*/ 144 w 378"/>
                              <a:gd name="T41" fmla="*/ 181 h 451"/>
                              <a:gd name="T42" fmla="*/ 195 w 378"/>
                              <a:gd name="T43" fmla="*/ 243 h 451"/>
                              <a:gd name="T44" fmla="*/ 248 w 378"/>
                              <a:gd name="T45" fmla="*/ 301 h 451"/>
                              <a:gd name="T46" fmla="*/ 300 w 378"/>
                              <a:gd name="T47" fmla="*/ 360 h 451"/>
                              <a:gd name="T48" fmla="*/ 355 w 378"/>
                              <a:gd name="T49" fmla="*/ 414 h 451"/>
                              <a:gd name="T50" fmla="*/ 378 w 378"/>
                              <a:gd name="T51" fmla="*/ 438 h 451"/>
                              <a:gd name="T52" fmla="*/ 372 w 378"/>
                              <a:gd name="T53" fmla="*/ 451 h 451"/>
                              <a:gd name="T54" fmla="*/ 365 w 378"/>
                              <a:gd name="T55" fmla="*/ 445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8" h="451">
                                <a:moveTo>
                                  <a:pt x="365" y="445"/>
                                </a:moveTo>
                                <a:lnTo>
                                  <a:pt x="333" y="414"/>
                                </a:lnTo>
                                <a:lnTo>
                                  <a:pt x="300" y="379"/>
                                </a:lnTo>
                                <a:lnTo>
                                  <a:pt x="265" y="342"/>
                                </a:lnTo>
                                <a:lnTo>
                                  <a:pt x="234" y="309"/>
                                </a:lnTo>
                                <a:lnTo>
                                  <a:pt x="207" y="278"/>
                                </a:lnTo>
                                <a:lnTo>
                                  <a:pt x="187" y="257"/>
                                </a:lnTo>
                                <a:lnTo>
                                  <a:pt x="160" y="224"/>
                                </a:lnTo>
                                <a:lnTo>
                                  <a:pt x="137" y="192"/>
                                </a:lnTo>
                                <a:lnTo>
                                  <a:pt x="111" y="159"/>
                                </a:lnTo>
                                <a:lnTo>
                                  <a:pt x="90" y="126"/>
                                </a:lnTo>
                                <a:lnTo>
                                  <a:pt x="67" y="93"/>
                                </a:lnTo>
                                <a:lnTo>
                                  <a:pt x="45" y="60"/>
                                </a:lnTo>
                                <a:lnTo>
                                  <a:pt x="22" y="2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9"/>
                                </a:lnTo>
                                <a:lnTo>
                                  <a:pt x="30" y="13"/>
                                </a:lnTo>
                                <a:lnTo>
                                  <a:pt x="55" y="54"/>
                                </a:lnTo>
                                <a:lnTo>
                                  <a:pt x="98" y="118"/>
                                </a:lnTo>
                                <a:lnTo>
                                  <a:pt x="144" y="181"/>
                                </a:lnTo>
                                <a:lnTo>
                                  <a:pt x="195" y="243"/>
                                </a:lnTo>
                                <a:lnTo>
                                  <a:pt x="248" y="301"/>
                                </a:lnTo>
                                <a:lnTo>
                                  <a:pt x="300" y="360"/>
                                </a:lnTo>
                                <a:lnTo>
                                  <a:pt x="355" y="414"/>
                                </a:lnTo>
                                <a:lnTo>
                                  <a:pt x="378" y="438"/>
                                </a:lnTo>
                                <a:lnTo>
                                  <a:pt x="372" y="451"/>
                                </a:lnTo>
                                <a:lnTo>
                                  <a:pt x="365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4" name="Volný tvar 46" descr="Part of leaf"/>
                        <wps:cNvSpPr>
                          <a:spLocks/>
                        </wps:cNvSpPr>
                        <wps:spPr bwMode="auto">
                          <a:xfrm>
                            <a:off x="1731" y="2134"/>
                            <a:ext cx="378" cy="451"/>
                          </a:xfrm>
                          <a:custGeom>
                            <a:avLst/>
                            <a:gdLst>
                              <a:gd name="T0" fmla="*/ 365 w 378"/>
                              <a:gd name="T1" fmla="*/ 445 h 451"/>
                              <a:gd name="T2" fmla="*/ 333 w 378"/>
                              <a:gd name="T3" fmla="*/ 414 h 451"/>
                              <a:gd name="T4" fmla="*/ 300 w 378"/>
                              <a:gd name="T5" fmla="*/ 379 h 451"/>
                              <a:gd name="T6" fmla="*/ 265 w 378"/>
                              <a:gd name="T7" fmla="*/ 342 h 451"/>
                              <a:gd name="T8" fmla="*/ 234 w 378"/>
                              <a:gd name="T9" fmla="*/ 309 h 451"/>
                              <a:gd name="T10" fmla="*/ 207 w 378"/>
                              <a:gd name="T11" fmla="*/ 278 h 451"/>
                              <a:gd name="T12" fmla="*/ 187 w 378"/>
                              <a:gd name="T13" fmla="*/ 257 h 451"/>
                              <a:gd name="T14" fmla="*/ 160 w 378"/>
                              <a:gd name="T15" fmla="*/ 224 h 451"/>
                              <a:gd name="T16" fmla="*/ 137 w 378"/>
                              <a:gd name="T17" fmla="*/ 192 h 451"/>
                              <a:gd name="T18" fmla="*/ 111 w 378"/>
                              <a:gd name="T19" fmla="*/ 159 h 451"/>
                              <a:gd name="T20" fmla="*/ 90 w 378"/>
                              <a:gd name="T21" fmla="*/ 126 h 451"/>
                              <a:gd name="T22" fmla="*/ 67 w 378"/>
                              <a:gd name="T23" fmla="*/ 93 h 451"/>
                              <a:gd name="T24" fmla="*/ 45 w 378"/>
                              <a:gd name="T25" fmla="*/ 60 h 451"/>
                              <a:gd name="T26" fmla="*/ 22 w 378"/>
                              <a:gd name="T27" fmla="*/ 29 h 451"/>
                              <a:gd name="T28" fmla="*/ 0 w 378"/>
                              <a:gd name="T29" fmla="*/ 0 h 451"/>
                              <a:gd name="T30" fmla="*/ 2 w 378"/>
                              <a:gd name="T31" fmla="*/ 0 h 451"/>
                              <a:gd name="T32" fmla="*/ 18 w 378"/>
                              <a:gd name="T33" fmla="*/ 9 h 451"/>
                              <a:gd name="T34" fmla="*/ 30 w 378"/>
                              <a:gd name="T35" fmla="*/ 13 h 451"/>
                              <a:gd name="T36" fmla="*/ 55 w 378"/>
                              <a:gd name="T37" fmla="*/ 54 h 451"/>
                              <a:gd name="T38" fmla="*/ 98 w 378"/>
                              <a:gd name="T39" fmla="*/ 118 h 451"/>
                              <a:gd name="T40" fmla="*/ 144 w 378"/>
                              <a:gd name="T41" fmla="*/ 181 h 451"/>
                              <a:gd name="T42" fmla="*/ 195 w 378"/>
                              <a:gd name="T43" fmla="*/ 243 h 451"/>
                              <a:gd name="T44" fmla="*/ 248 w 378"/>
                              <a:gd name="T45" fmla="*/ 301 h 451"/>
                              <a:gd name="T46" fmla="*/ 300 w 378"/>
                              <a:gd name="T47" fmla="*/ 360 h 451"/>
                              <a:gd name="T48" fmla="*/ 355 w 378"/>
                              <a:gd name="T49" fmla="*/ 414 h 451"/>
                              <a:gd name="T50" fmla="*/ 378 w 378"/>
                              <a:gd name="T51" fmla="*/ 438 h 451"/>
                              <a:gd name="T52" fmla="*/ 372 w 378"/>
                              <a:gd name="T53" fmla="*/ 451 h 451"/>
                              <a:gd name="T54" fmla="*/ 365 w 378"/>
                              <a:gd name="T55" fmla="*/ 445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8" h="451">
                                <a:moveTo>
                                  <a:pt x="365" y="445"/>
                                </a:moveTo>
                                <a:lnTo>
                                  <a:pt x="333" y="414"/>
                                </a:lnTo>
                                <a:lnTo>
                                  <a:pt x="300" y="379"/>
                                </a:lnTo>
                                <a:lnTo>
                                  <a:pt x="265" y="342"/>
                                </a:lnTo>
                                <a:lnTo>
                                  <a:pt x="234" y="309"/>
                                </a:lnTo>
                                <a:lnTo>
                                  <a:pt x="207" y="278"/>
                                </a:lnTo>
                                <a:lnTo>
                                  <a:pt x="187" y="257"/>
                                </a:lnTo>
                                <a:lnTo>
                                  <a:pt x="160" y="224"/>
                                </a:lnTo>
                                <a:lnTo>
                                  <a:pt x="137" y="192"/>
                                </a:lnTo>
                                <a:lnTo>
                                  <a:pt x="111" y="159"/>
                                </a:lnTo>
                                <a:lnTo>
                                  <a:pt x="90" y="126"/>
                                </a:lnTo>
                                <a:lnTo>
                                  <a:pt x="67" y="93"/>
                                </a:lnTo>
                                <a:lnTo>
                                  <a:pt x="45" y="60"/>
                                </a:lnTo>
                                <a:lnTo>
                                  <a:pt x="22" y="2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9"/>
                                </a:lnTo>
                                <a:lnTo>
                                  <a:pt x="30" y="13"/>
                                </a:lnTo>
                                <a:lnTo>
                                  <a:pt x="55" y="54"/>
                                </a:lnTo>
                                <a:lnTo>
                                  <a:pt x="98" y="118"/>
                                </a:lnTo>
                                <a:lnTo>
                                  <a:pt x="144" y="181"/>
                                </a:lnTo>
                                <a:lnTo>
                                  <a:pt x="195" y="243"/>
                                </a:lnTo>
                                <a:lnTo>
                                  <a:pt x="248" y="301"/>
                                </a:lnTo>
                                <a:lnTo>
                                  <a:pt x="300" y="360"/>
                                </a:lnTo>
                                <a:lnTo>
                                  <a:pt x="355" y="414"/>
                                </a:lnTo>
                                <a:lnTo>
                                  <a:pt x="378" y="438"/>
                                </a:lnTo>
                                <a:lnTo>
                                  <a:pt x="372" y="451"/>
                                </a:lnTo>
                                <a:lnTo>
                                  <a:pt x="365" y="44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5" name="Volný tvar 4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31" y="1906"/>
                            <a:ext cx="1854" cy="255"/>
                          </a:xfrm>
                          <a:custGeom>
                            <a:avLst/>
                            <a:gdLst>
                              <a:gd name="T0" fmla="*/ 1761 w 1854"/>
                              <a:gd name="T1" fmla="*/ 243 h 255"/>
                              <a:gd name="T2" fmla="*/ 1669 w 1854"/>
                              <a:gd name="T3" fmla="*/ 218 h 255"/>
                              <a:gd name="T4" fmla="*/ 1574 w 1854"/>
                              <a:gd name="T5" fmla="*/ 189 h 255"/>
                              <a:gd name="T6" fmla="*/ 1553 w 1854"/>
                              <a:gd name="T7" fmla="*/ 177 h 255"/>
                              <a:gd name="T8" fmla="*/ 1584 w 1854"/>
                              <a:gd name="T9" fmla="*/ 183 h 255"/>
                              <a:gd name="T10" fmla="*/ 1726 w 1854"/>
                              <a:gd name="T11" fmla="*/ 226 h 255"/>
                              <a:gd name="T12" fmla="*/ 1757 w 1854"/>
                              <a:gd name="T13" fmla="*/ 232 h 255"/>
                              <a:gd name="T14" fmla="*/ 1792 w 1854"/>
                              <a:gd name="T15" fmla="*/ 237 h 255"/>
                              <a:gd name="T16" fmla="*/ 1823 w 1854"/>
                              <a:gd name="T17" fmla="*/ 245 h 255"/>
                              <a:gd name="T18" fmla="*/ 1854 w 1854"/>
                              <a:gd name="T19" fmla="*/ 255 h 255"/>
                              <a:gd name="T20" fmla="*/ 37 w 1854"/>
                              <a:gd name="T21" fmla="*/ 204 h 255"/>
                              <a:gd name="T22" fmla="*/ 12 w 1854"/>
                              <a:gd name="T23" fmla="*/ 195 h 255"/>
                              <a:gd name="T24" fmla="*/ 0 w 1854"/>
                              <a:gd name="T25" fmla="*/ 197 h 255"/>
                              <a:gd name="T26" fmla="*/ 16 w 1854"/>
                              <a:gd name="T27" fmla="*/ 165 h 255"/>
                              <a:gd name="T28" fmla="*/ 123 w 1854"/>
                              <a:gd name="T29" fmla="*/ 88 h 255"/>
                              <a:gd name="T30" fmla="*/ 242 w 1854"/>
                              <a:gd name="T31" fmla="*/ 39 h 255"/>
                              <a:gd name="T32" fmla="*/ 363 w 1854"/>
                              <a:gd name="T33" fmla="*/ 12 h 255"/>
                              <a:gd name="T34" fmla="*/ 489 w 1854"/>
                              <a:gd name="T35" fmla="*/ 0 h 255"/>
                              <a:gd name="T36" fmla="*/ 555 w 1854"/>
                              <a:gd name="T37" fmla="*/ 14 h 255"/>
                              <a:gd name="T38" fmla="*/ 464 w 1854"/>
                              <a:gd name="T39" fmla="*/ 14 h 255"/>
                              <a:gd name="T40" fmla="*/ 359 w 1854"/>
                              <a:gd name="T41" fmla="*/ 31 h 255"/>
                              <a:gd name="T42" fmla="*/ 255 w 1854"/>
                              <a:gd name="T43" fmla="*/ 60 h 255"/>
                              <a:gd name="T44" fmla="*/ 154 w 1854"/>
                              <a:gd name="T45" fmla="*/ 103 h 255"/>
                              <a:gd name="T46" fmla="*/ 125 w 1854"/>
                              <a:gd name="T47" fmla="*/ 121 h 255"/>
                              <a:gd name="T48" fmla="*/ 98 w 1854"/>
                              <a:gd name="T49" fmla="*/ 142 h 255"/>
                              <a:gd name="T50" fmla="*/ 69 w 1854"/>
                              <a:gd name="T51" fmla="*/ 165 h 255"/>
                              <a:gd name="T52" fmla="*/ 45 w 1854"/>
                              <a:gd name="T53" fmla="*/ 197 h 255"/>
                              <a:gd name="T54" fmla="*/ 37 w 1854"/>
                              <a:gd name="T55" fmla="*/ 204 h 255"/>
                              <a:gd name="T56" fmla="*/ 1038 w 1854"/>
                              <a:gd name="T57" fmla="*/ 64 h 255"/>
                              <a:gd name="T58" fmla="*/ 1042 w 1854"/>
                              <a:gd name="T59" fmla="*/ 54 h 255"/>
                              <a:gd name="T60" fmla="*/ 1134 w 1854"/>
                              <a:gd name="T61" fmla="*/ 70 h 255"/>
                              <a:gd name="T62" fmla="*/ 1126 w 1854"/>
                              <a:gd name="T63" fmla="*/ 7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54" h="255">
                                <a:moveTo>
                                  <a:pt x="1808" y="251"/>
                                </a:moveTo>
                                <a:lnTo>
                                  <a:pt x="1761" y="243"/>
                                </a:lnTo>
                                <a:lnTo>
                                  <a:pt x="1714" y="230"/>
                                </a:lnTo>
                                <a:lnTo>
                                  <a:pt x="1669" y="218"/>
                                </a:lnTo>
                                <a:lnTo>
                                  <a:pt x="1621" y="202"/>
                                </a:lnTo>
                                <a:lnTo>
                                  <a:pt x="1574" y="189"/>
                                </a:lnTo>
                                <a:lnTo>
                                  <a:pt x="1551" y="181"/>
                                </a:lnTo>
                                <a:lnTo>
                                  <a:pt x="1553" y="177"/>
                                </a:lnTo>
                                <a:lnTo>
                                  <a:pt x="1551" y="173"/>
                                </a:lnTo>
                                <a:lnTo>
                                  <a:pt x="1584" y="183"/>
                                </a:lnTo>
                                <a:lnTo>
                                  <a:pt x="1654" y="204"/>
                                </a:lnTo>
                                <a:lnTo>
                                  <a:pt x="1726" y="226"/>
                                </a:lnTo>
                                <a:lnTo>
                                  <a:pt x="1741" y="228"/>
                                </a:lnTo>
                                <a:lnTo>
                                  <a:pt x="1757" y="232"/>
                                </a:lnTo>
                                <a:lnTo>
                                  <a:pt x="1775" y="234"/>
                                </a:lnTo>
                                <a:lnTo>
                                  <a:pt x="1792" y="237"/>
                                </a:lnTo>
                                <a:lnTo>
                                  <a:pt x="1808" y="241"/>
                                </a:lnTo>
                                <a:lnTo>
                                  <a:pt x="1823" y="245"/>
                                </a:lnTo>
                                <a:lnTo>
                                  <a:pt x="1839" y="249"/>
                                </a:lnTo>
                                <a:lnTo>
                                  <a:pt x="1854" y="255"/>
                                </a:lnTo>
                                <a:lnTo>
                                  <a:pt x="1808" y="251"/>
                                </a:lnTo>
                                <a:close/>
                                <a:moveTo>
                                  <a:pt x="37" y="204"/>
                                </a:moveTo>
                                <a:lnTo>
                                  <a:pt x="24" y="198"/>
                                </a:lnTo>
                                <a:lnTo>
                                  <a:pt x="12" y="195"/>
                                </a:lnTo>
                                <a:lnTo>
                                  <a:pt x="2" y="193"/>
                                </a:lnTo>
                                <a:lnTo>
                                  <a:pt x="0" y="197"/>
                                </a:lnTo>
                                <a:lnTo>
                                  <a:pt x="6" y="183"/>
                                </a:lnTo>
                                <a:lnTo>
                                  <a:pt x="16" y="165"/>
                                </a:lnTo>
                                <a:lnTo>
                                  <a:pt x="67" y="123"/>
                                </a:lnTo>
                                <a:lnTo>
                                  <a:pt x="123" y="88"/>
                                </a:lnTo>
                                <a:lnTo>
                                  <a:pt x="181" y="58"/>
                                </a:lnTo>
                                <a:lnTo>
                                  <a:pt x="242" y="39"/>
                                </a:lnTo>
                                <a:lnTo>
                                  <a:pt x="300" y="21"/>
                                </a:lnTo>
                                <a:lnTo>
                                  <a:pt x="363" y="12"/>
                                </a:lnTo>
                                <a:lnTo>
                                  <a:pt x="425" y="2"/>
                                </a:lnTo>
                                <a:lnTo>
                                  <a:pt x="489" y="0"/>
                                </a:lnTo>
                                <a:lnTo>
                                  <a:pt x="557" y="4"/>
                                </a:lnTo>
                                <a:lnTo>
                                  <a:pt x="555" y="14"/>
                                </a:lnTo>
                                <a:lnTo>
                                  <a:pt x="516" y="12"/>
                                </a:lnTo>
                                <a:lnTo>
                                  <a:pt x="464" y="14"/>
                                </a:lnTo>
                                <a:lnTo>
                                  <a:pt x="411" y="19"/>
                                </a:lnTo>
                                <a:lnTo>
                                  <a:pt x="359" y="31"/>
                                </a:lnTo>
                                <a:lnTo>
                                  <a:pt x="306" y="43"/>
                                </a:lnTo>
                                <a:lnTo>
                                  <a:pt x="255" y="60"/>
                                </a:lnTo>
                                <a:lnTo>
                                  <a:pt x="205" y="78"/>
                                </a:lnTo>
                                <a:lnTo>
                                  <a:pt x="154" y="103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11" y="130"/>
                                </a:lnTo>
                                <a:lnTo>
                                  <a:pt x="98" y="142"/>
                                </a:lnTo>
                                <a:lnTo>
                                  <a:pt x="82" y="152"/>
                                </a:lnTo>
                                <a:lnTo>
                                  <a:pt x="69" y="165"/>
                                </a:lnTo>
                                <a:lnTo>
                                  <a:pt x="57" y="179"/>
                                </a:lnTo>
                                <a:lnTo>
                                  <a:pt x="45" y="197"/>
                                </a:lnTo>
                                <a:lnTo>
                                  <a:pt x="39" y="206"/>
                                </a:lnTo>
                                <a:lnTo>
                                  <a:pt x="37" y="204"/>
                                </a:lnTo>
                                <a:close/>
                                <a:moveTo>
                                  <a:pt x="1107" y="74"/>
                                </a:moveTo>
                                <a:lnTo>
                                  <a:pt x="1038" y="64"/>
                                </a:lnTo>
                                <a:lnTo>
                                  <a:pt x="1040" y="58"/>
                                </a:lnTo>
                                <a:lnTo>
                                  <a:pt x="1042" y="54"/>
                                </a:lnTo>
                                <a:lnTo>
                                  <a:pt x="1077" y="60"/>
                                </a:lnTo>
                                <a:lnTo>
                                  <a:pt x="1134" y="70"/>
                                </a:lnTo>
                                <a:lnTo>
                                  <a:pt x="1128" y="78"/>
                                </a:lnTo>
                                <a:lnTo>
                                  <a:pt x="1126" y="78"/>
                                </a:lnTo>
                                <a:lnTo>
                                  <a:pt x="110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6" name="Volný tvar 4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31" y="1906"/>
                            <a:ext cx="1854" cy="255"/>
                          </a:xfrm>
                          <a:custGeom>
                            <a:avLst/>
                            <a:gdLst>
                              <a:gd name="T0" fmla="*/ 1761 w 1854"/>
                              <a:gd name="T1" fmla="*/ 243 h 255"/>
                              <a:gd name="T2" fmla="*/ 1669 w 1854"/>
                              <a:gd name="T3" fmla="*/ 218 h 255"/>
                              <a:gd name="T4" fmla="*/ 1574 w 1854"/>
                              <a:gd name="T5" fmla="*/ 189 h 255"/>
                              <a:gd name="T6" fmla="*/ 1553 w 1854"/>
                              <a:gd name="T7" fmla="*/ 177 h 255"/>
                              <a:gd name="T8" fmla="*/ 1584 w 1854"/>
                              <a:gd name="T9" fmla="*/ 183 h 255"/>
                              <a:gd name="T10" fmla="*/ 1726 w 1854"/>
                              <a:gd name="T11" fmla="*/ 226 h 255"/>
                              <a:gd name="T12" fmla="*/ 1757 w 1854"/>
                              <a:gd name="T13" fmla="*/ 232 h 255"/>
                              <a:gd name="T14" fmla="*/ 1792 w 1854"/>
                              <a:gd name="T15" fmla="*/ 237 h 255"/>
                              <a:gd name="T16" fmla="*/ 1823 w 1854"/>
                              <a:gd name="T17" fmla="*/ 245 h 255"/>
                              <a:gd name="T18" fmla="*/ 1854 w 1854"/>
                              <a:gd name="T19" fmla="*/ 255 h 255"/>
                              <a:gd name="T20" fmla="*/ 37 w 1854"/>
                              <a:gd name="T21" fmla="*/ 204 h 255"/>
                              <a:gd name="T22" fmla="*/ 12 w 1854"/>
                              <a:gd name="T23" fmla="*/ 195 h 255"/>
                              <a:gd name="T24" fmla="*/ 0 w 1854"/>
                              <a:gd name="T25" fmla="*/ 197 h 255"/>
                              <a:gd name="T26" fmla="*/ 16 w 1854"/>
                              <a:gd name="T27" fmla="*/ 165 h 255"/>
                              <a:gd name="T28" fmla="*/ 123 w 1854"/>
                              <a:gd name="T29" fmla="*/ 88 h 255"/>
                              <a:gd name="T30" fmla="*/ 242 w 1854"/>
                              <a:gd name="T31" fmla="*/ 39 h 255"/>
                              <a:gd name="T32" fmla="*/ 363 w 1854"/>
                              <a:gd name="T33" fmla="*/ 12 h 255"/>
                              <a:gd name="T34" fmla="*/ 489 w 1854"/>
                              <a:gd name="T35" fmla="*/ 0 h 255"/>
                              <a:gd name="T36" fmla="*/ 555 w 1854"/>
                              <a:gd name="T37" fmla="*/ 14 h 255"/>
                              <a:gd name="T38" fmla="*/ 464 w 1854"/>
                              <a:gd name="T39" fmla="*/ 14 h 255"/>
                              <a:gd name="T40" fmla="*/ 359 w 1854"/>
                              <a:gd name="T41" fmla="*/ 31 h 255"/>
                              <a:gd name="T42" fmla="*/ 255 w 1854"/>
                              <a:gd name="T43" fmla="*/ 60 h 255"/>
                              <a:gd name="T44" fmla="*/ 154 w 1854"/>
                              <a:gd name="T45" fmla="*/ 103 h 255"/>
                              <a:gd name="T46" fmla="*/ 125 w 1854"/>
                              <a:gd name="T47" fmla="*/ 121 h 255"/>
                              <a:gd name="T48" fmla="*/ 98 w 1854"/>
                              <a:gd name="T49" fmla="*/ 142 h 255"/>
                              <a:gd name="T50" fmla="*/ 69 w 1854"/>
                              <a:gd name="T51" fmla="*/ 165 h 255"/>
                              <a:gd name="T52" fmla="*/ 45 w 1854"/>
                              <a:gd name="T53" fmla="*/ 197 h 255"/>
                              <a:gd name="T54" fmla="*/ 37 w 1854"/>
                              <a:gd name="T55" fmla="*/ 204 h 255"/>
                              <a:gd name="T56" fmla="*/ 1038 w 1854"/>
                              <a:gd name="T57" fmla="*/ 64 h 255"/>
                              <a:gd name="T58" fmla="*/ 1042 w 1854"/>
                              <a:gd name="T59" fmla="*/ 54 h 255"/>
                              <a:gd name="T60" fmla="*/ 1134 w 1854"/>
                              <a:gd name="T61" fmla="*/ 70 h 255"/>
                              <a:gd name="T62" fmla="*/ 1126 w 1854"/>
                              <a:gd name="T63" fmla="*/ 7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54" h="255">
                                <a:moveTo>
                                  <a:pt x="1808" y="251"/>
                                </a:moveTo>
                                <a:lnTo>
                                  <a:pt x="1761" y="243"/>
                                </a:lnTo>
                                <a:lnTo>
                                  <a:pt x="1714" y="230"/>
                                </a:lnTo>
                                <a:lnTo>
                                  <a:pt x="1669" y="218"/>
                                </a:lnTo>
                                <a:lnTo>
                                  <a:pt x="1621" y="202"/>
                                </a:lnTo>
                                <a:lnTo>
                                  <a:pt x="1574" y="189"/>
                                </a:lnTo>
                                <a:lnTo>
                                  <a:pt x="1551" y="181"/>
                                </a:lnTo>
                                <a:lnTo>
                                  <a:pt x="1553" y="177"/>
                                </a:lnTo>
                                <a:lnTo>
                                  <a:pt x="1551" y="173"/>
                                </a:lnTo>
                                <a:lnTo>
                                  <a:pt x="1584" y="183"/>
                                </a:lnTo>
                                <a:lnTo>
                                  <a:pt x="1654" y="204"/>
                                </a:lnTo>
                                <a:lnTo>
                                  <a:pt x="1726" y="226"/>
                                </a:lnTo>
                                <a:lnTo>
                                  <a:pt x="1741" y="228"/>
                                </a:lnTo>
                                <a:lnTo>
                                  <a:pt x="1757" y="232"/>
                                </a:lnTo>
                                <a:lnTo>
                                  <a:pt x="1775" y="234"/>
                                </a:lnTo>
                                <a:lnTo>
                                  <a:pt x="1792" y="237"/>
                                </a:lnTo>
                                <a:lnTo>
                                  <a:pt x="1808" y="241"/>
                                </a:lnTo>
                                <a:lnTo>
                                  <a:pt x="1823" y="245"/>
                                </a:lnTo>
                                <a:lnTo>
                                  <a:pt x="1839" y="249"/>
                                </a:lnTo>
                                <a:lnTo>
                                  <a:pt x="1854" y="255"/>
                                </a:lnTo>
                                <a:lnTo>
                                  <a:pt x="1808" y="251"/>
                                </a:lnTo>
                                <a:moveTo>
                                  <a:pt x="37" y="204"/>
                                </a:moveTo>
                                <a:lnTo>
                                  <a:pt x="24" y="198"/>
                                </a:lnTo>
                                <a:lnTo>
                                  <a:pt x="12" y="195"/>
                                </a:lnTo>
                                <a:lnTo>
                                  <a:pt x="2" y="193"/>
                                </a:lnTo>
                                <a:lnTo>
                                  <a:pt x="0" y="197"/>
                                </a:lnTo>
                                <a:lnTo>
                                  <a:pt x="6" y="183"/>
                                </a:lnTo>
                                <a:lnTo>
                                  <a:pt x="16" y="165"/>
                                </a:lnTo>
                                <a:lnTo>
                                  <a:pt x="67" y="123"/>
                                </a:lnTo>
                                <a:lnTo>
                                  <a:pt x="123" y="88"/>
                                </a:lnTo>
                                <a:lnTo>
                                  <a:pt x="181" y="58"/>
                                </a:lnTo>
                                <a:lnTo>
                                  <a:pt x="242" y="39"/>
                                </a:lnTo>
                                <a:lnTo>
                                  <a:pt x="300" y="21"/>
                                </a:lnTo>
                                <a:lnTo>
                                  <a:pt x="363" y="12"/>
                                </a:lnTo>
                                <a:lnTo>
                                  <a:pt x="425" y="2"/>
                                </a:lnTo>
                                <a:lnTo>
                                  <a:pt x="489" y="0"/>
                                </a:lnTo>
                                <a:lnTo>
                                  <a:pt x="557" y="4"/>
                                </a:lnTo>
                                <a:lnTo>
                                  <a:pt x="555" y="14"/>
                                </a:lnTo>
                                <a:lnTo>
                                  <a:pt x="516" y="12"/>
                                </a:lnTo>
                                <a:lnTo>
                                  <a:pt x="464" y="14"/>
                                </a:lnTo>
                                <a:lnTo>
                                  <a:pt x="411" y="19"/>
                                </a:lnTo>
                                <a:lnTo>
                                  <a:pt x="359" y="31"/>
                                </a:lnTo>
                                <a:lnTo>
                                  <a:pt x="306" y="43"/>
                                </a:lnTo>
                                <a:lnTo>
                                  <a:pt x="255" y="60"/>
                                </a:lnTo>
                                <a:lnTo>
                                  <a:pt x="205" y="78"/>
                                </a:lnTo>
                                <a:lnTo>
                                  <a:pt x="154" y="103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11" y="130"/>
                                </a:lnTo>
                                <a:lnTo>
                                  <a:pt x="98" y="142"/>
                                </a:lnTo>
                                <a:lnTo>
                                  <a:pt x="82" y="152"/>
                                </a:lnTo>
                                <a:lnTo>
                                  <a:pt x="69" y="165"/>
                                </a:lnTo>
                                <a:lnTo>
                                  <a:pt x="57" y="179"/>
                                </a:lnTo>
                                <a:lnTo>
                                  <a:pt x="45" y="197"/>
                                </a:lnTo>
                                <a:lnTo>
                                  <a:pt x="39" y="206"/>
                                </a:lnTo>
                                <a:lnTo>
                                  <a:pt x="37" y="204"/>
                                </a:lnTo>
                                <a:moveTo>
                                  <a:pt x="1107" y="74"/>
                                </a:moveTo>
                                <a:lnTo>
                                  <a:pt x="1038" y="64"/>
                                </a:lnTo>
                                <a:lnTo>
                                  <a:pt x="1040" y="58"/>
                                </a:lnTo>
                                <a:lnTo>
                                  <a:pt x="1042" y="54"/>
                                </a:lnTo>
                                <a:lnTo>
                                  <a:pt x="1077" y="60"/>
                                </a:lnTo>
                                <a:lnTo>
                                  <a:pt x="1134" y="70"/>
                                </a:lnTo>
                                <a:lnTo>
                                  <a:pt x="1128" y="78"/>
                                </a:lnTo>
                                <a:lnTo>
                                  <a:pt x="1126" y="78"/>
                                </a:lnTo>
                                <a:lnTo>
                                  <a:pt x="1107" y="7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7" name="Volný tvar 49" descr="Part of leaf"/>
                        <wps:cNvSpPr>
                          <a:spLocks/>
                        </wps:cNvSpPr>
                        <wps:spPr bwMode="auto">
                          <a:xfrm>
                            <a:off x="2267" y="1511"/>
                            <a:ext cx="142" cy="294"/>
                          </a:xfrm>
                          <a:custGeom>
                            <a:avLst/>
                            <a:gdLst>
                              <a:gd name="T0" fmla="*/ 54 w 142"/>
                              <a:gd name="T1" fmla="*/ 276 h 294"/>
                              <a:gd name="T2" fmla="*/ 35 w 142"/>
                              <a:gd name="T3" fmla="*/ 226 h 294"/>
                              <a:gd name="T4" fmla="*/ 17 w 142"/>
                              <a:gd name="T5" fmla="*/ 173 h 294"/>
                              <a:gd name="T6" fmla="*/ 6 w 142"/>
                              <a:gd name="T7" fmla="*/ 120 h 294"/>
                              <a:gd name="T8" fmla="*/ 0 w 142"/>
                              <a:gd name="T9" fmla="*/ 70 h 294"/>
                              <a:gd name="T10" fmla="*/ 4 w 142"/>
                              <a:gd name="T11" fmla="*/ 23 h 294"/>
                              <a:gd name="T12" fmla="*/ 8 w 142"/>
                              <a:gd name="T13" fmla="*/ 11 h 294"/>
                              <a:gd name="T14" fmla="*/ 10 w 142"/>
                              <a:gd name="T15" fmla="*/ 0 h 294"/>
                              <a:gd name="T16" fmla="*/ 12 w 142"/>
                              <a:gd name="T17" fmla="*/ 2 h 294"/>
                              <a:gd name="T18" fmla="*/ 14 w 142"/>
                              <a:gd name="T19" fmla="*/ 2 h 294"/>
                              <a:gd name="T20" fmla="*/ 35 w 142"/>
                              <a:gd name="T21" fmla="*/ 45 h 294"/>
                              <a:gd name="T22" fmla="*/ 62 w 142"/>
                              <a:gd name="T23" fmla="*/ 89 h 294"/>
                              <a:gd name="T24" fmla="*/ 95 w 142"/>
                              <a:gd name="T25" fmla="*/ 136 h 294"/>
                              <a:gd name="T26" fmla="*/ 130 w 142"/>
                              <a:gd name="T27" fmla="*/ 185 h 294"/>
                              <a:gd name="T28" fmla="*/ 142 w 142"/>
                              <a:gd name="T29" fmla="*/ 196 h 294"/>
                              <a:gd name="T30" fmla="*/ 130 w 142"/>
                              <a:gd name="T31" fmla="*/ 206 h 294"/>
                              <a:gd name="T32" fmla="*/ 88 w 142"/>
                              <a:gd name="T33" fmla="*/ 257 h 294"/>
                              <a:gd name="T34" fmla="*/ 64 w 142"/>
                              <a:gd name="T35" fmla="*/ 294 h 294"/>
                              <a:gd name="T36" fmla="*/ 54 w 142"/>
                              <a:gd name="T37" fmla="*/ 27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94">
                                <a:moveTo>
                                  <a:pt x="54" y="276"/>
                                </a:moveTo>
                                <a:lnTo>
                                  <a:pt x="35" y="226"/>
                                </a:lnTo>
                                <a:lnTo>
                                  <a:pt x="17" y="173"/>
                                </a:lnTo>
                                <a:lnTo>
                                  <a:pt x="6" y="120"/>
                                </a:lnTo>
                                <a:lnTo>
                                  <a:pt x="0" y="70"/>
                                </a:lnTo>
                                <a:lnTo>
                                  <a:pt x="4" y="23"/>
                                </a:lnTo>
                                <a:lnTo>
                                  <a:pt x="8" y="11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35" y="45"/>
                                </a:lnTo>
                                <a:lnTo>
                                  <a:pt x="62" y="89"/>
                                </a:lnTo>
                                <a:lnTo>
                                  <a:pt x="95" y="136"/>
                                </a:lnTo>
                                <a:lnTo>
                                  <a:pt x="130" y="185"/>
                                </a:lnTo>
                                <a:lnTo>
                                  <a:pt x="142" y="196"/>
                                </a:lnTo>
                                <a:lnTo>
                                  <a:pt x="130" y="206"/>
                                </a:lnTo>
                                <a:lnTo>
                                  <a:pt x="88" y="257"/>
                                </a:lnTo>
                                <a:lnTo>
                                  <a:pt x="64" y="294"/>
                                </a:lnTo>
                                <a:lnTo>
                                  <a:pt x="54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8" name="Volný tvar 50" descr="Part of leaf"/>
                        <wps:cNvSpPr>
                          <a:spLocks/>
                        </wps:cNvSpPr>
                        <wps:spPr bwMode="auto">
                          <a:xfrm>
                            <a:off x="2267" y="1511"/>
                            <a:ext cx="142" cy="294"/>
                          </a:xfrm>
                          <a:custGeom>
                            <a:avLst/>
                            <a:gdLst>
                              <a:gd name="T0" fmla="*/ 54 w 142"/>
                              <a:gd name="T1" fmla="*/ 276 h 294"/>
                              <a:gd name="T2" fmla="*/ 35 w 142"/>
                              <a:gd name="T3" fmla="*/ 226 h 294"/>
                              <a:gd name="T4" fmla="*/ 17 w 142"/>
                              <a:gd name="T5" fmla="*/ 173 h 294"/>
                              <a:gd name="T6" fmla="*/ 6 w 142"/>
                              <a:gd name="T7" fmla="*/ 120 h 294"/>
                              <a:gd name="T8" fmla="*/ 0 w 142"/>
                              <a:gd name="T9" fmla="*/ 70 h 294"/>
                              <a:gd name="T10" fmla="*/ 4 w 142"/>
                              <a:gd name="T11" fmla="*/ 23 h 294"/>
                              <a:gd name="T12" fmla="*/ 8 w 142"/>
                              <a:gd name="T13" fmla="*/ 11 h 294"/>
                              <a:gd name="T14" fmla="*/ 10 w 142"/>
                              <a:gd name="T15" fmla="*/ 0 h 294"/>
                              <a:gd name="T16" fmla="*/ 12 w 142"/>
                              <a:gd name="T17" fmla="*/ 2 h 294"/>
                              <a:gd name="T18" fmla="*/ 14 w 142"/>
                              <a:gd name="T19" fmla="*/ 2 h 294"/>
                              <a:gd name="T20" fmla="*/ 35 w 142"/>
                              <a:gd name="T21" fmla="*/ 45 h 294"/>
                              <a:gd name="T22" fmla="*/ 62 w 142"/>
                              <a:gd name="T23" fmla="*/ 89 h 294"/>
                              <a:gd name="T24" fmla="*/ 95 w 142"/>
                              <a:gd name="T25" fmla="*/ 136 h 294"/>
                              <a:gd name="T26" fmla="*/ 130 w 142"/>
                              <a:gd name="T27" fmla="*/ 185 h 294"/>
                              <a:gd name="T28" fmla="*/ 142 w 142"/>
                              <a:gd name="T29" fmla="*/ 196 h 294"/>
                              <a:gd name="T30" fmla="*/ 130 w 142"/>
                              <a:gd name="T31" fmla="*/ 206 h 294"/>
                              <a:gd name="T32" fmla="*/ 88 w 142"/>
                              <a:gd name="T33" fmla="*/ 257 h 294"/>
                              <a:gd name="T34" fmla="*/ 64 w 142"/>
                              <a:gd name="T35" fmla="*/ 294 h 294"/>
                              <a:gd name="T36" fmla="*/ 54 w 142"/>
                              <a:gd name="T37" fmla="*/ 27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94">
                                <a:moveTo>
                                  <a:pt x="54" y="276"/>
                                </a:moveTo>
                                <a:lnTo>
                                  <a:pt x="35" y="226"/>
                                </a:lnTo>
                                <a:lnTo>
                                  <a:pt x="17" y="173"/>
                                </a:lnTo>
                                <a:lnTo>
                                  <a:pt x="6" y="120"/>
                                </a:lnTo>
                                <a:lnTo>
                                  <a:pt x="0" y="70"/>
                                </a:lnTo>
                                <a:lnTo>
                                  <a:pt x="4" y="23"/>
                                </a:lnTo>
                                <a:lnTo>
                                  <a:pt x="8" y="11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35" y="45"/>
                                </a:lnTo>
                                <a:lnTo>
                                  <a:pt x="62" y="89"/>
                                </a:lnTo>
                                <a:lnTo>
                                  <a:pt x="95" y="136"/>
                                </a:lnTo>
                                <a:lnTo>
                                  <a:pt x="130" y="185"/>
                                </a:lnTo>
                                <a:lnTo>
                                  <a:pt x="142" y="196"/>
                                </a:lnTo>
                                <a:lnTo>
                                  <a:pt x="130" y="206"/>
                                </a:lnTo>
                                <a:lnTo>
                                  <a:pt x="88" y="257"/>
                                </a:lnTo>
                                <a:lnTo>
                                  <a:pt x="64" y="294"/>
                                </a:lnTo>
                                <a:lnTo>
                                  <a:pt x="54" y="2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9" name="Volný tvar 5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73" y="2066"/>
                            <a:ext cx="125" cy="272"/>
                          </a:xfrm>
                          <a:custGeom>
                            <a:avLst/>
                            <a:gdLst>
                              <a:gd name="T0" fmla="*/ 0 w 125"/>
                              <a:gd name="T1" fmla="*/ 257 h 272"/>
                              <a:gd name="T2" fmla="*/ 4 w 125"/>
                              <a:gd name="T3" fmla="*/ 239 h 272"/>
                              <a:gd name="T4" fmla="*/ 14 w 125"/>
                              <a:gd name="T5" fmla="*/ 214 h 272"/>
                              <a:gd name="T6" fmla="*/ 28 w 125"/>
                              <a:gd name="T7" fmla="*/ 188 h 272"/>
                              <a:gd name="T8" fmla="*/ 30 w 125"/>
                              <a:gd name="T9" fmla="*/ 184 h 272"/>
                              <a:gd name="T10" fmla="*/ 63 w 125"/>
                              <a:gd name="T11" fmla="*/ 188 h 272"/>
                              <a:gd name="T12" fmla="*/ 71 w 125"/>
                              <a:gd name="T13" fmla="*/ 188 h 272"/>
                              <a:gd name="T14" fmla="*/ 74 w 125"/>
                              <a:gd name="T15" fmla="*/ 190 h 272"/>
                              <a:gd name="T16" fmla="*/ 37 w 125"/>
                              <a:gd name="T17" fmla="*/ 227 h 272"/>
                              <a:gd name="T18" fmla="*/ 4 w 125"/>
                              <a:gd name="T19" fmla="*/ 272 h 272"/>
                              <a:gd name="T20" fmla="*/ 0 w 125"/>
                              <a:gd name="T21" fmla="*/ 257 h 272"/>
                              <a:gd name="T22" fmla="*/ 45 w 125"/>
                              <a:gd name="T23" fmla="*/ 153 h 272"/>
                              <a:gd name="T24" fmla="*/ 55 w 125"/>
                              <a:gd name="T25" fmla="*/ 138 h 272"/>
                              <a:gd name="T26" fmla="*/ 65 w 125"/>
                              <a:gd name="T27" fmla="*/ 116 h 272"/>
                              <a:gd name="T28" fmla="*/ 71 w 125"/>
                              <a:gd name="T29" fmla="*/ 103 h 272"/>
                              <a:gd name="T30" fmla="*/ 67 w 125"/>
                              <a:gd name="T31" fmla="*/ 97 h 272"/>
                              <a:gd name="T32" fmla="*/ 61 w 125"/>
                              <a:gd name="T33" fmla="*/ 95 h 272"/>
                              <a:gd name="T34" fmla="*/ 53 w 125"/>
                              <a:gd name="T35" fmla="*/ 95 h 272"/>
                              <a:gd name="T36" fmla="*/ 47 w 125"/>
                              <a:gd name="T37" fmla="*/ 95 h 272"/>
                              <a:gd name="T38" fmla="*/ 57 w 125"/>
                              <a:gd name="T39" fmla="*/ 64 h 272"/>
                              <a:gd name="T40" fmla="*/ 74 w 125"/>
                              <a:gd name="T41" fmla="*/ 35 h 272"/>
                              <a:gd name="T42" fmla="*/ 98 w 125"/>
                              <a:gd name="T43" fmla="*/ 9 h 272"/>
                              <a:gd name="T44" fmla="*/ 110 w 125"/>
                              <a:gd name="T45" fmla="*/ 0 h 272"/>
                              <a:gd name="T46" fmla="*/ 110 w 125"/>
                              <a:gd name="T47" fmla="*/ 0 h 272"/>
                              <a:gd name="T48" fmla="*/ 123 w 125"/>
                              <a:gd name="T49" fmla="*/ 77 h 272"/>
                              <a:gd name="T50" fmla="*/ 123 w 125"/>
                              <a:gd name="T51" fmla="*/ 95 h 272"/>
                              <a:gd name="T52" fmla="*/ 125 w 125"/>
                              <a:gd name="T53" fmla="*/ 112 h 272"/>
                              <a:gd name="T54" fmla="*/ 123 w 125"/>
                              <a:gd name="T55" fmla="*/ 126 h 272"/>
                              <a:gd name="T56" fmla="*/ 123 w 125"/>
                              <a:gd name="T57" fmla="*/ 138 h 272"/>
                              <a:gd name="T58" fmla="*/ 117 w 125"/>
                              <a:gd name="T59" fmla="*/ 144 h 272"/>
                              <a:gd name="T60" fmla="*/ 110 w 125"/>
                              <a:gd name="T61" fmla="*/ 151 h 272"/>
                              <a:gd name="T62" fmla="*/ 98 w 125"/>
                              <a:gd name="T63" fmla="*/ 155 h 272"/>
                              <a:gd name="T64" fmla="*/ 82 w 125"/>
                              <a:gd name="T65" fmla="*/ 157 h 272"/>
                              <a:gd name="T66" fmla="*/ 45 w 125"/>
                              <a:gd name="T67" fmla="*/ 15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" h="272">
                                <a:moveTo>
                                  <a:pt x="0" y="257"/>
                                </a:moveTo>
                                <a:lnTo>
                                  <a:pt x="4" y="239"/>
                                </a:lnTo>
                                <a:lnTo>
                                  <a:pt x="14" y="214"/>
                                </a:lnTo>
                                <a:lnTo>
                                  <a:pt x="28" y="188"/>
                                </a:lnTo>
                                <a:lnTo>
                                  <a:pt x="30" y="184"/>
                                </a:lnTo>
                                <a:lnTo>
                                  <a:pt x="63" y="188"/>
                                </a:lnTo>
                                <a:lnTo>
                                  <a:pt x="71" y="188"/>
                                </a:lnTo>
                                <a:lnTo>
                                  <a:pt x="74" y="190"/>
                                </a:lnTo>
                                <a:lnTo>
                                  <a:pt x="37" y="227"/>
                                </a:lnTo>
                                <a:lnTo>
                                  <a:pt x="4" y="272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45" y="153"/>
                                </a:moveTo>
                                <a:lnTo>
                                  <a:pt x="55" y="138"/>
                                </a:lnTo>
                                <a:lnTo>
                                  <a:pt x="65" y="116"/>
                                </a:lnTo>
                                <a:lnTo>
                                  <a:pt x="71" y="103"/>
                                </a:lnTo>
                                <a:lnTo>
                                  <a:pt x="67" y="97"/>
                                </a:lnTo>
                                <a:lnTo>
                                  <a:pt x="61" y="95"/>
                                </a:lnTo>
                                <a:lnTo>
                                  <a:pt x="53" y="95"/>
                                </a:lnTo>
                                <a:lnTo>
                                  <a:pt x="47" y="95"/>
                                </a:lnTo>
                                <a:lnTo>
                                  <a:pt x="57" y="64"/>
                                </a:lnTo>
                                <a:lnTo>
                                  <a:pt x="74" y="35"/>
                                </a:lnTo>
                                <a:lnTo>
                                  <a:pt x="98" y="9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23" y="77"/>
                                </a:lnTo>
                                <a:lnTo>
                                  <a:pt x="123" y="95"/>
                                </a:lnTo>
                                <a:lnTo>
                                  <a:pt x="125" y="112"/>
                                </a:lnTo>
                                <a:lnTo>
                                  <a:pt x="123" y="126"/>
                                </a:lnTo>
                                <a:lnTo>
                                  <a:pt x="123" y="138"/>
                                </a:lnTo>
                                <a:lnTo>
                                  <a:pt x="117" y="144"/>
                                </a:lnTo>
                                <a:lnTo>
                                  <a:pt x="110" y="151"/>
                                </a:lnTo>
                                <a:lnTo>
                                  <a:pt x="98" y="155"/>
                                </a:lnTo>
                                <a:lnTo>
                                  <a:pt x="82" y="157"/>
                                </a:lnTo>
                                <a:lnTo>
                                  <a:pt x="4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0" name="Volný tvar 5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73" y="2066"/>
                            <a:ext cx="125" cy="272"/>
                          </a:xfrm>
                          <a:custGeom>
                            <a:avLst/>
                            <a:gdLst>
                              <a:gd name="T0" fmla="*/ 0 w 125"/>
                              <a:gd name="T1" fmla="*/ 257 h 272"/>
                              <a:gd name="T2" fmla="*/ 4 w 125"/>
                              <a:gd name="T3" fmla="*/ 239 h 272"/>
                              <a:gd name="T4" fmla="*/ 14 w 125"/>
                              <a:gd name="T5" fmla="*/ 214 h 272"/>
                              <a:gd name="T6" fmla="*/ 28 w 125"/>
                              <a:gd name="T7" fmla="*/ 188 h 272"/>
                              <a:gd name="T8" fmla="*/ 30 w 125"/>
                              <a:gd name="T9" fmla="*/ 184 h 272"/>
                              <a:gd name="T10" fmla="*/ 63 w 125"/>
                              <a:gd name="T11" fmla="*/ 188 h 272"/>
                              <a:gd name="T12" fmla="*/ 71 w 125"/>
                              <a:gd name="T13" fmla="*/ 188 h 272"/>
                              <a:gd name="T14" fmla="*/ 74 w 125"/>
                              <a:gd name="T15" fmla="*/ 190 h 272"/>
                              <a:gd name="T16" fmla="*/ 37 w 125"/>
                              <a:gd name="T17" fmla="*/ 227 h 272"/>
                              <a:gd name="T18" fmla="*/ 4 w 125"/>
                              <a:gd name="T19" fmla="*/ 272 h 272"/>
                              <a:gd name="T20" fmla="*/ 0 w 125"/>
                              <a:gd name="T21" fmla="*/ 257 h 272"/>
                              <a:gd name="T22" fmla="*/ 45 w 125"/>
                              <a:gd name="T23" fmla="*/ 153 h 272"/>
                              <a:gd name="T24" fmla="*/ 55 w 125"/>
                              <a:gd name="T25" fmla="*/ 138 h 272"/>
                              <a:gd name="T26" fmla="*/ 65 w 125"/>
                              <a:gd name="T27" fmla="*/ 116 h 272"/>
                              <a:gd name="T28" fmla="*/ 71 w 125"/>
                              <a:gd name="T29" fmla="*/ 103 h 272"/>
                              <a:gd name="T30" fmla="*/ 67 w 125"/>
                              <a:gd name="T31" fmla="*/ 97 h 272"/>
                              <a:gd name="T32" fmla="*/ 61 w 125"/>
                              <a:gd name="T33" fmla="*/ 95 h 272"/>
                              <a:gd name="T34" fmla="*/ 53 w 125"/>
                              <a:gd name="T35" fmla="*/ 95 h 272"/>
                              <a:gd name="T36" fmla="*/ 47 w 125"/>
                              <a:gd name="T37" fmla="*/ 95 h 272"/>
                              <a:gd name="T38" fmla="*/ 57 w 125"/>
                              <a:gd name="T39" fmla="*/ 64 h 272"/>
                              <a:gd name="T40" fmla="*/ 74 w 125"/>
                              <a:gd name="T41" fmla="*/ 35 h 272"/>
                              <a:gd name="T42" fmla="*/ 98 w 125"/>
                              <a:gd name="T43" fmla="*/ 9 h 272"/>
                              <a:gd name="T44" fmla="*/ 110 w 125"/>
                              <a:gd name="T45" fmla="*/ 0 h 272"/>
                              <a:gd name="T46" fmla="*/ 110 w 125"/>
                              <a:gd name="T47" fmla="*/ 0 h 272"/>
                              <a:gd name="T48" fmla="*/ 123 w 125"/>
                              <a:gd name="T49" fmla="*/ 77 h 272"/>
                              <a:gd name="T50" fmla="*/ 123 w 125"/>
                              <a:gd name="T51" fmla="*/ 95 h 272"/>
                              <a:gd name="T52" fmla="*/ 125 w 125"/>
                              <a:gd name="T53" fmla="*/ 112 h 272"/>
                              <a:gd name="T54" fmla="*/ 123 w 125"/>
                              <a:gd name="T55" fmla="*/ 126 h 272"/>
                              <a:gd name="T56" fmla="*/ 123 w 125"/>
                              <a:gd name="T57" fmla="*/ 138 h 272"/>
                              <a:gd name="T58" fmla="*/ 117 w 125"/>
                              <a:gd name="T59" fmla="*/ 144 h 272"/>
                              <a:gd name="T60" fmla="*/ 110 w 125"/>
                              <a:gd name="T61" fmla="*/ 151 h 272"/>
                              <a:gd name="T62" fmla="*/ 98 w 125"/>
                              <a:gd name="T63" fmla="*/ 155 h 272"/>
                              <a:gd name="T64" fmla="*/ 82 w 125"/>
                              <a:gd name="T65" fmla="*/ 157 h 272"/>
                              <a:gd name="T66" fmla="*/ 45 w 125"/>
                              <a:gd name="T67" fmla="*/ 15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" h="272">
                                <a:moveTo>
                                  <a:pt x="0" y="257"/>
                                </a:moveTo>
                                <a:lnTo>
                                  <a:pt x="4" y="239"/>
                                </a:lnTo>
                                <a:lnTo>
                                  <a:pt x="14" y="214"/>
                                </a:lnTo>
                                <a:lnTo>
                                  <a:pt x="28" y="188"/>
                                </a:lnTo>
                                <a:lnTo>
                                  <a:pt x="30" y="184"/>
                                </a:lnTo>
                                <a:lnTo>
                                  <a:pt x="63" y="188"/>
                                </a:lnTo>
                                <a:lnTo>
                                  <a:pt x="71" y="188"/>
                                </a:lnTo>
                                <a:lnTo>
                                  <a:pt x="74" y="190"/>
                                </a:lnTo>
                                <a:lnTo>
                                  <a:pt x="37" y="227"/>
                                </a:lnTo>
                                <a:lnTo>
                                  <a:pt x="4" y="272"/>
                                </a:lnTo>
                                <a:lnTo>
                                  <a:pt x="0" y="257"/>
                                </a:lnTo>
                                <a:moveTo>
                                  <a:pt x="45" y="153"/>
                                </a:moveTo>
                                <a:lnTo>
                                  <a:pt x="55" y="138"/>
                                </a:lnTo>
                                <a:lnTo>
                                  <a:pt x="65" y="116"/>
                                </a:lnTo>
                                <a:lnTo>
                                  <a:pt x="71" y="103"/>
                                </a:lnTo>
                                <a:lnTo>
                                  <a:pt x="67" y="97"/>
                                </a:lnTo>
                                <a:lnTo>
                                  <a:pt x="61" y="95"/>
                                </a:lnTo>
                                <a:lnTo>
                                  <a:pt x="53" y="95"/>
                                </a:lnTo>
                                <a:lnTo>
                                  <a:pt x="47" y="95"/>
                                </a:lnTo>
                                <a:lnTo>
                                  <a:pt x="57" y="64"/>
                                </a:lnTo>
                                <a:lnTo>
                                  <a:pt x="74" y="35"/>
                                </a:lnTo>
                                <a:lnTo>
                                  <a:pt x="98" y="9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23" y="77"/>
                                </a:lnTo>
                                <a:lnTo>
                                  <a:pt x="123" y="95"/>
                                </a:lnTo>
                                <a:lnTo>
                                  <a:pt x="125" y="112"/>
                                </a:lnTo>
                                <a:lnTo>
                                  <a:pt x="123" y="126"/>
                                </a:lnTo>
                                <a:lnTo>
                                  <a:pt x="123" y="138"/>
                                </a:lnTo>
                                <a:lnTo>
                                  <a:pt x="117" y="144"/>
                                </a:lnTo>
                                <a:lnTo>
                                  <a:pt x="110" y="151"/>
                                </a:lnTo>
                                <a:lnTo>
                                  <a:pt x="98" y="155"/>
                                </a:lnTo>
                                <a:lnTo>
                                  <a:pt x="82" y="157"/>
                                </a:lnTo>
                                <a:lnTo>
                                  <a:pt x="45" y="1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1" name="Volný tvar 53" descr="Part of leaf"/>
                        <wps:cNvSpPr>
                          <a:spLocks/>
                        </wps:cNvSpPr>
                        <wps:spPr bwMode="auto">
                          <a:xfrm>
                            <a:off x="2283" y="1254"/>
                            <a:ext cx="280" cy="453"/>
                          </a:xfrm>
                          <a:custGeom>
                            <a:avLst/>
                            <a:gdLst>
                              <a:gd name="T0" fmla="*/ 183 w 280"/>
                              <a:gd name="T1" fmla="*/ 442 h 453"/>
                              <a:gd name="T2" fmla="*/ 179 w 280"/>
                              <a:gd name="T3" fmla="*/ 432 h 453"/>
                              <a:gd name="T4" fmla="*/ 173 w 280"/>
                              <a:gd name="T5" fmla="*/ 424 h 453"/>
                              <a:gd name="T6" fmla="*/ 169 w 280"/>
                              <a:gd name="T7" fmla="*/ 414 h 453"/>
                              <a:gd name="T8" fmla="*/ 134 w 280"/>
                              <a:gd name="T9" fmla="*/ 448 h 453"/>
                              <a:gd name="T10" fmla="*/ 116 w 280"/>
                              <a:gd name="T11" fmla="*/ 430 h 453"/>
                              <a:gd name="T12" fmla="*/ 81 w 280"/>
                              <a:gd name="T13" fmla="*/ 387 h 453"/>
                              <a:gd name="T14" fmla="*/ 50 w 280"/>
                              <a:gd name="T15" fmla="*/ 344 h 453"/>
                              <a:gd name="T16" fmla="*/ 23 w 280"/>
                              <a:gd name="T17" fmla="*/ 296 h 453"/>
                              <a:gd name="T18" fmla="*/ 0 w 280"/>
                              <a:gd name="T19" fmla="*/ 247 h 453"/>
                              <a:gd name="T20" fmla="*/ 0 w 280"/>
                              <a:gd name="T21" fmla="*/ 241 h 453"/>
                              <a:gd name="T22" fmla="*/ 13 w 280"/>
                              <a:gd name="T23" fmla="*/ 245 h 453"/>
                              <a:gd name="T24" fmla="*/ 25 w 280"/>
                              <a:gd name="T25" fmla="*/ 251 h 453"/>
                              <a:gd name="T26" fmla="*/ 35 w 280"/>
                              <a:gd name="T27" fmla="*/ 253 h 453"/>
                              <a:gd name="T28" fmla="*/ 44 w 280"/>
                              <a:gd name="T29" fmla="*/ 257 h 453"/>
                              <a:gd name="T30" fmla="*/ 48 w 280"/>
                              <a:gd name="T31" fmla="*/ 253 h 453"/>
                              <a:gd name="T32" fmla="*/ 48 w 280"/>
                              <a:gd name="T33" fmla="*/ 253 h 453"/>
                              <a:gd name="T34" fmla="*/ 35 w 280"/>
                              <a:gd name="T35" fmla="*/ 214 h 453"/>
                              <a:gd name="T36" fmla="*/ 23 w 280"/>
                              <a:gd name="T37" fmla="*/ 181 h 453"/>
                              <a:gd name="T38" fmla="*/ 17 w 280"/>
                              <a:gd name="T39" fmla="*/ 152 h 453"/>
                              <a:gd name="T40" fmla="*/ 15 w 280"/>
                              <a:gd name="T41" fmla="*/ 120 h 453"/>
                              <a:gd name="T42" fmla="*/ 15 w 280"/>
                              <a:gd name="T43" fmla="*/ 91 h 453"/>
                              <a:gd name="T44" fmla="*/ 19 w 280"/>
                              <a:gd name="T45" fmla="*/ 62 h 453"/>
                              <a:gd name="T46" fmla="*/ 29 w 280"/>
                              <a:gd name="T47" fmla="*/ 31 h 453"/>
                              <a:gd name="T48" fmla="*/ 42 w 280"/>
                              <a:gd name="T49" fmla="*/ 0 h 453"/>
                              <a:gd name="T50" fmla="*/ 46 w 280"/>
                              <a:gd name="T51" fmla="*/ 2 h 453"/>
                              <a:gd name="T52" fmla="*/ 48 w 280"/>
                              <a:gd name="T53" fmla="*/ 4 h 453"/>
                              <a:gd name="T54" fmla="*/ 66 w 280"/>
                              <a:gd name="T55" fmla="*/ 58 h 453"/>
                              <a:gd name="T56" fmla="*/ 87 w 280"/>
                              <a:gd name="T57" fmla="*/ 117 h 453"/>
                              <a:gd name="T58" fmla="*/ 114 w 280"/>
                              <a:gd name="T59" fmla="*/ 171 h 453"/>
                              <a:gd name="T60" fmla="*/ 146 w 280"/>
                              <a:gd name="T61" fmla="*/ 226 h 453"/>
                              <a:gd name="T62" fmla="*/ 179 w 280"/>
                              <a:gd name="T63" fmla="*/ 274 h 453"/>
                              <a:gd name="T64" fmla="*/ 216 w 280"/>
                              <a:gd name="T65" fmla="*/ 323 h 453"/>
                              <a:gd name="T66" fmla="*/ 255 w 280"/>
                              <a:gd name="T67" fmla="*/ 366 h 453"/>
                              <a:gd name="T68" fmla="*/ 280 w 280"/>
                              <a:gd name="T69" fmla="*/ 393 h 453"/>
                              <a:gd name="T70" fmla="*/ 262 w 280"/>
                              <a:gd name="T71" fmla="*/ 407 h 453"/>
                              <a:gd name="T72" fmla="*/ 229 w 280"/>
                              <a:gd name="T73" fmla="*/ 430 h 453"/>
                              <a:gd name="T74" fmla="*/ 202 w 280"/>
                              <a:gd name="T75" fmla="*/ 448 h 453"/>
                              <a:gd name="T76" fmla="*/ 186 w 280"/>
                              <a:gd name="T77" fmla="*/ 453 h 453"/>
                              <a:gd name="T78" fmla="*/ 183 w 280"/>
                              <a:gd name="T79" fmla="*/ 442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0" h="453">
                                <a:moveTo>
                                  <a:pt x="183" y="442"/>
                                </a:moveTo>
                                <a:lnTo>
                                  <a:pt x="179" y="432"/>
                                </a:lnTo>
                                <a:lnTo>
                                  <a:pt x="173" y="424"/>
                                </a:lnTo>
                                <a:lnTo>
                                  <a:pt x="169" y="414"/>
                                </a:lnTo>
                                <a:lnTo>
                                  <a:pt x="134" y="448"/>
                                </a:lnTo>
                                <a:lnTo>
                                  <a:pt x="116" y="430"/>
                                </a:lnTo>
                                <a:lnTo>
                                  <a:pt x="81" y="387"/>
                                </a:lnTo>
                                <a:lnTo>
                                  <a:pt x="50" y="344"/>
                                </a:lnTo>
                                <a:lnTo>
                                  <a:pt x="23" y="296"/>
                                </a:lnTo>
                                <a:lnTo>
                                  <a:pt x="0" y="247"/>
                                </a:lnTo>
                                <a:lnTo>
                                  <a:pt x="0" y="241"/>
                                </a:lnTo>
                                <a:lnTo>
                                  <a:pt x="13" y="245"/>
                                </a:lnTo>
                                <a:lnTo>
                                  <a:pt x="25" y="251"/>
                                </a:lnTo>
                                <a:lnTo>
                                  <a:pt x="35" y="253"/>
                                </a:lnTo>
                                <a:lnTo>
                                  <a:pt x="44" y="257"/>
                                </a:lnTo>
                                <a:lnTo>
                                  <a:pt x="48" y="253"/>
                                </a:lnTo>
                                <a:lnTo>
                                  <a:pt x="48" y="253"/>
                                </a:lnTo>
                                <a:lnTo>
                                  <a:pt x="35" y="214"/>
                                </a:lnTo>
                                <a:lnTo>
                                  <a:pt x="23" y="181"/>
                                </a:lnTo>
                                <a:lnTo>
                                  <a:pt x="17" y="152"/>
                                </a:lnTo>
                                <a:lnTo>
                                  <a:pt x="15" y="120"/>
                                </a:lnTo>
                                <a:lnTo>
                                  <a:pt x="15" y="91"/>
                                </a:lnTo>
                                <a:lnTo>
                                  <a:pt x="19" y="62"/>
                                </a:lnTo>
                                <a:lnTo>
                                  <a:pt x="29" y="31"/>
                                </a:lnTo>
                                <a:lnTo>
                                  <a:pt x="42" y="0"/>
                                </a:lnTo>
                                <a:lnTo>
                                  <a:pt x="46" y="2"/>
                                </a:lnTo>
                                <a:lnTo>
                                  <a:pt x="48" y="4"/>
                                </a:lnTo>
                                <a:lnTo>
                                  <a:pt x="66" y="58"/>
                                </a:lnTo>
                                <a:lnTo>
                                  <a:pt x="87" y="117"/>
                                </a:lnTo>
                                <a:lnTo>
                                  <a:pt x="114" y="171"/>
                                </a:lnTo>
                                <a:lnTo>
                                  <a:pt x="146" y="226"/>
                                </a:lnTo>
                                <a:lnTo>
                                  <a:pt x="179" y="274"/>
                                </a:lnTo>
                                <a:lnTo>
                                  <a:pt x="216" y="323"/>
                                </a:lnTo>
                                <a:lnTo>
                                  <a:pt x="255" y="366"/>
                                </a:lnTo>
                                <a:lnTo>
                                  <a:pt x="280" y="393"/>
                                </a:lnTo>
                                <a:lnTo>
                                  <a:pt x="262" y="407"/>
                                </a:lnTo>
                                <a:lnTo>
                                  <a:pt x="229" y="430"/>
                                </a:lnTo>
                                <a:lnTo>
                                  <a:pt x="202" y="448"/>
                                </a:lnTo>
                                <a:lnTo>
                                  <a:pt x="186" y="453"/>
                                </a:lnTo>
                                <a:lnTo>
                                  <a:pt x="183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2" name="Volný tvar 54" descr="Part of leaf"/>
                        <wps:cNvSpPr>
                          <a:spLocks/>
                        </wps:cNvSpPr>
                        <wps:spPr bwMode="auto">
                          <a:xfrm>
                            <a:off x="2283" y="1254"/>
                            <a:ext cx="280" cy="453"/>
                          </a:xfrm>
                          <a:custGeom>
                            <a:avLst/>
                            <a:gdLst>
                              <a:gd name="T0" fmla="*/ 183 w 280"/>
                              <a:gd name="T1" fmla="*/ 442 h 453"/>
                              <a:gd name="T2" fmla="*/ 179 w 280"/>
                              <a:gd name="T3" fmla="*/ 432 h 453"/>
                              <a:gd name="T4" fmla="*/ 173 w 280"/>
                              <a:gd name="T5" fmla="*/ 424 h 453"/>
                              <a:gd name="T6" fmla="*/ 169 w 280"/>
                              <a:gd name="T7" fmla="*/ 414 h 453"/>
                              <a:gd name="T8" fmla="*/ 134 w 280"/>
                              <a:gd name="T9" fmla="*/ 448 h 453"/>
                              <a:gd name="T10" fmla="*/ 116 w 280"/>
                              <a:gd name="T11" fmla="*/ 430 h 453"/>
                              <a:gd name="T12" fmla="*/ 81 w 280"/>
                              <a:gd name="T13" fmla="*/ 387 h 453"/>
                              <a:gd name="T14" fmla="*/ 50 w 280"/>
                              <a:gd name="T15" fmla="*/ 344 h 453"/>
                              <a:gd name="T16" fmla="*/ 23 w 280"/>
                              <a:gd name="T17" fmla="*/ 296 h 453"/>
                              <a:gd name="T18" fmla="*/ 0 w 280"/>
                              <a:gd name="T19" fmla="*/ 247 h 453"/>
                              <a:gd name="T20" fmla="*/ 0 w 280"/>
                              <a:gd name="T21" fmla="*/ 241 h 453"/>
                              <a:gd name="T22" fmla="*/ 13 w 280"/>
                              <a:gd name="T23" fmla="*/ 245 h 453"/>
                              <a:gd name="T24" fmla="*/ 25 w 280"/>
                              <a:gd name="T25" fmla="*/ 251 h 453"/>
                              <a:gd name="T26" fmla="*/ 35 w 280"/>
                              <a:gd name="T27" fmla="*/ 253 h 453"/>
                              <a:gd name="T28" fmla="*/ 44 w 280"/>
                              <a:gd name="T29" fmla="*/ 257 h 453"/>
                              <a:gd name="T30" fmla="*/ 48 w 280"/>
                              <a:gd name="T31" fmla="*/ 253 h 453"/>
                              <a:gd name="T32" fmla="*/ 48 w 280"/>
                              <a:gd name="T33" fmla="*/ 253 h 453"/>
                              <a:gd name="T34" fmla="*/ 35 w 280"/>
                              <a:gd name="T35" fmla="*/ 214 h 453"/>
                              <a:gd name="T36" fmla="*/ 23 w 280"/>
                              <a:gd name="T37" fmla="*/ 181 h 453"/>
                              <a:gd name="T38" fmla="*/ 17 w 280"/>
                              <a:gd name="T39" fmla="*/ 152 h 453"/>
                              <a:gd name="T40" fmla="*/ 15 w 280"/>
                              <a:gd name="T41" fmla="*/ 120 h 453"/>
                              <a:gd name="T42" fmla="*/ 15 w 280"/>
                              <a:gd name="T43" fmla="*/ 91 h 453"/>
                              <a:gd name="T44" fmla="*/ 19 w 280"/>
                              <a:gd name="T45" fmla="*/ 62 h 453"/>
                              <a:gd name="T46" fmla="*/ 29 w 280"/>
                              <a:gd name="T47" fmla="*/ 31 h 453"/>
                              <a:gd name="T48" fmla="*/ 42 w 280"/>
                              <a:gd name="T49" fmla="*/ 0 h 453"/>
                              <a:gd name="T50" fmla="*/ 46 w 280"/>
                              <a:gd name="T51" fmla="*/ 2 h 453"/>
                              <a:gd name="T52" fmla="*/ 48 w 280"/>
                              <a:gd name="T53" fmla="*/ 4 h 453"/>
                              <a:gd name="T54" fmla="*/ 66 w 280"/>
                              <a:gd name="T55" fmla="*/ 58 h 453"/>
                              <a:gd name="T56" fmla="*/ 87 w 280"/>
                              <a:gd name="T57" fmla="*/ 117 h 453"/>
                              <a:gd name="T58" fmla="*/ 114 w 280"/>
                              <a:gd name="T59" fmla="*/ 171 h 453"/>
                              <a:gd name="T60" fmla="*/ 146 w 280"/>
                              <a:gd name="T61" fmla="*/ 226 h 453"/>
                              <a:gd name="T62" fmla="*/ 179 w 280"/>
                              <a:gd name="T63" fmla="*/ 274 h 453"/>
                              <a:gd name="T64" fmla="*/ 216 w 280"/>
                              <a:gd name="T65" fmla="*/ 323 h 453"/>
                              <a:gd name="T66" fmla="*/ 255 w 280"/>
                              <a:gd name="T67" fmla="*/ 366 h 453"/>
                              <a:gd name="T68" fmla="*/ 280 w 280"/>
                              <a:gd name="T69" fmla="*/ 393 h 453"/>
                              <a:gd name="T70" fmla="*/ 262 w 280"/>
                              <a:gd name="T71" fmla="*/ 407 h 453"/>
                              <a:gd name="T72" fmla="*/ 229 w 280"/>
                              <a:gd name="T73" fmla="*/ 430 h 453"/>
                              <a:gd name="T74" fmla="*/ 202 w 280"/>
                              <a:gd name="T75" fmla="*/ 448 h 453"/>
                              <a:gd name="T76" fmla="*/ 186 w 280"/>
                              <a:gd name="T77" fmla="*/ 453 h 453"/>
                              <a:gd name="T78" fmla="*/ 183 w 280"/>
                              <a:gd name="T79" fmla="*/ 442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0" h="453">
                                <a:moveTo>
                                  <a:pt x="183" y="442"/>
                                </a:moveTo>
                                <a:lnTo>
                                  <a:pt x="179" y="432"/>
                                </a:lnTo>
                                <a:lnTo>
                                  <a:pt x="173" y="424"/>
                                </a:lnTo>
                                <a:lnTo>
                                  <a:pt x="169" y="414"/>
                                </a:lnTo>
                                <a:lnTo>
                                  <a:pt x="134" y="448"/>
                                </a:lnTo>
                                <a:lnTo>
                                  <a:pt x="116" y="430"/>
                                </a:lnTo>
                                <a:lnTo>
                                  <a:pt x="81" y="387"/>
                                </a:lnTo>
                                <a:lnTo>
                                  <a:pt x="50" y="344"/>
                                </a:lnTo>
                                <a:lnTo>
                                  <a:pt x="23" y="296"/>
                                </a:lnTo>
                                <a:lnTo>
                                  <a:pt x="0" y="247"/>
                                </a:lnTo>
                                <a:lnTo>
                                  <a:pt x="0" y="241"/>
                                </a:lnTo>
                                <a:lnTo>
                                  <a:pt x="13" y="245"/>
                                </a:lnTo>
                                <a:lnTo>
                                  <a:pt x="25" y="251"/>
                                </a:lnTo>
                                <a:lnTo>
                                  <a:pt x="35" y="253"/>
                                </a:lnTo>
                                <a:lnTo>
                                  <a:pt x="44" y="257"/>
                                </a:lnTo>
                                <a:lnTo>
                                  <a:pt x="48" y="253"/>
                                </a:lnTo>
                                <a:lnTo>
                                  <a:pt x="48" y="253"/>
                                </a:lnTo>
                                <a:lnTo>
                                  <a:pt x="35" y="214"/>
                                </a:lnTo>
                                <a:lnTo>
                                  <a:pt x="23" y="181"/>
                                </a:lnTo>
                                <a:lnTo>
                                  <a:pt x="17" y="152"/>
                                </a:lnTo>
                                <a:lnTo>
                                  <a:pt x="15" y="120"/>
                                </a:lnTo>
                                <a:lnTo>
                                  <a:pt x="15" y="91"/>
                                </a:lnTo>
                                <a:lnTo>
                                  <a:pt x="19" y="62"/>
                                </a:lnTo>
                                <a:lnTo>
                                  <a:pt x="29" y="31"/>
                                </a:lnTo>
                                <a:lnTo>
                                  <a:pt x="42" y="0"/>
                                </a:lnTo>
                                <a:lnTo>
                                  <a:pt x="46" y="2"/>
                                </a:lnTo>
                                <a:lnTo>
                                  <a:pt x="48" y="4"/>
                                </a:lnTo>
                                <a:lnTo>
                                  <a:pt x="66" y="58"/>
                                </a:lnTo>
                                <a:lnTo>
                                  <a:pt x="87" y="117"/>
                                </a:lnTo>
                                <a:lnTo>
                                  <a:pt x="114" y="171"/>
                                </a:lnTo>
                                <a:lnTo>
                                  <a:pt x="146" y="226"/>
                                </a:lnTo>
                                <a:lnTo>
                                  <a:pt x="179" y="274"/>
                                </a:lnTo>
                                <a:lnTo>
                                  <a:pt x="216" y="323"/>
                                </a:lnTo>
                                <a:lnTo>
                                  <a:pt x="255" y="366"/>
                                </a:lnTo>
                                <a:lnTo>
                                  <a:pt x="280" y="393"/>
                                </a:lnTo>
                                <a:lnTo>
                                  <a:pt x="262" y="407"/>
                                </a:lnTo>
                                <a:lnTo>
                                  <a:pt x="229" y="430"/>
                                </a:lnTo>
                                <a:lnTo>
                                  <a:pt x="202" y="448"/>
                                </a:lnTo>
                                <a:lnTo>
                                  <a:pt x="186" y="453"/>
                                </a:lnTo>
                                <a:lnTo>
                                  <a:pt x="183" y="44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3" name="Volný tvar 55" descr="Part of leaf"/>
                        <wps:cNvSpPr>
                          <a:spLocks/>
                        </wps:cNvSpPr>
                        <wps:spPr bwMode="auto">
                          <a:xfrm>
                            <a:off x="2177" y="2256"/>
                            <a:ext cx="133" cy="181"/>
                          </a:xfrm>
                          <a:custGeom>
                            <a:avLst/>
                            <a:gdLst>
                              <a:gd name="T0" fmla="*/ 32 w 133"/>
                              <a:gd name="T1" fmla="*/ 160 h 181"/>
                              <a:gd name="T2" fmla="*/ 39 w 133"/>
                              <a:gd name="T3" fmla="*/ 137 h 181"/>
                              <a:gd name="T4" fmla="*/ 51 w 133"/>
                              <a:gd name="T5" fmla="*/ 119 h 181"/>
                              <a:gd name="T6" fmla="*/ 63 w 133"/>
                              <a:gd name="T7" fmla="*/ 102 h 181"/>
                              <a:gd name="T8" fmla="*/ 78 w 133"/>
                              <a:gd name="T9" fmla="*/ 90 h 181"/>
                              <a:gd name="T10" fmla="*/ 78 w 133"/>
                              <a:gd name="T11" fmla="*/ 88 h 181"/>
                              <a:gd name="T12" fmla="*/ 82 w 133"/>
                              <a:gd name="T13" fmla="*/ 86 h 181"/>
                              <a:gd name="T14" fmla="*/ 76 w 133"/>
                              <a:gd name="T15" fmla="*/ 80 h 181"/>
                              <a:gd name="T16" fmla="*/ 67 w 133"/>
                              <a:gd name="T17" fmla="*/ 80 h 181"/>
                              <a:gd name="T18" fmla="*/ 53 w 133"/>
                              <a:gd name="T19" fmla="*/ 80 h 181"/>
                              <a:gd name="T20" fmla="*/ 41 w 133"/>
                              <a:gd name="T21" fmla="*/ 84 h 181"/>
                              <a:gd name="T22" fmla="*/ 28 w 133"/>
                              <a:gd name="T23" fmla="*/ 86 h 181"/>
                              <a:gd name="T24" fmla="*/ 14 w 133"/>
                              <a:gd name="T25" fmla="*/ 88 h 181"/>
                              <a:gd name="T26" fmla="*/ 6 w 133"/>
                              <a:gd name="T27" fmla="*/ 92 h 181"/>
                              <a:gd name="T28" fmla="*/ 0 w 133"/>
                              <a:gd name="T29" fmla="*/ 94 h 181"/>
                              <a:gd name="T30" fmla="*/ 32 w 133"/>
                              <a:gd name="T31" fmla="*/ 49 h 181"/>
                              <a:gd name="T32" fmla="*/ 67 w 133"/>
                              <a:gd name="T33" fmla="*/ 12 h 181"/>
                              <a:gd name="T34" fmla="*/ 78 w 133"/>
                              <a:gd name="T35" fmla="*/ 0 h 181"/>
                              <a:gd name="T36" fmla="*/ 84 w 133"/>
                              <a:gd name="T37" fmla="*/ 2 h 181"/>
                              <a:gd name="T38" fmla="*/ 94 w 133"/>
                              <a:gd name="T39" fmla="*/ 4 h 181"/>
                              <a:gd name="T40" fmla="*/ 106 w 133"/>
                              <a:gd name="T41" fmla="*/ 6 h 181"/>
                              <a:gd name="T42" fmla="*/ 115 w 133"/>
                              <a:gd name="T43" fmla="*/ 10 h 181"/>
                              <a:gd name="T44" fmla="*/ 123 w 133"/>
                              <a:gd name="T45" fmla="*/ 16 h 181"/>
                              <a:gd name="T46" fmla="*/ 133 w 133"/>
                              <a:gd name="T47" fmla="*/ 24 h 181"/>
                              <a:gd name="T48" fmla="*/ 125 w 133"/>
                              <a:gd name="T49" fmla="*/ 43 h 181"/>
                              <a:gd name="T50" fmla="*/ 117 w 133"/>
                              <a:gd name="T51" fmla="*/ 65 h 181"/>
                              <a:gd name="T52" fmla="*/ 106 w 133"/>
                              <a:gd name="T53" fmla="*/ 82 h 181"/>
                              <a:gd name="T54" fmla="*/ 94 w 133"/>
                              <a:gd name="T55" fmla="*/ 102 h 181"/>
                              <a:gd name="T56" fmla="*/ 80 w 133"/>
                              <a:gd name="T57" fmla="*/ 117 h 181"/>
                              <a:gd name="T58" fmla="*/ 67 w 133"/>
                              <a:gd name="T59" fmla="*/ 135 h 181"/>
                              <a:gd name="T60" fmla="*/ 51 w 133"/>
                              <a:gd name="T61" fmla="*/ 150 h 181"/>
                              <a:gd name="T62" fmla="*/ 39 w 133"/>
                              <a:gd name="T63" fmla="*/ 166 h 181"/>
                              <a:gd name="T64" fmla="*/ 22 w 133"/>
                              <a:gd name="T65" fmla="*/ 181 h 181"/>
                              <a:gd name="T66" fmla="*/ 32 w 133"/>
                              <a:gd name="T67" fmla="*/ 16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3" h="181">
                                <a:moveTo>
                                  <a:pt x="32" y="160"/>
                                </a:moveTo>
                                <a:lnTo>
                                  <a:pt x="39" y="137"/>
                                </a:lnTo>
                                <a:lnTo>
                                  <a:pt x="51" y="119"/>
                                </a:lnTo>
                                <a:lnTo>
                                  <a:pt x="63" y="102"/>
                                </a:lnTo>
                                <a:lnTo>
                                  <a:pt x="78" y="90"/>
                                </a:lnTo>
                                <a:lnTo>
                                  <a:pt x="78" y="88"/>
                                </a:lnTo>
                                <a:lnTo>
                                  <a:pt x="82" y="86"/>
                                </a:lnTo>
                                <a:lnTo>
                                  <a:pt x="76" y="80"/>
                                </a:lnTo>
                                <a:lnTo>
                                  <a:pt x="67" y="80"/>
                                </a:lnTo>
                                <a:lnTo>
                                  <a:pt x="53" y="80"/>
                                </a:lnTo>
                                <a:lnTo>
                                  <a:pt x="41" y="84"/>
                                </a:lnTo>
                                <a:lnTo>
                                  <a:pt x="28" y="86"/>
                                </a:lnTo>
                                <a:lnTo>
                                  <a:pt x="14" y="88"/>
                                </a:lnTo>
                                <a:lnTo>
                                  <a:pt x="6" y="92"/>
                                </a:lnTo>
                                <a:lnTo>
                                  <a:pt x="0" y="94"/>
                                </a:lnTo>
                                <a:lnTo>
                                  <a:pt x="32" y="49"/>
                                </a:lnTo>
                                <a:lnTo>
                                  <a:pt x="67" y="12"/>
                                </a:lnTo>
                                <a:lnTo>
                                  <a:pt x="78" y="0"/>
                                </a:lnTo>
                                <a:lnTo>
                                  <a:pt x="84" y="2"/>
                                </a:lnTo>
                                <a:lnTo>
                                  <a:pt x="94" y="4"/>
                                </a:lnTo>
                                <a:lnTo>
                                  <a:pt x="106" y="6"/>
                                </a:lnTo>
                                <a:lnTo>
                                  <a:pt x="115" y="10"/>
                                </a:lnTo>
                                <a:lnTo>
                                  <a:pt x="123" y="16"/>
                                </a:lnTo>
                                <a:lnTo>
                                  <a:pt x="133" y="24"/>
                                </a:lnTo>
                                <a:lnTo>
                                  <a:pt x="125" y="43"/>
                                </a:lnTo>
                                <a:lnTo>
                                  <a:pt x="117" y="65"/>
                                </a:lnTo>
                                <a:lnTo>
                                  <a:pt x="106" y="82"/>
                                </a:lnTo>
                                <a:lnTo>
                                  <a:pt x="94" y="102"/>
                                </a:lnTo>
                                <a:lnTo>
                                  <a:pt x="80" y="117"/>
                                </a:lnTo>
                                <a:lnTo>
                                  <a:pt x="67" y="135"/>
                                </a:lnTo>
                                <a:lnTo>
                                  <a:pt x="51" y="150"/>
                                </a:lnTo>
                                <a:lnTo>
                                  <a:pt x="39" y="166"/>
                                </a:lnTo>
                                <a:lnTo>
                                  <a:pt x="22" y="181"/>
                                </a:lnTo>
                                <a:lnTo>
                                  <a:pt x="32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4" name="Volný tvar 56" descr="Part of leaf"/>
                        <wps:cNvSpPr>
                          <a:spLocks/>
                        </wps:cNvSpPr>
                        <wps:spPr bwMode="auto">
                          <a:xfrm>
                            <a:off x="2177" y="2256"/>
                            <a:ext cx="133" cy="181"/>
                          </a:xfrm>
                          <a:custGeom>
                            <a:avLst/>
                            <a:gdLst>
                              <a:gd name="T0" fmla="*/ 32 w 133"/>
                              <a:gd name="T1" fmla="*/ 160 h 181"/>
                              <a:gd name="T2" fmla="*/ 39 w 133"/>
                              <a:gd name="T3" fmla="*/ 137 h 181"/>
                              <a:gd name="T4" fmla="*/ 51 w 133"/>
                              <a:gd name="T5" fmla="*/ 119 h 181"/>
                              <a:gd name="T6" fmla="*/ 63 w 133"/>
                              <a:gd name="T7" fmla="*/ 102 h 181"/>
                              <a:gd name="T8" fmla="*/ 78 w 133"/>
                              <a:gd name="T9" fmla="*/ 90 h 181"/>
                              <a:gd name="T10" fmla="*/ 78 w 133"/>
                              <a:gd name="T11" fmla="*/ 88 h 181"/>
                              <a:gd name="T12" fmla="*/ 82 w 133"/>
                              <a:gd name="T13" fmla="*/ 86 h 181"/>
                              <a:gd name="T14" fmla="*/ 76 w 133"/>
                              <a:gd name="T15" fmla="*/ 80 h 181"/>
                              <a:gd name="T16" fmla="*/ 67 w 133"/>
                              <a:gd name="T17" fmla="*/ 80 h 181"/>
                              <a:gd name="T18" fmla="*/ 53 w 133"/>
                              <a:gd name="T19" fmla="*/ 80 h 181"/>
                              <a:gd name="T20" fmla="*/ 41 w 133"/>
                              <a:gd name="T21" fmla="*/ 84 h 181"/>
                              <a:gd name="T22" fmla="*/ 28 w 133"/>
                              <a:gd name="T23" fmla="*/ 86 h 181"/>
                              <a:gd name="T24" fmla="*/ 14 w 133"/>
                              <a:gd name="T25" fmla="*/ 88 h 181"/>
                              <a:gd name="T26" fmla="*/ 6 w 133"/>
                              <a:gd name="T27" fmla="*/ 92 h 181"/>
                              <a:gd name="T28" fmla="*/ 0 w 133"/>
                              <a:gd name="T29" fmla="*/ 94 h 181"/>
                              <a:gd name="T30" fmla="*/ 32 w 133"/>
                              <a:gd name="T31" fmla="*/ 49 h 181"/>
                              <a:gd name="T32" fmla="*/ 67 w 133"/>
                              <a:gd name="T33" fmla="*/ 12 h 181"/>
                              <a:gd name="T34" fmla="*/ 78 w 133"/>
                              <a:gd name="T35" fmla="*/ 0 h 181"/>
                              <a:gd name="T36" fmla="*/ 84 w 133"/>
                              <a:gd name="T37" fmla="*/ 2 h 181"/>
                              <a:gd name="T38" fmla="*/ 94 w 133"/>
                              <a:gd name="T39" fmla="*/ 4 h 181"/>
                              <a:gd name="T40" fmla="*/ 106 w 133"/>
                              <a:gd name="T41" fmla="*/ 6 h 181"/>
                              <a:gd name="T42" fmla="*/ 115 w 133"/>
                              <a:gd name="T43" fmla="*/ 10 h 181"/>
                              <a:gd name="T44" fmla="*/ 123 w 133"/>
                              <a:gd name="T45" fmla="*/ 16 h 181"/>
                              <a:gd name="T46" fmla="*/ 133 w 133"/>
                              <a:gd name="T47" fmla="*/ 24 h 181"/>
                              <a:gd name="T48" fmla="*/ 125 w 133"/>
                              <a:gd name="T49" fmla="*/ 43 h 181"/>
                              <a:gd name="T50" fmla="*/ 117 w 133"/>
                              <a:gd name="T51" fmla="*/ 65 h 181"/>
                              <a:gd name="T52" fmla="*/ 106 w 133"/>
                              <a:gd name="T53" fmla="*/ 82 h 181"/>
                              <a:gd name="T54" fmla="*/ 94 w 133"/>
                              <a:gd name="T55" fmla="*/ 102 h 181"/>
                              <a:gd name="T56" fmla="*/ 80 w 133"/>
                              <a:gd name="T57" fmla="*/ 117 h 181"/>
                              <a:gd name="T58" fmla="*/ 67 w 133"/>
                              <a:gd name="T59" fmla="*/ 135 h 181"/>
                              <a:gd name="T60" fmla="*/ 51 w 133"/>
                              <a:gd name="T61" fmla="*/ 150 h 181"/>
                              <a:gd name="T62" fmla="*/ 39 w 133"/>
                              <a:gd name="T63" fmla="*/ 166 h 181"/>
                              <a:gd name="T64" fmla="*/ 22 w 133"/>
                              <a:gd name="T65" fmla="*/ 181 h 181"/>
                              <a:gd name="T66" fmla="*/ 32 w 133"/>
                              <a:gd name="T67" fmla="*/ 16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3" h="181">
                                <a:moveTo>
                                  <a:pt x="32" y="160"/>
                                </a:moveTo>
                                <a:lnTo>
                                  <a:pt x="39" y="137"/>
                                </a:lnTo>
                                <a:lnTo>
                                  <a:pt x="51" y="119"/>
                                </a:lnTo>
                                <a:lnTo>
                                  <a:pt x="63" y="102"/>
                                </a:lnTo>
                                <a:lnTo>
                                  <a:pt x="78" y="90"/>
                                </a:lnTo>
                                <a:lnTo>
                                  <a:pt x="78" y="88"/>
                                </a:lnTo>
                                <a:lnTo>
                                  <a:pt x="82" y="86"/>
                                </a:lnTo>
                                <a:lnTo>
                                  <a:pt x="76" y="80"/>
                                </a:lnTo>
                                <a:lnTo>
                                  <a:pt x="67" y="80"/>
                                </a:lnTo>
                                <a:lnTo>
                                  <a:pt x="53" y="80"/>
                                </a:lnTo>
                                <a:lnTo>
                                  <a:pt x="41" y="84"/>
                                </a:lnTo>
                                <a:lnTo>
                                  <a:pt x="28" y="86"/>
                                </a:lnTo>
                                <a:lnTo>
                                  <a:pt x="14" y="88"/>
                                </a:lnTo>
                                <a:lnTo>
                                  <a:pt x="6" y="92"/>
                                </a:lnTo>
                                <a:lnTo>
                                  <a:pt x="0" y="94"/>
                                </a:lnTo>
                                <a:lnTo>
                                  <a:pt x="32" y="49"/>
                                </a:lnTo>
                                <a:lnTo>
                                  <a:pt x="67" y="12"/>
                                </a:lnTo>
                                <a:lnTo>
                                  <a:pt x="78" y="0"/>
                                </a:lnTo>
                                <a:lnTo>
                                  <a:pt x="84" y="2"/>
                                </a:lnTo>
                                <a:lnTo>
                                  <a:pt x="94" y="4"/>
                                </a:lnTo>
                                <a:lnTo>
                                  <a:pt x="106" y="6"/>
                                </a:lnTo>
                                <a:lnTo>
                                  <a:pt x="115" y="10"/>
                                </a:lnTo>
                                <a:lnTo>
                                  <a:pt x="123" y="16"/>
                                </a:lnTo>
                                <a:lnTo>
                                  <a:pt x="133" y="24"/>
                                </a:lnTo>
                                <a:lnTo>
                                  <a:pt x="125" y="43"/>
                                </a:lnTo>
                                <a:lnTo>
                                  <a:pt x="117" y="65"/>
                                </a:lnTo>
                                <a:lnTo>
                                  <a:pt x="106" y="82"/>
                                </a:lnTo>
                                <a:lnTo>
                                  <a:pt x="94" y="102"/>
                                </a:lnTo>
                                <a:lnTo>
                                  <a:pt x="80" y="117"/>
                                </a:lnTo>
                                <a:lnTo>
                                  <a:pt x="67" y="135"/>
                                </a:lnTo>
                                <a:lnTo>
                                  <a:pt x="51" y="150"/>
                                </a:lnTo>
                                <a:lnTo>
                                  <a:pt x="39" y="166"/>
                                </a:lnTo>
                                <a:lnTo>
                                  <a:pt x="22" y="181"/>
                                </a:lnTo>
                                <a:lnTo>
                                  <a:pt x="32" y="1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5" name="Volný tvar 57" descr="Part of leaf"/>
                        <wps:cNvSpPr>
                          <a:spLocks/>
                        </wps:cNvSpPr>
                        <wps:spPr bwMode="auto">
                          <a:xfrm>
                            <a:off x="2343" y="1112"/>
                            <a:ext cx="234" cy="527"/>
                          </a:xfrm>
                          <a:custGeom>
                            <a:avLst/>
                            <a:gdLst>
                              <a:gd name="T0" fmla="*/ 199 w 234"/>
                              <a:gd name="T1" fmla="*/ 498 h 527"/>
                              <a:gd name="T2" fmla="*/ 167 w 234"/>
                              <a:gd name="T3" fmla="*/ 465 h 527"/>
                              <a:gd name="T4" fmla="*/ 134 w 234"/>
                              <a:gd name="T5" fmla="*/ 426 h 527"/>
                              <a:gd name="T6" fmla="*/ 105 w 234"/>
                              <a:gd name="T7" fmla="*/ 383 h 527"/>
                              <a:gd name="T8" fmla="*/ 76 w 234"/>
                              <a:gd name="T9" fmla="*/ 338 h 527"/>
                              <a:gd name="T10" fmla="*/ 51 w 234"/>
                              <a:gd name="T11" fmla="*/ 294 h 527"/>
                              <a:gd name="T12" fmla="*/ 31 w 234"/>
                              <a:gd name="T13" fmla="*/ 249 h 527"/>
                              <a:gd name="T14" fmla="*/ 14 w 234"/>
                              <a:gd name="T15" fmla="*/ 206 h 527"/>
                              <a:gd name="T16" fmla="*/ 10 w 234"/>
                              <a:gd name="T17" fmla="*/ 190 h 527"/>
                              <a:gd name="T18" fmla="*/ 6 w 234"/>
                              <a:gd name="T19" fmla="*/ 179 h 527"/>
                              <a:gd name="T20" fmla="*/ 2 w 234"/>
                              <a:gd name="T21" fmla="*/ 163 h 527"/>
                              <a:gd name="T22" fmla="*/ 0 w 234"/>
                              <a:gd name="T23" fmla="*/ 150 h 527"/>
                              <a:gd name="T24" fmla="*/ 10 w 234"/>
                              <a:gd name="T25" fmla="*/ 153 h 527"/>
                              <a:gd name="T26" fmla="*/ 21 w 234"/>
                              <a:gd name="T27" fmla="*/ 159 h 527"/>
                              <a:gd name="T28" fmla="*/ 21 w 234"/>
                              <a:gd name="T29" fmla="*/ 138 h 527"/>
                              <a:gd name="T30" fmla="*/ 21 w 234"/>
                              <a:gd name="T31" fmla="*/ 116 h 527"/>
                              <a:gd name="T32" fmla="*/ 21 w 234"/>
                              <a:gd name="T33" fmla="*/ 95 h 527"/>
                              <a:gd name="T34" fmla="*/ 23 w 234"/>
                              <a:gd name="T35" fmla="*/ 78 h 527"/>
                              <a:gd name="T36" fmla="*/ 23 w 234"/>
                              <a:gd name="T37" fmla="*/ 56 h 527"/>
                              <a:gd name="T38" fmla="*/ 27 w 234"/>
                              <a:gd name="T39" fmla="*/ 39 h 527"/>
                              <a:gd name="T40" fmla="*/ 29 w 234"/>
                              <a:gd name="T41" fmla="*/ 17 h 527"/>
                              <a:gd name="T42" fmla="*/ 33 w 234"/>
                              <a:gd name="T43" fmla="*/ 0 h 527"/>
                              <a:gd name="T44" fmla="*/ 51 w 234"/>
                              <a:gd name="T45" fmla="*/ 23 h 527"/>
                              <a:gd name="T46" fmla="*/ 74 w 234"/>
                              <a:gd name="T47" fmla="*/ 58 h 527"/>
                              <a:gd name="T48" fmla="*/ 97 w 234"/>
                              <a:gd name="T49" fmla="*/ 103 h 527"/>
                              <a:gd name="T50" fmla="*/ 123 w 234"/>
                              <a:gd name="T51" fmla="*/ 153 h 527"/>
                              <a:gd name="T52" fmla="*/ 144 w 234"/>
                              <a:gd name="T53" fmla="*/ 202 h 527"/>
                              <a:gd name="T54" fmla="*/ 167 w 234"/>
                              <a:gd name="T55" fmla="*/ 251 h 527"/>
                              <a:gd name="T56" fmla="*/ 183 w 234"/>
                              <a:gd name="T57" fmla="*/ 292 h 527"/>
                              <a:gd name="T58" fmla="*/ 197 w 234"/>
                              <a:gd name="T59" fmla="*/ 323 h 527"/>
                              <a:gd name="T60" fmla="*/ 202 w 234"/>
                              <a:gd name="T61" fmla="*/ 344 h 527"/>
                              <a:gd name="T62" fmla="*/ 208 w 234"/>
                              <a:gd name="T63" fmla="*/ 371 h 527"/>
                              <a:gd name="T64" fmla="*/ 212 w 234"/>
                              <a:gd name="T65" fmla="*/ 395 h 527"/>
                              <a:gd name="T66" fmla="*/ 220 w 234"/>
                              <a:gd name="T67" fmla="*/ 422 h 527"/>
                              <a:gd name="T68" fmla="*/ 224 w 234"/>
                              <a:gd name="T69" fmla="*/ 445 h 527"/>
                              <a:gd name="T70" fmla="*/ 228 w 234"/>
                              <a:gd name="T71" fmla="*/ 473 h 527"/>
                              <a:gd name="T72" fmla="*/ 230 w 234"/>
                              <a:gd name="T73" fmla="*/ 498 h 527"/>
                              <a:gd name="T74" fmla="*/ 234 w 234"/>
                              <a:gd name="T75" fmla="*/ 525 h 527"/>
                              <a:gd name="T76" fmla="*/ 234 w 234"/>
                              <a:gd name="T77" fmla="*/ 527 h 527"/>
                              <a:gd name="T78" fmla="*/ 199 w 234"/>
                              <a:gd name="T79" fmla="*/ 498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527">
                                <a:moveTo>
                                  <a:pt x="199" y="498"/>
                                </a:moveTo>
                                <a:lnTo>
                                  <a:pt x="167" y="465"/>
                                </a:lnTo>
                                <a:lnTo>
                                  <a:pt x="134" y="426"/>
                                </a:lnTo>
                                <a:lnTo>
                                  <a:pt x="105" y="383"/>
                                </a:lnTo>
                                <a:lnTo>
                                  <a:pt x="76" y="338"/>
                                </a:lnTo>
                                <a:lnTo>
                                  <a:pt x="51" y="294"/>
                                </a:lnTo>
                                <a:lnTo>
                                  <a:pt x="31" y="249"/>
                                </a:lnTo>
                                <a:lnTo>
                                  <a:pt x="14" y="206"/>
                                </a:lnTo>
                                <a:lnTo>
                                  <a:pt x="10" y="190"/>
                                </a:lnTo>
                                <a:lnTo>
                                  <a:pt x="6" y="179"/>
                                </a:lnTo>
                                <a:lnTo>
                                  <a:pt x="2" y="163"/>
                                </a:lnTo>
                                <a:lnTo>
                                  <a:pt x="0" y="150"/>
                                </a:lnTo>
                                <a:lnTo>
                                  <a:pt x="10" y="153"/>
                                </a:lnTo>
                                <a:lnTo>
                                  <a:pt x="21" y="159"/>
                                </a:lnTo>
                                <a:lnTo>
                                  <a:pt x="21" y="138"/>
                                </a:lnTo>
                                <a:lnTo>
                                  <a:pt x="21" y="116"/>
                                </a:lnTo>
                                <a:lnTo>
                                  <a:pt x="21" y="95"/>
                                </a:lnTo>
                                <a:lnTo>
                                  <a:pt x="23" y="78"/>
                                </a:lnTo>
                                <a:lnTo>
                                  <a:pt x="23" y="56"/>
                                </a:lnTo>
                                <a:lnTo>
                                  <a:pt x="27" y="39"/>
                                </a:lnTo>
                                <a:lnTo>
                                  <a:pt x="29" y="17"/>
                                </a:lnTo>
                                <a:lnTo>
                                  <a:pt x="33" y="0"/>
                                </a:lnTo>
                                <a:lnTo>
                                  <a:pt x="51" y="23"/>
                                </a:lnTo>
                                <a:lnTo>
                                  <a:pt x="74" y="58"/>
                                </a:lnTo>
                                <a:lnTo>
                                  <a:pt x="97" y="103"/>
                                </a:lnTo>
                                <a:lnTo>
                                  <a:pt x="123" y="153"/>
                                </a:lnTo>
                                <a:lnTo>
                                  <a:pt x="144" y="202"/>
                                </a:lnTo>
                                <a:lnTo>
                                  <a:pt x="167" y="251"/>
                                </a:lnTo>
                                <a:lnTo>
                                  <a:pt x="183" y="292"/>
                                </a:lnTo>
                                <a:lnTo>
                                  <a:pt x="197" y="323"/>
                                </a:lnTo>
                                <a:lnTo>
                                  <a:pt x="202" y="344"/>
                                </a:lnTo>
                                <a:lnTo>
                                  <a:pt x="208" y="371"/>
                                </a:lnTo>
                                <a:lnTo>
                                  <a:pt x="212" y="395"/>
                                </a:lnTo>
                                <a:lnTo>
                                  <a:pt x="220" y="422"/>
                                </a:lnTo>
                                <a:lnTo>
                                  <a:pt x="224" y="445"/>
                                </a:lnTo>
                                <a:lnTo>
                                  <a:pt x="228" y="473"/>
                                </a:lnTo>
                                <a:lnTo>
                                  <a:pt x="230" y="498"/>
                                </a:lnTo>
                                <a:lnTo>
                                  <a:pt x="234" y="525"/>
                                </a:lnTo>
                                <a:lnTo>
                                  <a:pt x="234" y="527"/>
                                </a:lnTo>
                                <a:lnTo>
                                  <a:pt x="199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6" name="Volný tvar 58" descr="Part of leaf"/>
                        <wps:cNvSpPr>
                          <a:spLocks/>
                        </wps:cNvSpPr>
                        <wps:spPr bwMode="auto">
                          <a:xfrm>
                            <a:off x="2343" y="1112"/>
                            <a:ext cx="234" cy="527"/>
                          </a:xfrm>
                          <a:custGeom>
                            <a:avLst/>
                            <a:gdLst>
                              <a:gd name="T0" fmla="*/ 199 w 234"/>
                              <a:gd name="T1" fmla="*/ 498 h 527"/>
                              <a:gd name="T2" fmla="*/ 167 w 234"/>
                              <a:gd name="T3" fmla="*/ 465 h 527"/>
                              <a:gd name="T4" fmla="*/ 134 w 234"/>
                              <a:gd name="T5" fmla="*/ 426 h 527"/>
                              <a:gd name="T6" fmla="*/ 105 w 234"/>
                              <a:gd name="T7" fmla="*/ 383 h 527"/>
                              <a:gd name="T8" fmla="*/ 76 w 234"/>
                              <a:gd name="T9" fmla="*/ 338 h 527"/>
                              <a:gd name="T10" fmla="*/ 51 w 234"/>
                              <a:gd name="T11" fmla="*/ 294 h 527"/>
                              <a:gd name="T12" fmla="*/ 31 w 234"/>
                              <a:gd name="T13" fmla="*/ 249 h 527"/>
                              <a:gd name="T14" fmla="*/ 14 w 234"/>
                              <a:gd name="T15" fmla="*/ 206 h 527"/>
                              <a:gd name="T16" fmla="*/ 10 w 234"/>
                              <a:gd name="T17" fmla="*/ 190 h 527"/>
                              <a:gd name="T18" fmla="*/ 6 w 234"/>
                              <a:gd name="T19" fmla="*/ 179 h 527"/>
                              <a:gd name="T20" fmla="*/ 2 w 234"/>
                              <a:gd name="T21" fmla="*/ 163 h 527"/>
                              <a:gd name="T22" fmla="*/ 0 w 234"/>
                              <a:gd name="T23" fmla="*/ 150 h 527"/>
                              <a:gd name="T24" fmla="*/ 10 w 234"/>
                              <a:gd name="T25" fmla="*/ 153 h 527"/>
                              <a:gd name="T26" fmla="*/ 21 w 234"/>
                              <a:gd name="T27" fmla="*/ 159 h 527"/>
                              <a:gd name="T28" fmla="*/ 21 w 234"/>
                              <a:gd name="T29" fmla="*/ 138 h 527"/>
                              <a:gd name="T30" fmla="*/ 21 w 234"/>
                              <a:gd name="T31" fmla="*/ 116 h 527"/>
                              <a:gd name="T32" fmla="*/ 21 w 234"/>
                              <a:gd name="T33" fmla="*/ 95 h 527"/>
                              <a:gd name="T34" fmla="*/ 23 w 234"/>
                              <a:gd name="T35" fmla="*/ 78 h 527"/>
                              <a:gd name="T36" fmla="*/ 23 w 234"/>
                              <a:gd name="T37" fmla="*/ 56 h 527"/>
                              <a:gd name="T38" fmla="*/ 27 w 234"/>
                              <a:gd name="T39" fmla="*/ 39 h 527"/>
                              <a:gd name="T40" fmla="*/ 29 w 234"/>
                              <a:gd name="T41" fmla="*/ 17 h 527"/>
                              <a:gd name="T42" fmla="*/ 33 w 234"/>
                              <a:gd name="T43" fmla="*/ 0 h 527"/>
                              <a:gd name="T44" fmla="*/ 51 w 234"/>
                              <a:gd name="T45" fmla="*/ 23 h 527"/>
                              <a:gd name="T46" fmla="*/ 74 w 234"/>
                              <a:gd name="T47" fmla="*/ 58 h 527"/>
                              <a:gd name="T48" fmla="*/ 97 w 234"/>
                              <a:gd name="T49" fmla="*/ 103 h 527"/>
                              <a:gd name="T50" fmla="*/ 123 w 234"/>
                              <a:gd name="T51" fmla="*/ 153 h 527"/>
                              <a:gd name="T52" fmla="*/ 144 w 234"/>
                              <a:gd name="T53" fmla="*/ 202 h 527"/>
                              <a:gd name="T54" fmla="*/ 167 w 234"/>
                              <a:gd name="T55" fmla="*/ 251 h 527"/>
                              <a:gd name="T56" fmla="*/ 183 w 234"/>
                              <a:gd name="T57" fmla="*/ 292 h 527"/>
                              <a:gd name="T58" fmla="*/ 197 w 234"/>
                              <a:gd name="T59" fmla="*/ 323 h 527"/>
                              <a:gd name="T60" fmla="*/ 202 w 234"/>
                              <a:gd name="T61" fmla="*/ 344 h 527"/>
                              <a:gd name="T62" fmla="*/ 208 w 234"/>
                              <a:gd name="T63" fmla="*/ 371 h 527"/>
                              <a:gd name="T64" fmla="*/ 212 w 234"/>
                              <a:gd name="T65" fmla="*/ 395 h 527"/>
                              <a:gd name="T66" fmla="*/ 220 w 234"/>
                              <a:gd name="T67" fmla="*/ 422 h 527"/>
                              <a:gd name="T68" fmla="*/ 224 w 234"/>
                              <a:gd name="T69" fmla="*/ 445 h 527"/>
                              <a:gd name="T70" fmla="*/ 228 w 234"/>
                              <a:gd name="T71" fmla="*/ 473 h 527"/>
                              <a:gd name="T72" fmla="*/ 230 w 234"/>
                              <a:gd name="T73" fmla="*/ 498 h 527"/>
                              <a:gd name="T74" fmla="*/ 234 w 234"/>
                              <a:gd name="T75" fmla="*/ 525 h 527"/>
                              <a:gd name="T76" fmla="*/ 234 w 234"/>
                              <a:gd name="T77" fmla="*/ 527 h 527"/>
                              <a:gd name="T78" fmla="*/ 199 w 234"/>
                              <a:gd name="T79" fmla="*/ 498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527">
                                <a:moveTo>
                                  <a:pt x="199" y="498"/>
                                </a:moveTo>
                                <a:lnTo>
                                  <a:pt x="167" y="465"/>
                                </a:lnTo>
                                <a:lnTo>
                                  <a:pt x="134" y="426"/>
                                </a:lnTo>
                                <a:lnTo>
                                  <a:pt x="105" y="383"/>
                                </a:lnTo>
                                <a:lnTo>
                                  <a:pt x="76" y="338"/>
                                </a:lnTo>
                                <a:lnTo>
                                  <a:pt x="51" y="294"/>
                                </a:lnTo>
                                <a:lnTo>
                                  <a:pt x="31" y="249"/>
                                </a:lnTo>
                                <a:lnTo>
                                  <a:pt x="14" y="206"/>
                                </a:lnTo>
                                <a:lnTo>
                                  <a:pt x="10" y="190"/>
                                </a:lnTo>
                                <a:lnTo>
                                  <a:pt x="6" y="179"/>
                                </a:lnTo>
                                <a:lnTo>
                                  <a:pt x="2" y="163"/>
                                </a:lnTo>
                                <a:lnTo>
                                  <a:pt x="0" y="150"/>
                                </a:lnTo>
                                <a:lnTo>
                                  <a:pt x="10" y="153"/>
                                </a:lnTo>
                                <a:lnTo>
                                  <a:pt x="21" y="159"/>
                                </a:lnTo>
                                <a:lnTo>
                                  <a:pt x="21" y="138"/>
                                </a:lnTo>
                                <a:lnTo>
                                  <a:pt x="21" y="116"/>
                                </a:lnTo>
                                <a:lnTo>
                                  <a:pt x="21" y="95"/>
                                </a:lnTo>
                                <a:lnTo>
                                  <a:pt x="23" y="78"/>
                                </a:lnTo>
                                <a:lnTo>
                                  <a:pt x="23" y="56"/>
                                </a:lnTo>
                                <a:lnTo>
                                  <a:pt x="27" y="39"/>
                                </a:lnTo>
                                <a:lnTo>
                                  <a:pt x="29" y="17"/>
                                </a:lnTo>
                                <a:lnTo>
                                  <a:pt x="33" y="0"/>
                                </a:lnTo>
                                <a:lnTo>
                                  <a:pt x="51" y="23"/>
                                </a:lnTo>
                                <a:lnTo>
                                  <a:pt x="74" y="58"/>
                                </a:lnTo>
                                <a:lnTo>
                                  <a:pt x="97" y="103"/>
                                </a:lnTo>
                                <a:lnTo>
                                  <a:pt x="123" y="153"/>
                                </a:lnTo>
                                <a:lnTo>
                                  <a:pt x="144" y="202"/>
                                </a:lnTo>
                                <a:lnTo>
                                  <a:pt x="167" y="251"/>
                                </a:lnTo>
                                <a:lnTo>
                                  <a:pt x="183" y="292"/>
                                </a:lnTo>
                                <a:lnTo>
                                  <a:pt x="197" y="323"/>
                                </a:lnTo>
                                <a:lnTo>
                                  <a:pt x="202" y="344"/>
                                </a:lnTo>
                                <a:lnTo>
                                  <a:pt x="208" y="371"/>
                                </a:lnTo>
                                <a:lnTo>
                                  <a:pt x="212" y="395"/>
                                </a:lnTo>
                                <a:lnTo>
                                  <a:pt x="220" y="422"/>
                                </a:lnTo>
                                <a:lnTo>
                                  <a:pt x="224" y="445"/>
                                </a:lnTo>
                                <a:lnTo>
                                  <a:pt x="228" y="473"/>
                                </a:lnTo>
                                <a:lnTo>
                                  <a:pt x="230" y="498"/>
                                </a:lnTo>
                                <a:lnTo>
                                  <a:pt x="234" y="525"/>
                                </a:lnTo>
                                <a:lnTo>
                                  <a:pt x="234" y="527"/>
                                </a:lnTo>
                                <a:lnTo>
                                  <a:pt x="199" y="4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7" name="Volný tvar 59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39" y="1538"/>
                            <a:ext cx="619" cy="820"/>
                          </a:xfrm>
                          <a:custGeom>
                            <a:avLst/>
                            <a:gdLst>
                              <a:gd name="T0" fmla="*/ 611 w 619"/>
                              <a:gd name="T1" fmla="*/ 820 h 820"/>
                              <a:gd name="T2" fmla="*/ 596 w 619"/>
                              <a:gd name="T3" fmla="*/ 820 h 820"/>
                              <a:gd name="T4" fmla="*/ 580 w 619"/>
                              <a:gd name="T5" fmla="*/ 818 h 820"/>
                              <a:gd name="T6" fmla="*/ 567 w 619"/>
                              <a:gd name="T7" fmla="*/ 818 h 820"/>
                              <a:gd name="T8" fmla="*/ 551 w 619"/>
                              <a:gd name="T9" fmla="*/ 816 h 820"/>
                              <a:gd name="T10" fmla="*/ 539 w 619"/>
                              <a:gd name="T11" fmla="*/ 812 h 820"/>
                              <a:gd name="T12" fmla="*/ 526 w 619"/>
                              <a:gd name="T13" fmla="*/ 804 h 820"/>
                              <a:gd name="T14" fmla="*/ 512 w 619"/>
                              <a:gd name="T15" fmla="*/ 794 h 820"/>
                              <a:gd name="T16" fmla="*/ 508 w 619"/>
                              <a:gd name="T17" fmla="*/ 767 h 820"/>
                              <a:gd name="T18" fmla="*/ 516 w 619"/>
                              <a:gd name="T19" fmla="*/ 749 h 820"/>
                              <a:gd name="T20" fmla="*/ 532 w 619"/>
                              <a:gd name="T21" fmla="*/ 738 h 820"/>
                              <a:gd name="T22" fmla="*/ 532 w 619"/>
                              <a:gd name="T23" fmla="*/ 738 h 820"/>
                              <a:gd name="T24" fmla="*/ 535 w 619"/>
                              <a:gd name="T25" fmla="*/ 740 h 820"/>
                              <a:gd name="T26" fmla="*/ 557 w 619"/>
                              <a:gd name="T27" fmla="*/ 761 h 820"/>
                              <a:gd name="T28" fmla="*/ 574 w 619"/>
                              <a:gd name="T29" fmla="*/ 783 h 820"/>
                              <a:gd name="T30" fmla="*/ 596 w 619"/>
                              <a:gd name="T31" fmla="*/ 802 h 820"/>
                              <a:gd name="T32" fmla="*/ 619 w 619"/>
                              <a:gd name="T33" fmla="*/ 820 h 820"/>
                              <a:gd name="T34" fmla="*/ 619 w 619"/>
                              <a:gd name="T35" fmla="*/ 820 h 820"/>
                              <a:gd name="T36" fmla="*/ 611 w 619"/>
                              <a:gd name="T37" fmla="*/ 820 h 820"/>
                              <a:gd name="T38" fmla="*/ 125 w 619"/>
                              <a:gd name="T39" fmla="*/ 504 h 820"/>
                              <a:gd name="T40" fmla="*/ 119 w 619"/>
                              <a:gd name="T41" fmla="*/ 494 h 820"/>
                              <a:gd name="T42" fmla="*/ 117 w 619"/>
                              <a:gd name="T43" fmla="*/ 487 h 820"/>
                              <a:gd name="T44" fmla="*/ 117 w 619"/>
                              <a:gd name="T45" fmla="*/ 483 h 820"/>
                              <a:gd name="T46" fmla="*/ 132 w 619"/>
                              <a:gd name="T47" fmla="*/ 506 h 820"/>
                              <a:gd name="T48" fmla="*/ 125 w 619"/>
                              <a:gd name="T49" fmla="*/ 504 h 820"/>
                              <a:gd name="T50" fmla="*/ 8 w 619"/>
                              <a:gd name="T51" fmla="*/ 35 h 820"/>
                              <a:gd name="T52" fmla="*/ 15 w 619"/>
                              <a:gd name="T53" fmla="*/ 10 h 820"/>
                              <a:gd name="T54" fmla="*/ 17 w 619"/>
                              <a:gd name="T55" fmla="*/ 0 h 820"/>
                              <a:gd name="T56" fmla="*/ 17 w 619"/>
                              <a:gd name="T57" fmla="*/ 8 h 820"/>
                              <a:gd name="T58" fmla="*/ 8 w 619"/>
                              <a:gd name="T59" fmla="*/ 49 h 820"/>
                              <a:gd name="T60" fmla="*/ 6 w 619"/>
                              <a:gd name="T61" fmla="*/ 54 h 820"/>
                              <a:gd name="T62" fmla="*/ 0 w 619"/>
                              <a:gd name="T63" fmla="*/ 58 h 820"/>
                              <a:gd name="T64" fmla="*/ 8 w 619"/>
                              <a:gd name="T65" fmla="*/ 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9" h="820">
                                <a:moveTo>
                                  <a:pt x="611" y="820"/>
                                </a:moveTo>
                                <a:lnTo>
                                  <a:pt x="596" y="820"/>
                                </a:lnTo>
                                <a:lnTo>
                                  <a:pt x="580" y="818"/>
                                </a:lnTo>
                                <a:lnTo>
                                  <a:pt x="567" y="818"/>
                                </a:lnTo>
                                <a:lnTo>
                                  <a:pt x="551" y="816"/>
                                </a:lnTo>
                                <a:lnTo>
                                  <a:pt x="539" y="812"/>
                                </a:lnTo>
                                <a:lnTo>
                                  <a:pt x="526" y="804"/>
                                </a:lnTo>
                                <a:lnTo>
                                  <a:pt x="512" y="794"/>
                                </a:lnTo>
                                <a:lnTo>
                                  <a:pt x="508" y="767"/>
                                </a:lnTo>
                                <a:lnTo>
                                  <a:pt x="516" y="749"/>
                                </a:lnTo>
                                <a:lnTo>
                                  <a:pt x="532" y="738"/>
                                </a:lnTo>
                                <a:lnTo>
                                  <a:pt x="532" y="738"/>
                                </a:lnTo>
                                <a:lnTo>
                                  <a:pt x="535" y="740"/>
                                </a:lnTo>
                                <a:lnTo>
                                  <a:pt x="557" y="761"/>
                                </a:lnTo>
                                <a:lnTo>
                                  <a:pt x="574" y="783"/>
                                </a:lnTo>
                                <a:lnTo>
                                  <a:pt x="596" y="802"/>
                                </a:lnTo>
                                <a:lnTo>
                                  <a:pt x="619" y="820"/>
                                </a:lnTo>
                                <a:lnTo>
                                  <a:pt x="619" y="820"/>
                                </a:lnTo>
                                <a:lnTo>
                                  <a:pt x="611" y="820"/>
                                </a:lnTo>
                                <a:close/>
                                <a:moveTo>
                                  <a:pt x="125" y="504"/>
                                </a:moveTo>
                                <a:lnTo>
                                  <a:pt x="119" y="494"/>
                                </a:lnTo>
                                <a:lnTo>
                                  <a:pt x="117" y="487"/>
                                </a:lnTo>
                                <a:lnTo>
                                  <a:pt x="117" y="483"/>
                                </a:lnTo>
                                <a:lnTo>
                                  <a:pt x="132" y="506"/>
                                </a:lnTo>
                                <a:lnTo>
                                  <a:pt x="125" y="504"/>
                                </a:lnTo>
                                <a:close/>
                                <a:moveTo>
                                  <a:pt x="8" y="35"/>
                                </a:moveTo>
                                <a:lnTo>
                                  <a:pt x="15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8"/>
                                </a:lnTo>
                                <a:lnTo>
                                  <a:pt x="8" y="49"/>
                                </a:lnTo>
                                <a:lnTo>
                                  <a:pt x="6" y="54"/>
                                </a:lnTo>
                                <a:lnTo>
                                  <a:pt x="0" y="58"/>
                                </a:lnTo>
                                <a:lnTo>
                                  <a:pt x="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8" name="Volný tvar 60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39" y="1538"/>
                            <a:ext cx="619" cy="820"/>
                          </a:xfrm>
                          <a:custGeom>
                            <a:avLst/>
                            <a:gdLst>
                              <a:gd name="T0" fmla="*/ 611 w 619"/>
                              <a:gd name="T1" fmla="*/ 820 h 820"/>
                              <a:gd name="T2" fmla="*/ 596 w 619"/>
                              <a:gd name="T3" fmla="*/ 820 h 820"/>
                              <a:gd name="T4" fmla="*/ 580 w 619"/>
                              <a:gd name="T5" fmla="*/ 818 h 820"/>
                              <a:gd name="T6" fmla="*/ 567 w 619"/>
                              <a:gd name="T7" fmla="*/ 818 h 820"/>
                              <a:gd name="T8" fmla="*/ 551 w 619"/>
                              <a:gd name="T9" fmla="*/ 816 h 820"/>
                              <a:gd name="T10" fmla="*/ 539 w 619"/>
                              <a:gd name="T11" fmla="*/ 812 h 820"/>
                              <a:gd name="T12" fmla="*/ 526 w 619"/>
                              <a:gd name="T13" fmla="*/ 804 h 820"/>
                              <a:gd name="T14" fmla="*/ 512 w 619"/>
                              <a:gd name="T15" fmla="*/ 794 h 820"/>
                              <a:gd name="T16" fmla="*/ 508 w 619"/>
                              <a:gd name="T17" fmla="*/ 767 h 820"/>
                              <a:gd name="T18" fmla="*/ 516 w 619"/>
                              <a:gd name="T19" fmla="*/ 749 h 820"/>
                              <a:gd name="T20" fmla="*/ 532 w 619"/>
                              <a:gd name="T21" fmla="*/ 738 h 820"/>
                              <a:gd name="T22" fmla="*/ 532 w 619"/>
                              <a:gd name="T23" fmla="*/ 738 h 820"/>
                              <a:gd name="T24" fmla="*/ 535 w 619"/>
                              <a:gd name="T25" fmla="*/ 740 h 820"/>
                              <a:gd name="T26" fmla="*/ 557 w 619"/>
                              <a:gd name="T27" fmla="*/ 761 h 820"/>
                              <a:gd name="T28" fmla="*/ 574 w 619"/>
                              <a:gd name="T29" fmla="*/ 783 h 820"/>
                              <a:gd name="T30" fmla="*/ 596 w 619"/>
                              <a:gd name="T31" fmla="*/ 802 h 820"/>
                              <a:gd name="T32" fmla="*/ 619 w 619"/>
                              <a:gd name="T33" fmla="*/ 820 h 820"/>
                              <a:gd name="T34" fmla="*/ 619 w 619"/>
                              <a:gd name="T35" fmla="*/ 820 h 820"/>
                              <a:gd name="T36" fmla="*/ 611 w 619"/>
                              <a:gd name="T37" fmla="*/ 820 h 820"/>
                              <a:gd name="T38" fmla="*/ 125 w 619"/>
                              <a:gd name="T39" fmla="*/ 504 h 820"/>
                              <a:gd name="T40" fmla="*/ 119 w 619"/>
                              <a:gd name="T41" fmla="*/ 494 h 820"/>
                              <a:gd name="T42" fmla="*/ 117 w 619"/>
                              <a:gd name="T43" fmla="*/ 487 h 820"/>
                              <a:gd name="T44" fmla="*/ 117 w 619"/>
                              <a:gd name="T45" fmla="*/ 483 h 820"/>
                              <a:gd name="T46" fmla="*/ 132 w 619"/>
                              <a:gd name="T47" fmla="*/ 506 h 820"/>
                              <a:gd name="T48" fmla="*/ 125 w 619"/>
                              <a:gd name="T49" fmla="*/ 504 h 820"/>
                              <a:gd name="T50" fmla="*/ 8 w 619"/>
                              <a:gd name="T51" fmla="*/ 35 h 820"/>
                              <a:gd name="T52" fmla="*/ 15 w 619"/>
                              <a:gd name="T53" fmla="*/ 10 h 820"/>
                              <a:gd name="T54" fmla="*/ 17 w 619"/>
                              <a:gd name="T55" fmla="*/ 0 h 820"/>
                              <a:gd name="T56" fmla="*/ 17 w 619"/>
                              <a:gd name="T57" fmla="*/ 8 h 820"/>
                              <a:gd name="T58" fmla="*/ 8 w 619"/>
                              <a:gd name="T59" fmla="*/ 49 h 820"/>
                              <a:gd name="T60" fmla="*/ 6 w 619"/>
                              <a:gd name="T61" fmla="*/ 54 h 820"/>
                              <a:gd name="T62" fmla="*/ 0 w 619"/>
                              <a:gd name="T63" fmla="*/ 58 h 820"/>
                              <a:gd name="T64" fmla="*/ 8 w 619"/>
                              <a:gd name="T65" fmla="*/ 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9" h="820">
                                <a:moveTo>
                                  <a:pt x="611" y="820"/>
                                </a:moveTo>
                                <a:lnTo>
                                  <a:pt x="596" y="820"/>
                                </a:lnTo>
                                <a:lnTo>
                                  <a:pt x="580" y="818"/>
                                </a:lnTo>
                                <a:lnTo>
                                  <a:pt x="567" y="818"/>
                                </a:lnTo>
                                <a:lnTo>
                                  <a:pt x="551" y="816"/>
                                </a:lnTo>
                                <a:lnTo>
                                  <a:pt x="539" y="812"/>
                                </a:lnTo>
                                <a:lnTo>
                                  <a:pt x="526" y="804"/>
                                </a:lnTo>
                                <a:lnTo>
                                  <a:pt x="512" y="794"/>
                                </a:lnTo>
                                <a:lnTo>
                                  <a:pt x="508" y="767"/>
                                </a:lnTo>
                                <a:lnTo>
                                  <a:pt x="516" y="749"/>
                                </a:lnTo>
                                <a:lnTo>
                                  <a:pt x="532" y="738"/>
                                </a:lnTo>
                                <a:lnTo>
                                  <a:pt x="532" y="738"/>
                                </a:lnTo>
                                <a:lnTo>
                                  <a:pt x="535" y="740"/>
                                </a:lnTo>
                                <a:lnTo>
                                  <a:pt x="557" y="761"/>
                                </a:lnTo>
                                <a:lnTo>
                                  <a:pt x="574" y="783"/>
                                </a:lnTo>
                                <a:lnTo>
                                  <a:pt x="596" y="802"/>
                                </a:lnTo>
                                <a:lnTo>
                                  <a:pt x="619" y="820"/>
                                </a:lnTo>
                                <a:lnTo>
                                  <a:pt x="619" y="820"/>
                                </a:lnTo>
                                <a:lnTo>
                                  <a:pt x="611" y="820"/>
                                </a:lnTo>
                                <a:moveTo>
                                  <a:pt x="125" y="504"/>
                                </a:moveTo>
                                <a:lnTo>
                                  <a:pt x="119" y="494"/>
                                </a:lnTo>
                                <a:lnTo>
                                  <a:pt x="117" y="487"/>
                                </a:lnTo>
                                <a:lnTo>
                                  <a:pt x="117" y="483"/>
                                </a:lnTo>
                                <a:lnTo>
                                  <a:pt x="132" y="506"/>
                                </a:lnTo>
                                <a:lnTo>
                                  <a:pt x="125" y="504"/>
                                </a:lnTo>
                                <a:moveTo>
                                  <a:pt x="8" y="35"/>
                                </a:moveTo>
                                <a:lnTo>
                                  <a:pt x="15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8"/>
                                </a:lnTo>
                                <a:lnTo>
                                  <a:pt x="8" y="49"/>
                                </a:lnTo>
                                <a:lnTo>
                                  <a:pt x="6" y="54"/>
                                </a:lnTo>
                                <a:lnTo>
                                  <a:pt x="0" y="58"/>
                                </a:lnTo>
                                <a:lnTo>
                                  <a:pt x="8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9" name="Volný tvar 61" descr="Part of leaf"/>
                        <wps:cNvSpPr>
                          <a:spLocks/>
                        </wps:cNvSpPr>
                        <wps:spPr bwMode="auto">
                          <a:xfrm>
                            <a:off x="2392" y="1112"/>
                            <a:ext cx="153" cy="284"/>
                          </a:xfrm>
                          <a:custGeom>
                            <a:avLst/>
                            <a:gdLst>
                              <a:gd name="T0" fmla="*/ 140 w 153"/>
                              <a:gd name="T1" fmla="*/ 278 h 284"/>
                              <a:gd name="T2" fmla="*/ 136 w 153"/>
                              <a:gd name="T3" fmla="*/ 272 h 284"/>
                              <a:gd name="T4" fmla="*/ 132 w 153"/>
                              <a:gd name="T5" fmla="*/ 266 h 284"/>
                              <a:gd name="T6" fmla="*/ 128 w 153"/>
                              <a:gd name="T7" fmla="*/ 261 h 284"/>
                              <a:gd name="T8" fmla="*/ 126 w 153"/>
                              <a:gd name="T9" fmla="*/ 251 h 284"/>
                              <a:gd name="T10" fmla="*/ 120 w 153"/>
                              <a:gd name="T11" fmla="*/ 239 h 284"/>
                              <a:gd name="T12" fmla="*/ 107 w 153"/>
                              <a:gd name="T13" fmla="*/ 206 h 284"/>
                              <a:gd name="T14" fmla="*/ 93 w 153"/>
                              <a:gd name="T15" fmla="*/ 177 h 284"/>
                              <a:gd name="T16" fmla="*/ 77 w 153"/>
                              <a:gd name="T17" fmla="*/ 146 h 284"/>
                              <a:gd name="T18" fmla="*/ 62 w 153"/>
                              <a:gd name="T19" fmla="*/ 116 h 284"/>
                              <a:gd name="T20" fmla="*/ 44 w 153"/>
                              <a:gd name="T21" fmla="*/ 85 h 284"/>
                              <a:gd name="T22" fmla="*/ 29 w 153"/>
                              <a:gd name="T23" fmla="*/ 56 h 284"/>
                              <a:gd name="T24" fmla="*/ 13 w 153"/>
                              <a:gd name="T25" fmla="*/ 29 h 284"/>
                              <a:gd name="T26" fmla="*/ 0 w 153"/>
                              <a:gd name="T27" fmla="*/ 0 h 284"/>
                              <a:gd name="T28" fmla="*/ 23 w 153"/>
                              <a:gd name="T29" fmla="*/ 0 h 284"/>
                              <a:gd name="T30" fmla="*/ 44 w 153"/>
                              <a:gd name="T31" fmla="*/ 9 h 284"/>
                              <a:gd name="T32" fmla="*/ 60 w 153"/>
                              <a:gd name="T33" fmla="*/ 25 h 284"/>
                              <a:gd name="T34" fmla="*/ 76 w 153"/>
                              <a:gd name="T35" fmla="*/ 44 h 284"/>
                              <a:gd name="T36" fmla="*/ 89 w 153"/>
                              <a:gd name="T37" fmla="*/ 68 h 284"/>
                              <a:gd name="T38" fmla="*/ 101 w 153"/>
                              <a:gd name="T39" fmla="*/ 89 h 284"/>
                              <a:gd name="T40" fmla="*/ 113 w 153"/>
                              <a:gd name="T41" fmla="*/ 109 h 284"/>
                              <a:gd name="T42" fmla="*/ 126 w 153"/>
                              <a:gd name="T43" fmla="*/ 124 h 284"/>
                              <a:gd name="T44" fmla="*/ 132 w 153"/>
                              <a:gd name="T45" fmla="*/ 116 h 284"/>
                              <a:gd name="T46" fmla="*/ 140 w 153"/>
                              <a:gd name="T47" fmla="*/ 111 h 284"/>
                              <a:gd name="T48" fmla="*/ 144 w 153"/>
                              <a:gd name="T49" fmla="*/ 101 h 284"/>
                              <a:gd name="T50" fmla="*/ 148 w 153"/>
                              <a:gd name="T51" fmla="*/ 95 h 284"/>
                              <a:gd name="T52" fmla="*/ 151 w 153"/>
                              <a:gd name="T53" fmla="*/ 107 h 284"/>
                              <a:gd name="T54" fmla="*/ 153 w 153"/>
                              <a:gd name="T55" fmla="*/ 126 h 284"/>
                              <a:gd name="T56" fmla="*/ 153 w 153"/>
                              <a:gd name="T57" fmla="*/ 150 h 284"/>
                              <a:gd name="T58" fmla="*/ 153 w 153"/>
                              <a:gd name="T59" fmla="*/ 181 h 284"/>
                              <a:gd name="T60" fmla="*/ 151 w 153"/>
                              <a:gd name="T61" fmla="*/ 210 h 284"/>
                              <a:gd name="T62" fmla="*/ 150 w 153"/>
                              <a:gd name="T63" fmla="*/ 239 h 284"/>
                              <a:gd name="T64" fmla="*/ 146 w 153"/>
                              <a:gd name="T65" fmla="*/ 262 h 284"/>
                              <a:gd name="T66" fmla="*/ 144 w 153"/>
                              <a:gd name="T67" fmla="*/ 284 h 284"/>
                              <a:gd name="T68" fmla="*/ 140 w 153"/>
                              <a:gd name="T69" fmla="*/ 278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3" h="284">
                                <a:moveTo>
                                  <a:pt x="140" y="278"/>
                                </a:moveTo>
                                <a:lnTo>
                                  <a:pt x="136" y="272"/>
                                </a:lnTo>
                                <a:lnTo>
                                  <a:pt x="132" y="266"/>
                                </a:lnTo>
                                <a:lnTo>
                                  <a:pt x="128" y="261"/>
                                </a:lnTo>
                                <a:lnTo>
                                  <a:pt x="126" y="251"/>
                                </a:lnTo>
                                <a:lnTo>
                                  <a:pt x="120" y="239"/>
                                </a:lnTo>
                                <a:lnTo>
                                  <a:pt x="107" y="206"/>
                                </a:lnTo>
                                <a:lnTo>
                                  <a:pt x="93" y="177"/>
                                </a:lnTo>
                                <a:lnTo>
                                  <a:pt x="77" y="146"/>
                                </a:lnTo>
                                <a:lnTo>
                                  <a:pt x="62" y="116"/>
                                </a:lnTo>
                                <a:lnTo>
                                  <a:pt x="44" y="85"/>
                                </a:lnTo>
                                <a:lnTo>
                                  <a:pt x="29" y="56"/>
                                </a:lnTo>
                                <a:lnTo>
                                  <a:pt x="13" y="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4" y="9"/>
                                </a:lnTo>
                                <a:lnTo>
                                  <a:pt x="60" y="25"/>
                                </a:lnTo>
                                <a:lnTo>
                                  <a:pt x="76" y="44"/>
                                </a:lnTo>
                                <a:lnTo>
                                  <a:pt x="89" y="68"/>
                                </a:lnTo>
                                <a:lnTo>
                                  <a:pt x="101" y="89"/>
                                </a:lnTo>
                                <a:lnTo>
                                  <a:pt x="113" y="109"/>
                                </a:lnTo>
                                <a:lnTo>
                                  <a:pt x="126" y="124"/>
                                </a:lnTo>
                                <a:lnTo>
                                  <a:pt x="132" y="116"/>
                                </a:lnTo>
                                <a:lnTo>
                                  <a:pt x="140" y="111"/>
                                </a:lnTo>
                                <a:lnTo>
                                  <a:pt x="144" y="101"/>
                                </a:lnTo>
                                <a:lnTo>
                                  <a:pt x="148" y="95"/>
                                </a:lnTo>
                                <a:lnTo>
                                  <a:pt x="151" y="107"/>
                                </a:lnTo>
                                <a:lnTo>
                                  <a:pt x="153" y="126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81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39"/>
                                </a:lnTo>
                                <a:lnTo>
                                  <a:pt x="146" y="262"/>
                                </a:lnTo>
                                <a:lnTo>
                                  <a:pt x="144" y="284"/>
                                </a:lnTo>
                                <a:lnTo>
                                  <a:pt x="14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0" name="Volný tvar 62" descr="Part of leaf"/>
                        <wps:cNvSpPr>
                          <a:spLocks/>
                        </wps:cNvSpPr>
                        <wps:spPr bwMode="auto">
                          <a:xfrm>
                            <a:off x="2392" y="1112"/>
                            <a:ext cx="153" cy="284"/>
                          </a:xfrm>
                          <a:custGeom>
                            <a:avLst/>
                            <a:gdLst>
                              <a:gd name="T0" fmla="*/ 140 w 153"/>
                              <a:gd name="T1" fmla="*/ 278 h 284"/>
                              <a:gd name="T2" fmla="*/ 136 w 153"/>
                              <a:gd name="T3" fmla="*/ 272 h 284"/>
                              <a:gd name="T4" fmla="*/ 132 w 153"/>
                              <a:gd name="T5" fmla="*/ 266 h 284"/>
                              <a:gd name="T6" fmla="*/ 128 w 153"/>
                              <a:gd name="T7" fmla="*/ 261 h 284"/>
                              <a:gd name="T8" fmla="*/ 126 w 153"/>
                              <a:gd name="T9" fmla="*/ 251 h 284"/>
                              <a:gd name="T10" fmla="*/ 120 w 153"/>
                              <a:gd name="T11" fmla="*/ 239 h 284"/>
                              <a:gd name="T12" fmla="*/ 107 w 153"/>
                              <a:gd name="T13" fmla="*/ 206 h 284"/>
                              <a:gd name="T14" fmla="*/ 93 w 153"/>
                              <a:gd name="T15" fmla="*/ 177 h 284"/>
                              <a:gd name="T16" fmla="*/ 77 w 153"/>
                              <a:gd name="T17" fmla="*/ 146 h 284"/>
                              <a:gd name="T18" fmla="*/ 62 w 153"/>
                              <a:gd name="T19" fmla="*/ 116 h 284"/>
                              <a:gd name="T20" fmla="*/ 44 w 153"/>
                              <a:gd name="T21" fmla="*/ 85 h 284"/>
                              <a:gd name="T22" fmla="*/ 29 w 153"/>
                              <a:gd name="T23" fmla="*/ 56 h 284"/>
                              <a:gd name="T24" fmla="*/ 13 w 153"/>
                              <a:gd name="T25" fmla="*/ 29 h 284"/>
                              <a:gd name="T26" fmla="*/ 0 w 153"/>
                              <a:gd name="T27" fmla="*/ 0 h 284"/>
                              <a:gd name="T28" fmla="*/ 23 w 153"/>
                              <a:gd name="T29" fmla="*/ 0 h 284"/>
                              <a:gd name="T30" fmla="*/ 44 w 153"/>
                              <a:gd name="T31" fmla="*/ 9 h 284"/>
                              <a:gd name="T32" fmla="*/ 60 w 153"/>
                              <a:gd name="T33" fmla="*/ 25 h 284"/>
                              <a:gd name="T34" fmla="*/ 76 w 153"/>
                              <a:gd name="T35" fmla="*/ 44 h 284"/>
                              <a:gd name="T36" fmla="*/ 89 w 153"/>
                              <a:gd name="T37" fmla="*/ 68 h 284"/>
                              <a:gd name="T38" fmla="*/ 101 w 153"/>
                              <a:gd name="T39" fmla="*/ 89 h 284"/>
                              <a:gd name="T40" fmla="*/ 113 w 153"/>
                              <a:gd name="T41" fmla="*/ 109 h 284"/>
                              <a:gd name="T42" fmla="*/ 126 w 153"/>
                              <a:gd name="T43" fmla="*/ 124 h 284"/>
                              <a:gd name="T44" fmla="*/ 132 w 153"/>
                              <a:gd name="T45" fmla="*/ 116 h 284"/>
                              <a:gd name="T46" fmla="*/ 140 w 153"/>
                              <a:gd name="T47" fmla="*/ 111 h 284"/>
                              <a:gd name="T48" fmla="*/ 144 w 153"/>
                              <a:gd name="T49" fmla="*/ 101 h 284"/>
                              <a:gd name="T50" fmla="*/ 148 w 153"/>
                              <a:gd name="T51" fmla="*/ 95 h 284"/>
                              <a:gd name="T52" fmla="*/ 151 w 153"/>
                              <a:gd name="T53" fmla="*/ 107 h 284"/>
                              <a:gd name="T54" fmla="*/ 153 w 153"/>
                              <a:gd name="T55" fmla="*/ 126 h 284"/>
                              <a:gd name="T56" fmla="*/ 153 w 153"/>
                              <a:gd name="T57" fmla="*/ 150 h 284"/>
                              <a:gd name="T58" fmla="*/ 153 w 153"/>
                              <a:gd name="T59" fmla="*/ 181 h 284"/>
                              <a:gd name="T60" fmla="*/ 151 w 153"/>
                              <a:gd name="T61" fmla="*/ 210 h 284"/>
                              <a:gd name="T62" fmla="*/ 150 w 153"/>
                              <a:gd name="T63" fmla="*/ 239 h 284"/>
                              <a:gd name="T64" fmla="*/ 146 w 153"/>
                              <a:gd name="T65" fmla="*/ 262 h 284"/>
                              <a:gd name="T66" fmla="*/ 144 w 153"/>
                              <a:gd name="T67" fmla="*/ 284 h 284"/>
                              <a:gd name="T68" fmla="*/ 140 w 153"/>
                              <a:gd name="T69" fmla="*/ 278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3" h="284">
                                <a:moveTo>
                                  <a:pt x="140" y="278"/>
                                </a:moveTo>
                                <a:lnTo>
                                  <a:pt x="136" y="272"/>
                                </a:lnTo>
                                <a:lnTo>
                                  <a:pt x="132" y="266"/>
                                </a:lnTo>
                                <a:lnTo>
                                  <a:pt x="128" y="261"/>
                                </a:lnTo>
                                <a:lnTo>
                                  <a:pt x="126" y="251"/>
                                </a:lnTo>
                                <a:lnTo>
                                  <a:pt x="120" y="239"/>
                                </a:lnTo>
                                <a:lnTo>
                                  <a:pt x="107" y="206"/>
                                </a:lnTo>
                                <a:lnTo>
                                  <a:pt x="93" y="177"/>
                                </a:lnTo>
                                <a:lnTo>
                                  <a:pt x="77" y="146"/>
                                </a:lnTo>
                                <a:lnTo>
                                  <a:pt x="62" y="116"/>
                                </a:lnTo>
                                <a:lnTo>
                                  <a:pt x="44" y="85"/>
                                </a:lnTo>
                                <a:lnTo>
                                  <a:pt x="29" y="56"/>
                                </a:lnTo>
                                <a:lnTo>
                                  <a:pt x="13" y="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4" y="9"/>
                                </a:lnTo>
                                <a:lnTo>
                                  <a:pt x="60" y="25"/>
                                </a:lnTo>
                                <a:lnTo>
                                  <a:pt x="76" y="44"/>
                                </a:lnTo>
                                <a:lnTo>
                                  <a:pt x="89" y="68"/>
                                </a:lnTo>
                                <a:lnTo>
                                  <a:pt x="101" y="89"/>
                                </a:lnTo>
                                <a:lnTo>
                                  <a:pt x="113" y="109"/>
                                </a:lnTo>
                                <a:lnTo>
                                  <a:pt x="126" y="124"/>
                                </a:lnTo>
                                <a:lnTo>
                                  <a:pt x="132" y="116"/>
                                </a:lnTo>
                                <a:lnTo>
                                  <a:pt x="140" y="111"/>
                                </a:lnTo>
                                <a:lnTo>
                                  <a:pt x="144" y="101"/>
                                </a:lnTo>
                                <a:lnTo>
                                  <a:pt x="148" y="95"/>
                                </a:lnTo>
                                <a:lnTo>
                                  <a:pt x="151" y="107"/>
                                </a:lnTo>
                                <a:lnTo>
                                  <a:pt x="153" y="126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81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39"/>
                                </a:lnTo>
                                <a:lnTo>
                                  <a:pt x="146" y="262"/>
                                </a:lnTo>
                                <a:lnTo>
                                  <a:pt x="144" y="284"/>
                                </a:lnTo>
                                <a:lnTo>
                                  <a:pt x="140" y="27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1" name="Volný tvar 63" descr="Part of leaf"/>
                        <wps:cNvSpPr>
                          <a:spLocks/>
                        </wps:cNvSpPr>
                        <wps:spPr bwMode="auto">
                          <a:xfrm>
                            <a:off x="2540" y="1215"/>
                            <a:ext cx="120" cy="416"/>
                          </a:xfrm>
                          <a:custGeom>
                            <a:avLst/>
                            <a:gdLst>
                              <a:gd name="T0" fmla="*/ 44 w 120"/>
                              <a:gd name="T1" fmla="*/ 397 h 416"/>
                              <a:gd name="T2" fmla="*/ 42 w 120"/>
                              <a:gd name="T3" fmla="*/ 366 h 416"/>
                              <a:gd name="T4" fmla="*/ 37 w 120"/>
                              <a:gd name="T5" fmla="*/ 337 h 416"/>
                              <a:gd name="T6" fmla="*/ 31 w 120"/>
                              <a:gd name="T7" fmla="*/ 305 h 416"/>
                              <a:gd name="T8" fmla="*/ 23 w 120"/>
                              <a:gd name="T9" fmla="*/ 274 h 416"/>
                              <a:gd name="T10" fmla="*/ 17 w 120"/>
                              <a:gd name="T11" fmla="*/ 243 h 416"/>
                              <a:gd name="T12" fmla="*/ 11 w 120"/>
                              <a:gd name="T13" fmla="*/ 230 h 416"/>
                              <a:gd name="T14" fmla="*/ 9 w 120"/>
                              <a:gd name="T15" fmla="*/ 220 h 416"/>
                              <a:gd name="T16" fmla="*/ 5 w 120"/>
                              <a:gd name="T17" fmla="*/ 212 h 416"/>
                              <a:gd name="T18" fmla="*/ 3 w 120"/>
                              <a:gd name="T19" fmla="*/ 208 h 416"/>
                              <a:gd name="T20" fmla="*/ 2 w 120"/>
                              <a:gd name="T21" fmla="*/ 198 h 416"/>
                              <a:gd name="T22" fmla="*/ 0 w 120"/>
                              <a:gd name="T23" fmla="*/ 193 h 416"/>
                              <a:gd name="T24" fmla="*/ 2 w 120"/>
                              <a:gd name="T25" fmla="*/ 165 h 416"/>
                              <a:gd name="T26" fmla="*/ 5 w 120"/>
                              <a:gd name="T27" fmla="*/ 142 h 416"/>
                              <a:gd name="T28" fmla="*/ 5 w 120"/>
                              <a:gd name="T29" fmla="*/ 119 h 416"/>
                              <a:gd name="T30" fmla="*/ 7 w 120"/>
                              <a:gd name="T31" fmla="*/ 97 h 416"/>
                              <a:gd name="T32" fmla="*/ 7 w 120"/>
                              <a:gd name="T33" fmla="*/ 74 h 416"/>
                              <a:gd name="T34" fmla="*/ 7 w 120"/>
                              <a:gd name="T35" fmla="*/ 50 h 416"/>
                              <a:gd name="T36" fmla="*/ 7 w 120"/>
                              <a:gd name="T37" fmla="*/ 27 h 416"/>
                              <a:gd name="T38" fmla="*/ 9 w 120"/>
                              <a:gd name="T39" fmla="*/ 4 h 416"/>
                              <a:gd name="T40" fmla="*/ 9 w 120"/>
                              <a:gd name="T41" fmla="*/ 2 h 416"/>
                              <a:gd name="T42" fmla="*/ 9 w 120"/>
                              <a:gd name="T43" fmla="*/ 0 h 416"/>
                              <a:gd name="T44" fmla="*/ 13 w 120"/>
                              <a:gd name="T45" fmla="*/ 6 h 416"/>
                              <a:gd name="T46" fmla="*/ 23 w 120"/>
                              <a:gd name="T47" fmla="*/ 21 h 416"/>
                              <a:gd name="T48" fmla="*/ 31 w 120"/>
                              <a:gd name="T49" fmla="*/ 43 h 416"/>
                              <a:gd name="T50" fmla="*/ 42 w 120"/>
                              <a:gd name="T51" fmla="*/ 68 h 416"/>
                              <a:gd name="T52" fmla="*/ 54 w 120"/>
                              <a:gd name="T53" fmla="*/ 91 h 416"/>
                              <a:gd name="T54" fmla="*/ 68 w 120"/>
                              <a:gd name="T55" fmla="*/ 111 h 416"/>
                              <a:gd name="T56" fmla="*/ 81 w 120"/>
                              <a:gd name="T57" fmla="*/ 124 h 416"/>
                              <a:gd name="T58" fmla="*/ 97 w 120"/>
                              <a:gd name="T59" fmla="*/ 132 h 416"/>
                              <a:gd name="T60" fmla="*/ 97 w 120"/>
                              <a:gd name="T61" fmla="*/ 124 h 416"/>
                              <a:gd name="T62" fmla="*/ 99 w 120"/>
                              <a:gd name="T63" fmla="*/ 119 h 416"/>
                              <a:gd name="T64" fmla="*/ 107 w 120"/>
                              <a:gd name="T65" fmla="*/ 126 h 416"/>
                              <a:gd name="T66" fmla="*/ 114 w 120"/>
                              <a:gd name="T67" fmla="*/ 148 h 416"/>
                              <a:gd name="T68" fmla="*/ 118 w 120"/>
                              <a:gd name="T69" fmla="*/ 179 h 416"/>
                              <a:gd name="T70" fmla="*/ 120 w 120"/>
                              <a:gd name="T71" fmla="*/ 214 h 416"/>
                              <a:gd name="T72" fmla="*/ 118 w 120"/>
                              <a:gd name="T73" fmla="*/ 249 h 416"/>
                              <a:gd name="T74" fmla="*/ 118 w 120"/>
                              <a:gd name="T75" fmla="*/ 282 h 416"/>
                              <a:gd name="T76" fmla="*/ 118 w 120"/>
                              <a:gd name="T77" fmla="*/ 307 h 416"/>
                              <a:gd name="T78" fmla="*/ 118 w 120"/>
                              <a:gd name="T79" fmla="*/ 321 h 416"/>
                              <a:gd name="T80" fmla="*/ 116 w 120"/>
                              <a:gd name="T81" fmla="*/ 323 h 416"/>
                              <a:gd name="T82" fmla="*/ 114 w 120"/>
                              <a:gd name="T83" fmla="*/ 333 h 416"/>
                              <a:gd name="T84" fmla="*/ 107 w 120"/>
                              <a:gd name="T85" fmla="*/ 358 h 416"/>
                              <a:gd name="T86" fmla="*/ 99 w 120"/>
                              <a:gd name="T87" fmla="*/ 381 h 416"/>
                              <a:gd name="T88" fmla="*/ 85 w 120"/>
                              <a:gd name="T89" fmla="*/ 389 h 416"/>
                              <a:gd name="T90" fmla="*/ 46 w 120"/>
                              <a:gd name="T91" fmla="*/ 416 h 416"/>
                              <a:gd name="T92" fmla="*/ 44 w 120"/>
                              <a:gd name="T93" fmla="*/ 397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0" h="416">
                                <a:moveTo>
                                  <a:pt x="44" y="397"/>
                                </a:moveTo>
                                <a:lnTo>
                                  <a:pt x="42" y="366"/>
                                </a:lnTo>
                                <a:lnTo>
                                  <a:pt x="37" y="337"/>
                                </a:lnTo>
                                <a:lnTo>
                                  <a:pt x="31" y="305"/>
                                </a:lnTo>
                                <a:lnTo>
                                  <a:pt x="23" y="274"/>
                                </a:lnTo>
                                <a:lnTo>
                                  <a:pt x="17" y="243"/>
                                </a:lnTo>
                                <a:lnTo>
                                  <a:pt x="11" y="230"/>
                                </a:lnTo>
                                <a:lnTo>
                                  <a:pt x="9" y="220"/>
                                </a:lnTo>
                                <a:lnTo>
                                  <a:pt x="5" y="212"/>
                                </a:lnTo>
                                <a:lnTo>
                                  <a:pt x="3" y="208"/>
                                </a:lnTo>
                                <a:lnTo>
                                  <a:pt x="2" y="198"/>
                                </a:lnTo>
                                <a:lnTo>
                                  <a:pt x="0" y="193"/>
                                </a:lnTo>
                                <a:lnTo>
                                  <a:pt x="2" y="165"/>
                                </a:lnTo>
                                <a:lnTo>
                                  <a:pt x="5" y="142"/>
                                </a:lnTo>
                                <a:lnTo>
                                  <a:pt x="5" y="119"/>
                                </a:lnTo>
                                <a:lnTo>
                                  <a:pt x="7" y="97"/>
                                </a:lnTo>
                                <a:lnTo>
                                  <a:pt x="7" y="74"/>
                                </a:lnTo>
                                <a:lnTo>
                                  <a:pt x="7" y="50"/>
                                </a:lnTo>
                                <a:lnTo>
                                  <a:pt x="7" y="27"/>
                                </a:lnTo>
                                <a:lnTo>
                                  <a:pt x="9" y="4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13" y="6"/>
                                </a:lnTo>
                                <a:lnTo>
                                  <a:pt x="23" y="21"/>
                                </a:lnTo>
                                <a:lnTo>
                                  <a:pt x="31" y="43"/>
                                </a:lnTo>
                                <a:lnTo>
                                  <a:pt x="42" y="68"/>
                                </a:lnTo>
                                <a:lnTo>
                                  <a:pt x="54" y="91"/>
                                </a:lnTo>
                                <a:lnTo>
                                  <a:pt x="68" y="111"/>
                                </a:lnTo>
                                <a:lnTo>
                                  <a:pt x="81" y="124"/>
                                </a:lnTo>
                                <a:lnTo>
                                  <a:pt x="97" y="132"/>
                                </a:lnTo>
                                <a:lnTo>
                                  <a:pt x="97" y="124"/>
                                </a:lnTo>
                                <a:lnTo>
                                  <a:pt x="99" y="119"/>
                                </a:lnTo>
                                <a:lnTo>
                                  <a:pt x="107" y="126"/>
                                </a:lnTo>
                                <a:lnTo>
                                  <a:pt x="114" y="148"/>
                                </a:lnTo>
                                <a:lnTo>
                                  <a:pt x="118" y="179"/>
                                </a:lnTo>
                                <a:lnTo>
                                  <a:pt x="120" y="214"/>
                                </a:lnTo>
                                <a:lnTo>
                                  <a:pt x="118" y="249"/>
                                </a:lnTo>
                                <a:lnTo>
                                  <a:pt x="118" y="282"/>
                                </a:lnTo>
                                <a:lnTo>
                                  <a:pt x="118" y="307"/>
                                </a:lnTo>
                                <a:lnTo>
                                  <a:pt x="118" y="321"/>
                                </a:lnTo>
                                <a:lnTo>
                                  <a:pt x="116" y="323"/>
                                </a:lnTo>
                                <a:lnTo>
                                  <a:pt x="114" y="333"/>
                                </a:lnTo>
                                <a:lnTo>
                                  <a:pt x="107" y="358"/>
                                </a:lnTo>
                                <a:lnTo>
                                  <a:pt x="99" y="381"/>
                                </a:lnTo>
                                <a:lnTo>
                                  <a:pt x="85" y="389"/>
                                </a:lnTo>
                                <a:lnTo>
                                  <a:pt x="46" y="416"/>
                                </a:lnTo>
                                <a:lnTo>
                                  <a:pt x="44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2" name="Volný tvar 64" descr="Part of leaf"/>
                        <wps:cNvSpPr>
                          <a:spLocks/>
                        </wps:cNvSpPr>
                        <wps:spPr bwMode="auto">
                          <a:xfrm>
                            <a:off x="2540" y="1215"/>
                            <a:ext cx="120" cy="416"/>
                          </a:xfrm>
                          <a:custGeom>
                            <a:avLst/>
                            <a:gdLst>
                              <a:gd name="T0" fmla="*/ 44 w 120"/>
                              <a:gd name="T1" fmla="*/ 397 h 416"/>
                              <a:gd name="T2" fmla="*/ 42 w 120"/>
                              <a:gd name="T3" fmla="*/ 366 h 416"/>
                              <a:gd name="T4" fmla="*/ 37 w 120"/>
                              <a:gd name="T5" fmla="*/ 337 h 416"/>
                              <a:gd name="T6" fmla="*/ 31 w 120"/>
                              <a:gd name="T7" fmla="*/ 305 h 416"/>
                              <a:gd name="T8" fmla="*/ 23 w 120"/>
                              <a:gd name="T9" fmla="*/ 274 h 416"/>
                              <a:gd name="T10" fmla="*/ 17 w 120"/>
                              <a:gd name="T11" fmla="*/ 243 h 416"/>
                              <a:gd name="T12" fmla="*/ 11 w 120"/>
                              <a:gd name="T13" fmla="*/ 230 h 416"/>
                              <a:gd name="T14" fmla="*/ 9 w 120"/>
                              <a:gd name="T15" fmla="*/ 220 h 416"/>
                              <a:gd name="T16" fmla="*/ 5 w 120"/>
                              <a:gd name="T17" fmla="*/ 212 h 416"/>
                              <a:gd name="T18" fmla="*/ 3 w 120"/>
                              <a:gd name="T19" fmla="*/ 208 h 416"/>
                              <a:gd name="T20" fmla="*/ 2 w 120"/>
                              <a:gd name="T21" fmla="*/ 198 h 416"/>
                              <a:gd name="T22" fmla="*/ 0 w 120"/>
                              <a:gd name="T23" fmla="*/ 193 h 416"/>
                              <a:gd name="T24" fmla="*/ 2 w 120"/>
                              <a:gd name="T25" fmla="*/ 165 h 416"/>
                              <a:gd name="T26" fmla="*/ 5 w 120"/>
                              <a:gd name="T27" fmla="*/ 142 h 416"/>
                              <a:gd name="T28" fmla="*/ 5 w 120"/>
                              <a:gd name="T29" fmla="*/ 119 h 416"/>
                              <a:gd name="T30" fmla="*/ 7 w 120"/>
                              <a:gd name="T31" fmla="*/ 97 h 416"/>
                              <a:gd name="T32" fmla="*/ 7 w 120"/>
                              <a:gd name="T33" fmla="*/ 74 h 416"/>
                              <a:gd name="T34" fmla="*/ 7 w 120"/>
                              <a:gd name="T35" fmla="*/ 50 h 416"/>
                              <a:gd name="T36" fmla="*/ 7 w 120"/>
                              <a:gd name="T37" fmla="*/ 27 h 416"/>
                              <a:gd name="T38" fmla="*/ 9 w 120"/>
                              <a:gd name="T39" fmla="*/ 4 h 416"/>
                              <a:gd name="T40" fmla="*/ 9 w 120"/>
                              <a:gd name="T41" fmla="*/ 2 h 416"/>
                              <a:gd name="T42" fmla="*/ 9 w 120"/>
                              <a:gd name="T43" fmla="*/ 0 h 416"/>
                              <a:gd name="T44" fmla="*/ 13 w 120"/>
                              <a:gd name="T45" fmla="*/ 6 h 416"/>
                              <a:gd name="T46" fmla="*/ 23 w 120"/>
                              <a:gd name="T47" fmla="*/ 21 h 416"/>
                              <a:gd name="T48" fmla="*/ 31 w 120"/>
                              <a:gd name="T49" fmla="*/ 43 h 416"/>
                              <a:gd name="T50" fmla="*/ 42 w 120"/>
                              <a:gd name="T51" fmla="*/ 68 h 416"/>
                              <a:gd name="T52" fmla="*/ 54 w 120"/>
                              <a:gd name="T53" fmla="*/ 91 h 416"/>
                              <a:gd name="T54" fmla="*/ 68 w 120"/>
                              <a:gd name="T55" fmla="*/ 111 h 416"/>
                              <a:gd name="T56" fmla="*/ 81 w 120"/>
                              <a:gd name="T57" fmla="*/ 124 h 416"/>
                              <a:gd name="T58" fmla="*/ 97 w 120"/>
                              <a:gd name="T59" fmla="*/ 132 h 416"/>
                              <a:gd name="T60" fmla="*/ 97 w 120"/>
                              <a:gd name="T61" fmla="*/ 124 h 416"/>
                              <a:gd name="T62" fmla="*/ 99 w 120"/>
                              <a:gd name="T63" fmla="*/ 119 h 416"/>
                              <a:gd name="T64" fmla="*/ 107 w 120"/>
                              <a:gd name="T65" fmla="*/ 126 h 416"/>
                              <a:gd name="T66" fmla="*/ 114 w 120"/>
                              <a:gd name="T67" fmla="*/ 148 h 416"/>
                              <a:gd name="T68" fmla="*/ 118 w 120"/>
                              <a:gd name="T69" fmla="*/ 179 h 416"/>
                              <a:gd name="T70" fmla="*/ 120 w 120"/>
                              <a:gd name="T71" fmla="*/ 214 h 416"/>
                              <a:gd name="T72" fmla="*/ 118 w 120"/>
                              <a:gd name="T73" fmla="*/ 249 h 416"/>
                              <a:gd name="T74" fmla="*/ 118 w 120"/>
                              <a:gd name="T75" fmla="*/ 282 h 416"/>
                              <a:gd name="T76" fmla="*/ 118 w 120"/>
                              <a:gd name="T77" fmla="*/ 307 h 416"/>
                              <a:gd name="T78" fmla="*/ 118 w 120"/>
                              <a:gd name="T79" fmla="*/ 321 h 416"/>
                              <a:gd name="T80" fmla="*/ 116 w 120"/>
                              <a:gd name="T81" fmla="*/ 323 h 416"/>
                              <a:gd name="T82" fmla="*/ 114 w 120"/>
                              <a:gd name="T83" fmla="*/ 333 h 416"/>
                              <a:gd name="T84" fmla="*/ 107 w 120"/>
                              <a:gd name="T85" fmla="*/ 358 h 416"/>
                              <a:gd name="T86" fmla="*/ 99 w 120"/>
                              <a:gd name="T87" fmla="*/ 381 h 416"/>
                              <a:gd name="T88" fmla="*/ 85 w 120"/>
                              <a:gd name="T89" fmla="*/ 389 h 416"/>
                              <a:gd name="T90" fmla="*/ 46 w 120"/>
                              <a:gd name="T91" fmla="*/ 416 h 416"/>
                              <a:gd name="T92" fmla="*/ 44 w 120"/>
                              <a:gd name="T93" fmla="*/ 397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0" h="416">
                                <a:moveTo>
                                  <a:pt x="44" y="397"/>
                                </a:moveTo>
                                <a:lnTo>
                                  <a:pt x="42" y="366"/>
                                </a:lnTo>
                                <a:lnTo>
                                  <a:pt x="37" y="337"/>
                                </a:lnTo>
                                <a:lnTo>
                                  <a:pt x="31" y="305"/>
                                </a:lnTo>
                                <a:lnTo>
                                  <a:pt x="23" y="274"/>
                                </a:lnTo>
                                <a:lnTo>
                                  <a:pt x="17" y="243"/>
                                </a:lnTo>
                                <a:lnTo>
                                  <a:pt x="11" y="230"/>
                                </a:lnTo>
                                <a:lnTo>
                                  <a:pt x="9" y="220"/>
                                </a:lnTo>
                                <a:lnTo>
                                  <a:pt x="5" y="212"/>
                                </a:lnTo>
                                <a:lnTo>
                                  <a:pt x="3" y="208"/>
                                </a:lnTo>
                                <a:lnTo>
                                  <a:pt x="2" y="198"/>
                                </a:lnTo>
                                <a:lnTo>
                                  <a:pt x="0" y="193"/>
                                </a:lnTo>
                                <a:lnTo>
                                  <a:pt x="2" y="165"/>
                                </a:lnTo>
                                <a:lnTo>
                                  <a:pt x="5" y="142"/>
                                </a:lnTo>
                                <a:lnTo>
                                  <a:pt x="5" y="119"/>
                                </a:lnTo>
                                <a:lnTo>
                                  <a:pt x="7" y="97"/>
                                </a:lnTo>
                                <a:lnTo>
                                  <a:pt x="7" y="74"/>
                                </a:lnTo>
                                <a:lnTo>
                                  <a:pt x="7" y="50"/>
                                </a:lnTo>
                                <a:lnTo>
                                  <a:pt x="7" y="27"/>
                                </a:lnTo>
                                <a:lnTo>
                                  <a:pt x="9" y="4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13" y="6"/>
                                </a:lnTo>
                                <a:lnTo>
                                  <a:pt x="23" y="21"/>
                                </a:lnTo>
                                <a:lnTo>
                                  <a:pt x="31" y="43"/>
                                </a:lnTo>
                                <a:lnTo>
                                  <a:pt x="42" y="68"/>
                                </a:lnTo>
                                <a:lnTo>
                                  <a:pt x="54" y="91"/>
                                </a:lnTo>
                                <a:lnTo>
                                  <a:pt x="68" y="111"/>
                                </a:lnTo>
                                <a:lnTo>
                                  <a:pt x="81" y="124"/>
                                </a:lnTo>
                                <a:lnTo>
                                  <a:pt x="97" y="132"/>
                                </a:lnTo>
                                <a:lnTo>
                                  <a:pt x="97" y="124"/>
                                </a:lnTo>
                                <a:lnTo>
                                  <a:pt x="99" y="119"/>
                                </a:lnTo>
                                <a:lnTo>
                                  <a:pt x="107" y="126"/>
                                </a:lnTo>
                                <a:lnTo>
                                  <a:pt x="114" y="148"/>
                                </a:lnTo>
                                <a:lnTo>
                                  <a:pt x="118" y="179"/>
                                </a:lnTo>
                                <a:lnTo>
                                  <a:pt x="120" y="214"/>
                                </a:lnTo>
                                <a:lnTo>
                                  <a:pt x="118" y="249"/>
                                </a:lnTo>
                                <a:lnTo>
                                  <a:pt x="118" y="282"/>
                                </a:lnTo>
                                <a:lnTo>
                                  <a:pt x="118" y="307"/>
                                </a:lnTo>
                                <a:lnTo>
                                  <a:pt x="118" y="321"/>
                                </a:lnTo>
                                <a:lnTo>
                                  <a:pt x="116" y="323"/>
                                </a:lnTo>
                                <a:lnTo>
                                  <a:pt x="114" y="333"/>
                                </a:lnTo>
                                <a:lnTo>
                                  <a:pt x="107" y="358"/>
                                </a:lnTo>
                                <a:lnTo>
                                  <a:pt x="99" y="381"/>
                                </a:lnTo>
                                <a:lnTo>
                                  <a:pt x="85" y="389"/>
                                </a:lnTo>
                                <a:lnTo>
                                  <a:pt x="46" y="416"/>
                                </a:lnTo>
                                <a:lnTo>
                                  <a:pt x="44" y="39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3" name="Volný tvar 65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45" y="1347"/>
                            <a:ext cx="202" cy="522"/>
                          </a:xfrm>
                          <a:custGeom>
                            <a:avLst/>
                            <a:gdLst>
                              <a:gd name="T0" fmla="*/ 146 w 202"/>
                              <a:gd name="T1" fmla="*/ 512 h 522"/>
                              <a:gd name="T2" fmla="*/ 128 w 202"/>
                              <a:gd name="T3" fmla="*/ 514 h 522"/>
                              <a:gd name="T4" fmla="*/ 115 w 202"/>
                              <a:gd name="T5" fmla="*/ 518 h 522"/>
                              <a:gd name="T6" fmla="*/ 99 w 202"/>
                              <a:gd name="T7" fmla="*/ 518 h 522"/>
                              <a:gd name="T8" fmla="*/ 95 w 202"/>
                              <a:gd name="T9" fmla="*/ 493 h 522"/>
                              <a:gd name="T10" fmla="*/ 105 w 202"/>
                              <a:gd name="T11" fmla="*/ 450 h 522"/>
                              <a:gd name="T12" fmla="*/ 113 w 202"/>
                              <a:gd name="T13" fmla="*/ 403 h 522"/>
                              <a:gd name="T14" fmla="*/ 117 w 202"/>
                              <a:gd name="T15" fmla="*/ 358 h 522"/>
                              <a:gd name="T16" fmla="*/ 105 w 202"/>
                              <a:gd name="T17" fmla="*/ 343 h 522"/>
                              <a:gd name="T18" fmla="*/ 89 w 202"/>
                              <a:gd name="T19" fmla="*/ 341 h 522"/>
                              <a:gd name="T20" fmla="*/ 80 w 202"/>
                              <a:gd name="T21" fmla="*/ 341 h 522"/>
                              <a:gd name="T22" fmla="*/ 76 w 202"/>
                              <a:gd name="T23" fmla="*/ 329 h 522"/>
                              <a:gd name="T24" fmla="*/ 87 w 202"/>
                              <a:gd name="T25" fmla="*/ 292 h 522"/>
                              <a:gd name="T26" fmla="*/ 101 w 202"/>
                              <a:gd name="T27" fmla="*/ 253 h 522"/>
                              <a:gd name="T28" fmla="*/ 107 w 202"/>
                              <a:gd name="T29" fmla="*/ 255 h 522"/>
                              <a:gd name="T30" fmla="*/ 142 w 202"/>
                              <a:gd name="T31" fmla="*/ 234 h 522"/>
                              <a:gd name="T32" fmla="*/ 165 w 202"/>
                              <a:gd name="T33" fmla="*/ 175 h 522"/>
                              <a:gd name="T34" fmla="*/ 175 w 202"/>
                              <a:gd name="T35" fmla="*/ 105 h 522"/>
                              <a:gd name="T36" fmla="*/ 189 w 202"/>
                              <a:gd name="T37" fmla="*/ 41 h 522"/>
                              <a:gd name="T38" fmla="*/ 194 w 202"/>
                              <a:gd name="T39" fmla="*/ 62 h 522"/>
                              <a:gd name="T40" fmla="*/ 187 w 202"/>
                              <a:gd name="T41" fmla="*/ 164 h 522"/>
                              <a:gd name="T42" fmla="*/ 185 w 202"/>
                              <a:gd name="T43" fmla="*/ 265 h 522"/>
                              <a:gd name="T44" fmla="*/ 191 w 202"/>
                              <a:gd name="T45" fmla="*/ 368 h 522"/>
                              <a:gd name="T46" fmla="*/ 193 w 202"/>
                              <a:gd name="T47" fmla="*/ 436 h 522"/>
                              <a:gd name="T48" fmla="*/ 175 w 202"/>
                              <a:gd name="T49" fmla="*/ 475 h 522"/>
                              <a:gd name="T50" fmla="*/ 156 w 202"/>
                              <a:gd name="T51" fmla="*/ 518 h 522"/>
                              <a:gd name="T52" fmla="*/ 154 w 202"/>
                              <a:gd name="T53" fmla="*/ 516 h 522"/>
                              <a:gd name="T54" fmla="*/ 11 w 202"/>
                              <a:gd name="T55" fmla="*/ 199 h 522"/>
                              <a:gd name="T56" fmla="*/ 19 w 202"/>
                              <a:gd name="T57" fmla="*/ 105 h 522"/>
                              <a:gd name="T58" fmla="*/ 15 w 202"/>
                              <a:gd name="T59" fmla="*/ 43 h 522"/>
                              <a:gd name="T60" fmla="*/ 13 w 202"/>
                              <a:gd name="T61" fmla="*/ 29 h 522"/>
                              <a:gd name="T62" fmla="*/ 9 w 202"/>
                              <a:gd name="T63" fmla="*/ 8 h 522"/>
                              <a:gd name="T64" fmla="*/ 33 w 202"/>
                              <a:gd name="T65" fmla="*/ 22 h 522"/>
                              <a:gd name="T66" fmla="*/ 58 w 202"/>
                              <a:gd name="T67" fmla="*/ 76 h 522"/>
                              <a:gd name="T68" fmla="*/ 68 w 202"/>
                              <a:gd name="T69" fmla="*/ 138 h 522"/>
                              <a:gd name="T70" fmla="*/ 74 w 202"/>
                              <a:gd name="T71" fmla="*/ 205 h 522"/>
                              <a:gd name="T72" fmla="*/ 70 w 202"/>
                              <a:gd name="T73" fmla="*/ 220 h 522"/>
                              <a:gd name="T74" fmla="*/ 0 w 202"/>
                              <a:gd name="T75" fmla="*/ 245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2" h="522">
                                <a:moveTo>
                                  <a:pt x="154" y="516"/>
                                </a:moveTo>
                                <a:lnTo>
                                  <a:pt x="146" y="512"/>
                                </a:lnTo>
                                <a:lnTo>
                                  <a:pt x="138" y="514"/>
                                </a:lnTo>
                                <a:lnTo>
                                  <a:pt x="128" y="514"/>
                                </a:lnTo>
                                <a:lnTo>
                                  <a:pt x="122" y="516"/>
                                </a:lnTo>
                                <a:lnTo>
                                  <a:pt x="115" y="518"/>
                                </a:lnTo>
                                <a:lnTo>
                                  <a:pt x="107" y="520"/>
                                </a:lnTo>
                                <a:lnTo>
                                  <a:pt x="99" y="518"/>
                                </a:lnTo>
                                <a:lnTo>
                                  <a:pt x="93" y="514"/>
                                </a:lnTo>
                                <a:lnTo>
                                  <a:pt x="95" y="493"/>
                                </a:lnTo>
                                <a:lnTo>
                                  <a:pt x="99" y="473"/>
                                </a:lnTo>
                                <a:lnTo>
                                  <a:pt x="105" y="450"/>
                                </a:lnTo>
                                <a:lnTo>
                                  <a:pt x="111" y="428"/>
                                </a:lnTo>
                                <a:lnTo>
                                  <a:pt x="113" y="403"/>
                                </a:lnTo>
                                <a:lnTo>
                                  <a:pt x="117" y="382"/>
                                </a:lnTo>
                                <a:lnTo>
                                  <a:pt x="117" y="358"/>
                                </a:lnTo>
                                <a:lnTo>
                                  <a:pt x="115" y="343"/>
                                </a:lnTo>
                                <a:lnTo>
                                  <a:pt x="105" y="343"/>
                                </a:lnTo>
                                <a:lnTo>
                                  <a:pt x="97" y="343"/>
                                </a:lnTo>
                                <a:lnTo>
                                  <a:pt x="89" y="341"/>
                                </a:lnTo>
                                <a:lnTo>
                                  <a:pt x="85" y="341"/>
                                </a:lnTo>
                                <a:lnTo>
                                  <a:pt x="80" y="341"/>
                                </a:lnTo>
                                <a:lnTo>
                                  <a:pt x="72" y="341"/>
                                </a:lnTo>
                                <a:lnTo>
                                  <a:pt x="76" y="329"/>
                                </a:lnTo>
                                <a:lnTo>
                                  <a:pt x="80" y="314"/>
                                </a:lnTo>
                                <a:lnTo>
                                  <a:pt x="87" y="292"/>
                                </a:lnTo>
                                <a:lnTo>
                                  <a:pt x="95" y="275"/>
                                </a:lnTo>
                                <a:lnTo>
                                  <a:pt x="101" y="253"/>
                                </a:lnTo>
                                <a:lnTo>
                                  <a:pt x="101" y="253"/>
                                </a:lnTo>
                                <a:lnTo>
                                  <a:pt x="107" y="255"/>
                                </a:lnTo>
                                <a:lnTo>
                                  <a:pt x="120" y="257"/>
                                </a:lnTo>
                                <a:lnTo>
                                  <a:pt x="142" y="234"/>
                                </a:lnTo>
                                <a:lnTo>
                                  <a:pt x="157" y="207"/>
                                </a:lnTo>
                                <a:lnTo>
                                  <a:pt x="165" y="175"/>
                                </a:lnTo>
                                <a:lnTo>
                                  <a:pt x="171" y="142"/>
                                </a:lnTo>
                                <a:lnTo>
                                  <a:pt x="175" y="105"/>
                                </a:lnTo>
                                <a:lnTo>
                                  <a:pt x="181" y="72"/>
                                </a:lnTo>
                                <a:lnTo>
                                  <a:pt x="189" y="41"/>
                                </a:lnTo>
                                <a:lnTo>
                                  <a:pt x="202" y="14"/>
                                </a:lnTo>
                                <a:lnTo>
                                  <a:pt x="194" y="62"/>
                                </a:lnTo>
                                <a:lnTo>
                                  <a:pt x="191" y="115"/>
                                </a:lnTo>
                                <a:lnTo>
                                  <a:pt x="187" y="164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65"/>
                                </a:lnTo>
                                <a:lnTo>
                                  <a:pt x="187" y="316"/>
                                </a:lnTo>
                                <a:lnTo>
                                  <a:pt x="191" y="368"/>
                                </a:lnTo>
                                <a:lnTo>
                                  <a:pt x="198" y="421"/>
                                </a:lnTo>
                                <a:lnTo>
                                  <a:pt x="193" y="436"/>
                                </a:lnTo>
                                <a:lnTo>
                                  <a:pt x="185" y="454"/>
                                </a:lnTo>
                                <a:lnTo>
                                  <a:pt x="175" y="475"/>
                                </a:lnTo>
                                <a:lnTo>
                                  <a:pt x="167" y="499"/>
                                </a:lnTo>
                                <a:lnTo>
                                  <a:pt x="156" y="518"/>
                                </a:lnTo>
                                <a:lnTo>
                                  <a:pt x="154" y="522"/>
                                </a:lnTo>
                                <a:lnTo>
                                  <a:pt x="154" y="516"/>
                                </a:lnTo>
                                <a:close/>
                                <a:moveTo>
                                  <a:pt x="2" y="240"/>
                                </a:moveTo>
                                <a:lnTo>
                                  <a:pt x="11" y="199"/>
                                </a:lnTo>
                                <a:lnTo>
                                  <a:pt x="17" y="154"/>
                                </a:lnTo>
                                <a:lnTo>
                                  <a:pt x="19" y="105"/>
                                </a:lnTo>
                                <a:lnTo>
                                  <a:pt x="17" y="53"/>
                                </a:lnTo>
                                <a:lnTo>
                                  <a:pt x="15" y="43"/>
                                </a:lnTo>
                                <a:lnTo>
                                  <a:pt x="13" y="37"/>
                                </a:lnTo>
                                <a:lnTo>
                                  <a:pt x="13" y="29"/>
                                </a:lnTo>
                                <a:lnTo>
                                  <a:pt x="11" y="22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33" y="22"/>
                                </a:lnTo>
                                <a:lnTo>
                                  <a:pt x="48" y="49"/>
                                </a:lnTo>
                                <a:lnTo>
                                  <a:pt x="58" y="76"/>
                                </a:lnTo>
                                <a:lnTo>
                                  <a:pt x="66" y="109"/>
                                </a:lnTo>
                                <a:lnTo>
                                  <a:pt x="68" y="138"/>
                                </a:lnTo>
                                <a:lnTo>
                                  <a:pt x="70" y="172"/>
                                </a:lnTo>
                                <a:lnTo>
                                  <a:pt x="74" y="205"/>
                                </a:lnTo>
                                <a:lnTo>
                                  <a:pt x="78" y="222"/>
                                </a:lnTo>
                                <a:lnTo>
                                  <a:pt x="70" y="220"/>
                                </a:lnTo>
                                <a:lnTo>
                                  <a:pt x="23" y="234"/>
                                </a:lnTo>
                                <a:lnTo>
                                  <a:pt x="0" y="245"/>
                                </a:lnTo>
                                <a:lnTo>
                                  <a:pt x="2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4" name="Volný tvar 66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45" y="1347"/>
                            <a:ext cx="202" cy="522"/>
                          </a:xfrm>
                          <a:custGeom>
                            <a:avLst/>
                            <a:gdLst>
                              <a:gd name="T0" fmla="*/ 146 w 202"/>
                              <a:gd name="T1" fmla="*/ 512 h 522"/>
                              <a:gd name="T2" fmla="*/ 128 w 202"/>
                              <a:gd name="T3" fmla="*/ 514 h 522"/>
                              <a:gd name="T4" fmla="*/ 115 w 202"/>
                              <a:gd name="T5" fmla="*/ 518 h 522"/>
                              <a:gd name="T6" fmla="*/ 99 w 202"/>
                              <a:gd name="T7" fmla="*/ 518 h 522"/>
                              <a:gd name="T8" fmla="*/ 95 w 202"/>
                              <a:gd name="T9" fmla="*/ 493 h 522"/>
                              <a:gd name="T10" fmla="*/ 105 w 202"/>
                              <a:gd name="T11" fmla="*/ 450 h 522"/>
                              <a:gd name="T12" fmla="*/ 113 w 202"/>
                              <a:gd name="T13" fmla="*/ 403 h 522"/>
                              <a:gd name="T14" fmla="*/ 117 w 202"/>
                              <a:gd name="T15" fmla="*/ 358 h 522"/>
                              <a:gd name="T16" fmla="*/ 105 w 202"/>
                              <a:gd name="T17" fmla="*/ 343 h 522"/>
                              <a:gd name="T18" fmla="*/ 89 w 202"/>
                              <a:gd name="T19" fmla="*/ 341 h 522"/>
                              <a:gd name="T20" fmla="*/ 80 w 202"/>
                              <a:gd name="T21" fmla="*/ 341 h 522"/>
                              <a:gd name="T22" fmla="*/ 76 w 202"/>
                              <a:gd name="T23" fmla="*/ 329 h 522"/>
                              <a:gd name="T24" fmla="*/ 87 w 202"/>
                              <a:gd name="T25" fmla="*/ 292 h 522"/>
                              <a:gd name="T26" fmla="*/ 101 w 202"/>
                              <a:gd name="T27" fmla="*/ 253 h 522"/>
                              <a:gd name="T28" fmla="*/ 107 w 202"/>
                              <a:gd name="T29" fmla="*/ 255 h 522"/>
                              <a:gd name="T30" fmla="*/ 142 w 202"/>
                              <a:gd name="T31" fmla="*/ 234 h 522"/>
                              <a:gd name="T32" fmla="*/ 165 w 202"/>
                              <a:gd name="T33" fmla="*/ 175 h 522"/>
                              <a:gd name="T34" fmla="*/ 175 w 202"/>
                              <a:gd name="T35" fmla="*/ 105 h 522"/>
                              <a:gd name="T36" fmla="*/ 189 w 202"/>
                              <a:gd name="T37" fmla="*/ 41 h 522"/>
                              <a:gd name="T38" fmla="*/ 194 w 202"/>
                              <a:gd name="T39" fmla="*/ 62 h 522"/>
                              <a:gd name="T40" fmla="*/ 187 w 202"/>
                              <a:gd name="T41" fmla="*/ 164 h 522"/>
                              <a:gd name="T42" fmla="*/ 185 w 202"/>
                              <a:gd name="T43" fmla="*/ 265 h 522"/>
                              <a:gd name="T44" fmla="*/ 191 w 202"/>
                              <a:gd name="T45" fmla="*/ 368 h 522"/>
                              <a:gd name="T46" fmla="*/ 193 w 202"/>
                              <a:gd name="T47" fmla="*/ 436 h 522"/>
                              <a:gd name="T48" fmla="*/ 175 w 202"/>
                              <a:gd name="T49" fmla="*/ 475 h 522"/>
                              <a:gd name="T50" fmla="*/ 156 w 202"/>
                              <a:gd name="T51" fmla="*/ 518 h 522"/>
                              <a:gd name="T52" fmla="*/ 154 w 202"/>
                              <a:gd name="T53" fmla="*/ 516 h 522"/>
                              <a:gd name="T54" fmla="*/ 11 w 202"/>
                              <a:gd name="T55" fmla="*/ 199 h 522"/>
                              <a:gd name="T56" fmla="*/ 19 w 202"/>
                              <a:gd name="T57" fmla="*/ 105 h 522"/>
                              <a:gd name="T58" fmla="*/ 15 w 202"/>
                              <a:gd name="T59" fmla="*/ 43 h 522"/>
                              <a:gd name="T60" fmla="*/ 13 w 202"/>
                              <a:gd name="T61" fmla="*/ 29 h 522"/>
                              <a:gd name="T62" fmla="*/ 9 w 202"/>
                              <a:gd name="T63" fmla="*/ 8 h 522"/>
                              <a:gd name="T64" fmla="*/ 33 w 202"/>
                              <a:gd name="T65" fmla="*/ 22 h 522"/>
                              <a:gd name="T66" fmla="*/ 58 w 202"/>
                              <a:gd name="T67" fmla="*/ 76 h 522"/>
                              <a:gd name="T68" fmla="*/ 68 w 202"/>
                              <a:gd name="T69" fmla="*/ 138 h 522"/>
                              <a:gd name="T70" fmla="*/ 74 w 202"/>
                              <a:gd name="T71" fmla="*/ 205 h 522"/>
                              <a:gd name="T72" fmla="*/ 70 w 202"/>
                              <a:gd name="T73" fmla="*/ 220 h 522"/>
                              <a:gd name="T74" fmla="*/ 0 w 202"/>
                              <a:gd name="T75" fmla="*/ 245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2" h="522">
                                <a:moveTo>
                                  <a:pt x="154" y="516"/>
                                </a:moveTo>
                                <a:lnTo>
                                  <a:pt x="146" y="512"/>
                                </a:lnTo>
                                <a:lnTo>
                                  <a:pt x="138" y="514"/>
                                </a:lnTo>
                                <a:lnTo>
                                  <a:pt x="128" y="514"/>
                                </a:lnTo>
                                <a:lnTo>
                                  <a:pt x="122" y="516"/>
                                </a:lnTo>
                                <a:lnTo>
                                  <a:pt x="115" y="518"/>
                                </a:lnTo>
                                <a:lnTo>
                                  <a:pt x="107" y="520"/>
                                </a:lnTo>
                                <a:lnTo>
                                  <a:pt x="99" y="518"/>
                                </a:lnTo>
                                <a:lnTo>
                                  <a:pt x="93" y="514"/>
                                </a:lnTo>
                                <a:lnTo>
                                  <a:pt x="95" y="493"/>
                                </a:lnTo>
                                <a:lnTo>
                                  <a:pt x="99" y="473"/>
                                </a:lnTo>
                                <a:lnTo>
                                  <a:pt x="105" y="450"/>
                                </a:lnTo>
                                <a:lnTo>
                                  <a:pt x="111" y="428"/>
                                </a:lnTo>
                                <a:lnTo>
                                  <a:pt x="113" y="403"/>
                                </a:lnTo>
                                <a:lnTo>
                                  <a:pt x="117" y="382"/>
                                </a:lnTo>
                                <a:lnTo>
                                  <a:pt x="117" y="358"/>
                                </a:lnTo>
                                <a:lnTo>
                                  <a:pt x="115" y="343"/>
                                </a:lnTo>
                                <a:lnTo>
                                  <a:pt x="105" y="343"/>
                                </a:lnTo>
                                <a:lnTo>
                                  <a:pt x="97" y="343"/>
                                </a:lnTo>
                                <a:lnTo>
                                  <a:pt x="89" y="341"/>
                                </a:lnTo>
                                <a:lnTo>
                                  <a:pt x="85" y="341"/>
                                </a:lnTo>
                                <a:lnTo>
                                  <a:pt x="80" y="341"/>
                                </a:lnTo>
                                <a:lnTo>
                                  <a:pt x="72" y="341"/>
                                </a:lnTo>
                                <a:lnTo>
                                  <a:pt x="76" y="329"/>
                                </a:lnTo>
                                <a:lnTo>
                                  <a:pt x="80" y="314"/>
                                </a:lnTo>
                                <a:lnTo>
                                  <a:pt x="87" y="292"/>
                                </a:lnTo>
                                <a:lnTo>
                                  <a:pt x="95" y="275"/>
                                </a:lnTo>
                                <a:lnTo>
                                  <a:pt x="101" y="253"/>
                                </a:lnTo>
                                <a:lnTo>
                                  <a:pt x="101" y="253"/>
                                </a:lnTo>
                                <a:lnTo>
                                  <a:pt x="107" y="255"/>
                                </a:lnTo>
                                <a:lnTo>
                                  <a:pt x="120" y="257"/>
                                </a:lnTo>
                                <a:lnTo>
                                  <a:pt x="142" y="234"/>
                                </a:lnTo>
                                <a:lnTo>
                                  <a:pt x="157" y="207"/>
                                </a:lnTo>
                                <a:lnTo>
                                  <a:pt x="165" y="175"/>
                                </a:lnTo>
                                <a:lnTo>
                                  <a:pt x="171" y="142"/>
                                </a:lnTo>
                                <a:lnTo>
                                  <a:pt x="175" y="105"/>
                                </a:lnTo>
                                <a:lnTo>
                                  <a:pt x="181" y="72"/>
                                </a:lnTo>
                                <a:lnTo>
                                  <a:pt x="189" y="41"/>
                                </a:lnTo>
                                <a:lnTo>
                                  <a:pt x="202" y="14"/>
                                </a:lnTo>
                                <a:lnTo>
                                  <a:pt x="194" y="62"/>
                                </a:lnTo>
                                <a:lnTo>
                                  <a:pt x="191" y="115"/>
                                </a:lnTo>
                                <a:lnTo>
                                  <a:pt x="187" y="164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65"/>
                                </a:lnTo>
                                <a:lnTo>
                                  <a:pt x="187" y="316"/>
                                </a:lnTo>
                                <a:lnTo>
                                  <a:pt x="191" y="368"/>
                                </a:lnTo>
                                <a:lnTo>
                                  <a:pt x="198" y="421"/>
                                </a:lnTo>
                                <a:lnTo>
                                  <a:pt x="193" y="436"/>
                                </a:lnTo>
                                <a:lnTo>
                                  <a:pt x="185" y="454"/>
                                </a:lnTo>
                                <a:lnTo>
                                  <a:pt x="175" y="475"/>
                                </a:lnTo>
                                <a:lnTo>
                                  <a:pt x="167" y="499"/>
                                </a:lnTo>
                                <a:lnTo>
                                  <a:pt x="156" y="518"/>
                                </a:lnTo>
                                <a:lnTo>
                                  <a:pt x="154" y="522"/>
                                </a:lnTo>
                                <a:lnTo>
                                  <a:pt x="154" y="516"/>
                                </a:lnTo>
                                <a:moveTo>
                                  <a:pt x="2" y="240"/>
                                </a:moveTo>
                                <a:lnTo>
                                  <a:pt x="11" y="199"/>
                                </a:lnTo>
                                <a:lnTo>
                                  <a:pt x="17" y="154"/>
                                </a:lnTo>
                                <a:lnTo>
                                  <a:pt x="19" y="105"/>
                                </a:lnTo>
                                <a:lnTo>
                                  <a:pt x="17" y="53"/>
                                </a:lnTo>
                                <a:lnTo>
                                  <a:pt x="15" y="43"/>
                                </a:lnTo>
                                <a:lnTo>
                                  <a:pt x="13" y="37"/>
                                </a:lnTo>
                                <a:lnTo>
                                  <a:pt x="13" y="29"/>
                                </a:lnTo>
                                <a:lnTo>
                                  <a:pt x="11" y="22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33" y="22"/>
                                </a:lnTo>
                                <a:lnTo>
                                  <a:pt x="48" y="49"/>
                                </a:lnTo>
                                <a:lnTo>
                                  <a:pt x="58" y="76"/>
                                </a:lnTo>
                                <a:lnTo>
                                  <a:pt x="66" y="109"/>
                                </a:lnTo>
                                <a:lnTo>
                                  <a:pt x="68" y="138"/>
                                </a:lnTo>
                                <a:lnTo>
                                  <a:pt x="70" y="172"/>
                                </a:lnTo>
                                <a:lnTo>
                                  <a:pt x="74" y="205"/>
                                </a:lnTo>
                                <a:lnTo>
                                  <a:pt x="78" y="222"/>
                                </a:lnTo>
                                <a:lnTo>
                                  <a:pt x="70" y="220"/>
                                </a:lnTo>
                                <a:lnTo>
                                  <a:pt x="23" y="234"/>
                                </a:lnTo>
                                <a:lnTo>
                                  <a:pt x="0" y="245"/>
                                </a:lnTo>
                                <a:lnTo>
                                  <a:pt x="2" y="2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5" name="Volný tvar 6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756" y="1972"/>
                            <a:ext cx="526" cy="395"/>
                          </a:xfrm>
                          <a:custGeom>
                            <a:avLst/>
                            <a:gdLst>
                              <a:gd name="T0" fmla="*/ 520 w 526"/>
                              <a:gd name="T1" fmla="*/ 391 h 395"/>
                              <a:gd name="T2" fmla="*/ 514 w 526"/>
                              <a:gd name="T3" fmla="*/ 388 h 395"/>
                              <a:gd name="T4" fmla="*/ 502 w 526"/>
                              <a:gd name="T5" fmla="*/ 386 h 395"/>
                              <a:gd name="T6" fmla="*/ 502 w 526"/>
                              <a:gd name="T7" fmla="*/ 386 h 395"/>
                              <a:gd name="T8" fmla="*/ 479 w 526"/>
                              <a:gd name="T9" fmla="*/ 368 h 395"/>
                              <a:gd name="T10" fmla="*/ 457 w 526"/>
                              <a:gd name="T11" fmla="*/ 349 h 395"/>
                              <a:gd name="T12" fmla="*/ 440 w 526"/>
                              <a:gd name="T13" fmla="*/ 327 h 395"/>
                              <a:gd name="T14" fmla="*/ 418 w 526"/>
                              <a:gd name="T15" fmla="*/ 306 h 395"/>
                              <a:gd name="T16" fmla="*/ 415 w 526"/>
                              <a:gd name="T17" fmla="*/ 304 h 395"/>
                              <a:gd name="T18" fmla="*/ 434 w 526"/>
                              <a:gd name="T19" fmla="*/ 294 h 395"/>
                              <a:gd name="T20" fmla="*/ 454 w 526"/>
                              <a:gd name="T21" fmla="*/ 284 h 395"/>
                              <a:gd name="T22" fmla="*/ 461 w 526"/>
                              <a:gd name="T23" fmla="*/ 280 h 395"/>
                              <a:gd name="T24" fmla="*/ 465 w 526"/>
                              <a:gd name="T25" fmla="*/ 288 h 395"/>
                              <a:gd name="T26" fmla="*/ 481 w 526"/>
                              <a:gd name="T27" fmla="*/ 325 h 395"/>
                              <a:gd name="T28" fmla="*/ 485 w 526"/>
                              <a:gd name="T29" fmla="*/ 331 h 395"/>
                              <a:gd name="T30" fmla="*/ 492 w 526"/>
                              <a:gd name="T31" fmla="*/ 339 h 395"/>
                              <a:gd name="T32" fmla="*/ 500 w 526"/>
                              <a:gd name="T33" fmla="*/ 349 h 395"/>
                              <a:gd name="T34" fmla="*/ 506 w 526"/>
                              <a:gd name="T35" fmla="*/ 358 h 395"/>
                              <a:gd name="T36" fmla="*/ 514 w 526"/>
                              <a:gd name="T37" fmla="*/ 368 h 395"/>
                              <a:gd name="T38" fmla="*/ 520 w 526"/>
                              <a:gd name="T39" fmla="*/ 380 h 395"/>
                              <a:gd name="T40" fmla="*/ 524 w 526"/>
                              <a:gd name="T41" fmla="*/ 389 h 395"/>
                              <a:gd name="T42" fmla="*/ 526 w 526"/>
                              <a:gd name="T43" fmla="*/ 395 h 395"/>
                              <a:gd name="T44" fmla="*/ 520 w 526"/>
                              <a:gd name="T45" fmla="*/ 391 h 395"/>
                              <a:gd name="T46" fmla="*/ 15 w 526"/>
                              <a:gd name="T47" fmla="*/ 72 h 395"/>
                              <a:gd name="T48" fmla="*/ 15 w 526"/>
                              <a:gd name="T49" fmla="*/ 72 h 395"/>
                              <a:gd name="T50" fmla="*/ 0 w 526"/>
                              <a:gd name="T51" fmla="*/ 49 h 395"/>
                              <a:gd name="T52" fmla="*/ 0 w 526"/>
                              <a:gd name="T53" fmla="*/ 39 h 395"/>
                              <a:gd name="T54" fmla="*/ 4 w 526"/>
                              <a:gd name="T55" fmla="*/ 27 h 395"/>
                              <a:gd name="T56" fmla="*/ 9 w 526"/>
                              <a:gd name="T57" fmla="*/ 8 h 395"/>
                              <a:gd name="T58" fmla="*/ 11 w 526"/>
                              <a:gd name="T59" fmla="*/ 0 h 395"/>
                              <a:gd name="T60" fmla="*/ 21 w 526"/>
                              <a:gd name="T61" fmla="*/ 2 h 395"/>
                              <a:gd name="T62" fmla="*/ 60 w 526"/>
                              <a:gd name="T63" fmla="*/ 10 h 395"/>
                              <a:gd name="T64" fmla="*/ 97 w 526"/>
                              <a:gd name="T65" fmla="*/ 16 h 395"/>
                              <a:gd name="T66" fmla="*/ 83 w 526"/>
                              <a:gd name="T67" fmla="*/ 33 h 395"/>
                              <a:gd name="T68" fmla="*/ 66 w 526"/>
                              <a:gd name="T69" fmla="*/ 51 h 395"/>
                              <a:gd name="T70" fmla="*/ 52 w 526"/>
                              <a:gd name="T71" fmla="*/ 66 h 395"/>
                              <a:gd name="T72" fmla="*/ 39 w 526"/>
                              <a:gd name="T73" fmla="*/ 70 h 395"/>
                              <a:gd name="T74" fmla="*/ 27 w 526"/>
                              <a:gd name="T75" fmla="*/ 74 h 395"/>
                              <a:gd name="T76" fmla="*/ 15 w 526"/>
                              <a:gd name="T77" fmla="*/ 7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395">
                                <a:moveTo>
                                  <a:pt x="520" y="391"/>
                                </a:moveTo>
                                <a:lnTo>
                                  <a:pt x="514" y="388"/>
                                </a:lnTo>
                                <a:lnTo>
                                  <a:pt x="502" y="386"/>
                                </a:lnTo>
                                <a:lnTo>
                                  <a:pt x="502" y="386"/>
                                </a:lnTo>
                                <a:lnTo>
                                  <a:pt x="479" y="368"/>
                                </a:lnTo>
                                <a:lnTo>
                                  <a:pt x="457" y="349"/>
                                </a:lnTo>
                                <a:lnTo>
                                  <a:pt x="440" y="327"/>
                                </a:lnTo>
                                <a:lnTo>
                                  <a:pt x="418" y="306"/>
                                </a:lnTo>
                                <a:lnTo>
                                  <a:pt x="415" y="304"/>
                                </a:lnTo>
                                <a:lnTo>
                                  <a:pt x="434" y="294"/>
                                </a:lnTo>
                                <a:lnTo>
                                  <a:pt x="454" y="284"/>
                                </a:lnTo>
                                <a:lnTo>
                                  <a:pt x="461" y="280"/>
                                </a:lnTo>
                                <a:lnTo>
                                  <a:pt x="465" y="288"/>
                                </a:lnTo>
                                <a:lnTo>
                                  <a:pt x="481" y="325"/>
                                </a:lnTo>
                                <a:lnTo>
                                  <a:pt x="485" y="331"/>
                                </a:lnTo>
                                <a:lnTo>
                                  <a:pt x="492" y="339"/>
                                </a:lnTo>
                                <a:lnTo>
                                  <a:pt x="500" y="349"/>
                                </a:lnTo>
                                <a:lnTo>
                                  <a:pt x="506" y="358"/>
                                </a:lnTo>
                                <a:lnTo>
                                  <a:pt x="514" y="368"/>
                                </a:lnTo>
                                <a:lnTo>
                                  <a:pt x="520" y="380"/>
                                </a:lnTo>
                                <a:lnTo>
                                  <a:pt x="524" y="389"/>
                                </a:lnTo>
                                <a:lnTo>
                                  <a:pt x="526" y="395"/>
                                </a:lnTo>
                                <a:lnTo>
                                  <a:pt x="520" y="391"/>
                                </a:lnTo>
                                <a:close/>
                                <a:moveTo>
                                  <a:pt x="15" y="72"/>
                                </a:moveTo>
                                <a:lnTo>
                                  <a:pt x="15" y="72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4" y="27"/>
                                </a:lnTo>
                                <a:lnTo>
                                  <a:pt x="9" y="8"/>
                                </a:lnTo>
                                <a:lnTo>
                                  <a:pt x="11" y="0"/>
                                </a:lnTo>
                                <a:lnTo>
                                  <a:pt x="21" y="2"/>
                                </a:lnTo>
                                <a:lnTo>
                                  <a:pt x="60" y="10"/>
                                </a:lnTo>
                                <a:lnTo>
                                  <a:pt x="97" y="16"/>
                                </a:lnTo>
                                <a:lnTo>
                                  <a:pt x="83" y="33"/>
                                </a:lnTo>
                                <a:lnTo>
                                  <a:pt x="66" y="51"/>
                                </a:lnTo>
                                <a:lnTo>
                                  <a:pt x="52" y="66"/>
                                </a:lnTo>
                                <a:lnTo>
                                  <a:pt x="39" y="70"/>
                                </a:lnTo>
                                <a:lnTo>
                                  <a:pt x="27" y="74"/>
                                </a:lnTo>
                                <a:lnTo>
                                  <a:pt x="1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6" name="Volný tvar 6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756" y="1972"/>
                            <a:ext cx="526" cy="395"/>
                          </a:xfrm>
                          <a:custGeom>
                            <a:avLst/>
                            <a:gdLst>
                              <a:gd name="T0" fmla="*/ 520 w 526"/>
                              <a:gd name="T1" fmla="*/ 391 h 395"/>
                              <a:gd name="T2" fmla="*/ 514 w 526"/>
                              <a:gd name="T3" fmla="*/ 388 h 395"/>
                              <a:gd name="T4" fmla="*/ 502 w 526"/>
                              <a:gd name="T5" fmla="*/ 386 h 395"/>
                              <a:gd name="T6" fmla="*/ 502 w 526"/>
                              <a:gd name="T7" fmla="*/ 386 h 395"/>
                              <a:gd name="T8" fmla="*/ 479 w 526"/>
                              <a:gd name="T9" fmla="*/ 368 h 395"/>
                              <a:gd name="T10" fmla="*/ 457 w 526"/>
                              <a:gd name="T11" fmla="*/ 349 h 395"/>
                              <a:gd name="T12" fmla="*/ 440 w 526"/>
                              <a:gd name="T13" fmla="*/ 327 h 395"/>
                              <a:gd name="T14" fmla="*/ 418 w 526"/>
                              <a:gd name="T15" fmla="*/ 306 h 395"/>
                              <a:gd name="T16" fmla="*/ 415 w 526"/>
                              <a:gd name="T17" fmla="*/ 304 h 395"/>
                              <a:gd name="T18" fmla="*/ 434 w 526"/>
                              <a:gd name="T19" fmla="*/ 294 h 395"/>
                              <a:gd name="T20" fmla="*/ 454 w 526"/>
                              <a:gd name="T21" fmla="*/ 284 h 395"/>
                              <a:gd name="T22" fmla="*/ 461 w 526"/>
                              <a:gd name="T23" fmla="*/ 280 h 395"/>
                              <a:gd name="T24" fmla="*/ 465 w 526"/>
                              <a:gd name="T25" fmla="*/ 288 h 395"/>
                              <a:gd name="T26" fmla="*/ 481 w 526"/>
                              <a:gd name="T27" fmla="*/ 325 h 395"/>
                              <a:gd name="T28" fmla="*/ 485 w 526"/>
                              <a:gd name="T29" fmla="*/ 331 h 395"/>
                              <a:gd name="T30" fmla="*/ 492 w 526"/>
                              <a:gd name="T31" fmla="*/ 339 h 395"/>
                              <a:gd name="T32" fmla="*/ 500 w 526"/>
                              <a:gd name="T33" fmla="*/ 349 h 395"/>
                              <a:gd name="T34" fmla="*/ 506 w 526"/>
                              <a:gd name="T35" fmla="*/ 358 h 395"/>
                              <a:gd name="T36" fmla="*/ 514 w 526"/>
                              <a:gd name="T37" fmla="*/ 368 h 395"/>
                              <a:gd name="T38" fmla="*/ 520 w 526"/>
                              <a:gd name="T39" fmla="*/ 380 h 395"/>
                              <a:gd name="T40" fmla="*/ 524 w 526"/>
                              <a:gd name="T41" fmla="*/ 389 h 395"/>
                              <a:gd name="T42" fmla="*/ 526 w 526"/>
                              <a:gd name="T43" fmla="*/ 395 h 395"/>
                              <a:gd name="T44" fmla="*/ 520 w 526"/>
                              <a:gd name="T45" fmla="*/ 391 h 395"/>
                              <a:gd name="T46" fmla="*/ 15 w 526"/>
                              <a:gd name="T47" fmla="*/ 72 h 395"/>
                              <a:gd name="T48" fmla="*/ 15 w 526"/>
                              <a:gd name="T49" fmla="*/ 72 h 395"/>
                              <a:gd name="T50" fmla="*/ 0 w 526"/>
                              <a:gd name="T51" fmla="*/ 49 h 395"/>
                              <a:gd name="T52" fmla="*/ 0 w 526"/>
                              <a:gd name="T53" fmla="*/ 39 h 395"/>
                              <a:gd name="T54" fmla="*/ 4 w 526"/>
                              <a:gd name="T55" fmla="*/ 27 h 395"/>
                              <a:gd name="T56" fmla="*/ 9 w 526"/>
                              <a:gd name="T57" fmla="*/ 8 h 395"/>
                              <a:gd name="T58" fmla="*/ 11 w 526"/>
                              <a:gd name="T59" fmla="*/ 0 h 395"/>
                              <a:gd name="T60" fmla="*/ 21 w 526"/>
                              <a:gd name="T61" fmla="*/ 2 h 395"/>
                              <a:gd name="T62" fmla="*/ 60 w 526"/>
                              <a:gd name="T63" fmla="*/ 10 h 395"/>
                              <a:gd name="T64" fmla="*/ 97 w 526"/>
                              <a:gd name="T65" fmla="*/ 16 h 395"/>
                              <a:gd name="T66" fmla="*/ 83 w 526"/>
                              <a:gd name="T67" fmla="*/ 33 h 395"/>
                              <a:gd name="T68" fmla="*/ 66 w 526"/>
                              <a:gd name="T69" fmla="*/ 51 h 395"/>
                              <a:gd name="T70" fmla="*/ 52 w 526"/>
                              <a:gd name="T71" fmla="*/ 66 h 395"/>
                              <a:gd name="T72" fmla="*/ 39 w 526"/>
                              <a:gd name="T73" fmla="*/ 70 h 395"/>
                              <a:gd name="T74" fmla="*/ 27 w 526"/>
                              <a:gd name="T75" fmla="*/ 74 h 395"/>
                              <a:gd name="T76" fmla="*/ 15 w 526"/>
                              <a:gd name="T77" fmla="*/ 7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395">
                                <a:moveTo>
                                  <a:pt x="520" y="391"/>
                                </a:moveTo>
                                <a:lnTo>
                                  <a:pt x="514" y="388"/>
                                </a:lnTo>
                                <a:lnTo>
                                  <a:pt x="502" y="386"/>
                                </a:lnTo>
                                <a:lnTo>
                                  <a:pt x="502" y="386"/>
                                </a:lnTo>
                                <a:lnTo>
                                  <a:pt x="479" y="368"/>
                                </a:lnTo>
                                <a:lnTo>
                                  <a:pt x="457" y="349"/>
                                </a:lnTo>
                                <a:lnTo>
                                  <a:pt x="440" y="327"/>
                                </a:lnTo>
                                <a:lnTo>
                                  <a:pt x="418" y="306"/>
                                </a:lnTo>
                                <a:lnTo>
                                  <a:pt x="415" y="304"/>
                                </a:lnTo>
                                <a:lnTo>
                                  <a:pt x="434" y="294"/>
                                </a:lnTo>
                                <a:lnTo>
                                  <a:pt x="454" y="284"/>
                                </a:lnTo>
                                <a:lnTo>
                                  <a:pt x="461" y="280"/>
                                </a:lnTo>
                                <a:lnTo>
                                  <a:pt x="465" y="288"/>
                                </a:lnTo>
                                <a:lnTo>
                                  <a:pt x="481" y="325"/>
                                </a:lnTo>
                                <a:lnTo>
                                  <a:pt x="485" y="331"/>
                                </a:lnTo>
                                <a:lnTo>
                                  <a:pt x="492" y="339"/>
                                </a:lnTo>
                                <a:lnTo>
                                  <a:pt x="500" y="349"/>
                                </a:lnTo>
                                <a:lnTo>
                                  <a:pt x="506" y="358"/>
                                </a:lnTo>
                                <a:lnTo>
                                  <a:pt x="514" y="368"/>
                                </a:lnTo>
                                <a:lnTo>
                                  <a:pt x="520" y="380"/>
                                </a:lnTo>
                                <a:lnTo>
                                  <a:pt x="524" y="389"/>
                                </a:lnTo>
                                <a:lnTo>
                                  <a:pt x="526" y="395"/>
                                </a:lnTo>
                                <a:lnTo>
                                  <a:pt x="520" y="391"/>
                                </a:lnTo>
                                <a:moveTo>
                                  <a:pt x="15" y="72"/>
                                </a:moveTo>
                                <a:lnTo>
                                  <a:pt x="15" y="72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4" y="27"/>
                                </a:lnTo>
                                <a:lnTo>
                                  <a:pt x="9" y="8"/>
                                </a:lnTo>
                                <a:lnTo>
                                  <a:pt x="11" y="0"/>
                                </a:lnTo>
                                <a:lnTo>
                                  <a:pt x="21" y="2"/>
                                </a:lnTo>
                                <a:lnTo>
                                  <a:pt x="60" y="10"/>
                                </a:lnTo>
                                <a:lnTo>
                                  <a:pt x="97" y="16"/>
                                </a:lnTo>
                                <a:lnTo>
                                  <a:pt x="83" y="33"/>
                                </a:lnTo>
                                <a:lnTo>
                                  <a:pt x="66" y="51"/>
                                </a:lnTo>
                                <a:lnTo>
                                  <a:pt x="52" y="66"/>
                                </a:lnTo>
                                <a:lnTo>
                                  <a:pt x="39" y="70"/>
                                </a:lnTo>
                                <a:lnTo>
                                  <a:pt x="27" y="74"/>
                                </a:lnTo>
                                <a:lnTo>
                                  <a:pt x="15" y="7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7" name="Volný tvar 69" descr="Part of leaf"/>
                        <wps:cNvSpPr>
                          <a:spLocks/>
                        </wps:cNvSpPr>
                        <wps:spPr bwMode="auto">
                          <a:xfrm>
                            <a:off x="2834" y="1287"/>
                            <a:ext cx="228" cy="463"/>
                          </a:xfrm>
                          <a:custGeom>
                            <a:avLst/>
                            <a:gdLst>
                              <a:gd name="T0" fmla="*/ 13 w 228"/>
                              <a:gd name="T1" fmla="*/ 430 h 463"/>
                              <a:gd name="T2" fmla="*/ 5 w 228"/>
                              <a:gd name="T3" fmla="*/ 393 h 463"/>
                              <a:gd name="T4" fmla="*/ 0 w 228"/>
                              <a:gd name="T5" fmla="*/ 350 h 463"/>
                              <a:gd name="T6" fmla="*/ 0 w 228"/>
                              <a:gd name="T7" fmla="*/ 305 h 463"/>
                              <a:gd name="T8" fmla="*/ 0 w 228"/>
                              <a:gd name="T9" fmla="*/ 259 h 463"/>
                              <a:gd name="T10" fmla="*/ 4 w 228"/>
                              <a:gd name="T11" fmla="*/ 216 h 463"/>
                              <a:gd name="T12" fmla="*/ 5 w 228"/>
                              <a:gd name="T13" fmla="*/ 177 h 463"/>
                              <a:gd name="T14" fmla="*/ 9 w 228"/>
                              <a:gd name="T15" fmla="*/ 148 h 463"/>
                              <a:gd name="T16" fmla="*/ 11 w 228"/>
                              <a:gd name="T17" fmla="*/ 134 h 463"/>
                              <a:gd name="T18" fmla="*/ 13 w 228"/>
                              <a:gd name="T19" fmla="*/ 122 h 463"/>
                              <a:gd name="T20" fmla="*/ 15 w 228"/>
                              <a:gd name="T21" fmla="*/ 111 h 463"/>
                              <a:gd name="T22" fmla="*/ 19 w 228"/>
                              <a:gd name="T23" fmla="*/ 99 h 463"/>
                              <a:gd name="T24" fmla="*/ 21 w 228"/>
                              <a:gd name="T25" fmla="*/ 87 h 463"/>
                              <a:gd name="T26" fmla="*/ 23 w 228"/>
                              <a:gd name="T27" fmla="*/ 78 h 463"/>
                              <a:gd name="T28" fmla="*/ 25 w 228"/>
                              <a:gd name="T29" fmla="*/ 66 h 463"/>
                              <a:gd name="T30" fmla="*/ 27 w 228"/>
                              <a:gd name="T31" fmla="*/ 56 h 463"/>
                              <a:gd name="T32" fmla="*/ 35 w 228"/>
                              <a:gd name="T33" fmla="*/ 62 h 463"/>
                              <a:gd name="T34" fmla="*/ 42 w 228"/>
                              <a:gd name="T35" fmla="*/ 66 h 463"/>
                              <a:gd name="T36" fmla="*/ 48 w 228"/>
                              <a:gd name="T37" fmla="*/ 66 h 463"/>
                              <a:gd name="T38" fmla="*/ 56 w 228"/>
                              <a:gd name="T39" fmla="*/ 68 h 463"/>
                              <a:gd name="T40" fmla="*/ 76 w 228"/>
                              <a:gd name="T41" fmla="*/ 52 h 463"/>
                              <a:gd name="T42" fmla="*/ 97 w 228"/>
                              <a:gd name="T43" fmla="*/ 41 h 463"/>
                              <a:gd name="T44" fmla="*/ 116 w 228"/>
                              <a:gd name="T45" fmla="*/ 27 h 463"/>
                              <a:gd name="T46" fmla="*/ 136 w 228"/>
                              <a:gd name="T47" fmla="*/ 17 h 463"/>
                              <a:gd name="T48" fmla="*/ 157 w 228"/>
                              <a:gd name="T49" fmla="*/ 8 h 463"/>
                              <a:gd name="T50" fmla="*/ 179 w 228"/>
                              <a:gd name="T51" fmla="*/ 4 h 463"/>
                              <a:gd name="T52" fmla="*/ 202 w 228"/>
                              <a:gd name="T53" fmla="*/ 0 h 463"/>
                              <a:gd name="T54" fmla="*/ 228 w 228"/>
                              <a:gd name="T55" fmla="*/ 2 h 463"/>
                              <a:gd name="T56" fmla="*/ 224 w 228"/>
                              <a:gd name="T57" fmla="*/ 8 h 463"/>
                              <a:gd name="T58" fmla="*/ 222 w 228"/>
                              <a:gd name="T59" fmla="*/ 15 h 463"/>
                              <a:gd name="T60" fmla="*/ 198 w 228"/>
                              <a:gd name="T61" fmla="*/ 49 h 463"/>
                              <a:gd name="T62" fmla="*/ 181 w 228"/>
                              <a:gd name="T63" fmla="*/ 84 h 463"/>
                              <a:gd name="T64" fmla="*/ 165 w 228"/>
                              <a:gd name="T65" fmla="*/ 119 h 463"/>
                              <a:gd name="T66" fmla="*/ 154 w 228"/>
                              <a:gd name="T67" fmla="*/ 154 h 463"/>
                              <a:gd name="T68" fmla="*/ 144 w 228"/>
                              <a:gd name="T69" fmla="*/ 189 h 463"/>
                              <a:gd name="T70" fmla="*/ 138 w 228"/>
                              <a:gd name="T71" fmla="*/ 230 h 463"/>
                              <a:gd name="T72" fmla="*/ 134 w 228"/>
                              <a:gd name="T73" fmla="*/ 269 h 463"/>
                              <a:gd name="T74" fmla="*/ 134 w 228"/>
                              <a:gd name="T75" fmla="*/ 317 h 463"/>
                              <a:gd name="T76" fmla="*/ 118 w 228"/>
                              <a:gd name="T77" fmla="*/ 333 h 463"/>
                              <a:gd name="T78" fmla="*/ 105 w 228"/>
                              <a:gd name="T79" fmla="*/ 350 h 463"/>
                              <a:gd name="T80" fmla="*/ 91 w 228"/>
                              <a:gd name="T81" fmla="*/ 368 h 463"/>
                              <a:gd name="T82" fmla="*/ 79 w 228"/>
                              <a:gd name="T83" fmla="*/ 387 h 463"/>
                              <a:gd name="T84" fmla="*/ 66 w 228"/>
                              <a:gd name="T85" fmla="*/ 407 h 463"/>
                              <a:gd name="T86" fmla="*/ 52 w 228"/>
                              <a:gd name="T87" fmla="*/ 424 h 463"/>
                              <a:gd name="T88" fmla="*/ 39 w 228"/>
                              <a:gd name="T89" fmla="*/ 444 h 463"/>
                              <a:gd name="T90" fmla="*/ 25 w 228"/>
                              <a:gd name="T91" fmla="*/ 463 h 463"/>
                              <a:gd name="T92" fmla="*/ 13 w 228"/>
                              <a:gd name="T93" fmla="*/ 43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8" h="463">
                                <a:moveTo>
                                  <a:pt x="13" y="430"/>
                                </a:moveTo>
                                <a:lnTo>
                                  <a:pt x="5" y="393"/>
                                </a:lnTo>
                                <a:lnTo>
                                  <a:pt x="0" y="350"/>
                                </a:lnTo>
                                <a:lnTo>
                                  <a:pt x="0" y="305"/>
                                </a:lnTo>
                                <a:lnTo>
                                  <a:pt x="0" y="259"/>
                                </a:lnTo>
                                <a:lnTo>
                                  <a:pt x="4" y="216"/>
                                </a:lnTo>
                                <a:lnTo>
                                  <a:pt x="5" y="177"/>
                                </a:lnTo>
                                <a:lnTo>
                                  <a:pt x="9" y="148"/>
                                </a:lnTo>
                                <a:lnTo>
                                  <a:pt x="11" y="134"/>
                                </a:lnTo>
                                <a:lnTo>
                                  <a:pt x="13" y="122"/>
                                </a:lnTo>
                                <a:lnTo>
                                  <a:pt x="15" y="111"/>
                                </a:lnTo>
                                <a:lnTo>
                                  <a:pt x="19" y="99"/>
                                </a:lnTo>
                                <a:lnTo>
                                  <a:pt x="21" y="87"/>
                                </a:lnTo>
                                <a:lnTo>
                                  <a:pt x="23" y="78"/>
                                </a:lnTo>
                                <a:lnTo>
                                  <a:pt x="25" y="66"/>
                                </a:lnTo>
                                <a:lnTo>
                                  <a:pt x="27" y="56"/>
                                </a:lnTo>
                                <a:lnTo>
                                  <a:pt x="35" y="62"/>
                                </a:lnTo>
                                <a:lnTo>
                                  <a:pt x="42" y="66"/>
                                </a:lnTo>
                                <a:lnTo>
                                  <a:pt x="48" y="66"/>
                                </a:lnTo>
                                <a:lnTo>
                                  <a:pt x="56" y="68"/>
                                </a:lnTo>
                                <a:lnTo>
                                  <a:pt x="76" y="52"/>
                                </a:lnTo>
                                <a:lnTo>
                                  <a:pt x="97" y="41"/>
                                </a:lnTo>
                                <a:lnTo>
                                  <a:pt x="116" y="27"/>
                                </a:lnTo>
                                <a:lnTo>
                                  <a:pt x="136" y="17"/>
                                </a:lnTo>
                                <a:lnTo>
                                  <a:pt x="157" y="8"/>
                                </a:lnTo>
                                <a:lnTo>
                                  <a:pt x="179" y="4"/>
                                </a:lnTo>
                                <a:lnTo>
                                  <a:pt x="202" y="0"/>
                                </a:lnTo>
                                <a:lnTo>
                                  <a:pt x="228" y="2"/>
                                </a:lnTo>
                                <a:lnTo>
                                  <a:pt x="224" y="8"/>
                                </a:lnTo>
                                <a:lnTo>
                                  <a:pt x="222" y="15"/>
                                </a:lnTo>
                                <a:lnTo>
                                  <a:pt x="198" y="49"/>
                                </a:lnTo>
                                <a:lnTo>
                                  <a:pt x="181" y="84"/>
                                </a:lnTo>
                                <a:lnTo>
                                  <a:pt x="165" y="119"/>
                                </a:lnTo>
                                <a:lnTo>
                                  <a:pt x="154" y="154"/>
                                </a:lnTo>
                                <a:lnTo>
                                  <a:pt x="144" y="189"/>
                                </a:lnTo>
                                <a:lnTo>
                                  <a:pt x="138" y="230"/>
                                </a:lnTo>
                                <a:lnTo>
                                  <a:pt x="134" y="269"/>
                                </a:lnTo>
                                <a:lnTo>
                                  <a:pt x="134" y="317"/>
                                </a:lnTo>
                                <a:lnTo>
                                  <a:pt x="118" y="333"/>
                                </a:lnTo>
                                <a:lnTo>
                                  <a:pt x="105" y="350"/>
                                </a:lnTo>
                                <a:lnTo>
                                  <a:pt x="91" y="368"/>
                                </a:lnTo>
                                <a:lnTo>
                                  <a:pt x="79" y="387"/>
                                </a:lnTo>
                                <a:lnTo>
                                  <a:pt x="66" y="407"/>
                                </a:lnTo>
                                <a:lnTo>
                                  <a:pt x="52" y="424"/>
                                </a:lnTo>
                                <a:lnTo>
                                  <a:pt x="39" y="444"/>
                                </a:lnTo>
                                <a:lnTo>
                                  <a:pt x="25" y="463"/>
                                </a:lnTo>
                                <a:lnTo>
                                  <a:pt x="13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8" name="Volný tvar 70" descr="Part of leaf"/>
                        <wps:cNvSpPr>
                          <a:spLocks/>
                        </wps:cNvSpPr>
                        <wps:spPr bwMode="auto">
                          <a:xfrm>
                            <a:off x="2834" y="1287"/>
                            <a:ext cx="228" cy="463"/>
                          </a:xfrm>
                          <a:custGeom>
                            <a:avLst/>
                            <a:gdLst>
                              <a:gd name="T0" fmla="*/ 13 w 228"/>
                              <a:gd name="T1" fmla="*/ 430 h 463"/>
                              <a:gd name="T2" fmla="*/ 5 w 228"/>
                              <a:gd name="T3" fmla="*/ 393 h 463"/>
                              <a:gd name="T4" fmla="*/ 0 w 228"/>
                              <a:gd name="T5" fmla="*/ 350 h 463"/>
                              <a:gd name="T6" fmla="*/ 0 w 228"/>
                              <a:gd name="T7" fmla="*/ 305 h 463"/>
                              <a:gd name="T8" fmla="*/ 0 w 228"/>
                              <a:gd name="T9" fmla="*/ 259 h 463"/>
                              <a:gd name="T10" fmla="*/ 4 w 228"/>
                              <a:gd name="T11" fmla="*/ 216 h 463"/>
                              <a:gd name="T12" fmla="*/ 5 w 228"/>
                              <a:gd name="T13" fmla="*/ 177 h 463"/>
                              <a:gd name="T14" fmla="*/ 9 w 228"/>
                              <a:gd name="T15" fmla="*/ 148 h 463"/>
                              <a:gd name="T16" fmla="*/ 11 w 228"/>
                              <a:gd name="T17" fmla="*/ 134 h 463"/>
                              <a:gd name="T18" fmla="*/ 13 w 228"/>
                              <a:gd name="T19" fmla="*/ 122 h 463"/>
                              <a:gd name="T20" fmla="*/ 15 w 228"/>
                              <a:gd name="T21" fmla="*/ 111 h 463"/>
                              <a:gd name="T22" fmla="*/ 19 w 228"/>
                              <a:gd name="T23" fmla="*/ 99 h 463"/>
                              <a:gd name="T24" fmla="*/ 21 w 228"/>
                              <a:gd name="T25" fmla="*/ 87 h 463"/>
                              <a:gd name="T26" fmla="*/ 23 w 228"/>
                              <a:gd name="T27" fmla="*/ 78 h 463"/>
                              <a:gd name="T28" fmla="*/ 25 w 228"/>
                              <a:gd name="T29" fmla="*/ 66 h 463"/>
                              <a:gd name="T30" fmla="*/ 27 w 228"/>
                              <a:gd name="T31" fmla="*/ 56 h 463"/>
                              <a:gd name="T32" fmla="*/ 35 w 228"/>
                              <a:gd name="T33" fmla="*/ 62 h 463"/>
                              <a:gd name="T34" fmla="*/ 42 w 228"/>
                              <a:gd name="T35" fmla="*/ 66 h 463"/>
                              <a:gd name="T36" fmla="*/ 48 w 228"/>
                              <a:gd name="T37" fmla="*/ 66 h 463"/>
                              <a:gd name="T38" fmla="*/ 56 w 228"/>
                              <a:gd name="T39" fmla="*/ 68 h 463"/>
                              <a:gd name="T40" fmla="*/ 76 w 228"/>
                              <a:gd name="T41" fmla="*/ 52 h 463"/>
                              <a:gd name="T42" fmla="*/ 97 w 228"/>
                              <a:gd name="T43" fmla="*/ 41 h 463"/>
                              <a:gd name="T44" fmla="*/ 116 w 228"/>
                              <a:gd name="T45" fmla="*/ 27 h 463"/>
                              <a:gd name="T46" fmla="*/ 136 w 228"/>
                              <a:gd name="T47" fmla="*/ 17 h 463"/>
                              <a:gd name="T48" fmla="*/ 157 w 228"/>
                              <a:gd name="T49" fmla="*/ 8 h 463"/>
                              <a:gd name="T50" fmla="*/ 179 w 228"/>
                              <a:gd name="T51" fmla="*/ 4 h 463"/>
                              <a:gd name="T52" fmla="*/ 202 w 228"/>
                              <a:gd name="T53" fmla="*/ 0 h 463"/>
                              <a:gd name="T54" fmla="*/ 228 w 228"/>
                              <a:gd name="T55" fmla="*/ 2 h 463"/>
                              <a:gd name="T56" fmla="*/ 224 w 228"/>
                              <a:gd name="T57" fmla="*/ 8 h 463"/>
                              <a:gd name="T58" fmla="*/ 222 w 228"/>
                              <a:gd name="T59" fmla="*/ 15 h 463"/>
                              <a:gd name="T60" fmla="*/ 198 w 228"/>
                              <a:gd name="T61" fmla="*/ 49 h 463"/>
                              <a:gd name="T62" fmla="*/ 181 w 228"/>
                              <a:gd name="T63" fmla="*/ 84 h 463"/>
                              <a:gd name="T64" fmla="*/ 165 w 228"/>
                              <a:gd name="T65" fmla="*/ 119 h 463"/>
                              <a:gd name="T66" fmla="*/ 154 w 228"/>
                              <a:gd name="T67" fmla="*/ 154 h 463"/>
                              <a:gd name="T68" fmla="*/ 144 w 228"/>
                              <a:gd name="T69" fmla="*/ 189 h 463"/>
                              <a:gd name="T70" fmla="*/ 138 w 228"/>
                              <a:gd name="T71" fmla="*/ 230 h 463"/>
                              <a:gd name="T72" fmla="*/ 134 w 228"/>
                              <a:gd name="T73" fmla="*/ 269 h 463"/>
                              <a:gd name="T74" fmla="*/ 134 w 228"/>
                              <a:gd name="T75" fmla="*/ 317 h 463"/>
                              <a:gd name="T76" fmla="*/ 118 w 228"/>
                              <a:gd name="T77" fmla="*/ 333 h 463"/>
                              <a:gd name="T78" fmla="*/ 105 w 228"/>
                              <a:gd name="T79" fmla="*/ 350 h 463"/>
                              <a:gd name="T80" fmla="*/ 91 w 228"/>
                              <a:gd name="T81" fmla="*/ 368 h 463"/>
                              <a:gd name="T82" fmla="*/ 79 w 228"/>
                              <a:gd name="T83" fmla="*/ 387 h 463"/>
                              <a:gd name="T84" fmla="*/ 66 w 228"/>
                              <a:gd name="T85" fmla="*/ 407 h 463"/>
                              <a:gd name="T86" fmla="*/ 52 w 228"/>
                              <a:gd name="T87" fmla="*/ 424 h 463"/>
                              <a:gd name="T88" fmla="*/ 39 w 228"/>
                              <a:gd name="T89" fmla="*/ 444 h 463"/>
                              <a:gd name="T90" fmla="*/ 25 w 228"/>
                              <a:gd name="T91" fmla="*/ 463 h 463"/>
                              <a:gd name="T92" fmla="*/ 13 w 228"/>
                              <a:gd name="T93" fmla="*/ 43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8" h="463">
                                <a:moveTo>
                                  <a:pt x="13" y="430"/>
                                </a:moveTo>
                                <a:lnTo>
                                  <a:pt x="5" y="393"/>
                                </a:lnTo>
                                <a:lnTo>
                                  <a:pt x="0" y="350"/>
                                </a:lnTo>
                                <a:lnTo>
                                  <a:pt x="0" y="305"/>
                                </a:lnTo>
                                <a:lnTo>
                                  <a:pt x="0" y="259"/>
                                </a:lnTo>
                                <a:lnTo>
                                  <a:pt x="4" y="216"/>
                                </a:lnTo>
                                <a:lnTo>
                                  <a:pt x="5" y="177"/>
                                </a:lnTo>
                                <a:lnTo>
                                  <a:pt x="9" y="148"/>
                                </a:lnTo>
                                <a:lnTo>
                                  <a:pt x="11" y="134"/>
                                </a:lnTo>
                                <a:lnTo>
                                  <a:pt x="13" y="122"/>
                                </a:lnTo>
                                <a:lnTo>
                                  <a:pt x="15" y="111"/>
                                </a:lnTo>
                                <a:lnTo>
                                  <a:pt x="19" y="99"/>
                                </a:lnTo>
                                <a:lnTo>
                                  <a:pt x="21" y="87"/>
                                </a:lnTo>
                                <a:lnTo>
                                  <a:pt x="23" y="78"/>
                                </a:lnTo>
                                <a:lnTo>
                                  <a:pt x="25" y="66"/>
                                </a:lnTo>
                                <a:lnTo>
                                  <a:pt x="27" y="56"/>
                                </a:lnTo>
                                <a:lnTo>
                                  <a:pt x="35" y="62"/>
                                </a:lnTo>
                                <a:lnTo>
                                  <a:pt x="42" y="66"/>
                                </a:lnTo>
                                <a:lnTo>
                                  <a:pt x="48" y="66"/>
                                </a:lnTo>
                                <a:lnTo>
                                  <a:pt x="56" y="68"/>
                                </a:lnTo>
                                <a:lnTo>
                                  <a:pt x="76" y="52"/>
                                </a:lnTo>
                                <a:lnTo>
                                  <a:pt x="97" y="41"/>
                                </a:lnTo>
                                <a:lnTo>
                                  <a:pt x="116" y="27"/>
                                </a:lnTo>
                                <a:lnTo>
                                  <a:pt x="136" y="17"/>
                                </a:lnTo>
                                <a:lnTo>
                                  <a:pt x="157" y="8"/>
                                </a:lnTo>
                                <a:lnTo>
                                  <a:pt x="179" y="4"/>
                                </a:lnTo>
                                <a:lnTo>
                                  <a:pt x="202" y="0"/>
                                </a:lnTo>
                                <a:lnTo>
                                  <a:pt x="228" y="2"/>
                                </a:lnTo>
                                <a:lnTo>
                                  <a:pt x="224" y="8"/>
                                </a:lnTo>
                                <a:lnTo>
                                  <a:pt x="222" y="15"/>
                                </a:lnTo>
                                <a:lnTo>
                                  <a:pt x="198" y="49"/>
                                </a:lnTo>
                                <a:lnTo>
                                  <a:pt x="181" y="84"/>
                                </a:lnTo>
                                <a:lnTo>
                                  <a:pt x="165" y="119"/>
                                </a:lnTo>
                                <a:lnTo>
                                  <a:pt x="154" y="154"/>
                                </a:lnTo>
                                <a:lnTo>
                                  <a:pt x="144" y="189"/>
                                </a:lnTo>
                                <a:lnTo>
                                  <a:pt x="138" y="230"/>
                                </a:lnTo>
                                <a:lnTo>
                                  <a:pt x="134" y="269"/>
                                </a:lnTo>
                                <a:lnTo>
                                  <a:pt x="134" y="317"/>
                                </a:lnTo>
                                <a:lnTo>
                                  <a:pt x="118" y="333"/>
                                </a:lnTo>
                                <a:lnTo>
                                  <a:pt x="105" y="350"/>
                                </a:lnTo>
                                <a:lnTo>
                                  <a:pt x="91" y="368"/>
                                </a:lnTo>
                                <a:lnTo>
                                  <a:pt x="79" y="387"/>
                                </a:lnTo>
                                <a:lnTo>
                                  <a:pt x="66" y="407"/>
                                </a:lnTo>
                                <a:lnTo>
                                  <a:pt x="52" y="424"/>
                                </a:lnTo>
                                <a:lnTo>
                                  <a:pt x="39" y="444"/>
                                </a:lnTo>
                                <a:lnTo>
                                  <a:pt x="25" y="463"/>
                                </a:lnTo>
                                <a:lnTo>
                                  <a:pt x="13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9" name="Volný tvar 71" descr="Part of leaf"/>
                        <wps:cNvSpPr>
                          <a:spLocks/>
                        </wps:cNvSpPr>
                        <wps:spPr bwMode="auto">
                          <a:xfrm>
                            <a:off x="2791" y="1591"/>
                            <a:ext cx="592" cy="377"/>
                          </a:xfrm>
                          <a:custGeom>
                            <a:avLst/>
                            <a:gdLst>
                              <a:gd name="T0" fmla="*/ 19 w 592"/>
                              <a:gd name="T1" fmla="*/ 364 h 377"/>
                              <a:gd name="T2" fmla="*/ 8 w 592"/>
                              <a:gd name="T3" fmla="*/ 356 h 377"/>
                              <a:gd name="T4" fmla="*/ 2 w 592"/>
                              <a:gd name="T5" fmla="*/ 350 h 377"/>
                              <a:gd name="T6" fmla="*/ 0 w 592"/>
                              <a:gd name="T7" fmla="*/ 340 h 377"/>
                              <a:gd name="T8" fmla="*/ 2 w 592"/>
                              <a:gd name="T9" fmla="*/ 325 h 377"/>
                              <a:gd name="T10" fmla="*/ 21 w 592"/>
                              <a:gd name="T11" fmla="*/ 264 h 377"/>
                              <a:gd name="T12" fmla="*/ 47 w 592"/>
                              <a:gd name="T13" fmla="*/ 216 h 377"/>
                              <a:gd name="T14" fmla="*/ 74 w 592"/>
                              <a:gd name="T15" fmla="*/ 165 h 377"/>
                              <a:gd name="T16" fmla="*/ 105 w 592"/>
                              <a:gd name="T17" fmla="*/ 116 h 377"/>
                              <a:gd name="T18" fmla="*/ 195 w 592"/>
                              <a:gd name="T19" fmla="*/ 107 h 377"/>
                              <a:gd name="T20" fmla="*/ 317 w 592"/>
                              <a:gd name="T21" fmla="*/ 68 h 377"/>
                              <a:gd name="T22" fmla="*/ 426 w 592"/>
                              <a:gd name="T23" fmla="*/ 21 h 377"/>
                              <a:gd name="T24" fmla="*/ 471 w 592"/>
                              <a:gd name="T25" fmla="*/ 0 h 377"/>
                              <a:gd name="T26" fmla="*/ 436 w 592"/>
                              <a:gd name="T27" fmla="*/ 52 h 377"/>
                              <a:gd name="T28" fmla="*/ 380 w 592"/>
                              <a:gd name="T29" fmla="*/ 107 h 377"/>
                              <a:gd name="T30" fmla="*/ 331 w 592"/>
                              <a:gd name="T31" fmla="*/ 163 h 377"/>
                              <a:gd name="T32" fmla="*/ 317 w 592"/>
                              <a:gd name="T33" fmla="*/ 227 h 377"/>
                              <a:gd name="T34" fmla="*/ 370 w 592"/>
                              <a:gd name="T35" fmla="*/ 251 h 377"/>
                              <a:gd name="T36" fmla="*/ 446 w 592"/>
                              <a:gd name="T37" fmla="*/ 237 h 377"/>
                              <a:gd name="T38" fmla="*/ 524 w 592"/>
                              <a:gd name="T39" fmla="*/ 218 h 377"/>
                              <a:gd name="T40" fmla="*/ 592 w 592"/>
                              <a:gd name="T41" fmla="*/ 227 h 377"/>
                              <a:gd name="T42" fmla="*/ 592 w 592"/>
                              <a:gd name="T43" fmla="*/ 235 h 377"/>
                              <a:gd name="T44" fmla="*/ 514 w 592"/>
                              <a:gd name="T45" fmla="*/ 264 h 377"/>
                              <a:gd name="T46" fmla="*/ 438 w 592"/>
                              <a:gd name="T47" fmla="*/ 309 h 377"/>
                              <a:gd name="T48" fmla="*/ 387 w 592"/>
                              <a:gd name="T49" fmla="*/ 344 h 377"/>
                              <a:gd name="T50" fmla="*/ 391 w 592"/>
                              <a:gd name="T51" fmla="*/ 336 h 377"/>
                              <a:gd name="T52" fmla="*/ 397 w 592"/>
                              <a:gd name="T53" fmla="*/ 325 h 377"/>
                              <a:gd name="T54" fmla="*/ 358 w 592"/>
                              <a:gd name="T55" fmla="*/ 315 h 377"/>
                              <a:gd name="T56" fmla="*/ 319 w 592"/>
                              <a:gd name="T57" fmla="*/ 315 h 377"/>
                              <a:gd name="T58" fmla="*/ 280 w 592"/>
                              <a:gd name="T59" fmla="*/ 321 h 377"/>
                              <a:gd name="T60" fmla="*/ 243 w 592"/>
                              <a:gd name="T61" fmla="*/ 329 h 377"/>
                              <a:gd name="T62" fmla="*/ 228 w 592"/>
                              <a:gd name="T63" fmla="*/ 334 h 377"/>
                              <a:gd name="T64" fmla="*/ 212 w 592"/>
                              <a:gd name="T65" fmla="*/ 344 h 377"/>
                              <a:gd name="T66" fmla="*/ 195 w 592"/>
                              <a:gd name="T67" fmla="*/ 350 h 377"/>
                              <a:gd name="T68" fmla="*/ 183 w 592"/>
                              <a:gd name="T69" fmla="*/ 354 h 377"/>
                              <a:gd name="T70" fmla="*/ 169 w 592"/>
                              <a:gd name="T71" fmla="*/ 330 h 377"/>
                              <a:gd name="T72" fmla="*/ 161 w 592"/>
                              <a:gd name="T73" fmla="*/ 321 h 377"/>
                              <a:gd name="T74" fmla="*/ 126 w 592"/>
                              <a:gd name="T75" fmla="*/ 334 h 377"/>
                              <a:gd name="T76" fmla="*/ 87 w 592"/>
                              <a:gd name="T77" fmla="*/ 371 h 377"/>
                              <a:gd name="T78" fmla="*/ 54 w 592"/>
                              <a:gd name="T79" fmla="*/ 36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2" h="377">
                                <a:moveTo>
                                  <a:pt x="54" y="369"/>
                                </a:moveTo>
                                <a:lnTo>
                                  <a:pt x="19" y="364"/>
                                </a:lnTo>
                                <a:lnTo>
                                  <a:pt x="11" y="360"/>
                                </a:lnTo>
                                <a:lnTo>
                                  <a:pt x="8" y="356"/>
                                </a:lnTo>
                                <a:lnTo>
                                  <a:pt x="4" y="352"/>
                                </a:lnTo>
                                <a:lnTo>
                                  <a:pt x="2" y="350"/>
                                </a:lnTo>
                                <a:lnTo>
                                  <a:pt x="0" y="344"/>
                                </a:lnTo>
                                <a:lnTo>
                                  <a:pt x="0" y="340"/>
                                </a:lnTo>
                                <a:lnTo>
                                  <a:pt x="0" y="332"/>
                                </a:lnTo>
                                <a:lnTo>
                                  <a:pt x="2" y="325"/>
                                </a:lnTo>
                                <a:lnTo>
                                  <a:pt x="11" y="292"/>
                                </a:lnTo>
                                <a:lnTo>
                                  <a:pt x="21" y="264"/>
                                </a:lnTo>
                                <a:lnTo>
                                  <a:pt x="33" y="239"/>
                                </a:lnTo>
                                <a:lnTo>
                                  <a:pt x="47" y="216"/>
                                </a:lnTo>
                                <a:lnTo>
                                  <a:pt x="58" y="188"/>
                                </a:lnTo>
                                <a:lnTo>
                                  <a:pt x="74" y="165"/>
                                </a:lnTo>
                                <a:lnTo>
                                  <a:pt x="87" y="142"/>
                                </a:lnTo>
                                <a:lnTo>
                                  <a:pt x="105" y="116"/>
                                </a:lnTo>
                                <a:lnTo>
                                  <a:pt x="142" y="116"/>
                                </a:lnTo>
                                <a:lnTo>
                                  <a:pt x="195" y="107"/>
                                </a:lnTo>
                                <a:lnTo>
                                  <a:pt x="253" y="87"/>
                                </a:lnTo>
                                <a:lnTo>
                                  <a:pt x="317" y="68"/>
                                </a:lnTo>
                                <a:lnTo>
                                  <a:pt x="376" y="42"/>
                                </a:lnTo>
                                <a:lnTo>
                                  <a:pt x="426" y="21"/>
                                </a:lnTo>
                                <a:lnTo>
                                  <a:pt x="459" y="5"/>
                                </a:lnTo>
                                <a:lnTo>
                                  <a:pt x="471" y="0"/>
                                </a:lnTo>
                                <a:lnTo>
                                  <a:pt x="457" y="25"/>
                                </a:lnTo>
                                <a:lnTo>
                                  <a:pt x="436" y="52"/>
                                </a:lnTo>
                                <a:lnTo>
                                  <a:pt x="409" y="77"/>
                                </a:lnTo>
                                <a:lnTo>
                                  <a:pt x="380" y="107"/>
                                </a:lnTo>
                                <a:lnTo>
                                  <a:pt x="352" y="132"/>
                                </a:lnTo>
                                <a:lnTo>
                                  <a:pt x="331" y="163"/>
                                </a:lnTo>
                                <a:lnTo>
                                  <a:pt x="317" y="192"/>
                                </a:lnTo>
                                <a:lnTo>
                                  <a:pt x="317" y="227"/>
                                </a:lnTo>
                                <a:lnTo>
                                  <a:pt x="341" y="245"/>
                                </a:lnTo>
                                <a:lnTo>
                                  <a:pt x="370" y="251"/>
                                </a:lnTo>
                                <a:lnTo>
                                  <a:pt x="405" y="247"/>
                                </a:lnTo>
                                <a:lnTo>
                                  <a:pt x="446" y="237"/>
                                </a:lnTo>
                                <a:lnTo>
                                  <a:pt x="485" y="225"/>
                                </a:lnTo>
                                <a:lnTo>
                                  <a:pt x="524" y="218"/>
                                </a:lnTo>
                                <a:lnTo>
                                  <a:pt x="559" y="216"/>
                                </a:lnTo>
                                <a:lnTo>
                                  <a:pt x="592" y="227"/>
                                </a:lnTo>
                                <a:lnTo>
                                  <a:pt x="592" y="231"/>
                                </a:lnTo>
                                <a:lnTo>
                                  <a:pt x="592" y="235"/>
                                </a:lnTo>
                                <a:lnTo>
                                  <a:pt x="553" y="247"/>
                                </a:lnTo>
                                <a:lnTo>
                                  <a:pt x="514" y="264"/>
                                </a:lnTo>
                                <a:lnTo>
                                  <a:pt x="475" y="284"/>
                                </a:lnTo>
                                <a:lnTo>
                                  <a:pt x="438" y="309"/>
                                </a:lnTo>
                                <a:lnTo>
                                  <a:pt x="401" y="334"/>
                                </a:lnTo>
                                <a:lnTo>
                                  <a:pt x="387" y="344"/>
                                </a:lnTo>
                                <a:lnTo>
                                  <a:pt x="387" y="342"/>
                                </a:lnTo>
                                <a:lnTo>
                                  <a:pt x="391" y="336"/>
                                </a:lnTo>
                                <a:lnTo>
                                  <a:pt x="393" y="330"/>
                                </a:lnTo>
                                <a:lnTo>
                                  <a:pt x="397" y="325"/>
                                </a:lnTo>
                                <a:lnTo>
                                  <a:pt x="376" y="319"/>
                                </a:lnTo>
                                <a:lnTo>
                                  <a:pt x="358" y="315"/>
                                </a:lnTo>
                                <a:lnTo>
                                  <a:pt x="339" y="315"/>
                                </a:lnTo>
                                <a:lnTo>
                                  <a:pt x="319" y="315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21"/>
                                </a:lnTo>
                                <a:lnTo>
                                  <a:pt x="261" y="323"/>
                                </a:lnTo>
                                <a:lnTo>
                                  <a:pt x="243" y="329"/>
                                </a:lnTo>
                                <a:lnTo>
                                  <a:pt x="235" y="330"/>
                                </a:lnTo>
                                <a:lnTo>
                                  <a:pt x="228" y="334"/>
                                </a:lnTo>
                                <a:lnTo>
                                  <a:pt x="218" y="338"/>
                                </a:lnTo>
                                <a:lnTo>
                                  <a:pt x="212" y="344"/>
                                </a:lnTo>
                                <a:lnTo>
                                  <a:pt x="202" y="348"/>
                                </a:lnTo>
                                <a:lnTo>
                                  <a:pt x="195" y="350"/>
                                </a:lnTo>
                                <a:lnTo>
                                  <a:pt x="187" y="352"/>
                                </a:lnTo>
                                <a:lnTo>
                                  <a:pt x="183" y="354"/>
                                </a:lnTo>
                                <a:lnTo>
                                  <a:pt x="175" y="340"/>
                                </a:lnTo>
                                <a:lnTo>
                                  <a:pt x="169" y="330"/>
                                </a:lnTo>
                                <a:lnTo>
                                  <a:pt x="161" y="325"/>
                                </a:lnTo>
                                <a:lnTo>
                                  <a:pt x="161" y="321"/>
                                </a:lnTo>
                                <a:lnTo>
                                  <a:pt x="144" y="323"/>
                                </a:lnTo>
                                <a:lnTo>
                                  <a:pt x="126" y="334"/>
                                </a:lnTo>
                                <a:lnTo>
                                  <a:pt x="107" y="350"/>
                                </a:lnTo>
                                <a:lnTo>
                                  <a:pt x="87" y="371"/>
                                </a:lnTo>
                                <a:lnTo>
                                  <a:pt x="84" y="377"/>
                                </a:lnTo>
                                <a:lnTo>
                                  <a:pt x="54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0" name="Volný tvar 72" descr="Part of leaf"/>
                        <wps:cNvSpPr>
                          <a:spLocks/>
                        </wps:cNvSpPr>
                        <wps:spPr bwMode="auto">
                          <a:xfrm>
                            <a:off x="2791" y="1591"/>
                            <a:ext cx="592" cy="377"/>
                          </a:xfrm>
                          <a:custGeom>
                            <a:avLst/>
                            <a:gdLst>
                              <a:gd name="T0" fmla="*/ 19 w 592"/>
                              <a:gd name="T1" fmla="*/ 364 h 377"/>
                              <a:gd name="T2" fmla="*/ 8 w 592"/>
                              <a:gd name="T3" fmla="*/ 356 h 377"/>
                              <a:gd name="T4" fmla="*/ 2 w 592"/>
                              <a:gd name="T5" fmla="*/ 350 h 377"/>
                              <a:gd name="T6" fmla="*/ 0 w 592"/>
                              <a:gd name="T7" fmla="*/ 340 h 377"/>
                              <a:gd name="T8" fmla="*/ 2 w 592"/>
                              <a:gd name="T9" fmla="*/ 325 h 377"/>
                              <a:gd name="T10" fmla="*/ 21 w 592"/>
                              <a:gd name="T11" fmla="*/ 264 h 377"/>
                              <a:gd name="T12" fmla="*/ 47 w 592"/>
                              <a:gd name="T13" fmla="*/ 216 h 377"/>
                              <a:gd name="T14" fmla="*/ 74 w 592"/>
                              <a:gd name="T15" fmla="*/ 165 h 377"/>
                              <a:gd name="T16" fmla="*/ 105 w 592"/>
                              <a:gd name="T17" fmla="*/ 116 h 377"/>
                              <a:gd name="T18" fmla="*/ 195 w 592"/>
                              <a:gd name="T19" fmla="*/ 107 h 377"/>
                              <a:gd name="T20" fmla="*/ 317 w 592"/>
                              <a:gd name="T21" fmla="*/ 68 h 377"/>
                              <a:gd name="T22" fmla="*/ 426 w 592"/>
                              <a:gd name="T23" fmla="*/ 21 h 377"/>
                              <a:gd name="T24" fmla="*/ 471 w 592"/>
                              <a:gd name="T25" fmla="*/ 0 h 377"/>
                              <a:gd name="T26" fmla="*/ 436 w 592"/>
                              <a:gd name="T27" fmla="*/ 52 h 377"/>
                              <a:gd name="T28" fmla="*/ 380 w 592"/>
                              <a:gd name="T29" fmla="*/ 107 h 377"/>
                              <a:gd name="T30" fmla="*/ 331 w 592"/>
                              <a:gd name="T31" fmla="*/ 163 h 377"/>
                              <a:gd name="T32" fmla="*/ 317 w 592"/>
                              <a:gd name="T33" fmla="*/ 227 h 377"/>
                              <a:gd name="T34" fmla="*/ 370 w 592"/>
                              <a:gd name="T35" fmla="*/ 251 h 377"/>
                              <a:gd name="T36" fmla="*/ 446 w 592"/>
                              <a:gd name="T37" fmla="*/ 237 h 377"/>
                              <a:gd name="T38" fmla="*/ 524 w 592"/>
                              <a:gd name="T39" fmla="*/ 218 h 377"/>
                              <a:gd name="T40" fmla="*/ 592 w 592"/>
                              <a:gd name="T41" fmla="*/ 227 h 377"/>
                              <a:gd name="T42" fmla="*/ 592 w 592"/>
                              <a:gd name="T43" fmla="*/ 235 h 377"/>
                              <a:gd name="T44" fmla="*/ 514 w 592"/>
                              <a:gd name="T45" fmla="*/ 264 h 377"/>
                              <a:gd name="T46" fmla="*/ 438 w 592"/>
                              <a:gd name="T47" fmla="*/ 309 h 377"/>
                              <a:gd name="T48" fmla="*/ 387 w 592"/>
                              <a:gd name="T49" fmla="*/ 344 h 377"/>
                              <a:gd name="T50" fmla="*/ 391 w 592"/>
                              <a:gd name="T51" fmla="*/ 336 h 377"/>
                              <a:gd name="T52" fmla="*/ 397 w 592"/>
                              <a:gd name="T53" fmla="*/ 325 h 377"/>
                              <a:gd name="T54" fmla="*/ 358 w 592"/>
                              <a:gd name="T55" fmla="*/ 315 h 377"/>
                              <a:gd name="T56" fmla="*/ 319 w 592"/>
                              <a:gd name="T57" fmla="*/ 315 h 377"/>
                              <a:gd name="T58" fmla="*/ 280 w 592"/>
                              <a:gd name="T59" fmla="*/ 321 h 377"/>
                              <a:gd name="T60" fmla="*/ 243 w 592"/>
                              <a:gd name="T61" fmla="*/ 329 h 377"/>
                              <a:gd name="T62" fmla="*/ 228 w 592"/>
                              <a:gd name="T63" fmla="*/ 334 h 377"/>
                              <a:gd name="T64" fmla="*/ 212 w 592"/>
                              <a:gd name="T65" fmla="*/ 344 h 377"/>
                              <a:gd name="T66" fmla="*/ 195 w 592"/>
                              <a:gd name="T67" fmla="*/ 350 h 377"/>
                              <a:gd name="T68" fmla="*/ 183 w 592"/>
                              <a:gd name="T69" fmla="*/ 354 h 377"/>
                              <a:gd name="T70" fmla="*/ 169 w 592"/>
                              <a:gd name="T71" fmla="*/ 330 h 377"/>
                              <a:gd name="T72" fmla="*/ 161 w 592"/>
                              <a:gd name="T73" fmla="*/ 321 h 377"/>
                              <a:gd name="T74" fmla="*/ 126 w 592"/>
                              <a:gd name="T75" fmla="*/ 334 h 377"/>
                              <a:gd name="T76" fmla="*/ 87 w 592"/>
                              <a:gd name="T77" fmla="*/ 371 h 377"/>
                              <a:gd name="T78" fmla="*/ 54 w 592"/>
                              <a:gd name="T79" fmla="*/ 36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2" h="377">
                                <a:moveTo>
                                  <a:pt x="54" y="369"/>
                                </a:moveTo>
                                <a:lnTo>
                                  <a:pt x="19" y="364"/>
                                </a:lnTo>
                                <a:lnTo>
                                  <a:pt x="11" y="360"/>
                                </a:lnTo>
                                <a:lnTo>
                                  <a:pt x="8" y="356"/>
                                </a:lnTo>
                                <a:lnTo>
                                  <a:pt x="4" y="352"/>
                                </a:lnTo>
                                <a:lnTo>
                                  <a:pt x="2" y="350"/>
                                </a:lnTo>
                                <a:lnTo>
                                  <a:pt x="0" y="344"/>
                                </a:lnTo>
                                <a:lnTo>
                                  <a:pt x="0" y="340"/>
                                </a:lnTo>
                                <a:lnTo>
                                  <a:pt x="0" y="332"/>
                                </a:lnTo>
                                <a:lnTo>
                                  <a:pt x="2" y="325"/>
                                </a:lnTo>
                                <a:lnTo>
                                  <a:pt x="11" y="292"/>
                                </a:lnTo>
                                <a:lnTo>
                                  <a:pt x="21" y="264"/>
                                </a:lnTo>
                                <a:lnTo>
                                  <a:pt x="33" y="239"/>
                                </a:lnTo>
                                <a:lnTo>
                                  <a:pt x="47" y="216"/>
                                </a:lnTo>
                                <a:lnTo>
                                  <a:pt x="58" y="188"/>
                                </a:lnTo>
                                <a:lnTo>
                                  <a:pt x="74" y="165"/>
                                </a:lnTo>
                                <a:lnTo>
                                  <a:pt x="87" y="142"/>
                                </a:lnTo>
                                <a:lnTo>
                                  <a:pt x="105" y="116"/>
                                </a:lnTo>
                                <a:lnTo>
                                  <a:pt x="142" y="116"/>
                                </a:lnTo>
                                <a:lnTo>
                                  <a:pt x="195" y="107"/>
                                </a:lnTo>
                                <a:lnTo>
                                  <a:pt x="253" y="87"/>
                                </a:lnTo>
                                <a:lnTo>
                                  <a:pt x="317" y="68"/>
                                </a:lnTo>
                                <a:lnTo>
                                  <a:pt x="376" y="42"/>
                                </a:lnTo>
                                <a:lnTo>
                                  <a:pt x="426" y="21"/>
                                </a:lnTo>
                                <a:lnTo>
                                  <a:pt x="459" y="5"/>
                                </a:lnTo>
                                <a:lnTo>
                                  <a:pt x="471" y="0"/>
                                </a:lnTo>
                                <a:lnTo>
                                  <a:pt x="457" y="25"/>
                                </a:lnTo>
                                <a:lnTo>
                                  <a:pt x="436" y="52"/>
                                </a:lnTo>
                                <a:lnTo>
                                  <a:pt x="409" y="77"/>
                                </a:lnTo>
                                <a:lnTo>
                                  <a:pt x="380" y="107"/>
                                </a:lnTo>
                                <a:lnTo>
                                  <a:pt x="352" y="132"/>
                                </a:lnTo>
                                <a:lnTo>
                                  <a:pt x="331" y="163"/>
                                </a:lnTo>
                                <a:lnTo>
                                  <a:pt x="317" y="192"/>
                                </a:lnTo>
                                <a:lnTo>
                                  <a:pt x="317" y="227"/>
                                </a:lnTo>
                                <a:lnTo>
                                  <a:pt x="341" y="245"/>
                                </a:lnTo>
                                <a:lnTo>
                                  <a:pt x="370" y="251"/>
                                </a:lnTo>
                                <a:lnTo>
                                  <a:pt x="405" y="247"/>
                                </a:lnTo>
                                <a:lnTo>
                                  <a:pt x="446" y="237"/>
                                </a:lnTo>
                                <a:lnTo>
                                  <a:pt x="485" y="225"/>
                                </a:lnTo>
                                <a:lnTo>
                                  <a:pt x="524" y="218"/>
                                </a:lnTo>
                                <a:lnTo>
                                  <a:pt x="559" y="216"/>
                                </a:lnTo>
                                <a:lnTo>
                                  <a:pt x="592" y="227"/>
                                </a:lnTo>
                                <a:lnTo>
                                  <a:pt x="592" y="231"/>
                                </a:lnTo>
                                <a:lnTo>
                                  <a:pt x="592" y="235"/>
                                </a:lnTo>
                                <a:lnTo>
                                  <a:pt x="553" y="247"/>
                                </a:lnTo>
                                <a:lnTo>
                                  <a:pt x="514" y="264"/>
                                </a:lnTo>
                                <a:lnTo>
                                  <a:pt x="475" y="284"/>
                                </a:lnTo>
                                <a:lnTo>
                                  <a:pt x="438" y="309"/>
                                </a:lnTo>
                                <a:lnTo>
                                  <a:pt x="401" y="334"/>
                                </a:lnTo>
                                <a:lnTo>
                                  <a:pt x="387" y="344"/>
                                </a:lnTo>
                                <a:lnTo>
                                  <a:pt x="387" y="342"/>
                                </a:lnTo>
                                <a:lnTo>
                                  <a:pt x="391" y="336"/>
                                </a:lnTo>
                                <a:lnTo>
                                  <a:pt x="393" y="330"/>
                                </a:lnTo>
                                <a:lnTo>
                                  <a:pt x="397" y="325"/>
                                </a:lnTo>
                                <a:lnTo>
                                  <a:pt x="376" y="319"/>
                                </a:lnTo>
                                <a:lnTo>
                                  <a:pt x="358" y="315"/>
                                </a:lnTo>
                                <a:lnTo>
                                  <a:pt x="339" y="315"/>
                                </a:lnTo>
                                <a:lnTo>
                                  <a:pt x="319" y="315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21"/>
                                </a:lnTo>
                                <a:lnTo>
                                  <a:pt x="261" y="323"/>
                                </a:lnTo>
                                <a:lnTo>
                                  <a:pt x="243" y="329"/>
                                </a:lnTo>
                                <a:lnTo>
                                  <a:pt x="235" y="330"/>
                                </a:lnTo>
                                <a:lnTo>
                                  <a:pt x="228" y="334"/>
                                </a:lnTo>
                                <a:lnTo>
                                  <a:pt x="218" y="338"/>
                                </a:lnTo>
                                <a:lnTo>
                                  <a:pt x="212" y="344"/>
                                </a:lnTo>
                                <a:lnTo>
                                  <a:pt x="202" y="348"/>
                                </a:lnTo>
                                <a:lnTo>
                                  <a:pt x="195" y="350"/>
                                </a:lnTo>
                                <a:lnTo>
                                  <a:pt x="187" y="352"/>
                                </a:lnTo>
                                <a:lnTo>
                                  <a:pt x="183" y="354"/>
                                </a:lnTo>
                                <a:lnTo>
                                  <a:pt x="175" y="340"/>
                                </a:lnTo>
                                <a:lnTo>
                                  <a:pt x="169" y="330"/>
                                </a:lnTo>
                                <a:lnTo>
                                  <a:pt x="161" y="325"/>
                                </a:lnTo>
                                <a:lnTo>
                                  <a:pt x="161" y="321"/>
                                </a:lnTo>
                                <a:lnTo>
                                  <a:pt x="144" y="323"/>
                                </a:lnTo>
                                <a:lnTo>
                                  <a:pt x="126" y="334"/>
                                </a:lnTo>
                                <a:lnTo>
                                  <a:pt x="107" y="350"/>
                                </a:lnTo>
                                <a:lnTo>
                                  <a:pt x="87" y="371"/>
                                </a:lnTo>
                                <a:lnTo>
                                  <a:pt x="84" y="377"/>
                                </a:lnTo>
                                <a:lnTo>
                                  <a:pt x="54" y="36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1" name="Volný tvar 73" descr="Part of leaf"/>
                        <wps:cNvSpPr>
                          <a:spLocks/>
                        </wps:cNvSpPr>
                        <wps:spPr bwMode="auto">
                          <a:xfrm>
                            <a:off x="2912" y="1316"/>
                            <a:ext cx="387" cy="382"/>
                          </a:xfrm>
                          <a:custGeom>
                            <a:avLst/>
                            <a:gdLst>
                              <a:gd name="T0" fmla="*/ 9 w 387"/>
                              <a:gd name="T1" fmla="*/ 356 h 382"/>
                              <a:gd name="T2" fmla="*/ 35 w 387"/>
                              <a:gd name="T3" fmla="*/ 325 h 382"/>
                              <a:gd name="T4" fmla="*/ 70 w 387"/>
                              <a:gd name="T5" fmla="*/ 286 h 382"/>
                              <a:gd name="T6" fmla="*/ 113 w 387"/>
                              <a:gd name="T7" fmla="*/ 245 h 382"/>
                              <a:gd name="T8" fmla="*/ 155 w 387"/>
                              <a:gd name="T9" fmla="*/ 201 h 382"/>
                              <a:gd name="T10" fmla="*/ 196 w 387"/>
                              <a:gd name="T11" fmla="*/ 164 h 382"/>
                              <a:gd name="T12" fmla="*/ 229 w 387"/>
                              <a:gd name="T13" fmla="*/ 132 h 382"/>
                              <a:gd name="T14" fmla="*/ 253 w 387"/>
                              <a:gd name="T15" fmla="*/ 113 h 382"/>
                              <a:gd name="T16" fmla="*/ 262 w 387"/>
                              <a:gd name="T17" fmla="*/ 99 h 382"/>
                              <a:gd name="T18" fmla="*/ 278 w 387"/>
                              <a:gd name="T19" fmla="*/ 84 h 382"/>
                              <a:gd name="T20" fmla="*/ 298 w 387"/>
                              <a:gd name="T21" fmla="*/ 62 h 382"/>
                              <a:gd name="T22" fmla="*/ 319 w 387"/>
                              <a:gd name="T23" fmla="*/ 47 h 382"/>
                              <a:gd name="T24" fmla="*/ 338 w 387"/>
                              <a:gd name="T25" fmla="*/ 27 h 382"/>
                              <a:gd name="T26" fmla="*/ 358 w 387"/>
                              <a:gd name="T27" fmla="*/ 14 h 382"/>
                              <a:gd name="T28" fmla="*/ 372 w 387"/>
                              <a:gd name="T29" fmla="*/ 2 h 382"/>
                              <a:gd name="T30" fmla="*/ 385 w 387"/>
                              <a:gd name="T31" fmla="*/ 0 h 382"/>
                              <a:gd name="T32" fmla="*/ 377 w 387"/>
                              <a:gd name="T33" fmla="*/ 14 h 382"/>
                              <a:gd name="T34" fmla="*/ 370 w 387"/>
                              <a:gd name="T35" fmla="*/ 29 h 382"/>
                              <a:gd name="T36" fmla="*/ 362 w 387"/>
                              <a:gd name="T37" fmla="*/ 47 h 382"/>
                              <a:gd name="T38" fmla="*/ 358 w 387"/>
                              <a:gd name="T39" fmla="*/ 62 h 382"/>
                              <a:gd name="T40" fmla="*/ 356 w 387"/>
                              <a:gd name="T41" fmla="*/ 78 h 382"/>
                              <a:gd name="T42" fmla="*/ 360 w 387"/>
                              <a:gd name="T43" fmla="*/ 92 h 382"/>
                              <a:gd name="T44" fmla="*/ 368 w 387"/>
                              <a:gd name="T45" fmla="*/ 99 h 382"/>
                              <a:gd name="T46" fmla="*/ 387 w 387"/>
                              <a:gd name="T47" fmla="*/ 103 h 382"/>
                              <a:gd name="T48" fmla="*/ 385 w 387"/>
                              <a:gd name="T49" fmla="*/ 129 h 382"/>
                              <a:gd name="T50" fmla="*/ 379 w 387"/>
                              <a:gd name="T51" fmla="*/ 150 h 382"/>
                              <a:gd name="T52" fmla="*/ 368 w 387"/>
                              <a:gd name="T53" fmla="*/ 167 h 382"/>
                              <a:gd name="T54" fmla="*/ 356 w 387"/>
                              <a:gd name="T55" fmla="*/ 185 h 382"/>
                              <a:gd name="T56" fmla="*/ 342 w 387"/>
                              <a:gd name="T57" fmla="*/ 199 h 382"/>
                              <a:gd name="T58" fmla="*/ 331 w 387"/>
                              <a:gd name="T59" fmla="*/ 214 h 382"/>
                              <a:gd name="T60" fmla="*/ 321 w 387"/>
                              <a:gd name="T61" fmla="*/ 230 h 382"/>
                              <a:gd name="T62" fmla="*/ 315 w 387"/>
                              <a:gd name="T63" fmla="*/ 249 h 382"/>
                              <a:gd name="T64" fmla="*/ 319 w 387"/>
                              <a:gd name="T65" fmla="*/ 251 h 382"/>
                              <a:gd name="T66" fmla="*/ 327 w 387"/>
                              <a:gd name="T67" fmla="*/ 255 h 382"/>
                              <a:gd name="T68" fmla="*/ 335 w 387"/>
                              <a:gd name="T69" fmla="*/ 257 h 382"/>
                              <a:gd name="T70" fmla="*/ 342 w 387"/>
                              <a:gd name="T71" fmla="*/ 261 h 382"/>
                              <a:gd name="T72" fmla="*/ 342 w 387"/>
                              <a:gd name="T73" fmla="*/ 267 h 382"/>
                              <a:gd name="T74" fmla="*/ 305 w 387"/>
                              <a:gd name="T75" fmla="*/ 286 h 382"/>
                              <a:gd name="T76" fmla="*/ 266 w 387"/>
                              <a:gd name="T77" fmla="*/ 308 h 382"/>
                              <a:gd name="T78" fmla="*/ 220 w 387"/>
                              <a:gd name="T79" fmla="*/ 327 h 382"/>
                              <a:gd name="T80" fmla="*/ 177 w 387"/>
                              <a:gd name="T81" fmla="*/ 347 h 382"/>
                              <a:gd name="T82" fmla="*/ 130 w 387"/>
                              <a:gd name="T83" fmla="*/ 362 h 382"/>
                              <a:gd name="T84" fmla="*/ 83 w 387"/>
                              <a:gd name="T85" fmla="*/ 374 h 382"/>
                              <a:gd name="T86" fmla="*/ 38 w 387"/>
                              <a:gd name="T87" fmla="*/ 380 h 382"/>
                              <a:gd name="T88" fmla="*/ 0 w 387"/>
                              <a:gd name="T89" fmla="*/ 382 h 382"/>
                              <a:gd name="T90" fmla="*/ 9 w 387"/>
                              <a:gd name="T91" fmla="*/ 356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7" h="382">
                                <a:moveTo>
                                  <a:pt x="9" y="356"/>
                                </a:moveTo>
                                <a:lnTo>
                                  <a:pt x="35" y="325"/>
                                </a:lnTo>
                                <a:lnTo>
                                  <a:pt x="70" y="286"/>
                                </a:lnTo>
                                <a:lnTo>
                                  <a:pt x="113" y="245"/>
                                </a:lnTo>
                                <a:lnTo>
                                  <a:pt x="155" y="201"/>
                                </a:lnTo>
                                <a:lnTo>
                                  <a:pt x="196" y="164"/>
                                </a:lnTo>
                                <a:lnTo>
                                  <a:pt x="229" y="132"/>
                                </a:lnTo>
                                <a:lnTo>
                                  <a:pt x="253" y="113"/>
                                </a:lnTo>
                                <a:lnTo>
                                  <a:pt x="262" y="99"/>
                                </a:lnTo>
                                <a:lnTo>
                                  <a:pt x="278" y="84"/>
                                </a:lnTo>
                                <a:lnTo>
                                  <a:pt x="298" y="62"/>
                                </a:lnTo>
                                <a:lnTo>
                                  <a:pt x="319" y="47"/>
                                </a:lnTo>
                                <a:lnTo>
                                  <a:pt x="338" y="27"/>
                                </a:lnTo>
                                <a:lnTo>
                                  <a:pt x="358" y="14"/>
                                </a:lnTo>
                                <a:lnTo>
                                  <a:pt x="372" y="2"/>
                                </a:lnTo>
                                <a:lnTo>
                                  <a:pt x="385" y="0"/>
                                </a:lnTo>
                                <a:lnTo>
                                  <a:pt x="377" y="14"/>
                                </a:lnTo>
                                <a:lnTo>
                                  <a:pt x="370" y="29"/>
                                </a:lnTo>
                                <a:lnTo>
                                  <a:pt x="362" y="47"/>
                                </a:lnTo>
                                <a:lnTo>
                                  <a:pt x="358" y="62"/>
                                </a:lnTo>
                                <a:lnTo>
                                  <a:pt x="356" y="78"/>
                                </a:lnTo>
                                <a:lnTo>
                                  <a:pt x="360" y="92"/>
                                </a:lnTo>
                                <a:lnTo>
                                  <a:pt x="368" y="99"/>
                                </a:lnTo>
                                <a:lnTo>
                                  <a:pt x="387" y="103"/>
                                </a:lnTo>
                                <a:lnTo>
                                  <a:pt x="385" y="129"/>
                                </a:lnTo>
                                <a:lnTo>
                                  <a:pt x="379" y="150"/>
                                </a:lnTo>
                                <a:lnTo>
                                  <a:pt x="368" y="167"/>
                                </a:lnTo>
                                <a:lnTo>
                                  <a:pt x="356" y="185"/>
                                </a:lnTo>
                                <a:lnTo>
                                  <a:pt x="342" y="199"/>
                                </a:lnTo>
                                <a:lnTo>
                                  <a:pt x="331" y="214"/>
                                </a:lnTo>
                                <a:lnTo>
                                  <a:pt x="321" y="230"/>
                                </a:lnTo>
                                <a:lnTo>
                                  <a:pt x="315" y="249"/>
                                </a:lnTo>
                                <a:lnTo>
                                  <a:pt x="319" y="251"/>
                                </a:lnTo>
                                <a:lnTo>
                                  <a:pt x="327" y="255"/>
                                </a:lnTo>
                                <a:lnTo>
                                  <a:pt x="335" y="257"/>
                                </a:lnTo>
                                <a:lnTo>
                                  <a:pt x="342" y="261"/>
                                </a:lnTo>
                                <a:lnTo>
                                  <a:pt x="342" y="267"/>
                                </a:lnTo>
                                <a:lnTo>
                                  <a:pt x="305" y="286"/>
                                </a:lnTo>
                                <a:lnTo>
                                  <a:pt x="266" y="308"/>
                                </a:lnTo>
                                <a:lnTo>
                                  <a:pt x="220" y="327"/>
                                </a:lnTo>
                                <a:lnTo>
                                  <a:pt x="177" y="347"/>
                                </a:lnTo>
                                <a:lnTo>
                                  <a:pt x="130" y="362"/>
                                </a:lnTo>
                                <a:lnTo>
                                  <a:pt x="83" y="374"/>
                                </a:lnTo>
                                <a:lnTo>
                                  <a:pt x="38" y="380"/>
                                </a:lnTo>
                                <a:lnTo>
                                  <a:pt x="0" y="382"/>
                                </a:lnTo>
                                <a:lnTo>
                                  <a:pt x="9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2" name="Volný tvar 74" descr="Part of leaf"/>
                        <wps:cNvSpPr>
                          <a:spLocks/>
                        </wps:cNvSpPr>
                        <wps:spPr bwMode="auto">
                          <a:xfrm>
                            <a:off x="2912" y="1316"/>
                            <a:ext cx="387" cy="382"/>
                          </a:xfrm>
                          <a:custGeom>
                            <a:avLst/>
                            <a:gdLst>
                              <a:gd name="T0" fmla="*/ 9 w 387"/>
                              <a:gd name="T1" fmla="*/ 356 h 382"/>
                              <a:gd name="T2" fmla="*/ 35 w 387"/>
                              <a:gd name="T3" fmla="*/ 325 h 382"/>
                              <a:gd name="T4" fmla="*/ 70 w 387"/>
                              <a:gd name="T5" fmla="*/ 286 h 382"/>
                              <a:gd name="T6" fmla="*/ 113 w 387"/>
                              <a:gd name="T7" fmla="*/ 245 h 382"/>
                              <a:gd name="T8" fmla="*/ 155 w 387"/>
                              <a:gd name="T9" fmla="*/ 201 h 382"/>
                              <a:gd name="T10" fmla="*/ 196 w 387"/>
                              <a:gd name="T11" fmla="*/ 164 h 382"/>
                              <a:gd name="T12" fmla="*/ 229 w 387"/>
                              <a:gd name="T13" fmla="*/ 132 h 382"/>
                              <a:gd name="T14" fmla="*/ 253 w 387"/>
                              <a:gd name="T15" fmla="*/ 113 h 382"/>
                              <a:gd name="T16" fmla="*/ 262 w 387"/>
                              <a:gd name="T17" fmla="*/ 99 h 382"/>
                              <a:gd name="T18" fmla="*/ 278 w 387"/>
                              <a:gd name="T19" fmla="*/ 84 h 382"/>
                              <a:gd name="T20" fmla="*/ 298 w 387"/>
                              <a:gd name="T21" fmla="*/ 62 h 382"/>
                              <a:gd name="T22" fmla="*/ 319 w 387"/>
                              <a:gd name="T23" fmla="*/ 47 h 382"/>
                              <a:gd name="T24" fmla="*/ 338 w 387"/>
                              <a:gd name="T25" fmla="*/ 27 h 382"/>
                              <a:gd name="T26" fmla="*/ 358 w 387"/>
                              <a:gd name="T27" fmla="*/ 14 h 382"/>
                              <a:gd name="T28" fmla="*/ 372 w 387"/>
                              <a:gd name="T29" fmla="*/ 2 h 382"/>
                              <a:gd name="T30" fmla="*/ 385 w 387"/>
                              <a:gd name="T31" fmla="*/ 0 h 382"/>
                              <a:gd name="T32" fmla="*/ 377 w 387"/>
                              <a:gd name="T33" fmla="*/ 14 h 382"/>
                              <a:gd name="T34" fmla="*/ 370 w 387"/>
                              <a:gd name="T35" fmla="*/ 29 h 382"/>
                              <a:gd name="T36" fmla="*/ 362 w 387"/>
                              <a:gd name="T37" fmla="*/ 47 h 382"/>
                              <a:gd name="T38" fmla="*/ 358 w 387"/>
                              <a:gd name="T39" fmla="*/ 62 h 382"/>
                              <a:gd name="T40" fmla="*/ 356 w 387"/>
                              <a:gd name="T41" fmla="*/ 78 h 382"/>
                              <a:gd name="T42" fmla="*/ 360 w 387"/>
                              <a:gd name="T43" fmla="*/ 92 h 382"/>
                              <a:gd name="T44" fmla="*/ 368 w 387"/>
                              <a:gd name="T45" fmla="*/ 99 h 382"/>
                              <a:gd name="T46" fmla="*/ 387 w 387"/>
                              <a:gd name="T47" fmla="*/ 103 h 382"/>
                              <a:gd name="T48" fmla="*/ 385 w 387"/>
                              <a:gd name="T49" fmla="*/ 129 h 382"/>
                              <a:gd name="T50" fmla="*/ 379 w 387"/>
                              <a:gd name="T51" fmla="*/ 150 h 382"/>
                              <a:gd name="T52" fmla="*/ 368 w 387"/>
                              <a:gd name="T53" fmla="*/ 167 h 382"/>
                              <a:gd name="T54" fmla="*/ 356 w 387"/>
                              <a:gd name="T55" fmla="*/ 185 h 382"/>
                              <a:gd name="T56" fmla="*/ 342 w 387"/>
                              <a:gd name="T57" fmla="*/ 199 h 382"/>
                              <a:gd name="T58" fmla="*/ 331 w 387"/>
                              <a:gd name="T59" fmla="*/ 214 h 382"/>
                              <a:gd name="T60" fmla="*/ 321 w 387"/>
                              <a:gd name="T61" fmla="*/ 230 h 382"/>
                              <a:gd name="T62" fmla="*/ 315 w 387"/>
                              <a:gd name="T63" fmla="*/ 249 h 382"/>
                              <a:gd name="T64" fmla="*/ 319 w 387"/>
                              <a:gd name="T65" fmla="*/ 251 h 382"/>
                              <a:gd name="T66" fmla="*/ 327 w 387"/>
                              <a:gd name="T67" fmla="*/ 255 h 382"/>
                              <a:gd name="T68" fmla="*/ 335 w 387"/>
                              <a:gd name="T69" fmla="*/ 257 h 382"/>
                              <a:gd name="T70" fmla="*/ 342 w 387"/>
                              <a:gd name="T71" fmla="*/ 261 h 382"/>
                              <a:gd name="T72" fmla="*/ 342 w 387"/>
                              <a:gd name="T73" fmla="*/ 267 h 382"/>
                              <a:gd name="T74" fmla="*/ 305 w 387"/>
                              <a:gd name="T75" fmla="*/ 286 h 382"/>
                              <a:gd name="T76" fmla="*/ 266 w 387"/>
                              <a:gd name="T77" fmla="*/ 308 h 382"/>
                              <a:gd name="T78" fmla="*/ 220 w 387"/>
                              <a:gd name="T79" fmla="*/ 327 h 382"/>
                              <a:gd name="T80" fmla="*/ 177 w 387"/>
                              <a:gd name="T81" fmla="*/ 347 h 382"/>
                              <a:gd name="T82" fmla="*/ 130 w 387"/>
                              <a:gd name="T83" fmla="*/ 362 h 382"/>
                              <a:gd name="T84" fmla="*/ 83 w 387"/>
                              <a:gd name="T85" fmla="*/ 374 h 382"/>
                              <a:gd name="T86" fmla="*/ 38 w 387"/>
                              <a:gd name="T87" fmla="*/ 380 h 382"/>
                              <a:gd name="T88" fmla="*/ 0 w 387"/>
                              <a:gd name="T89" fmla="*/ 382 h 382"/>
                              <a:gd name="T90" fmla="*/ 9 w 387"/>
                              <a:gd name="T91" fmla="*/ 356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7" h="382">
                                <a:moveTo>
                                  <a:pt x="9" y="356"/>
                                </a:moveTo>
                                <a:lnTo>
                                  <a:pt x="35" y="325"/>
                                </a:lnTo>
                                <a:lnTo>
                                  <a:pt x="70" y="286"/>
                                </a:lnTo>
                                <a:lnTo>
                                  <a:pt x="113" y="245"/>
                                </a:lnTo>
                                <a:lnTo>
                                  <a:pt x="155" y="201"/>
                                </a:lnTo>
                                <a:lnTo>
                                  <a:pt x="196" y="164"/>
                                </a:lnTo>
                                <a:lnTo>
                                  <a:pt x="229" y="132"/>
                                </a:lnTo>
                                <a:lnTo>
                                  <a:pt x="253" y="113"/>
                                </a:lnTo>
                                <a:lnTo>
                                  <a:pt x="262" y="99"/>
                                </a:lnTo>
                                <a:lnTo>
                                  <a:pt x="278" y="84"/>
                                </a:lnTo>
                                <a:lnTo>
                                  <a:pt x="298" y="62"/>
                                </a:lnTo>
                                <a:lnTo>
                                  <a:pt x="319" y="47"/>
                                </a:lnTo>
                                <a:lnTo>
                                  <a:pt x="338" y="27"/>
                                </a:lnTo>
                                <a:lnTo>
                                  <a:pt x="358" y="14"/>
                                </a:lnTo>
                                <a:lnTo>
                                  <a:pt x="372" y="2"/>
                                </a:lnTo>
                                <a:lnTo>
                                  <a:pt x="385" y="0"/>
                                </a:lnTo>
                                <a:lnTo>
                                  <a:pt x="377" y="14"/>
                                </a:lnTo>
                                <a:lnTo>
                                  <a:pt x="370" y="29"/>
                                </a:lnTo>
                                <a:lnTo>
                                  <a:pt x="362" y="47"/>
                                </a:lnTo>
                                <a:lnTo>
                                  <a:pt x="358" y="62"/>
                                </a:lnTo>
                                <a:lnTo>
                                  <a:pt x="356" y="78"/>
                                </a:lnTo>
                                <a:lnTo>
                                  <a:pt x="360" y="92"/>
                                </a:lnTo>
                                <a:lnTo>
                                  <a:pt x="368" y="99"/>
                                </a:lnTo>
                                <a:lnTo>
                                  <a:pt x="387" y="103"/>
                                </a:lnTo>
                                <a:lnTo>
                                  <a:pt x="385" y="129"/>
                                </a:lnTo>
                                <a:lnTo>
                                  <a:pt x="379" y="150"/>
                                </a:lnTo>
                                <a:lnTo>
                                  <a:pt x="368" y="167"/>
                                </a:lnTo>
                                <a:lnTo>
                                  <a:pt x="356" y="185"/>
                                </a:lnTo>
                                <a:lnTo>
                                  <a:pt x="342" y="199"/>
                                </a:lnTo>
                                <a:lnTo>
                                  <a:pt x="331" y="214"/>
                                </a:lnTo>
                                <a:lnTo>
                                  <a:pt x="321" y="230"/>
                                </a:lnTo>
                                <a:lnTo>
                                  <a:pt x="315" y="249"/>
                                </a:lnTo>
                                <a:lnTo>
                                  <a:pt x="319" y="251"/>
                                </a:lnTo>
                                <a:lnTo>
                                  <a:pt x="327" y="255"/>
                                </a:lnTo>
                                <a:lnTo>
                                  <a:pt x="335" y="257"/>
                                </a:lnTo>
                                <a:lnTo>
                                  <a:pt x="342" y="261"/>
                                </a:lnTo>
                                <a:lnTo>
                                  <a:pt x="342" y="267"/>
                                </a:lnTo>
                                <a:lnTo>
                                  <a:pt x="305" y="286"/>
                                </a:lnTo>
                                <a:lnTo>
                                  <a:pt x="266" y="308"/>
                                </a:lnTo>
                                <a:lnTo>
                                  <a:pt x="220" y="327"/>
                                </a:lnTo>
                                <a:lnTo>
                                  <a:pt x="177" y="347"/>
                                </a:lnTo>
                                <a:lnTo>
                                  <a:pt x="130" y="362"/>
                                </a:lnTo>
                                <a:lnTo>
                                  <a:pt x="83" y="374"/>
                                </a:lnTo>
                                <a:lnTo>
                                  <a:pt x="38" y="380"/>
                                </a:lnTo>
                                <a:lnTo>
                                  <a:pt x="0" y="382"/>
                                </a:lnTo>
                                <a:lnTo>
                                  <a:pt x="9" y="3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3" name="Volný tvar 75" descr="Part of leaf"/>
                        <wps:cNvSpPr>
                          <a:spLocks/>
                        </wps:cNvSpPr>
                        <wps:spPr bwMode="auto">
                          <a:xfrm>
                            <a:off x="2976" y="1281"/>
                            <a:ext cx="329" cy="306"/>
                          </a:xfrm>
                          <a:custGeom>
                            <a:avLst/>
                            <a:gdLst>
                              <a:gd name="T0" fmla="*/ 2 w 329"/>
                              <a:gd name="T1" fmla="*/ 298 h 306"/>
                              <a:gd name="T2" fmla="*/ 0 w 329"/>
                              <a:gd name="T3" fmla="*/ 284 h 306"/>
                              <a:gd name="T4" fmla="*/ 0 w 329"/>
                              <a:gd name="T5" fmla="*/ 269 h 306"/>
                              <a:gd name="T6" fmla="*/ 2 w 329"/>
                              <a:gd name="T7" fmla="*/ 251 h 306"/>
                              <a:gd name="T8" fmla="*/ 2 w 329"/>
                              <a:gd name="T9" fmla="*/ 232 h 306"/>
                              <a:gd name="T10" fmla="*/ 4 w 329"/>
                              <a:gd name="T11" fmla="*/ 214 h 306"/>
                              <a:gd name="T12" fmla="*/ 6 w 329"/>
                              <a:gd name="T13" fmla="*/ 202 h 306"/>
                              <a:gd name="T14" fmla="*/ 6 w 329"/>
                              <a:gd name="T15" fmla="*/ 195 h 306"/>
                              <a:gd name="T16" fmla="*/ 13 w 329"/>
                              <a:gd name="T17" fmla="*/ 169 h 306"/>
                              <a:gd name="T18" fmla="*/ 21 w 329"/>
                              <a:gd name="T19" fmla="*/ 146 h 306"/>
                              <a:gd name="T20" fmla="*/ 29 w 329"/>
                              <a:gd name="T21" fmla="*/ 125 h 306"/>
                              <a:gd name="T22" fmla="*/ 41 w 329"/>
                              <a:gd name="T23" fmla="*/ 103 h 306"/>
                              <a:gd name="T24" fmla="*/ 49 w 329"/>
                              <a:gd name="T25" fmla="*/ 82 h 306"/>
                              <a:gd name="T26" fmla="*/ 58 w 329"/>
                              <a:gd name="T27" fmla="*/ 64 h 306"/>
                              <a:gd name="T28" fmla="*/ 70 w 329"/>
                              <a:gd name="T29" fmla="*/ 43 h 306"/>
                              <a:gd name="T30" fmla="*/ 84 w 329"/>
                              <a:gd name="T31" fmla="*/ 25 h 306"/>
                              <a:gd name="T32" fmla="*/ 86 w 329"/>
                              <a:gd name="T33" fmla="*/ 25 h 306"/>
                              <a:gd name="T34" fmla="*/ 87 w 329"/>
                              <a:gd name="T35" fmla="*/ 27 h 306"/>
                              <a:gd name="T36" fmla="*/ 86 w 329"/>
                              <a:gd name="T37" fmla="*/ 33 h 306"/>
                              <a:gd name="T38" fmla="*/ 86 w 329"/>
                              <a:gd name="T39" fmla="*/ 37 h 306"/>
                              <a:gd name="T40" fmla="*/ 89 w 329"/>
                              <a:gd name="T41" fmla="*/ 41 h 306"/>
                              <a:gd name="T42" fmla="*/ 97 w 329"/>
                              <a:gd name="T43" fmla="*/ 45 h 306"/>
                              <a:gd name="T44" fmla="*/ 126 w 329"/>
                              <a:gd name="T45" fmla="*/ 29 h 306"/>
                              <a:gd name="T46" fmla="*/ 156 w 329"/>
                              <a:gd name="T47" fmla="*/ 18 h 306"/>
                              <a:gd name="T48" fmla="*/ 183 w 329"/>
                              <a:gd name="T49" fmla="*/ 10 h 306"/>
                              <a:gd name="T50" fmla="*/ 210 w 329"/>
                              <a:gd name="T51" fmla="*/ 4 h 306"/>
                              <a:gd name="T52" fmla="*/ 237 w 329"/>
                              <a:gd name="T53" fmla="*/ 0 h 306"/>
                              <a:gd name="T54" fmla="*/ 265 w 329"/>
                              <a:gd name="T55" fmla="*/ 0 h 306"/>
                              <a:gd name="T56" fmla="*/ 296 w 329"/>
                              <a:gd name="T57" fmla="*/ 0 h 306"/>
                              <a:gd name="T58" fmla="*/ 329 w 329"/>
                              <a:gd name="T59" fmla="*/ 4 h 306"/>
                              <a:gd name="T60" fmla="*/ 329 w 329"/>
                              <a:gd name="T61" fmla="*/ 4 h 306"/>
                              <a:gd name="T62" fmla="*/ 329 w 329"/>
                              <a:gd name="T63" fmla="*/ 8 h 306"/>
                              <a:gd name="T64" fmla="*/ 288 w 329"/>
                              <a:gd name="T65" fmla="*/ 43 h 306"/>
                              <a:gd name="T66" fmla="*/ 247 w 329"/>
                              <a:gd name="T67" fmla="*/ 78 h 306"/>
                              <a:gd name="T68" fmla="*/ 206 w 329"/>
                              <a:gd name="T69" fmla="*/ 115 h 306"/>
                              <a:gd name="T70" fmla="*/ 167 w 329"/>
                              <a:gd name="T71" fmla="*/ 154 h 306"/>
                              <a:gd name="T72" fmla="*/ 126 w 329"/>
                              <a:gd name="T73" fmla="*/ 191 h 306"/>
                              <a:gd name="T74" fmla="*/ 86 w 329"/>
                              <a:gd name="T75" fmla="*/ 230 h 306"/>
                              <a:gd name="T76" fmla="*/ 47 w 329"/>
                              <a:gd name="T77" fmla="*/ 267 h 306"/>
                              <a:gd name="T78" fmla="*/ 6 w 329"/>
                              <a:gd name="T79" fmla="*/ 306 h 306"/>
                              <a:gd name="T80" fmla="*/ 2 w 329"/>
                              <a:gd name="T81" fmla="*/ 298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9" h="306">
                                <a:moveTo>
                                  <a:pt x="2" y="298"/>
                                </a:moveTo>
                                <a:lnTo>
                                  <a:pt x="0" y="284"/>
                                </a:lnTo>
                                <a:lnTo>
                                  <a:pt x="0" y="269"/>
                                </a:lnTo>
                                <a:lnTo>
                                  <a:pt x="2" y="251"/>
                                </a:lnTo>
                                <a:lnTo>
                                  <a:pt x="2" y="232"/>
                                </a:lnTo>
                                <a:lnTo>
                                  <a:pt x="4" y="214"/>
                                </a:lnTo>
                                <a:lnTo>
                                  <a:pt x="6" y="202"/>
                                </a:lnTo>
                                <a:lnTo>
                                  <a:pt x="6" y="195"/>
                                </a:lnTo>
                                <a:lnTo>
                                  <a:pt x="13" y="169"/>
                                </a:lnTo>
                                <a:lnTo>
                                  <a:pt x="21" y="146"/>
                                </a:lnTo>
                                <a:lnTo>
                                  <a:pt x="29" y="125"/>
                                </a:lnTo>
                                <a:lnTo>
                                  <a:pt x="41" y="103"/>
                                </a:lnTo>
                                <a:lnTo>
                                  <a:pt x="49" y="82"/>
                                </a:lnTo>
                                <a:lnTo>
                                  <a:pt x="58" y="64"/>
                                </a:lnTo>
                                <a:lnTo>
                                  <a:pt x="70" y="43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7"/>
                                </a:lnTo>
                                <a:lnTo>
                                  <a:pt x="86" y="33"/>
                                </a:lnTo>
                                <a:lnTo>
                                  <a:pt x="86" y="37"/>
                                </a:lnTo>
                                <a:lnTo>
                                  <a:pt x="89" y="41"/>
                                </a:lnTo>
                                <a:lnTo>
                                  <a:pt x="97" y="45"/>
                                </a:lnTo>
                                <a:lnTo>
                                  <a:pt x="126" y="29"/>
                                </a:lnTo>
                                <a:lnTo>
                                  <a:pt x="156" y="18"/>
                                </a:lnTo>
                                <a:lnTo>
                                  <a:pt x="183" y="10"/>
                                </a:lnTo>
                                <a:lnTo>
                                  <a:pt x="210" y="4"/>
                                </a:lnTo>
                                <a:lnTo>
                                  <a:pt x="237" y="0"/>
                                </a:lnTo>
                                <a:lnTo>
                                  <a:pt x="265" y="0"/>
                                </a:lnTo>
                                <a:lnTo>
                                  <a:pt x="296" y="0"/>
                                </a:lnTo>
                                <a:lnTo>
                                  <a:pt x="329" y="4"/>
                                </a:lnTo>
                                <a:lnTo>
                                  <a:pt x="329" y="4"/>
                                </a:lnTo>
                                <a:lnTo>
                                  <a:pt x="329" y="8"/>
                                </a:lnTo>
                                <a:lnTo>
                                  <a:pt x="288" y="43"/>
                                </a:lnTo>
                                <a:lnTo>
                                  <a:pt x="247" y="78"/>
                                </a:lnTo>
                                <a:lnTo>
                                  <a:pt x="206" y="115"/>
                                </a:lnTo>
                                <a:lnTo>
                                  <a:pt x="167" y="154"/>
                                </a:lnTo>
                                <a:lnTo>
                                  <a:pt x="126" y="191"/>
                                </a:lnTo>
                                <a:lnTo>
                                  <a:pt x="86" y="230"/>
                                </a:lnTo>
                                <a:lnTo>
                                  <a:pt x="47" y="267"/>
                                </a:lnTo>
                                <a:lnTo>
                                  <a:pt x="6" y="306"/>
                                </a:lnTo>
                                <a:lnTo>
                                  <a:pt x="2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4" name="Volný tvar 76" descr="Part of leaf"/>
                        <wps:cNvSpPr>
                          <a:spLocks/>
                        </wps:cNvSpPr>
                        <wps:spPr bwMode="auto">
                          <a:xfrm>
                            <a:off x="2976" y="1281"/>
                            <a:ext cx="329" cy="306"/>
                          </a:xfrm>
                          <a:custGeom>
                            <a:avLst/>
                            <a:gdLst>
                              <a:gd name="T0" fmla="*/ 2 w 329"/>
                              <a:gd name="T1" fmla="*/ 298 h 306"/>
                              <a:gd name="T2" fmla="*/ 0 w 329"/>
                              <a:gd name="T3" fmla="*/ 284 h 306"/>
                              <a:gd name="T4" fmla="*/ 0 w 329"/>
                              <a:gd name="T5" fmla="*/ 269 h 306"/>
                              <a:gd name="T6" fmla="*/ 2 w 329"/>
                              <a:gd name="T7" fmla="*/ 251 h 306"/>
                              <a:gd name="T8" fmla="*/ 2 w 329"/>
                              <a:gd name="T9" fmla="*/ 232 h 306"/>
                              <a:gd name="T10" fmla="*/ 4 w 329"/>
                              <a:gd name="T11" fmla="*/ 214 h 306"/>
                              <a:gd name="T12" fmla="*/ 6 w 329"/>
                              <a:gd name="T13" fmla="*/ 202 h 306"/>
                              <a:gd name="T14" fmla="*/ 6 w 329"/>
                              <a:gd name="T15" fmla="*/ 195 h 306"/>
                              <a:gd name="T16" fmla="*/ 13 w 329"/>
                              <a:gd name="T17" fmla="*/ 169 h 306"/>
                              <a:gd name="T18" fmla="*/ 21 w 329"/>
                              <a:gd name="T19" fmla="*/ 146 h 306"/>
                              <a:gd name="T20" fmla="*/ 29 w 329"/>
                              <a:gd name="T21" fmla="*/ 125 h 306"/>
                              <a:gd name="T22" fmla="*/ 41 w 329"/>
                              <a:gd name="T23" fmla="*/ 103 h 306"/>
                              <a:gd name="T24" fmla="*/ 49 w 329"/>
                              <a:gd name="T25" fmla="*/ 82 h 306"/>
                              <a:gd name="T26" fmla="*/ 58 w 329"/>
                              <a:gd name="T27" fmla="*/ 64 h 306"/>
                              <a:gd name="T28" fmla="*/ 70 w 329"/>
                              <a:gd name="T29" fmla="*/ 43 h 306"/>
                              <a:gd name="T30" fmla="*/ 84 w 329"/>
                              <a:gd name="T31" fmla="*/ 25 h 306"/>
                              <a:gd name="T32" fmla="*/ 86 w 329"/>
                              <a:gd name="T33" fmla="*/ 25 h 306"/>
                              <a:gd name="T34" fmla="*/ 87 w 329"/>
                              <a:gd name="T35" fmla="*/ 27 h 306"/>
                              <a:gd name="T36" fmla="*/ 86 w 329"/>
                              <a:gd name="T37" fmla="*/ 33 h 306"/>
                              <a:gd name="T38" fmla="*/ 86 w 329"/>
                              <a:gd name="T39" fmla="*/ 37 h 306"/>
                              <a:gd name="T40" fmla="*/ 89 w 329"/>
                              <a:gd name="T41" fmla="*/ 41 h 306"/>
                              <a:gd name="T42" fmla="*/ 97 w 329"/>
                              <a:gd name="T43" fmla="*/ 45 h 306"/>
                              <a:gd name="T44" fmla="*/ 126 w 329"/>
                              <a:gd name="T45" fmla="*/ 29 h 306"/>
                              <a:gd name="T46" fmla="*/ 156 w 329"/>
                              <a:gd name="T47" fmla="*/ 18 h 306"/>
                              <a:gd name="T48" fmla="*/ 183 w 329"/>
                              <a:gd name="T49" fmla="*/ 10 h 306"/>
                              <a:gd name="T50" fmla="*/ 210 w 329"/>
                              <a:gd name="T51" fmla="*/ 4 h 306"/>
                              <a:gd name="T52" fmla="*/ 237 w 329"/>
                              <a:gd name="T53" fmla="*/ 0 h 306"/>
                              <a:gd name="T54" fmla="*/ 265 w 329"/>
                              <a:gd name="T55" fmla="*/ 0 h 306"/>
                              <a:gd name="T56" fmla="*/ 296 w 329"/>
                              <a:gd name="T57" fmla="*/ 0 h 306"/>
                              <a:gd name="T58" fmla="*/ 329 w 329"/>
                              <a:gd name="T59" fmla="*/ 4 h 306"/>
                              <a:gd name="T60" fmla="*/ 329 w 329"/>
                              <a:gd name="T61" fmla="*/ 4 h 306"/>
                              <a:gd name="T62" fmla="*/ 329 w 329"/>
                              <a:gd name="T63" fmla="*/ 8 h 306"/>
                              <a:gd name="T64" fmla="*/ 288 w 329"/>
                              <a:gd name="T65" fmla="*/ 43 h 306"/>
                              <a:gd name="T66" fmla="*/ 247 w 329"/>
                              <a:gd name="T67" fmla="*/ 78 h 306"/>
                              <a:gd name="T68" fmla="*/ 206 w 329"/>
                              <a:gd name="T69" fmla="*/ 115 h 306"/>
                              <a:gd name="T70" fmla="*/ 167 w 329"/>
                              <a:gd name="T71" fmla="*/ 154 h 306"/>
                              <a:gd name="T72" fmla="*/ 126 w 329"/>
                              <a:gd name="T73" fmla="*/ 191 h 306"/>
                              <a:gd name="T74" fmla="*/ 86 w 329"/>
                              <a:gd name="T75" fmla="*/ 230 h 306"/>
                              <a:gd name="T76" fmla="*/ 47 w 329"/>
                              <a:gd name="T77" fmla="*/ 267 h 306"/>
                              <a:gd name="T78" fmla="*/ 6 w 329"/>
                              <a:gd name="T79" fmla="*/ 306 h 306"/>
                              <a:gd name="T80" fmla="*/ 2 w 329"/>
                              <a:gd name="T81" fmla="*/ 298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9" h="306">
                                <a:moveTo>
                                  <a:pt x="2" y="298"/>
                                </a:moveTo>
                                <a:lnTo>
                                  <a:pt x="0" y="284"/>
                                </a:lnTo>
                                <a:lnTo>
                                  <a:pt x="0" y="269"/>
                                </a:lnTo>
                                <a:lnTo>
                                  <a:pt x="2" y="251"/>
                                </a:lnTo>
                                <a:lnTo>
                                  <a:pt x="2" y="232"/>
                                </a:lnTo>
                                <a:lnTo>
                                  <a:pt x="4" y="214"/>
                                </a:lnTo>
                                <a:lnTo>
                                  <a:pt x="6" y="202"/>
                                </a:lnTo>
                                <a:lnTo>
                                  <a:pt x="6" y="195"/>
                                </a:lnTo>
                                <a:lnTo>
                                  <a:pt x="13" y="169"/>
                                </a:lnTo>
                                <a:lnTo>
                                  <a:pt x="21" y="146"/>
                                </a:lnTo>
                                <a:lnTo>
                                  <a:pt x="29" y="125"/>
                                </a:lnTo>
                                <a:lnTo>
                                  <a:pt x="41" y="103"/>
                                </a:lnTo>
                                <a:lnTo>
                                  <a:pt x="49" y="82"/>
                                </a:lnTo>
                                <a:lnTo>
                                  <a:pt x="58" y="64"/>
                                </a:lnTo>
                                <a:lnTo>
                                  <a:pt x="70" y="43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7"/>
                                </a:lnTo>
                                <a:lnTo>
                                  <a:pt x="86" y="33"/>
                                </a:lnTo>
                                <a:lnTo>
                                  <a:pt x="86" y="37"/>
                                </a:lnTo>
                                <a:lnTo>
                                  <a:pt x="89" y="41"/>
                                </a:lnTo>
                                <a:lnTo>
                                  <a:pt x="97" y="45"/>
                                </a:lnTo>
                                <a:lnTo>
                                  <a:pt x="126" y="29"/>
                                </a:lnTo>
                                <a:lnTo>
                                  <a:pt x="156" y="18"/>
                                </a:lnTo>
                                <a:lnTo>
                                  <a:pt x="183" y="10"/>
                                </a:lnTo>
                                <a:lnTo>
                                  <a:pt x="210" y="4"/>
                                </a:lnTo>
                                <a:lnTo>
                                  <a:pt x="237" y="0"/>
                                </a:lnTo>
                                <a:lnTo>
                                  <a:pt x="265" y="0"/>
                                </a:lnTo>
                                <a:lnTo>
                                  <a:pt x="296" y="0"/>
                                </a:lnTo>
                                <a:lnTo>
                                  <a:pt x="329" y="4"/>
                                </a:lnTo>
                                <a:lnTo>
                                  <a:pt x="329" y="4"/>
                                </a:lnTo>
                                <a:lnTo>
                                  <a:pt x="329" y="8"/>
                                </a:lnTo>
                                <a:lnTo>
                                  <a:pt x="288" y="43"/>
                                </a:lnTo>
                                <a:lnTo>
                                  <a:pt x="247" y="78"/>
                                </a:lnTo>
                                <a:lnTo>
                                  <a:pt x="206" y="115"/>
                                </a:lnTo>
                                <a:lnTo>
                                  <a:pt x="167" y="154"/>
                                </a:lnTo>
                                <a:lnTo>
                                  <a:pt x="126" y="191"/>
                                </a:lnTo>
                                <a:lnTo>
                                  <a:pt x="86" y="230"/>
                                </a:lnTo>
                                <a:lnTo>
                                  <a:pt x="47" y="267"/>
                                </a:lnTo>
                                <a:lnTo>
                                  <a:pt x="6" y="306"/>
                                </a:lnTo>
                                <a:lnTo>
                                  <a:pt x="2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5" name="Volný tvar 77" descr="Part of leaf"/>
                        <wps:cNvSpPr>
                          <a:spLocks/>
                        </wps:cNvSpPr>
                        <wps:spPr bwMode="auto">
                          <a:xfrm>
                            <a:off x="2991" y="2694"/>
                            <a:ext cx="71" cy="127"/>
                          </a:xfrm>
                          <a:custGeom>
                            <a:avLst/>
                            <a:gdLst>
                              <a:gd name="T0" fmla="*/ 51 w 71"/>
                              <a:gd name="T1" fmla="*/ 115 h 127"/>
                              <a:gd name="T2" fmla="*/ 32 w 71"/>
                              <a:gd name="T3" fmla="*/ 104 h 127"/>
                              <a:gd name="T4" fmla="*/ 12 w 71"/>
                              <a:gd name="T5" fmla="*/ 88 h 127"/>
                              <a:gd name="T6" fmla="*/ 6 w 71"/>
                              <a:gd name="T7" fmla="*/ 70 h 127"/>
                              <a:gd name="T8" fmla="*/ 0 w 71"/>
                              <a:gd name="T9" fmla="*/ 55 h 127"/>
                              <a:gd name="T10" fmla="*/ 2 w 71"/>
                              <a:gd name="T11" fmla="*/ 41 h 127"/>
                              <a:gd name="T12" fmla="*/ 4 w 71"/>
                              <a:gd name="T13" fmla="*/ 30 h 127"/>
                              <a:gd name="T14" fmla="*/ 6 w 71"/>
                              <a:gd name="T15" fmla="*/ 16 h 127"/>
                              <a:gd name="T16" fmla="*/ 10 w 71"/>
                              <a:gd name="T17" fmla="*/ 8 h 127"/>
                              <a:gd name="T18" fmla="*/ 14 w 71"/>
                              <a:gd name="T19" fmla="*/ 0 h 127"/>
                              <a:gd name="T20" fmla="*/ 22 w 71"/>
                              <a:gd name="T21" fmla="*/ 18 h 127"/>
                              <a:gd name="T22" fmla="*/ 34 w 71"/>
                              <a:gd name="T23" fmla="*/ 39 h 127"/>
                              <a:gd name="T24" fmla="*/ 43 w 71"/>
                              <a:gd name="T25" fmla="*/ 61 h 127"/>
                              <a:gd name="T26" fmla="*/ 53 w 71"/>
                              <a:gd name="T27" fmla="*/ 82 h 127"/>
                              <a:gd name="T28" fmla="*/ 61 w 71"/>
                              <a:gd name="T29" fmla="*/ 104 h 127"/>
                              <a:gd name="T30" fmla="*/ 71 w 71"/>
                              <a:gd name="T31" fmla="*/ 127 h 127"/>
                              <a:gd name="T32" fmla="*/ 51 w 71"/>
                              <a:gd name="T33" fmla="*/ 11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127">
                                <a:moveTo>
                                  <a:pt x="51" y="115"/>
                                </a:moveTo>
                                <a:lnTo>
                                  <a:pt x="32" y="104"/>
                                </a:lnTo>
                                <a:lnTo>
                                  <a:pt x="12" y="88"/>
                                </a:lnTo>
                                <a:lnTo>
                                  <a:pt x="6" y="70"/>
                                </a:lnTo>
                                <a:lnTo>
                                  <a:pt x="0" y="55"/>
                                </a:lnTo>
                                <a:lnTo>
                                  <a:pt x="2" y="41"/>
                                </a:lnTo>
                                <a:lnTo>
                                  <a:pt x="4" y="30"/>
                                </a:lnTo>
                                <a:lnTo>
                                  <a:pt x="6" y="16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2" y="18"/>
                                </a:lnTo>
                                <a:lnTo>
                                  <a:pt x="34" y="39"/>
                                </a:lnTo>
                                <a:lnTo>
                                  <a:pt x="43" y="61"/>
                                </a:lnTo>
                                <a:lnTo>
                                  <a:pt x="53" y="82"/>
                                </a:lnTo>
                                <a:lnTo>
                                  <a:pt x="61" y="104"/>
                                </a:lnTo>
                                <a:lnTo>
                                  <a:pt x="71" y="127"/>
                                </a:lnTo>
                                <a:lnTo>
                                  <a:pt x="5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6" name="Volný tvar 78" descr="Part of leaf"/>
                        <wps:cNvSpPr>
                          <a:spLocks/>
                        </wps:cNvSpPr>
                        <wps:spPr bwMode="auto">
                          <a:xfrm>
                            <a:off x="2991" y="2694"/>
                            <a:ext cx="71" cy="127"/>
                          </a:xfrm>
                          <a:custGeom>
                            <a:avLst/>
                            <a:gdLst>
                              <a:gd name="T0" fmla="*/ 51 w 71"/>
                              <a:gd name="T1" fmla="*/ 115 h 127"/>
                              <a:gd name="T2" fmla="*/ 32 w 71"/>
                              <a:gd name="T3" fmla="*/ 104 h 127"/>
                              <a:gd name="T4" fmla="*/ 12 w 71"/>
                              <a:gd name="T5" fmla="*/ 88 h 127"/>
                              <a:gd name="T6" fmla="*/ 6 w 71"/>
                              <a:gd name="T7" fmla="*/ 70 h 127"/>
                              <a:gd name="T8" fmla="*/ 0 w 71"/>
                              <a:gd name="T9" fmla="*/ 55 h 127"/>
                              <a:gd name="T10" fmla="*/ 2 w 71"/>
                              <a:gd name="T11" fmla="*/ 41 h 127"/>
                              <a:gd name="T12" fmla="*/ 4 w 71"/>
                              <a:gd name="T13" fmla="*/ 30 h 127"/>
                              <a:gd name="T14" fmla="*/ 6 w 71"/>
                              <a:gd name="T15" fmla="*/ 16 h 127"/>
                              <a:gd name="T16" fmla="*/ 10 w 71"/>
                              <a:gd name="T17" fmla="*/ 8 h 127"/>
                              <a:gd name="T18" fmla="*/ 14 w 71"/>
                              <a:gd name="T19" fmla="*/ 0 h 127"/>
                              <a:gd name="T20" fmla="*/ 22 w 71"/>
                              <a:gd name="T21" fmla="*/ 18 h 127"/>
                              <a:gd name="T22" fmla="*/ 34 w 71"/>
                              <a:gd name="T23" fmla="*/ 39 h 127"/>
                              <a:gd name="T24" fmla="*/ 43 w 71"/>
                              <a:gd name="T25" fmla="*/ 61 h 127"/>
                              <a:gd name="T26" fmla="*/ 53 w 71"/>
                              <a:gd name="T27" fmla="*/ 82 h 127"/>
                              <a:gd name="T28" fmla="*/ 61 w 71"/>
                              <a:gd name="T29" fmla="*/ 104 h 127"/>
                              <a:gd name="T30" fmla="*/ 71 w 71"/>
                              <a:gd name="T31" fmla="*/ 127 h 127"/>
                              <a:gd name="T32" fmla="*/ 51 w 71"/>
                              <a:gd name="T33" fmla="*/ 11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127">
                                <a:moveTo>
                                  <a:pt x="51" y="115"/>
                                </a:moveTo>
                                <a:lnTo>
                                  <a:pt x="32" y="104"/>
                                </a:lnTo>
                                <a:lnTo>
                                  <a:pt x="12" y="88"/>
                                </a:lnTo>
                                <a:lnTo>
                                  <a:pt x="6" y="70"/>
                                </a:lnTo>
                                <a:lnTo>
                                  <a:pt x="0" y="55"/>
                                </a:lnTo>
                                <a:lnTo>
                                  <a:pt x="2" y="41"/>
                                </a:lnTo>
                                <a:lnTo>
                                  <a:pt x="4" y="30"/>
                                </a:lnTo>
                                <a:lnTo>
                                  <a:pt x="6" y="16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2" y="18"/>
                                </a:lnTo>
                                <a:lnTo>
                                  <a:pt x="34" y="39"/>
                                </a:lnTo>
                                <a:lnTo>
                                  <a:pt x="43" y="61"/>
                                </a:lnTo>
                                <a:lnTo>
                                  <a:pt x="53" y="82"/>
                                </a:lnTo>
                                <a:lnTo>
                                  <a:pt x="61" y="104"/>
                                </a:lnTo>
                                <a:lnTo>
                                  <a:pt x="71" y="127"/>
                                </a:lnTo>
                                <a:lnTo>
                                  <a:pt x="51" y="1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7" name="Volný tvar 79" descr="Part of leaf"/>
                        <wps:cNvSpPr>
                          <a:spLocks/>
                        </wps:cNvSpPr>
                        <wps:spPr bwMode="auto">
                          <a:xfrm>
                            <a:off x="3007" y="2687"/>
                            <a:ext cx="62" cy="112"/>
                          </a:xfrm>
                          <a:custGeom>
                            <a:avLst/>
                            <a:gdLst>
                              <a:gd name="T0" fmla="*/ 41 w 62"/>
                              <a:gd name="T1" fmla="*/ 81 h 112"/>
                              <a:gd name="T2" fmla="*/ 23 w 62"/>
                              <a:gd name="T3" fmla="*/ 50 h 112"/>
                              <a:gd name="T4" fmla="*/ 6 w 62"/>
                              <a:gd name="T5" fmla="*/ 17 h 112"/>
                              <a:gd name="T6" fmla="*/ 0 w 62"/>
                              <a:gd name="T7" fmla="*/ 5 h 112"/>
                              <a:gd name="T8" fmla="*/ 8 w 62"/>
                              <a:gd name="T9" fmla="*/ 2 h 112"/>
                              <a:gd name="T10" fmla="*/ 18 w 62"/>
                              <a:gd name="T11" fmla="*/ 0 h 112"/>
                              <a:gd name="T12" fmla="*/ 33 w 62"/>
                              <a:gd name="T13" fmla="*/ 2 h 112"/>
                              <a:gd name="T14" fmla="*/ 51 w 62"/>
                              <a:gd name="T15" fmla="*/ 17 h 112"/>
                              <a:gd name="T16" fmla="*/ 62 w 62"/>
                              <a:gd name="T17" fmla="*/ 29 h 112"/>
                              <a:gd name="T18" fmla="*/ 62 w 62"/>
                              <a:gd name="T19" fmla="*/ 37 h 112"/>
                              <a:gd name="T20" fmla="*/ 62 w 62"/>
                              <a:gd name="T21" fmla="*/ 54 h 112"/>
                              <a:gd name="T22" fmla="*/ 62 w 62"/>
                              <a:gd name="T23" fmla="*/ 74 h 112"/>
                              <a:gd name="T24" fmla="*/ 62 w 62"/>
                              <a:gd name="T25" fmla="*/ 93 h 112"/>
                              <a:gd name="T26" fmla="*/ 60 w 62"/>
                              <a:gd name="T27" fmla="*/ 112 h 112"/>
                              <a:gd name="T28" fmla="*/ 41 w 62"/>
                              <a:gd name="T29" fmla="*/ 8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12">
                                <a:moveTo>
                                  <a:pt x="41" y="81"/>
                                </a:moveTo>
                                <a:lnTo>
                                  <a:pt x="23" y="50"/>
                                </a:lnTo>
                                <a:lnTo>
                                  <a:pt x="6" y="17"/>
                                </a:lnTo>
                                <a:lnTo>
                                  <a:pt x="0" y="5"/>
                                </a:lnTo>
                                <a:lnTo>
                                  <a:pt x="8" y="2"/>
                                </a:lnTo>
                                <a:lnTo>
                                  <a:pt x="18" y="0"/>
                                </a:lnTo>
                                <a:lnTo>
                                  <a:pt x="33" y="2"/>
                                </a:lnTo>
                                <a:lnTo>
                                  <a:pt x="51" y="17"/>
                                </a:lnTo>
                                <a:lnTo>
                                  <a:pt x="62" y="29"/>
                                </a:lnTo>
                                <a:lnTo>
                                  <a:pt x="62" y="37"/>
                                </a:lnTo>
                                <a:lnTo>
                                  <a:pt x="62" y="54"/>
                                </a:lnTo>
                                <a:lnTo>
                                  <a:pt x="62" y="74"/>
                                </a:lnTo>
                                <a:lnTo>
                                  <a:pt x="62" y="93"/>
                                </a:lnTo>
                                <a:lnTo>
                                  <a:pt x="60" y="112"/>
                                </a:lnTo>
                                <a:lnTo>
                                  <a:pt x="4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8" name="Volný tvar 80" descr="Part of leaf"/>
                        <wps:cNvSpPr>
                          <a:spLocks/>
                        </wps:cNvSpPr>
                        <wps:spPr bwMode="auto">
                          <a:xfrm>
                            <a:off x="3007" y="2687"/>
                            <a:ext cx="62" cy="112"/>
                          </a:xfrm>
                          <a:custGeom>
                            <a:avLst/>
                            <a:gdLst>
                              <a:gd name="T0" fmla="*/ 41 w 62"/>
                              <a:gd name="T1" fmla="*/ 81 h 112"/>
                              <a:gd name="T2" fmla="*/ 23 w 62"/>
                              <a:gd name="T3" fmla="*/ 50 h 112"/>
                              <a:gd name="T4" fmla="*/ 6 w 62"/>
                              <a:gd name="T5" fmla="*/ 17 h 112"/>
                              <a:gd name="T6" fmla="*/ 0 w 62"/>
                              <a:gd name="T7" fmla="*/ 5 h 112"/>
                              <a:gd name="T8" fmla="*/ 8 w 62"/>
                              <a:gd name="T9" fmla="*/ 2 h 112"/>
                              <a:gd name="T10" fmla="*/ 18 w 62"/>
                              <a:gd name="T11" fmla="*/ 0 h 112"/>
                              <a:gd name="T12" fmla="*/ 33 w 62"/>
                              <a:gd name="T13" fmla="*/ 2 h 112"/>
                              <a:gd name="T14" fmla="*/ 51 w 62"/>
                              <a:gd name="T15" fmla="*/ 17 h 112"/>
                              <a:gd name="T16" fmla="*/ 62 w 62"/>
                              <a:gd name="T17" fmla="*/ 29 h 112"/>
                              <a:gd name="T18" fmla="*/ 62 w 62"/>
                              <a:gd name="T19" fmla="*/ 37 h 112"/>
                              <a:gd name="T20" fmla="*/ 62 w 62"/>
                              <a:gd name="T21" fmla="*/ 54 h 112"/>
                              <a:gd name="T22" fmla="*/ 62 w 62"/>
                              <a:gd name="T23" fmla="*/ 74 h 112"/>
                              <a:gd name="T24" fmla="*/ 62 w 62"/>
                              <a:gd name="T25" fmla="*/ 93 h 112"/>
                              <a:gd name="T26" fmla="*/ 60 w 62"/>
                              <a:gd name="T27" fmla="*/ 112 h 112"/>
                              <a:gd name="T28" fmla="*/ 41 w 62"/>
                              <a:gd name="T29" fmla="*/ 8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12">
                                <a:moveTo>
                                  <a:pt x="41" y="81"/>
                                </a:moveTo>
                                <a:lnTo>
                                  <a:pt x="23" y="50"/>
                                </a:lnTo>
                                <a:lnTo>
                                  <a:pt x="6" y="17"/>
                                </a:lnTo>
                                <a:lnTo>
                                  <a:pt x="0" y="5"/>
                                </a:lnTo>
                                <a:lnTo>
                                  <a:pt x="8" y="2"/>
                                </a:lnTo>
                                <a:lnTo>
                                  <a:pt x="18" y="0"/>
                                </a:lnTo>
                                <a:lnTo>
                                  <a:pt x="33" y="2"/>
                                </a:lnTo>
                                <a:lnTo>
                                  <a:pt x="51" y="17"/>
                                </a:lnTo>
                                <a:lnTo>
                                  <a:pt x="62" y="29"/>
                                </a:lnTo>
                                <a:lnTo>
                                  <a:pt x="62" y="37"/>
                                </a:lnTo>
                                <a:lnTo>
                                  <a:pt x="62" y="54"/>
                                </a:lnTo>
                                <a:lnTo>
                                  <a:pt x="62" y="74"/>
                                </a:lnTo>
                                <a:lnTo>
                                  <a:pt x="62" y="93"/>
                                </a:lnTo>
                                <a:lnTo>
                                  <a:pt x="60" y="112"/>
                                </a:lnTo>
                                <a:lnTo>
                                  <a:pt x="41" y="8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9" name="Volný tvar 81" descr="Part of leaf"/>
                        <wps:cNvSpPr>
                          <a:spLocks/>
                        </wps:cNvSpPr>
                        <wps:spPr bwMode="auto">
                          <a:xfrm>
                            <a:off x="3188" y="1826"/>
                            <a:ext cx="392" cy="241"/>
                          </a:xfrm>
                          <a:custGeom>
                            <a:avLst/>
                            <a:gdLst>
                              <a:gd name="T0" fmla="*/ 84 w 392"/>
                              <a:gd name="T1" fmla="*/ 240 h 241"/>
                              <a:gd name="T2" fmla="*/ 64 w 392"/>
                              <a:gd name="T3" fmla="*/ 236 h 241"/>
                              <a:gd name="T4" fmla="*/ 60 w 392"/>
                              <a:gd name="T5" fmla="*/ 228 h 241"/>
                              <a:gd name="T6" fmla="*/ 66 w 392"/>
                              <a:gd name="T7" fmla="*/ 206 h 241"/>
                              <a:gd name="T8" fmla="*/ 82 w 392"/>
                              <a:gd name="T9" fmla="*/ 185 h 241"/>
                              <a:gd name="T10" fmla="*/ 101 w 392"/>
                              <a:gd name="T11" fmla="*/ 160 h 241"/>
                              <a:gd name="T12" fmla="*/ 121 w 392"/>
                              <a:gd name="T13" fmla="*/ 140 h 241"/>
                              <a:gd name="T14" fmla="*/ 136 w 392"/>
                              <a:gd name="T15" fmla="*/ 125 h 241"/>
                              <a:gd name="T16" fmla="*/ 144 w 392"/>
                              <a:gd name="T17" fmla="*/ 119 h 241"/>
                              <a:gd name="T18" fmla="*/ 121 w 392"/>
                              <a:gd name="T19" fmla="*/ 113 h 241"/>
                              <a:gd name="T20" fmla="*/ 99 w 392"/>
                              <a:gd name="T21" fmla="*/ 109 h 241"/>
                              <a:gd name="T22" fmla="*/ 80 w 392"/>
                              <a:gd name="T23" fmla="*/ 107 h 241"/>
                              <a:gd name="T24" fmla="*/ 64 w 392"/>
                              <a:gd name="T25" fmla="*/ 107 h 241"/>
                              <a:gd name="T26" fmla="*/ 47 w 392"/>
                              <a:gd name="T27" fmla="*/ 105 h 241"/>
                              <a:gd name="T28" fmla="*/ 31 w 392"/>
                              <a:gd name="T29" fmla="*/ 107 h 241"/>
                              <a:gd name="T30" fmla="*/ 12 w 392"/>
                              <a:gd name="T31" fmla="*/ 109 h 241"/>
                              <a:gd name="T32" fmla="*/ 0 w 392"/>
                              <a:gd name="T33" fmla="*/ 111 h 241"/>
                              <a:gd name="T34" fmla="*/ 16 w 392"/>
                              <a:gd name="T35" fmla="*/ 99 h 241"/>
                              <a:gd name="T36" fmla="*/ 57 w 392"/>
                              <a:gd name="T37" fmla="*/ 72 h 241"/>
                              <a:gd name="T38" fmla="*/ 96 w 392"/>
                              <a:gd name="T39" fmla="*/ 47 h 241"/>
                              <a:gd name="T40" fmla="*/ 138 w 392"/>
                              <a:gd name="T41" fmla="*/ 23 h 241"/>
                              <a:gd name="T42" fmla="*/ 175 w 392"/>
                              <a:gd name="T43" fmla="*/ 8 h 241"/>
                              <a:gd name="T44" fmla="*/ 210 w 392"/>
                              <a:gd name="T45" fmla="*/ 0 h 241"/>
                              <a:gd name="T46" fmla="*/ 208 w 392"/>
                              <a:gd name="T47" fmla="*/ 6 h 241"/>
                              <a:gd name="T48" fmla="*/ 205 w 392"/>
                              <a:gd name="T49" fmla="*/ 14 h 241"/>
                              <a:gd name="T50" fmla="*/ 201 w 392"/>
                              <a:gd name="T51" fmla="*/ 20 h 241"/>
                              <a:gd name="T52" fmla="*/ 199 w 392"/>
                              <a:gd name="T53" fmla="*/ 27 h 241"/>
                              <a:gd name="T54" fmla="*/ 203 w 392"/>
                              <a:gd name="T55" fmla="*/ 35 h 241"/>
                              <a:gd name="T56" fmla="*/ 208 w 392"/>
                              <a:gd name="T57" fmla="*/ 41 h 241"/>
                              <a:gd name="T58" fmla="*/ 228 w 392"/>
                              <a:gd name="T59" fmla="*/ 51 h 241"/>
                              <a:gd name="T60" fmla="*/ 255 w 392"/>
                              <a:gd name="T61" fmla="*/ 62 h 241"/>
                              <a:gd name="T62" fmla="*/ 284 w 392"/>
                              <a:gd name="T63" fmla="*/ 80 h 241"/>
                              <a:gd name="T64" fmla="*/ 316 w 392"/>
                              <a:gd name="T65" fmla="*/ 97 h 241"/>
                              <a:gd name="T66" fmla="*/ 343 w 392"/>
                              <a:gd name="T67" fmla="*/ 119 h 241"/>
                              <a:gd name="T68" fmla="*/ 366 w 392"/>
                              <a:gd name="T69" fmla="*/ 140 h 241"/>
                              <a:gd name="T70" fmla="*/ 384 w 392"/>
                              <a:gd name="T71" fmla="*/ 164 h 241"/>
                              <a:gd name="T72" fmla="*/ 392 w 392"/>
                              <a:gd name="T73" fmla="*/ 187 h 241"/>
                              <a:gd name="T74" fmla="*/ 353 w 392"/>
                              <a:gd name="T75" fmla="*/ 181 h 241"/>
                              <a:gd name="T76" fmla="*/ 316 w 392"/>
                              <a:gd name="T77" fmla="*/ 181 h 241"/>
                              <a:gd name="T78" fmla="*/ 279 w 392"/>
                              <a:gd name="T79" fmla="*/ 183 h 241"/>
                              <a:gd name="T80" fmla="*/ 242 w 392"/>
                              <a:gd name="T81" fmla="*/ 189 h 241"/>
                              <a:gd name="T82" fmla="*/ 205 w 392"/>
                              <a:gd name="T83" fmla="*/ 197 h 241"/>
                              <a:gd name="T84" fmla="*/ 168 w 392"/>
                              <a:gd name="T85" fmla="*/ 208 h 241"/>
                              <a:gd name="T86" fmla="*/ 131 w 392"/>
                              <a:gd name="T87" fmla="*/ 224 h 241"/>
                              <a:gd name="T88" fmla="*/ 96 w 392"/>
                              <a:gd name="T89" fmla="*/ 241 h 241"/>
                              <a:gd name="T90" fmla="*/ 84 w 392"/>
                              <a:gd name="T91" fmla="*/ 24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2" h="241">
                                <a:moveTo>
                                  <a:pt x="84" y="240"/>
                                </a:moveTo>
                                <a:lnTo>
                                  <a:pt x="64" y="236"/>
                                </a:lnTo>
                                <a:lnTo>
                                  <a:pt x="60" y="228"/>
                                </a:lnTo>
                                <a:lnTo>
                                  <a:pt x="66" y="206"/>
                                </a:lnTo>
                                <a:lnTo>
                                  <a:pt x="82" y="185"/>
                                </a:lnTo>
                                <a:lnTo>
                                  <a:pt x="101" y="160"/>
                                </a:lnTo>
                                <a:lnTo>
                                  <a:pt x="121" y="140"/>
                                </a:lnTo>
                                <a:lnTo>
                                  <a:pt x="136" y="125"/>
                                </a:lnTo>
                                <a:lnTo>
                                  <a:pt x="144" y="119"/>
                                </a:lnTo>
                                <a:lnTo>
                                  <a:pt x="121" y="113"/>
                                </a:lnTo>
                                <a:lnTo>
                                  <a:pt x="99" y="109"/>
                                </a:lnTo>
                                <a:lnTo>
                                  <a:pt x="80" y="107"/>
                                </a:lnTo>
                                <a:lnTo>
                                  <a:pt x="64" y="107"/>
                                </a:lnTo>
                                <a:lnTo>
                                  <a:pt x="47" y="105"/>
                                </a:lnTo>
                                <a:lnTo>
                                  <a:pt x="31" y="107"/>
                                </a:lnTo>
                                <a:lnTo>
                                  <a:pt x="12" y="109"/>
                                </a:lnTo>
                                <a:lnTo>
                                  <a:pt x="0" y="111"/>
                                </a:lnTo>
                                <a:lnTo>
                                  <a:pt x="16" y="99"/>
                                </a:lnTo>
                                <a:lnTo>
                                  <a:pt x="57" y="72"/>
                                </a:lnTo>
                                <a:lnTo>
                                  <a:pt x="96" y="47"/>
                                </a:lnTo>
                                <a:lnTo>
                                  <a:pt x="138" y="23"/>
                                </a:lnTo>
                                <a:lnTo>
                                  <a:pt x="175" y="8"/>
                                </a:lnTo>
                                <a:lnTo>
                                  <a:pt x="210" y="0"/>
                                </a:lnTo>
                                <a:lnTo>
                                  <a:pt x="208" y="6"/>
                                </a:lnTo>
                                <a:lnTo>
                                  <a:pt x="205" y="14"/>
                                </a:lnTo>
                                <a:lnTo>
                                  <a:pt x="201" y="20"/>
                                </a:lnTo>
                                <a:lnTo>
                                  <a:pt x="199" y="27"/>
                                </a:lnTo>
                                <a:lnTo>
                                  <a:pt x="203" y="35"/>
                                </a:lnTo>
                                <a:lnTo>
                                  <a:pt x="208" y="41"/>
                                </a:lnTo>
                                <a:lnTo>
                                  <a:pt x="228" y="51"/>
                                </a:lnTo>
                                <a:lnTo>
                                  <a:pt x="255" y="62"/>
                                </a:lnTo>
                                <a:lnTo>
                                  <a:pt x="284" y="80"/>
                                </a:lnTo>
                                <a:lnTo>
                                  <a:pt x="316" y="97"/>
                                </a:lnTo>
                                <a:lnTo>
                                  <a:pt x="343" y="119"/>
                                </a:lnTo>
                                <a:lnTo>
                                  <a:pt x="366" y="140"/>
                                </a:lnTo>
                                <a:lnTo>
                                  <a:pt x="384" y="164"/>
                                </a:lnTo>
                                <a:lnTo>
                                  <a:pt x="392" y="187"/>
                                </a:lnTo>
                                <a:lnTo>
                                  <a:pt x="353" y="181"/>
                                </a:lnTo>
                                <a:lnTo>
                                  <a:pt x="316" y="181"/>
                                </a:lnTo>
                                <a:lnTo>
                                  <a:pt x="279" y="183"/>
                                </a:lnTo>
                                <a:lnTo>
                                  <a:pt x="242" y="189"/>
                                </a:lnTo>
                                <a:lnTo>
                                  <a:pt x="205" y="197"/>
                                </a:lnTo>
                                <a:lnTo>
                                  <a:pt x="168" y="208"/>
                                </a:lnTo>
                                <a:lnTo>
                                  <a:pt x="131" y="224"/>
                                </a:lnTo>
                                <a:lnTo>
                                  <a:pt x="96" y="241"/>
                                </a:lnTo>
                                <a:lnTo>
                                  <a:pt x="84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0" name="Volný tvar 82" descr="Part of leaf"/>
                        <wps:cNvSpPr>
                          <a:spLocks/>
                        </wps:cNvSpPr>
                        <wps:spPr bwMode="auto">
                          <a:xfrm>
                            <a:off x="3188" y="1826"/>
                            <a:ext cx="392" cy="241"/>
                          </a:xfrm>
                          <a:custGeom>
                            <a:avLst/>
                            <a:gdLst>
                              <a:gd name="T0" fmla="*/ 84 w 392"/>
                              <a:gd name="T1" fmla="*/ 240 h 241"/>
                              <a:gd name="T2" fmla="*/ 64 w 392"/>
                              <a:gd name="T3" fmla="*/ 236 h 241"/>
                              <a:gd name="T4" fmla="*/ 60 w 392"/>
                              <a:gd name="T5" fmla="*/ 228 h 241"/>
                              <a:gd name="T6" fmla="*/ 66 w 392"/>
                              <a:gd name="T7" fmla="*/ 206 h 241"/>
                              <a:gd name="T8" fmla="*/ 82 w 392"/>
                              <a:gd name="T9" fmla="*/ 185 h 241"/>
                              <a:gd name="T10" fmla="*/ 101 w 392"/>
                              <a:gd name="T11" fmla="*/ 160 h 241"/>
                              <a:gd name="T12" fmla="*/ 121 w 392"/>
                              <a:gd name="T13" fmla="*/ 140 h 241"/>
                              <a:gd name="T14" fmla="*/ 136 w 392"/>
                              <a:gd name="T15" fmla="*/ 125 h 241"/>
                              <a:gd name="T16" fmla="*/ 144 w 392"/>
                              <a:gd name="T17" fmla="*/ 119 h 241"/>
                              <a:gd name="T18" fmla="*/ 121 w 392"/>
                              <a:gd name="T19" fmla="*/ 113 h 241"/>
                              <a:gd name="T20" fmla="*/ 99 w 392"/>
                              <a:gd name="T21" fmla="*/ 109 h 241"/>
                              <a:gd name="T22" fmla="*/ 80 w 392"/>
                              <a:gd name="T23" fmla="*/ 107 h 241"/>
                              <a:gd name="T24" fmla="*/ 64 w 392"/>
                              <a:gd name="T25" fmla="*/ 107 h 241"/>
                              <a:gd name="T26" fmla="*/ 47 w 392"/>
                              <a:gd name="T27" fmla="*/ 105 h 241"/>
                              <a:gd name="T28" fmla="*/ 31 w 392"/>
                              <a:gd name="T29" fmla="*/ 107 h 241"/>
                              <a:gd name="T30" fmla="*/ 12 w 392"/>
                              <a:gd name="T31" fmla="*/ 109 h 241"/>
                              <a:gd name="T32" fmla="*/ 0 w 392"/>
                              <a:gd name="T33" fmla="*/ 111 h 241"/>
                              <a:gd name="T34" fmla="*/ 16 w 392"/>
                              <a:gd name="T35" fmla="*/ 99 h 241"/>
                              <a:gd name="T36" fmla="*/ 57 w 392"/>
                              <a:gd name="T37" fmla="*/ 72 h 241"/>
                              <a:gd name="T38" fmla="*/ 96 w 392"/>
                              <a:gd name="T39" fmla="*/ 47 h 241"/>
                              <a:gd name="T40" fmla="*/ 138 w 392"/>
                              <a:gd name="T41" fmla="*/ 23 h 241"/>
                              <a:gd name="T42" fmla="*/ 175 w 392"/>
                              <a:gd name="T43" fmla="*/ 8 h 241"/>
                              <a:gd name="T44" fmla="*/ 210 w 392"/>
                              <a:gd name="T45" fmla="*/ 0 h 241"/>
                              <a:gd name="T46" fmla="*/ 208 w 392"/>
                              <a:gd name="T47" fmla="*/ 6 h 241"/>
                              <a:gd name="T48" fmla="*/ 205 w 392"/>
                              <a:gd name="T49" fmla="*/ 14 h 241"/>
                              <a:gd name="T50" fmla="*/ 201 w 392"/>
                              <a:gd name="T51" fmla="*/ 20 h 241"/>
                              <a:gd name="T52" fmla="*/ 199 w 392"/>
                              <a:gd name="T53" fmla="*/ 27 h 241"/>
                              <a:gd name="T54" fmla="*/ 203 w 392"/>
                              <a:gd name="T55" fmla="*/ 35 h 241"/>
                              <a:gd name="T56" fmla="*/ 208 w 392"/>
                              <a:gd name="T57" fmla="*/ 41 h 241"/>
                              <a:gd name="T58" fmla="*/ 228 w 392"/>
                              <a:gd name="T59" fmla="*/ 51 h 241"/>
                              <a:gd name="T60" fmla="*/ 255 w 392"/>
                              <a:gd name="T61" fmla="*/ 62 h 241"/>
                              <a:gd name="T62" fmla="*/ 284 w 392"/>
                              <a:gd name="T63" fmla="*/ 80 h 241"/>
                              <a:gd name="T64" fmla="*/ 316 w 392"/>
                              <a:gd name="T65" fmla="*/ 97 h 241"/>
                              <a:gd name="T66" fmla="*/ 343 w 392"/>
                              <a:gd name="T67" fmla="*/ 119 h 241"/>
                              <a:gd name="T68" fmla="*/ 366 w 392"/>
                              <a:gd name="T69" fmla="*/ 140 h 241"/>
                              <a:gd name="T70" fmla="*/ 384 w 392"/>
                              <a:gd name="T71" fmla="*/ 164 h 241"/>
                              <a:gd name="T72" fmla="*/ 392 w 392"/>
                              <a:gd name="T73" fmla="*/ 187 h 241"/>
                              <a:gd name="T74" fmla="*/ 353 w 392"/>
                              <a:gd name="T75" fmla="*/ 181 h 241"/>
                              <a:gd name="T76" fmla="*/ 316 w 392"/>
                              <a:gd name="T77" fmla="*/ 181 h 241"/>
                              <a:gd name="T78" fmla="*/ 279 w 392"/>
                              <a:gd name="T79" fmla="*/ 183 h 241"/>
                              <a:gd name="T80" fmla="*/ 242 w 392"/>
                              <a:gd name="T81" fmla="*/ 189 h 241"/>
                              <a:gd name="T82" fmla="*/ 205 w 392"/>
                              <a:gd name="T83" fmla="*/ 197 h 241"/>
                              <a:gd name="T84" fmla="*/ 168 w 392"/>
                              <a:gd name="T85" fmla="*/ 208 h 241"/>
                              <a:gd name="T86" fmla="*/ 131 w 392"/>
                              <a:gd name="T87" fmla="*/ 224 h 241"/>
                              <a:gd name="T88" fmla="*/ 96 w 392"/>
                              <a:gd name="T89" fmla="*/ 241 h 241"/>
                              <a:gd name="T90" fmla="*/ 84 w 392"/>
                              <a:gd name="T91" fmla="*/ 24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2" h="241">
                                <a:moveTo>
                                  <a:pt x="84" y="240"/>
                                </a:moveTo>
                                <a:lnTo>
                                  <a:pt x="64" y="236"/>
                                </a:lnTo>
                                <a:lnTo>
                                  <a:pt x="60" y="228"/>
                                </a:lnTo>
                                <a:lnTo>
                                  <a:pt x="66" y="206"/>
                                </a:lnTo>
                                <a:lnTo>
                                  <a:pt x="82" y="185"/>
                                </a:lnTo>
                                <a:lnTo>
                                  <a:pt x="101" y="160"/>
                                </a:lnTo>
                                <a:lnTo>
                                  <a:pt x="121" y="140"/>
                                </a:lnTo>
                                <a:lnTo>
                                  <a:pt x="136" y="125"/>
                                </a:lnTo>
                                <a:lnTo>
                                  <a:pt x="144" y="119"/>
                                </a:lnTo>
                                <a:lnTo>
                                  <a:pt x="121" y="113"/>
                                </a:lnTo>
                                <a:lnTo>
                                  <a:pt x="99" y="109"/>
                                </a:lnTo>
                                <a:lnTo>
                                  <a:pt x="80" y="107"/>
                                </a:lnTo>
                                <a:lnTo>
                                  <a:pt x="64" y="107"/>
                                </a:lnTo>
                                <a:lnTo>
                                  <a:pt x="47" y="105"/>
                                </a:lnTo>
                                <a:lnTo>
                                  <a:pt x="31" y="107"/>
                                </a:lnTo>
                                <a:lnTo>
                                  <a:pt x="12" y="109"/>
                                </a:lnTo>
                                <a:lnTo>
                                  <a:pt x="0" y="111"/>
                                </a:lnTo>
                                <a:lnTo>
                                  <a:pt x="16" y="99"/>
                                </a:lnTo>
                                <a:lnTo>
                                  <a:pt x="57" y="72"/>
                                </a:lnTo>
                                <a:lnTo>
                                  <a:pt x="96" y="47"/>
                                </a:lnTo>
                                <a:lnTo>
                                  <a:pt x="138" y="23"/>
                                </a:lnTo>
                                <a:lnTo>
                                  <a:pt x="175" y="8"/>
                                </a:lnTo>
                                <a:lnTo>
                                  <a:pt x="210" y="0"/>
                                </a:lnTo>
                                <a:lnTo>
                                  <a:pt x="208" y="6"/>
                                </a:lnTo>
                                <a:lnTo>
                                  <a:pt x="205" y="14"/>
                                </a:lnTo>
                                <a:lnTo>
                                  <a:pt x="201" y="20"/>
                                </a:lnTo>
                                <a:lnTo>
                                  <a:pt x="199" y="27"/>
                                </a:lnTo>
                                <a:lnTo>
                                  <a:pt x="203" y="35"/>
                                </a:lnTo>
                                <a:lnTo>
                                  <a:pt x="208" y="41"/>
                                </a:lnTo>
                                <a:lnTo>
                                  <a:pt x="228" y="51"/>
                                </a:lnTo>
                                <a:lnTo>
                                  <a:pt x="255" y="62"/>
                                </a:lnTo>
                                <a:lnTo>
                                  <a:pt x="284" y="80"/>
                                </a:lnTo>
                                <a:lnTo>
                                  <a:pt x="316" y="97"/>
                                </a:lnTo>
                                <a:lnTo>
                                  <a:pt x="343" y="119"/>
                                </a:lnTo>
                                <a:lnTo>
                                  <a:pt x="366" y="140"/>
                                </a:lnTo>
                                <a:lnTo>
                                  <a:pt x="384" y="164"/>
                                </a:lnTo>
                                <a:lnTo>
                                  <a:pt x="392" y="187"/>
                                </a:lnTo>
                                <a:lnTo>
                                  <a:pt x="353" y="181"/>
                                </a:lnTo>
                                <a:lnTo>
                                  <a:pt x="316" y="181"/>
                                </a:lnTo>
                                <a:lnTo>
                                  <a:pt x="279" y="183"/>
                                </a:lnTo>
                                <a:lnTo>
                                  <a:pt x="242" y="189"/>
                                </a:lnTo>
                                <a:lnTo>
                                  <a:pt x="205" y="197"/>
                                </a:lnTo>
                                <a:lnTo>
                                  <a:pt x="168" y="208"/>
                                </a:lnTo>
                                <a:lnTo>
                                  <a:pt x="131" y="224"/>
                                </a:lnTo>
                                <a:lnTo>
                                  <a:pt x="96" y="241"/>
                                </a:lnTo>
                                <a:lnTo>
                                  <a:pt x="84" y="2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1" name="Volný tvar 83" descr="Part of leaf"/>
                        <wps:cNvSpPr>
                          <a:spLocks/>
                        </wps:cNvSpPr>
                        <wps:spPr bwMode="auto">
                          <a:xfrm>
                            <a:off x="3221" y="2091"/>
                            <a:ext cx="220" cy="274"/>
                          </a:xfrm>
                          <a:custGeom>
                            <a:avLst/>
                            <a:gdLst>
                              <a:gd name="T0" fmla="*/ 57 w 220"/>
                              <a:gd name="T1" fmla="*/ 253 h 274"/>
                              <a:gd name="T2" fmla="*/ 33 w 220"/>
                              <a:gd name="T3" fmla="*/ 222 h 274"/>
                              <a:gd name="T4" fmla="*/ 12 w 220"/>
                              <a:gd name="T5" fmla="*/ 183 h 274"/>
                              <a:gd name="T6" fmla="*/ 0 w 220"/>
                              <a:gd name="T7" fmla="*/ 159 h 274"/>
                              <a:gd name="T8" fmla="*/ 10 w 220"/>
                              <a:gd name="T9" fmla="*/ 154 h 274"/>
                              <a:gd name="T10" fmla="*/ 24 w 220"/>
                              <a:gd name="T11" fmla="*/ 136 h 274"/>
                              <a:gd name="T12" fmla="*/ 33 w 220"/>
                              <a:gd name="T13" fmla="*/ 115 h 274"/>
                              <a:gd name="T14" fmla="*/ 26 w 220"/>
                              <a:gd name="T15" fmla="*/ 109 h 274"/>
                              <a:gd name="T16" fmla="*/ 18 w 220"/>
                              <a:gd name="T17" fmla="*/ 103 h 274"/>
                              <a:gd name="T18" fmla="*/ 8 w 220"/>
                              <a:gd name="T19" fmla="*/ 97 h 274"/>
                              <a:gd name="T20" fmla="*/ 2 w 220"/>
                              <a:gd name="T21" fmla="*/ 91 h 274"/>
                              <a:gd name="T22" fmla="*/ 6 w 220"/>
                              <a:gd name="T23" fmla="*/ 82 h 274"/>
                              <a:gd name="T24" fmla="*/ 14 w 220"/>
                              <a:gd name="T25" fmla="*/ 70 h 274"/>
                              <a:gd name="T26" fmla="*/ 24 w 220"/>
                              <a:gd name="T27" fmla="*/ 54 h 274"/>
                              <a:gd name="T28" fmla="*/ 37 w 220"/>
                              <a:gd name="T29" fmla="*/ 41 h 274"/>
                              <a:gd name="T30" fmla="*/ 47 w 220"/>
                              <a:gd name="T31" fmla="*/ 23 h 274"/>
                              <a:gd name="T32" fmla="*/ 57 w 220"/>
                              <a:gd name="T33" fmla="*/ 6 h 274"/>
                              <a:gd name="T34" fmla="*/ 59 w 220"/>
                              <a:gd name="T35" fmla="*/ 0 h 274"/>
                              <a:gd name="T36" fmla="*/ 100 w 220"/>
                              <a:gd name="T37" fmla="*/ 12 h 274"/>
                              <a:gd name="T38" fmla="*/ 100 w 220"/>
                              <a:gd name="T39" fmla="*/ 13 h 274"/>
                              <a:gd name="T40" fmla="*/ 101 w 220"/>
                              <a:gd name="T41" fmla="*/ 19 h 274"/>
                              <a:gd name="T42" fmla="*/ 101 w 220"/>
                              <a:gd name="T43" fmla="*/ 25 h 274"/>
                              <a:gd name="T44" fmla="*/ 105 w 220"/>
                              <a:gd name="T45" fmla="*/ 35 h 274"/>
                              <a:gd name="T46" fmla="*/ 105 w 220"/>
                              <a:gd name="T47" fmla="*/ 43 h 274"/>
                              <a:gd name="T48" fmla="*/ 109 w 220"/>
                              <a:gd name="T49" fmla="*/ 50 h 274"/>
                              <a:gd name="T50" fmla="*/ 111 w 220"/>
                              <a:gd name="T51" fmla="*/ 60 h 274"/>
                              <a:gd name="T52" fmla="*/ 115 w 220"/>
                              <a:gd name="T53" fmla="*/ 70 h 274"/>
                              <a:gd name="T54" fmla="*/ 127 w 220"/>
                              <a:gd name="T55" fmla="*/ 93 h 274"/>
                              <a:gd name="T56" fmla="*/ 137 w 220"/>
                              <a:gd name="T57" fmla="*/ 119 h 274"/>
                              <a:gd name="T58" fmla="*/ 148 w 220"/>
                              <a:gd name="T59" fmla="*/ 140 h 274"/>
                              <a:gd name="T60" fmla="*/ 162 w 220"/>
                              <a:gd name="T61" fmla="*/ 163 h 274"/>
                              <a:gd name="T62" fmla="*/ 174 w 220"/>
                              <a:gd name="T63" fmla="*/ 183 h 274"/>
                              <a:gd name="T64" fmla="*/ 189 w 220"/>
                              <a:gd name="T65" fmla="*/ 204 h 274"/>
                              <a:gd name="T66" fmla="*/ 203 w 220"/>
                              <a:gd name="T67" fmla="*/ 226 h 274"/>
                              <a:gd name="T68" fmla="*/ 220 w 220"/>
                              <a:gd name="T69" fmla="*/ 247 h 274"/>
                              <a:gd name="T70" fmla="*/ 218 w 220"/>
                              <a:gd name="T71" fmla="*/ 249 h 274"/>
                              <a:gd name="T72" fmla="*/ 216 w 220"/>
                              <a:gd name="T73" fmla="*/ 251 h 274"/>
                              <a:gd name="T74" fmla="*/ 201 w 220"/>
                              <a:gd name="T75" fmla="*/ 253 h 274"/>
                              <a:gd name="T76" fmla="*/ 185 w 220"/>
                              <a:gd name="T77" fmla="*/ 257 h 274"/>
                              <a:gd name="T78" fmla="*/ 172 w 220"/>
                              <a:gd name="T79" fmla="*/ 257 h 274"/>
                              <a:gd name="T80" fmla="*/ 156 w 220"/>
                              <a:gd name="T81" fmla="*/ 257 h 274"/>
                              <a:gd name="T82" fmla="*/ 140 w 220"/>
                              <a:gd name="T83" fmla="*/ 253 h 274"/>
                              <a:gd name="T84" fmla="*/ 123 w 220"/>
                              <a:gd name="T85" fmla="*/ 251 h 274"/>
                              <a:gd name="T86" fmla="*/ 107 w 220"/>
                              <a:gd name="T87" fmla="*/ 247 h 274"/>
                              <a:gd name="T88" fmla="*/ 92 w 220"/>
                              <a:gd name="T89" fmla="*/ 243 h 274"/>
                              <a:gd name="T90" fmla="*/ 84 w 220"/>
                              <a:gd name="T91" fmla="*/ 247 h 274"/>
                              <a:gd name="T92" fmla="*/ 80 w 220"/>
                              <a:gd name="T93" fmla="*/ 255 h 274"/>
                              <a:gd name="T94" fmla="*/ 80 w 220"/>
                              <a:gd name="T95" fmla="*/ 263 h 274"/>
                              <a:gd name="T96" fmla="*/ 78 w 220"/>
                              <a:gd name="T97" fmla="*/ 274 h 274"/>
                              <a:gd name="T98" fmla="*/ 57 w 220"/>
                              <a:gd name="T99" fmla="*/ 25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0" h="274">
                                <a:moveTo>
                                  <a:pt x="57" y="253"/>
                                </a:moveTo>
                                <a:lnTo>
                                  <a:pt x="33" y="222"/>
                                </a:lnTo>
                                <a:lnTo>
                                  <a:pt x="12" y="183"/>
                                </a:lnTo>
                                <a:lnTo>
                                  <a:pt x="0" y="159"/>
                                </a:lnTo>
                                <a:lnTo>
                                  <a:pt x="10" y="154"/>
                                </a:lnTo>
                                <a:lnTo>
                                  <a:pt x="24" y="136"/>
                                </a:lnTo>
                                <a:lnTo>
                                  <a:pt x="33" y="115"/>
                                </a:lnTo>
                                <a:lnTo>
                                  <a:pt x="26" y="109"/>
                                </a:lnTo>
                                <a:lnTo>
                                  <a:pt x="18" y="103"/>
                                </a:lnTo>
                                <a:lnTo>
                                  <a:pt x="8" y="97"/>
                                </a:lnTo>
                                <a:lnTo>
                                  <a:pt x="2" y="91"/>
                                </a:lnTo>
                                <a:lnTo>
                                  <a:pt x="6" y="82"/>
                                </a:lnTo>
                                <a:lnTo>
                                  <a:pt x="14" y="70"/>
                                </a:lnTo>
                                <a:lnTo>
                                  <a:pt x="24" y="54"/>
                                </a:lnTo>
                                <a:lnTo>
                                  <a:pt x="37" y="41"/>
                                </a:lnTo>
                                <a:lnTo>
                                  <a:pt x="47" y="23"/>
                                </a:lnTo>
                                <a:lnTo>
                                  <a:pt x="57" y="6"/>
                                </a:lnTo>
                                <a:lnTo>
                                  <a:pt x="59" y="0"/>
                                </a:lnTo>
                                <a:lnTo>
                                  <a:pt x="100" y="12"/>
                                </a:lnTo>
                                <a:lnTo>
                                  <a:pt x="100" y="13"/>
                                </a:lnTo>
                                <a:lnTo>
                                  <a:pt x="101" y="19"/>
                                </a:lnTo>
                                <a:lnTo>
                                  <a:pt x="101" y="25"/>
                                </a:lnTo>
                                <a:lnTo>
                                  <a:pt x="105" y="35"/>
                                </a:lnTo>
                                <a:lnTo>
                                  <a:pt x="105" y="43"/>
                                </a:lnTo>
                                <a:lnTo>
                                  <a:pt x="109" y="50"/>
                                </a:lnTo>
                                <a:lnTo>
                                  <a:pt x="111" y="60"/>
                                </a:lnTo>
                                <a:lnTo>
                                  <a:pt x="115" y="70"/>
                                </a:lnTo>
                                <a:lnTo>
                                  <a:pt x="127" y="93"/>
                                </a:lnTo>
                                <a:lnTo>
                                  <a:pt x="137" y="119"/>
                                </a:lnTo>
                                <a:lnTo>
                                  <a:pt x="148" y="140"/>
                                </a:lnTo>
                                <a:lnTo>
                                  <a:pt x="162" y="163"/>
                                </a:lnTo>
                                <a:lnTo>
                                  <a:pt x="174" y="183"/>
                                </a:lnTo>
                                <a:lnTo>
                                  <a:pt x="189" y="204"/>
                                </a:lnTo>
                                <a:lnTo>
                                  <a:pt x="203" y="226"/>
                                </a:lnTo>
                                <a:lnTo>
                                  <a:pt x="220" y="247"/>
                                </a:lnTo>
                                <a:lnTo>
                                  <a:pt x="218" y="249"/>
                                </a:lnTo>
                                <a:lnTo>
                                  <a:pt x="216" y="251"/>
                                </a:lnTo>
                                <a:lnTo>
                                  <a:pt x="201" y="253"/>
                                </a:lnTo>
                                <a:lnTo>
                                  <a:pt x="185" y="257"/>
                                </a:lnTo>
                                <a:lnTo>
                                  <a:pt x="172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40" y="253"/>
                                </a:lnTo>
                                <a:lnTo>
                                  <a:pt x="123" y="251"/>
                                </a:lnTo>
                                <a:lnTo>
                                  <a:pt x="107" y="247"/>
                                </a:lnTo>
                                <a:lnTo>
                                  <a:pt x="92" y="243"/>
                                </a:lnTo>
                                <a:lnTo>
                                  <a:pt x="84" y="247"/>
                                </a:lnTo>
                                <a:lnTo>
                                  <a:pt x="80" y="255"/>
                                </a:lnTo>
                                <a:lnTo>
                                  <a:pt x="80" y="263"/>
                                </a:lnTo>
                                <a:lnTo>
                                  <a:pt x="78" y="274"/>
                                </a:lnTo>
                                <a:lnTo>
                                  <a:pt x="57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2" name="Volný tvar 84" descr="Part of leaf"/>
                        <wps:cNvSpPr>
                          <a:spLocks/>
                        </wps:cNvSpPr>
                        <wps:spPr bwMode="auto">
                          <a:xfrm>
                            <a:off x="3221" y="2091"/>
                            <a:ext cx="220" cy="274"/>
                          </a:xfrm>
                          <a:custGeom>
                            <a:avLst/>
                            <a:gdLst>
                              <a:gd name="T0" fmla="*/ 57 w 220"/>
                              <a:gd name="T1" fmla="*/ 253 h 274"/>
                              <a:gd name="T2" fmla="*/ 33 w 220"/>
                              <a:gd name="T3" fmla="*/ 222 h 274"/>
                              <a:gd name="T4" fmla="*/ 12 w 220"/>
                              <a:gd name="T5" fmla="*/ 183 h 274"/>
                              <a:gd name="T6" fmla="*/ 0 w 220"/>
                              <a:gd name="T7" fmla="*/ 159 h 274"/>
                              <a:gd name="T8" fmla="*/ 10 w 220"/>
                              <a:gd name="T9" fmla="*/ 154 h 274"/>
                              <a:gd name="T10" fmla="*/ 24 w 220"/>
                              <a:gd name="T11" fmla="*/ 136 h 274"/>
                              <a:gd name="T12" fmla="*/ 33 w 220"/>
                              <a:gd name="T13" fmla="*/ 115 h 274"/>
                              <a:gd name="T14" fmla="*/ 26 w 220"/>
                              <a:gd name="T15" fmla="*/ 109 h 274"/>
                              <a:gd name="T16" fmla="*/ 18 w 220"/>
                              <a:gd name="T17" fmla="*/ 103 h 274"/>
                              <a:gd name="T18" fmla="*/ 8 w 220"/>
                              <a:gd name="T19" fmla="*/ 97 h 274"/>
                              <a:gd name="T20" fmla="*/ 2 w 220"/>
                              <a:gd name="T21" fmla="*/ 91 h 274"/>
                              <a:gd name="T22" fmla="*/ 6 w 220"/>
                              <a:gd name="T23" fmla="*/ 82 h 274"/>
                              <a:gd name="T24" fmla="*/ 14 w 220"/>
                              <a:gd name="T25" fmla="*/ 70 h 274"/>
                              <a:gd name="T26" fmla="*/ 24 w 220"/>
                              <a:gd name="T27" fmla="*/ 54 h 274"/>
                              <a:gd name="T28" fmla="*/ 37 w 220"/>
                              <a:gd name="T29" fmla="*/ 41 h 274"/>
                              <a:gd name="T30" fmla="*/ 47 w 220"/>
                              <a:gd name="T31" fmla="*/ 23 h 274"/>
                              <a:gd name="T32" fmla="*/ 57 w 220"/>
                              <a:gd name="T33" fmla="*/ 6 h 274"/>
                              <a:gd name="T34" fmla="*/ 59 w 220"/>
                              <a:gd name="T35" fmla="*/ 0 h 274"/>
                              <a:gd name="T36" fmla="*/ 100 w 220"/>
                              <a:gd name="T37" fmla="*/ 12 h 274"/>
                              <a:gd name="T38" fmla="*/ 100 w 220"/>
                              <a:gd name="T39" fmla="*/ 13 h 274"/>
                              <a:gd name="T40" fmla="*/ 101 w 220"/>
                              <a:gd name="T41" fmla="*/ 19 h 274"/>
                              <a:gd name="T42" fmla="*/ 101 w 220"/>
                              <a:gd name="T43" fmla="*/ 25 h 274"/>
                              <a:gd name="T44" fmla="*/ 105 w 220"/>
                              <a:gd name="T45" fmla="*/ 35 h 274"/>
                              <a:gd name="T46" fmla="*/ 105 w 220"/>
                              <a:gd name="T47" fmla="*/ 43 h 274"/>
                              <a:gd name="T48" fmla="*/ 109 w 220"/>
                              <a:gd name="T49" fmla="*/ 50 h 274"/>
                              <a:gd name="T50" fmla="*/ 111 w 220"/>
                              <a:gd name="T51" fmla="*/ 60 h 274"/>
                              <a:gd name="T52" fmla="*/ 115 w 220"/>
                              <a:gd name="T53" fmla="*/ 70 h 274"/>
                              <a:gd name="T54" fmla="*/ 127 w 220"/>
                              <a:gd name="T55" fmla="*/ 93 h 274"/>
                              <a:gd name="T56" fmla="*/ 137 w 220"/>
                              <a:gd name="T57" fmla="*/ 119 h 274"/>
                              <a:gd name="T58" fmla="*/ 148 w 220"/>
                              <a:gd name="T59" fmla="*/ 140 h 274"/>
                              <a:gd name="T60" fmla="*/ 162 w 220"/>
                              <a:gd name="T61" fmla="*/ 163 h 274"/>
                              <a:gd name="T62" fmla="*/ 174 w 220"/>
                              <a:gd name="T63" fmla="*/ 183 h 274"/>
                              <a:gd name="T64" fmla="*/ 189 w 220"/>
                              <a:gd name="T65" fmla="*/ 204 h 274"/>
                              <a:gd name="T66" fmla="*/ 203 w 220"/>
                              <a:gd name="T67" fmla="*/ 226 h 274"/>
                              <a:gd name="T68" fmla="*/ 220 w 220"/>
                              <a:gd name="T69" fmla="*/ 247 h 274"/>
                              <a:gd name="T70" fmla="*/ 218 w 220"/>
                              <a:gd name="T71" fmla="*/ 249 h 274"/>
                              <a:gd name="T72" fmla="*/ 216 w 220"/>
                              <a:gd name="T73" fmla="*/ 251 h 274"/>
                              <a:gd name="T74" fmla="*/ 201 w 220"/>
                              <a:gd name="T75" fmla="*/ 253 h 274"/>
                              <a:gd name="T76" fmla="*/ 185 w 220"/>
                              <a:gd name="T77" fmla="*/ 257 h 274"/>
                              <a:gd name="T78" fmla="*/ 172 w 220"/>
                              <a:gd name="T79" fmla="*/ 257 h 274"/>
                              <a:gd name="T80" fmla="*/ 156 w 220"/>
                              <a:gd name="T81" fmla="*/ 257 h 274"/>
                              <a:gd name="T82" fmla="*/ 140 w 220"/>
                              <a:gd name="T83" fmla="*/ 253 h 274"/>
                              <a:gd name="T84" fmla="*/ 123 w 220"/>
                              <a:gd name="T85" fmla="*/ 251 h 274"/>
                              <a:gd name="T86" fmla="*/ 107 w 220"/>
                              <a:gd name="T87" fmla="*/ 247 h 274"/>
                              <a:gd name="T88" fmla="*/ 92 w 220"/>
                              <a:gd name="T89" fmla="*/ 243 h 274"/>
                              <a:gd name="T90" fmla="*/ 84 w 220"/>
                              <a:gd name="T91" fmla="*/ 247 h 274"/>
                              <a:gd name="T92" fmla="*/ 80 w 220"/>
                              <a:gd name="T93" fmla="*/ 255 h 274"/>
                              <a:gd name="T94" fmla="*/ 80 w 220"/>
                              <a:gd name="T95" fmla="*/ 263 h 274"/>
                              <a:gd name="T96" fmla="*/ 78 w 220"/>
                              <a:gd name="T97" fmla="*/ 274 h 274"/>
                              <a:gd name="T98" fmla="*/ 57 w 220"/>
                              <a:gd name="T99" fmla="*/ 25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0" h="274">
                                <a:moveTo>
                                  <a:pt x="57" y="253"/>
                                </a:moveTo>
                                <a:lnTo>
                                  <a:pt x="33" y="222"/>
                                </a:lnTo>
                                <a:lnTo>
                                  <a:pt x="12" y="183"/>
                                </a:lnTo>
                                <a:lnTo>
                                  <a:pt x="0" y="159"/>
                                </a:lnTo>
                                <a:lnTo>
                                  <a:pt x="10" y="154"/>
                                </a:lnTo>
                                <a:lnTo>
                                  <a:pt x="24" y="136"/>
                                </a:lnTo>
                                <a:lnTo>
                                  <a:pt x="33" y="115"/>
                                </a:lnTo>
                                <a:lnTo>
                                  <a:pt x="26" y="109"/>
                                </a:lnTo>
                                <a:lnTo>
                                  <a:pt x="18" y="103"/>
                                </a:lnTo>
                                <a:lnTo>
                                  <a:pt x="8" y="97"/>
                                </a:lnTo>
                                <a:lnTo>
                                  <a:pt x="2" y="91"/>
                                </a:lnTo>
                                <a:lnTo>
                                  <a:pt x="6" y="82"/>
                                </a:lnTo>
                                <a:lnTo>
                                  <a:pt x="14" y="70"/>
                                </a:lnTo>
                                <a:lnTo>
                                  <a:pt x="24" y="54"/>
                                </a:lnTo>
                                <a:lnTo>
                                  <a:pt x="37" y="41"/>
                                </a:lnTo>
                                <a:lnTo>
                                  <a:pt x="47" y="23"/>
                                </a:lnTo>
                                <a:lnTo>
                                  <a:pt x="57" y="6"/>
                                </a:lnTo>
                                <a:lnTo>
                                  <a:pt x="59" y="0"/>
                                </a:lnTo>
                                <a:lnTo>
                                  <a:pt x="100" y="12"/>
                                </a:lnTo>
                                <a:lnTo>
                                  <a:pt x="100" y="13"/>
                                </a:lnTo>
                                <a:lnTo>
                                  <a:pt x="101" y="19"/>
                                </a:lnTo>
                                <a:lnTo>
                                  <a:pt x="101" y="25"/>
                                </a:lnTo>
                                <a:lnTo>
                                  <a:pt x="105" y="35"/>
                                </a:lnTo>
                                <a:lnTo>
                                  <a:pt x="105" y="43"/>
                                </a:lnTo>
                                <a:lnTo>
                                  <a:pt x="109" y="50"/>
                                </a:lnTo>
                                <a:lnTo>
                                  <a:pt x="111" y="60"/>
                                </a:lnTo>
                                <a:lnTo>
                                  <a:pt x="115" y="70"/>
                                </a:lnTo>
                                <a:lnTo>
                                  <a:pt x="127" y="93"/>
                                </a:lnTo>
                                <a:lnTo>
                                  <a:pt x="137" y="119"/>
                                </a:lnTo>
                                <a:lnTo>
                                  <a:pt x="148" y="140"/>
                                </a:lnTo>
                                <a:lnTo>
                                  <a:pt x="162" y="163"/>
                                </a:lnTo>
                                <a:lnTo>
                                  <a:pt x="174" y="183"/>
                                </a:lnTo>
                                <a:lnTo>
                                  <a:pt x="189" y="204"/>
                                </a:lnTo>
                                <a:lnTo>
                                  <a:pt x="203" y="226"/>
                                </a:lnTo>
                                <a:lnTo>
                                  <a:pt x="220" y="247"/>
                                </a:lnTo>
                                <a:lnTo>
                                  <a:pt x="218" y="249"/>
                                </a:lnTo>
                                <a:lnTo>
                                  <a:pt x="216" y="251"/>
                                </a:lnTo>
                                <a:lnTo>
                                  <a:pt x="201" y="253"/>
                                </a:lnTo>
                                <a:lnTo>
                                  <a:pt x="185" y="257"/>
                                </a:lnTo>
                                <a:lnTo>
                                  <a:pt x="172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40" y="253"/>
                                </a:lnTo>
                                <a:lnTo>
                                  <a:pt x="123" y="251"/>
                                </a:lnTo>
                                <a:lnTo>
                                  <a:pt x="107" y="247"/>
                                </a:lnTo>
                                <a:lnTo>
                                  <a:pt x="92" y="243"/>
                                </a:lnTo>
                                <a:lnTo>
                                  <a:pt x="84" y="247"/>
                                </a:lnTo>
                                <a:lnTo>
                                  <a:pt x="80" y="255"/>
                                </a:lnTo>
                                <a:lnTo>
                                  <a:pt x="80" y="263"/>
                                </a:lnTo>
                                <a:lnTo>
                                  <a:pt x="78" y="274"/>
                                </a:lnTo>
                                <a:lnTo>
                                  <a:pt x="57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3" name="Volný tvar 85" descr="Part of leaf"/>
                        <wps:cNvSpPr>
                          <a:spLocks/>
                        </wps:cNvSpPr>
                        <wps:spPr bwMode="auto">
                          <a:xfrm>
                            <a:off x="3301" y="2017"/>
                            <a:ext cx="393" cy="161"/>
                          </a:xfrm>
                          <a:custGeom>
                            <a:avLst/>
                            <a:gdLst>
                              <a:gd name="T0" fmla="*/ 388 w 393"/>
                              <a:gd name="T1" fmla="*/ 160 h 161"/>
                              <a:gd name="T2" fmla="*/ 384 w 393"/>
                              <a:gd name="T3" fmla="*/ 158 h 161"/>
                              <a:gd name="T4" fmla="*/ 378 w 393"/>
                              <a:gd name="T5" fmla="*/ 154 h 161"/>
                              <a:gd name="T6" fmla="*/ 372 w 393"/>
                              <a:gd name="T7" fmla="*/ 154 h 161"/>
                              <a:gd name="T8" fmla="*/ 366 w 393"/>
                              <a:gd name="T9" fmla="*/ 150 h 161"/>
                              <a:gd name="T10" fmla="*/ 356 w 393"/>
                              <a:gd name="T11" fmla="*/ 150 h 161"/>
                              <a:gd name="T12" fmla="*/ 312 w 393"/>
                              <a:gd name="T13" fmla="*/ 138 h 161"/>
                              <a:gd name="T14" fmla="*/ 267 w 393"/>
                              <a:gd name="T15" fmla="*/ 130 h 161"/>
                              <a:gd name="T16" fmla="*/ 222 w 393"/>
                              <a:gd name="T17" fmla="*/ 119 h 161"/>
                              <a:gd name="T18" fmla="*/ 179 w 393"/>
                              <a:gd name="T19" fmla="*/ 109 h 161"/>
                              <a:gd name="T20" fmla="*/ 134 w 393"/>
                              <a:gd name="T21" fmla="*/ 97 h 161"/>
                              <a:gd name="T22" fmla="*/ 88 w 393"/>
                              <a:gd name="T23" fmla="*/ 86 h 161"/>
                              <a:gd name="T24" fmla="*/ 45 w 393"/>
                              <a:gd name="T25" fmla="*/ 72 h 161"/>
                              <a:gd name="T26" fmla="*/ 0 w 393"/>
                              <a:gd name="T27" fmla="*/ 60 h 161"/>
                              <a:gd name="T28" fmla="*/ 4 w 393"/>
                              <a:gd name="T29" fmla="*/ 58 h 161"/>
                              <a:gd name="T30" fmla="*/ 0 w 393"/>
                              <a:gd name="T31" fmla="*/ 54 h 161"/>
                              <a:gd name="T32" fmla="*/ 35 w 393"/>
                              <a:gd name="T33" fmla="*/ 35 h 161"/>
                              <a:gd name="T34" fmla="*/ 68 w 393"/>
                              <a:gd name="T35" fmla="*/ 21 h 161"/>
                              <a:gd name="T36" fmla="*/ 101 w 393"/>
                              <a:gd name="T37" fmla="*/ 10 h 161"/>
                              <a:gd name="T38" fmla="*/ 136 w 393"/>
                              <a:gd name="T39" fmla="*/ 4 h 161"/>
                              <a:gd name="T40" fmla="*/ 171 w 393"/>
                              <a:gd name="T41" fmla="*/ 0 h 161"/>
                              <a:gd name="T42" fmla="*/ 206 w 393"/>
                              <a:gd name="T43" fmla="*/ 0 h 161"/>
                              <a:gd name="T44" fmla="*/ 242 w 393"/>
                              <a:gd name="T45" fmla="*/ 0 h 161"/>
                              <a:gd name="T46" fmla="*/ 279 w 393"/>
                              <a:gd name="T47" fmla="*/ 6 h 161"/>
                              <a:gd name="T48" fmla="*/ 275 w 393"/>
                              <a:gd name="T49" fmla="*/ 10 h 161"/>
                              <a:gd name="T50" fmla="*/ 271 w 393"/>
                              <a:gd name="T51" fmla="*/ 12 h 161"/>
                              <a:gd name="T52" fmla="*/ 267 w 393"/>
                              <a:gd name="T53" fmla="*/ 15 h 161"/>
                              <a:gd name="T54" fmla="*/ 267 w 393"/>
                              <a:gd name="T55" fmla="*/ 23 h 161"/>
                              <a:gd name="T56" fmla="*/ 279 w 393"/>
                              <a:gd name="T57" fmla="*/ 33 h 161"/>
                              <a:gd name="T58" fmla="*/ 298 w 393"/>
                              <a:gd name="T59" fmla="*/ 49 h 161"/>
                              <a:gd name="T60" fmla="*/ 319 w 393"/>
                              <a:gd name="T61" fmla="*/ 66 h 161"/>
                              <a:gd name="T62" fmla="*/ 341 w 393"/>
                              <a:gd name="T63" fmla="*/ 86 h 161"/>
                              <a:gd name="T64" fmla="*/ 362 w 393"/>
                              <a:gd name="T65" fmla="*/ 105 h 161"/>
                              <a:gd name="T66" fmla="*/ 378 w 393"/>
                              <a:gd name="T67" fmla="*/ 124 h 161"/>
                              <a:gd name="T68" fmla="*/ 390 w 393"/>
                              <a:gd name="T69" fmla="*/ 144 h 161"/>
                              <a:gd name="T70" fmla="*/ 393 w 393"/>
                              <a:gd name="T71" fmla="*/ 161 h 161"/>
                              <a:gd name="T72" fmla="*/ 388 w 393"/>
                              <a:gd name="T7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3" h="161">
                                <a:moveTo>
                                  <a:pt x="388" y="160"/>
                                </a:moveTo>
                                <a:lnTo>
                                  <a:pt x="384" y="158"/>
                                </a:lnTo>
                                <a:lnTo>
                                  <a:pt x="378" y="154"/>
                                </a:lnTo>
                                <a:lnTo>
                                  <a:pt x="372" y="154"/>
                                </a:lnTo>
                                <a:lnTo>
                                  <a:pt x="366" y="150"/>
                                </a:lnTo>
                                <a:lnTo>
                                  <a:pt x="356" y="150"/>
                                </a:lnTo>
                                <a:lnTo>
                                  <a:pt x="312" y="138"/>
                                </a:lnTo>
                                <a:lnTo>
                                  <a:pt x="267" y="130"/>
                                </a:lnTo>
                                <a:lnTo>
                                  <a:pt x="222" y="119"/>
                                </a:lnTo>
                                <a:lnTo>
                                  <a:pt x="179" y="109"/>
                                </a:lnTo>
                                <a:lnTo>
                                  <a:pt x="134" y="97"/>
                                </a:lnTo>
                                <a:lnTo>
                                  <a:pt x="88" y="86"/>
                                </a:lnTo>
                                <a:lnTo>
                                  <a:pt x="45" y="72"/>
                                </a:lnTo>
                                <a:lnTo>
                                  <a:pt x="0" y="60"/>
                                </a:lnTo>
                                <a:lnTo>
                                  <a:pt x="4" y="58"/>
                                </a:lnTo>
                                <a:lnTo>
                                  <a:pt x="0" y="54"/>
                                </a:lnTo>
                                <a:lnTo>
                                  <a:pt x="35" y="35"/>
                                </a:lnTo>
                                <a:lnTo>
                                  <a:pt x="68" y="21"/>
                                </a:lnTo>
                                <a:lnTo>
                                  <a:pt x="101" y="10"/>
                                </a:lnTo>
                                <a:lnTo>
                                  <a:pt x="136" y="4"/>
                                </a:lnTo>
                                <a:lnTo>
                                  <a:pt x="171" y="0"/>
                                </a:lnTo>
                                <a:lnTo>
                                  <a:pt x="206" y="0"/>
                                </a:lnTo>
                                <a:lnTo>
                                  <a:pt x="242" y="0"/>
                                </a:lnTo>
                                <a:lnTo>
                                  <a:pt x="279" y="6"/>
                                </a:lnTo>
                                <a:lnTo>
                                  <a:pt x="275" y="10"/>
                                </a:lnTo>
                                <a:lnTo>
                                  <a:pt x="271" y="12"/>
                                </a:lnTo>
                                <a:lnTo>
                                  <a:pt x="267" y="15"/>
                                </a:lnTo>
                                <a:lnTo>
                                  <a:pt x="267" y="23"/>
                                </a:lnTo>
                                <a:lnTo>
                                  <a:pt x="279" y="33"/>
                                </a:lnTo>
                                <a:lnTo>
                                  <a:pt x="298" y="49"/>
                                </a:lnTo>
                                <a:lnTo>
                                  <a:pt x="319" y="66"/>
                                </a:lnTo>
                                <a:lnTo>
                                  <a:pt x="341" y="86"/>
                                </a:lnTo>
                                <a:lnTo>
                                  <a:pt x="362" y="105"/>
                                </a:lnTo>
                                <a:lnTo>
                                  <a:pt x="378" y="124"/>
                                </a:lnTo>
                                <a:lnTo>
                                  <a:pt x="390" y="144"/>
                                </a:lnTo>
                                <a:lnTo>
                                  <a:pt x="393" y="161"/>
                                </a:lnTo>
                                <a:lnTo>
                                  <a:pt x="388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4" name="Volný tvar 86" descr="Part of leaf"/>
                        <wps:cNvSpPr>
                          <a:spLocks/>
                        </wps:cNvSpPr>
                        <wps:spPr bwMode="auto">
                          <a:xfrm>
                            <a:off x="3301" y="2017"/>
                            <a:ext cx="393" cy="161"/>
                          </a:xfrm>
                          <a:custGeom>
                            <a:avLst/>
                            <a:gdLst>
                              <a:gd name="T0" fmla="*/ 388 w 393"/>
                              <a:gd name="T1" fmla="*/ 160 h 161"/>
                              <a:gd name="T2" fmla="*/ 384 w 393"/>
                              <a:gd name="T3" fmla="*/ 158 h 161"/>
                              <a:gd name="T4" fmla="*/ 378 w 393"/>
                              <a:gd name="T5" fmla="*/ 154 h 161"/>
                              <a:gd name="T6" fmla="*/ 372 w 393"/>
                              <a:gd name="T7" fmla="*/ 154 h 161"/>
                              <a:gd name="T8" fmla="*/ 366 w 393"/>
                              <a:gd name="T9" fmla="*/ 150 h 161"/>
                              <a:gd name="T10" fmla="*/ 356 w 393"/>
                              <a:gd name="T11" fmla="*/ 150 h 161"/>
                              <a:gd name="T12" fmla="*/ 312 w 393"/>
                              <a:gd name="T13" fmla="*/ 138 h 161"/>
                              <a:gd name="T14" fmla="*/ 267 w 393"/>
                              <a:gd name="T15" fmla="*/ 130 h 161"/>
                              <a:gd name="T16" fmla="*/ 222 w 393"/>
                              <a:gd name="T17" fmla="*/ 119 h 161"/>
                              <a:gd name="T18" fmla="*/ 179 w 393"/>
                              <a:gd name="T19" fmla="*/ 109 h 161"/>
                              <a:gd name="T20" fmla="*/ 134 w 393"/>
                              <a:gd name="T21" fmla="*/ 97 h 161"/>
                              <a:gd name="T22" fmla="*/ 88 w 393"/>
                              <a:gd name="T23" fmla="*/ 86 h 161"/>
                              <a:gd name="T24" fmla="*/ 45 w 393"/>
                              <a:gd name="T25" fmla="*/ 72 h 161"/>
                              <a:gd name="T26" fmla="*/ 0 w 393"/>
                              <a:gd name="T27" fmla="*/ 60 h 161"/>
                              <a:gd name="T28" fmla="*/ 4 w 393"/>
                              <a:gd name="T29" fmla="*/ 58 h 161"/>
                              <a:gd name="T30" fmla="*/ 0 w 393"/>
                              <a:gd name="T31" fmla="*/ 54 h 161"/>
                              <a:gd name="T32" fmla="*/ 35 w 393"/>
                              <a:gd name="T33" fmla="*/ 35 h 161"/>
                              <a:gd name="T34" fmla="*/ 68 w 393"/>
                              <a:gd name="T35" fmla="*/ 21 h 161"/>
                              <a:gd name="T36" fmla="*/ 101 w 393"/>
                              <a:gd name="T37" fmla="*/ 10 h 161"/>
                              <a:gd name="T38" fmla="*/ 136 w 393"/>
                              <a:gd name="T39" fmla="*/ 4 h 161"/>
                              <a:gd name="T40" fmla="*/ 171 w 393"/>
                              <a:gd name="T41" fmla="*/ 0 h 161"/>
                              <a:gd name="T42" fmla="*/ 206 w 393"/>
                              <a:gd name="T43" fmla="*/ 0 h 161"/>
                              <a:gd name="T44" fmla="*/ 242 w 393"/>
                              <a:gd name="T45" fmla="*/ 0 h 161"/>
                              <a:gd name="T46" fmla="*/ 279 w 393"/>
                              <a:gd name="T47" fmla="*/ 6 h 161"/>
                              <a:gd name="T48" fmla="*/ 275 w 393"/>
                              <a:gd name="T49" fmla="*/ 10 h 161"/>
                              <a:gd name="T50" fmla="*/ 271 w 393"/>
                              <a:gd name="T51" fmla="*/ 12 h 161"/>
                              <a:gd name="T52" fmla="*/ 267 w 393"/>
                              <a:gd name="T53" fmla="*/ 15 h 161"/>
                              <a:gd name="T54" fmla="*/ 267 w 393"/>
                              <a:gd name="T55" fmla="*/ 23 h 161"/>
                              <a:gd name="T56" fmla="*/ 279 w 393"/>
                              <a:gd name="T57" fmla="*/ 33 h 161"/>
                              <a:gd name="T58" fmla="*/ 298 w 393"/>
                              <a:gd name="T59" fmla="*/ 49 h 161"/>
                              <a:gd name="T60" fmla="*/ 319 w 393"/>
                              <a:gd name="T61" fmla="*/ 66 h 161"/>
                              <a:gd name="T62" fmla="*/ 341 w 393"/>
                              <a:gd name="T63" fmla="*/ 86 h 161"/>
                              <a:gd name="T64" fmla="*/ 362 w 393"/>
                              <a:gd name="T65" fmla="*/ 105 h 161"/>
                              <a:gd name="T66" fmla="*/ 378 w 393"/>
                              <a:gd name="T67" fmla="*/ 124 h 161"/>
                              <a:gd name="T68" fmla="*/ 390 w 393"/>
                              <a:gd name="T69" fmla="*/ 144 h 161"/>
                              <a:gd name="T70" fmla="*/ 393 w 393"/>
                              <a:gd name="T71" fmla="*/ 161 h 161"/>
                              <a:gd name="T72" fmla="*/ 388 w 393"/>
                              <a:gd name="T7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3" h="161">
                                <a:moveTo>
                                  <a:pt x="388" y="160"/>
                                </a:moveTo>
                                <a:lnTo>
                                  <a:pt x="384" y="158"/>
                                </a:lnTo>
                                <a:lnTo>
                                  <a:pt x="378" y="154"/>
                                </a:lnTo>
                                <a:lnTo>
                                  <a:pt x="372" y="154"/>
                                </a:lnTo>
                                <a:lnTo>
                                  <a:pt x="366" y="150"/>
                                </a:lnTo>
                                <a:lnTo>
                                  <a:pt x="356" y="150"/>
                                </a:lnTo>
                                <a:lnTo>
                                  <a:pt x="312" y="138"/>
                                </a:lnTo>
                                <a:lnTo>
                                  <a:pt x="267" y="130"/>
                                </a:lnTo>
                                <a:lnTo>
                                  <a:pt x="222" y="119"/>
                                </a:lnTo>
                                <a:lnTo>
                                  <a:pt x="179" y="109"/>
                                </a:lnTo>
                                <a:lnTo>
                                  <a:pt x="134" y="97"/>
                                </a:lnTo>
                                <a:lnTo>
                                  <a:pt x="88" y="86"/>
                                </a:lnTo>
                                <a:lnTo>
                                  <a:pt x="45" y="72"/>
                                </a:lnTo>
                                <a:lnTo>
                                  <a:pt x="0" y="60"/>
                                </a:lnTo>
                                <a:lnTo>
                                  <a:pt x="4" y="58"/>
                                </a:lnTo>
                                <a:lnTo>
                                  <a:pt x="0" y="54"/>
                                </a:lnTo>
                                <a:lnTo>
                                  <a:pt x="35" y="35"/>
                                </a:lnTo>
                                <a:lnTo>
                                  <a:pt x="68" y="21"/>
                                </a:lnTo>
                                <a:lnTo>
                                  <a:pt x="101" y="10"/>
                                </a:lnTo>
                                <a:lnTo>
                                  <a:pt x="136" y="4"/>
                                </a:lnTo>
                                <a:lnTo>
                                  <a:pt x="171" y="0"/>
                                </a:lnTo>
                                <a:lnTo>
                                  <a:pt x="206" y="0"/>
                                </a:lnTo>
                                <a:lnTo>
                                  <a:pt x="242" y="0"/>
                                </a:lnTo>
                                <a:lnTo>
                                  <a:pt x="279" y="6"/>
                                </a:lnTo>
                                <a:lnTo>
                                  <a:pt x="275" y="10"/>
                                </a:lnTo>
                                <a:lnTo>
                                  <a:pt x="271" y="12"/>
                                </a:lnTo>
                                <a:lnTo>
                                  <a:pt x="267" y="15"/>
                                </a:lnTo>
                                <a:lnTo>
                                  <a:pt x="267" y="23"/>
                                </a:lnTo>
                                <a:lnTo>
                                  <a:pt x="279" y="33"/>
                                </a:lnTo>
                                <a:lnTo>
                                  <a:pt x="298" y="49"/>
                                </a:lnTo>
                                <a:lnTo>
                                  <a:pt x="319" y="66"/>
                                </a:lnTo>
                                <a:lnTo>
                                  <a:pt x="341" y="86"/>
                                </a:lnTo>
                                <a:lnTo>
                                  <a:pt x="362" y="105"/>
                                </a:lnTo>
                                <a:lnTo>
                                  <a:pt x="378" y="124"/>
                                </a:lnTo>
                                <a:lnTo>
                                  <a:pt x="390" y="144"/>
                                </a:lnTo>
                                <a:lnTo>
                                  <a:pt x="393" y="161"/>
                                </a:lnTo>
                                <a:lnTo>
                                  <a:pt x="388" y="1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5" name="Volný tvar 87" descr="Part of leaf"/>
                        <wps:cNvSpPr>
                          <a:spLocks/>
                        </wps:cNvSpPr>
                        <wps:spPr bwMode="auto">
                          <a:xfrm>
                            <a:off x="3336" y="2110"/>
                            <a:ext cx="216" cy="214"/>
                          </a:xfrm>
                          <a:custGeom>
                            <a:avLst/>
                            <a:gdLst>
                              <a:gd name="T0" fmla="*/ 84 w 216"/>
                              <a:gd name="T1" fmla="*/ 189 h 214"/>
                              <a:gd name="T2" fmla="*/ 64 w 216"/>
                              <a:gd name="T3" fmla="*/ 168 h 214"/>
                              <a:gd name="T4" fmla="*/ 49 w 216"/>
                              <a:gd name="T5" fmla="*/ 140 h 214"/>
                              <a:gd name="T6" fmla="*/ 35 w 216"/>
                              <a:gd name="T7" fmla="*/ 117 h 214"/>
                              <a:gd name="T8" fmla="*/ 22 w 216"/>
                              <a:gd name="T9" fmla="*/ 90 h 214"/>
                              <a:gd name="T10" fmla="*/ 12 w 216"/>
                              <a:gd name="T11" fmla="*/ 61 h 214"/>
                              <a:gd name="T12" fmla="*/ 4 w 216"/>
                              <a:gd name="T13" fmla="*/ 30 h 214"/>
                              <a:gd name="T14" fmla="*/ 0 w 216"/>
                              <a:gd name="T15" fmla="*/ 0 h 214"/>
                              <a:gd name="T16" fmla="*/ 12 w 216"/>
                              <a:gd name="T17" fmla="*/ 0 h 214"/>
                              <a:gd name="T18" fmla="*/ 22 w 216"/>
                              <a:gd name="T19" fmla="*/ 4 h 214"/>
                              <a:gd name="T20" fmla="*/ 29 w 216"/>
                              <a:gd name="T21" fmla="*/ 6 h 214"/>
                              <a:gd name="T22" fmla="*/ 39 w 216"/>
                              <a:gd name="T23" fmla="*/ 10 h 214"/>
                              <a:gd name="T24" fmla="*/ 47 w 216"/>
                              <a:gd name="T25" fmla="*/ 12 h 214"/>
                              <a:gd name="T26" fmla="*/ 55 w 216"/>
                              <a:gd name="T27" fmla="*/ 16 h 214"/>
                              <a:gd name="T28" fmla="*/ 66 w 216"/>
                              <a:gd name="T29" fmla="*/ 20 h 214"/>
                              <a:gd name="T30" fmla="*/ 82 w 216"/>
                              <a:gd name="T31" fmla="*/ 24 h 214"/>
                              <a:gd name="T32" fmla="*/ 92 w 216"/>
                              <a:gd name="T33" fmla="*/ 45 h 214"/>
                              <a:gd name="T34" fmla="*/ 105 w 216"/>
                              <a:gd name="T35" fmla="*/ 67 h 214"/>
                              <a:gd name="T36" fmla="*/ 119 w 216"/>
                              <a:gd name="T37" fmla="*/ 84 h 214"/>
                              <a:gd name="T38" fmla="*/ 134 w 216"/>
                              <a:gd name="T39" fmla="*/ 100 h 214"/>
                              <a:gd name="T40" fmla="*/ 148 w 216"/>
                              <a:gd name="T41" fmla="*/ 113 h 214"/>
                              <a:gd name="T42" fmla="*/ 166 w 216"/>
                              <a:gd name="T43" fmla="*/ 129 h 214"/>
                              <a:gd name="T44" fmla="*/ 183 w 216"/>
                              <a:gd name="T45" fmla="*/ 140 h 214"/>
                              <a:gd name="T46" fmla="*/ 205 w 216"/>
                              <a:gd name="T47" fmla="*/ 156 h 214"/>
                              <a:gd name="T48" fmla="*/ 207 w 216"/>
                              <a:gd name="T49" fmla="*/ 156 h 214"/>
                              <a:gd name="T50" fmla="*/ 210 w 216"/>
                              <a:gd name="T51" fmla="*/ 158 h 214"/>
                              <a:gd name="T52" fmla="*/ 214 w 216"/>
                              <a:gd name="T53" fmla="*/ 160 h 214"/>
                              <a:gd name="T54" fmla="*/ 216 w 216"/>
                              <a:gd name="T55" fmla="*/ 162 h 214"/>
                              <a:gd name="T56" fmla="*/ 210 w 216"/>
                              <a:gd name="T57" fmla="*/ 164 h 214"/>
                              <a:gd name="T58" fmla="*/ 205 w 216"/>
                              <a:gd name="T59" fmla="*/ 168 h 214"/>
                              <a:gd name="T60" fmla="*/ 197 w 216"/>
                              <a:gd name="T61" fmla="*/ 168 h 214"/>
                              <a:gd name="T62" fmla="*/ 191 w 216"/>
                              <a:gd name="T63" fmla="*/ 172 h 214"/>
                              <a:gd name="T64" fmla="*/ 183 w 216"/>
                              <a:gd name="T65" fmla="*/ 172 h 214"/>
                              <a:gd name="T66" fmla="*/ 175 w 216"/>
                              <a:gd name="T67" fmla="*/ 174 h 214"/>
                              <a:gd name="T68" fmla="*/ 168 w 216"/>
                              <a:gd name="T69" fmla="*/ 176 h 214"/>
                              <a:gd name="T70" fmla="*/ 162 w 216"/>
                              <a:gd name="T71" fmla="*/ 179 h 214"/>
                              <a:gd name="T72" fmla="*/ 142 w 216"/>
                              <a:gd name="T73" fmla="*/ 183 h 214"/>
                              <a:gd name="T74" fmla="*/ 131 w 216"/>
                              <a:gd name="T75" fmla="*/ 183 h 214"/>
                              <a:gd name="T76" fmla="*/ 121 w 216"/>
                              <a:gd name="T77" fmla="*/ 183 h 214"/>
                              <a:gd name="T78" fmla="*/ 117 w 216"/>
                              <a:gd name="T79" fmla="*/ 183 h 214"/>
                              <a:gd name="T80" fmla="*/ 113 w 216"/>
                              <a:gd name="T81" fmla="*/ 183 h 214"/>
                              <a:gd name="T82" fmla="*/ 111 w 216"/>
                              <a:gd name="T83" fmla="*/ 189 h 214"/>
                              <a:gd name="T84" fmla="*/ 109 w 216"/>
                              <a:gd name="T85" fmla="*/ 199 h 214"/>
                              <a:gd name="T86" fmla="*/ 105 w 216"/>
                              <a:gd name="T87" fmla="*/ 214 h 214"/>
                              <a:gd name="T88" fmla="*/ 84 w 216"/>
                              <a:gd name="T89" fmla="*/ 18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6" h="214">
                                <a:moveTo>
                                  <a:pt x="84" y="189"/>
                                </a:moveTo>
                                <a:lnTo>
                                  <a:pt x="64" y="168"/>
                                </a:lnTo>
                                <a:lnTo>
                                  <a:pt x="49" y="140"/>
                                </a:lnTo>
                                <a:lnTo>
                                  <a:pt x="35" y="117"/>
                                </a:lnTo>
                                <a:lnTo>
                                  <a:pt x="22" y="90"/>
                                </a:lnTo>
                                <a:lnTo>
                                  <a:pt x="12" y="61"/>
                                </a:lnTo>
                                <a:lnTo>
                                  <a:pt x="4" y="3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4"/>
                                </a:lnTo>
                                <a:lnTo>
                                  <a:pt x="29" y="6"/>
                                </a:lnTo>
                                <a:lnTo>
                                  <a:pt x="39" y="10"/>
                                </a:lnTo>
                                <a:lnTo>
                                  <a:pt x="47" y="12"/>
                                </a:lnTo>
                                <a:lnTo>
                                  <a:pt x="55" y="16"/>
                                </a:lnTo>
                                <a:lnTo>
                                  <a:pt x="66" y="20"/>
                                </a:lnTo>
                                <a:lnTo>
                                  <a:pt x="82" y="24"/>
                                </a:lnTo>
                                <a:lnTo>
                                  <a:pt x="92" y="45"/>
                                </a:lnTo>
                                <a:lnTo>
                                  <a:pt x="105" y="67"/>
                                </a:lnTo>
                                <a:lnTo>
                                  <a:pt x="119" y="84"/>
                                </a:lnTo>
                                <a:lnTo>
                                  <a:pt x="134" y="100"/>
                                </a:lnTo>
                                <a:lnTo>
                                  <a:pt x="148" y="113"/>
                                </a:lnTo>
                                <a:lnTo>
                                  <a:pt x="166" y="129"/>
                                </a:lnTo>
                                <a:lnTo>
                                  <a:pt x="183" y="140"/>
                                </a:lnTo>
                                <a:lnTo>
                                  <a:pt x="205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58"/>
                                </a:lnTo>
                                <a:lnTo>
                                  <a:pt x="214" y="160"/>
                                </a:lnTo>
                                <a:lnTo>
                                  <a:pt x="216" y="162"/>
                                </a:lnTo>
                                <a:lnTo>
                                  <a:pt x="210" y="164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1" y="172"/>
                                </a:lnTo>
                                <a:lnTo>
                                  <a:pt x="183" y="172"/>
                                </a:lnTo>
                                <a:lnTo>
                                  <a:pt x="175" y="174"/>
                                </a:lnTo>
                                <a:lnTo>
                                  <a:pt x="168" y="176"/>
                                </a:lnTo>
                                <a:lnTo>
                                  <a:pt x="162" y="179"/>
                                </a:lnTo>
                                <a:lnTo>
                                  <a:pt x="142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21" y="183"/>
                                </a:lnTo>
                                <a:lnTo>
                                  <a:pt x="117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11" y="189"/>
                                </a:lnTo>
                                <a:lnTo>
                                  <a:pt x="109" y="199"/>
                                </a:lnTo>
                                <a:lnTo>
                                  <a:pt x="105" y="214"/>
                                </a:lnTo>
                                <a:lnTo>
                                  <a:pt x="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6" name="Volný tvar 88" descr="Part of leaf"/>
                        <wps:cNvSpPr>
                          <a:spLocks/>
                        </wps:cNvSpPr>
                        <wps:spPr bwMode="auto">
                          <a:xfrm>
                            <a:off x="3336" y="2110"/>
                            <a:ext cx="216" cy="214"/>
                          </a:xfrm>
                          <a:custGeom>
                            <a:avLst/>
                            <a:gdLst>
                              <a:gd name="T0" fmla="*/ 84 w 216"/>
                              <a:gd name="T1" fmla="*/ 189 h 214"/>
                              <a:gd name="T2" fmla="*/ 64 w 216"/>
                              <a:gd name="T3" fmla="*/ 168 h 214"/>
                              <a:gd name="T4" fmla="*/ 49 w 216"/>
                              <a:gd name="T5" fmla="*/ 140 h 214"/>
                              <a:gd name="T6" fmla="*/ 35 w 216"/>
                              <a:gd name="T7" fmla="*/ 117 h 214"/>
                              <a:gd name="T8" fmla="*/ 22 w 216"/>
                              <a:gd name="T9" fmla="*/ 90 h 214"/>
                              <a:gd name="T10" fmla="*/ 12 w 216"/>
                              <a:gd name="T11" fmla="*/ 61 h 214"/>
                              <a:gd name="T12" fmla="*/ 4 w 216"/>
                              <a:gd name="T13" fmla="*/ 30 h 214"/>
                              <a:gd name="T14" fmla="*/ 0 w 216"/>
                              <a:gd name="T15" fmla="*/ 0 h 214"/>
                              <a:gd name="T16" fmla="*/ 12 w 216"/>
                              <a:gd name="T17" fmla="*/ 0 h 214"/>
                              <a:gd name="T18" fmla="*/ 22 w 216"/>
                              <a:gd name="T19" fmla="*/ 4 h 214"/>
                              <a:gd name="T20" fmla="*/ 29 w 216"/>
                              <a:gd name="T21" fmla="*/ 6 h 214"/>
                              <a:gd name="T22" fmla="*/ 39 w 216"/>
                              <a:gd name="T23" fmla="*/ 10 h 214"/>
                              <a:gd name="T24" fmla="*/ 47 w 216"/>
                              <a:gd name="T25" fmla="*/ 12 h 214"/>
                              <a:gd name="T26" fmla="*/ 55 w 216"/>
                              <a:gd name="T27" fmla="*/ 16 h 214"/>
                              <a:gd name="T28" fmla="*/ 66 w 216"/>
                              <a:gd name="T29" fmla="*/ 20 h 214"/>
                              <a:gd name="T30" fmla="*/ 82 w 216"/>
                              <a:gd name="T31" fmla="*/ 24 h 214"/>
                              <a:gd name="T32" fmla="*/ 92 w 216"/>
                              <a:gd name="T33" fmla="*/ 45 h 214"/>
                              <a:gd name="T34" fmla="*/ 105 w 216"/>
                              <a:gd name="T35" fmla="*/ 67 h 214"/>
                              <a:gd name="T36" fmla="*/ 119 w 216"/>
                              <a:gd name="T37" fmla="*/ 84 h 214"/>
                              <a:gd name="T38" fmla="*/ 134 w 216"/>
                              <a:gd name="T39" fmla="*/ 100 h 214"/>
                              <a:gd name="T40" fmla="*/ 148 w 216"/>
                              <a:gd name="T41" fmla="*/ 113 h 214"/>
                              <a:gd name="T42" fmla="*/ 166 w 216"/>
                              <a:gd name="T43" fmla="*/ 129 h 214"/>
                              <a:gd name="T44" fmla="*/ 183 w 216"/>
                              <a:gd name="T45" fmla="*/ 140 h 214"/>
                              <a:gd name="T46" fmla="*/ 205 w 216"/>
                              <a:gd name="T47" fmla="*/ 156 h 214"/>
                              <a:gd name="T48" fmla="*/ 207 w 216"/>
                              <a:gd name="T49" fmla="*/ 156 h 214"/>
                              <a:gd name="T50" fmla="*/ 210 w 216"/>
                              <a:gd name="T51" fmla="*/ 158 h 214"/>
                              <a:gd name="T52" fmla="*/ 214 w 216"/>
                              <a:gd name="T53" fmla="*/ 160 h 214"/>
                              <a:gd name="T54" fmla="*/ 216 w 216"/>
                              <a:gd name="T55" fmla="*/ 162 h 214"/>
                              <a:gd name="T56" fmla="*/ 210 w 216"/>
                              <a:gd name="T57" fmla="*/ 164 h 214"/>
                              <a:gd name="T58" fmla="*/ 205 w 216"/>
                              <a:gd name="T59" fmla="*/ 168 h 214"/>
                              <a:gd name="T60" fmla="*/ 197 w 216"/>
                              <a:gd name="T61" fmla="*/ 168 h 214"/>
                              <a:gd name="T62" fmla="*/ 191 w 216"/>
                              <a:gd name="T63" fmla="*/ 172 h 214"/>
                              <a:gd name="T64" fmla="*/ 183 w 216"/>
                              <a:gd name="T65" fmla="*/ 172 h 214"/>
                              <a:gd name="T66" fmla="*/ 175 w 216"/>
                              <a:gd name="T67" fmla="*/ 174 h 214"/>
                              <a:gd name="T68" fmla="*/ 168 w 216"/>
                              <a:gd name="T69" fmla="*/ 176 h 214"/>
                              <a:gd name="T70" fmla="*/ 162 w 216"/>
                              <a:gd name="T71" fmla="*/ 179 h 214"/>
                              <a:gd name="T72" fmla="*/ 142 w 216"/>
                              <a:gd name="T73" fmla="*/ 183 h 214"/>
                              <a:gd name="T74" fmla="*/ 131 w 216"/>
                              <a:gd name="T75" fmla="*/ 183 h 214"/>
                              <a:gd name="T76" fmla="*/ 121 w 216"/>
                              <a:gd name="T77" fmla="*/ 183 h 214"/>
                              <a:gd name="T78" fmla="*/ 117 w 216"/>
                              <a:gd name="T79" fmla="*/ 183 h 214"/>
                              <a:gd name="T80" fmla="*/ 113 w 216"/>
                              <a:gd name="T81" fmla="*/ 183 h 214"/>
                              <a:gd name="T82" fmla="*/ 111 w 216"/>
                              <a:gd name="T83" fmla="*/ 189 h 214"/>
                              <a:gd name="T84" fmla="*/ 109 w 216"/>
                              <a:gd name="T85" fmla="*/ 199 h 214"/>
                              <a:gd name="T86" fmla="*/ 105 w 216"/>
                              <a:gd name="T87" fmla="*/ 214 h 214"/>
                              <a:gd name="T88" fmla="*/ 84 w 216"/>
                              <a:gd name="T89" fmla="*/ 18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6" h="214">
                                <a:moveTo>
                                  <a:pt x="84" y="189"/>
                                </a:moveTo>
                                <a:lnTo>
                                  <a:pt x="64" y="168"/>
                                </a:lnTo>
                                <a:lnTo>
                                  <a:pt x="49" y="140"/>
                                </a:lnTo>
                                <a:lnTo>
                                  <a:pt x="35" y="117"/>
                                </a:lnTo>
                                <a:lnTo>
                                  <a:pt x="22" y="90"/>
                                </a:lnTo>
                                <a:lnTo>
                                  <a:pt x="12" y="61"/>
                                </a:lnTo>
                                <a:lnTo>
                                  <a:pt x="4" y="3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4"/>
                                </a:lnTo>
                                <a:lnTo>
                                  <a:pt x="29" y="6"/>
                                </a:lnTo>
                                <a:lnTo>
                                  <a:pt x="39" y="10"/>
                                </a:lnTo>
                                <a:lnTo>
                                  <a:pt x="47" y="12"/>
                                </a:lnTo>
                                <a:lnTo>
                                  <a:pt x="55" y="16"/>
                                </a:lnTo>
                                <a:lnTo>
                                  <a:pt x="66" y="20"/>
                                </a:lnTo>
                                <a:lnTo>
                                  <a:pt x="82" y="24"/>
                                </a:lnTo>
                                <a:lnTo>
                                  <a:pt x="92" y="45"/>
                                </a:lnTo>
                                <a:lnTo>
                                  <a:pt x="105" y="67"/>
                                </a:lnTo>
                                <a:lnTo>
                                  <a:pt x="119" y="84"/>
                                </a:lnTo>
                                <a:lnTo>
                                  <a:pt x="134" y="100"/>
                                </a:lnTo>
                                <a:lnTo>
                                  <a:pt x="148" y="113"/>
                                </a:lnTo>
                                <a:lnTo>
                                  <a:pt x="166" y="129"/>
                                </a:lnTo>
                                <a:lnTo>
                                  <a:pt x="183" y="140"/>
                                </a:lnTo>
                                <a:lnTo>
                                  <a:pt x="205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58"/>
                                </a:lnTo>
                                <a:lnTo>
                                  <a:pt x="214" y="160"/>
                                </a:lnTo>
                                <a:lnTo>
                                  <a:pt x="216" y="162"/>
                                </a:lnTo>
                                <a:lnTo>
                                  <a:pt x="210" y="164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1" y="172"/>
                                </a:lnTo>
                                <a:lnTo>
                                  <a:pt x="183" y="172"/>
                                </a:lnTo>
                                <a:lnTo>
                                  <a:pt x="175" y="174"/>
                                </a:lnTo>
                                <a:lnTo>
                                  <a:pt x="168" y="176"/>
                                </a:lnTo>
                                <a:lnTo>
                                  <a:pt x="162" y="179"/>
                                </a:lnTo>
                                <a:lnTo>
                                  <a:pt x="142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21" y="183"/>
                                </a:lnTo>
                                <a:lnTo>
                                  <a:pt x="117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11" y="189"/>
                                </a:lnTo>
                                <a:lnTo>
                                  <a:pt x="109" y="199"/>
                                </a:lnTo>
                                <a:lnTo>
                                  <a:pt x="105" y="214"/>
                                </a:lnTo>
                                <a:lnTo>
                                  <a:pt x="84" y="18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7" name="Volný tvar 89" descr="Part of leaf"/>
                        <wps:cNvSpPr>
                          <a:spLocks/>
                        </wps:cNvSpPr>
                        <wps:spPr bwMode="auto">
                          <a:xfrm>
                            <a:off x="3426" y="2134"/>
                            <a:ext cx="272" cy="128"/>
                          </a:xfrm>
                          <a:custGeom>
                            <a:avLst/>
                            <a:gdLst>
                              <a:gd name="T0" fmla="*/ 97 w 272"/>
                              <a:gd name="T1" fmla="*/ 115 h 128"/>
                              <a:gd name="T2" fmla="*/ 80 w 272"/>
                              <a:gd name="T3" fmla="*/ 105 h 128"/>
                              <a:gd name="T4" fmla="*/ 62 w 272"/>
                              <a:gd name="T5" fmla="*/ 91 h 128"/>
                              <a:gd name="T6" fmla="*/ 48 w 272"/>
                              <a:gd name="T7" fmla="*/ 76 h 128"/>
                              <a:gd name="T8" fmla="*/ 33 w 272"/>
                              <a:gd name="T9" fmla="*/ 60 h 128"/>
                              <a:gd name="T10" fmla="*/ 21 w 272"/>
                              <a:gd name="T11" fmla="*/ 43 h 128"/>
                              <a:gd name="T12" fmla="*/ 9 w 272"/>
                              <a:gd name="T13" fmla="*/ 21 h 128"/>
                              <a:gd name="T14" fmla="*/ 0 w 272"/>
                              <a:gd name="T15" fmla="*/ 0 h 128"/>
                              <a:gd name="T16" fmla="*/ 33 w 272"/>
                              <a:gd name="T17" fmla="*/ 9 h 128"/>
                              <a:gd name="T18" fmla="*/ 68 w 272"/>
                              <a:gd name="T19" fmla="*/ 19 h 128"/>
                              <a:gd name="T20" fmla="*/ 101 w 272"/>
                              <a:gd name="T21" fmla="*/ 27 h 128"/>
                              <a:gd name="T22" fmla="*/ 136 w 272"/>
                              <a:gd name="T23" fmla="*/ 33 h 128"/>
                              <a:gd name="T24" fmla="*/ 169 w 272"/>
                              <a:gd name="T25" fmla="*/ 37 h 128"/>
                              <a:gd name="T26" fmla="*/ 202 w 272"/>
                              <a:gd name="T27" fmla="*/ 43 h 128"/>
                              <a:gd name="T28" fmla="*/ 237 w 272"/>
                              <a:gd name="T29" fmla="*/ 48 h 128"/>
                              <a:gd name="T30" fmla="*/ 272 w 272"/>
                              <a:gd name="T31" fmla="*/ 54 h 128"/>
                              <a:gd name="T32" fmla="*/ 255 w 272"/>
                              <a:gd name="T33" fmla="*/ 62 h 128"/>
                              <a:gd name="T34" fmla="*/ 237 w 272"/>
                              <a:gd name="T35" fmla="*/ 70 h 128"/>
                              <a:gd name="T36" fmla="*/ 216 w 272"/>
                              <a:gd name="T37" fmla="*/ 76 h 128"/>
                              <a:gd name="T38" fmla="*/ 198 w 272"/>
                              <a:gd name="T39" fmla="*/ 85 h 128"/>
                              <a:gd name="T40" fmla="*/ 177 w 272"/>
                              <a:gd name="T41" fmla="*/ 91 h 128"/>
                              <a:gd name="T42" fmla="*/ 157 w 272"/>
                              <a:gd name="T43" fmla="*/ 99 h 128"/>
                              <a:gd name="T44" fmla="*/ 136 w 272"/>
                              <a:gd name="T45" fmla="*/ 105 h 128"/>
                              <a:gd name="T46" fmla="*/ 118 w 272"/>
                              <a:gd name="T47" fmla="*/ 111 h 128"/>
                              <a:gd name="T48" fmla="*/ 118 w 272"/>
                              <a:gd name="T49" fmla="*/ 116 h 128"/>
                              <a:gd name="T50" fmla="*/ 118 w 272"/>
                              <a:gd name="T51" fmla="*/ 128 h 128"/>
                              <a:gd name="T52" fmla="*/ 97 w 272"/>
                              <a:gd name="T53" fmla="*/ 11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72" h="128">
                                <a:moveTo>
                                  <a:pt x="97" y="115"/>
                                </a:moveTo>
                                <a:lnTo>
                                  <a:pt x="80" y="105"/>
                                </a:lnTo>
                                <a:lnTo>
                                  <a:pt x="62" y="91"/>
                                </a:lnTo>
                                <a:lnTo>
                                  <a:pt x="48" y="76"/>
                                </a:lnTo>
                                <a:lnTo>
                                  <a:pt x="33" y="60"/>
                                </a:lnTo>
                                <a:lnTo>
                                  <a:pt x="21" y="43"/>
                                </a:lnTo>
                                <a:lnTo>
                                  <a:pt x="9" y="21"/>
                                </a:lnTo>
                                <a:lnTo>
                                  <a:pt x="0" y="0"/>
                                </a:lnTo>
                                <a:lnTo>
                                  <a:pt x="33" y="9"/>
                                </a:lnTo>
                                <a:lnTo>
                                  <a:pt x="68" y="19"/>
                                </a:lnTo>
                                <a:lnTo>
                                  <a:pt x="101" y="27"/>
                                </a:lnTo>
                                <a:lnTo>
                                  <a:pt x="136" y="33"/>
                                </a:lnTo>
                                <a:lnTo>
                                  <a:pt x="169" y="37"/>
                                </a:lnTo>
                                <a:lnTo>
                                  <a:pt x="202" y="43"/>
                                </a:lnTo>
                                <a:lnTo>
                                  <a:pt x="237" y="48"/>
                                </a:lnTo>
                                <a:lnTo>
                                  <a:pt x="272" y="54"/>
                                </a:lnTo>
                                <a:lnTo>
                                  <a:pt x="255" y="62"/>
                                </a:lnTo>
                                <a:lnTo>
                                  <a:pt x="237" y="70"/>
                                </a:lnTo>
                                <a:lnTo>
                                  <a:pt x="216" y="76"/>
                                </a:lnTo>
                                <a:lnTo>
                                  <a:pt x="198" y="85"/>
                                </a:lnTo>
                                <a:lnTo>
                                  <a:pt x="177" y="91"/>
                                </a:lnTo>
                                <a:lnTo>
                                  <a:pt x="157" y="99"/>
                                </a:lnTo>
                                <a:lnTo>
                                  <a:pt x="136" y="105"/>
                                </a:lnTo>
                                <a:lnTo>
                                  <a:pt x="118" y="111"/>
                                </a:lnTo>
                                <a:lnTo>
                                  <a:pt x="118" y="116"/>
                                </a:lnTo>
                                <a:lnTo>
                                  <a:pt x="118" y="128"/>
                                </a:lnTo>
                                <a:lnTo>
                                  <a:pt x="9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8" name="Volný tvar 90" descr="Part of leaf"/>
                        <wps:cNvSpPr>
                          <a:spLocks/>
                        </wps:cNvSpPr>
                        <wps:spPr bwMode="auto">
                          <a:xfrm>
                            <a:off x="3426" y="2134"/>
                            <a:ext cx="272" cy="128"/>
                          </a:xfrm>
                          <a:custGeom>
                            <a:avLst/>
                            <a:gdLst>
                              <a:gd name="T0" fmla="*/ 97 w 272"/>
                              <a:gd name="T1" fmla="*/ 115 h 128"/>
                              <a:gd name="T2" fmla="*/ 80 w 272"/>
                              <a:gd name="T3" fmla="*/ 105 h 128"/>
                              <a:gd name="T4" fmla="*/ 62 w 272"/>
                              <a:gd name="T5" fmla="*/ 91 h 128"/>
                              <a:gd name="T6" fmla="*/ 48 w 272"/>
                              <a:gd name="T7" fmla="*/ 76 h 128"/>
                              <a:gd name="T8" fmla="*/ 33 w 272"/>
                              <a:gd name="T9" fmla="*/ 60 h 128"/>
                              <a:gd name="T10" fmla="*/ 21 w 272"/>
                              <a:gd name="T11" fmla="*/ 43 h 128"/>
                              <a:gd name="T12" fmla="*/ 9 w 272"/>
                              <a:gd name="T13" fmla="*/ 21 h 128"/>
                              <a:gd name="T14" fmla="*/ 0 w 272"/>
                              <a:gd name="T15" fmla="*/ 0 h 128"/>
                              <a:gd name="T16" fmla="*/ 33 w 272"/>
                              <a:gd name="T17" fmla="*/ 9 h 128"/>
                              <a:gd name="T18" fmla="*/ 68 w 272"/>
                              <a:gd name="T19" fmla="*/ 19 h 128"/>
                              <a:gd name="T20" fmla="*/ 101 w 272"/>
                              <a:gd name="T21" fmla="*/ 27 h 128"/>
                              <a:gd name="T22" fmla="*/ 136 w 272"/>
                              <a:gd name="T23" fmla="*/ 33 h 128"/>
                              <a:gd name="T24" fmla="*/ 169 w 272"/>
                              <a:gd name="T25" fmla="*/ 37 h 128"/>
                              <a:gd name="T26" fmla="*/ 202 w 272"/>
                              <a:gd name="T27" fmla="*/ 43 h 128"/>
                              <a:gd name="T28" fmla="*/ 237 w 272"/>
                              <a:gd name="T29" fmla="*/ 48 h 128"/>
                              <a:gd name="T30" fmla="*/ 272 w 272"/>
                              <a:gd name="T31" fmla="*/ 54 h 128"/>
                              <a:gd name="T32" fmla="*/ 255 w 272"/>
                              <a:gd name="T33" fmla="*/ 62 h 128"/>
                              <a:gd name="T34" fmla="*/ 237 w 272"/>
                              <a:gd name="T35" fmla="*/ 70 h 128"/>
                              <a:gd name="T36" fmla="*/ 216 w 272"/>
                              <a:gd name="T37" fmla="*/ 76 h 128"/>
                              <a:gd name="T38" fmla="*/ 198 w 272"/>
                              <a:gd name="T39" fmla="*/ 85 h 128"/>
                              <a:gd name="T40" fmla="*/ 177 w 272"/>
                              <a:gd name="T41" fmla="*/ 91 h 128"/>
                              <a:gd name="T42" fmla="*/ 157 w 272"/>
                              <a:gd name="T43" fmla="*/ 99 h 128"/>
                              <a:gd name="T44" fmla="*/ 136 w 272"/>
                              <a:gd name="T45" fmla="*/ 105 h 128"/>
                              <a:gd name="T46" fmla="*/ 118 w 272"/>
                              <a:gd name="T47" fmla="*/ 111 h 128"/>
                              <a:gd name="T48" fmla="*/ 118 w 272"/>
                              <a:gd name="T49" fmla="*/ 116 h 128"/>
                              <a:gd name="T50" fmla="*/ 118 w 272"/>
                              <a:gd name="T51" fmla="*/ 128 h 128"/>
                              <a:gd name="T52" fmla="*/ 97 w 272"/>
                              <a:gd name="T53" fmla="*/ 11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72" h="128">
                                <a:moveTo>
                                  <a:pt x="97" y="115"/>
                                </a:moveTo>
                                <a:lnTo>
                                  <a:pt x="80" y="105"/>
                                </a:lnTo>
                                <a:lnTo>
                                  <a:pt x="62" y="91"/>
                                </a:lnTo>
                                <a:lnTo>
                                  <a:pt x="48" y="76"/>
                                </a:lnTo>
                                <a:lnTo>
                                  <a:pt x="33" y="60"/>
                                </a:lnTo>
                                <a:lnTo>
                                  <a:pt x="21" y="43"/>
                                </a:lnTo>
                                <a:lnTo>
                                  <a:pt x="9" y="21"/>
                                </a:lnTo>
                                <a:lnTo>
                                  <a:pt x="0" y="0"/>
                                </a:lnTo>
                                <a:lnTo>
                                  <a:pt x="33" y="9"/>
                                </a:lnTo>
                                <a:lnTo>
                                  <a:pt x="68" y="19"/>
                                </a:lnTo>
                                <a:lnTo>
                                  <a:pt x="101" y="27"/>
                                </a:lnTo>
                                <a:lnTo>
                                  <a:pt x="136" y="33"/>
                                </a:lnTo>
                                <a:lnTo>
                                  <a:pt x="169" y="37"/>
                                </a:lnTo>
                                <a:lnTo>
                                  <a:pt x="202" y="43"/>
                                </a:lnTo>
                                <a:lnTo>
                                  <a:pt x="237" y="48"/>
                                </a:lnTo>
                                <a:lnTo>
                                  <a:pt x="272" y="54"/>
                                </a:lnTo>
                                <a:lnTo>
                                  <a:pt x="255" y="62"/>
                                </a:lnTo>
                                <a:lnTo>
                                  <a:pt x="237" y="70"/>
                                </a:lnTo>
                                <a:lnTo>
                                  <a:pt x="216" y="76"/>
                                </a:lnTo>
                                <a:lnTo>
                                  <a:pt x="198" y="85"/>
                                </a:lnTo>
                                <a:lnTo>
                                  <a:pt x="177" y="91"/>
                                </a:lnTo>
                                <a:lnTo>
                                  <a:pt x="157" y="99"/>
                                </a:lnTo>
                                <a:lnTo>
                                  <a:pt x="136" y="105"/>
                                </a:lnTo>
                                <a:lnTo>
                                  <a:pt x="118" y="111"/>
                                </a:lnTo>
                                <a:lnTo>
                                  <a:pt x="118" y="116"/>
                                </a:lnTo>
                                <a:lnTo>
                                  <a:pt x="118" y="128"/>
                                </a:lnTo>
                                <a:lnTo>
                                  <a:pt x="97" y="1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9" name="Volný tvar 9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22" y="1567"/>
                            <a:ext cx="1772" cy="1729"/>
                          </a:xfrm>
                          <a:custGeom>
                            <a:avLst/>
                            <a:gdLst>
                              <a:gd name="T0" fmla="*/ 391 w 1772"/>
                              <a:gd name="T1" fmla="*/ 1149 h 1729"/>
                              <a:gd name="T2" fmla="*/ 549 w 1772"/>
                              <a:gd name="T3" fmla="*/ 693 h 1729"/>
                              <a:gd name="T4" fmla="*/ 81 w 1772"/>
                              <a:gd name="T5" fmla="*/ 561 h 1729"/>
                              <a:gd name="T6" fmla="*/ 623 w 1772"/>
                              <a:gd name="T7" fmla="*/ 682 h 1729"/>
                              <a:gd name="T8" fmla="*/ 561 w 1772"/>
                              <a:gd name="T9" fmla="*/ 499 h 1729"/>
                              <a:gd name="T10" fmla="*/ 999 w 1772"/>
                              <a:gd name="T11" fmla="*/ 109 h 1729"/>
                              <a:gd name="T12" fmla="*/ 1065 w 1772"/>
                              <a:gd name="T13" fmla="*/ 353 h 1729"/>
                              <a:gd name="T14" fmla="*/ 1256 w 1772"/>
                              <a:gd name="T15" fmla="*/ 376 h 1729"/>
                              <a:gd name="T16" fmla="*/ 1587 w 1772"/>
                              <a:gd name="T17" fmla="*/ 372 h 1729"/>
                              <a:gd name="T18" fmla="*/ 1449 w 1772"/>
                              <a:gd name="T19" fmla="*/ 709 h 1729"/>
                              <a:gd name="T20" fmla="*/ 1639 w 1772"/>
                              <a:gd name="T21" fmla="*/ 886 h 1729"/>
                              <a:gd name="T22" fmla="*/ 1680 w 1772"/>
                              <a:gd name="T23" fmla="*/ 1120 h 1729"/>
                              <a:gd name="T24" fmla="*/ 1336 w 1772"/>
                              <a:gd name="T25" fmla="*/ 1137 h 1729"/>
                              <a:gd name="T26" fmla="*/ 1279 w 1772"/>
                              <a:gd name="T27" fmla="*/ 1400 h 1729"/>
                              <a:gd name="T28" fmla="*/ 1203 w 1772"/>
                              <a:gd name="T29" fmla="*/ 1698 h 1729"/>
                              <a:gd name="T30" fmla="*/ 923 w 1772"/>
                              <a:gd name="T31" fmla="*/ 1341 h 1729"/>
                              <a:gd name="T32" fmla="*/ 808 w 1772"/>
                              <a:gd name="T33" fmla="*/ 1495 h 1729"/>
                              <a:gd name="T34" fmla="*/ 726 w 1772"/>
                              <a:gd name="T35" fmla="*/ 1707 h 1729"/>
                              <a:gd name="T36" fmla="*/ 695 w 1772"/>
                              <a:gd name="T37" fmla="*/ 1620 h 1729"/>
                              <a:gd name="T38" fmla="*/ 683 w 1772"/>
                              <a:gd name="T39" fmla="*/ 1672 h 1729"/>
                              <a:gd name="T40" fmla="*/ 1065 w 1772"/>
                              <a:gd name="T41" fmla="*/ 1581 h 1729"/>
                              <a:gd name="T42" fmla="*/ 1209 w 1772"/>
                              <a:gd name="T43" fmla="*/ 1538 h 1729"/>
                              <a:gd name="T44" fmla="*/ 623 w 1772"/>
                              <a:gd name="T45" fmla="*/ 1501 h 1729"/>
                              <a:gd name="T46" fmla="*/ 527 w 1772"/>
                              <a:gd name="T47" fmla="*/ 1291 h 1729"/>
                              <a:gd name="T48" fmla="*/ 1003 w 1772"/>
                              <a:gd name="T49" fmla="*/ 909 h 1729"/>
                              <a:gd name="T50" fmla="*/ 693 w 1772"/>
                              <a:gd name="T51" fmla="*/ 1215 h 1729"/>
                              <a:gd name="T52" fmla="*/ 831 w 1772"/>
                              <a:gd name="T53" fmla="*/ 1433 h 1729"/>
                              <a:gd name="T54" fmla="*/ 1221 w 1772"/>
                              <a:gd name="T55" fmla="*/ 1464 h 1729"/>
                              <a:gd name="T56" fmla="*/ 1116 w 1772"/>
                              <a:gd name="T57" fmla="*/ 1135 h 1729"/>
                              <a:gd name="T58" fmla="*/ 469 w 1772"/>
                              <a:gd name="T59" fmla="*/ 979 h 1729"/>
                              <a:gd name="T60" fmla="*/ 412 w 1772"/>
                              <a:gd name="T61" fmla="*/ 972 h 1729"/>
                              <a:gd name="T62" fmla="*/ 518 w 1772"/>
                              <a:gd name="T63" fmla="*/ 1521 h 1729"/>
                              <a:gd name="T64" fmla="*/ 701 w 1772"/>
                              <a:gd name="T65" fmla="*/ 1172 h 1729"/>
                              <a:gd name="T66" fmla="*/ 952 w 1772"/>
                              <a:gd name="T67" fmla="*/ 816 h 1729"/>
                              <a:gd name="T68" fmla="*/ 1264 w 1772"/>
                              <a:gd name="T69" fmla="*/ 1145 h 1729"/>
                              <a:gd name="T70" fmla="*/ 1423 w 1772"/>
                              <a:gd name="T71" fmla="*/ 1211 h 1729"/>
                              <a:gd name="T72" fmla="*/ 1256 w 1772"/>
                              <a:gd name="T73" fmla="*/ 1085 h 1729"/>
                              <a:gd name="T74" fmla="*/ 917 w 1772"/>
                              <a:gd name="T75" fmla="*/ 1205 h 1729"/>
                              <a:gd name="T76" fmla="*/ 1338 w 1772"/>
                              <a:gd name="T77" fmla="*/ 952 h 1729"/>
                              <a:gd name="T78" fmla="*/ 1538 w 1772"/>
                              <a:gd name="T79" fmla="*/ 1086 h 1729"/>
                              <a:gd name="T80" fmla="*/ 1614 w 1772"/>
                              <a:gd name="T81" fmla="*/ 1104 h 1729"/>
                              <a:gd name="T82" fmla="*/ 1688 w 1772"/>
                              <a:gd name="T83" fmla="*/ 1011 h 1729"/>
                              <a:gd name="T84" fmla="*/ 1747 w 1772"/>
                              <a:gd name="T85" fmla="*/ 1090 h 1729"/>
                              <a:gd name="T86" fmla="*/ 1369 w 1772"/>
                              <a:gd name="T87" fmla="*/ 843 h 1729"/>
                              <a:gd name="T88" fmla="*/ 1065 w 1772"/>
                              <a:gd name="T89" fmla="*/ 787 h 1729"/>
                              <a:gd name="T90" fmla="*/ 1525 w 1772"/>
                              <a:gd name="T91" fmla="*/ 804 h 1729"/>
                              <a:gd name="T92" fmla="*/ 948 w 1772"/>
                              <a:gd name="T93" fmla="*/ 582 h 1729"/>
                              <a:gd name="T94" fmla="*/ 1116 w 1772"/>
                              <a:gd name="T95" fmla="*/ 582 h 1729"/>
                              <a:gd name="T96" fmla="*/ 1357 w 1772"/>
                              <a:gd name="T97" fmla="*/ 351 h 1729"/>
                              <a:gd name="T98" fmla="*/ 1020 w 1772"/>
                              <a:gd name="T99" fmla="*/ 450 h 1729"/>
                              <a:gd name="T100" fmla="*/ 923 w 1772"/>
                              <a:gd name="T101" fmla="*/ 590 h 1729"/>
                              <a:gd name="T102" fmla="*/ 662 w 1772"/>
                              <a:gd name="T103" fmla="*/ 561 h 1729"/>
                              <a:gd name="T104" fmla="*/ 596 w 1772"/>
                              <a:gd name="T105" fmla="*/ 380 h 1729"/>
                              <a:gd name="T106" fmla="*/ 707 w 1772"/>
                              <a:gd name="T107" fmla="*/ 240 h 1729"/>
                              <a:gd name="T108" fmla="*/ 1558 w 1772"/>
                              <a:gd name="T109" fmla="*/ 388 h 1729"/>
                              <a:gd name="T110" fmla="*/ 1287 w 1772"/>
                              <a:gd name="T111" fmla="*/ 637 h 1729"/>
                              <a:gd name="T112" fmla="*/ 1386 w 1772"/>
                              <a:gd name="T113" fmla="*/ 543 h 1729"/>
                              <a:gd name="T114" fmla="*/ 847 w 1772"/>
                              <a:gd name="T115" fmla="*/ 310 h 1729"/>
                              <a:gd name="T116" fmla="*/ 1491 w 1772"/>
                              <a:gd name="T117" fmla="*/ 444 h 1729"/>
                              <a:gd name="T118" fmla="*/ 1560 w 1772"/>
                              <a:gd name="T119" fmla="*/ 413 h 1729"/>
                              <a:gd name="T120" fmla="*/ 1055 w 1772"/>
                              <a:gd name="T121" fmla="*/ 323 h 1729"/>
                              <a:gd name="T122" fmla="*/ 872 w 1772"/>
                              <a:gd name="T123" fmla="*/ 82 h 1729"/>
                              <a:gd name="T124" fmla="*/ 905 w 1772"/>
                              <a:gd name="T125" fmla="*/ 21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2" h="1729">
                                <a:moveTo>
                                  <a:pt x="709" y="1713"/>
                                </a:moveTo>
                                <a:lnTo>
                                  <a:pt x="685" y="1688"/>
                                </a:lnTo>
                                <a:lnTo>
                                  <a:pt x="656" y="1653"/>
                                </a:lnTo>
                                <a:lnTo>
                                  <a:pt x="629" y="1614"/>
                                </a:lnTo>
                                <a:lnTo>
                                  <a:pt x="601" y="1575"/>
                                </a:lnTo>
                                <a:lnTo>
                                  <a:pt x="580" y="1542"/>
                                </a:lnTo>
                                <a:lnTo>
                                  <a:pt x="566" y="1515"/>
                                </a:lnTo>
                                <a:lnTo>
                                  <a:pt x="564" y="1499"/>
                                </a:lnTo>
                                <a:lnTo>
                                  <a:pt x="551" y="1513"/>
                                </a:lnTo>
                                <a:lnTo>
                                  <a:pt x="543" y="1524"/>
                                </a:lnTo>
                                <a:lnTo>
                                  <a:pt x="535" y="1534"/>
                                </a:lnTo>
                                <a:lnTo>
                                  <a:pt x="531" y="1542"/>
                                </a:lnTo>
                                <a:lnTo>
                                  <a:pt x="525" y="1548"/>
                                </a:lnTo>
                                <a:lnTo>
                                  <a:pt x="520" y="1548"/>
                                </a:lnTo>
                                <a:lnTo>
                                  <a:pt x="510" y="1542"/>
                                </a:lnTo>
                                <a:lnTo>
                                  <a:pt x="500" y="1530"/>
                                </a:lnTo>
                                <a:lnTo>
                                  <a:pt x="471" y="1480"/>
                                </a:lnTo>
                                <a:lnTo>
                                  <a:pt x="448" y="1437"/>
                                </a:lnTo>
                                <a:lnTo>
                                  <a:pt x="428" y="1394"/>
                                </a:lnTo>
                                <a:lnTo>
                                  <a:pt x="414" y="1353"/>
                                </a:lnTo>
                                <a:lnTo>
                                  <a:pt x="405" y="1310"/>
                                </a:lnTo>
                                <a:lnTo>
                                  <a:pt x="399" y="1266"/>
                                </a:lnTo>
                                <a:lnTo>
                                  <a:pt x="399" y="1213"/>
                                </a:lnTo>
                                <a:lnTo>
                                  <a:pt x="401" y="1153"/>
                                </a:lnTo>
                                <a:lnTo>
                                  <a:pt x="397" y="1149"/>
                                </a:lnTo>
                                <a:lnTo>
                                  <a:pt x="391" y="1149"/>
                                </a:lnTo>
                                <a:lnTo>
                                  <a:pt x="383" y="1149"/>
                                </a:lnTo>
                                <a:lnTo>
                                  <a:pt x="375" y="1149"/>
                                </a:lnTo>
                                <a:lnTo>
                                  <a:pt x="366" y="1149"/>
                                </a:lnTo>
                                <a:lnTo>
                                  <a:pt x="358" y="1149"/>
                                </a:lnTo>
                                <a:lnTo>
                                  <a:pt x="350" y="1149"/>
                                </a:lnTo>
                                <a:lnTo>
                                  <a:pt x="346" y="1149"/>
                                </a:lnTo>
                                <a:lnTo>
                                  <a:pt x="352" y="1110"/>
                                </a:lnTo>
                                <a:lnTo>
                                  <a:pt x="364" y="1069"/>
                                </a:lnTo>
                                <a:lnTo>
                                  <a:pt x="377" y="1026"/>
                                </a:lnTo>
                                <a:lnTo>
                                  <a:pt x="395" y="987"/>
                                </a:lnTo>
                                <a:lnTo>
                                  <a:pt x="414" y="946"/>
                                </a:lnTo>
                                <a:lnTo>
                                  <a:pt x="438" y="911"/>
                                </a:lnTo>
                                <a:lnTo>
                                  <a:pt x="465" y="880"/>
                                </a:lnTo>
                                <a:lnTo>
                                  <a:pt x="494" y="855"/>
                                </a:lnTo>
                                <a:lnTo>
                                  <a:pt x="506" y="839"/>
                                </a:lnTo>
                                <a:lnTo>
                                  <a:pt x="522" y="824"/>
                                </a:lnTo>
                                <a:lnTo>
                                  <a:pt x="535" y="806"/>
                                </a:lnTo>
                                <a:lnTo>
                                  <a:pt x="549" y="791"/>
                                </a:lnTo>
                                <a:lnTo>
                                  <a:pt x="561" y="771"/>
                                </a:lnTo>
                                <a:lnTo>
                                  <a:pt x="572" y="754"/>
                                </a:lnTo>
                                <a:lnTo>
                                  <a:pt x="580" y="732"/>
                                </a:lnTo>
                                <a:lnTo>
                                  <a:pt x="588" y="713"/>
                                </a:lnTo>
                                <a:lnTo>
                                  <a:pt x="578" y="705"/>
                                </a:lnTo>
                                <a:lnTo>
                                  <a:pt x="570" y="699"/>
                                </a:lnTo>
                                <a:lnTo>
                                  <a:pt x="561" y="695"/>
                                </a:lnTo>
                                <a:lnTo>
                                  <a:pt x="549" y="693"/>
                                </a:lnTo>
                                <a:lnTo>
                                  <a:pt x="539" y="691"/>
                                </a:lnTo>
                                <a:lnTo>
                                  <a:pt x="529" y="689"/>
                                </a:lnTo>
                                <a:lnTo>
                                  <a:pt x="522" y="687"/>
                                </a:lnTo>
                                <a:lnTo>
                                  <a:pt x="514" y="687"/>
                                </a:lnTo>
                                <a:lnTo>
                                  <a:pt x="457" y="682"/>
                                </a:lnTo>
                                <a:lnTo>
                                  <a:pt x="405" y="676"/>
                                </a:lnTo>
                                <a:lnTo>
                                  <a:pt x="350" y="666"/>
                                </a:lnTo>
                                <a:lnTo>
                                  <a:pt x="296" y="658"/>
                                </a:lnTo>
                                <a:lnTo>
                                  <a:pt x="241" y="645"/>
                                </a:lnTo>
                                <a:lnTo>
                                  <a:pt x="189" y="631"/>
                                </a:lnTo>
                                <a:lnTo>
                                  <a:pt x="136" y="613"/>
                                </a:lnTo>
                                <a:lnTo>
                                  <a:pt x="87" y="594"/>
                                </a:lnTo>
                                <a:lnTo>
                                  <a:pt x="78" y="592"/>
                                </a:lnTo>
                                <a:lnTo>
                                  <a:pt x="62" y="588"/>
                                </a:lnTo>
                                <a:lnTo>
                                  <a:pt x="44" y="582"/>
                                </a:lnTo>
                                <a:lnTo>
                                  <a:pt x="27" y="576"/>
                                </a:lnTo>
                                <a:lnTo>
                                  <a:pt x="11" y="567"/>
                                </a:lnTo>
                                <a:lnTo>
                                  <a:pt x="2" y="557"/>
                                </a:lnTo>
                                <a:lnTo>
                                  <a:pt x="0" y="543"/>
                                </a:lnTo>
                                <a:lnTo>
                                  <a:pt x="11" y="532"/>
                                </a:lnTo>
                                <a:lnTo>
                                  <a:pt x="21" y="534"/>
                                </a:lnTo>
                                <a:lnTo>
                                  <a:pt x="33" y="537"/>
                                </a:lnTo>
                                <a:lnTo>
                                  <a:pt x="46" y="543"/>
                                </a:lnTo>
                                <a:lnTo>
                                  <a:pt x="58" y="549"/>
                                </a:lnTo>
                                <a:lnTo>
                                  <a:pt x="70" y="555"/>
                                </a:lnTo>
                                <a:lnTo>
                                  <a:pt x="81" y="561"/>
                                </a:lnTo>
                                <a:lnTo>
                                  <a:pt x="93" y="567"/>
                                </a:lnTo>
                                <a:lnTo>
                                  <a:pt x="103" y="573"/>
                                </a:lnTo>
                                <a:lnTo>
                                  <a:pt x="81" y="567"/>
                                </a:lnTo>
                                <a:lnTo>
                                  <a:pt x="15" y="539"/>
                                </a:lnTo>
                                <a:lnTo>
                                  <a:pt x="7" y="543"/>
                                </a:lnTo>
                                <a:lnTo>
                                  <a:pt x="4" y="547"/>
                                </a:lnTo>
                                <a:lnTo>
                                  <a:pt x="4" y="553"/>
                                </a:lnTo>
                                <a:lnTo>
                                  <a:pt x="9" y="561"/>
                                </a:lnTo>
                                <a:lnTo>
                                  <a:pt x="42" y="571"/>
                                </a:lnTo>
                                <a:lnTo>
                                  <a:pt x="81" y="582"/>
                                </a:lnTo>
                                <a:lnTo>
                                  <a:pt x="116" y="594"/>
                                </a:lnTo>
                                <a:lnTo>
                                  <a:pt x="155" y="610"/>
                                </a:lnTo>
                                <a:lnTo>
                                  <a:pt x="194" y="621"/>
                                </a:lnTo>
                                <a:lnTo>
                                  <a:pt x="231" y="633"/>
                                </a:lnTo>
                                <a:lnTo>
                                  <a:pt x="268" y="643"/>
                                </a:lnTo>
                                <a:lnTo>
                                  <a:pt x="307" y="650"/>
                                </a:lnTo>
                                <a:lnTo>
                                  <a:pt x="337" y="654"/>
                                </a:lnTo>
                                <a:lnTo>
                                  <a:pt x="377" y="660"/>
                                </a:lnTo>
                                <a:lnTo>
                                  <a:pt x="420" y="668"/>
                                </a:lnTo>
                                <a:lnTo>
                                  <a:pt x="469" y="676"/>
                                </a:lnTo>
                                <a:lnTo>
                                  <a:pt x="516" y="682"/>
                                </a:lnTo>
                                <a:lnTo>
                                  <a:pt x="561" y="685"/>
                                </a:lnTo>
                                <a:lnTo>
                                  <a:pt x="596" y="687"/>
                                </a:lnTo>
                                <a:lnTo>
                                  <a:pt x="625" y="685"/>
                                </a:lnTo>
                                <a:lnTo>
                                  <a:pt x="623" y="682"/>
                                </a:lnTo>
                                <a:lnTo>
                                  <a:pt x="623" y="682"/>
                                </a:lnTo>
                                <a:lnTo>
                                  <a:pt x="617" y="680"/>
                                </a:lnTo>
                                <a:lnTo>
                                  <a:pt x="605" y="678"/>
                                </a:lnTo>
                                <a:lnTo>
                                  <a:pt x="531" y="666"/>
                                </a:lnTo>
                                <a:lnTo>
                                  <a:pt x="457" y="654"/>
                                </a:lnTo>
                                <a:lnTo>
                                  <a:pt x="381" y="643"/>
                                </a:lnTo>
                                <a:lnTo>
                                  <a:pt x="305" y="627"/>
                                </a:lnTo>
                                <a:lnTo>
                                  <a:pt x="227" y="610"/>
                                </a:lnTo>
                                <a:lnTo>
                                  <a:pt x="153" y="588"/>
                                </a:lnTo>
                                <a:lnTo>
                                  <a:pt x="118" y="578"/>
                                </a:lnTo>
                                <a:lnTo>
                                  <a:pt x="159" y="588"/>
                                </a:lnTo>
                                <a:lnTo>
                                  <a:pt x="212" y="602"/>
                                </a:lnTo>
                                <a:lnTo>
                                  <a:pt x="264" y="613"/>
                                </a:lnTo>
                                <a:lnTo>
                                  <a:pt x="317" y="627"/>
                                </a:lnTo>
                                <a:lnTo>
                                  <a:pt x="370" y="635"/>
                                </a:lnTo>
                                <a:lnTo>
                                  <a:pt x="422" y="643"/>
                                </a:lnTo>
                                <a:lnTo>
                                  <a:pt x="477" y="648"/>
                                </a:lnTo>
                                <a:lnTo>
                                  <a:pt x="533" y="656"/>
                                </a:lnTo>
                                <a:lnTo>
                                  <a:pt x="549" y="654"/>
                                </a:lnTo>
                                <a:lnTo>
                                  <a:pt x="561" y="650"/>
                                </a:lnTo>
                                <a:lnTo>
                                  <a:pt x="568" y="643"/>
                                </a:lnTo>
                                <a:lnTo>
                                  <a:pt x="574" y="637"/>
                                </a:lnTo>
                                <a:lnTo>
                                  <a:pt x="574" y="625"/>
                                </a:lnTo>
                                <a:lnTo>
                                  <a:pt x="576" y="611"/>
                                </a:lnTo>
                                <a:lnTo>
                                  <a:pt x="574" y="594"/>
                                </a:lnTo>
                                <a:lnTo>
                                  <a:pt x="574" y="576"/>
                                </a:lnTo>
                                <a:lnTo>
                                  <a:pt x="561" y="499"/>
                                </a:lnTo>
                                <a:lnTo>
                                  <a:pt x="557" y="428"/>
                                </a:lnTo>
                                <a:lnTo>
                                  <a:pt x="561" y="366"/>
                                </a:lnTo>
                                <a:lnTo>
                                  <a:pt x="576" y="308"/>
                                </a:lnTo>
                                <a:lnTo>
                                  <a:pt x="598" y="253"/>
                                </a:lnTo>
                                <a:lnTo>
                                  <a:pt x="633" y="201"/>
                                </a:lnTo>
                                <a:lnTo>
                                  <a:pt x="675" y="150"/>
                                </a:lnTo>
                                <a:lnTo>
                                  <a:pt x="730" y="101"/>
                                </a:lnTo>
                                <a:lnTo>
                                  <a:pt x="734" y="111"/>
                                </a:lnTo>
                                <a:lnTo>
                                  <a:pt x="740" y="119"/>
                                </a:lnTo>
                                <a:lnTo>
                                  <a:pt x="744" y="129"/>
                                </a:lnTo>
                                <a:lnTo>
                                  <a:pt x="747" y="140"/>
                                </a:lnTo>
                                <a:lnTo>
                                  <a:pt x="763" y="135"/>
                                </a:lnTo>
                                <a:lnTo>
                                  <a:pt x="790" y="117"/>
                                </a:lnTo>
                                <a:lnTo>
                                  <a:pt x="823" y="94"/>
                                </a:lnTo>
                                <a:lnTo>
                                  <a:pt x="862" y="66"/>
                                </a:lnTo>
                                <a:lnTo>
                                  <a:pt x="903" y="37"/>
                                </a:lnTo>
                                <a:lnTo>
                                  <a:pt x="946" y="14"/>
                                </a:lnTo>
                                <a:lnTo>
                                  <a:pt x="993" y="0"/>
                                </a:lnTo>
                                <a:lnTo>
                                  <a:pt x="1038" y="2"/>
                                </a:lnTo>
                                <a:lnTo>
                                  <a:pt x="1034" y="6"/>
                                </a:lnTo>
                                <a:lnTo>
                                  <a:pt x="1030" y="18"/>
                                </a:lnTo>
                                <a:lnTo>
                                  <a:pt x="1024" y="33"/>
                                </a:lnTo>
                                <a:lnTo>
                                  <a:pt x="1018" y="55"/>
                                </a:lnTo>
                                <a:lnTo>
                                  <a:pt x="1010" y="72"/>
                                </a:lnTo>
                                <a:lnTo>
                                  <a:pt x="1003" y="94"/>
                                </a:lnTo>
                                <a:lnTo>
                                  <a:pt x="999" y="109"/>
                                </a:lnTo>
                                <a:lnTo>
                                  <a:pt x="995" y="121"/>
                                </a:lnTo>
                                <a:lnTo>
                                  <a:pt x="1003" y="121"/>
                                </a:lnTo>
                                <a:lnTo>
                                  <a:pt x="1008" y="121"/>
                                </a:lnTo>
                                <a:lnTo>
                                  <a:pt x="1012" y="121"/>
                                </a:lnTo>
                                <a:lnTo>
                                  <a:pt x="1020" y="123"/>
                                </a:lnTo>
                                <a:lnTo>
                                  <a:pt x="1028" y="123"/>
                                </a:lnTo>
                                <a:lnTo>
                                  <a:pt x="1038" y="123"/>
                                </a:lnTo>
                                <a:lnTo>
                                  <a:pt x="1040" y="138"/>
                                </a:lnTo>
                                <a:lnTo>
                                  <a:pt x="1040" y="162"/>
                                </a:lnTo>
                                <a:lnTo>
                                  <a:pt x="1036" y="183"/>
                                </a:lnTo>
                                <a:lnTo>
                                  <a:pt x="1034" y="208"/>
                                </a:lnTo>
                                <a:lnTo>
                                  <a:pt x="1028" y="230"/>
                                </a:lnTo>
                                <a:lnTo>
                                  <a:pt x="1022" y="253"/>
                                </a:lnTo>
                                <a:lnTo>
                                  <a:pt x="1018" y="273"/>
                                </a:lnTo>
                                <a:lnTo>
                                  <a:pt x="1016" y="294"/>
                                </a:lnTo>
                                <a:lnTo>
                                  <a:pt x="1022" y="298"/>
                                </a:lnTo>
                                <a:lnTo>
                                  <a:pt x="1030" y="300"/>
                                </a:lnTo>
                                <a:lnTo>
                                  <a:pt x="1038" y="298"/>
                                </a:lnTo>
                                <a:lnTo>
                                  <a:pt x="1045" y="296"/>
                                </a:lnTo>
                                <a:lnTo>
                                  <a:pt x="1051" y="294"/>
                                </a:lnTo>
                                <a:lnTo>
                                  <a:pt x="1061" y="294"/>
                                </a:lnTo>
                                <a:lnTo>
                                  <a:pt x="1069" y="292"/>
                                </a:lnTo>
                                <a:lnTo>
                                  <a:pt x="1077" y="296"/>
                                </a:lnTo>
                                <a:lnTo>
                                  <a:pt x="1073" y="317"/>
                                </a:lnTo>
                                <a:lnTo>
                                  <a:pt x="1069" y="337"/>
                                </a:lnTo>
                                <a:lnTo>
                                  <a:pt x="1065" y="353"/>
                                </a:lnTo>
                                <a:lnTo>
                                  <a:pt x="1061" y="368"/>
                                </a:lnTo>
                                <a:lnTo>
                                  <a:pt x="1055" y="384"/>
                                </a:lnTo>
                                <a:lnTo>
                                  <a:pt x="1049" y="397"/>
                                </a:lnTo>
                                <a:lnTo>
                                  <a:pt x="1043" y="413"/>
                                </a:lnTo>
                                <a:lnTo>
                                  <a:pt x="1038" y="432"/>
                                </a:lnTo>
                                <a:lnTo>
                                  <a:pt x="1034" y="444"/>
                                </a:lnTo>
                                <a:lnTo>
                                  <a:pt x="1034" y="458"/>
                                </a:lnTo>
                                <a:lnTo>
                                  <a:pt x="1036" y="465"/>
                                </a:lnTo>
                                <a:lnTo>
                                  <a:pt x="1042" y="475"/>
                                </a:lnTo>
                                <a:lnTo>
                                  <a:pt x="1049" y="477"/>
                                </a:lnTo>
                                <a:lnTo>
                                  <a:pt x="1061" y="479"/>
                                </a:lnTo>
                                <a:lnTo>
                                  <a:pt x="1073" y="475"/>
                                </a:lnTo>
                                <a:lnTo>
                                  <a:pt x="1086" y="471"/>
                                </a:lnTo>
                                <a:lnTo>
                                  <a:pt x="1100" y="456"/>
                                </a:lnTo>
                                <a:lnTo>
                                  <a:pt x="1117" y="438"/>
                                </a:lnTo>
                                <a:lnTo>
                                  <a:pt x="1137" y="417"/>
                                </a:lnTo>
                                <a:lnTo>
                                  <a:pt x="1156" y="395"/>
                                </a:lnTo>
                                <a:lnTo>
                                  <a:pt x="1176" y="374"/>
                                </a:lnTo>
                                <a:lnTo>
                                  <a:pt x="1195" y="358"/>
                                </a:lnTo>
                                <a:lnTo>
                                  <a:pt x="1213" y="347"/>
                                </a:lnTo>
                                <a:lnTo>
                                  <a:pt x="1230" y="345"/>
                                </a:lnTo>
                                <a:lnTo>
                                  <a:pt x="1230" y="349"/>
                                </a:lnTo>
                                <a:lnTo>
                                  <a:pt x="1238" y="354"/>
                                </a:lnTo>
                                <a:lnTo>
                                  <a:pt x="1244" y="364"/>
                                </a:lnTo>
                                <a:lnTo>
                                  <a:pt x="1252" y="378"/>
                                </a:lnTo>
                                <a:lnTo>
                                  <a:pt x="1256" y="376"/>
                                </a:lnTo>
                                <a:lnTo>
                                  <a:pt x="1264" y="374"/>
                                </a:lnTo>
                                <a:lnTo>
                                  <a:pt x="1271" y="372"/>
                                </a:lnTo>
                                <a:lnTo>
                                  <a:pt x="1281" y="368"/>
                                </a:lnTo>
                                <a:lnTo>
                                  <a:pt x="1287" y="362"/>
                                </a:lnTo>
                                <a:lnTo>
                                  <a:pt x="1297" y="358"/>
                                </a:lnTo>
                                <a:lnTo>
                                  <a:pt x="1304" y="354"/>
                                </a:lnTo>
                                <a:lnTo>
                                  <a:pt x="1312" y="353"/>
                                </a:lnTo>
                                <a:lnTo>
                                  <a:pt x="1330" y="347"/>
                                </a:lnTo>
                                <a:lnTo>
                                  <a:pt x="1349" y="345"/>
                                </a:lnTo>
                                <a:lnTo>
                                  <a:pt x="1369" y="339"/>
                                </a:lnTo>
                                <a:lnTo>
                                  <a:pt x="1388" y="339"/>
                                </a:lnTo>
                                <a:lnTo>
                                  <a:pt x="1408" y="339"/>
                                </a:lnTo>
                                <a:lnTo>
                                  <a:pt x="1427" y="339"/>
                                </a:lnTo>
                                <a:lnTo>
                                  <a:pt x="1445" y="343"/>
                                </a:lnTo>
                                <a:lnTo>
                                  <a:pt x="1466" y="349"/>
                                </a:lnTo>
                                <a:lnTo>
                                  <a:pt x="1462" y="354"/>
                                </a:lnTo>
                                <a:lnTo>
                                  <a:pt x="1460" y="360"/>
                                </a:lnTo>
                                <a:lnTo>
                                  <a:pt x="1456" y="366"/>
                                </a:lnTo>
                                <a:lnTo>
                                  <a:pt x="1456" y="372"/>
                                </a:lnTo>
                                <a:lnTo>
                                  <a:pt x="1478" y="368"/>
                                </a:lnTo>
                                <a:lnTo>
                                  <a:pt x="1497" y="366"/>
                                </a:lnTo>
                                <a:lnTo>
                                  <a:pt x="1513" y="364"/>
                                </a:lnTo>
                                <a:lnTo>
                                  <a:pt x="1530" y="366"/>
                                </a:lnTo>
                                <a:lnTo>
                                  <a:pt x="1546" y="366"/>
                                </a:lnTo>
                                <a:lnTo>
                                  <a:pt x="1565" y="368"/>
                                </a:lnTo>
                                <a:lnTo>
                                  <a:pt x="1587" y="372"/>
                                </a:lnTo>
                                <a:lnTo>
                                  <a:pt x="1610" y="378"/>
                                </a:lnTo>
                                <a:lnTo>
                                  <a:pt x="1602" y="384"/>
                                </a:lnTo>
                                <a:lnTo>
                                  <a:pt x="1587" y="399"/>
                                </a:lnTo>
                                <a:lnTo>
                                  <a:pt x="1567" y="419"/>
                                </a:lnTo>
                                <a:lnTo>
                                  <a:pt x="1548" y="444"/>
                                </a:lnTo>
                                <a:lnTo>
                                  <a:pt x="1532" y="465"/>
                                </a:lnTo>
                                <a:lnTo>
                                  <a:pt x="1526" y="487"/>
                                </a:lnTo>
                                <a:lnTo>
                                  <a:pt x="1534" y="499"/>
                                </a:lnTo>
                                <a:lnTo>
                                  <a:pt x="1560" y="504"/>
                                </a:lnTo>
                                <a:lnTo>
                                  <a:pt x="1562" y="516"/>
                                </a:lnTo>
                                <a:lnTo>
                                  <a:pt x="1556" y="530"/>
                                </a:lnTo>
                                <a:lnTo>
                                  <a:pt x="1546" y="547"/>
                                </a:lnTo>
                                <a:lnTo>
                                  <a:pt x="1536" y="565"/>
                                </a:lnTo>
                                <a:lnTo>
                                  <a:pt x="1523" y="578"/>
                                </a:lnTo>
                                <a:lnTo>
                                  <a:pt x="1513" y="594"/>
                                </a:lnTo>
                                <a:lnTo>
                                  <a:pt x="1505" y="606"/>
                                </a:lnTo>
                                <a:lnTo>
                                  <a:pt x="1501" y="615"/>
                                </a:lnTo>
                                <a:lnTo>
                                  <a:pt x="1507" y="621"/>
                                </a:lnTo>
                                <a:lnTo>
                                  <a:pt x="1517" y="627"/>
                                </a:lnTo>
                                <a:lnTo>
                                  <a:pt x="1525" y="633"/>
                                </a:lnTo>
                                <a:lnTo>
                                  <a:pt x="1532" y="639"/>
                                </a:lnTo>
                                <a:lnTo>
                                  <a:pt x="1523" y="660"/>
                                </a:lnTo>
                                <a:lnTo>
                                  <a:pt x="1509" y="678"/>
                                </a:lnTo>
                                <a:lnTo>
                                  <a:pt x="1488" y="689"/>
                                </a:lnTo>
                                <a:lnTo>
                                  <a:pt x="1468" y="699"/>
                                </a:lnTo>
                                <a:lnTo>
                                  <a:pt x="1449" y="709"/>
                                </a:lnTo>
                                <a:lnTo>
                                  <a:pt x="1433" y="720"/>
                                </a:lnTo>
                                <a:lnTo>
                                  <a:pt x="1425" y="738"/>
                                </a:lnTo>
                                <a:lnTo>
                                  <a:pt x="1429" y="765"/>
                                </a:lnTo>
                                <a:lnTo>
                                  <a:pt x="1443" y="775"/>
                                </a:lnTo>
                                <a:lnTo>
                                  <a:pt x="1456" y="783"/>
                                </a:lnTo>
                                <a:lnTo>
                                  <a:pt x="1468" y="787"/>
                                </a:lnTo>
                                <a:lnTo>
                                  <a:pt x="1484" y="789"/>
                                </a:lnTo>
                                <a:lnTo>
                                  <a:pt x="1497" y="789"/>
                                </a:lnTo>
                                <a:lnTo>
                                  <a:pt x="1513" y="791"/>
                                </a:lnTo>
                                <a:lnTo>
                                  <a:pt x="1528" y="791"/>
                                </a:lnTo>
                                <a:lnTo>
                                  <a:pt x="1548" y="793"/>
                                </a:lnTo>
                                <a:lnTo>
                                  <a:pt x="1554" y="796"/>
                                </a:lnTo>
                                <a:lnTo>
                                  <a:pt x="1562" y="800"/>
                                </a:lnTo>
                                <a:lnTo>
                                  <a:pt x="1569" y="806"/>
                                </a:lnTo>
                                <a:lnTo>
                                  <a:pt x="1575" y="812"/>
                                </a:lnTo>
                                <a:lnTo>
                                  <a:pt x="1583" y="816"/>
                                </a:lnTo>
                                <a:lnTo>
                                  <a:pt x="1589" y="822"/>
                                </a:lnTo>
                                <a:lnTo>
                                  <a:pt x="1597" y="828"/>
                                </a:lnTo>
                                <a:lnTo>
                                  <a:pt x="1604" y="833"/>
                                </a:lnTo>
                                <a:lnTo>
                                  <a:pt x="1597" y="843"/>
                                </a:lnTo>
                                <a:lnTo>
                                  <a:pt x="1593" y="843"/>
                                </a:lnTo>
                                <a:lnTo>
                                  <a:pt x="1593" y="847"/>
                                </a:lnTo>
                                <a:lnTo>
                                  <a:pt x="1593" y="851"/>
                                </a:lnTo>
                                <a:lnTo>
                                  <a:pt x="1604" y="859"/>
                                </a:lnTo>
                                <a:lnTo>
                                  <a:pt x="1622" y="870"/>
                                </a:lnTo>
                                <a:lnTo>
                                  <a:pt x="1639" y="886"/>
                                </a:lnTo>
                                <a:lnTo>
                                  <a:pt x="1659" y="903"/>
                                </a:lnTo>
                                <a:lnTo>
                                  <a:pt x="1674" y="921"/>
                                </a:lnTo>
                                <a:lnTo>
                                  <a:pt x="1688" y="939"/>
                                </a:lnTo>
                                <a:lnTo>
                                  <a:pt x="1698" y="954"/>
                                </a:lnTo>
                                <a:lnTo>
                                  <a:pt x="1702" y="970"/>
                                </a:lnTo>
                                <a:lnTo>
                                  <a:pt x="1696" y="972"/>
                                </a:lnTo>
                                <a:lnTo>
                                  <a:pt x="1690" y="975"/>
                                </a:lnTo>
                                <a:lnTo>
                                  <a:pt x="1684" y="975"/>
                                </a:lnTo>
                                <a:lnTo>
                                  <a:pt x="1676" y="975"/>
                                </a:lnTo>
                                <a:lnTo>
                                  <a:pt x="1676" y="977"/>
                                </a:lnTo>
                                <a:lnTo>
                                  <a:pt x="1676" y="979"/>
                                </a:lnTo>
                                <a:lnTo>
                                  <a:pt x="1690" y="993"/>
                                </a:lnTo>
                                <a:lnTo>
                                  <a:pt x="1702" y="1011"/>
                                </a:lnTo>
                                <a:lnTo>
                                  <a:pt x="1713" y="1026"/>
                                </a:lnTo>
                                <a:lnTo>
                                  <a:pt x="1723" y="1044"/>
                                </a:lnTo>
                                <a:lnTo>
                                  <a:pt x="1733" y="1059"/>
                                </a:lnTo>
                                <a:lnTo>
                                  <a:pt x="1745" y="1077"/>
                                </a:lnTo>
                                <a:lnTo>
                                  <a:pt x="1756" y="1090"/>
                                </a:lnTo>
                                <a:lnTo>
                                  <a:pt x="1772" y="1104"/>
                                </a:lnTo>
                                <a:lnTo>
                                  <a:pt x="1772" y="1106"/>
                                </a:lnTo>
                                <a:lnTo>
                                  <a:pt x="1772" y="1108"/>
                                </a:lnTo>
                                <a:lnTo>
                                  <a:pt x="1750" y="1110"/>
                                </a:lnTo>
                                <a:lnTo>
                                  <a:pt x="1731" y="1114"/>
                                </a:lnTo>
                                <a:lnTo>
                                  <a:pt x="1713" y="1116"/>
                                </a:lnTo>
                                <a:lnTo>
                                  <a:pt x="1698" y="1120"/>
                                </a:lnTo>
                                <a:lnTo>
                                  <a:pt x="1680" y="1120"/>
                                </a:lnTo>
                                <a:lnTo>
                                  <a:pt x="1663" y="1122"/>
                                </a:lnTo>
                                <a:lnTo>
                                  <a:pt x="1643" y="1122"/>
                                </a:lnTo>
                                <a:lnTo>
                                  <a:pt x="1622" y="1122"/>
                                </a:lnTo>
                                <a:lnTo>
                                  <a:pt x="1626" y="1131"/>
                                </a:lnTo>
                                <a:lnTo>
                                  <a:pt x="1628" y="1143"/>
                                </a:lnTo>
                                <a:lnTo>
                                  <a:pt x="1632" y="1153"/>
                                </a:lnTo>
                                <a:lnTo>
                                  <a:pt x="1632" y="1164"/>
                                </a:lnTo>
                                <a:lnTo>
                                  <a:pt x="1604" y="1166"/>
                                </a:lnTo>
                                <a:lnTo>
                                  <a:pt x="1583" y="1170"/>
                                </a:lnTo>
                                <a:lnTo>
                                  <a:pt x="1562" y="1174"/>
                                </a:lnTo>
                                <a:lnTo>
                                  <a:pt x="1544" y="1176"/>
                                </a:lnTo>
                                <a:lnTo>
                                  <a:pt x="1523" y="1176"/>
                                </a:lnTo>
                                <a:lnTo>
                                  <a:pt x="1503" y="1176"/>
                                </a:lnTo>
                                <a:lnTo>
                                  <a:pt x="1482" y="1176"/>
                                </a:lnTo>
                                <a:lnTo>
                                  <a:pt x="1460" y="1174"/>
                                </a:lnTo>
                                <a:lnTo>
                                  <a:pt x="1460" y="1186"/>
                                </a:lnTo>
                                <a:lnTo>
                                  <a:pt x="1464" y="1201"/>
                                </a:lnTo>
                                <a:lnTo>
                                  <a:pt x="1464" y="1215"/>
                                </a:lnTo>
                                <a:lnTo>
                                  <a:pt x="1464" y="1231"/>
                                </a:lnTo>
                                <a:lnTo>
                                  <a:pt x="1435" y="1227"/>
                                </a:lnTo>
                                <a:lnTo>
                                  <a:pt x="1414" y="1221"/>
                                </a:lnTo>
                                <a:lnTo>
                                  <a:pt x="1394" y="1207"/>
                                </a:lnTo>
                                <a:lnTo>
                                  <a:pt x="1378" y="1192"/>
                                </a:lnTo>
                                <a:lnTo>
                                  <a:pt x="1365" y="1172"/>
                                </a:lnTo>
                                <a:lnTo>
                                  <a:pt x="1351" y="1153"/>
                                </a:lnTo>
                                <a:lnTo>
                                  <a:pt x="1336" y="1137"/>
                                </a:lnTo>
                                <a:lnTo>
                                  <a:pt x="1318" y="1122"/>
                                </a:lnTo>
                                <a:lnTo>
                                  <a:pt x="1303" y="1120"/>
                                </a:lnTo>
                                <a:lnTo>
                                  <a:pt x="1293" y="1122"/>
                                </a:lnTo>
                                <a:lnTo>
                                  <a:pt x="1283" y="1125"/>
                                </a:lnTo>
                                <a:lnTo>
                                  <a:pt x="1279" y="1135"/>
                                </a:lnTo>
                                <a:lnTo>
                                  <a:pt x="1275" y="1143"/>
                                </a:lnTo>
                                <a:lnTo>
                                  <a:pt x="1273" y="1157"/>
                                </a:lnTo>
                                <a:lnTo>
                                  <a:pt x="1271" y="1168"/>
                                </a:lnTo>
                                <a:lnTo>
                                  <a:pt x="1269" y="1182"/>
                                </a:lnTo>
                                <a:lnTo>
                                  <a:pt x="1275" y="1197"/>
                                </a:lnTo>
                                <a:lnTo>
                                  <a:pt x="1285" y="1225"/>
                                </a:lnTo>
                                <a:lnTo>
                                  <a:pt x="1297" y="1260"/>
                                </a:lnTo>
                                <a:lnTo>
                                  <a:pt x="1308" y="1297"/>
                                </a:lnTo>
                                <a:lnTo>
                                  <a:pt x="1316" y="1334"/>
                                </a:lnTo>
                                <a:lnTo>
                                  <a:pt x="1320" y="1367"/>
                                </a:lnTo>
                                <a:lnTo>
                                  <a:pt x="1320" y="1392"/>
                                </a:lnTo>
                                <a:lnTo>
                                  <a:pt x="1312" y="1406"/>
                                </a:lnTo>
                                <a:lnTo>
                                  <a:pt x="1306" y="1400"/>
                                </a:lnTo>
                                <a:lnTo>
                                  <a:pt x="1303" y="1398"/>
                                </a:lnTo>
                                <a:lnTo>
                                  <a:pt x="1299" y="1394"/>
                                </a:lnTo>
                                <a:lnTo>
                                  <a:pt x="1293" y="1392"/>
                                </a:lnTo>
                                <a:lnTo>
                                  <a:pt x="1287" y="1386"/>
                                </a:lnTo>
                                <a:lnTo>
                                  <a:pt x="1279" y="1380"/>
                                </a:lnTo>
                                <a:lnTo>
                                  <a:pt x="1279" y="1388"/>
                                </a:lnTo>
                                <a:lnTo>
                                  <a:pt x="1279" y="1396"/>
                                </a:lnTo>
                                <a:lnTo>
                                  <a:pt x="1279" y="1400"/>
                                </a:lnTo>
                                <a:lnTo>
                                  <a:pt x="1281" y="1408"/>
                                </a:lnTo>
                                <a:lnTo>
                                  <a:pt x="1281" y="1419"/>
                                </a:lnTo>
                                <a:lnTo>
                                  <a:pt x="1285" y="1433"/>
                                </a:lnTo>
                                <a:lnTo>
                                  <a:pt x="1283" y="1452"/>
                                </a:lnTo>
                                <a:lnTo>
                                  <a:pt x="1283" y="1472"/>
                                </a:lnTo>
                                <a:lnTo>
                                  <a:pt x="1281" y="1489"/>
                                </a:lnTo>
                                <a:lnTo>
                                  <a:pt x="1281" y="1507"/>
                                </a:lnTo>
                                <a:lnTo>
                                  <a:pt x="1277" y="1523"/>
                                </a:lnTo>
                                <a:lnTo>
                                  <a:pt x="1273" y="1542"/>
                                </a:lnTo>
                                <a:lnTo>
                                  <a:pt x="1269" y="1558"/>
                                </a:lnTo>
                                <a:lnTo>
                                  <a:pt x="1266" y="1581"/>
                                </a:lnTo>
                                <a:lnTo>
                                  <a:pt x="1264" y="1581"/>
                                </a:lnTo>
                                <a:lnTo>
                                  <a:pt x="1260" y="1583"/>
                                </a:lnTo>
                                <a:lnTo>
                                  <a:pt x="1252" y="1573"/>
                                </a:lnTo>
                                <a:lnTo>
                                  <a:pt x="1242" y="1563"/>
                                </a:lnTo>
                                <a:lnTo>
                                  <a:pt x="1232" y="1554"/>
                                </a:lnTo>
                                <a:lnTo>
                                  <a:pt x="1225" y="1548"/>
                                </a:lnTo>
                                <a:lnTo>
                                  <a:pt x="1225" y="1561"/>
                                </a:lnTo>
                                <a:lnTo>
                                  <a:pt x="1225" y="1583"/>
                                </a:lnTo>
                                <a:lnTo>
                                  <a:pt x="1225" y="1608"/>
                                </a:lnTo>
                                <a:lnTo>
                                  <a:pt x="1225" y="1637"/>
                                </a:lnTo>
                                <a:lnTo>
                                  <a:pt x="1225" y="1665"/>
                                </a:lnTo>
                                <a:lnTo>
                                  <a:pt x="1225" y="1688"/>
                                </a:lnTo>
                                <a:lnTo>
                                  <a:pt x="1225" y="1704"/>
                                </a:lnTo>
                                <a:lnTo>
                                  <a:pt x="1225" y="1711"/>
                                </a:lnTo>
                                <a:lnTo>
                                  <a:pt x="1203" y="1698"/>
                                </a:lnTo>
                                <a:lnTo>
                                  <a:pt x="1184" y="1682"/>
                                </a:lnTo>
                                <a:lnTo>
                                  <a:pt x="1164" y="1661"/>
                                </a:lnTo>
                                <a:lnTo>
                                  <a:pt x="1147" y="1639"/>
                                </a:lnTo>
                                <a:lnTo>
                                  <a:pt x="1129" y="1616"/>
                                </a:lnTo>
                                <a:lnTo>
                                  <a:pt x="1112" y="1597"/>
                                </a:lnTo>
                                <a:lnTo>
                                  <a:pt x="1096" y="1579"/>
                                </a:lnTo>
                                <a:lnTo>
                                  <a:pt x="1080" y="1569"/>
                                </a:lnTo>
                                <a:lnTo>
                                  <a:pt x="1077" y="1573"/>
                                </a:lnTo>
                                <a:lnTo>
                                  <a:pt x="1073" y="1579"/>
                                </a:lnTo>
                                <a:lnTo>
                                  <a:pt x="1071" y="1581"/>
                                </a:lnTo>
                                <a:lnTo>
                                  <a:pt x="1069" y="1587"/>
                                </a:lnTo>
                                <a:lnTo>
                                  <a:pt x="1067" y="1595"/>
                                </a:lnTo>
                                <a:lnTo>
                                  <a:pt x="1065" y="1608"/>
                                </a:lnTo>
                                <a:lnTo>
                                  <a:pt x="1051" y="1600"/>
                                </a:lnTo>
                                <a:lnTo>
                                  <a:pt x="1038" y="1589"/>
                                </a:lnTo>
                                <a:lnTo>
                                  <a:pt x="1022" y="1571"/>
                                </a:lnTo>
                                <a:lnTo>
                                  <a:pt x="1006" y="1552"/>
                                </a:lnTo>
                                <a:lnTo>
                                  <a:pt x="989" y="1532"/>
                                </a:lnTo>
                                <a:lnTo>
                                  <a:pt x="975" y="1513"/>
                                </a:lnTo>
                                <a:lnTo>
                                  <a:pt x="962" y="1493"/>
                                </a:lnTo>
                                <a:lnTo>
                                  <a:pt x="954" y="1480"/>
                                </a:lnTo>
                                <a:lnTo>
                                  <a:pt x="942" y="1452"/>
                                </a:lnTo>
                                <a:lnTo>
                                  <a:pt x="936" y="1425"/>
                                </a:lnTo>
                                <a:lnTo>
                                  <a:pt x="929" y="1398"/>
                                </a:lnTo>
                                <a:lnTo>
                                  <a:pt x="925" y="1371"/>
                                </a:lnTo>
                                <a:lnTo>
                                  <a:pt x="923" y="1341"/>
                                </a:lnTo>
                                <a:lnTo>
                                  <a:pt x="921" y="1314"/>
                                </a:lnTo>
                                <a:lnTo>
                                  <a:pt x="919" y="1287"/>
                                </a:lnTo>
                                <a:lnTo>
                                  <a:pt x="919" y="1260"/>
                                </a:lnTo>
                                <a:lnTo>
                                  <a:pt x="913" y="1236"/>
                                </a:lnTo>
                                <a:lnTo>
                                  <a:pt x="905" y="1223"/>
                                </a:lnTo>
                                <a:lnTo>
                                  <a:pt x="894" y="1215"/>
                                </a:lnTo>
                                <a:lnTo>
                                  <a:pt x="884" y="1215"/>
                                </a:lnTo>
                                <a:lnTo>
                                  <a:pt x="872" y="1217"/>
                                </a:lnTo>
                                <a:lnTo>
                                  <a:pt x="862" y="1229"/>
                                </a:lnTo>
                                <a:lnTo>
                                  <a:pt x="853" y="1242"/>
                                </a:lnTo>
                                <a:lnTo>
                                  <a:pt x="849" y="1264"/>
                                </a:lnTo>
                                <a:lnTo>
                                  <a:pt x="849" y="1291"/>
                                </a:lnTo>
                                <a:lnTo>
                                  <a:pt x="851" y="1316"/>
                                </a:lnTo>
                                <a:lnTo>
                                  <a:pt x="853" y="1341"/>
                                </a:lnTo>
                                <a:lnTo>
                                  <a:pt x="857" y="1369"/>
                                </a:lnTo>
                                <a:lnTo>
                                  <a:pt x="858" y="1396"/>
                                </a:lnTo>
                                <a:lnTo>
                                  <a:pt x="860" y="1421"/>
                                </a:lnTo>
                                <a:lnTo>
                                  <a:pt x="858" y="1447"/>
                                </a:lnTo>
                                <a:lnTo>
                                  <a:pt x="857" y="1474"/>
                                </a:lnTo>
                                <a:lnTo>
                                  <a:pt x="847" y="1470"/>
                                </a:lnTo>
                                <a:lnTo>
                                  <a:pt x="837" y="1458"/>
                                </a:lnTo>
                                <a:lnTo>
                                  <a:pt x="827" y="1447"/>
                                </a:lnTo>
                                <a:lnTo>
                                  <a:pt x="820" y="1441"/>
                                </a:lnTo>
                                <a:lnTo>
                                  <a:pt x="816" y="1458"/>
                                </a:lnTo>
                                <a:lnTo>
                                  <a:pt x="814" y="1478"/>
                                </a:lnTo>
                                <a:lnTo>
                                  <a:pt x="808" y="1495"/>
                                </a:lnTo>
                                <a:lnTo>
                                  <a:pt x="804" y="1515"/>
                                </a:lnTo>
                                <a:lnTo>
                                  <a:pt x="798" y="1530"/>
                                </a:lnTo>
                                <a:lnTo>
                                  <a:pt x="794" y="1548"/>
                                </a:lnTo>
                                <a:lnTo>
                                  <a:pt x="790" y="1565"/>
                                </a:lnTo>
                                <a:lnTo>
                                  <a:pt x="788" y="1583"/>
                                </a:lnTo>
                                <a:lnTo>
                                  <a:pt x="777" y="1575"/>
                                </a:lnTo>
                                <a:lnTo>
                                  <a:pt x="769" y="1567"/>
                                </a:lnTo>
                                <a:lnTo>
                                  <a:pt x="761" y="1560"/>
                                </a:lnTo>
                                <a:lnTo>
                                  <a:pt x="757" y="1558"/>
                                </a:lnTo>
                                <a:lnTo>
                                  <a:pt x="753" y="1565"/>
                                </a:lnTo>
                                <a:lnTo>
                                  <a:pt x="751" y="1585"/>
                                </a:lnTo>
                                <a:lnTo>
                                  <a:pt x="746" y="1614"/>
                                </a:lnTo>
                                <a:lnTo>
                                  <a:pt x="742" y="1645"/>
                                </a:lnTo>
                                <a:lnTo>
                                  <a:pt x="736" y="1674"/>
                                </a:lnTo>
                                <a:lnTo>
                                  <a:pt x="732" y="1702"/>
                                </a:lnTo>
                                <a:lnTo>
                                  <a:pt x="728" y="1719"/>
                                </a:lnTo>
                                <a:lnTo>
                                  <a:pt x="726" y="1729"/>
                                </a:lnTo>
                                <a:lnTo>
                                  <a:pt x="709" y="1713"/>
                                </a:lnTo>
                                <a:close/>
                                <a:moveTo>
                                  <a:pt x="689" y="1355"/>
                                </a:moveTo>
                                <a:lnTo>
                                  <a:pt x="689" y="1398"/>
                                </a:lnTo>
                                <a:lnTo>
                                  <a:pt x="689" y="1452"/>
                                </a:lnTo>
                                <a:lnTo>
                                  <a:pt x="691" y="1519"/>
                                </a:lnTo>
                                <a:lnTo>
                                  <a:pt x="693" y="1581"/>
                                </a:lnTo>
                                <a:lnTo>
                                  <a:pt x="701" y="1639"/>
                                </a:lnTo>
                                <a:lnTo>
                                  <a:pt x="710" y="1684"/>
                                </a:lnTo>
                                <a:lnTo>
                                  <a:pt x="726" y="1707"/>
                                </a:lnTo>
                                <a:lnTo>
                                  <a:pt x="728" y="1686"/>
                                </a:lnTo>
                                <a:lnTo>
                                  <a:pt x="730" y="1665"/>
                                </a:lnTo>
                                <a:lnTo>
                                  <a:pt x="734" y="1643"/>
                                </a:lnTo>
                                <a:lnTo>
                                  <a:pt x="738" y="1624"/>
                                </a:lnTo>
                                <a:lnTo>
                                  <a:pt x="740" y="1602"/>
                                </a:lnTo>
                                <a:lnTo>
                                  <a:pt x="744" y="1581"/>
                                </a:lnTo>
                                <a:lnTo>
                                  <a:pt x="747" y="1558"/>
                                </a:lnTo>
                                <a:lnTo>
                                  <a:pt x="751" y="1538"/>
                                </a:lnTo>
                                <a:lnTo>
                                  <a:pt x="757" y="1540"/>
                                </a:lnTo>
                                <a:lnTo>
                                  <a:pt x="763" y="1544"/>
                                </a:lnTo>
                                <a:lnTo>
                                  <a:pt x="769" y="1550"/>
                                </a:lnTo>
                                <a:lnTo>
                                  <a:pt x="775" y="1556"/>
                                </a:lnTo>
                                <a:lnTo>
                                  <a:pt x="771" y="1521"/>
                                </a:lnTo>
                                <a:lnTo>
                                  <a:pt x="767" y="1491"/>
                                </a:lnTo>
                                <a:lnTo>
                                  <a:pt x="757" y="1462"/>
                                </a:lnTo>
                                <a:lnTo>
                                  <a:pt x="749" y="1437"/>
                                </a:lnTo>
                                <a:lnTo>
                                  <a:pt x="740" y="1410"/>
                                </a:lnTo>
                                <a:lnTo>
                                  <a:pt x="724" y="1386"/>
                                </a:lnTo>
                                <a:lnTo>
                                  <a:pt x="709" y="1359"/>
                                </a:lnTo>
                                <a:lnTo>
                                  <a:pt x="691" y="1336"/>
                                </a:lnTo>
                                <a:lnTo>
                                  <a:pt x="689" y="1355"/>
                                </a:lnTo>
                                <a:close/>
                                <a:moveTo>
                                  <a:pt x="714" y="1696"/>
                                </a:moveTo>
                                <a:lnTo>
                                  <a:pt x="707" y="1676"/>
                                </a:lnTo>
                                <a:lnTo>
                                  <a:pt x="703" y="1657"/>
                                </a:lnTo>
                                <a:lnTo>
                                  <a:pt x="697" y="1637"/>
                                </a:lnTo>
                                <a:lnTo>
                                  <a:pt x="695" y="1620"/>
                                </a:lnTo>
                                <a:lnTo>
                                  <a:pt x="691" y="1597"/>
                                </a:lnTo>
                                <a:lnTo>
                                  <a:pt x="689" y="1575"/>
                                </a:lnTo>
                                <a:lnTo>
                                  <a:pt x="687" y="1552"/>
                                </a:lnTo>
                                <a:lnTo>
                                  <a:pt x="687" y="1530"/>
                                </a:lnTo>
                                <a:lnTo>
                                  <a:pt x="687" y="1521"/>
                                </a:lnTo>
                                <a:lnTo>
                                  <a:pt x="687" y="1505"/>
                                </a:lnTo>
                                <a:lnTo>
                                  <a:pt x="685" y="1486"/>
                                </a:lnTo>
                                <a:lnTo>
                                  <a:pt x="685" y="1464"/>
                                </a:lnTo>
                                <a:lnTo>
                                  <a:pt x="683" y="1439"/>
                                </a:lnTo>
                                <a:lnTo>
                                  <a:pt x="683" y="1419"/>
                                </a:lnTo>
                                <a:lnTo>
                                  <a:pt x="683" y="1404"/>
                                </a:lnTo>
                                <a:lnTo>
                                  <a:pt x="681" y="1398"/>
                                </a:lnTo>
                                <a:lnTo>
                                  <a:pt x="668" y="1414"/>
                                </a:lnTo>
                                <a:lnTo>
                                  <a:pt x="654" y="1437"/>
                                </a:lnTo>
                                <a:lnTo>
                                  <a:pt x="642" y="1460"/>
                                </a:lnTo>
                                <a:lnTo>
                                  <a:pt x="633" y="1487"/>
                                </a:lnTo>
                                <a:lnTo>
                                  <a:pt x="623" y="1515"/>
                                </a:lnTo>
                                <a:lnTo>
                                  <a:pt x="617" y="1542"/>
                                </a:lnTo>
                                <a:lnTo>
                                  <a:pt x="613" y="1563"/>
                                </a:lnTo>
                                <a:lnTo>
                                  <a:pt x="615" y="1585"/>
                                </a:lnTo>
                                <a:lnTo>
                                  <a:pt x="625" y="1602"/>
                                </a:lnTo>
                                <a:lnTo>
                                  <a:pt x="636" y="1620"/>
                                </a:lnTo>
                                <a:lnTo>
                                  <a:pt x="648" y="1635"/>
                                </a:lnTo>
                                <a:lnTo>
                                  <a:pt x="658" y="1649"/>
                                </a:lnTo>
                                <a:lnTo>
                                  <a:pt x="670" y="1661"/>
                                </a:lnTo>
                                <a:lnTo>
                                  <a:pt x="683" y="1672"/>
                                </a:lnTo>
                                <a:lnTo>
                                  <a:pt x="697" y="1684"/>
                                </a:lnTo>
                                <a:lnTo>
                                  <a:pt x="714" y="1696"/>
                                </a:lnTo>
                                <a:lnTo>
                                  <a:pt x="714" y="1696"/>
                                </a:lnTo>
                                <a:close/>
                                <a:moveTo>
                                  <a:pt x="1197" y="1680"/>
                                </a:moveTo>
                                <a:lnTo>
                                  <a:pt x="1195" y="1672"/>
                                </a:lnTo>
                                <a:lnTo>
                                  <a:pt x="1191" y="1663"/>
                                </a:lnTo>
                                <a:lnTo>
                                  <a:pt x="1188" y="1651"/>
                                </a:lnTo>
                                <a:lnTo>
                                  <a:pt x="1184" y="1637"/>
                                </a:lnTo>
                                <a:lnTo>
                                  <a:pt x="1176" y="1620"/>
                                </a:lnTo>
                                <a:lnTo>
                                  <a:pt x="1170" y="1597"/>
                                </a:lnTo>
                                <a:lnTo>
                                  <a:pt x="1154" y="1552"/>
                                </a:lnTo>
                                <a:lnTo>
                                  <a:pt x="1143" y="1497"/>
                                </a:lnTo>
                                <a:lnTo>
                                  <a:pt x="1133" y="1435"/>
                                </a:lnTo>
                                <a:lnTo>
                                  <a:pt x="1121" y="1373"/>
                                </a:lnTo>
                                <a:lnTo>
                                  <a:pt x="1112" y="1312"/>
                                </a:lnTo>
                                <a:lnTo>
                                  <a:pt x="1106" y="1262"/>
                                </a:lnTo>
                                <a:lnTo>
                                  <a:pt x="1098" y="1223"/>
                                </a:lnTo>
                                <a:lnTo>
                                  <a:pt x="1094" y="1201"/>
                                </a:lnTo>
                                <a:lnTo>
                                  <a:pt x="1077" y="1225"/>
                                </a:lnTo>
                                <a:lnTo>
                                  <a:pt x="1063" y="1269"/>
                                </a:lnTo>
                                <a:lnTo>
                                  <a:pt x="1051" y="1330"/>
                                </a:lnTo>
                                <a:lnTo>
                                  <a:pt x="1043" y="1396"/>
                                </a:lnTo>
                                <a:lnTo>
                                  <a:pt x="1038" y="1458"/>
                                </a:lnTo>
                                <a:lnTo>
                                  <a:pt x="1042" y="1517"/>
                                </a:lnTo>
                                <a:lnTo>
                                  <a:pt x="1049" y="1558"/>
                                </a:lnTo>
                                <a:lnTo>
                                  <a:pt x="1065" y="1581"/>
                                </a:lnTo>
                                <a:lnTo>
                                  <a:pt x="1069" y="1569"/>
                                </a:lnTo>
                                <a:lnTo>
                                  <a:pt x="1080" y="1556"/>
                                </a:lnTo>
                                <a:lnTo>
                                  <a:pt x="1086" y="1558"/>
                                </a:lnTo>
                                <a:lnTo>
                                  <a:pt x="1098" y="1569"/>
                                </a:lnTo>
                                <a:lnTo>
                                  <a:pt x="1112" y="1585"/>
                                </a:lnTo>
                                <a:lnTo>
                                  <a:pt x="1131" y="1606"/>
                                </a:lnTo>
                                <a:lnTo>
                                  <a:pt x="1149" y="1626"/>
                                </a:lnTo>
                                <a:lnTo>
                                  <a:pt x="1166" y="1647"/>
                                </a:lnTo>
                                <a:lnTo>
                                  <a:pt x="1182" y="1665"/>
                                </a:lnTo>
                                <a:lnTo>
                                  <a:pt x="1197" y="1680"/>
                                </a:lnTo>
                                <a:lnTo>
                                  <a:pt x="1197" y="1680"/>
                                </a:lnTo>
                                <a:close/>
                                <a:moveTo>
                                  <a:pt x="1131" y="1373"/>
                                </a:moveTo>
                                <a:lnTo>
                                  <a:pt x="1137" y="1419"/>
                                </a:lnTo>
                                <a:lnTo>
                                  <a:pt x="1147" y="1470"/>
                                </a:lnTo>
                                <a:lnTo>
                                  <a:pt x="1156" y="1524"/>
                                </a:lnTo>
                                <a:lnTo>
                                  <a:pt x="1168" y="1577"/>
                                </a:lnTo>
                                <a:lnTo>
                                  <a:pt x="1182" y="1622"/>
                                </a:lnTo>
                                <a:lnTo>
                                  <a:pt x="1195" y="1655"/>
                                </a:lnTo>
                                <a:lnTo>
                                  <a:pt x="1209" y="1674"/>
                                </a:lnTo>
                                <a:lnTo>
                                  <a:pt x="1209" y="1655"/>
                                </a:lnTo>
                                <a:lnTo>
                                  <a:pt x="1209" y="1637"/>
                                </a:lnTo>
                                <a:lnTo>
                                  <a:pt x="1209" y="1618"/>
                                </a:lnTo>
                                <a:lnTo>
                                  <a:pt x="1209" y="1598"/>
                                </a:lnTo>
                                <a:lnTo>
                                  <a:pt x="1209" y="1577"/>
                                </a:lnTo>
                                <a:lnTo>
                                  <a:pt x="1209" y="1558"/>
                                </a:lnTo>
                                <a:lnTo>
                                  <a:pt x="1209" y="1538"/>
                                </a:lnTo>
                                <a:lnTo>
                                  <a:pt x="1213" y="1521"/>
                                </a:lnTo>
                                <a:lnTo>
                                  <a:pt x="1221" y="1526"/>
                                </a:lnTo>
                                <a:lnTo>
                                  <a:pt x="1230" y="1534"/>
                                </a:lnTo>
                                <a:lnTo>
                                  <a:pt x="1240" y="1540"/>
                                </a:lnTo>
                                <a:lnTo>
                                  <a:pt x="1252" y="1544"/>
                                </a:lnTo>
                                <a:lnTo>
                                  <a:pt x="1244" y="1521"/>
                                </a:lnTo>
                                <a:lnTo>
                                  <a:pt x="1234" y="1497"/>
                                </a:lnTo>
                                <a:lnTo>
                                  <a:pt x="1219" y="1468"/>
                                </a:lnTo>
                                <a:lnTo>
                                  <a:pt x="1201" y="1441"/>
                                </a:lnTo>
                                <a:lnTo>
                                  <a:pt x="1182" y="1410"/>
                                </a:lnTo>
                                <a:lnTo>
                                  <a:pt x="1162" y="1384"/>
                                </a:lnTo>
                                <a:lnTo>
                                  <a:pt x="1143" y="1359"/>
                                </a:lnTo>
                                <a:lnTo>
                                  <a:pt x="1129" y="1341"/>
                                </a:lnTo>
                                <a:lnTo>
                                  <a:pt x="1131" y="1373"/>
                                </a:lnTo>
                                <a:close/>
                                <a:moveTo>
                                  <a:pt x="570" y="1486"/>
                                </a:moveTo>
                                <a:lnTo>
                                  <a:pt x="572" y="1491"/>
                                </a:lnTo>
                                <a:lnTo>
                                  <a:pt x="578" y="1503"/>
                                </a:lnTo>
                                <a:lnTo>
                                  <a:pt x="582" y="1517"/>
                                </a:lnTo>
                                <a:lnTo>
                                  <a:pt x="590" y="1532"/>
                                </a:lnTo>
                                <a:lnTo>
                                  <a:pt x="596" y="1546"/>
                                </a:lnTo>
                                <a:lnTo>
                                  <a:pt x="601" y="1558"/>
                                </a:lnTo>
                                <a:lnTo>
                                  <a:pt x="605" y="1567"/>
                                </a:lnTo>
                                <a:lnTo>
                                  <a:pt x="609" y="1573"/>
                                </a:lnTo>
                                <a:lnTo>
                                  <a:pt x="613" y="1548"/>
                                </a:lnTo>
                                <a:lnTo>
                                  <a:pt x="619" y="1524"/>
                                </a:lnTo>
                                <a:lnTo>
                                  <a:pt x="623" y="1501"/>
                                </a:lnTo>
                                <a:lnTo>
                                  <a:pt x="633" y="1476"/>
                                </a:lnTo>
                                <a:lnTo>
                                  <a:pt x="640" y="1452"/>
                                </a:lnTo>
                                <a:lnTo>
                                  <a:pt x="652" y="1431"/>
                                </a:lnTo>
                                <a:lnTo>
                                  <a:pt x="666" y="1408"/>
                                </a:lnTo>
                                <a:lnTo>
                                  <a:pt x="681" y="1392"/>
                                </a:lnTo>
                                <a:lnTo>
                                  <a:pt x="681" y="1388"/>
                                </a:lnTo>
                                <a:lnTo>
                                  <a:pt x="683" y="1386"/>
                                </a:lnTo>
                                <a:lnTo>
                                  <a:pt x="683" y="1380"/>
                                </a:lnTo>
                                <a:lnTo>
                                  <a:pt x="683" y="1371"/>
                                </a:lnTo>
                                <a:lnTo>
                                  <a:pt x="683" y="1355"/>
                                </a:lnTo>
                                <a:lnTo>
                                  <a:pt x="683" y="1334"/>
                                </a:lnTo>
                                <a:lnTo>
                                  <a:pt x="683" y="1303"/>
                                </a:lnTo>
                                <a:lnTo>
                                  <a:pt x="685" y="1264"/>
                                </a:lnTo>
                                <a:lnTo>
                                  <a:pt x="687" y="1244"/>
                                </a:lnTo>
                                <a:lnTo>
                                  <a:pt x="689" y="1211"/>
                                </a:lnTo>
                                <a:lnTo>
                                  <a:pt x="693" y="1166"/>
                                </a:lnTo>
                                <a:lnTo>
                                  <a:pt x="697" y="1120"/>
                                </a:lnTo>
                                <a:lnTo>
                                  <a:pt x="701" y="1071"/>
                                </a:lnTo>
                                <a:lnTo>
                                  <a:pt x="703" y="1026"/>
                                </a:lnTo>
                                <a:lnTo>
                                  <a:pt x="703" y="993"/>
                                </a:lnTo>
                                <a:lnTo>
                                  <a:pt x="703" y="979"/>
                                </a:lnTo>
                                <a:lnTo>
                                  <a:pt x="646" y="1028"/>
                                </a:lnTo>
                                <a:lnTo>
                                  <a:pt x="601" y="1086"/>
                                </a:lnTo>
                                <a:lnTo>
                                  <a:pt x="566" y="1149"/>
                                </a:lnTo>
                                <a:lnTo>
                                  <a:pt x="545" y="1221"/>
                                </a:lnTo>
                                <a:lnTo>
                                  <a:pt x="527" y="1291"/>
                                </a:lnTo>
                                <a:lnTo>
                                  <a:pt x="522" y="1369"/>
                                </a:lnTo>
                                <a:lnTo>
                                  <a:pt x="520" y="1445"/>
                                </a:lnTo>
                                <a:lnTo>
                                  <a:pt x="525" y="1521"/>
                                </a:lnTo>
                                <a:lnTo>
                                  <a:pt x="531" y="1515"/>
                                </a:lnTo>
                                <a:lnTo>
                                  <a:pt x="543" y="1503"/>
                                </a:lnTo>
                                <a:lnTo>
                                  <a:pt x="549" y="1497"/>
                                </a:lnTo>
                                <a:lnTo>
                                  <a:pt x="557" y="1491"/>
                                </a:lnTo>
                                <a:lnTo>
                                  <a:pt x="562" y="1487"/>
                                </a:lnTo>
                                <a:lnTo>
                                  <a:pt x="566" y="1486"/>
                                </a:lnTo>
                                <a:lnTo>
                                  <a:pt x="570" y="1486"/>
                                </a:lnTo>
                                <a:close/>
                                <a:moveTo>
                                  <a:pt x="1043" y="1565"/>
                                </a:moveTo>
                                <a:lnTo>
                                  <a:pt x="1038" y="1519"/>
                                </a:lnTo>
                                <a:lnTo>
                                  <a:pt x="1034" y="1470"/>
                                </a:lnTo>
                                <a:lnTo>
                                  <a:pt x="1034" y="1421"/>
                                </a:lnTo>
                                <a:lnTo>
                                  <a:pt x="1038" y="1373"/>
                                </a:lnTo>
                                <a:lnTo>
                                  <a:pt x="1043" y="1324"/>
                                </a:lnTo>
                                <a:lnTo>
                                  <a:pt x="1055" y="1277"/>
                                </a:lnTo>
                                <a:lnTo>
                                  <a:pt x="1071" y="1232"/>
                                </a:lnTo>
                                <a:lnTo>
                                  <a:pt x="1094" y="1194"/>
                                </a:lnTo>
                                <a:lnTo>
                                  <a:pt x="1092" y="1172"/>
                                </a:lnTo>
                                <a:lnTo>
                                  <a:pt x="1084" y="1137"/>
                                </a:lnTo>
                                <a:lnTo>
                                  <a:pt x="1071" y="1088"/>
                                </a:lnTo>
                                <a:lnTo>
                                  <a:pt x="1055" y="1038"/>
                                </a:lnTo>
                                <a:lnTo>
                                  <a:pt x="1036" y="983"/>
                                </a:lnTo>
                                <a:lnTo>
                                  <a:pt x="1018" y="940"/>
                                </a:lnTo>
                                <a:lnTo>
                                  <a:pt x="1003" y="909"/>
                                </a:lnTo>
                                <a:lnTo>
                                  <a:pt x="989" y="898"/>
                                </a:lnTo>
                                <a:lnTo>
                                  <a:pt x="985" y="898"/>
                                </a:lnTo>
                                <a:lnTo>
                                  <a:pt x="985" y="902"/>
                                </a:lnTo>
                                <a:lnTo>
                                  <a:pt x="981" y="903"/>
                                </a:lnTo>
                                <a:lnTo>
                                  <a:pt x="979" y="909"/>
                                </a:lnTo>
                                <a:lnTo>
                                  <a:pt x="977" y="915"/>
                                </a:lnTo>
                                <a:lnTo>
                                  <a:pt x="975" y="925"/>
                                </a:lnTo>
                                <a:lnTo>
                                  <a:pt x="960" y="964"/>
                                </a:lnTo>
                                <a:lnTo>
                                  <a:pt x="950" y="1005"/>
                                </a:lnTo>
                                <a:lnTo>
                                  <a:pt x="938" y="1048"/>
                                </a:lnTo>
                                <a:lnTo>
                                  <a:pt x="932" y="1090"/>
                                </a:lnTo>
                                <a:lnTo>
                                  <a:pt x="925" y="1131"/>
                                </a:lnTo>
                                <a:lnTo>
                                  <a:pt x="923" y="1174"/>
                                </a:lnTo>
                                <a:lnTo>
                                  <a:pt x="923" y="1215"/>
                                </a:lnTo>
                                <a:lnTo>
                                  <a:pt x="929" y="1258"/>
                                </a:lnTo>
                                <a:lnTo>
                                  <a:pt x="929" y="1306"/>
                                </a:lnTo>
                                <a:lnTo>
                                  <a:pt x="932" y="1353"/>
                                </a:lnTo>
                                <a:lnTo>
                                  <a:pt x="938" y="1394"/>
                                </a:lnTo>
                                <a:lnTo>
                                  <a:pt x="948" y="1433"/>
                                </a:lnTo>
                                <a:lnTo>
                                  <a:pt x="960" y="1468"/>
                                </a:lnTo>
                                <a:lnTo>
                                  <a:pt x="981" y="1501"/>
                                </a:lnTo>
                                <a:lnTo>
                                  <a:pt x="1008" y="1532"/>
                                </a:lnTo>
                                <a:lnTo>
                                  <a:pt x="1043" y="1565"/>
                                </a:lnTo>
                                <a:lnTo>
                                  <a:pt x="1043" y="1565"/>
                                </a:lnTo>
                                <a:close/>
                                <a:moveTo>
                                  <a:pt x="695" y="1195"/>
                                </a:moveTo>
                                <a:lnTo>
                                  <a:pt x="693" y="1215"/>
                                </a:lnTo>
                                <a:lnTo>
                                  <a:pt x="693" y="1232"/>
                                </a:lnTo>
                                <a:lnTo>
                                  <a:pt x="691" y="1254"/>
                                </a:lnTo>
                                <a:lnTo>
                                  <a:pt x="689" y="1269"/>
                                </a:lnTo>
                                <a:lnTo>
                                  <a:pt x="689" y="1291"/>
                                </a:lnTo>
                                <a:lnTo>
                                  <a:pt x="687" y="1308"/>
                                </a:lnTo>
                                <a:lnTo>
                                  <a:pt x="687" y="1330"/>
                                </a:lnTo>
                                <a:lnTo>
                                  <a:pt x="705" y="1353"/>
                                </a:lnTo>
                                <a:lnTo>
                                  <a:pt x="722" y="1378"/>
                                </a:lnTo>
                                <a:lnTo>
                                  <a:pt x="736" y="1404"/>
                                </a:lnTo>
                                <a:lnTo>
                                  <a:pt x="751" y="1433"/>
                                </a:lnTo>
                                <a:lnTo>
                                  <a:pt x="761" y="1460"/>
                                </a:lnTo>
                                <a:lnTo>
                                  <a:pt x="771" y="1489"/>
                                </a:lnTo>
                                <a:lnTo>
                                  <a:pt x="777" y="1519"/>
                                </a:lnTo>
                                <a:lnTo>
                                  <a:pt x="781" y="1552"/>
                                </a:lnTo>
                                <a:lnTo>
                                  <a:pt x="784" y="1552"/>
                                </a:lnTo>
                                <a:lnTo>
                                  <a:pt x="788" y="1552"/>
                                </a:lnTo>
                                <a:lnTo>
                                  <a:pt x="792" y="1534"/>
                                </a:lnTo>
                                <a:lnTo>
                                  <a:pt x="798" y="1517"/>
                                </a:lnTo>
                                <a:lnTo>
                                  <a:pt x="798" y="1501"/>
                                </a:lnTo>
                                <a:lnTo>
                                  <a:pt x="802" y="1486"/>
                                </a:lnTo>
                                <a:lnTo>
                                  <a:pt x="802" y="1468"/>
                                </a:lnTo>
                                <a:lnTo>
                                  <a:pt x="804" y="1452"/>
                                </a:lnTo>
                                <a:lnTo>
                                  <a:pt x="806" y="1437"/>
                                </a:lnTo>
                                <a:lnTo>
                                  <a:pt x="812" y="1419"/>
                                </a:lnTo>
                                <a:lnTo>
                                  <a:pt x="820" y="1425"/>
                                </a:lnTo>
                                <a:lnTo>
                                  <a:pt x="831" y="1433"/>
                                </a:lnTo>
                                <a:lnTo>
                                  <a:pt x="841" y="1443"/>
                                </a:lnTo>
                                <a:lnTo>
                                  <a:pt x="851" y="1452"/>
                                </a:lnTo>
                                <a:lnTo>
                                  <a:pt x="843" y="1419"/>
                                </a:lnTo>
                                <a:lnTo>
                                  <a:pt x="831" y="1382"/>
                                </a:lnTo>
                                <a:lnTo>
                                  <a:pt x="814" y="1343"/>
                                </a:lnTo>
                                <a:lnTo>
                                  <a:pt x="792" y="1304"/>
                                </a:lnTo>
                                <a:lnTo>
                                  <a:pt x="767" y="1266"/>
                                </a:lnTo>
                                <a:lnTo>
                                  <a:pt x="744" y="1231"/>
                                </a:lnTo>
                                <a:lnTo>
                                  <a:pt x="720" y="1199"/>
                                </a:lnTo>
                                <a:lnTo>
                                  <a:pt x="701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5" y="1195"/>
                                </a:lnTo>
                                <a:close/>
                                <a:moveTo>
                                  <a:pt x="1090" y="1145"/>
                                </a:moveTo>
                                <a:lnTo>
                                  <a:pt x="1094" y="1170"/>
                                </a:lnTo>
                                <a:lnTo>
                                  <a:pt x="1098" y="1197"/>
                                </a:lnTo>
                                <a:lnTo>
                                  <a:pt x="1104" y="1225"/>
                                </a:lnTo>
                                <a:lnTo>
                                  <a:pt x="1110" y="1250"/>
                                </a:lnTo>
                                <a:lnTo>
                                  <a:pt x="1116" y="1275"/>
                                </a:lnTo>
                                <a:lnTo>
                                  <a:pt x="1121" y="1303"/>
                                </a:lnTo>
                                <a:lnTo>
                                  <a:pt x="1129" y="1330"/>
                                </a:lnTo>
                                <a:lnTo>
                                  <a:pt x="1139" y="1341"/>
                                </a:lnTo>
                                <a:lnTo>
                                  <a:pt x="1156" y="1365"/>
                                </a:lnTo>
                                <a:lnTo>
                                  <a:pt x="1176" y="1396"/>
                                </a:lnTo>
                                <a:lnTo>
                                  <a:pt x="1199" y="1431"/>
                                </a:lnTo>
                                <a:lnTo>
                                  <a:pt x="1221" y="1464"/>
                                </a:lnTo>
                                <a:lnTo>
                                  <a:pt x="1242" y="1497"/>
                                </a:lnTo>
                                <a:lnTo>
                                  <a:pt x="1254" y="1521"/>
                                </a:lnTo>
                                <a:lnTo>
                                  <a:pt x="1260" y="1538"/>
                                </a:lnTo>
                                <a:lnTo>
                                  <a:pt x="1266" y="1515"/>
                                </a:lnTo>
                                <a:lnTo>
                                  <a:pt x="1271" y="1493"/>
                                </a:lnTo>
                                <a:lnTo>
                                  <a:pt x="1273" y="1472"/>
                                </a:lnTo>
                                <a:lnTo>
                                  <a:pt x="1277" y="1450"/>
                                </a:lnTo>
                                <a:lnTo>
                                  <a:pt x="1275" y="1429"/>
                                </a:lnTo>
                                <a:lnTo>
                                  <a:pt x="1273" y="1408"/>
                                </a:lnTo>
                                <a:lnTo>
                                  <a:pt x="1267" y="1386"/>
                                </a:lnTo>
                                <a:lnTo>
                                  <a:pt x="1260" y="1365"/>
                                </a:lnTo>
                                <a:lnTo>
                                  <a:pt x="1262" y="1357"/>
                                </a:lnTo>
                                <a:lnTo>
                                  <a:pt x="1266" y="1355"/>
                                </a:lnTo>
                                <a:lnTo>
                                  <a:pt x="1269" y="1357"/>
                                </a:lnTo>
                                <a:lnTo>
                                  <a:pt x="1275" y="1361"/>
                                </a:lnTo>
                                <a:lnTo>
                                  <a:pt x="1281" y="1365"/>
                                </a:lnTo>
                                <a:lnTo>
                                  <a:pt x="1287" y="1371"/>
                                </a:lnTo>
                                <a:lnTo>
                                  <a:pt x="1295" y="1375"/>
                                </a:lnTo>
                                <a:lnTo>
                                  <a:pt x="1301" y="1378"/>
                                </a:lnTo>
                                <a:lnTo>
                                  <a:pt x="1287" y="1345"/>
                                </a:lnTo>
                                <a:lnTo>
                                  <a:pt x="1267" y="1308"/>
                                </a:lnTo>
                                <a:lnTo>
                                  <a:pt x="1242" y="1269"/>
                                </a:lnTo>
                                <a:lnTo>
                                  <a:pt x="1213" y="1231"/>
                                </a:lnTo>
                                <a:lnTo>
                                  <a:pt x="1180" y="1194"/>
                                </a:lnTo>
                                <a:lnTo>
                                  <a:pt x="1147" y="1160"/>
                                </a:lnTo>
                                <a:lnTo>
                                  <a:pt x="1116" y="1135"/>
                                </a:lnTo>
                                <a:lnTo>
                                  <a:pt x="1086" y="1120"/>
                                </a:lnTo>
                                <a:lnTo>
                                  <a:pt x="1090" y="1145"/>
                                </a:lnTo>
                                <a:close/>
                                <a:moveTo>
                                  <a:pt x="518" y="1521"/>
                                </a:moveTo>
                                <a:lnTo>
                                  <a:pt x="514" y="1437"/>
                                </a:lnTo>
                                <a:lnTo>
                                  <a:pt x="516" y="1357"/>
                                </a:lnTo>
                                <a:lnTo>
                                  <a:pt x="525" y="1281"/>
                                </a:lnTo>
                                <a:lnTo>
                                  <a:pt x="541" y="1209"/>
                                </a:lnTo>
                                <a:lnTo>
                                  <a:pt x="562" y="1139"/>
                                </a:lnTo>
                                <a:lnTo>
                                  <a:pt x="598" y="1077"/>
                                </a:lnTo>
                                <a:lnTo>
                                  <a:pt x="644" y="1020"/>
                                </a:lnTo>
                                <a:lnTo>
                                  <a:pt x="703" y="972"/>
                                </a:lnTo>
                                <a:lnTo>
                                  <a:pt x="703" y="950"/>
                                </a:lnTo>
                                <a:lnTo>
                                  <a:pt x="703" y="929"/>
                                </a:lnTo>
                                <a:lnTo>
                                  <a:pt x="701" y="907"/>
                                </a:lnTo>
                                <a:lnTo>
                                  <a:pt x="699" y="886"/>
                                </a:lnTo>
                                <a:lnTo>
                                  <a:pt x="695" y="865"/>
                                </a:lnTo>
                                <a:lnTo>
                                  <a:pt x="691" y="843"/>
                                </a:lnTo>
                                <a:lnTo>
                                  <a:pt x="687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52" y="810"/>
                                </a:lnTo>
                                <a:lnTo>
                                  <a:pt x="619" y="831"/>
                                </a:lnTo>
                                <a:lnTo>
                                  <a:pt x="588" y="855"/>
                                </a:lnTo>
                                <a:lnTo>
                                  <a:pt x="557" y="886"/>
                                </a:lnTo>
                                <a:lnTo>
                                  <a:pt x="524" y="917"/>
                                </a:lnTo>
                                <a:lnTo>
                                  <a:pt x="496" y="948"/>
                                </a:lnTo>
                                <a:lnTo>
                                  <a:pt x="469" y="979"/>
                                </a:lnTo>
                                <a:lnTo>
                                  <a:pt x="450" y="1009"/>
                                </a:lnTo>
                                <a:lnTo>
                                  <a:pt x="444" y="1014"/>
                                </a:lnTo>
                                <a:lnTo>
                                  <a:pt x="469" y="979"/>
                                </a:lnTo>
                                <a:lnTo>
                                  <a:pt x="508" y="931"/>
                                </a:lnTo>
                                <a:lnTo>
                                  <a:pt x="549" y="886"/>
                                </a:lnTo>
                                <a:lnTo>
                                  <a:pt x="592" y="845"/>
                                </a:lnTo>
                                <a:lnTo>
                                  <a:pt x="636" y="812"/>
                                </a:lnTo>
                                <a:lnTo>
                                  <a:pt x="681" y="793"/>
                                </a:lnTo>
                                <a:lnTo>
                                  <a:pt x="679" y="777"/>
                                </a:lnTo>
                                <a:lnTo>
                                  <a:pt x="675" y="759"/>
                                </a:lnTo>
                                <a:lnTo>
                                  <a:pt x="668" y="742"/>
                                </a:lnTo>
                                <a:lnTo>
                                  <a:pt x="658" y="726"/>
                                </a:lnTo>
                                <a:lnTo>
                                  <a:pt x="646" y="711"/>
                                </a:lnTo>
                                <a:lnTo>
                                  <a:pt x="635" y="705"/>
                                </a:lnTo>
                                <a:lnTo>
                                  <a:pt x="623" y="701"/>
                                </a:lnTo>
                                <a:lnTo>
                                  <a:pt x="609" y="711"/>
                                </a:lnTo>
                                <a:lnTo>
                                  <a:pt x="592" y="744"/>
                                </a:lnTo>
                                <a:lnTo>
                                  <a:pt x="574" y="773"/>
                                </a:lnTo>
                                <a:lnTo>
                                  <a:pt x="553" y="798"/>
                                </a:lnTo>
                                <a:lnTo>
                                  <a:pt x="531" y="826"/>
                                </a:lnTo>
                                <a:lnTo>
                                  <a:pt x="510" y="849"/>
                                </a:lnTo>
                                <a:lnTo>
                                  <a:pt x="487" y="874"/>
                                </a:lnTo>
                                <a:lnTo>
                                  <a:pt x="463" y="898"/>
                                </a:lnTo>
                                <a:lnTo>
                                  <a:pt x="440" y="927"/>
                                </a:lnTo>
                                <a:lnTo>
                                  <a:pt x="426" y="948"/>
                                </a:lnTo>
                                <a:lnTo>
                                  <a:pt x="412" y="972"/>
                                </a:lnTo>
                                <a:lnTo>
                                  <a:pt x="401" y="995"/>
                                </a:lnTo>
                                <a:lnTo>
                                  <a:pt x="391" y="1020"/>
                                </a:lnTo>
                                <a:lnTo>
                                  <a:pt x="381" y="1042"/>
                                </a:lnTo>
                                <a:lnTo>
                                  <a:pt x="375" y="1069"/>
                                </a:lnTo>
                                <a:lnTo>
                                  <a:pt x="370" y="1092"/>
                                </a:lnTo>
                                <a:lnTo>
                                  <a:pt x="366" y="1122"/>
                                </a:lnTo>
                                <a:lnTo>
                                  <a:pt x="364" y="1129"/>
                                </a:lnTo>
                                <a:lnTo>
                                  <a:pt x="366" y="1131"/>
                                </a:lnTo>
                                <a:lnTo>
                                  <a:pt x="370" y="1129"/>
                                </a:lnTo>
                                <a:lnTo>
                                  <a:pt x="374" y="1123"/>
                                </a:lnTo>
                                <a:lnTo>
                                  <a:pt x="368" y="1139"/>
                                </a:lnTo>
                                <a:lnTo>
                                  <a:pt x="379" y="1137"/>
                                </a:lnTo>
                                <a:lnTo>
                                  <a:pt x="391" y="1133"/>
                                </a:lnTo>
                                <a:lnTo>
                                  <a:pt x="395" y="1133"/>
                                </a:lnTo>
                                <a:lnTo>
                                  <a:pt x="401" y="1135"/>
                                </a:lnTo>
                                <a:lnTo>
                                  <a:pt x="405" y="1137"/>
                                </a:lnTo>
                                <a:lnTo>
                                  <a:pt x="411" y="1147"/>
                                </a:lnTo>
                                <a:lnTo>
                                  <a:pt x="403" y="1176"/>
                                </a:lnTo>
                                <a:lnTo>
                                  <a:pt x="401" y="1219"/>
                                </a:lnTo>
                                <a:lnTo>
                                  <a:pt x="403" y="1269"/>
                                </a:lnTo>
                                <a:lnTo>
                                  <a:pt x="412" y="1326"/>
                                </a:lnTo>
                                <a:lnTo>
                                  <a:pt x="428" y="1378"/>
                                </a:lnTo>
                                <a:lnTo>
                                  <a:pt x="451" y="1433"/>
                                </a:lnTo>
                                <a:lnTo>
                                  <a:pt x="479" y="1480"/>
                                </a:lnTo>
                                <a:lnTo>
                                  <a:pt x="518" y="1521"/>
                                </a:lnTo>
                                <a:lnTo>
                                  <a:pt x="518" y="1521"/>
                                </a:lnTo>
                                <a:close/>
                                <a:moveTo>
                                  <a:pt x="851" y="1419"/>
                                </a:moveTo>
                                <a:lnTo>
                                  <a:pt x="849" y="1390"/>
                                </a:lnTo>
                                <a:lnTo>
                                  <a:pt x="845" y="1361"/>
                                </a:lnTo>
                                <a:lnTo>
                                  <a:pt x="841" y="1332"/>
                                </a:lnTo>
                                <a:lnTo>
                                  <a:pt x="837" y="1301"/>
                                </a:lnTo>
                                <a:lnTo>
                                  <a:pt x="837" y="1269"/>
                                </a:lnTo>
                                <a:lnTo>
                                  <a:pt x="841" y="1242"/>
                                </a:lnTo>
                                <a:lnTo>
                                  <a:pt x="853" y="1219"/>
                                </a:lnTo>
                                <a:lnTo>
                                  <a:pt x="872" y="1197"/>
                                </a:lnTo>
                                <a:lnTo>
                                  <a:pt x="868" y="1170"/>
                                </a:lnTo>
                                <a:lnTo>
                                  <a:pt x="855" y="1133"/>
                                </a:lnTo>
                                <a:lnTo>
                                  <a:pt x="835" y="1086"/>
                                </a:lnTo>
                                <a:lnTo>
                                  <a:pt x="814" y="1042"/>
                                </a:lnTo>
                                <a:lnTo>
                                  <a:pt x="784" y="993"/>
                                </a:lnTo>
                                <a:lnTo>
                                  <a:pt x="757" y="954"/>
                                </a:lnTo>
                                <a:lnTo>
                                  <a:pt x="730" y="921"/>
                                </a:lnTo>
                                <a:lnTo>
                                  <a:pt x="709" y="903"/>
                                </a:lnTo>
                                <a:lnTo>
                                  <a:pt x="707" y="937"/>
                                </a:lnTo>
                                <a:lnTo>
                                  <a:pt x="707" y="970"/>
                                </a:lnTo>
                                <a:lnTo>
                                  <a:pt x="707" y="1003"/>
                                </a:lnTo>
                                <a:lnTo>
                                  <a:pt x="707" y="1038"/>
                                </a:lnTo>
                                <a:lnTo>
                                  <a:pt x="705" y="1069"/>
                                </a:lnTo>
                                <a:lnTo>
                                  <a:pt x="703" y="1102"/>
                                </a:lnTo>
                                <a:lnTo>
                                  <a:pt x="701" y="1137"/>
                                </a:lnTo>
                                <a:lnTo>
                                  <a:pt x="701" y="1170"/>
                                </a:lnTo>
                                <a:lnTo>
                                  <a:pt x="701" y="1172"/>
                                </a:lnTo>
                                <a:lnTo>
                                  <a:pt x="705" y="1176"/>
                                </a:lnTo>
                                <a:lnTo>
                                  <a:pt x="707" y="1180"/>
                                </a:lnTo>
                                <a:lnTo>
                                  <a:pt x="712" y="1186"/>
                                </a:lnTo>
                                <a:lnTo>
                                  <a:pt x="720" y="1194"/>
                                </a:lnTo>
                                <a:lnTo>
                                  <a:pt x="732" y="1205"/>
                                </a:lnTo>
                                <a:lnTo>
                                  <a:pt x="746" y="1225"/>
                                </a:lnTo>
                                <a:lnTo>
                                  <a:pt x="761" y="1242"/>
                                </a:lnTo>
                                <a:lnTo>
                                  <a:pt x="775" y="1260"/>
                                </a:lnTo>
                                <a:lnTo>
                                  <a:pt x="788" y="1281"/>
                                </a:lnTo>
                                <a:lnTo>
                                  <a:pt x="798" y="1299"/>
                                </a:lnTo>
                                <a:lnTo>
                                  <a:pt x="810" y="1320"/>
                                </a:lnTo>
                                <a:lnTo>
                                  <a:pt x="820" y="1341"/>
                                </a:lnTo>
                                <a:lnTo>
                                  <a:pt x="829" y="1369"/>
                                </a:lnTo>
                                <a:lnTo>
                                  <a:pt x="829" y="1371"/>
                                </a:lnTo>
                                <a:lnTo>
                                  <a:pt x="831" y="1378"/>
                                </a:lnTo>
                                <a:lnTo>
                                  <a:pt x="833" y="1386"/>
                                </a:lnTo>
                                <a:lnTo>
                                  <a:pt x="837" y="1396"/>
                                </a:lnTo>
                                <a:lnTo>
                                  <a:pt x="841" y="1402"/>
                                </a:lnTo>
                                <a:lnTo>
                                  <a:pt x="845" y="1410"/>
                                </a:lnTo>
                                <a:lnTo>
                                  <a:pt x="847" y="1415"/>
                                </a:lnTo>
                                <a:lnTo>
                                  <a:pt x="851" y="1419"/>
                                </a:lnTo>
                                <a:lnTo>
                                  <a:pt x="851" y="1419"/>
                                </a:lnTo>
                                <a:close/>
                                <a:moveTo>
                                  <a:pt x="929" y="771"/>
                                </a:moveTo>
                                <a:lnTo>
                                  <a:pt x="929" y="773"/>
                                </a:lnTo>
                                <a:lnTo>
                                  <a:pt x="929" y="779"/>
                                </a:lnTo>
                                <a:lnTo>
                                  <a:pt x="952" y="816"/>
                                </a:lnTo>
                                <a:lnTo>
                                  <a:pt x="975" y="855"/>
                                </a:lnTo>
                                <a:lnTo>
                                  <a:pt x="995" y="894"/>
                                </a:lnTo>
                                <a:lnTo>
                                  <a:pt x="1016" y="933"/>
                                </a:lnTo>
                                <a:lnTo>
                                  <a:pt x="1032" y="972"/>
                                </a:lnTo>
                                <a:lnTo>
                                  <a:pt x="1049" y="1014"/>
                                </a:lnTo>
                                <a:lnTo>
                                  <a:pt x="1067" y="1059"/>
                                </a:lnTo>
                                <a:lnTo>
                                  <a:pt x="1082" y="1108"/>
                                </a:lnTo>
                                <a:lnTo>
                                  <a:pt x="1112" y="1127"/>
                                </a:lnTo>
                                <a:lnTo>
                                  <a:pt x="1143" y="1155"/>
                                </a:lnTo>
                                <a:lnTo>
                                  <a:pt x="1176" y="1186"/>
                                </a:lnTo>
                                <a:lnTo>
                                  <a:pt x="1209" y="1221"/>
                                </a:lnTo>
                                <a:lnTo>
                                  <a:pt x="1238" y="1256"/>
                                </a:lnTo>
                                <a:lnTo>
                                  <a:pt x="1266" y="1291"/>
                                </a:lnTo>
                                <a:lnTo>
                                  <a:pt x="1287" y="1326"/>
                                </a:lnTo>
                                <a:lnTo>
                                  <a:pt x="1303" y="1359"/>
                                </a:lnTo>
                                <a:lnTo>
                                  <a:pt x="1303" y="1330"/>
                                </a:lnTo>
                                <a:lnTo>
                                  <a:pt x="1301" y="1304"/>
                                </a:lnTo>
                                <a:lnTo>
                                  <a:pt x="1297" y="1281"/>
                                </a:lnTo>
                                <a:lnTo>
                                  <a:pt x="1291" y="1260"/>
                                </a:lnTo>
                                <a:lnTo>
                                  <a:pt x="1283" y="1238"/>
                                </a:lnTo>
                                <a:lnTo>
                                  <a:pt x="1275" y="1219"/>
                                </a:lnTo>
                                <a:lnTo>
                                  <a:pt x="1267" y="1195"/>
                                </a:lnTo>
                                <a:lnTo>
                                  <a:pt x="1260" y="1170"/>
                                </a:lnTo>
                                <a:lnTo>
                                  <a:pt x="1260" y="1160"/>
                                </a:lnTo>
                                <a:lnTo>
                                  <a:pt x="1262" y="1153"/>
                                </a:lnTo>
                                <a:lnTo>
                                  <a:pt x="1264" y="1145"/>
                                </a:lnTo>
                                <a:lnTo>
                                  <a:pt x="1266" y="1139"/>
                                </a:lnTo>
                                <a:lnTo>
                                  <a:pt x="1267" y="1125"/>
                                </a:lnTo>
                                <a:lnTo>
                                  <a:pt x="1269" y="1112"/>
                                </a:lnTo>
                                <a:lnTo>
                                  <a:pt x="1246" y="1077"/>
                                </a:lnTo>
                                <a:lnTo>
                                  <a:pt x="1225" y="1048"/>
                                </a:lnTo>
                                <a:lnTo>
                                  <a:pt x="1203" y="1016"/>
                                </a:lnTo>
                                <a:lnTo>
                                  <a:pt x="1190" y="987"/>
                                </a:lnTo>
                                <a:lnTo>
                                  <a:pt x="1174" y="954"/>
                                </a:lnTo>
                                <a:lnTo>
                                  <a:pt x="1164" y="921"/>
                                </a:lnTo>
                                <a:lnTo>
                                  <a:pt x="1158" y="884"/>
                                </a:lnTo>
                                <a:lnTo>
                                  <a:pt x="1158" y="843"/>
                                </a:lnTo>
                                <a:lnTo>
                                  <a:pt x="1133" y="831"/>
                                </a:lnTo>
                                <a:lnTo>
                                  <a:pt x="1106" y="822"/>
                                </a:lnTo>
                                <a:lnTo>
                                  <a:pt x="1077" y="808"/>
                                </a:lnTo>
                                <a:lnTo>
                                  <a:pt x="1045" y="796"/>
                                </a:lnTo>
                                <a:lnTo>
                                  <a:pt x="1012" y="783"/>
                                </a:lnTo>
                                <a:lnTo>
                                  <a:pt x="981" y="777"/>
                                </a:lnTo>
                                <a:lnTo>
                                  <a:pt x="954" y="771"/>
                                </a:lnTo>
                                <a:lnTo>
                                  <a:pt x="929" y="771"/>
                                </a:lnTo>
                                <a:close/>
                                <a:moveTo>
                                  <a:pt x="1310" y="1106"/>
                                </a:moveTo>
                                <a:lnTo>
                                  <a:pt x="1332" y="1118"/>
                                </a:lnTo>
                                <a:lnTo>
                                  <a:pt x="1351" y="1137"/>
                                </a:lnTo>
                                <a:lnTo>
                                  <a:pt x="1369" y="1158"/>
                                </a:lnTo>
                                <a:lnTo>
                                  <a:pt x="1384" y="1182"/>
                                </a:lnTo>
                                <a:lnTo>
                                  <a:pt x="1404" y="1199"/>
                                </a:lnTo>
                                <a:lnTo>
                                  <a:pt x="1423" y="1211"/>
                                </a:lnTo>
                                <a:lnTo>
                                  <a:pt x="1449" y="1215"/>
                                </a:lnTo>
                                <a:lnTo>
                                  <a:pt x="1449" y="1209"/>
                                </a:lnTo>
                                <a:lnTo>
                                  <a:pt x="1449" y="1205"/>
                                </a:lnTo>
                                <a:lnTo>
                                  <a:pt x="1429" y="1174"/>
                                </a:lnTo>
                                <a:lnTo>
                                  <a:pt x="1410" y="1143"/>
                                </a:lnTo>
                                <a:lnTo>
                                  <a:pt x="1392" y="1108"/>
                                </a:lnTo>
                                <a:lnTo>
                                  <a:pt x="1377" y="1075"/>
                                </a:lnTo>
                                <a:lnTo>
                                  <a:pt x="1361" y="1038"/>
                                </a:lnTo>
                                <a:lnTo>
                                  <a:pt x="1347" y="1001"/>
                                </a:lnTo>
                                <a:lnTo>
                                  <a:pt x="1334" y="964"/>
                                </a:lnTo>
                                <a:lnTo>
                                  <a:pt x="1326" y="927"/>
                                </a:lnTo>
                                <a:lnTo>
                                  <a:pt x="1304" y="915"/>
                                </a:lnTo>
                                <a:lnTo>
                                  <a:pt x="1285" y="905"/>
                                </a:lnTo>
                                <a:lnTo>
                                  <a:pt x="1266" y="896"/>
                                </a:lnTo>
                                <a:lnTo>
                                  <a:pt x="1246" y="886"/>
                                </a:lnTo>
                                <a:lnTo>
                                  <a:pt x="1225" y="876"/>
                                </a:lnTo>
                                <a:lnTo>
                                  <a:pt x="1205" y="865"/>
                                </a:lnTo>
                                <a:lnTo>
                                  <a:pt x="1186" y="857"/>
                                </a:lnTo>
                                <a:lnTo>
                                  <a:pt x="1168" y="849"/>
                                </a:lnTo>
                                <a:lnTo>
                                  <a:pt x="1160" y="878"/>
                                </a:lnTo>
                                <a:lnTo>
                                  <a:pt x="1164" y="913"/>
                                </a:lnTo>
                                <a:lnTo>
                                  <a:pt x="1176" y="950"/>
                                </a:lnTo>
                                <a:lnTo>
                                  <a:pt x="1193" y="987"/>
                                </a:lnTo>
                                <a:lnTo>
                                  <a:pt x="1213" y="1022"/>
                                </a:lnTo>
                                <a:lnTo>
                                  <a:pt x="1234" y="1055"/>
                                </a:lnTo>
                                <a:lnTo>
                                  <a:pt x="1256" y="1085"/>
                                </a:lnTo>
                                <a:lnTo>
                                  <a:pt x="1273" y="1108"/>
                                </a:lnTo>
                                <a:lnTo>
                                  <a:pt x="1281" y="1106"/>
                                </a:lnTo>
                                <a:lnTo>
                                  <a:pt x="1285" y="1104"/>
                                </a:lnTo>
                                <a:lnTo>
                                  <a:pt x="1310" y="1106"/>
                                </a:lnTo>
                                <a:close/>
                                <a:moveTo>
                                  <a:pt x="673" y="715"/>
                                </a:moveTo>
                                <a:lnTo>
                                  <a:pt x="675" y="726"/>
                                </a:lnTo>
                                <a:lnTo>
                                  <a:pt x="679" y="748"/>
                                </a:lnTo>
                                <a:lnTo>
                                  <a:pt x="685" y="767"/>
                                </a:lnTo>
                                <a:lnTo>
                                  <a:pt x="689" y="787"/>
                                </a:lnTo>
                                <a:lnTo>
                                  <a:pt x="693" y="810"/>
                                </a:lnTo>
                                <a:lnTo>
                                  <a:pt x="697" y="829"/>
                                </a:lnTo>
                                <a:lnTo>
                                  <a:pt x="701" y="849"/>
                                </a:lnTo>
                                <a:lnTo>
                                  <a:pt x="705" y="870"/>
                                </a:lnTo>
                                <a:lnTo>
                                  <a:pt x="709" y="890"/>
                                </a:lnTo>
                                <a:lnTo>
                                  <a:pt x="738" y="919"/>
                                </a:lnTo>
                                <a:lnTo>
                                  <a:pt x="763" y="952"/>
                                </a:lnTo>
                                <a:lnTo>
                                  <a:pt x="788" y="987"/>
                                </a:lnTo>
                                <a:lnTo>
                                  <a:pt x="814" y="1026"/>
                                </a:lnTo>
                                <a:lnTo>
                                  <a:pt x="831" y="1065"/>
                                </a:lnTo>
                                <a:lnTo>
                                  <a:pt x="851" y="1106"/>
                                </a:lnTo>
                                <a:lnTo>
                                  <a:pt x="866" y="1149"/>
                                </a:lnTo>
                                <a:lnTo>
                                  <a:pt x="878" y="1192"/>
                                </a:lnTo>
                                <a:lnTo>
                                  <a:pt x="888" y="1192"/>
                                </a:lnTo>
                                <a:lnTo>
                                  <a:pt x="895" y="1195"/>
                                </a:lnTo>
                                <a:lnTo>
                                  <a:pt x="905" y="1197"/>
                                </a:lnTo>
                                <a:lnTo>
                                  <a:pt x="917" y="1205"/>
                                </a:lnTo>
                                <a:lnTo>
                                  <a:pt x="919" y="1178"/>
                                </a:lnTo>
                                <a:lnTo>
                                  <a:pt x="923" y="1137"/>
                                </a:lnTo>
                                <a:lnTo>
                                  <a:pt x="929" y="1088"/>
                                </a:lnTo>
                                <a:lnTo>
                                  <a:pt x="940" y="1038"/>
                                </a:lnTo>
                                <a:lnTo>
                                  <a:pt x="948" y="983"/>
                                </a:lnTo>
                                <a:lnTo>
                                  <a:pt x="960" y="939"/>
                                </a:lnTo>
                                <a:lnTo>
                                  <a:pt x="971" y="905"/>
                                </a:lnTo>
                                <a:lnTo>
                                  <a:pt x="983" y="890"/>
                                </a:lnTo>
                                <a:lnTo>
                                  <a:pt x="981" y="884"/>
                                </a:lnTo>
                                <a:lnTo>
                                  <a:pt x="981" y="878"/>
                                </a:lnTo>
                                <a:lnTo>
                                  <a:pt x="977" y="870"/>
                                </a:lnTo>
                                <a:lnTo>
                                  <a:pt x="975" y="865"/>
                                </a:lnTo>
                                <a:lnTo>
                                  <a:pt x="968" y="853"/>
                                </a:lnTo>
                                <a:lnTo>
                                  <a:pt x="958" y="839"/>
                                </a:lnTo>
                                <a:lnTo>
                                  <a:pt x="946" y="824"/>
                                </a:lnTo>
                                <a:lnTo>
                                  <a:pt x="936" y="806"/>
                                </a:lnTo>
                                <a:lnTo>
                                  <a:pt x="905" y="777"/>
                                </a:lnTo>
                                <a:lnTo>
                                  <a:pt x="876" y="754"/>
                                </a:lnTo>
                                <a:lnTo>
                                  <a:pt x="845" y="738"/>
                                </a:lnTo>
                                <a:lnTo>
                                  <a:pt x="814" y="726"/>
                                </a:lnTo>
                                <a:lnTo>
                                  <a:pt x="779" y="715"/>
                                </a:lnTo>
                                <a:lnTo>
                                  <a:pt x="746" y="711"/>
                                </a:lnTo>
                                <a:lnTo>
                                  <a:pt x="710" y="705"/>
                                </a:lnTo>
                                <a:lnTo>
                                  <a:pt x="675" y="703"/>
                                </a:lnTo>
                                <a:lnTo>
                                  <a:pt x="673" y="715"/>
                                </a:lnTo>
                                <a:close/>
                                <a:moveTo>
                                  <a:pt x="1338" y="952"/>
                                </a:moveTo>
                                <a:lnTo>
                                  <a:pt x="1347" y="987"/>
                                </a:lnTo>
                                <a:lnTo>
                                  <a:pt x="1363" y="1028"/>
                                </a:lnTo>
                                <a:lnTo>
                                  <a:pt x="1382" y="1075"/>
                                </a:lnTo>
                                <a:lnTo>
                                  <a:pt x="1402" y="1118"/>
                                </a:lnTo>
                                <a:lnTo>
                                  <a:pt x="1421" y="1157"/>
                                </a:lnTo>
                                <a:lnTo>
                                  <a:pt x="1437" y="1184"/>
                                </a:lnTo>
                                <a:lnTo>
                                  <a:pt x="1449" y="1197"/>
                                </a:lnTo>
                                <a:lnTo>
                                  <a:pt x="1447" y="1188"/>
                                </a:lnTo>
                                <a:lnTo>
                                  <a:pt x="1445" y="1180"/>
                                </a:lnTo>
                                <a:lnTo>
                                  <a:pt x="1443" y="1170"/>
                                </a:lnTo>
                                <a:lnTo>
                                  <a:pt x="1445" y="1164"/>
                                </a:lnTo>
                                <a:lnTo>
                                  <a:pt x="1451" y="1158"/>
                                </a:lnTo>
                                <a:lnTo>
                                  <a:pt x="1456" y="1158"/>
                                </a:lnTo>
                                <a:lnTo>
                                  <a:pt x="1474" y="1158"/>
                                </a:lnTo>
                                <a:lnTo>
                                  <a:pt x="1493" y="1160"/>
                                </a:lnTo>
                                <a:lnTo>
                                  <a:pt x="1509" y="1158"/>
                                </a:lnTo>
                                <a:lnTo>
                                  <a:pt x="1526" y="1158"/>
                                </a:lnTo>
                                <a:lnTo>
                                  <a:pt x="1544" y="1155"/>
                                </a:lnTo>
                                <a:lnTo>
                                  <a:pt x="1562" y="1151"/>
                                </a:lnTo>
                                <a:lnTo>
                                  <a:pt x="1579" y="1145"/>
                                </a:lnTo>
                                <a:lnTo>
                                  <a:pt x="1600" y="1139"/>
                                </a:lnTo>
                                <a:lnTo>
                                  <a:pt x="1604" y="1135"/>
                                </a:lnTo>
                                <a:lnTo>
                                  <a:pt x="1604" y="1131"/>
                                </a:lnTo>
                                <a:lnTo>
                                  <a:pt x="1583" y="1116"/>
                                </a:lnTo>
                                <a:lnTo>
                                  <a:pt x="1562" y="1102"/>
                                </a:lnTo>
                                <a:lnTo>
                                  <a:pt x="1538" y="1086"/>
                                </a:lnTo>
                                <a:lnTo>
                                  <a:pt x="1519" y="1071"/>
                                </a:lnTo>
                                <a:lnTo>
                                  <a:pt x="1497" y="1049"/>
                                </a:lnTo>
                                <a:lnTo>
                                  <a:pt x="1478" y="1032"/>
                                </a:lnTo>
                                <a:lnTo>
                                  <a:pt x="1462" y="1009"/>
                                </a:lnTo>
                                <a:lnTo>
                                  <a:pt x="1451" y="987"/>
                                </a:lnTo>
                                <a:lnTo>
                                  <a:pt x="1443" y="981"/>
                                </a:lnTo>
                                <a:lnTo>
                                  <a:pt x="1433" y="977"/>
                                </a:lnTo>
                                <a:lnTo>
                                  <a:pt x="1425" y="974"/>
                                </a:lnTo>
                                <a:lnTo>
                                  <a:pt x="1415" y="970"/>
                                </a:lnTo>
                                <a:lnTo>
                                  <a:pt x="1400" y="962"/>
                                </a:lnTo>
                                <a:lnTo>
                                  <a:pt x="1384" y="954"/>
                                </a:lnTo>
                                <a:lnTo>
                                  <a:pt x="1361" y="944"/>
                                </a:lnTo>
                                <a:lnTo>
                                  <a:pt x="1334" y="931"/>
                                </a:lnTo>
                                <a:lnTo>
                                  <a:pt x="1338" y="952"/>
                                </a:lnTo>
                                <a:close/>
                                <a:moveTo>
                                  <a:pt x="1464" y="1005"/>
                                </a:moveTo>
                                <a:lnTo>
                                  <a:pt x="1480" y="1026"/>
                                </a:lnTo>
                                <a:lnTo>
                                  <a:pt x="1499" y="1048"/>
                                </a:lnTo>
                                <a:lnTo>
                                  <a:pt x="1523" y="1071"/>
                                </a:lnTo>
                                <a:lnTo>
                                  <a:pt x="1548" y="1090"/>
                                </a:lnTo>
                                <a:lnTo>
                                  <a:pt x="1573" y="1110"/>
                                </a:lnTo>
                                <a:lnTo>
                                  <a:pt x="1595" y="1122"/>
                                </a:lnTo>
                                <a:lnTo>
                                  <a:pt x="1614" y="1131"/>
                                </a:lnTo>
                                <a:lnTo>
                                  <a:pt x="1612" y="1125"/>
                                </a:lnTo>
                                <a:lnTo>
                                  <a:pt x="1612" y="1120"/>
                                </a:lnTo>
                                <a:lnTo>
                                  <a:pt x="1612" y="1114"/>
                                </a:lnTo>
                                <a:lnTo>
                                  <a:pt x="1614" y="1104"/>
                                </a:lnTo>
                                <a:lnTo>
                                  <a:pt x="1626" y="1104"/>
                                </a:lnTo>
                                <a:lnTo>
                                  <a:pt x="1637" y="1108"/>
                                </a:lnTo>
                                <a:lnTo>
                                  <a:pt x="1649" y="1110"/>
                                </a:lnTo>
                                <a:lnTo>
                                  <a:pt x="1663" y="1112"/>
                                </a:lnTo>
                                <a:lnTo>
                                  <a:pt x="1676" y="1112"/>
                                </a:lnTo>
                                <a:lnTo>
                                  <a:pt x="1692" y="1112"/>
                                </a:lnTo>
                                <a:lnTo>
                                  <a:pt x="1704" y="1110"/>
                                </a:lnTo>
                                <a:lnTo>
                                  <a:pt x="1719" y="1104"/>
                                </a:lnTo>
                                <a:lnTo>
                                  <a:pt x="1719" y="1100"/>
                                </a:lnTo>
                                <a:lnTo>
                                  <a:pt x="1723" y="1100"/>
                                </a:lnTo>
                                <a:lnTo>
                                  <a:pt x="1719" y="1098"/>
                                </a:lnTo>
                                <a:lnTo>
                                  <a:pt x="1684" y="1081"/>
                                </a:lnTo>
                                <a:lnTo>
                                  <a:pt x="1653" y="1069"/>
                                </a:lnTo>
                                <a:lnTo>
                                  <a:pt x="1620" y="1053"/>
                                </a:lnTo>
                                <a:lnTo>
                                  <a:pt x="1589" y="1042"/>
                                </a:lnTo>
                                <a:lnTo>
                                  <a:pt x="1556" y="1026"/>
                                </a:lnTo>
                                <a:lnTo>
                                  <a:pt x="1523" y="1014"/>
                                </a:lnTo>
                                <a:lnTo>
                                  <a:pt x="1491" y="1001"/>
                                </a:lnTo>
                                <a:lnTo>
                                  <a:pt x="1460" y="989"/>
                                </a:lnTo>
                                <a:lnTo>
                                  <a:pt x="1464" y="1005"/>
                                </a:lnTo>
                                <a:close/>
                                <a:moveTo>
                                  <a:pt x="1747" y="1090"/>
                                </a:moveTo>
                                <a:lnTo>
                                  <a:pt x="1737" y="1069"/>
                                </a:lnTo>
                                <a:lnTo>
                                  <a:pt x="1725" y="1051"/>
                                </a:lnTo>
                                <a:lnTo>
                                  <a:pt x="1713" y="1038"/>
                                </a:lnTo>
                                <a:lnTo>
                                  <a:pt x="1702" y="1024"/>
                                </a:lnTo>
                                <a:lnTo>
                                  <a:pt x="1688" y="1011"/>
                                </a:lnTo>
                                <a:lnTo>
                                  <a:pt x="1676" y="1001"/>
                                </a:lnTo>
                                <a:lnTo>
                                  <a:pt x="1665" y="987"/>
                                </a:lnTo>
                                <a:lnTo>
                                  <a:pt x="1657" y="975"/>
                                </a:lnTo>
                                <a:lnTo>
                                  <a:pt x="1657" y="972"/>
                                </a:lnTo>
                                <a:lnTo>
                                  <a:pt x="1659" y="970"/>
                                </a:lnTo>
                                <a:lnTo>
                                  <a:pt x="1667" y="968"/>
                                </a:lnTo>
                                <a:lnTo>
                                  <a:pt x="1676" y="966"/>
                                </a:lnTo>
                                <a:lnTo>
                                  <a:pt x="1684" y="962"/>
                                </a:lnTo>
                                <a:lnTo>
                                  <a:pt x="1686" y="954"/>
                                </a:lnTo>
                                <a:lnTo>
                                  <a:pt x="1663" y="948"/>
                                </a:lnTo>
                                <a:lnTo>
                                  <a:pt x="1628" y="939"/>
                                </a:lnTo>
                                <a:lnTo>
                                  <a:pt x="1583" y="929"/>
                                </a:lnTo>
                                <a:lnTo>
                                  <a:pt x="1534" y="921"/>
                                </a:lnTo>
                                <a:lnTo>
                                  <a:pt x="1482" y="915"/>
                                </a:lnTo>
                                <a:lnTo>
                                  <a:pt x="1431" y="915"/>
                                </a:lnTo>
                                <a:lnTo>
                                  <a:pt x="1390" y="921"/>
                                </a:lnTo>
                                <a:lnTo>
                                  <a:pt x="1363" y="937"/>
                                </a:lnTo>
                                <a:lnTo>
                                  <a:pt x="1408" y="958"/>
                                </a:lnTo>
                                <a:lnTo>
                                  <a:pt x="1454" y="979"/>
                                </a:lnTo>
                                <a:lnTo>
                                  <a:pt x="1501" y="999"/>
                                </a:lnTo>
                                <a:lnTo>
                                  <a:pt x="1552" y="1020"/>
                                </a:lnTo>
                                <a:lnTo>
                                  <a:pt x="1599" y="1038"/>
                                </a:lnTo>
                                <a:lnTo>
                                  <a:pt x="1647" y="1055"/>
                                </a:lnTo>
                                <a:lnTo>
                                  <a:pt x="1696" y="1073"/>
                                </a:lnTo>
                                <a:lnTo>
                                  <a:pt x="1747" y="1090"/>
                                </a:lnTo>
                                <a:lnTo>
                                  <a:pt x="1747" y="1090"/>
                                </a:lnTo>
                                <a:close/>
                                <a:moveTo>
                                  <a:pt x="1482" y="913"/>
                                </a:moveTo>
                                <a:lnTo>
                                  <a:pt x="1501" y="913"/>
                                </a:lnTo>
                                <a:lnTo>
                                  <a:pt x="1523" y="915"/>
                                </a:lnTo>
                                <a:lnTo>
                                  <a:pt x="1540" y="915"/>
                                </a:lnTo>
                                <a:lnTo>
                                  <a:pt x="1560" y="917"/>
                                </a:lnTo>
                                <a:lnTo>
                                  <a:pt x="1577" y="921"/>
                                </a:lnTo>
                                <a:lnTo>
                                  <a:pt x="1595" y="925"/>
                                </a:lnTo>
                                <a:lnTo>
                                  <a:pt x="1610" y="929"/>
                                </a:lnTo>
                                <a:lnTo>
                                  <a:pt x="1628" y="933"/>
                                </a:lnTo>
                                <a:lnTo>
                                  <a:pt x="1647" y="937"/>
                                </a:lnTo>
                                <a:lnTo>
                                  <a:pt x="1667" y="942"/>
                                </a:lnTo>
                                <a:lnTo>
                                  <a:pt x="1669" y="929"/>
                                </a:lnTo>
                                <a:lnTo>
                                  <a:pt x="1661" y="915"/>
                                </a:lnTo>
                                <a:lnTo>
                                  <a:pt x="1643" y="898"/>
                                </a:lnTo>
                                <a:lnTo>
                                  <a:pt x="1624" y="882"/>
                                </a:lnTo>
                                <a:lnTo>
                                  <a:pt x="1602" y="866"/>
                                </a:lnTo>
                                <a:lnTo>
                                  <a:pt x="1585" y="857"/>
                                </a:lnTo>
                                <a:lnTo>
                                  <a:pt x="1571" y="849"/>
                                </a:lnTo>
                                <a:lnTo>
                                  <a:pt x="1569" y="851"/>
                                </a:lnTo>
                                <a:lnTo>
                                  <a:pt x="1573" y="843"/>
                                </a:lnTo>
                                <a:lnTo>
                                  <a:pt x="1579" y="837"/>
                                </a:lnTo>
                                <a:lnTo>
                                  <a:pt x="1548" y="831"/>
                                </a:lnTo>
                                <a:lnTo>
                                  <a:pt x="1507" y="829"/>
                                </a:lnTo>
                                <a:lnTo>
                                  <a:pt x="1462" y="831"/>
                                </a:lnTo>
                                <a:lnTo>
                                  <a:pt x="1415" y="837"/>
                                </a:lnTo>
                                <a:lnTo>
                                  <a:pt x="1369" y="843"/>
                                </a:lnTo>
                                <a:lnTo>
                                  <a:pt x="1324" y="855"/>
                                </a:lnTo>
                                <a:lnTo>
                                  <a:pt x="1285" y="866"/>
                                </a:lnTo>
                                <a:lnTo>
                                  <a:pt x="1258" y="882"/>
                                </a:lnTo>
                                <a:lnTo>
                                  <a:pt x="1258" y="886"/>
                                </a:lnTo>
                                <a:lnTo>
                                  <a:pt x="1269" y="892"/>
                                </a:lnTo>
                                <a:lnTo>
                                  <a:pt x="1281" y="898"/>
                                </a:lnTo>
                                <a:lnTo>
                                  <a:pt x="1291" y="903"/>
                                </a:lnTo>
                                <a:lnTo>
                                  <a:pt x="1304" y="911"/>
                                </a:lnTo>
                                <a:lnTo>
                                  <a:pt x="1316" y="917"/>
                                </a:lnTo>
                                <a:lnTo>
                                  <a:pt x="1330" y="923"/>
                                </a:lnTo>
                                <a:lnTo>
                                  <a:pt x="1343" y="927"/>
                                </a:lnTo>
                                <a:lnTo>
                                  <a:pt x="1357" y="931"/>
                                </a:lnTo>
                                <a:lnTo>
                                  <a:pt x="1375" y="923"/>
                                </a:lnTo>
                                <a:lnTo>
                                  <a:pt x="1396" y="919"/>
                                </a:lnTo>
                                <a:lnTo>
                                  <a:pt x="1415" y="915"/>
                                </a:lnTo>
                                <a:lnTo>
                                  <a:pt x="1439" y="915"/>
                                </a:lnTo>
                                <a:lnTo>
                                  <a:pt x="1460" y="913"/>
                                </a:lnTo>
                                <a:lnTo>
                                  <a:pt x="1482" y="913"/>
                                </a:lnTo>
                                <a:close/>
                                <a:moveTo>
                                  <a:pt x="1238" y="648"/>
                                </a:moveTo>
                                <a:lnTo>
                                  <a:pt x="1211" y="670"/>
                                </a:lnTo>
                                <a:lnTo>
                                  <a:pt x="1178" y="693"/>
                                </a:lnTo>
                                <a:lnTo>
                                  <a:pt x="1147" y="717"/>
                                </a:lnTo>
                                <a:lnTo>
                                  <a:pt x="1116" y="738"/>
                                </a:lnTo>
                                <a:lnTo>
                                  <a:pt x="1088" y="759"/>
                                </a:lnTo>
                                <a:lnTo>
                                  <a:pt x="1071" y="777"/>
                                </a:lnTo>
                                <a:lnTo>
                                  <a:pt x="1065" y="787"/>
                                </a:lnTo>
                                <a:lnTo>
                                  <a:pt x="1071" y="793"/>
                                </a:lnTo>
                                <a:lnTo>
                                  <a:pt x="1080" y="802"/>
                                </a:lnTo>
                                <a:lnTo>
                                  <a:pt x="1092" y="808"/>
                                </a:lnTo>
                                <a:lnTo>
                                  <a:pt x="1108" y="816"/>
                                </a:lnTo>
                                <a:lnTo>
                                  <a:pt x="1121" y="820"/>
                                </a:lnTo>
                                <a:lnTo>
                                  <a:pt x="1137" y="826"/>
                                </a:lnTo>
                                <a:lnTo>
                                  <a:pt x="1149" y="829"/>
                                </a:lnTo>
                                <a:lnTo>
                                  <a:pt x="1160" y="833"/>
                                </a:lnTo>
                                <a:lnTo>
                                  <a:pt x="1172" y="839"/>
                                </a:lnTo>
                                <a:lnTo>
                                  <a:pt x="1182" y="845"/>
                                </a:lnTo>
                                <a:lnTo>
                                  <a:pt x="1191" y="851"/>
                                </a:lnTo>
                                <a:lnTo>
                                  <a:pt x="1203" y="859"/>
                                </a:lnTo>
                                <a:lnTo>
                                  <a:pt x="1215" y="863"/>
                                </a:lnTo>
                                <a:lnTo>
                                  <a:pt x="1227" y="868"/>
                                </a:lnTo>
                                <a:lnTo>
                                  <a:pt x="1238" y="872"/>
                                </a:lnTo>
                                <a:lnTo>
                                  <a:pt x="1248" y="878"/>
                                </a:lnTo>
                                <a:lnTo>
                                  <a:pt x="1256" y="872"/>
                                </a:lnTo>
                                <a:lnTo>
                                  <a:pt x="1279" y="865"/>
                                </a:lnTo>
                                <a:lnTo>
                                  <a:pt x="1312" y="855"/>
                                </a:lnTo>
                                <a:lnTo>
                                  <a:pt x="1355" y="843"/>
                                </a:lnTo>
                                <a:lnTo>
                                  <a:pt x="1404" y="833"/>
                                </a:lnTo>
                                <a:lnTo>
                                  <a:pt x="1458" y="826"/>
                                </a:lnTo>
                                <a:lnTo>
                                  <a:pt x="1511" y="822"/>
                                </a:lnTo>
                                <a:lnTo>
                                  <a:pt x="1565" y="824"/>
                                </a:lnTo>
                                <a:lnTo>
                                  <a:pt x="1544" y="810"/>
                                </a:lnTo>
                                <a:lnTo>
                                  <a:pt x="1525" y="804"/>
                                </a:lnTo>
                                <a:lnTo>
                                  <a:pt x="1505" y="798"/>
                                </a:lnTo>
                                <a:lnTo>
                                  <a:pt x="1488" y="798"/>
                                </a:lnTo>
                                <a:lnTo>
                                  <a:pt x="1468" y="794"/>
                                </a:lnTo>
                                <a:lnTo>
                                  <a:pt x="1449" y="791"/>
                                </a:lnTo>
                                <a:lnTo>
                                  <a:pt x="1431" y="781"/>
                                </a:lnTo>
                                <a:lnTo>
                                  <a:pt x="1412" y="767"/>
                                </a:lnTo>
                                <a:lnTo>
                                  <a:pt x="1408" y="740"/>
                                </a:lnTo>
                                <a:lnTo>
                                  <a:pt x="1414" y="724"/>
                                </a:lnTo>
                                <a:lnTo>
                                  <a:pt x="1427" y="713"/>
                                </a:lnTo>
                                <a:lnTo>
                                  <a:pt x="1445" y="707"/>
                                </a:lnTo>
                                <a:lnTo>
                                  <a:pt x="1466" y="699"/>
                                </a:lnTo>
                                <a:lnTo>
                                  <a:pt x="1486" y="687"/>
                                </a:lnTo>
                                <a:lnTo>
                                  <a:pt x="1501" y="674"/>
                                </a:lnTo>
                                <a:lnTo>
                                  <a:pt x="1511" y="650"/>
                                </a:lnTo>
                                <a:lnTo>
                                  <a:pt x="1478" y="654"/>
                                </a:lnTo>
                                <a:lnTo>
                                  <a:pt x="1443" y="660"/>
                                </a:lnTo>
                                <a:lnTo>
                                  <a:pt x="1410" y="660"/>
                                </a:lnTo>
                                <a:lnTo>
                                  <a:pt x="1380" y="660"/>
                                </a:lnTo>
                                <a:lnTo>
                                  <a:pt x="1349" y="654"/>
                                </a:lnTo>
                                <a:lnTo>
                                  <a:pt x="1318" y="648"/>
                                </a:lnTo>
                                <a:lnTo>
                                  <a:pt x="1287" y="641"/>
                                </a:lnTo>
                                <a:lnTo>
                                  <a:pt x="1258" y="633"/>
                                </a:lnTo>
                                <a:lnTo>
                                  <a:pt x="1238" y="648"/>
                                </a:lnTo>
                                <a:close/>
                                <a:moveTo>
                                  <a:pt x="1010" y="526"/>
                                </a:moveTo>
                                <a:lnTo>
                                  <a:pt x="979" y="557"/>
                                </a:lnTo>
                                <a:lnTo>
                                  <a:pt x="948" y="582"/>
                                </a:lnTo>
                                <a:lnTo>
                                  <a:pt x="915" y="608"/>
                                </a:lnTo>
                                <a:lnTo>
                                  <a:pt x="880" y="627"/>
                                </a:lnTo>
                                <a:lnTo>
                                  <a:pt x="845" y="643"/>
                                </a:lnTo>
                                <a:lnTo>
                                  <a:pt x="808" y="656"/>
                                </a:lnTo>
                                <a:lnTo>
                                  <a:pt x="769" y="668"/>
                                </a:lnTo>
                                <a:lnTo>
                                  <a:pt x="763" y="676"/>
                                </a:lnTo>
                                <a:lnTo>
                                  <a:pt x="759" y="685"/>
                                </a:lnTo>
                                <a:lnTo>
                                  <a:pt x="757" y="693"/>
                                </a:lnTo>
                                <a:lnTo>
                                  <a:pt x="753" y="703"/>
                                </a:lnTo>
                                <a:lnTo>
                                  <a:pt x="786" y="711"/>
                                </a:lnTo>
                                <a:lnTo>
                                  <a:pt x="820" y="719"/>
                                </a:lnTo>
                                <a:lnTo>
                                  <a:pt x="853" y="728"/>
                                </a:lnTo>
                                <a:lnTo>
                                  <a:pt x="888" y="738"/>
                                </a:lnTo>
                                <a:lnTo>
                                  <a:pt x="921" y="748"/>
                                </a:lnTo>
                                <a:lnTo>
                                  <a:pt x="954" y="757"/>
                                </a:lnTo>
                                <a:lnTo>
                                  <a:pt x="989" y="765"/>
                                </a:lnTo>
                                <a:lnTo>
                                  <a:pt x="1026" y="775"/>
                                </a:lnTo>
                                <a:lnTo>
                                  <a:pt x="1038" y="771"/>
                                </a:lnTo>
                                <a:lnTo>
                                  <a:pt x="1049" y="765"/>
                                </a:lnTo>
                                <a:lnTo>
                                  <a:pt x="1055" y="761"/>
                                </a:lnTo>
                                <a:lnTo>
                                  <a:pt x="1063" y="759"/>
                                </a:lnTo>
                                <a:lnTo>
                                  <a:pt x="1069" y="756"/>
                                </a:lnTo>
                                <a:lnTo>
                                  <a:pt x="1077" y="754"/>
                                </a:lnTo>
                                <a:lnTo>
                                  <a:pt x="1082" y="701"/>
                                </a:lnTo>
                                <a:lnTo>
                                  <a:pt x="1096" y="643"/>
                                </a:lnTo>
                                <a:lnTo>
                                  <a:pt x="1116" y="582"/>
                                </a:lnTo>
                                <a:lnTo>
                                  <a:pt x="1139" y="526"/>
                                </a:lnTo>
                                <a:lnTo>
                                  <a:pt x="1147" y="504"/>
                                </a:lnTo>
                                <a:lnTo>
                                  <a:pt x="1135" y="539"/>
                                </a:lnTo>
                                <a:lnTo>
                                  <a:pt x="1117" y="594"/>
                                </a:lnTo>
                                <a:lnTo>
                                  <a:pt x="1104" y="648"/>
                                </a:lnTo>
                                <a:lnTo>
                                  <a:pt x="1094" y="699"/>
                                </a:lnTo>
                                <a:lnTo>
                                  <a:pt x="1086" y="744"/>
                                </a:lnTo>
                                <a:lnTo>
                                  <a:pt x="1092" y="744"/>
                                </a:lnTo>
                                <a:lnTo>
                                  <a:pt x="1104" y="738"/>
                                </a:lnTo>
                                <a:lnTo>
                                  <a:pt x="1119" y="728"/>
                                </a:lnTo>
                                <a:lnTo>
                                  <a:pt x="1137" y="719"/>
                                </a:lnTo>
                                <a:lnTo>
                                  <a:pt x="1153" y="705"/>
                                </a:lnTo>
                                <a:lnTo>
                                  <a:pt x="1168" y="693"/>
                                </a:lnTo>
                                <a:lnTo>
                                  <a:pt x="1182" y="683"/>
                                </a:lnTo>
                                <a:lnTo>
                                  <a:pt x="1191" y="678"/>
                                </a:lnTo>
                                <a:lnTo>
                                  <a:pt x="1207" y="627"/>
                                </a:lnTo>
                                <a:lnTo>
                                  <a:pt x="1228" y="582"/>
                                </a:lnTo>
                                <a:lnTo>
                                  <a:pt x="1250" y="537"/>
                                </a:lnTo>
                                <a:lnTo>
                                  <a:pt x="1277" y="495"/>
                                </a:lnTo>
                                <a:lnTo>
                                  <a:pt x="1306" y="456"/>
                                </a:lnTo>
                                <a:lnTo>
                                  <a:pt x="1340" y="419"/>
                                </a:lnTo>
                                <a:lnTo>
                                  <a:pt x="1377" y="384"/>
                                </a:lnTo>
                                <a:lnTo>
                                  <a:pt x="1417" y="354"/>
                                </a:lnTo>
                                <a:lnTo>
                                  <a:pt x="1406" y="347"/>
                                </a:lnTo>
                                <a:lnTo>
                                  <a:pt x="1386" y="347"/>
                                </a:lnTo>
                                <a:lnTo>
                                  <a:pt x="1357" y="351"/>
                                </a:lnTo>
                                <a:lnTo>
                                  <a:pt x="1328" y="360"/>
                                </a:lnTo>
                                <a:lnTo>
                                  <a:pt x="1297" y="372"/>
                                </a:lnTo>
                                <a:lnTo>
                                  <a:pt x="1269" y="382"/>
                                </a:lnTo>
                                <a:lnTo>
                                  <a:pt x="1250" y="388"/>
                                </a:lnTo>
                                <a:lnTo>
                                  <a:pt x="1242" y="390"/>
                                </a:lnTo>
                                <a:lnTo>
                                  <a:pt x="1240" y="382"/>
                                </a:lnTo>
                                <a:lnTo>
                                  <a:pt x="1238" y="374"/>
                                </a:lnTo>
                                <a:lnTo>
                                  <a:pt x="1234" y="366"/>
                                </a:lnTo>
                                <a:lnTo>
                                  <a:pt x="1230" y="362"/>
                                </a:lnTo>
                                <a:lnTo>
                                  <a:pt x="1201" y="393"/>
                                </a:lnTo>
                                <a:lnTo>
                                  <a:pt x="1182" y="427"/>
                                </a:lnTo>
                                <a:lnTo>
                                  <a:pt x="1184" y="423"/>
                                </a:lnTo>
                                <a:lnTo>
                                  <a:pt x="1201" y="388"/>
                                </a:lnTo>
                                <a:lnTo>
                                  <a:pt x="1215" y="370"/>
                                </a:lnTo>
                                <a:lnTo>
                                  <a:pt x="1191" y="374"/>
                                </a:lnTo>
                                <a:lnTo>
                                  <a:pt x="1174" y="388"/>
                                </a:lnTo>
                                <a:lnTo>
                                  <a:pt x="1154" y="409"/>
                                </a:lnTo>
                                <a:lnTo>
                                  <a:pt x="1137" y="432"/>
                                </a:lnTo>
                                <a:lnTo>
                                  <a:pt x="1116" y="456"/>
                                </a:lnTo>
                                <a:lnTo>
                                  <a:pt x="1094" y="477"/>
                                </a:lnTo>
                                <a:lnTo>
                                  <a:pt x="1069" y="489"/>
                                </a:lnTo>
                                <a:lnTo>
                                  <a:pt x="1043" y="495"/>
                                </a:lnTo>
                                <a:lnTo>
                                  <a:pt x="1028" y="510"/>
                                </a:lnTo>
                                <a:lnTo>
                                  <a:pt x="1042" y="491"/>
                                </a:lnTo>
                                <a:lnTo>
                                  <a:pt x="1024" y="467"/>
                                </a:lnTo>
                                <a:lnTo>
                                  <a:pt x="1020" y="450"/>
                                </a:lnTo>
                                <a:lnTo>
                                  <a:pt x="1022" y="430"/>
                                </a:lnTo>
                                <a:lnTo>
                                  <a:pt x="1030" y="413"/>
                                </a:lnTo>
                                <a:lnTo>
                                  <a:pt x="1038" y="393"/>
                                </a:lnTo>
                                <a:lnTo>
                                  <a:pt x="1049" y="376"/>
                                </a:lnTo>
                                <a:lnTo>
                                  <a:pt x="1053" y="356"/>
                                </a:lnTo>
                                <a:lnTo>
                                  <a:pt x="1051" y="339"/>
                                </a:lnTo>
                                <a:lnTo>
                                  <a:pt x="1026" y="366"/>
                                </a:lnTo>
                                <a:lnTo>
                                  <a:pt x="1001" y="393"/>
                                </a:lnTo>
                                <a:lnTo>
                                  <a:pt x="975" y="421"/>
                                </a:lnTo>
                                <a:lnTo>
                                  <a:pt x="948" y="448"/>
                                </a:lnTo>
                                <a:lnTo>
                                  <a:pt x="919" y="469"/>
                                </a:lnTo>
                                <a:lnTo>
                                  <a:pt x="890" y="493"/>
                                </a:lnTo>
                                <a:lnTo>
                                  <a:pt x="858" y="510"/>
                                </a:lnTo>
                                <a:lnTo>
                                  <a:pt x="827" y="528"/>
                                </a:lnTo>
                                <a:lnTo>
                                  <a:pt x="820" y="545"/>
                                </a:lnTo>
                                <a:lnTo>
                                  <a:pt x="814" y="563"/>
                                </a:lnTo>
                                <a:lnTo>
                                  <a:pt x="806" y="580"/>
                                </a:lnTo>
                                <a:lnTo>
                                  <a:pt x="800" y="598"/>
                                </a:lnTo>
                                <a:lnTo>
                                  <a:pt x="792" y="613"/>
                                </a:lnTo>
                                <a:lnTo>
                                  <a:pt x="786" y="631"/>
                                </a:lnTo>
                                <a:lnTo>
                                  <a:pt x="781" y="646"/>
                                </a:lnTo>
                                <a:lnTo>
                                  <a:pt x="775" y="664"/>
                                </a:lnTo>
                                <a:lnTo>
                                  <a:pt x="798" y="654"/>
                                </a:lnTo>
                                <a:lnTo>
                                  <a:pt x="835" y="639"/>
                                </a:lnTo>
                                <a:lnTo>
                                  <a:pt x="876" y="615"/>
                                </a:lnTo>
                                <a:lnTo>
                                  <a:pt x="923" y="590"/>
                                </a:lnTo>
                                <a:lnTo>
                                  <a:pt x="964" y="561"/>
                                </a:lnTo>
                                <a:lnTo>
                                  <a:pt x="1001" y="534"/>
                                </a:lnTo>
                                <a:lnTo>
                                  <a:pt x="1026" y="510"/>
                                </a:lnTo>
                                <a:lnTo>
                                  <a:pt x="1010" y="526"/>
                                </a:lnTo>
                                <a:close/>
                                <a:moveTo>
                                  <a:pt x="570" y="370"/>
                                </a:moveTo>
                                <a:lnTo>
                                  <a:pt x="566" y="405"/>
                                </a:lnTo>
                                <a:lnTo>
                                  <a:pt x="564" y="444"/>
                                </a:lnTo>
                                <a:lnTo>
                                  <a:pt x="566" y="481"/>
                                </a:lnTo>
                                <a:lnTo>
                                  <a:pt x="568" y="516"/>
                                </a:lnTo>
                                <a:lnTo>
                                  <a:pt x="574" y="555"/>
                                </a:lnTo>
                                <a:lnTo>
                                  <a:pt x="582" y="590"/>
                                </a:lnTo>
                                <a:lnTo>
                                  <a:pt x="592" y="627"/>
                                </a:lnTo>
                                <a:lnTo>
                                  <a:pt x="601" y="643"/>
                                </a:lnTo>
                                <a:lnTo>
                                  <a:pt x="617" y="656"/>
                                </a:lnTo>
                                <a:lnTo>
                                  <a:pt x="631" y="668"/>
                                </a:lnTo>
                                <a:lnTo>
                                  <a:pt x="650" y="678"/>
                                </a:lnTo>
                                <a:lnTo>
                                  <a:pt x="668" y="682"/>
                                </a:lnTo>
                                <a:lnTo>
                                  <a:pt x="687" y="687"/>
                                </a:lnTo>
                                <a:lnTo>
                                  <a:pt x="707" y="687"/>
                                </a:lnTo>
                                <a:lnTo>
                                  <a:pt x="726" y="687"/>
                                </a:lnTo>
                                <a:lnTo>
                                  <a:pt x="726" y="683"/>
                                </a:lnTo>
                                <a:lnTo>
                                  <a:pt x="730" y="682"/>
                                </a:lnTo>
                                <a:lnTo>
                                  <a:pt x="710" y="648"/>
                                </a:lnTo>
                                <a:lnTo>
                                  <a:pt x="693" y="619"/>
                                </a:lnTo>
                                <a:lnTo>
                                  <a:pt x="675" y="588"/>
                                </a:lnTo>
                                <a:lnTo>
                                  <a:pt x="662" y="561"/>
                                </a:lnTo>
                                <a:lnTo>
                                  <a:pt x="646" y="528"/>
                                </a:lnTo>
                                <a:lnTo>
                                  <a:pt x="631" y="497"/>
                                </a:lnTo>
                                <a:lnTo>
                                  <a:pt x="617" y="462"/>
                                </a:lnTo>
                                <a:lnTo>
                                  <a:pt x="603" y="428"/>
                                </a:lnTo>
                                <a:lnTo>
                                  <a:pt x="596" y="401"/>
                                </a:lnTo>
                                <a:lnTo>
                                  <a:pt x="592" y="382"/>
                                </a:lnTo>
                                <a:lnTo>
                                  <a:pt x="586" y="364"/>
                                </a:lnTo>
                                <a:lnTo>
                                  <a:pt x="584" y="354"/>
                                </a:lnTo>
                                <a:lnTo>
                                  <a:pt x="580" y="345"/>
                                </a:lnTo>
                                <a:lnTo>
                                  <a:pt x="580" y="339"/>
                                </a:lnTo>
                                <a:lnTo>
                                  <a:pt x="580" y="335"/>
                                </a:lnTo>
                                <a:lnTo>
                                  <a:pt x="570" y="370"/>
                                </a:lnTo>
                                <a:close/>
                                <a:moveTo>
                                  <a:pt x="691" y="150"/>
                                </a:moveTo>
                                <a:lnTo>
                                  <a:pt x="672" y="170"/>
                                </a:lnTo>
                                <a:lnTo>
                                  <a:pt x="650" y="191"/>
                                </a:lnTo>
                                <a:lnTo>
                                  <a:pt x="631" y="216"/>
                                </a:lnTo>
                                <a:lnTo>
                                  <a:pt x="613" y="244"/>
                                </a:lnTo>
                                <a:lnTo>
                                  <a:pt x="598" y="269"/>
                                </a:lnTo>
                                <a:lnTo>
                                  <a:pt x="588" y="294"/>
                                </a:lnTo>
                                <a:lnTo>
                                  <a:pt x="582" y="321"/>
                                </a:lnTo>
                                <a:lnTo>
                                  <a:pt x="584" y="333"/>
                                </a:lnTo>
                                <a:lnTo>
                                  <a:pt x="588" y="349"/>
                                </a:lnTo>
                                <a:lnTo>
                                  <a:pt x="588" y="354"/>
                                </a:lnTo>
                                <a:lnTo>
                                  <a:pt x="592" y="364"/>
                                </a:lnTo>
                                <a:lnTo>
                                  <a:pt x="592" y="372"/>
                                </a:lnTo>
                                <a:lnTo>
                                  <a:pt x="596" y="380"/>
                                </a:lnTo>
                                <a:lnTo>
                                  <a:pt x="601" y="403"/>
                                </a:lnTo>
                                <a:lnTo>
                                  <a:pt x="617" y="442"/>
                                </a:lnTo>
                                <a:lnTo>
                                  <a:pt x="635" y="489"/>
                                </a:lnTo>
                                <a:lnTo>
                                  <a:pt x="658" y="539"/>
                                </a:lnTo>
                                <a:lnTo>
                                  <a:pt x="679" y="588"/>
                                </a:lnTo>
                                <a:lnTo>
                                  <a:pt x="703" y="631"/>
                                </a:lnTo>
                                <a:lnTo>
                                  <a:pt x="724" y="660"/>
                                </a:lnTo>
                                <a:lnTo>
                                  <a:pt x="742" y="676"/>
                                </a:lnTo>
                                <a:lnTo>
                                  <a:pt x="753" y="660"/>
                                </a:lnTo>
                                <a:lnTo>
                                  <a:pt x="763" y="648"/>
                                </a:lnTo>
                                <a:lnTo>
                                  <a:pt x="767" y="643"/>
                                </a:lnTo>
                                <a:lnTo>
                                  <a:pt x="773" y="635"/>
                                </a:lnTo>
                                <a:lnTo>
                                  <a:pt x="777" y="625"/>
                                </a:lnTo>
                                <a:lnTo>
                                  <a:pt x="784" y="615"/>
                                </a:lnTo>
                                <a:lnTo>
                                  <a:pt x="771" y="578"/>
                                </a:lnTo>
                                <a:lnTo>
                                  <a:pt x="759" y="545"/>
                                </a:lnTo>
                                <a:lnTo>
                                  <a:pt x="749" y="512"/>
                                </a:lnTo>
                                <a:lnTo>
                                  <a:pt x="740" y="483"/>
                                </a:lnTo>
                                <a:lnTo>
                                  <a:pt x="728" y="450"/>
                                </a:lnTo>
                                <a:lnTo>
                                  <a:pt x="722" y="417"/>
                                </a:lnTo>
                                <a:lnTo>
                                  <a:pt x="714" y="382"/>
                                </a:lnTo>
                                <a:lnTo>
                                  <a:pt x="709" y="343"/>
                                </a:lnTo>
                                <a:lnTo>
                                  <a:pt x="707" y="316"/>
                                </a:lnTo>
                                <a:lnTo>
                                  <a:pt x="707" y="288"/>
                                </a:lnTo>
                                <a:lnTo>
                                  <a:pt x="707" y="263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12"/>
                                </a:lnTo>
                                <a:lnTo>
                                  <a:pt x="710" y="189"/>
                                </a:lnTo>
                                <a:lnTo>
                                  <a:pt x="710" y="162"/>
                                </a:lnTo>
                                <a:lnTo>
                                  <a:pt x="714" y="138"/>
                                </a:lnTo>
                                <a:lnTo>
                                  <a:pt x="712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1" y="150"/>
                                </a:lnTo>
                                <a:close/>
                                <a:moveTo>
                                  <a:pt x="1412" y="364"/>
                                </a:moveTo>
                                <a:lnTo>
                                  <a:pt x="1378" y="391"/>
                                </a:lnTo>
                                <a:lnTo>
                                  <a:pt x="1340" y="432"/>
                                </a:lnTo>
                                <a:lnTo>
                                  <a:pt x="1304" y="483"/>
                                </a:lnTo>
                                <a:lnTo>
                                  <a:pt x="1267" y="537"/>
                                </a:lnTo>
                                <a:lnTo>
                                  <a:pt x="1238" y="590"/>
                                </a:lnTo>
                                <a:lnTo>
                                  <a:pt x="1215" y="635"/>
                                </a:lnTo>
                                <a:lnTo>
                                  <a:pt x="1203" y="668"/>
                                </a:lnTo>
                                <a:lnTo>
                                  <a:pt x="1221" y="648"/>
                                </a:lnTo>
                                <a:lnTo>
                                  <a:pt x="1252" y="621"/>
                                </a:lnTo>
                                <a:lnTo>
                                  <a:pt x="1297" y="586"/>
                                </a:lnTo>
                                <a:lnTo>
                                  <a:pt x="1347" y="547"/>
                                </a:lnTo>
                                <a:lnTo>
                                  <a:pt x="1400" y="504"/>
                                </a:lnTo>
                                <a:lnTo>
                                  <a:pt x="1452" y="464"/>
                                </a:lnTo>
                                <a:lnTo>
                                  <a:pt x="1499" y="427"/>
                                </a:lnTo>
                                <a:lnTo>
                                  <a:pt x="1538" y="399"/>
                                </a:lnTo>
                                <a:lnTo>
                                  <a:pt x="1544" y="393"/>
                                </a:lnTo>
                                <a:lnTo>
                                  <a:pt x="1552" y="390"/>
                                </a:lnTo>
                                <a:lnTo>
                                  <a:pt x="1558" y="388"/>
                                </a:lnTo>
                                <a:lnTo>
                                  <a:pt x="1565" y="386"/>
                                </a:lnTo>
                                <a:lnTo>
                                  <a:pt x="1575" y="384"/>
                                </a:lnTo>
                                <a:lnTo>
                                  <a:pt x="1579" y="384"/>
                                </a:lnTo>
                                <a:lnTo>
                                  <a:pt x="1560" y="376"/>
                                </a:lnTo>
                                <a:lnTo>
                                  <a:pt x="1540" y="372"/>
                                </a:lnTo>
                                <a:lnTo>
                                  <a:pt x="1523" y="372"/>
                                </a:lnTo>
                                <a:lnTo>
                                  <a:pt x="1507" y="376"/>
                                </a:lnTo>
                                <a:lnTo>
                                  <a:pt x="1489" y="378"/>
                                </a:lnTo>
                                <a:lnTo>
                                  <a:pt x="1474" y="382"/>
                                </a:lnTo>
                                <a:lnTo>
                                  <a:pt x="1458" y="384"/>
                                </a:lnTo>
                                <a:lnTo>
                                  <a:pt x="1443" y="384"/>
                                </a:lnTo>
                                <a:lnTo>
                                  <a:pt x="1443" y="378"/>
                                </a:lnTo>
                                <a:lnTo>
                                  <a:pt x="1443" y="372"/>
                                </a:lnTo>
                                <a:lnTo>
                                  <a:pt x="1443" y="364"/>
                                </a:lnTo>
                                <a:lnTo>
                                  <a:pt x="1443" y="360"/>
                                </a:lnTo>
                                <a:lnTo>
                                  <a:pt x="1412" y="364"/>
                                </a:lnTo>
                                <a:close/>
                                <a:moveTo>
                                  <a:pt x="1353" y="549"/>
                                </a:moveTo>
                                <a:lnTo>
                                  <a:pt x="1340" y="561"/>
                                </a:lnTo>
                                <a:lnTo>
                                  <a:pt x="1328" y="571"/>
                                </a:lnTo>
                                <a:lnTo>
                                  <a:pt x="1316" y="582"/>
                                </a:lnTo>
                                <a:lnTo>
                                  <a:pt x="1303" y="594"/>
                                </a:lnTo>
                                <a:lnTo>
                                  <a:pt x="1291" y="604"/>
                                </a:lnTo>
                                <a:lnTo>
                                  <a:pt x="1277" y="615"/>
                                </a:lnTo>
                                <a:lnTo>
                                  <a:pt x="1266" y="627"/>
                                </a:lnTo>
                                <a:lnTo>
                                  <a:pt x="1266" y="629"/>
                                </a:lnTo>
                                <a:lnTo>
                                  <a:pt x="1287" y="637"/>
                                </a:lnTo>
                                <a:lnTo>
                                  <a:pt x="1318" y="645"/>
                                </a:lnTo>
                                <a:lnTo>
                                  <a:pt x="1351" y="648"/>
                                </a:lnTo>
                                <a:lnTo>
                                  <a:pt x="1388" y="652"/>
                                </a:lnTo>
                                <a:lnTo>
                                  <a:pt x="1425" y="652"/>
                                </a:lnTo>
                                <a:lnTo>
                                  <a:pt x="1458" y="652"/>
                                </a:lnTo>
                                <a:lnTo>
                                  <a:pt x="1488" y="648"/>
                                </a:lnTo>
                                <a:lnTo>
                                  <a:pt x="1511" y="643"/>
                                </a:lnTo>
                                <a:lnTo>
                                  <a:pt x="1509" y="637"/>
                                </a:lnTo>
                                <a:lnTo>
                                  <a:pt x="1501" y="629"/>
                                </a:lnTo>
                                <a:lnTo>
                                  <a:pt x="1491" y="621"/>
                                </a:lnTo>
                                <a:lnTo>
                                  <a:pt x="1488" y="615"/>
                                </a:lnTo>
                                <a:lnTo>
                                  <a:pt x="1489" y="604"/>
                                </a:lnTo>
                                <a:lnTo>
                                  <a:pt x="1495" y="596"/>
                                </a:lnTo>
                                <a:lnTo>
                                  <a:pt x="1503" y="588"/>
                                </a:lnTo>
                                <a:lnTo>
                                  <a:pt x="1513" y="580"/>
                                </a:lnTo>
                                <a:lnTo>
                                  <a:pt x="1523" y="571"/>
                                </a:lnTo>
                                <a:lnTo>
                                  <a:pt x="1530" y="561"/>
                                </a:lnTo>
                                <a:lnTo>
                                  <a:pt x="1538" y="549"/>
                                </a:lnTo>
                                <a:lnTo>
                                  <a:pt x="1544" y="536"/>
                                </a:lnTo>
                                <a:lnTo>
                                  <a:pt x="1523" y="537"/>
                                </a:lnTo>
                                <a:lnTo>
                                  <a:pt x="1499" y="543"/>
                                </a:lnTo>
                                <a:lnTo>
                                  <a:pt x="1476" y="545"/>
                                </a:lnTo>
                                <a:lnTo>
                                  <a:pt x="1452" y="547"/>
                                </a:lnTo>
                                <a:lnTo>
                                  <a:pt x="1429" y="545"/>
                                </a:lnTo>
                                <a:lnTo>
                                  <a:pt x="1408" y="545"/>
                                </a:lnTo>
                                <a:lnTo>
                                  <a:pt x="1386" y="543"/>
                                </a:lnTo>
                                <a:lnTo>
                                  <a:pt x="1367" y="539"/>
                                </a:lnTo>
                                <a:lnTo>
                                  <a:pt x="1353" y="549"/>
                                </a:lnTo>
                                <a:close/>
                                <a:moveTo>
                                  <a:pt x="712" y="195"/>
                                </a:moveTo>
                                <a:lnTo>
                                  <a:pt x="709" y="255"/>
                                </a:lnTo>
                                <a:lnTo>
                                  <a:pt x="709" y="314"/>
                                </a:lnTo>
                                <a:lnTo>
                                  <a:pt x="716" y="372"/>
                                </a:lnTo>
                                <a:lnTo>
                                  <a:pt x="726" y="428"/>
                                </a:lnTo>
                                <a:lnTo>
                                  <a:pt x="742" y="487"/>
                                </a:lnTo>
                                <a:lnTo>
                                  <a:pt x="759" y="543"/>
                                </a:lnTo>
                                <a:lnTo>
                                  <a:pt x="784" y="602"/>
                                </a:lnTo>
                                <a:lnTo>
                                  <a:pt x="788" y="602"/>
                                </a:lnTo>
                                <a:lnTo>
                                  <a:pt x="790" y="602"/>
                                </a:lnTo>
                                <a:lnTo>
                                  <a:pt x="800" y="576"/>
                                </a:lnTo>
                                <a:lnTo>
                                  <a:pt x="810" y="547"/>
                                </a:lnTo>
                                <a:lnTo>
                                  <a:pt x="820" y="516"/>
                                </a:lnTo>
                                <a:lnTo>
                                  <a:pt x="827" y="485"/>
                                </a:lnTo>
                                <a:lnTo>
                                  <a:pt x="833" y="452"/>
                                </a:lnTo>
                                <a:lnTo>
                                  <a:pt x="841" y="421"/>
                                </a:lnTo>
                                <a:lnTo>
                                  <a:pt x="849" y="390"/>
                                </a:lnTo>
                                <a:lnTo>
                                  <a:pt x="855" y="362"/>
                                </a:lnTo>
                                <a:lnTo>
                                  <a:pt x="853" y="356"/>
                                </a:lnTo>
                                <a:lnTo>
                                  <a:pt x="851" y="351"/>
                                </a:lnTo>
                                <a:lnTo>
                                  <a:pt x="851" y="341"/>
                                </a:lnTo>
                                <a:lnTo>
                                  <a:pt x="851" y="333"/>
                                </a:lnTo>
                                <a:lnTo>
                                  <a:pt x="849" y="321"/>
                                </a:lnTo>
                                <a:lnTo>
                                  <a:pt x="847" y="310"/>
                                </a:lnTo>
                                <a:lnTo>
                                  <a:pt x="845" y="296"/>
                                </a:lnTo>
                                <a:lnTo>
                                  <a:pt x="845" y="282"/>
                                </a:lnTo>
                                <a:lnTo>
                                  <a:pt x="845" y="255"/>
                                </a:lnTo>
                                <a:lnTo>
                                  <a:pt x="845" y="228"/>
                                </a:lnTo>
                                <a:lnTo>
                                  <a:pt x="845" y="205"/>
                                </a:lnTo>
                                <a:lnTo>
                                  <a:pt x="849" y="179"/>
                                </a:lnTo>
                                <a:lnTo>
                                  <a:pt x="851" y="156"/>
                                </a:lnTo>
                                <a:lnTo>
                                  <a:pt x="855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68" y="82"/>
                                </a:lnTo>
                                <a:lnTo>
                                  <a:pt x="862" y="76"/>
                                </a:lnTo>
                                <a:lnTo>
                                  <a:pt x="849" y="84"/>
                                </a:lnTo>
                                <a:lnTo>
                                  <a:pt x="831" y="96"/>
                                </a:lnTo>
                                <a:lnTo>
                                  <a:pt x="810" y="111"/>
                                </a:lnTo>
                                <a:lnTo>
                                  <a:pt x="788" y="127"/>
                                </a:lnTo>
                                <a:lnTo>
                                  <a:pt x="771" y="142"/>
                                </a:lnTo>
                                <a:lnTo>
                                  <a:pt x="755" y="154"/>
                                </a:lnTo>
                                <a:lnTo>
                                  <a:pt x="747" y="158"/>
                                </a:lnTo>
                                <a:lnTo>
                                  <a:pt x="740" y="144"/>
                                </a:lnTo>
                                <a:lnTo>
                                  <a:pt x="732" y="131"/>
                                </a:lnTo>
                                <a:lnTo>
                                  <a:pt x="726" y="131"/>
                                </a:lnTo>
                                <a:lnTo>
                                  <a:pt x="724" y="131"/>
                                </a:lnTo>
                                <a:lnTo>
                                  <a:pt x="712" y="195"/>
                                </a:lnTo>
                                <a:close/>
                                <a:moveTo>
                                  <a:pt x="1544" y="415"/>
                                </a:moveTo>
                                <a:lnTo>
                                  <a:pt x="1521" y="427"/>
                                </a:lnTo>
                                <a:lnTo>
                                  <a:pt x="1491" y="444"/>
                                </a:lnTo>
                                <a:lnTo>
                                  <a:pt x="1460" y="465"/>
                                </a:lnTo>
                                <a:lnTo>
                                  <a:pt x="1429" y="485"/>
                                </a:lnTo>
                                <a:lnTo>
                                  <a:pt x="1404" y="506"/>
                                </a:lnTo>
                                <a:lnTo>
                                  <a:pt x="1384" y="522"/>
                                </a:lnTo>
                                <a:lnTo>
                                  <a:pt x="1378" y="532"/>
                                </a:lnTo>
                                <a:lnTo>
                                  <a:pt x="1398" y="534"/>
                                </a:lnTo>
                                <a:lnTo>
                                  <a:pt x="1417" y="536"/>
                                </a:lnTo>
                                <a:lnTo>
                                  <a:pt x="1439" y="536"/>
                                </a:lnTo>
                                <a:lnTo>
                                  <a:pt x="1460" y="537"/>
                                </a:lnTo>
                                <a:lnTo>
                                  <a:pt x="1480" y="536"/>
                                </a:lnTo>
                                <a:lnTo>
                                  <a:pt x="1499" y="534"/>
                                </a:lnTo>
                                <a:lnTo>
                                  <a:pt x="1519" y="530"/>
                                </a:lnTo>
                                <a:lnTo>
                                  <a:pt x="1540" y="526"/>
                                </a:lnTo>
                                <a:lnTo>
                                  <a:pt x="1534" y="516"/>
                                </a:lnTo>
                                <a:lnTo>
                                  <a:pt x="1530" y="510"/>
                                </a:lnTo>
                                <a:lnTo>
                                  <a:pt x="1523" y="502"/>
                                </a:lnTo>
                                <a:lnTo>
                                  <a:pt x="1519" y="495"/>
                                </a:lnTo>
                                <a:lnTo>
                                  <a:pt x="1521" y="483"/>
                                </a:lnTo>
                                <a:lnTo>
                                  <a:pt x="1525" y="475"/>
                                </a:lnTo>
                                <a:lnTo>
                                  <a:pt x="1528" y="465"/>
                                </a:lnTo>
                                <a:lnTo>
                                  <a:pt x="1534" y="456"/>
                                </a:lnTo>
                                <a:lnTo>
                                  <a:pt x="1538" y="444"/>
                                </a:lnTo>
                                <a:lnTo>
                                  <a:pt x="1544" y="434"/>
                                </a:lnTo>
                                <a:lnTo>
                                  <a:pt x="1552" y="423"/>
                                </a:lnTo>
                                <a:lnTo>
                                  <a:pt x="1560" y="415"/>
                                </a:lnTo>
                                <a:lnTo>
                                  <a:pt x="1560" y="413"/>
                                </a:lnTo>
                                <a:lnTo>
                                  <a:pt x="1560" y="411"/>
                                </a:lnTo>
                                <a:lnTo>
                                  <a:pt x="1544" y="415"/>
                                </a:lnTo>
                                <a:close/>
                                <a:moveTo>
                                  <a:pt x="1003" y="181"/>
                                </a:moveTo>
                                <a:lnTo>
                                  <a:pt x="987" y="201"/>
                                </a:lnTo>
                                <a:lnTo>
                                  <a:pt x="971" y="216"/>
                                </a:lnTo>
                                <a:lnTo>
                                  <a:pt x="956" y="234"/>
                                </a:lnTo>
                                <a:lnTo>
                                  <a:pt x="938" y="247"/>
                                </a:lnTo>
                                <a:lnTo>
                                  <a:pt x="923" y="261"/>
                                </a:lnTo>
                                <a:lnTo>
                                  <a:pt x="903" y="277"/>
                                </a:lnTo>
                                <a:lnTo>
                                  <a:pt x="884" y="294"/>
                                </a:lnTo>
                                <a:lnTo>
                                  <a:pt x="872" y="319"/>
                                </a:lnTo>
                                <a:lnTo>
                                  <a:pt x="866" y="349"/>
                                </a:lnTo>
                                <a:lnTo>
                                  <a:pt x="857" y="376"/>
                                </a:lnTo>
                                <a:lnTo>
                                  <a:pt x="851" y="405"/>
                                </a:lnTo>
                                <a:lnTo>
                                  <a:pt x="843" y="432"/>
                                </a:lnTo>
                                <a:lnTo>
                                  <a:pt x="837" y="462"/>
                                </a:lnTo>
                                <a:lnTo>
                                  <a:pt x="831" y="489"/>
                                </a:lnTo>
                                <a:lnTo>
                                  <a:pt x="827" y="518"/>
                                </a:lnTo>
                                <a:lnTo>
                                  <a:pt x="845" y="512"/>
                                </a:lnTo>
                                <a:lnTo>
                                  <a:pt x="872" y="497"/>
                                </a:lnTo>
                                <a:lnTo>
                                  <a:pt x="905" y="471"/>
                                </a:lnTo>
                                <a:lnTo>
                                  <a:pt x="942" y="440"/>
                                </a:lnTo>
                                <a:lnTo>
                                  <a:pt x="977" y="405"/>
                                </a:lnTo>
                                <a:lnTo>
                                  <a:pt x="1012" y="372"/>
                                </a:lnTo>
                                <a:lnTo>
                                  <a:pt x="1038" y="345"/>
                                </a:lnTo>
                                <a:lnTo>
                                  <a:pt x="1055" y="323"/>
                                </a:lnTo>
                                <a:lnTo>
                                  <a:pt x="1057" y="314"/>
                                </a:lnTo>
                                <a:lnTo>
                                  <a:pt x="1055" y="314"/>
                                </a:lnTo>
                                <a:lnTo>
                                  <a:pt x="1045" y="312"/>
                                </a:lnTo>
                                <a:lnTo>
                                  <a:pt x="1038" y="312"/>
                                </a:lnTo>
                                <a:lnTo>
                                  <a:pt x="1030" y="312"/>
                                </a:lnTo>
                                <a:lnTo>
                                  <a:pt x="1022" y="314"/>
                                </a:lnTo>
                                <a:lnTo>
                                  <a:pt x="1014" y="314"/>
                                </a:lnTo>
                                <a:lnTo>
                                  <a:pt x="1006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3" y="314"/>
                                </a:lnTo>
                                <a:lnTo>
                                  <a:pt x="991" y="300"/>
                                </a:lnTo>
                                <a:lnTo>
                                  <a:pt x="995" y="282"/>
                                </a:lnTo>
                                <a:lnTo>
                                  <a:pt x="1003" y="261"/>
                                </a:lnTo>
                                <a:lnTo>
                                  <a:pt x="1012" y="238"/>
                                </a:lnTo>
                                <a:lnTo>
                                  <a:pt x="1018" y="210"/>
                                </a:lnTo>
                                <a:lnTo>
                                  <a:pt x="1024" y="189"/>
                                </a:lnTo>
                                <a:lnTo>
                                  <a:pt x="1024" y="171"/>
                                </a:lnTo>
                                <a:lnTo>
                                  <a:pt x="1020" y="162"/>
                                </a:lnTo>
                                <a:lnTo>
                                  <a:pt x="1003" y="181"/>
                                </a:lnTo>
                                <a:close/>
                                <a:moveTo>
                                  <a:pt x="975" y="20"/>
                                </a:moveTo>
                                <a:lnTo>
                                  <a:pt x="952" y="24"/>
                                </a:lnTo>
                                <a:lnTo>
                                  <a:pt x="932" y="31"/>
                                </a:lnTo>
                                <a:lnTo>
                                  <a:pt x="911" y="39"/>
                                </a:lnTo>
                                <a:lnTo>
                                  <a:pt x="894" y="51"/>
                                </a:lnTo>
                                <a:lnTo>
                                  <a:pt x="880" y="64"/>
                                </a:lnTo>
                                <a:lnTo>
                                  <a:pt x="872" y="82"/>
                                </a:lnTo>
                                <a:lnTo>
                                  <a:pt x="866" y="101"/>
                                </a:lnTo>
                                <a:lnTo>
                                  <a:pt x="858" y="135"/>
                                </a:lnTo>
                                <a:lnTo>
                                  <a:pt x="853" y="175"/>
                                </a:lnTo>
                                <a:lnTo>
                                  <a:pt x="849" y="222"/>
                                </a:lnTo>
                                <a:lnTo>
                                  <a:pt x="845" y="265"/>
                                </a:lnTo>
                                <a:lnTo>
                                  <a:pt x="847" y="302"/>
                                </a:lnTo>
                                <a:lnTo>
                                  <a:pt x="851" y="329"/>
                                </a:lnTo>
                                <a:lnTo>
                                  <a:pt x="862" y="343"/>
                                </a:lnTo>
                                <a:lnTo>
                                  <a:pt x="874" y="294"/>
                                </a:lnTo>
                                <a:lnTo>
                                  <a:pt x="888" y="251"/>
                                </a:lnTo>
                                <a:lnTo>
                                  <a:pt x="901" y="210"/>
                                </a:lnTo>
                                <a:lnTo>
                                  <a:pt x="919" y="171"/>
                                </a:lnTo>
                                <a:lnTo>
                                  <a:pt x="936" y="133"/>
                                </a:lnTo>
                                <a:lnTo>
                                  <a:pt x="958" y="98"/>
                                </a:lnTo>
                                <a:lnTo>
                                  <a:pt x="983" y="61"/>
                                </a:lnTo>
                                <a:lnTo>
                                  <a:pt x="1012" y="24"/>
                                </a:lnTo>
                                <a:lnTo>
                                  <a:pt x="1012" y="22"/>
                                </a:lnTo>
                                <a:lnTo>
                                  <a:pt x="1012" y="20"/>
                                </a:lnTo>
                                <a:lnTo>
                                  <a:pt x="995" y="18"/>
                                </a:lnTo>
                                <a:lnTo>
                                  <a:pt x="975" y="20"/>
                                </a:lnTo>
                                <a:close/>
                                <a:moveTo>
                                  <a:pt x="985" y="74"/>
                                </a:moveTo>
                                <a:lnTo>
                                  <a:pt x="968" y="101"/>
                                </a:lnTo>
                                <a:lnTo>
                                  <a:pt x="948" y="129"/>
                                </a:lnTo>
                                <a:lnTo>
                                  <a:pt x="932" y="158"/>
                                </a:lnTo>
                                <a:lnTo>
                                  <a:pt x="917" y="187"/>
                                </a:lnTo>
                                <a:lnTo>
                                  <a:pt x="905" y="218"/>
                                </a:lnTo>
                                <a:lnTo>
                                  <a:pt x="894" y="249"/>
                                </a:lnTo>
                                <a:lnTo>
                                  <a:pt x="888" y="282"/>
                                </a:lnTo>
                                <a:lnTo>
                                  <a:pt x="901" y="275"/>
                                </a:lnTo>
                                <a:lnTo>
                                  <a:pt x="919" y="263"/>
                                </a:lnTo>
                                <a:lnTo>
                                  <a:pt x="936" y="245"/>
                                </a:lnTo>
                                <a:lnTo>
                                  <a:pt x="956" y="228"/>
                                </a:lnTo>
                                <a:lnTo>
                                  <a:pt x="973" y="205"/>
                                </a:lnTo>
                                <a:lnTo>
                                  <a:pt x="991" y="183"/>
                                </a:lnTo>
                                <a:lnTo>
                                  <a:pt x="1006" y="166"/>
                                </a:lnTo>
                                <a:lnTo>
                                  <a:pt x="1020" y="150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4"/>
                                </a:lnTo>
                                <a:lnTo>
                                  <a:pt x="1010" y="138"/>
                                </a:lnTo>
                                <a:lnTo>
                                  <a:pt x="999" y="136"/>
                                </a:lnTo>
                                <a:lnTo>
                                  <a:pt x="989" y="133"/>
                                </a:lnTo>
                                <a:lnTo>
                                  <a:pt x="981" y="131"/>
                                </a:lnTo>
                                <a:lnTo>
                                  <a:pt x="979" y="123"/>
                                </a:lnTo>
                                <a:lnTo>
                                  <a:pt x="983" y="111"/>
                                </a:lnTo>
                                <a:lnTo>
                                  <a:pt x="987" y="99"/>
                                </a:lnTo>
                                <a:lnTo>
                                  <a:pt x="993" y="88"/>
                                </a:lnTo>
                                <a:lnTo>
                                  <a:pt x="999" y="74"/>
                                </a:lnTo>
                                <a:lnTo>
                                  <a:pt x="1003" y="62"/>
                                </a:lnTo>
                                <a:lnTo>
                                  <a:pt x="1006" y="55"/>
                                </a:lnTo>
                                <a:lnTo>
                                  <a:pt x="1006" y="51"/>
                                </a:lnTo>
                                <a:lnTo>
                                  <a:pt x="98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0" name="Volný tvar 9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22" y="1567"/>
                            <a:ext cx="1772" cy="1729"/>
                          </a:xfrm>
                          <a:custGeom>
                            <a:avLst/>
                            <a:gdLst>
                              <a:gd name="T0" fmla="*/ 391 w 1772"/>
                              <a:gd name="T1" fmla="*/ 1149 h 1729"/>
                              <a:gd name="T2" fmla="*/ 549 w 1772"/>
                              <a:gd name="T3" fmla="*/ 693 h 1729"/>
                              <a:gd name="T4" fmla="*/ 81 w 1772"/>
                              <a:gd name="T5" fmla="*/ 561 h 1729"/>
                              <a:gd name="T6" fmla="*/ 623 w 1772"/>
                              <a:gd name="T7" fmla="*/ 682 h 1729"/>
                              <a:gd name="T8" fmla="*/ 561 w 1772"/>
                              <a:gd name="T9" fmla="*/ 499 h 1729"/>
                              <a:gd name="T10" fmla="*/ 999 w 1772"/>
                              <a:gd name="T11" fmla="*/ 109 h 1729"/>
                              <a:gd name="T12" fmla="*/ 1065 w 1772"/>
                              <a:gd name="T13" fmla="*/ 353 h 1729"/>
                              <a:gd name="T14" fmla="*/ 1256 w 1772"/>
                              <a:gd name="T15" fmla="*/ 376 h 1729"/>
                              <a:gd name="T16" fmla="*/ 1587 w 1772"/>
                              <a:gd name="T17" fmla="*/ 372 h 1729"/>
                              <a:gd name="T18" fmla="*/ 1449 w 1772"/>
                              <a:gd name="T19" fmla="*/ 709 h 1729"/>
                              <a:gd name="T20" fmla="*/ 1639 w 1772"/>
                              <a:gd name="T21" fmla="*/ 886 h 1729"/>
                              <a:gd name="T22" fmla="*/ 1680 w 1772"/>
                              <a:gd name="T23" fmla="*/ 1120 h 1729"/>
                              <a:gd name="T24" fmla="*/ 1336 w 1772"/>
                              <a:gd name="T25" fmla="*/ 1137 h 1729"/>
                              <a:gd name="T26" fmla="*/ 1279 w 1772"/>
                              <a:gd name="T27" fmla="*/ 1400 h 1729"/>
                              <a:gd name="T28" fmla="*/ 1203 w 1772"/>
                              <a:gd name="T29" fmla="*/ 1698 h 1729"/>
                              <a:gd name="T30" fmla="*/ 923 w 1772"/>
                              <a:gd name="T31" fmla="*/ 1341 h 1729"/>
                              <a:gd name="T32" fmla="*/ 808 w 1772"/>
                              <a:gd name="T33" fmla="*/ 1495 h 1729"/>
                              <a:gd name="T34" fmla="*/ 726 w 1772"/>
                              <a:gd name="T35" fmla="*/ 1707 h 1729"/>
                              <a:gd name="T36" fmla="*/ 695 w 1772"/>
                              <a:gd name="T37" fmla="*/ 1620 h 1729"/>
                              <a:gd name="T38" fmla="*/ 683 w 1772"/>
                              <a:gd name="T39" fmla="*/ 1672 h 1729"/>
                              <a:gd name="T40" fmla="*/ 1065 w 1772"/>
                              <a:gd name="T41" fmla="*/ 1581 h 1729"/>
                              <a:gd name="T42" fmla="*/ 1209 w 1772"/>
                              <a:gd name="T43" fmla="*/ 1538 h 1729"/>
                              <a:gd name="T44" fmla="*/ 623 w 1772"/>
                              <a:gd name="T45" fmla="*/ 1501 h 1729"/>
                              <a:gd name="T46" fmla="*/ 527 w 1772"/>
                              <a:gd name="T47" fmla="*/ 1291 h 1729"/>
                              <a:gd name="T48" fmla="*/ 1003 w 1772"/>
                              <a:gd name="T49" fmla="*/ 909 h 1729"/>
                              <a:gd name="T50" fmla="*/ 693 w 1772"/>
                              <a:gd name="T51" fmla="*/ 1215 h 1729"/>
                              <a:gd name="T52" fmla="*/ 831 w 1772"/>
                              <a:gd name="T53" fmla="*/ 1433 h 1729"/>
                              <a:gd name="T54" fmla="*/ 1221 w 1772"/>
                              <a:gd name="T55" fmla="*/ 1464 h 1729"/>
                              <a:gd name="T56" fmla="*/ 1116 w 1772"/>
                              <a:gd name="T57" fmla="*/ 1135 h 1729"/>
                              <a:gd name="T58" fmla="*/ 469 w 1772"/>
                              <a:gd name="T59" fmla="*/ 979 h 1729"/>
                              <a:gd name="T60" fmla="*/ 412 w 1772"/>
                              <a:gd name="T61" fmla="*/ 972 h 1729"/>
                              <a:gd name="T62" fmla="*/ 518 w 1772"/>
                              <a:gd name="T63" fmla="*/ 1521 h 1729"/>
                              <a:gd name="T64" fmla="*/ 701 w 1772"/>
                              <a:gd name="T65" fmla="*/ 1172 h 1729"/>
                              <a:gd name="T66" fmla="*/ 952 w 1772"/>
                              <a:gd name="T67" fmla="*/ 816 h 1729"/>
                              <a:gd name="T68" fmla="*/ 1264 w 1772"/>
                              <a:gd name="T69" fmla="*/ 1145 h 1729"/>
                              <a:gd name="T70" fmla="*/ 1423 w 1772"/>
                              <a:gd name="T71" fmla="*/ 1211 h 1729"/>
                              <a:gd name="T72" fmla="*/ 1256 w 1772"/>
                              <a:gd name="T73" fmla="*/ 1085 h 1729"/>
                              <a:gd name="T74" fmla="*/ 917 w 1772"/>
                              <a:gd name="T75" fmla="*/ 1205 h 1729"/>
                              <a:gd name="T76" fmla="*/ 1338 w 1772"/>
                              <a:gd name="T77" fmla="*/ 952 h 1729"/>
                              <a:gd name="T78" fmla="*/ 1538 w 1772"/>
                              <a:gd name="T79" fmla="*/ 1086 h 1729"/>
                              <a:gd name="T80" fmla="*/ 1614 w 1772"/>
                              <a:gd name="T81" fmla="*/ 1104 h 1729"/>
                              <a:gd name="T82" fmla="*/ 1688 w 1772"/>
                              <a:gd name="T83" fmla="*/ 1011 h 1729"/>
                              <a:gd name="T84" fmla="*/ 1747 w 1772"/>
                              <a:gd name="T85" fmla="*/ 1090 h 1729"/>
                              <a:gd name="T86" fmla="*/ 1369 w 1772"/>
                              <a:gd name="T87" fmla="*/ 843 h 1729"/>
                              <a:gd name="T88" fmla="*/ 1065 w 1772"/>
                              <a:gd name="T89" fmla="*/ 787 h 1729"/>
                              <a:gd name="T90" fmla="*/ 1525 w 1772"/>
                              <a:gd name="T91" fmla="*/ 804 h 1729"/>
                              <a:gd name="T92" fmla="*/ 948 w 1772"/>
                              <a:gd name="T93" fmla="*/ 582 h 1729"/>
                              <a:gd name="T94" fmla="*/ 1116 w 1772"/>
                              <a:gd name="T95" fmla="*/ 582 h 1729"/>
                              <a:gd name="T96" fmla="*/ 1357 w 1772"/>
                              <a:gd name="T97" fmla="*/ 351 h 1729"/>
                              <a:gd name="T98" fmla="*/ 1020 w 1772"/>
                              <a:gd name="T99" fmla="*/ 450 h 1729"/>
                              <a:gd name="T100" fmla="*/ 923 w 1772"/>
                              <a:gd name="T101" fmla="*/ 590 h 1729"/>
                              <a:gd name="T102" fmla="*/ 662 w 1772"/>
                              <a:gd name="T103" fmla="*/ 561 h 1729"/>
                              <a:gd name="T104" fmla="*/ 596 w 1772"/>
                              <a:gd name="T105" fmla="*/ 380 h 1729"/>
                              <a:gd name="T106" fmla="*/ 707 w 1772"/>
                              <a:gd name="T107" fmla="*/ 240 h 1729"/>
                              <a:gd name="T108" fmla="*/ 1558 w 1772"/>
                              <a:gd name="T109" fmla="*/ 388 h 1729"/>
                              <a:gd name="T110" fmla="*/ 1287 w 1772"/>
                              <a:gd name="T111" fmla="*/ 637 h 1729"/>
                              <a:gd name="T112" fmla="*/ 1386 w 1772"/>
                              <a:gd name="T113" fmla="*/ 543 h 1729"/>
                              <a:gd name="T114" fmla="*/ 847 w 1772"/>
                              <a:gd name="T115" fmla="*/ 310 h 1729"/>
                              <a:gd name="T116" fmla="*/ 1491 w 1772"/>
                              <a:gd name="T117" fmla="*/ 444 h 1729"/>
                              <a:gd name="T118" fmla="*/ 1560 w 1772"/>
                              <a:gd name="T119" fmla="*/ 413 h 1729"/>
                              <a:gd name="T120" fmla="*/ 1055 w 1772"/>
                              <a:gd name="T121" fmla="*/ 323 h 1729"/>
                              <a:gd name="T122" fmla="*/ 872 w 1772"/>
                              <a:gd name="T123" fmla="*/ 82 h 1729"/>
                              <a:gd name="T124" fmla="*/ 905 w 1772"/>
                              <a:gd name="T125" fmla="*/ 21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2" h="1729">
                                <a:moveTo>
                                  <a:pt x="709" y="1713"/>
                                </a:moveTo>
                                <a:lnTo>
                                  <a:pt x="685" y="1688"/>
                                </a:lnTo>
                                <a:lnTo>
                                  <a:pt x="656" y="1653"/>
                                </a:lnTo>
                                <a:lnTo>
                                  <a:pt x="629" y="1614"/>
                                </a:lnTo>
                                <a:lnTo>
                                  <a:pt x="601" y="1575"/>
                                </a:lnTo>
                                <a:lnTo>
                                  <a:pt x="580" y="1542"/>
                                </a:lnTo>
                                <a:lnTo>
                                  <a:pt x="566" y="1515"/>
                                </a:lnTo>
                                <a:lnTo>
                                  <a:pt x="564" y="1499"/>
                                </a:lnTo>
                                <a:lnTo>
                                  <a:pt x="551" y="1513"/>
                                </a:lnTo>
                                <a:lnTo>
                                  <a:pt x="543" y="1524"/>
                                </a:lnTo>
                                <a:lnTo>
                                  <a:pt x="535" y="1534"/>
                                </a:lnTo>
                                <a:lnTo>
                                  <a:pt x="531" y="1542"/>
                                </a:lnTo>
                                <a:lnTo>
                                  <a:pt x="525" y="1548"/>
                                </a:lnTo>
                                <a:lnTo>
                                  <a:pt x="520" y="1548"/>
                                </a:lnTo>
                                <a:lnTo>
                                  <a:pt x="510" y="1542"/>
                                </a:lnTo>
                                <a:lnTo>
                                  <a:pt x="500" y="1530"/>
                                </a:lnTo>
                                <a:lnTo>
                                  <a:pt x="471" y="1480"/>
                                </a:lnTo>
                                <a:lnTo>
                                  <a:pt x="448" y="1437"/>
                                </a:lnTo>
                                <a:lnTo>
                                  <a:pt x="428" y="1394"/>
                                </a:lnTo>
                                <a:lnTo>
                                  <a:pt x="414" y="1353"/>
                                </a:lnTo>
                                <a:lnTo>
                                  <a:pt x="405" y="1310"/>
                                </a:lnTo>
                                <a:lnTo>
                                  <a:pt x="399" y="1266"/>
                                </a:lnTo>
                                <a:lnTo>
                                  <a:pt x="399" y="1213"/>
                                </a:lnTo>
                                <a:lnTo>
                                  <a:pt x="401" y="1153"/>
                                </a:lnTo>
                                <a:lnTo>
                                  <a:pt x="397" y="1149"/>
                                </a:lnTo>
                                <a:lnTo>
                                  <a:pt x="391" y="1149"/>
                                </a:lnTo>
                                <a:lnTo>
                                  <a:pt x="383" y="1149"/>
                                </a:lnTo>
                                <a:lnTo>
                                  <a:pt x="375" y="1149"/>
                                </a:lnTo>
                                <a:lnTo>
                                  <a:pt x="366" y="1149"/>
                                </a:lnTo>
                                <a:lnTo>
                                  <a:pt x="358" y="1149"/>
                                </a:lnTo>
                                <a:lnTo>
                                  <a:pt x="350" y="1149"/>
                                </a:lnTo>
                                <a:lnTo>
                                  <a:pt x="346" y="1149"/>
                                </a:lnTo>
                                <a:lnTo>
                                  <a:pt x="352" y="1110"/>
                                </a:lnTo>
                                <a:lnTo>
                                  <a:pt x="364" y="1069"/>
                                </a:lnTo>
                                <a:lnTo>
                                  <a:pt x="377" y="1026"/>
                                </a:lnTo>
                                <a:lnTo>
                                  <a:pt x="395" y="987"/>
                                </a:lnTo>
                                <a:lnTo>
                                  <a:pt x="414" y="946"/>
                                </a:lnTo>
                                <a:lnTo>
                                  <a:pt x="438" y="911"/>
                                </a:lnTo>
                                <a:lnTo>
                                  <a:pt x="465" y="880"/>
                                </a:lnTo>
                                <a:lnTo>
                                  <a:pt x="494" y="855"/>
                                </a:lnTo>
                                <a:lnTo>
                                  <a:pt x="506" y="839"/>
                                </a:lnTo>
                                <a:lnTo>
                                  <a:pt x="522" y="824"/>
                                </a:lnTo>
                                <a:lnTo>
                                  <a:pt x="535" y="806"/>
                                </a:lnTo>
                                <a:lnTo>
                                  <a:pt x="549" y="791"/>
                                </a:lnTo>
                                <a:lnTo>
                                  <a:pt x="561" y="771"/>
                                </a:lnTo>
                                <a:lnTo>
                                  <a:pt x="572" y="754"/>
                                </a:lnTo>
                                <a:lnTo>
                                  <a:pt x="580" y="732"/>
                                </a:lnTo>
                                <a:lnTo>
                                  <a:pt x="588" y="713"/>
                                </a:lnTo>
                                <a:lnTo>
                                  <a:pt x="578" y="705"/>
                                </a:lnTo>
                                <a:lnTo>
                                  <a:pt x="570" y="699"/>
                                </a:lnTo>
                                <a:lnTo>
                                  <a:pt x="561" y="695"/>
                                </a:lnTo>
                                <a:lnTo>
                                  <a:pt x="549" y="693"/>
                                </a:lnTo>
                                <a:lnTo>
                                  <a:pt x="539" y="691"/>
                                </a:lnTo>
                                <a:lnTo>
                                  <a:pt x="529" y="689"/>
                                </a:lnTo>
                                <a:lnTo>
                                  <a:pt x="522" y="687"/>
                                </a:lnTo>
                                <a:lnTo>
                                  <a:pt x="514" y="687"/>
                                </a:lnTo>
                                <a:lnTo>
                                  <a:pt x="457" y="682"/>
                                </a:lnTo>
                                <a:lnTo>
                                  <a:pt x="405" y="676"/>
                                </a:lnTo>
                                <a:lnTo>
                                  <a:pt x="350" y="666"/>
                                </a:lnTo>
                                <a:lnTo>
                                  <a:pt x="296" y="658"/>
                                </a:lnTo>
                                <a:lnTo>
                                  <a:pt x="241" y="645"/>
                                </a:lnTo>
                                <a:lnTo>
                                  <a:pt x="189" y="631"/>
                                </a:lnTo>
                                <a:lnTo>
                                  <a:pt x="136" y="613"/>
                                </a:lnTo>
                                <a:lnTo>
                                  <a:pt x="87" y="594"/>
                                </a:lnTo>
                                <a:lnTo>
                                  <a:pt x="78" y="592"/>
                                </a:lnTo>
                                <a:lnTo>
                                  <a:pt x="62" y="588"/>
                                </a:lnTo>
                                <a:lnTo>
                                  <a:pt x="44" y="582"/>
                                </a:lnTo>
                                <a:lnTo>
                                  <a:pt x="27" y="576"/>
                                </a:lnTo>
                                <a:lnTo>
                                  <a:pt x="11" y="567"/>
                                </a:lnTo>
                                <a:lnTo>
                                  <a:pt x="2" y="557"/>
                                </a:lnTo>
                                <a:lnTo>
                                  <a:pt x="0" y="543"/>
                                </a:lnTo>
                                <a:lnTo>
                                  <a:pt x="11" y="532"/>
                                </a:lnTo>
                                <a:lnTo>
                                  <a:pt x="21" y="534"/>
                                </a:lnTo>
                                <a:lnTo>
                                  <a:pt x="33" y="537"/>
                                </a:lnTo>
                                <a:lnTo>
                                  <a:pt x="46" y="543"/>
                                </a:lnTo>
                                <a:lnTo>
                                  <a:pt x="58" y="549"/>
                                </a:lnTo>
                                <a:lnTo>
                                  <a:pt x="70" y="555"/>
                                </a:lnTo>
                                <a:lnTo>
                                  <a:pt x="81" y="561"/>
                                </a:lnTo>
                                <a:lnTo>
                                  <a:pt x="93" y="567"/>
                                </a:lnTo>
                                <a:lnTo>
                                  <a:pt x="103" y="573"/>
                                </a:lnTo>
                                <a:lnTo>
                                  <a:pt x="81" y="567"/>
                                </a:lnTo>
                                <a:lnTo>
                                  <a:pt x="15" y="539"/>
                                </a:lnTo>
                                <a:lnTo>
                                  <a:pt x="7" y="543"/>
                                </a:lnTo>
                                <a:lnTo>
                                  <a:pt x="4" y="547"/>
                                </a:lnTo>
                                <a:lnTo>
                                  <a:pt x="4" y="553"/>
                                </a:lnTo>
                                <a:lnTo>
                                  <a:pt x="9" y="561"/>
                                </a:lnTo>
                                <a:lnTo>
                                  <a:pt x="42" y="571"/>
                                </a:lnTo>
                                <a:lnTo>
                                  <a:pt x="81" y="582"/>
                                </a:lnTo>
                                <a:lnTo>
                                  <a:pt x="116" y="594"/>
                                </a:lnTo>
                                <a:lnTo>
                                  <a:pt x="155" y="610"/>
                                </a:lnTo>
                                <a:lnTo>
                                  <a:pt x="194" y="621"/>
                                </a:lnTo>
                                <a:lnTo>
                                  <a:pt x="231" y="633"/>
                                </a:lnTo>
                                <a:lnTo>
                                  <a:pt x="268" y="643"/>
                                </a:lnTo>
                                <a:lnTo>
                                  <a:pt x="307" y="650"/>
                                </a:lnTo>
                                <a:lnTo>
                                  <a:pt x="337" y="654"/>
                                </a:lnTo>
                                <a:lnTo>
                                  <a:pt x="377" y="660"/>
                                </a:lnTo>
                                <a:lnTo>
                                  <a:pt x="420" y="668"/>
                                </a:lnTo>
                                <a:lnTo>
                                  <a:pt x="469" y="676"/>
                                </a:lnTo>
                                <a:lnTo>
                                  <a:pt x="516" y="682"/>
                                </a:lnTo>
                                <a:lnTo>
                                  <a:pt x="561" y="685"/>
                                </a:lnTo>
                                <a:lnTo>
                                  <a:pt x="596" y="687"/>
                                </a:lnTo>
                                <a:lnTo>
                                  <a:pt x="625" y="685"/>
                                </a:lnTo>
                                <a:lnTo>
                                  <a:pt x="623" y="682"/>
                                </a:lnTo>
                                <a:lnTo>
                                  <a:pt x="623" y="682"/>
                                </a:lnTo>
                                <a:lnTo>
                                  <a:pt x="617" y="680"/>
                                </a:lnTo>
                                <a:lnTo>
                                  <a:pt x="605" y="678"/>
                                </a:lnTo>
                                <a:lnTo>
                                  <a:pt x="531" y="666"/>
                                </a:lnTo>
                                <a:lnTo>
                                  <a:pt x="457" y="654"/>
                                </a:lnTo>
                                <a:lnTo>
                                  <a:pt x="381" y="643"/>
                                </a:lnTo>
                                <a:lnTo>
                                  <a:pt x="305" y="627"/>
                                </a:lnTo>
                                <a:lnTo>
                                  <a:pt x="227" y="610"/>
                                </a:lnTo>
                                <a:lnTo>
                                  <a:pt x="153" y="588"/>
                                </a:lnTo>
                                <a:lnTo>
                                  <a:pt x="118" y="578"/>
                                </a:lnTo>
                                <a:lnTo>
                                  <a:pt x="159" y="588"/>
                                </a:lnTo>
                                <a:lnTo>
                                  <a:pt x="212" y="602"/>
                                </a:lnTo>
                                <a:lnTo>
                                  <a:pt x="264" y="613"/>
                                </a:lnTo>
                                <a:lnTo>
                                  <a:pt x="317" y="627"/>
                                </a:lnTo>
                                <a:lnTo>
                                  <a:pt x="370" y="635"/>
                                </a:lnTo>
                                <a:lnTo>
                                  <a:pt x="422" y="643"/>
                                </a:lnTo>
                                <a:lnTo>
                                  <a:pt x="477" y="648"/>
                                </a:lnTo>
                                <a:lnTo>
                                  <a:pt x="533" y="656"/>
                                </a:lnTo>
                                <a:lnTo>
                                  <a:pt x="549" y="654"/>
                                </a:lnTo>
                                <a:lnTo>
                                  <a:pt x="561" y="650"/>
                                </a:lnTo>
                                <a:lnTo>
                                  <a:pt x="568" y="643"/>
                                </a:lnTo>
                                <a:lnTo>
                                  <a:pt x="574" y="637"/>
                                </a:lnTo>
                                <a:lnTo>
                                  <a:pt x="574" y="625"/>
                                </a:lnTo>
                                <a:lnTo>
                                  <a:pt x="576" y="611"/>
                                </a:lnTo>
                                <a:lnTo>
                                  <a:pt x="574" y="594"/>
                                </a:lnTo>
                                <a:lnTo>
                                  <a:pt x="574" y="576"/>
                                </a:lnTo>
                                <a:lnTo>
                                  <a:pt x="561" y="499"/>
                                </a:lnTo>
                                <a:lnTo>
                                  <a:pt x="557" y="428"/>
                                </a:lnTo>
                                <a:lnTo>
                                  <a:pt x="561" y="366"/>
                                </a:lnTo>
                                <a:lnTo>
                                  <a:pt x="576" y="308"/>
                                </a:lnTo>
                                <a:lnTo>
                                  <a:pt x="598" y="253"/>
                                </a:lnTo>
                                <a:lnTo>
                                  <a:pt x="633" y="201"/>
                                </a:lnTo>
                                <a:lnTo>
                                  <a:pt x="675" y="150"/>
                                </a:lnTo>
                                <a:lnTo>
                                  <a:pt x="730" y="101"/>
                                </a:lnTo>
                                <a:lnTo>
                                  <a:pt x="734" y="111"/>
                                </a:lnTo>
                                <a:lnTo>
                                  <a:pt x="740" y="119"/>
                                </a:lnTo>
                                <a:lnTo>
                                  <a:pt x="744" y="129"/>
                                </a:lnTo>
                                <a:lnTo>
                                  <a:pt x="747" y="140"/>
                                </a:lnTo>
                                <a:lnTo>
                                  <a:pt x="763" y="135"/>
                                </a:lnTo>
                                <a:lnTo>
                                  <a:pt x="790" y="117"/>
                                </a:lnTo>
                                <a:lnTo>
                                  <a:pt x="823" y="94"/>
                                </a:lnTo>
                                <a:lnTo>
                                  <a:pt x="862" y="66"/>
                                </a:lnTo>
                                <a:lnTo>
                                  <a:pt x="903" y="37"/>
                                </a:lnTo>
                                <a:lnTo>
                                  <a:pt x="946" y="14"/>
                                </a:lnTo>
                                <a:lnTo>
                                  <a:pt x="993" y="0"/>
                                </a:lnTo>
                                <a:lnTo>
                                  <a:pt x="1038" y="2"/>
                                </a:lnTo>
                                <a:lnTo>
                                  <a:pt x="1034" y="6"/>
                                </a:lnTo>
                                <a:lnTo>
                                  <a:pt x="1030" y="18"/>
                                </a:lnTo>
                                <a:lnTo>
                                  <a:pt x="1024" y="33"/>
                                </a:lnTo>
                                <a:lnTo>
                                  <a:pt x="1018" y="55"/>
                                </a:lnTo>
                                <a:lnTo>
                                  <a:pt x="1010" y="72"/>
                                </a:lnTo>
                                <a:lnTo>
                                  <a:pt x="1003" y="94"/>
                                </a:lnTo>
                                <a:lnTo>
                                  <a:pt x="999" y="109"/>
                                </a:lnTo>
                                <a:lnTo>
                                  <a:pt x="995" y="121"/>
                                </a:lnTo>
                                <a:lnTo>
                                  <a:pt x="1003" y="121"/>
                                </a:lnTo>
                                <a:lnTo>
                                  <a:pt x="1008" y="121"/>
                                </a:lnTo>
                                <a:lnTo>
                                  <a:pt x="1012" y="121"/>
                                </a:lnTo>
                                <a:lnTo>
                                  <a:pt x="1020" y="123"/>
                                </a:lnTo>
                                <a:lnTo>
                                  <a:pt x="1028" y="123"/>
                                </a:lnTo>
                                <a:lnTo>
                                  <a:pt x="1038" y="123"/>
                                </a:lnTo>
                                <a:lnTo>
                                  <a:pt x="1040" y="138"/>
                                </a:lnTo>
                                <a:lnTo>
                                  <a:pt x="1040" y="162"/>
                                </a:lnTo>
                                <a:lnTo>
                                  <a:pt x="1036" y="183"/>
                                </a:lnTo>
                                <a:lnTo>
                                  <a:pt x="1034" y="208"/>
                                </a:lnTo>
                                <a:lnTo>
                                  <a:pt x="1028" y="230"/>
                                </a:lnTo>
                                <a:lnTo>
                                  <a:pt x="1022" y="253"/>
                                </a:lnTo>
                                <a:lnTo>
                                  <a:pt x="1018" y="273"/>
                                </a:lnTo>
                                <a:lnTo>
                                  <a:pt x="1016" y="294"/>
                                </a:lnTo>
                                <a:lnTo>
                                  <a:pt x="1022" y="298"/>
                                </a:lnTo>
                                <a:lnTo>
                                  <a:pt x="1030" y="300"/>
                                </a:lnTo>
                                <a:lnTo>
                                  <a:pt x="1038" y="298"/>
                                </a:lnTo>
                                <a:lnTo>
                                  <a:pt x="1045" y="296"/>
                                </a:lnTo>
                                <a:lnTo>
                                  <a:pt x="1051" y="294"/>
                                </a:lnTo>
                                <a:lnTo>
                                  <a:pt x="1061" y="294"/>
                                </a:lnTo>
                                <a:lnTo>
                                  <a:pt x="1069" y="292"/>
                                </a:lnTo>
                                <a:lnTo>
                                  <a:pt x="1077" y="296"/>
                                </a:lnTo>
                                <a:lnTo>
                                  <a:pt x="1073" y="317"/>
                                </a:lnTo>
                                <a:lnTo>
                                  <a:pt x="1069" y="337"/>
                                </a:lnTo>
                                <a:lnTo>
                                  <a:pt x="1065" y="353"/>
                                </a:lnTo>
                                <a:lnTo>
                                  <a:pt x="1061" y="368"/>
                                </a:lnTo>
                                <a:lnTo>
                                  <a:pt x="1055" y="384"/>
                                </a:lnTo>
                                <a:lnTo>
                                  <a:pt x="1049" y="397"/>
                                </a:lnTo>
                                <a:lnTo>
                                  <a:pt x="1043" y="413"/>
                                </a:lnTo>
                                <a:lnTo>
                                  <a:pt x="1038" y="432"/>
                                </a:lnTo>
                                <a:lnTo>
                                  <a:pt x="1034" y="444"/>
                                </a:lnTo>
                                <a:lnTo>
                                  <a:pt x="1034" y="458"/>
                                </a:lnTo>
                                <a:lnTo>
                                  <a:pt x="1036" y="465"/>
                                </a:lnTo>
                                <a:lnTo>
                                  <a:pt x="1042" y="475"/>
                                </a:lnTo>
                                <a:lnTo>
                                  <a:pt x="1049" y="477"/>
                                </a:lnTo>
                                <a:lnTo>
                                  <a:pt x="1061" y="479"/>
                                </a:lnTo>
                                <a:lnTo>
                                  <a:pt x="1073" y="475"/>
                                </a:lnTo>
                                <a:lnTo>
                                  <a:pt x="1086" y="471"/>
                                </a:lnTo>
                                <a:lnTo>
                                  <a:pt x="1100" y="456"/>
                                </a:lnTo>
                                <a:lnTo>
                                  <a:pt x="1117" y="438"/>
                                </a:lnTo>
                                <a:lnTo>
                                  <a:pt x="1137" y="417"/>
                                </a:lnTo>
                                <a:lnTo>
                                  <a:pt x="1156" y="395"/>
                                </a:lnTo>
                                <a:lnTo>
                                  <a:pt x="1176" y="374"/>
                                </a:lnTo>
                                <a:lnTo>
                                  <a:pt x="1195" y="358"/>
                                </a:lnTo>
                                <a:lnTo>
                                  <a:pt x="1213" y="347"/>
                                </a:lnTo>
                                <a:lnTo>
                                  <a:pt x="1230" y="345"/>
                                </a:lnTo>
                                <a:lnTo>
                                  <a:pt x="1230" y="349"/>
                                </a:lnTo>
                                <a:lnTo>
                                  <a:pt x="1238" y="354"/>
                                </a:lnTo>
                                <a:lnTo>
                                  <a:pt x="1244" y="364"/>
                                </a:lnTo>
                                <a:lnTo>
                                  <a:pt x="1252" y="378"/>
                                </a:lnTo>
                                <a:lnTo>
                                  <a:pt x="1256" y="376"/>
                                </a:lnTo>
                                <a:lnTo>
                                  <a:pt x="1264" y="374"/>
                                </a:lnTo>
                                <a:lnTo>
                                  <a:pt x="1271" y="372"/>
                                </a:lnTo>
                                <a:lnTo>
                                  <a:pt x="1281" y="368"/>
                                </a:lnTo>
                                <a:lnTo>
                                  <a:pt x="1287" y="362"/>
                                </a:lnTo>
                                <a:lnTo>
                                  <a:pt x="1297" y="358"/>
                                </a:lnTo>
                                <a:lnTo>
                                  <a:pt x="1304" y="354"/>
                                </a:lnTo>
                                <a:lnTo>
                                  <a:pt x="1312" y="353"/>
                                </a:lnTo>
                                <a:lnTo>
                                  <a:pt x="1330" y="347"/>
                                </a:lnTo>
                                <a:lnTo>
                                  <a:pt x="1349" y="345"/>
                                </a:lnTo>
                                <a:lnTo>
                                  <a:pt x="1369" y="339"/>
                                </a:lnTo>
                                <a:lnTo>
                                  <a:pt x="1388" y="339"/>
                                </a:lnTo>
                                <a:lnTo>
                                  <a:pt x="1408" y="339"/>
                                </a:lnTo>
                                <a:lnTo>
                                  <a:pt x="1427" y="339"/>
                                </a:lnTo>
                                <a:lnTo>
                                  <a:pt x="1445" y="343"/>
                                </a:lnTo>
                                <a:lnTo>
                                  <a:pt x="1466" y="349"/>
                                </a:lnTo>
                                <a:lnTo>
                                  <a:pt x="1462" y="354"/>
                                </a:lnTo>
                                <a:lnTo>
                                  <a:pt x="1460" y="360"/>
                                </a:lnTo>
                                <a:lnTo>
                                  <a:pt x="1456" y="366"/>
                                </a:lnTo>
                                <a:lnTo>
                                  <a:pt x="1456" y="372"/>
                                </a:lnTo>
                                <a:lnTo>
                                  <a:pt x="1478" y="368"/>
                                </a:lnTo>
                                <a:lnTo>
                                  <a:pt x="1497" y="366"/>
                                </a:lnTo>
                                <a:lnTo>
                                  <a:pt x="1513" y="364"/>
                                </a:lnTo>
                                <a:lnTo>
                                  <a:pt x="1530" y="366"/>
                                </a:lnTo>
                                <a:lnTo>
                                  <a:pt x="1546" y="366"/>
                                </a:lnTo>
                                <a:lnTo>
                                  <a:pt x="1565" y="368"/>
                                </a:lnTo>
                                <a:lnTo>
                                  <a:pt x="1587" y="372"/>
                                </a:lnTo>
                                <a:lnTo>
                                  <a:pt x="1610" y="378"/>
                                </a:lnTo>
                                <a:lnTo>
                                  <a:pt x="1602" y="384"/>
                                </a:lnTo>
                                <a:lnTo>
                                  <a:pt x="1587" y="399"/>
                                </a:lnTo>
                                <a:lnTo>
                                  <a:pt x="1567" y="419"/>
                                </a:lnTo>
                                <a:lnTo>
                                  <a:pt x="1548" y="444"/>
                                </a:lnTo>
                                <a:lnTo>
                                  <a:pt x="1532" y="465"/>
                                </a:lnTo>
                                <a:lnTo>
                                  <a:pt x="1526" y="487"/>
                                </a:lnTo>
                                <a:lnTo>
                                  <a:pt x="1534" y="499"/>
                                </a:lnTo>
                                <a:lnTo>
                                  <a:pt x="1560" y="504"/>
                                </a:lnTo>
                                <a:lnTo>
                                  <a:pt x="1562" y="516"/>
                                </a:lnTo>
                                <a:lnTo>
                                  <a:pt x="1556" y="530"/>
                                </a:lnTo>
                                <a:lnTo>
                                  <a:pt x="1546" y="547"/>
                                </a:lnTo>
                                <a:lnTo>
                                  <a:pt x="1536" y="565"/>
                                </a:lnTo>
                                <a:lnTo>
                                  <a:pt x="1523" y="578"/>
                                </a:lnTo>
                                <a:lnTo>
                                  <a:pt x="1513" y="594"/>
                                </a:lnTo>
                                <a:lnTo>
                                  <a:pt x="1505" y="606"/>
                                </a:lnTo>
                                <a:lnTo>
                                  <a:pt x="1501" y="615"/>
                                </a:lnTo>
                                <a:lnTo>
                                  <a:pt x="1507" y="621"/>
                                </a:lnTo>
                                <a:lnTo>
                                  <a:pt x="1517" y="627"/>
                                </a:lnTo>
                                <a:lnTo>
                                  <a:pt x="1525" y="633"/>
                                </a:lnTo>
                                <a:lnTo>
                                  <a:pt x="1532" y="639"/>
                                </a:lnTo>
                                <a:lnTo>
                                  <a:pt x="1523" y="660"/>
                                </a:lnTo>
                                <a:lnTo>
                                  <a:pt x="1509" y="678"/>
                                </a:lnTo>
                                <a:lnTo>
                                  <a:pt x="1488" y="689"/>
                                </a:lnTo>
                                <a:lnTo>
                                  <a:pt x="1468" y="699"/>
                                </a:lnTo>
                                <a:lnTo>
                                  <a:pt x="1449" y="709"/>
                                </a:lnTo>
                                <a:lnTo>
                                  <a:pt x="1433" y="720"/>
                                </a:lnTo>
                                <a:lnTo>
                                  <a:pt x="1425" y="738"/>
                                </a:lnTo>
                                <a:lnTo>
                                  <a:pt x="1429" y="765"/>
                                </a:lnTo>
                                <a:lnTo>
                                  <a:pt x="1443" y="775"/>
                                </a:lnTo>
                                <a:lnTo>
                                  <a:pt x="1456" y="783"/>
                                </a:lnTo>
                                <a:lnTo>
                                  <a:pt x="1468" y="787"/>
                                </a:lnTo>
                                <a:lnTo>
                                  <a:pt x="1484" y="789"/>
                                </a:lnTo>
                                <a:lnTo>
                                  <a:pt x="1497" y="789"/>
                                </a:lnTo>
                                <a:lnTo>
                                  <a:pt x="1513" y="791"/>
                                </a:lnTo>
                                <a:lnTo>
                                  <a:pt x="1528" y="791"/>
                                </a:lnTo>
                                <a:lnTo>
                                  <a:pt x="1548" y="793"/>
                                </a:lnTo>
                                <a:lnTo>
                                  <a:pt x="1554" y="796"/>
                                </a:lnTo>
                                <a:lnTo>
                                  <a:pt x="1562" y="800"/>
                                </a:lnTo>
                                <a:lnTo>
                                  <a:pt x="1569" y="806"/>
                                </a:lnTo>
                                <a:lnTo>
                                  <a:pt x="1575" y="812"/>
                                </a:lnTo>
                                <a:lnTo>
                                  <a:pt x="1583" y="816"/>
                                </a:lnTo>
                                <a:lnTo>
                                  <a:pt x="1589" y="822"/>
                                </a:lnTo>
                                <a:lnTo>
                                  <a:pt x="1597" y="828"/>
                                </a:lnTo>
                                <a:lnTo>
                                  <a:pt x="1604" y="833"/>
                                </a:lnTo>
                                <a:lnTo>
                                  <a:pt x="1597" y="843"/>
                                </a:lnTo>
                                <a:lnTo>
                                  <a:pt x="1593" y="843"/>
                                </a:lnTo>
                                <a:lnTo>
                                  <a:pt x="1593" y="847"/>
                                </a:lnTo>
                                <a:lnTo>
                                  <a:pt x="1593" y="851"/>
                                </a:lnTo>
                                <a:lnTo>
                                  <a:pt x="1604" y="859"/>
                                </a:lnTo>
                                <a:lnTo>
                                  <a:pt x="1622" y="870"/>
                                </a:lnTo>
                                <a:lnTo>
                                  <a:pt x="1639" y="886"/>
                                </a:lnTo>
                                <a:lnTo>
                                  <a:pt x="1659" y="903"/>
                                </a:lnTo>
                                <a:lnTo>
                                  <a:pt x="1674" y="921"/>
                                </a:lnTo>
                                <a:lnTo>
                                  <a:pt x="1688" y="939"/>
                                </a:lnTo>
                                <a:lnTo>
                                  <a:pt x="1698" y="954"/>
                                </a:lnTo>
                                <a:lnTo>
                                  <a:pt x="1702" y="970"/>
                                </a:lnTo>
                                <a:lnTo>
                                  <a:pt x="1696" y="972"/>
                                </a:lnTo>
                                <a:lnTo>
                                  <a:pt x="1690" y="975"/>
                                </a:lnTo>
                                <a:lnTo>
                                  <a:pt x="1684" y="975"/>
                                </a:lnTo>
                                <a:lnTo>
                                  <a:pt x="1676" y="975"/>
                                </a:lnTo>
                                <a:lnTo>
                                  <a:pt x="1676" y="977"/>
                                </a:lnTo>
                                <a:lnTo>
                                  <a:pt x="1676" y="979"/>
                                </a:lnTo>
                                <a:lnTo>
                                  <a:pt x="1690" y="993"/>
                                </a:lnTo>
                                <a:lnTo>
                                  <a:pt x="1702" y="1011"/>
                                </a:lnTo>
                                <a:lnTo>
                                  <a:pt x="1713" y="1026"/>
                                </a:lnTo>
                                <a:lnTo>
                                  <a:pt x="1723" y="1044"/>
                                </a:lnTo>
                                <a:lnTo>
                                  <a:pt x="1733" y="1059"/>
                                </a:lnTo>
                                <a:lnTo>
                                  <a:pt x="1745" y="1077"/>
                                </a:lnTo>
                                <a:lnTo>
                                  <a:pt x="1756" y="1090"/>
                                </a:lnTo>
                                <a:lnTo>
                                  <a:pt x="1772" y="1104"/>
                                </a:lnTo>
                                <a:lnTo>
                                  <a:pt x="1772" y="1106"/>
                                </a:lnTo>
                                <a:lnTo>
                                  <a:pt x="1772" y="1108"/>
                                </a:lnTo>
                                <a:lnTo>
                                  <a:pt x="1750" y="1110"/>
                                </a:lnTo>
                                <a:lnTo>
                                  <a:pt x="1731" y="1114"/>
                                </a:lnTo>
                                <a:lnTo>
                                  <a:pt x="1713" y="1116"/>
                                </a:lnTo>
                                <a:lnTo>
                                  <a:pt x="1698" y="1120"/>
                                </a:lnTo>
                                <a:lnTo>
                                  <a:pt x="1680" y="1120"/>
                                </a:lnTo>
                                <a:lnTo>
                                  <a:pt x="1663" y="1122"/>
                                </a:lnTo>
                                <a:lnTo>
                                  <a:pt x="1643" y="1122"/>
                                </a:lnTo>
                                <a:lnTo>
                                  <a:pt x="1622" y="1122"/>
                                </a:lnTo>
                                <a:lnTo>
                                  <a:pt x="1626" y="1131"/>
                                </a:lnTo>
                                <a:lnTo>
                                  <a:pt x="1628" y="1143"/>
                                </a:lnTo>
                                <a:lnTo>
                                  <a:pt x="1632" y="1153"/>
                                </a:lnTo>
                                <a:lnTo>
                                  <a:pt x="1632" y="1164"/>
                                </a:lnTo>
                                <a:lnTo>
                                  <a:pt x="1604" y="1166"/>
                                </a:lnTo>
                                <a:lnTo>
                                  <a:pt x="1583" y="1170"/>
                                </a:lnTo>
                                <a:lnTo>
                                  <a:pt x="1562" y="1174"/>
                                </a:lnTo>
                                <a:lnTo>
                                  <a:pt x="1544" y="1176"/>
                                </a:lnTo>
                                <a:lnTo>
                                  <a:pt x="1523" y="1176"/>
                                </a:lnTo>
                                <a:lnTo>
                                  <a:pt x="1503" y="1176"/>
                                </a:lnTo>
                                <a:lnTo>
                                  <a:pt x="1482" y="1176"/>
                                </a:lnTo>
                                <a:lnTo>
                                  <a:pt x="1460" y="1174"/>
                                </a:lnTo>
                                <a:lnTo>
                                  <a:pt x="1460" y="1186"/>
                                </a:lnTo>
                                <a:lnTo>
                                  <a:pt x="1464" y="1201"/>
                                </a:lnTo>
                                <a:lnTo>
                                  <a:pt x="1464" y="1215"/>
                                </a:lnTo>
                                <a:lnTo>
                                  <a:pt x="1464" y="1231"/>
                                </a:lnTo>
                                <a:lnTo>
                                  <a:pt x="1435" y="1227"/>
                                </a:lnTo>
                                <a:lnTo>
                                  <a:pt x="1414" y="1221"/>
                                </a:lnTo>
                                <a:lnTo>
                                  <a:pt x="1394" y="1207"/>
                                </a:lnTo>
                                <a:lnTo>
                                  <a:pt x="1378" y="1192"/>
                                </a:lnTo>
                                <a:lnTo>
                                  <a:pt x="1365" y="1172"/>
                                </a:lnTo>
                                <a:lnTo>
                                  <a:pt x="1351" y="1153"/>
                                </a:lnTo>
                                <a:lnTo>
                                  <a:pt x="1336" y="1137"/>
                                </a:lnTo>
                                <a:lnTo>
                                  <a:pt x="1318" y="1122"/>
                                </a:lnTo>
                                <a:lnTo>
                                  <a:pt x="1303" y="1120"/>
                                </a:lnTo>
                                <a:lnTo>
                                  <a:pt x="1293" y="1122"/>
                                </a:lnTo>
                                <a:lnTo>
                                  <a:pt x="1283" y="1125"/>
                                </a:lnTo>
                                <a:lnTo>
                                  <a:pt x="1279" y="1135"/>
                                </a:lnTo>
                                <a:lnTo>
                                  <a:pt x="1275" y="1143"/>
                                </a:lnTo>
                                <a:lnTo>
                                  <a:pt x="1273" y="1157"/>
                                </a:lnTo>
                                <a:lnTo>
                                  <a:pt x="1271" y="1168"/>
                                </a:lnTo>
                                <a:lnTo>
                                  <a:pt x="1269" y="1182"/>
                                </a:lnTo>
                                <a:lnTo>
                                  <a:pt x="1275" y="1197"/>
                                </a:lnTo>
                                <a:lnTo>
                                  <a:pt x="1285" y="1225"/>
                                </a:lnTo>
                                <a:lnTo>
                                  <a:pt x="1297" y="1260"/>
                                </a:lnTo>
                                <a:lnTo>
                                  <a:pt x="1308" y="1297"/>
                                </a:lnTo>
                                <a:lnTo>
                                  <a:pt x="1316" y="1334"/>
                                </a:lnTo>
                                <a:lnTo>
                                  <a:pt x="1320" y="1367"/>
                                </a:lnTo>
                                <a:lnTo>
                                  <a:pt x="1320" y="1392"/>
                                </a:lnTo>
                                <a:lnTo>
                                  <a:pt x="1312" y="1406"/>
                                </a:lnTo>
                                <a:lnTo>
                                  <a:pt x="1306" y="1400"/>
                                </a:lnTo>
                                <a:lnTo>
                                  <a:pt x="1303" y="1398"/>
                                </a:lnTo>
                                <a:lnTo>
                                  <a:pt x="1299" y="1394"/>
                                </a:lnTo>
                                <a:lnTo>
                                  <a:pt x="1293" y="1392"/>
                                </a:lnTo>
                                <a:lnTo>
                                  <a:pt x="1287" y="1386"/>
                                </a:lnTo>
                                <a:lnTo>
                                  <a:pt x="1279" y="1380"/>
                                </a:lnTo>
                                <a:lnTo>
                                  <a:pt x="1279" y="1388"/>
                                </a:lnTo>
                                <a:lnTo>
                                  <a:pt x="1279" y="1396"/>
                                </a:lnTo>
                                <a:lnTo>
                                  <a:pt x="1279" y="1400"/>
                                </a:lnTo>
                                <a:lnTo>
                                  <a:pt x="1281" y="1408"/>
                                </a:lnTo>
                                <a:lnTo>
                                  <a:pt x="1281" y="1419"/>
                                </a:lnTo>
                                <a:lnTo>
                                  <a:pt x="1285" y="1433"/>
                                </a:lnTo>
                                <a:lnTo>
                                  <a:pt x="1283" y="1452"/>
                                </a:lnTo>
                                <a:lnTo>
                                  <a:pt x="1283" y="1472"/>
                                </a:lnTo>
                                <a:lnTo>
                                  <a:pt x="1281" y="1489"/>
                                </a:lnTo>
                                <a:lnTo>
                                  <a:pt x="1281" y="1507"/>
                                </a:lnTo>
                                <a:lnTo>
                                  <a:pt x="1277" y="1523"/>
                                </a:lnTo>
                                <a:lnTo>
                                  <a:pt x="1273" y="1542"/>
                                </a:lnTo>
                                <a:lnTo>
                                  <a:pt x="1269" y="1558"/>
                                </a:lnTo>
                                <a:lnTo>
                                  <a:pt x="1266" y="1581"/>
                                </a:lnTo>
                                <a:lnTo>
                                  <a:pt x="1264" y="1581"/>
                                </a:lnTo>
                                <a:lnTo>
                                  <a:pt x="1260" y="1583"/>
                                </a:lnTo>
                                <a:lnTo>
                                  <a:pt x="1252" y="1573"/>
                                </a:lnTo>
                                <a:lnTo>
                                  <a:pt x="1242" y="1563"/>
                                </a:lnTo>
                                <a:lnTo>
                                  <a:pt x="1232" y="1554"/>
                                </a:lnTo>
                                <a:lnTo>
                                  <a:pt x="1225" y="1548"/>
                                </a:lnTo>
                                <a:lnTo>
                                  <a:pt x="1225" y="1561"/>
                                </a:lnTo>
                                <a:lnTo>
                                  <a:pt x="1225" y="1583"/>
                                </a:lnTo>
                                <a:lnTo>
                                  <a:pt x="1225" y="1608"/>
                                </a:lnTo>
                                <a:lnTo>
                                  <a:pt x="1225" y="1637"/>
                                </a:lnTo>
                                <a:lnTo>
                                  <a:pt x="1225" y="1665"/>
                                </a:lnTo>
                                <a:lnTo>
                                  <a:pt x="1225" y="1688"/>
                                </a:lnTo>
                                <a:lnTo>
                                  <a:pt x="1225" y="1704"/>
                                </a:lnTo>
                                <a:lnTo>
                                  <a:pt x="1225" y="1711"/>
                                </a:lnTo>
                                <a:lnTo>
                                  <a:pt x="1203" y="1698"/>
                                </a:lnTo>
                                <a:lnTo>
                                  <a:pt x="1184" y="1682"/>
                                </a:lnTo>
                                <a:lnTo>
                                  <a:pt x="1164" y="1661"/>
                                </a:lnTo>
                                <a:lnTo>
                                  <a:pt x="1147" y="1639"/>
                                </a:lnTo>
                                <a:lnTo>
                                  <a:pt x="1129" y="1616"/>
                                </a:lnTo>
                                <a:lnTo>
                                  <a:pt x="1112" y="1597"/>
                                </a:lnTo>
                                <a:lnTo>
                                  <a:pt x="1096" y="1579"/>
                                </a:lnTo>
                                <a:lnTo>
                                  <a:pt x="1080" y="1569"/>
                                </a:lnTo>
                                <a:lnTo>
                                  <a:pt x="1077" y="1573"/>
                                </a:lnTo>
                                <a:lnTo>
                                  <a:pt x="1073" y="1579"/>
                                </a:lnTo>
                                <a:lnTo>
                                  <a:pt x="1071" y="1581"/>
                                </a:lnTo>
                                <a:lnTo>
                                  <a:pt x="1069" y="1587"/>
                                </a:lnTo>
                                <a:lnTo>
                                  <a:pt x="1067" y="1595"/>
                                </a:lnTo>
                                <a:lnTo>
                                  <a:pt x="1065" y="1608"/>
                                </a:lnTo>
                                <a:lnTo>
                                  <a:pt x="1051" y="1600"/>
                                </a:lnTo>
                                <a:lnTo>
                                  <a:pt x="1038" y="1589"/>
                                </a:lnTo>
                                <a:lnTo>
                                  <a:pt x="1022" y="1571"/>
                                </a:lnTo>
                                <a:lnTo>
                                  <a:pt x="1006" y="1552"/>
                                </a:lnTo>
                                <a:lnTo>
                                  <a:pt x="989" y="1532"/>
                                </a:lnTo>
                                <a:lnTo>
                                  <a:pt x="975" y="1513"/>
                                </a:lnTo>
                                <a:lnTo>
                                  <a:pt x="962" y="1493"/>
                                </a:lnTo>
                                <a:lnTo>
                                  <a:pt x="954" y="1480"/>
                                </a:lnTo>
                                <a:lnTo>
                                  <a:pt x="942" y="1452"/>
                                </a:lnTo>
                                <a:lnTo>
                                  <a:pt x="936" y="1425"/>
                                </a:lnTo>
                                <a:lnTo>
                                  <a:pt x="929" y="1398"/>
                                </a:lnTo>
                                <a:lnTo>
                                  <a:pt x="925" y="1371"/>
                                </a:lnTo>
                                <a:lnTo>
                                  <a:pt x="923" y="1341"/>
                                </a:lnTo>
                                <a:lnTo>
                                  <a:pt x="921" y="1314"/>
                                </a:lnTo>
                                <a:lnTo>
                                  <a:pt x="919" y="1287"/>
                                </a:lnTo>
                                <a:lnTo>
                                  <a:pt x="919" y="1260"/>
                                </a:lnTo>
                                <a:lnTo>
                                  <a:pt x="913" y="1236"/>
                                </a:lnTo>
                                <a:lnTo>
                                  <a:pt x="905" y="1223"/>
                                </a:lnTo>
                                <a:lnTo>
                                  <a:pt x="894" y="1215"/>
                                </a:lnTo>
                                <a:lnTo>
                                  <a:pt x="884" y="1215"/>
                                </a:lnTo>
                                <a:lnTo>
                                  <a:pt x="872" y="1217"/>
                                </a:lnTo>
                                <a:lnTo>
                                  <a:pt x="862" y="1229"/>
                                </a:lnTo>
                                <a:lnTo>
                                  <a:pt x="853" y="1242"/>
                                </a:lnTo>
                                <a:lnTo>
                                  <a:pt x="849" y="1264"/>
                                </a:lnTo>
                                <a:lnTo>
                                  <a:pt x="849" y="1291"/>
                                </a:lnTo>
                                <a:lnTo>
                                  <a:pt x="851" y="1316"/>
                                </a:lnTo>
                                <a:lnTo>
                                  <a:pt x="853" y="1341"/>
                                </a:lnTo>
                                <a:lnTo>
                                  <a:pt x="857" y="1369"/>
                                </a:lnTo>
                                <a:lnTo>
                                  <a:pt x="858" y="1396"/>
                                </a:lnTo>
                                <a:lnTo>
                                  <a:pt x="860" y="1421"/>
                                </a:lnTo>
                                <a:lnTo>
                                  <a:pt x="858" y="1447"/>
                                </a:lnTo>
                                <a:lnTo>
                                  <a:pt x="857" y="1474"/>
                                </a:lnTo>
                                <a:lnTo>
                                  <a:pt x="847" y="1470"/>
                                </a:lnTo>
                                <a:lnTo>
                                  <a:pt x="837" y="1458"/>
                                </a:lnTo>
                                <a:lnTo>
                                  <a:pt x="827" y="1447"/>
                                </a:lnTo>
                                <a:lnTo>
                                  <a:pt x="820" y="1441"/>
                                </a:lnTo>
                                <a:lnTo>
                                  <a:pt x="816" y="1458"/>
                                </a:lnTo>
                                <a:lnTo>
                                  <a:pt x="814" y="1478"/>
                                </a:lnTo>
                                <a:lnTo>
                                  <a:pt x="808" y="1495"/>
                                </a:lnTo>
                                <a:lnTo>
                                  <a:pt x="804" y="1515"/>
                                </a:lnTo>
                                <a:lnTo>
                                  <a:pt x="798" y="1530"/>
                                </a:lnTo>
                                <a:lnTo>
                                  <a:pt x="794" y="1548"/>
                                </a:lnTo>
                                <a:lnTo>
                                  <a:pt x="790" y="1565"/>
                                </a:lnTo>
                                <a:lnTo>
                                  <a:pt x="788" y="1583"/>
                                </a:lnTo>
                                <a:lnTo>
                                  <a:pt x="777" y="1575"/>
                                </a:lnTo>
                                <a:lnTo>
                                  <a:pt x="769" y="1567"/>
                                </a:lnTo>
                                <a:lnTo>
                                  <a:pt x="761" y="1560"/>
                                </a:lnTo>
                                <a:lnTo>
                                  <a:pt x="757" y="1558"/>
                                </a:lnTo>
                                <a:lnTo>
                                  <a:pt x="753" y="1565"/>
                                </a:lnTo>
                                <a:lnTo>
                                  <a:pt x="751" y="1585"/>
                                </a:lnTo>
                                <a:lnTo>
                                  <a:pt x="746" y="1614"/>
                                </a:lnTo>
                                <a:lnTo>
                                  <a:pt x="742" y="1645"/>
                                </a:lnTo>
                                <a:lnTo>
                                  <a:pt x="736" y="1674"/>
                                </a:lnTo>
                                <a:lnTo>
                                  <a:pt x="732" y="1702"/>
                                </a:lnTo>
                                <a:lnTo>
                                  <a:pt x="728" y="1719"/>
                                </a:lnTo>
                                <a:lnTo>
                                  <a:pt x="726" y="1729"/>
                                </a:lnTo>
                                <a:lnTo>
                                  <a:pt x="709" y="1713"/>
                                </a:lnTo>
                                <a:moveTo>
                                  <a:pt x="689" y="1355"/>
                                </a:moveTo>
                                <a:lnTo>
                                  <a:pt x="689" y="1398"/>
                                </a:lnTo>
                                <a:lnTo>
                                  <a:pt x="689" y="1452"/>
                                </a:lnTo>
                                <a:lnTo>
                                  <a:pt x="691" y="1519"/>
                                </a:lnTo>
                                <a:lnTo>
                                  <a:pt x="693" y="1581"/>
                                </a:lnTo>
                                <a:lnTo>
                                  <a:pt x="701" y="1639"/>
                                </a:lnTo>
                                <a:lnTo>
                                  <a:pt x="710" y="1684"/>
                                </a:lnTo>
                                <a:lnTo>
                                  <a:pt x="726" y="1707"/>
                                </a:lnTo>
                                <a:lnTo>
                                  <a:pt x="728" y="1686"/>
                                </a:lnTo>
                                <a:lnTo>
                                  <a:pt x="730" y="1665"/>
                                </a:lnTo>
                                <a:lnTo>
                                  <a:pt x="734" y="1643"/>
                                </a:lnTo>
                                <a:lnTo>
                                  <a:pt x="738" y="1624"/>
                                </a:lnTo>
                                <a:lnTo>
                                  <a:pt x="740" y="1602"/>
                                </a:lnTo>
                                <a:lnTo>
                                  <a:pt x="744" y="1581"/>
                                </a:lnTo>
                                <a:lnTo>
                                  <a:pt x="747" y="1558"/>
                                </a:lnTo>
                                <a:lnTo>
                                  <a:pt x="751" y="1538"/>
                                </a:lnTo>
                                <a:lnTo>
                                  <a:pt x="757" y="1540"/>
                                </a:lnTo>
                                <a:lnTo>
                                  <a:pt x="763" y="1544"/>
                                </a:lnTo>
                                <a:lnTo>
                                  <a:pt x="769" y="1550"/>
                                </a:lnTo>
                                <a:lnTo>
                                  <a:pt x="775" y="1556"/>
                                </a:lnTo>
                                <a:lnTo>
                                  <a:pt x="771" y="1521"/>
                                </a:lnTo>
                                <a:lnTo>
                                  <a:pt x="767" y="1491"/>
                                </a:lnTo>
                                <a:lnTo>
                                  <a:pt x="757" y="1462"/>
                                </a:lnTo>
                                <a:lnTo>
                                  <a:pt x="749" y="1437"/>
                                </a:lnTo>
                                <a:lnTo>
                                  <a:pt x="740" y="1410"/>
                                </a:lnTo>
                                <a:lnTo>
                                  <a:pt x="724" y="1386"/>
                                </a:lnTo>
                                <a:lnTo>
                                  <a:pt x="709" y="1359"/>
                                </a:lnTo>
                                <a:lnTo>
                                  <a:pt x="691" y="1336"/>
                                </a:lnTo>
                                <a:lnTo>
                                  <a:pt x="689" y="1355"/>
                                </a:lnTo>
                                <a:moveTo>
                                  <a:pt x="714" y="1696"/>
                                </a:moveTo>
                                <a:lnTo>
                                  <a:pt x="707" y="1676"/>
                                </a:lnTo>
                                <a:lnTo>
                                  <a:pt x="703" y="1657"/>
                                </a:lnTo>
                                <a:lnTo>
                                  <a:pt x="697" y="1637"/>
                                </a:lnTo>
                                <a:lnTo>
                                  <a:pt x="695" y="1620"/>
                                </a:lnTo>
                                <a:lnTo>
                                  <a:pt x="691" y="1597"/>
                                </a:lnTo>
                                <a:lnTo>
                                  <a:pt x="689" y="1575"/>
                                </a:lnTo>
                                <a:lnTo>
                                  <a:pt x="687" y="1552"/>
                                </a:lnTo>
                                <a:lnTo>
                                  <a:pt x="687" y="1530"/>
                                </a:lnTo>
                                <a:lnTo>
                                  <a:pt x="687" y="1521"/>
                                </a:lnTo>
                                <a:lnTo>
                                  <a:pt x="687" y="1505"/>
                                </a:lnTo>
                                <a:lnTo>
                                  <a:pt x="685" y="1486"/>
                                </a:lnTo>
                                <a:lnTo>
                                  <a:pt x="685" y="1464"/>
                                </a:lnTo>
                                <a:lnTo>
                                  <a:pt x="683" y="1439"/>
                                </a:lnTo>
                                <a:lnTo>
                                  <a:pt x="683" y="1419"/>
                                </a:lnTo>
                                <a:lnTo>
                                  <a:pt x="683" y="1404"/>
                                </a:lnTo>
                                <a:lnTo>
                                  <a:pt x="681" y="1398"/>
                                </a:lnTo>
                                <a:lnTo>
                                  <a:pt x="668" y="1414"/>
                                </a:lnTo>
                                <a:lnTo>
                                  <a:pt x="654" y="1437"/>
                                </a:lnTo>
                                <a:lnTo>
                                  <a:pt x="642" y="1460"/>
                                </a:lnTo>
                                <a:lnTo>
                                  <a:pt x="633" y="1487"/>
                                </a:lnTo>
                                <a:lnTo>
                                  <a:pt x="623" y="1515"/>
                                </a:lnTo>
                                <a:lnTo>
                                  <a:pt x="617" y="1542"/>
                                </a:lnTo>
                                <a:lnTo>
                                  <a:pt x="613" y="1563"/>
                                </a:lnTo>
                                <a:lnTo>
                                  <a:pt x="615" y="1585"/>
                                </a:lnTo>
                                <a:lnTo>
                                  <a:pt x="625" y="1602"/>
                                </a:lnTo>
                                <a:lnTo>
                                  <a:pt x="636" y="1620"/>
                                </a:lnTo>
                                <a:lnTo>
                                  <a:pt x="648" y="1635"/>
                                </a:lnTo>
                                <a:lnTo>
                                  <a:pt x="658" y="1649"/>
                                </a:lnTo>
                                <a:lnTo>
                                  <a:pt x="670" y="1661"/>
                                </a:lnTo>
                                <a:lnTo>
                                  <a:pt x="683" y="1672"/>
                                </a:lnTo>
                                <a:lnTo>
                                  <a:pt x="697" y="1684"/>
                                </a:lnTo>
                                <a:lnTo>
                                  <a:pt x="714" y="1696"/>
                                </a:lnTo>
                                <a:lnTo>
                                  <a:pt x="714" y="1696"/>
                                </a:lnTo>
                                <a:moveTo>
                                  <a:pt x="1197" y="1680"/>
                                </a:moveTo>
                                <a:lnTo>
                                  <a:pt x="1195" y="1672"/>
                                </a:lnTo>
                                <a:lnTo>
                                  <a:pt x="1191" y="1663"/>
                                </a:lnTo>
                                <a:lnTo>
                                  <a:pt x="1188" y="1651"/>
                                </a:lnTo>
                                <a:lnTo>
                                  <a:pt x="1184" y="1637"/>
                                </a:lnTo>
                                <a:lnTo>
                                  <a:pt x="1176" y="1620"/>
                                </a:lnTo>
                                <a:lnTo>
                                  <a:pt x="1170" y="1597"/>
                                </a:lnTo>
                                <a:lnTo>
                                  <a:pt x="1154" y="1552"/>
                                </a:lnTo>
                                <a:lnTo>
                                  <a:pt x="1143" y="1497"/>
                                </a:lnTo>
                                <a:lnTo>
                                  <a:pt x="1133" y="1435"/>
                                </a:lnTo>
                                <a:lnTo>
                                  <a:pt x="1121" y="1373"/>
                                </a:lnTo>
                                <a:lnTo>
                                  <a:pt x="1112" y="1312"/>
                                </a:lnTo>
                                <a:lnTo>
                                  <a:pt x="1106" y="1262"/>
                                </a:lnTo>
                                <a:lnTo>
                                  <a:pt x="1098" y="1223"/>
                                </a:lnTo>
                                <a:lnTo>
                                  <a:pt x="1094" y="1201"/>
                                </a:lnTo>
                                <a:lnTo>
                                  <a:pt x="1077" y="1225"/>
                                </a:lnTo>
                                <a:lnTo>
                                  <a:pt x="1063" y="1269"/>
                                </a:lnTo>
                                <a:lnTo>
                                  <a:pt x="1051" y="1330"/>
                                </a:lnTo>
                                <a:lnTo>
                                  <a:pt x="1043" y="1396"/>
                                </a:lnTo>
                                <a:lnTo>
                                  <a:pt x="1038" y="1458"/>
                                </a:lnTo>
                                <a:lnTo>
                                  <a:pt x="1042" y="1517"/>
                                </a:lnTo>
                                <a:lnTo>
                                  <a:pt x="1049" y="1558"/>
                                </a:lnTo>
                                <a:lnTo>
                                  <a:pt x="1065" y="1581"/>
                                </a:lnTo>
                                <a:lnTo>
                                  <a:pt x="1069" y="1569"/>
                                </a:lnTo>
                                <a:lnTo>
                                  <a:pt x="1080" y="1556"/>
                                </a:lnTo>
                                <a:lnTo>
                                  <a:pt x="1086" y="1558"/>
                                </a:lnTo>
                                <a:lnTo>
                                  <a:pt x="1098" y="1569"/>
                                </a:lnTo>
                                <a:lnTo>
                                  <a:pt x="1112" y="1585"/>
                                </a:lnTo>
                                <a:lnTo>
                                  <a:pt x="1131" y="1606"/>
                                </a:lnTo>
                                <a:lnTo>
                                  <a:pt x="1149" y="1626"/>
                                </a:lnTo>
                                <a:lnTo>
                                  <a:pt x="1166" y="1647"/>
                                </a:lnTo>
                                <a:lnTo>
                                  <a:pt x="1182" y="1665"/>
                                </a:lnTo>
                                <a:lnTo>
                                  <a:pt x="1197" y="1680"/>
                                </a:lnTo>
                                <a:lnTo>
                                  <a:pt x="1197" y="1680"/>
                                </a:lnTo>
                                <a:moveTo>
                                  <a:pt x="1131" y="1373"/>
                                </a:moveTo>
                                <a:lnTo>
                                  <a:pt x="1137" y="1419"/>
                                </a:lnTo>
                                <a:lnTo>
                                  <a:pt x="1147" y="1470"/>
                                </a:lnTo>
                                <a:lnTo>
                                  <a:pt x="1156" y="1524"/>
                                </a:lnTo>
                                <a:lnTo>
                                  <a:pt x="1168" y="1577"/>
                                </a:lnTo>
                                <a:lnTo>
                                  <a:pt x="1182" y="1622"/>
                                </a:lnTo>
                                <a:lnTo>
                                  <a:pt x="1195" y="1655"/>
                                </a:lnTo>
                                <a:lnTo>
                                  <a:pt x="1209" y="1674"/>
                                </a:lnTo>
                                <a:lnTo>
                                  <a:pt x="1209" y="1655"/>
                                </a:lnTo>
                                <a:lnTo>
                                  <a:pt x="1209" y="1637"/>
                                </a:lnTo>
                                <a:lnTo>
                                  <a:pt x="1209" y="1618"/>
                                </a:lnTo>
                                <a:lnTo>
                                  <a:pt x="1209" y="1598"/>
                                </a:lnTo>
                                <a:lnTo>
                                  <a:pt x="1209" y="1577"/>
                                </a:lnTo>
                                <a:lnTo>
                                  <a:pt x="1209" y="1558"/>
                                </a:lnTo>
                                <a:lnTo>
                                  <a:pt x="1209" y="1538"/>
                                </a:lnTo>
                                <a:lnTo>
                                  <a:pt x="1213" y="1521"/>
                                </a:lnTo>
                                <a:lnTo>
                                  <a:pt x="1221" y="1526"/>
                                </a:lnTo>
                                <a:lnTo>
                                  <a:pt x="1230" y="1534"/>
                                </a:lnTo>
                                <a:lnTo>
                                  <a:pt x="1240" y="1540"/>
                                </a:lnTo>
                                <a:lnTo>
                                  <a:pt x="1252" y="1544"/>
                                </a:lnTo>
                                <a:lnTo>
                                  <a:pt x="1244" y="1521"/>
                                </a:lnTo>
                                <a:lnTo>
                                  <a:pt x="1234" y="1497"/>
                                </a:lnTo>
                                <a:lnTo>
                                  <a:pt x="1219" y="1468"/>
                                </a:lnTo>
                                <a:lnTo>
                                  <a:pt x="1201" y="1441"/>
                                </a:lnTo>
                                <a:lnTo>
                                  <a:pt x="1182" y="1410"/>
                                </a:lnTo>
                                <a:lnTo>
                                  <a:pt x="1162" y="1384"/>
                                </a:lnTo>
                                <a:lnTo>
                                  <a:pt x="1143" y="1359"/>
                                </a:lnTo>
                                <a:lnTo>
                                  <a:pt x="1129" y="1341"/>
                                </a:lnTo>
                                <a:lnTo>
                                  <a:pt x="1131" y="1373"/>
                                </a:lnTo>
                                <a:moveTo>
                                  <a:pt x="570" y="1486"/>
                                </a:moveTo>
                                <a:lnTo>
                                  <a:pt x="572" y="1491"/>
                                </a:lnTo>
                                <a:lnTo>
                                  <a:pt x="578" y="1503"/>
                                </a:lnTo>
                                <a:lnTo>
                                  <a:pt x="582" y="1517"/>
                                </a:lnTo>
                                <a:lnTo>
                                  <a:pt x="590" y="1532"/>
                                </a:lnTo>
                                <a:lnTo>
                                  <a:pt x="596" y="1546"/>
                                </a:lnTo>
                                <a:lnTo>
                                  <a:pt x="601" y="1558"/>
                                </a:lnTo>
                                <a:lnTo>
                                  <a:pt x="605" y="1567"/>
                                </a:lnTo>
                                <a:lnTo>
                                  <a:pt x="609" y="1573"/>
                                </a:lnTo>
                                <a:lnTo>
                                  <a:pt x="613" y="1548"/>
                                </a:lnTo>
                                <a:lnTo>
                                  <a:pt x="619" y="1524"/>
                                </a:lnTo>
                                <a:lnTo>
                                  <a:pt x="623" y="1501"/>
                                </a:lnTo>
                                <a:lnTo>
                                  <a:pt x="633" y="1476"/>
                                </a:lnTo>
                                <a:lnTo>
                                  <a:pt x="640" y="1452"/>
                                </a:lnTo>
                                <a:lnTo>
                                  <a:pt x="652" y="1431"/>
                                </a:lnTo>
                                <a:lnTo>
                                  <a:pt x="666" y="1408"/>
                                </a:lnTo>
                                <a:lnTo>
                                  <a:pt x="681" y="1392"/>
                                </a:lnTo>
                                <a:lnTo>
                                  <a:pt x="681" y="1388"/>
                                </a:lnTo>
                                <a:lnTo>
                                  <a:pt x="683" y="1386"/>
                                </a:lnTo>
                                <a:lnTo>
                                  <a:pt x="683" y="1380"/>
                                </a:lnTo>
                                <a:lnTo>
                                  <a:pt x="683" y="1371"/>
                                </a:lnTo>
                                <a:lnTo>
                                  <a:pt x="683" y="1355"/>
                                </a:lnTo>
                                <a:lnTo>
                                  <a:pt x="683" y="1334"/>
                                </a:lnTo>
                                <a:lnTo>
                                  <a:pt x="683" y="1303"/>
                                </a:lnTo>
                                <a:lnTo>
                                  <a:pt x="685" y="1264"/>
                                </a:lnTo>
                                <a:lnTo>
                                  <a:pt x="687" y="1244"/>
                                </a:lnTo>
                                <a:lnTo>
                                  <a:pt x="689" y="1211"/>
                                </a:lnTo>
                                <a:lnTo>
                                  <a:pt x="693" y="1166"/>
                                </a:lnTo>
                                <a:lnTo>
                                  <a:pt x="697" y="1120"/>
                                </a:lnTo>
                                <a:lnTo>
                                  <a:pt x="701" y="1071"/>
                                </a:lnTo>
                                <a:lnTo>
                                  <a:pt x="703" y="1026"/>
                                </a:lnTo>
                                <a:lnTo>
                                  <a:pt x="703" y="993"/>
                                </a:lnTo>
                                <a:lnTo>
                                  <a:pt x="703" y="979"/>
                                </a:lnTo>
                                <a:lnTo>
                                  <a:pt x="646" y="1028"/>
                                </a:lnTo>
                                <a:lnTo>
                                  <a:pt x="601" y="1086"/>
                                </a:lnTo>
                                <a:lnTo>
                                  <a:pt x="566" y="1149"/>
                                </a:lnTo>
                                <a:lnTo>
                                  <a:pt x="545" y="1221"/>
                                </a:lnTo>
                                <a:lnTo>
                                  <a:pt x="527" y="1291"/>
                                </a:lnTo>
                                <a:lnTo>
                                  <a:pt x="522" y="1369"/>
                                </a:lnTo>
                                <a:lnTo>
                                  <a:pt x="520" y="1445"/>
                                </a:lnTo>
                                <a:lnTo>
                                  <a:pt x="525" y="1521"/>
                                </a:lnTo>
                                <a:lnTo>
                                  <a:pt x="531" y="1515"/>
                                </a:lnTo>
                                <a:lnTo>
                                  <a:pt x="543" y="1503"/>
                                </a:lnTo>
                                <a:lnTo>
                                  <a:pt x="549" y="1497"/>
                                </a:lnTo>
                                <a:lnTo>
                                  <a:pt x="557" y="1491"/>
                                </a:lnTo>
                                <a:lnTo>
                                  <a:pt x="562" y="1487"/>
                                </a:lnTo>
                                <a:lnTo>
                                  <a:pt x="566" y="1486"/>
                                </a:lnTo>
                                <a:lnTo>
                                  <a:pt x="570" y="1486"/>
                                </a:lnTo>
                                <a:moveTo>
                                  <a:pt x="1043" y="1565"/>
                                </a:moveTo>
                                <a:lnTo>
                                  <a:pt x="1038" y="1519"/>
                                </a:lnTo>
                                <a:lnTo>
                                  <a:pt x="1034" y="1470"/>
                                </a:lnTo>
                                <a:lnTo>
                                  <a:pt x="1034" y="1421"/>
                                </a:lnTo>
                                <a:lnTo>
                                  <a:pt x="1038" y="1373"/>
                                </a:lnTo>
                                <a:lnTo>
                                  <a:pt x="1043" y="1324"/>
                                </a:lnTo>
                                <a:lnTo>
                                  <a:pt x="1055" y="1277"/>
                                </a:lnTo>
                                <a:lnTo>
                                  <a:pt x="1071" y="1232"/>
                                </a:lnTo>
                                <a:lnTo>
                                  <a:pt x="1094" y="1194"/>
                                </a:lnTo>
                                <a:lnTo>
                                  <a:pt x="1092" y="1172"/>
                                </a:lnTo>
                                <a:lnTo>
                                  <a:pt x="1084" y="1137"/>
                                </a:lnTo>
                                <a:lnTo>
                                  <a:pt x="1071" y="1088"/>
                                </a:lnTo>
                                <a:lnTo>
                                  <a:pt x="1055" y="1038"/>
                                </a:lnTo>
                                <a:lnTo>
                                  <a:pt x="1036" y="983"/>
                                </a:lnTo>
                                <a:lnTo>
                                  <a:pt x="1018" y="940"/>
                                </a:lnTo>
                                <a:lnTo>
                                  <a:pt x="1003" y="909"/>
                                </a:lnTo>
                                <a:lnTo>
                                  <a:pt x="989" y="898"/>
                                </a:lnTo>
                                <a:lnTo>
                                  <a:pt x="985" y="898"/>
                                </a:lnTo>
                                <a:lnTo>
                                  <a:pt x="985" y="902"/>
                                </a:lnTo>
                                <a:lnTo>
                                  <a:pt x="981" y="903"/>
                                </a:lnTo>
                                <a:lnTo>
                                  <a:pt x="979" y="909"/>
                                </a:lnTo>
                                <a:lnTo>
                                  <a:pt x="977" y="915"/>
                                </a:lnTo>
                                <a:lnTo>
                                  <a:pt x="975" y="925"/>
                                </a:lnTo>
                                <a:lnTo>
                                  <a:pt x="960" y="964"/>
                                </a:lnTo>
                                <a:lnTo>
                                  <a:pt x="950" y="1005"/>
                                </a:lnTo>
                                <a:lnTo>
                                  <a:pt x="938" y="1048"/>
                                </a:lnTo>
                                <a:lnTo>
                                  <a:pt x="932" y="1090"/>
                                </a:lnTo>
                                <a:lnTo>
                                  <a:pt x="925" y="1131"/>
                                </a:lnTo>
                                <a:lnTo>
                                  <a:pt x="923" y="1174"/>
                                </a:lnTo>
                                <a:lnTo>
                                  <a:pt x="923" y="1215"/>
                                </a:lnTo>
                                <a:lnTo>
                                  <a:pt x="929" y="1258"/>
                                </a:lnTo>
                                <a:lnTo>
                                  <a:pt x="929" y="1306"/>
                                </a:lnTo>
                                <a:lnTo>
                                  <a:pt x="932" y="1353"/>
                                </a:lnTo>
                                <a:lnTo>
                                  <a:pt x="938" y="1394"/>
                                </a:lnTo>
                                <a:lnTo>
                                  <a:pt x="948" y="1433"/>
                                </a:lnTo>
                                <a:lnTo>
                                  <a:pt x="960" y="1468"/>
                                </a:lnTo>
                                <a:lnTo>
                                  <a:pt x="981" y="1501"/>
                                </a:lnTo>
                                <a:lnTo>
                                  <a:pt x="1008" y="1532"/>
                                </a:lnTo>
                                <a:lnTo>
                                  <a:pt x="1043" y="1565"/>
                                </a:lnTo>
                                <a:lnTo>
                                  <a:pt x="1043" y="1565"/>
                                </a:lnTo>
                                <a:moveTo>
                                  <a:pt x="695" y="1195"/>
                                </a:moveTo>
                                <a:lnTo>
                                  <a:pt x="693" y="1215"/>
                                </a:lnTo>
                                <a:lnTo>
                                  <a:pt x="693" y="1232"/>
                                </a:lnTo>
                                <a:lnTo>
                                  <a:pt x="691" y="1254"/>
                                </a:lnTo>
                                <a:lnTo>
                                  <a:pt x="689" y="1269"/>
                                </a:lnTo>
                                <a:lnTo>
                                  <a:pt x="689" y="1291"/>
                                </a:lnTo>
                                <a:lnTo>
                                  <a:pt x="687" y="1308"/>
                                </a:lnTo>
                                <a:lnTo>
                                  <a:pt x="687" y="1330"/>
                                </a:lnTo>
                                <a:lnTo>
                                  <a:pt x="705" y="1353"/>
                                </a:lnTo>
                                <a:lnTo>
                                  <a:pt x="722" y="1378"/>
                                </a:lnTo>
                                <a:lnTo>
                                  <a:pt x="736" y="1404"/>
                                </a:lnTo>
                                <a:lnTo>
                                  <a:pt x="751" y="1433"/>
                                </a:lnTo>
                                <a:lnTo>
                                  <a:pt x="761" y="1460"/>
                                </a:lnTo>
                                <a:lnTo>
                                  <a:pt x="771" y="1489"/>
                                </a:lnTo>
                                <a:lnTo>
                                  <a:pt x="777" y="1519"/>
                                </a:lnTo>
                                <a:lnTo>
                                  <a:pt x="781" y="1552"/>
                                </a:lnTo>
                                <a:lnTo>
                                  <a:pt x="784" y="1552"/>
                                </a:lnTo>
                                <a:lnTo>
                                  <a:pt x="788" y="1552"/>
                                </a:lnTo>
                                <a:lnTo>
                                  <a:pt x="792" y="1534"/>
                                </a:lnTo>
                                <a:lnTo>
                                  <a:pt x="798" y="1517"/>
                                </a:lnTo>
                                <a:lnTo>
                                  <a:pt x="798" y="1501"/>
                                </a:lnTo>
                                <a:lnTo>
                                  <a:pt x="802" y="1486"/>
                                </a:lnTo>
                                <a:lnTo>
                                  <a:pt x="802" y="1468"/>
                                </a:lnTo>
                                <a:lnTo>
                                  <a:pt x="804" y="1452"/>
                                </a:lnTo>
                                <a:lnTo>
                                  <a:pt x="806" y="1437"/>
                                </a:lnTo>
                                <a:lnTo>
                                  <a:pt x="812" y="1419"/>
                                </a:lnTo>
                                <a:lnTo>
                                  <a:pt x="820" y="1425"/>
                                </a:lnTo>
                                <a:lnTo>
                                  <a:pt x="831" y="1433"/>
                                </a:lnTo>
                                <a:lnTo>
                                  <a:pt x="841" y="1443"/>
                                </a:lnTo>
                                <a:lnTo>
                                  <a:pt x="851" y="1452"/>
                                </a:lnTo>
                                <a:lnTo>
                                  <a:pt x="843" y="1419"/>
                                </a:lnTo>
                                <a:lnTo>
                                  <a:pt x="831" y="1382"/>
                                </a:lnTo>
                                <a:lnTo>
                                  <a:pt x="814" y="1343"/>
                                </a:lnTo>
                                <a:lnTo>
                                  <a:pt x="792" y="1304"/>
                                </a:lnTo>
                                <a:lnTo>
                                  <a:pt x="767" y="1266"/>
                                </a:lnTo>
                                <a:lnTo>
                                  <a:pt x="744" y="1231"/>
                                </a:lnTo>
                                <a:lnTo>
                                  <a:pt x="720" y="1199"/>
                                </a:lnTo>
                                <a:lnTo>
                                  <a:pt x="701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5" y="1195"/>
                                </a:lnTo>
                                <a:moveTo>
                                  <a:pt x="1090" y="1145"/>
                                </a:moveTo>
                                <a:lnTo>
                                  <a:pt x="1094" y="1170"/>
                                </a:lnTo>
                                <a:lnTo>
                                  <a:pt x="1098" y="1197"/>
                                </a:lnTo>
                                <a:lnTo>
                                  <a:pt x="1104" y="1225"/>
                                </a:lnTo>
                                <a:lnTo>
                                  <a:pt x="1110" y="1250"/>
                                </a:lnTo>
                                <a:lnTo>
                                  <a:pt x="1116" y="1275"/>
                                </a:lnTo>
                                <a:lnTo>
                                  <a:pt x="1121" y="1303"/>
                                </a:lnTo>
                                <a:lnTo>
                                  <a:pt x="1129" y="1330"/>
                                </a:lnTo>
                                <a:lnTo>
                                  <a:pt x="1139" y="1341"/>
                                </a:lnTo>
                                <a:lnTo>
                                  <a:pt x="1156" y="1365"/>
                                </a:lnTo>
                                <a:lnTo>
                                  <a:pt x="1176" y="1396"/>
                                </a:lnTo>
                                <a:lnTo>
                                  <a:pt x="1199" y="1431"/>
                                </a:lnTo>
                                <a:lnTo>
                                  <a:pt x="1221" y="1464"/>
                                </a:lnTo>
                                <a:lnTo>
                                  <a:pt x="1242" y="1497"/>
                                </a:lnTo>
                                <a:lnTo>
                                  <a:pt x="1254" y="1521"/>
                                </a:lnTo>
                                <a:lnTo>
                                  <a:pt x="1260" y="1538"/>
                                </a:lnTo>
                                <a:lnTo>
                                  <a:pt x="1266" y="1515"/>
                                </a:lnTo>
                                <a:lnTo>
                                  <a:pt x="1271" y="1493"/>
                                </a:lnTo>
                                <a:lnTo>
                                  <a:pt x="1273" y="1472"/>
                                </a:lnTo>
                                <a:lnTo>
                                  <a:pt x="1277" y="1450"/>
                                </a:lnTo>
                                <a:lnTo>
                                  <a:pt x="1275" y="1429"/>
                                </a:lnTo>
                                <a:lnTo>
                                  <a:pt x="1273" y="1408"/>
                                </a:lnTo>
                                <a:lnTo>
                                  <a:pt x="1267" y="1386"/>
                                </a:lnTo>
                                <a:lnTo>
                                  <a:pt x="1260" y="1365"/>
                                </a:lnTo>
                                <a:lnTo>
                                  <a:pt x="1262" y="1357"/>
                                </a:lnTo>
                                <a:lnTo>
                                  <a:pt x="1266" y="1355"/>
                                </a:lnTo>
                                <a:lnTo>
                                  <a:pt x="1269" y="1357"/>
                                </a:lnTo>
                                <a:lnTo>
                                  <a:pt x="1275" y="1361"/>
                                </a:lnTo>
                                <a:lnTo>
                                  <a:pt x="1281" y="1365"/>
                                </a:lnTo>
                                <a:lnTo>
                                  <a:pt x="1287" y="1371"/>
                                </a:lnTo>
                                <a:lnTo>
                                  <a:pt x="1295" y="1375"/>
                                </a:lnTo>
                                <a:lnTo>
                                  <a:pt x="1301" y="1378"/>
                                </a:lnTo>
                                <a:lnTo>
                                  <a:pt x="1287" y="1345"/>
                                </a:lnTo>
                                <a:lnTo>
                                  <a:pt x="1267" y="1308"/>
                                </a:lnTo>
                                <a:lnTo>
                                  <a:pt x="1242" y="1269"/>
                                </a:lnTo>
                                <a:lnTo>
                                  <a:pt x="1213" y="1231"/>
                                </a:lnTo>
                                <a:lnTo>
                                  <a:pt x="1180" y="1194"/>
                                </a:lnTo>
                                <a:lnTo>
                                  <a:pt x="1147" y="1160"/>
                                </a:lnTo>
                                <a:lnTo>
                                  <a:pt x="1116" y="1135"/>
                                </a:lnTo>
                                <a:lnTo>
                                  <a:pt x="1086" y="1120"/>
                                </a:lnTo>
                                <a:lnTo>
                                  <a:pt x="1090" y="1145"/>
                                </a:lnTo>
                                <a:moveTo>
                                  <a:pt x="518" y="1521"/>
                                </a:moveTo>
                                <a:lnTo>
                                  <a:pt x="514" y="1437"/>
                                </a:lnTo>
                                <a:lnTo>
                                  <a:pt x="516" y="1357"/>
                                </a:lnTo>
                                <a:lnTo>
                                  <a:pt x="525" y="1281"/>
                                </a:lnTo>
                                <a:lnTo>
                                  <a:pt x="541" y="1209"/>
                                </a:lnTo>
                                <a:lnTo>
                                  <a:pt x="562" y="1139"/>
                                </a:lnTo>
                                <a:lnTo>
                                  <a:pt x="598" y="1077"/>
                                </a:lnTo>
                                <a:lnTo>
                                  <a:pt x="644" y="1020"/>
                                </a:lnTo>
                                <a:lnTo>
                                  <a:pt x="703" y="972"/>
                                </a:lnTo>
                                <a:lnTo>
                                  <a:pt x="703" y="950"/>
                                </a:lnTo>
                                <a:lnTo>
                                  <a:pt x="703" y="929"/>
                                </a:lnTo>
                                <a:lnTo>
                                  <a:pt x="701" y="907"/>
                                </a:lnTo>
                                <a:lnTo>
                                  <a:pt x="699" y="886"/>
                                </a:lnTo>
                                <a:lnTo>
                                  <a:pt x="695" y="865"/>
                                </a:lnTo>
                                <a:lnTo>
                                  <a:pt x="691" y="843"/>
                                </a:lnTo>
                                <a:lnTo>
                                  <a:pt x="687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52" y="810"/>
                                </a:lnTo>
                                <a:lnTo>
                                  <a:pt x="619" y="831"/>
                                </a:lnTo>
                                <a:lnTo>
                                  <a:pt x="588" y="855"/>
                                </a:lnTo>
                                <a:lnTo>
                                  <a:pt x="557" y="886"/>
                                </a:lnTo>
                                <a:lnTo>
                                  <a:pt x="524" y="917"/>
                                </a:lnTo>
                                <a:lnTo>
                                  <a:pt x="496" y="948"/>
                                </a:lnTo>
                                <a:lnTo>
                                  <a:pt x="469" y="979"/>
                                </a:lnTo>
                                <a:lnTo>
                                  <a:pt x="450" y="1009"/>
                                </a:lnTo>
                                <a:lnTo>
                                  <a:pt x="444" y="1014"/>
                                </a:lnTo>
                                <a:lnTo>
                                  <a:pt x="469" y="979"/>
                                </a:lnTo>
                                <a:lnTo>
                                  <a:pt x="508" y="931"/>
                                </a:lnTo>
                                <a:lnTo>
                                  <a:pt x="549" y="886"/>
                                </a:lnTo>
                                <a:lnTo>
                                  <a:pt x="592" y="845"/>
                                </a:lnTo>
                                <a:lnTo>
                                  <a:pt x="636" y="812"/>
                                </a:lnTo>
                                <a:lnTo>
                                  <a:pt x="681" y="793"/>
                                </a:lnTo>
                                <a:lnTo>
                                  <a:pt x="679" y="777"/>
                                </a:lnTo>
                                <a:lnTo>
                                  <a:pt x="675" y="759"/>
                                </a:lnTo>
                                <a:lnTo>
                                  <a:pt x="668" y="742"/>
                                </a:lnTo>
                                <a:lnTo>
                                  <a:pt x="658" y="726"/>
                                </a:lnTo>
                                <a:lnTo>
                                  <a:pt x="646" y="711"/>
                                </a:lnTo>
                                <a:lnTo>
                                  <a:pt x="635" y="705"/>
                                </a:lnTo>
                                <a:lnTo>
                                  <a:pt x="623" y="701"/>
                                </a:lnTo>
                                <a:lnTo>
                                  <a:pt x="609" y="711"/>
                                </a:lnTo>
                                <a:lnTo>
                                  <a:pt x="592" y="744"/>
                                </a:lnTo>
                                <a:lnTo>
                                  <a:pt x="574" y="773"/>
                                </a:lnTo>
                                <a:lnTo>
                                  <a:pt x="553" y="798"/>
                                </a:lnTo>
                                <a:lnTo>
                                  <a:pt x="531" y="826"/>
                                </a:lnTo>
                                <a:lnTo>
                                  <a:pt x="510" y="849"/>
                                </a:lnTo>
                                <a:lnTo>
                                  <a:pt x="487" y="874"/>
                                </a:lnTo>
                                <a:lnTo>
                                  <a:pt x="463" y="898"/>
                                </a:lnTo>
                                <a:lnTo>
                                  <a:pt x="440" y="927"/>
                                </a:lnTo>
                                <a:lnTo>
                                  <a:pt x="426" y="948"/>
                                </a:lnTo>
                                <a:lnTo>
                                  <a:pt x="412" y="972"/>
                                </a:lnTo>
                                <a:lnTo>
                                  <a:pt x="401" y="995"/>
                                </a:lnTo>
                                <a:lnTo>
                                  <a:pt x="391" y="1020"/>
                                </a:lnTo>
                                <a:lnTo>
                                  <a:pt x="381" y="1042"/>
                                </a:lnTo>
                                <a:lnTo>
                                  <a:pt x="375" y="1069"/>
                                </a:lnTo>
                                <a:lnTo>
                                  <a:pt x="370" y="1092"/>
                                </a:lnTo>
                                <a:lnTo>
                                  <a:pt x="366" y="1122"/>
                                </a:lnTo>
                                <a:lnTo>
                                  <a:pt x="364" y="1129"/>
                                </a:lnTo>
                                <a:lnTo>
                                  <a:pt x="366" y="1131"/>
                                </a:lnTo>
                                <a:lnTo>
                                  <a:pt x="370" y="1129"/>
                                </a:lnTo>
                                <a:lnTo>
                                  <a:pt x="374" y="1123"/>
                                </a:lnTo>
                                <a:lnTo>
                                  <a:pt x="368" y="1139"/>
                                </a:lnTo>
                                <a:lnTo>
                                  <a:pt x="379" y="1137"/>
                                </a:lnTo>
                                <a:lnTo>
                                  <a:pt x="391" y="1133"/>
                                </a:lnTo>
                                <a:lnTo>
                                  <a:pt x="395" y="1133"/>
                                </a:lnTo>
                                <a:lnTo>
                                  <a:pt x="401" y="1135"/>
                                </a:lnTo>
                                <a:lnTo>
                                  <a:pt x="405" y="1137"/>
                                </a:lnTo>
                                <a:lnTo>
                                  <a:pt x="411" y="1147"/>
                                </a:lnTo>
                                <a:lnTo>
                                  <a:pt x="403" y="1176"/>
                                </a:lnTo>
                                <a:lnTo>
                                  <a:pt x="401" y="1219"/>
                                </a:lnTo>
                                <a:lnTo>
                                  <a:pt x="403" y="1269"/>
                                </a:lnTo>
                                <a:lnTo>
                                  <a:pt x="412" y="1326"/>
                                </a:lnTo>
                                <a:lnTo>
                                  <a:pt x="428" y="1378"/>
                                </a:lnTo>
                                <a:lnTo>
                                  <a:pt x="451" y="1433"/>
                                </a:lnTo>
                                <a:lnTo>
                                  <a:pt x="479" y="1480"/>
                                </a:lnTo>
                                <a:lnTo>
                                  <a:pt x="518" y="1521"/>
                                </a:lnTo>
                                <a:lnTo>
                                  <a:pt x="518" y="1521"/>
                                </a:lnTo>
                                <a:moveTo>
                                  <a:pt x="851" y="1419"/>
                                </a:moveTo>
                                <a:lnTo>
                                  <a:pt x="849" y="1390"/>
                                </a:lnTo>
                                <a:lnTo>
                                  <a:pt x="845" y="1361"/>
                                </a:lnTo>
                                <a:lnTo>
                                  <a:pt x="841" y="1332"/>
                                </a:lnTo>
                                <a:lnTo>
                                  <a:pt x="837" y="1301"/>
                                </a:lnTo>
                                <a:lnTo>
                                  <a:pt x="837" y="1269"/>
                                </a:lnTo>
                                <a:lnTo>
                                  <a:pt x="841" y="1242"/>
                                </a:lnTo>
                                <a:lnTo>
                                  <a:pt x="853" y="1219"/>
                                </a:lnTo>
                                <a:lnTo>
                                  <a:pt x="872" y="1197"/>
                                </a:lnTo>
                                <a:lnTo>
                                  <a:pt x="868" y="1170"/>
                                </a:lnTo>
                                <a:lnTo>
                                  <a:pt x="855" y="1133"/>
                                </a:lnTo>
                                <a:lnTo>
                                  <a:pt x="835" y="1086"/>
                                </a:lnTo>
                                <a:lnTo>
                                  <a:pt x="814" y="1042"/>
                                </a:lnTo>
                                <a:lnTo>
                                  <a:pt x="784" y="993"/>
                                </a:lnTo>
                                <a:lnTo>
                                  <a:pt x="757" y="954"/>
                                </a:lnTo>
                                <a:lnTo>
                                  <a:pt x="730" y="921"/>
                                </a:lnTo>
                                <a:lnTo>
                                  <a:pt x="709" y="903"/>
                                </a:lnTo>
                                <a:lnTo>
                                  <a:pt x="707" y="937"/>
                                </a:lnTo>
                                <a:lnTo>
                                  <a:pt x="707" y="970"/>
                                </a:lnTo>
                                <a:lnTo>
                                  <a:pt x="707" y="1003"/>
                                </a:lnTo>
                                <a:lnTo>
                                  <a:pt x="707" y="1038"/>
                                </a:lnTo>
                                <a:lnTo>
                                  <a:pt x="705" y="1069"/>
                                </a:lnTo>
                                <a:lnTo>
                                  <a:pt x="703" y="1102"/>
                                </a:lnTo>
                                <a:lnTo>
                                  <a:pt x="701" y="1137"/>
                                </a:lnTo>
                                <a:lnTo>
                                  <a:pt x="701" y="1170"/>
                                </a:lnTo>
                                <a:lnTo>
                                  <a:pt x="701" y="1172"/>
                                </a:lnTo>
                                <a:lnTo>
                                  <a:pt x="705" y="1176"/>
                                </a:lnTo>
                                <a:lnTo>
                                  <a:pt x="707" y="1180"/>
                                </a:lnTo>
                                <a:lnTo>
                                  <a:pt x="712" y="1186"/>
                                </a:lnTo>
                                <a:lnTo>
                                  <a:pt x="720" y="1194"/>
                                </a:lnTo>
                                <a:lnTo>
                                  <a:pt x="732" y="1205"/>
                                </a:lnTo>
                                <a:lnTo>
                                  <a:pt x="746" y="1225"/>
                                </a:lnTo>
                                <a:lnTo>
                                  <a:pt x="761" y="1242"/>
                                </a:lnTo>
                                <a:lnTo>
                                  <a:pt x="775" y="1260"/>
                                </a:lnTo>
                                <a:lnTo>
                                  <a:pt x="788" y="1281"/>
                                </a:lnTo>
                                <a:lnTo>
                                  <a:pt x="798" y="1299"/>
                                </a:lnTo>
                                <a:lnTo>
                                  <a:pt x="810" y="1320"/>
                                </a:lnTo>
                                <a:lnTo>
                                  <a:pt x="820" y="1341"/>
                                </a:lnTo>
                                <a:lnTo>
                                  <a:pt x="829" y="1369"/>
                                </a:lnTo>
                                <a:lnTo>
                                  <a:pt x="829" y="1371"/>
                                </a:lnTo>
                                <a:lnTo>
                                  <a:pt x="831" y="1378"/>
                                </a:lnTo>
                                <a:lnTo>
                                  <a:pt x="833" y="1386"/>
                                </a:lnTo>
                                <a:lnTo>
                                  <a:pt x="837" y="1396"/>
                                </a:lnTo>
                                <a:lnTo>
                                  <a:pt x="841" y="1402"/>
                                </a:lnTo>
                                <a:lnTo>
                                  <a:pt x="845" y="1410"/>
                                </a:lnTo>
                                <a:lnTo>
                                  <a:pt x="847" y="1415"/>
                                </a:lnTo>
                                <a:lnTo>
                                  <a:pt x="851" y="1419"/>
                                </a:lnTo>
                                <a:lnTo>
                                  <a:pt x="851" y="1419"/>
                                </a:lnTo>
                                <a:moveTo>
                                  <a:pt x="929" y="771"/>
                                </a:moveTo>
                                <a:lnTo>
                                  <a:pt x="929" y="773"/>
                                </a:lnTo>
                                <a:lnTo>
                                  <a:pt x="929" y="779"/>
                                </a:lnTo>
                                <a:lnTo>
                                  <a:pt x="952" y="816"/>
                                </a:lnTo>
                                <a:lnTo>
                                  <a:pt x="975" y="855"/>
                                </a:lnTo>
                                <a:lnTo>
                                  <a:pt x="995" y="894"/>
                                </a:lnTo>
                                <a:lnTo>
                                  <a:pt x="1016" y="933"/>
                                </a:lnTo>
                                <a:lnTo>
                                  <a:pt x="1032" y="972"/>
                                </a:lnTo>
                                <a:lnTo>
                                  <a:pt x="1049" y="1014"/>
                                </a:lnTo>
                                <a:lnTo>
                                  <a:pt x="1067" y="1059"/>
                                </a:lnTo>
                                <a:lnTo>
                                  <a:pt x="1082" y="1108"/>
                                </a:lnTo>
                                <a:lnTo>
                                  <a:pt x="1112" y="1127"/>
                                </a:lnTo>
                                <a:lnTo>
                                  <a:pt x="1143" y="1155"/>
                                </a:lnTo>
                                <a:lnTo>
                                  <a:pt x="1176" y="1186"/>
                                </a:lnTo>
                                <a:lnTo>
                                  <a:pt x="1209" y="1221"/>
                                </a:lnTo>
                                <a:lnTo>
                                  <a:pt x="1238" y="1256"/>
                                </a:lnTo>
                                <a:lnTo>
                                  <a:pt x="1266" y="1291"/>
                                </a:lnTo>
                                <a:lnTo>
                                  <a:pt x="1287" y="1326"/>
                                </a:lnTo>
                                <a:lnTo>
                                  <a:pt x="1303" y="1359"/>
                                </a:lnTo>
                                <a:lnTo>
                                  <a:pt x="1303" y="1330"/>
                                </a:lnTo>
                                <a:lnTo>
                                  <a:pt x="1301" y="1304"/>
                                </a:lnTo>
                                <a:lnTo>
                                  <a:pt x="1297" y="1281"/>
                                </a:lnTo>
                                <a:lnTo>
                                  <a:pt x="1291" y="1260"/>
                                </a:lnTo>
                                <a:lnTo>
                                  <a:pt x="1283" y="1238"/>
                                </a:lnTo>
                                <a:lnTo>
                                  <a:pt x="1275" y="1219"/>
                                </a:lnTo>
                                <a:lnTo>
                                  <a:pt x="1267" y="1195"/>
                                </a:lnTo>
                                <a:lnTo>
                                  <a:pt x="1260" y="1170"/>
                                </a:lnTo>
                                <a:lnTo>
                                  <a:pt x="1260" y="1160"/>
                                </a:lnTo>
                                <a:lnTo>
                                  <a:pt x="1262" y="1153"/>
                                </a:lnTo>
                                <a:lnTo>
                                  <a:pt x="1264" y="1145"/>
                                </a:lnTo>
                                <a:lnTo>
                                  <a:pt x="1266" y="1139"/>
                                </a:lnTo>
                                <a:lnTo>
                                  <a:pt x="1267" y="1125"/>
                                </a:lnTo>
                                <a:lnTo>
                                  <a:pt x="1269" y="1112"/>
                                </a:lnTo>
                                <a:lnTo>
                                  <a:pt x="1246" y="1077"/>
                                </a:lnTo>
                                <a:lnTo>
                                  <a:pt x="1225" y="1048"/>
                                </a:lnTo>
                                <a:lnTo>
                                  <a:pt x="1203" y="1016"/>
                                </a:lnTo>
                                <a:lnTo>
                                  <a:pt x="1190" y="987"/>
                                </a:lnTo>
                                <a:lnTo>
                                  <a:pt x="1174" y="954"/>
                                </a:lnTo>
                                <a:lnTo>
                                  <a:pt x="1164" y="921"/>
                                </a:lnTo>
                                <a:lnTo>
                                  <a:pt x="1158" y="884"/>
                                </a:lnTo>
                                <a:lnTo>
                                  <a:pt x="1158" y="843"/>
                                </a:lnTo>
                                <a:lnTo>
                                  <a:pt x="1133" y="831"/>
                                </a:lnTo>
                                <a:lnTo>
                                  <a:pt x="1106" y="822"/>
                                </a:lnTo>
                                <a:lnTo>
                                  <a:pt x="1077" y="808"/>
                                </a:lnTo>
                                <a:lnTo>
                                  <a:pt x="1045" y="796"/>
                                </a:lnTo>
                                <a:lnTo>
                                  <a:pt x="1012" y="783"/>
                                </a:lnTo>
                                <a:lnTo>
                                  <a:pt x="981" y="777"/>
                                </a:lnTo>
                                <a:lnTo>
                                  <a:pt x="954" y="771"/>
                                </a:lnTo>
                                <a:lnTo>
                                  <a:pt x="929" y="771"/>
                                </a:lnTo>
                                <a:moveTo>
                                  <a:pt x="1310" y="1106"/>
                                </a:moveTo>
                                <a:lnTo>
                                  <a:pt x="1332" y="1118"/>
                                </a:lnTo>
                                <a:lnTo>
                                  <a:pt x="1351" y="1137"/>
                                </a:lnTo>
                                <a:lnTo>
                                  <a:pt x="1369" y="1158"/>
                                </a:lnTo>
                                <a:lnTo>
                                  <a:pt x="1384" y="1182"/>
                                </a:lnTo>
                                <a:lnTo>
                                  <a:pt x="1404" y="1199"/>
                                </a:lnTo>
                                <a:lnTo>
                                  <a:pt x="1423" y="1211"/>
                                </a:lnTo>
                                <a:lnTo>
                                  <a:pt x="1449" y="1215"/>
                                </a:lnTo>
                                <a:lnTo>
                                  <a:pt x="1449" y="1209"/>
                                </a:lnTo>
                                <a:lnTo>
                                  <a:pt x="1449" y="1205"/>
                                </a:lnTo>
                                <a:lnTo>
                                  <a:pt x="1429" y="1174"/>
                                </a:lnTo>
                                <a:lnTo>
                                  <a:pt x="1410" y="1143"/>
                                </a:lnTo>
                                <a:lnTo>
                                  <a:pt x="1392" y="1108"/>
                                </a:lnTo>
                                <a:lnTo>
                                  <a:pt x="1377" y="1075"/>
                                </a:lnTo>
                                <a:lnTo>
                                  <a:pt x="1361" y="1038"/>
                                </a:lnTo>
                                <a:lnTo>
                                  <a:pt x="1347" y="1001"/>
                                </a:lnTo>
                                <a:lnTo>
                                  <a:pt x="1334" y="964"/>
                                </a:lnTo>
                                <a:lnTo>
                                  <a:pt x="1326" y="927"/>
                                </a:lnTo>
                                <a:lnTo>
                                  <a:pt x="1304" y="915"/>
                                </a:lnTo>
                                <a:lnTo>
                                  <a:pt x="1285" y="905"/>
                                </a:lnTo>
                                <a:lnTo>
                                  <a:pt x="1266" y="896"/>
                                </a:lnTo>
                                <a:lnTo>
                                  <a:pt x="1246" y="886"/>
                                </a:lnTo>
                                <a:lnTo>
                                  <a:pt x="1225" y="876"/>
                                </a:lnTo>
                                <a:lnTo>
                                  <a:pt x="1205" y="865"/>
                                </a:lnTo>
                                <a:lnTo>
                                  <a:pt x="1186" y="857"/>
                                </a:lnTo>
                                <a:lnTo>
                                  <a:pt x="1168" y="849"/>
                                </a:lnTo>
                                <a:lnTo>
                                  <a:pt x="1160" y="878"/>
                                </a:lnTo>
                                <a:lnTo>
                                  <a:pt x="1164" y="913"/>
                                </a:lnTo>
                                <a:lnTo>
                                  <a:pt x="1176" y="950"/>
                                </a:lnTo>
                                <a:lnTo>
                                  <a:pt x="1193" y="987"/>
                                </a:lnTo>
                                <a:lnTo>
                                  <a:pt x="1213" y="1022"/>
                                </a:lnTo>
                                <a:lnTo>
                                  <a:pt x="1234" y="1055"/>
                                </a:lnTo>
                                <a:lnTo>
                                  <a:pt x="1256" y="1085"/>
                                </a:lnTo>
                                <a:lnTo>
                                  <a:pt x="1273" y="1108"/>
                                </a:lnTo>
                                <a:lnTo>
                                  <a:pt x="1281" y="1106"/>
                                </a:lnTo>
                                <a:lnTo>
                                  <a:pt x="1285" y="1104"/>
                                </a:lnTo>
                                <a:lnTo>
                                  <a:pt x="1310" y="1106"/>
                                </a:lnTo>
                                <a:moveTo>
                                  <a:pt x="673" y="715"/>
                                </a:moveTo>
                                <a:lnTo>
                                  <a:pt x="675" y="726"/>
                                </a:lnTo>
                                <a:lnTo>
                                  <a:pt x="679" y="748"/>
                                </a:lnTo>
                                <a:lnTo>
                                  <a:pt x="685" y="767"/>
                                </a:lnTo>
                                <a:lnTo>
                                  <a:pt x="689" y="787"/>
                                </a:lnTo>
                                <a:lnTo>
                                  <a:pt x="693" y="810"/>
                                </a:lnTo>
                                <a:lnTo>
                                  <a:pt x="697" y="829"/>
                                </a:lnTo>
                                <a:lnTo>
                                  <a:pt x="701" y="849"/>
                                </a:lnTo>
                                <a:lnTo>
                                  <a:pt x="705" y="870"/>
                                </a:lnTo>
                                <a:lnTo>
                                  <a:pt x="709" y="890"/>
                                </a:lnTo>
                                <a:lnTo>
                                  <a:pt x="738" y="919"/>
                                </a:lnTo>
                                <a:lnTo>
                                  <a:pt x="763" y="952"/>
                                </a:lnTo>
                                <a:lnTo>
                                  <a:pt x="788" y="987"/>
                                </a:lnTo>
                                <a:lnTo>
                                  <a:pt x="814" y="1026"/>
                                </a:lnTo>
                                <a:lnTo>
                                  <a:pt x="831" y="1065"/>
                                </a:lnTo>
                                <a:lnTo>
                                  <a:pt x="851" y="1106"/>
                                </a:lnTo>
                                <a:lnTo>
                                  <a:pt x="866" y="1149"/>
                                </a:lnTo>
                                <a:lnTo>
                                  <a:pt x="878" y="1192"/>
                                </a:lnTo>
                                <a:lnTo>
                                  <a:pt x="888" y="1192"/>
                                </a:lnTo>
                                <a:lnTo>
                                  <a:pt x="895" y="1195"/>
                                </a:lnTo>
                                <a:lnTo>
                                  <a:pt x="905" y="1197"/>
                                </a:lnTo>
                                <a:lnTo>
                                  <a:pt x="917" y="1205"/>
                                </a:lnTo>
                                <a:lnTo>
                                  <a:pt x="919" y="1178"/>
                                </a:lnTo>
                                <a:lnTo>
                                  <a:pt x="923" y="1137"/>
                                </a:lnTo>
                                <a:lnTo>
                                  <a:pt x="929" y="1088"/>
                                </a:lnTo>
                                <a:lnTo>
                                  <a:pt x="940" y="1038"/>
                                </a:lnTo>
                                <a:lnTo>
                                  <a:pt x="948" y="983"/>
                                </a:lnTo>
                                <a:lnTo>
                                  <a:pt x="960" y="939"/>
                                </a:lnTo>
                                <a:lnTo>
                                  <a:pt x="971" y="905"/>
                                </a:lnTo>
                                <a:lnTo>
                                  <a:pt x="983" y="890"/>
                                </a:lnTo>
                                <a:lnTo>
                                  <a:pt x="981" y="884"/>
                                </a:lnTo>
                                <a:lnTo>
                                  <a:pt x="981" y="878"/>
                                </a:lnTo>
                                <a:lnTo>
                                  <a:pt x="977" y="870"/>
                                </a:lnTo>
                                <a:lnTo>
                                  <a:pt x="975" y="865"/>
                                </a:lnTo>
                                <a:lnTo>
                                  <a:pt x="968" y="853"/>
                                </a:lnTo>
                                <a:lnTo>
                                  <a:pt x="958" y="839"/>
                                </a:lnTo>
                                <a:lnTo>
                                  <a:pt x="946" y="824"/>
                                </a:lnTo>
                                <a:lnTo>
                                  <a:pt x="936" y="806"/>
                                </a:lnTo>
                                <a:lnTo>
                                  <a:pt x="905" y="777"/>
                                </a:lnTo>
                                <a:lnTo>
                                  <a:pt x="876" y="754"/>
                                </a:lnTo>
                                <a:lnTo>
                                  <a:pt x="845" y="738"/>
                                </a:lnTo>
                                <a:lnTo>
                                  <a:pt x="814" y="726"/>
                                </a:lnTo>
                                <a:lnTo>
                                  <a:pt x="779" y="715"/>
                                </a:lnTo>
                                <a:lnTo>
                                  <a:pt x="746" y="711"/>
                                </a:lnTo>
                                <a:lnTo>
                                  <a:pt x="710" y="705"/>
                                </a:lnTo>
                                <a:lnTo>
                                  <a:pt x="675" y="703"/>
                                </a:lnTo>
                                <a:lnTo>
                                  <a:pt x="673" y="715"/>
                                </a:lnTo>
                                <a:moveTo>
                                  <a:pt x="1338" y="952"/>
                                </a:moveTo>
                                <a:lnTo>
                                  <a:pt x="1347" y="987"/>
                                </a:lnTo>
                                <a:lnTo>
                                  <a:pt x="1363" y="1028"/>
                                </a:lnTo>
                                <a:lnTo>
                                  <a:pt x="1382" y="1075"/>
                                </a:lnTo>
                                <a:lnTo>
                                  <a:pt x="1402" y="1118"/>
                                </a:lnTo>
                                <a:lnTo>
                                  <a:pt x="1421" y="1157"/>
                                </a:lnTo>
                                <a:lnTo>
                                  <a:pt x="1437" y="1184"/>
                                </a:lnTo>
                                <a:lnTo>
                                  <a:pt x="1449" y="1197"/>
                                </a:lnTo>
                                <a:lnTo>
                                  <a:pt x="1447" y="1188"/>
                                </a:lnTo>
                                <a:lnTo>
                                  <a:pt x="1445" y="1180"/>
                                </a:lnTo>
                                <a:lnTo>
                                  <a:pt x="1443" y="1170"/>
                                </a:lnTo>
                                <a:lnTo>
                                  <a:pt x="1445" y="1164"/>
                                </a:lnTo>
                                <a:lnTo>
                                  <a:pt x="1451" y="1158"/>
                                </a:lnTo>
                                <a:lnTo>
                                  <a:pt x="1456" y="1158"/>
                                </a:lnTo>
                                <a:lnTo>
                                  <a:pt x="1474" y="1158"/>
                                </a:lnTo>
                                <a:lnTo>
                                  <a:pt x="1493" y="1160"/>
                                </a:lnTo>
                                <a:lnTo>
                                  <a:pt x="1509" y="1158"/>
                                </a:lnTo>
                                <a:lnTo>
                                  <a:pt x="1526" y="1158"/>
                                </a:lnTo>
                                <a:lnTo>
                                  <a:pt x="1544" y="1155"/>
                                </a:lnTo>
                                <a:lnTo>
                                  <a:pt x="1562" y="1151"/>
                                </a:lnTo>
                                <a:lnTo>
                                  <a:pt x="1579" y="1145"/>
                                </a:lnTo>
                                <a:lnTo>
                                  <a:pt x="1600" y="1139"/>
                                </a:lnTo>
                                <a:lnTo>
                                  <a:pt x="1604" y="1135"/>
                                </a:lnTo>
                                <a:lnTo>
                                  <a:pt x="1604" y="1131"/>
                                </a:lnTo>
                                <a:lnTo>
                                  <a:pt x="1583" y="1116"/>
                                </a:lnTo>
                                <a:lnTo>
                                  <a:pt x="1562" y="1102"/>
                                </a:lnTo>
                                <a:lnTo>
                                  <a:pt x="1538" y="1086"/>
                                </a:lnTo>
                                <a:lnTo>
                                  <a:pt x="1519" y="1071"/>
                                </a:lnTo>
                                <a:lnTo>
                                  <a:pt x="1497" y="1049"/>
                                </a:lnTo>
                                <a:lnTo>
                                  <a:pt x="1478" y="1032"/>
                                </a:lnTo>
                                <a:lnTo>
                                  <a:pt x="1462" y="1009"/>
                                </a:lnTo>
                                <a:lnTo>
                                  <a:pt x="1451" y="987"/>
                                </a:lnTo>
                                <a:lnTo>
                                  <a:pt x="1443" y="981"/>
                                </a:lnTo>
                                <a:lnTo>
                                  <a:pt x="1433" y="977"/>
                                </a:lnTo>
                                <a:lnTo>
                                  <a:pt x="1425" y="974"/>
                                </a:lnTo>
                                <a:lnTo>
                                  <a:pt x="1415" y="970"/>
                                </a:lnTo>
                                <a:lnTo>
                                  <a:pt x="1400" y="962"/>
                                </a:lnTo>
                                <a:lnTo>
                                  <a:pt x="1384" y="954"/>
                                </a:lnTo>
                                <a:lnTo>
                                  <a:pt x="1361" y="944"/>
                                </a:lnTo>
                                <a:lnTo>
                                  <a:pt x="1334" y="931"/>
                                </a:lnTo>
                                <a:lnTo>
                                  <a:pt x="1338" y="952"/>
                                </a:lnTo>
                                <a:moveTo>
                                  <a:pt x="1464" y="1005"/>
                                </a:moveTo>
                                <a:lnTo>
                                  <a:pt x="1480" y="1026"/>
                                </a:lnTo>
                                <a:lnTo>
                                  <a:pt x="1499" y="1048"/>
                                </a:lnTo>
                                <a:lnTo>
                                  <a:pt x="1523" y="1071"/>
                                </a:lnTo>
                                <a:lnTo>
                                  <a:pt x="1548" y="1090"/>
                                </a:lnTo>
                                <a:lnTo>
                                  <a:pt x="1573" y="1110"/>
                                </a:lnTo>
                                <a:lnTo>
                                  <a:pt x="1595" y="1122"/>
                                </a:lnTo>
                                <a:lnTo>
                                  <a:pt x="1614" y="1131"/>
                                </a:lnTo>
                                <a:lnTo>
                                  <a:pt x="1612" y="1125"/>
                                </a:lnTo>
                                <a:lnTo>
                                  <a:pt x="1612" y="1120"/>
                                </a:lnTo>
                                <a:lnTo>
                                  <a:pt x="1612" y="1114"/>
                                </a:lnTo>
                                <a:lnTo>
                                  <a:pt x="1614" y="1104"/>
                                </a:lnTo>
                                <a:lnTo>
                                  <a:pt x="1626" y="1104"/>
                                </a:lnTo>
                                <a:lnTo>
                                  <a:pt x="1637" y="1108"/>
                                </a:lnTo>
                                <a:lnTo>
                                  <a:pt x="1649" y="1110"/>
                                </a:lnTo>
                                <a:lnTo>
                                  <a:pt x="1663" y="1112"/>
                                </a:lnTo>
                                <a:lnTo>
                                  <a:pt x="1676" y="1112"/>
                                </a:lnTo>
                                <a:lnTo>
                                  <a:pt x="1692" y="1112"/>
                                </a:lnTo>
                                <a:lnTo>
                                  <a:pt x="1704" y="1110"/>
                                </a:lnTo>
                                <a:lnTo>
                                  <a:pt x="1719" y="1104"/>
                                </a:lnTo>
                                <a:lnTo>
                                  <a:pt x="1719" y="1100"/>
                                </a:lnTo>
                                <a:lnTo>
                                  <a:pt x="1723" y="1100"/>
                                </a:lnTo>
                                <a:lnTo>
                                  <a:pt x="1719" y="1098"/>
                                </a:lnTo>
                                <a:lnTo>
                                  <a:pt x="1684" y="1081"/>
                                </a:lnTo>
                                <a:lnTo>
                                  <a:pt x="1653" y="1069"/>
                                </a:lnTo>
                                <a:lnTo>
                                  <a:pt x="1620" y="1053"/>
                                </a:lnTo>
                                <a:lnTo>
                                  <a:pt x="1589" y="1042"/>
                                </a:lnTo>
                                <a:lnTo>
                                  <a:pt x="1556" y="1026"/>
                                </a:lnTo>
                                <a:lnTo>
                                  <a:pt x="1523" y="1014"/>
                                </a:lnTo>
                                <a:lnTo>
                                  <a:pt x="1491" y="1001"/>
                                </a:lnTo>
                                <a:lnTo>
                                  <a:pt x="1460" y="989"/>
                                </a:lnTo>
                                <a:lnTo>
                                  <a:pt x="1464" y="1005"/>
                                </a:lnTo>
                                <a:moveTo>
                                  <a:pt x="1747" y="1090"/>
                                </a:moveTo>
                                <a:lnTo>
                                  <a:pt x="1737" y="1069"/>
                                </a:lnTo>
                                <a:lnTo>
                                  <a:pt x="1725" y="1051"/>
                                </a:lnTo>
                                <a:lnTo>
                                  <a:pt x="1713" y="1038"/>
                                </a:lnTo>
                                <a:lnTo>
                                  <a:pt x="1702" y="1024"/>
                                </a:lnTo>
                                <a:lnTo>
                                  <a:pt x="1688" y="1011"/>
                                </a:lnTo>
                                <a:lnTo>
                                  <a:pt x="1676" y="1001"/>
                                </a:lnTo>
                                <a:lnTo>
                                  <a:pt x="1665" y="987"/>
                                </a:lnTo>
                                <a:lnTo>
                                  <a:pt x="1657" y="975"/>
                                </a:lnTo>
                                <a:lnTo>
                                  <a:pt x="1657" y="972"/>
                                </a:lnTo>
                                <a:lnTo>
                                  <a:pt x="1659" y="970"/>
                                </a:lnTo>
                                <a:lnTo>
                                  <a:pt x="1667" y="968"/>
                                </a:lnTo>
                                <a:lnTo>
                                  <a:pt x="1676" y="966"/>
                                </a:lnTo>
                                <a:lnTo>
                                  <a:pt x="1684" y="962"/>
                                </a:lnTo>
                                <a:lnTo>
                                  <a:pt x="1686" y="954"/>
                                </a:lnTo>
                                <a:lnTo>
                                  <a:pt x="1663" y="948"/>
                                </a:lnTo>
                                <a:lnTo>
                                  <a:pt x="1628" y="939"/>
                                </a:lnTo>
                                <a:lnTo>
                                  <a:pt x="1583" y="929"/>
                                </a:lnTo>
                                <a:lnTo>
                                  <a:pt x="1534" y="921"/>
                                </a:lnTo>
                                <a:lnTo>
                                  <a:pt x="1482" y="915"/>
                                </a:lnTo>
                                <a:lnTo>
                                  <a:pt x="1431" y="915"/>
                                </a:lnTo>
                                <a:lnTo>
                                  <a:pt x="1390" y="921"/>
                                </a:lnTo>
                                <a:lnTo>
                                  <a:pt x="1363" y="937"/>
                                </a:lnTo>
                                <a:lnTo>
                                  <a:pt x="1408" y="958"/>
                                </a:lnTo>
                                <a:lnTo>
                                  <a:pt x="1454" y="979"/>
                                </a:lnTo>
                                <a:lnTo>
                                  <a:pt x="1501" y="999"/>
                                </a:lnTo>
                                <a:lnTo>
                                  <a:pt x="1552" y="1020"/>
                                </a:lnTo>
                                <a:lnTo>
                                  <a:pt x="1599" y="1038"/>
                                </a:lnTo>
                                <a:lnTo>
                                  <a:pt x="1647" y="1055"/>
                                </a:lnTo>
                                <a:lnTo>
                                  <a:pt x="1696" y="1073"/>
                                </a:lnTo>
                                <a:lnTo>
                                  <a:pt x="1747" y="1090"/>
                                </a:lnTo>
                                <a:lnTo>
                                  <a:pt x="1747" y="1090"/>
                                </a:lnTo>
                                <a:moveTo>
                                  <a:pt x="1482" y="913"/>
                                </a:moveTo>
                                <a:lnTo>
                                  <a:pt x="1501" y="913"/>
                                </a:lnTo>
                                <a:lnTo>
                                  <a:pt x="1523" y="915"/>
                                </a:lnTo>
                                <a:lnTo>
                                  <a:pt x="1540" y="915"/>
                                </a:lnTo>
                                <a:lnTo>
                                  <a:pt x="1560" y="917"/>
                                </a:lnTo>
                                <a:lnTo>
                                  <a:pt x="1577" y="921"/>
                                </a:lnTo>
                                <a:lnTo>
                                  <a:pt x="1595" y="925"/>
                                </a:lnTo>
                                <a:lnTo>
                                  <a:pt x="1610" y="929"/>
                                </a:lnTo>
                                <a:lnTo>
                                  <a:pt x="1628" y="933"/>
                                </a:lnTo>
                                <a:lnTo>
                                  <a:pt x="1647" y="937"/>
                                </a:lnTo>
                                <a:lnTo>
                                  <a:pt x="1667" y="942"/>
                                </a:lnTo>
                                <a:lnTo>
                                  <a:pt x="1669" y="929"/>
                                </a:lnTo>
                                <a:lnTo>
                                  <a:pt x="1661" y="915"/>
                                </a:lnTo>
                                <a:lnTo>
                                  <a:pt x="1643" y="898"/>
                                </a:lnTo>
                                <a:lnTo>
                                  <a:pt x="1624" y="882"/>
                                </a:lnTo>
                                <a:lnTo>
                                  <a:pt x="1602" y="866"/>
                                </a:lnTo>
                                <a:lnTo>
                                  <a:pt x="1585" y="857"/>
                                </a:lnTo>
                                <a:lnTo>
                                  <a:pt x="1571" y="849"/>
                                </a:lnTo>
                                <a:lnTo>
                                  <a:pt x="1569" y="851"/>
                                </a:lnTo>
                                <a:lnTo>
                                  <a:pt x="1573" y="843"/>
                                </a:lnTo>
                                <a:lnTo>
                                  <a:pt x="1579" y="837"/>
                                </a:lnTo>
                                <a:lnTo>
                                  <a:pt x="1548" y="831"/>
                                </a:lnTo>
                                <a:lnTo>
                                  <a:pt x="1507" y="829"/>
                                </a:lnTo>
                                <a:lnTo>
                                  <a:pt x="1462" y="831"/>
                                </a:lnTo>
                                <a:lnTo>
                                  <a:pt x="1415" y="837"/>
                                </a:lnTo>
                                <a:lnTo>
                                  <a:pt x="1369" y="843"/>
                                </a:lnTo>
                                <a:lnTo>
                                  <a:pt x="1324" y="855"/>
                                </a:lnTo>
                                <a:lnTo>
                                  <a:pt x="1285" y="866"/>
                                </a:lnTo>
                                <a:lnTo>
                                  <a:pt x="1258" y="882"/>
                                </a:lnTo>
                                <a:lnTo>
                                  <a:pt x="1258" y="886"/>
                                </a:lnTo>
                                <a:lnTo>
                                  <a:pt x="1269" y="892"/>
                                </a:lnTo>
                                <a:lnTo>
                                  <a:pt x="1281" y="898"/>
                                </a:lnTo>
                                <a:lnTo>
                                  <a:pt x="1291" y="903"/>
                                </a:lnTo>
                                <a:lnTo>
                                  <a:pt x="1304" y="911"/>
                                </a:lnTo>
                                <a:lnTo>
                                  <a:pt x="1316" y="917"/>
                                </a:lnTo>
                                <a:lnTo>
                                  <a:pt x="1330" y="923"/>
                                </a:lnTo>
                                <a:lnTo>
                                  <a:pt x="1343" y="927"/>
                                </a:lnTo>
                                <a:lnTo>
                                  <a:pt x="1357" y="931"/>
                                </a:lnTo>
                                <a:lnTo>
                                  <a:pt x="1375" y="923"/>
                                </a:lnTo>
                                <a:lnTo>
                                  <a:pt x="1396" y="919"/>
                                </a:lnTo>
                                <a:lnTo>
                                  <a:pt x="1415" y="915"/>
                                </a:lnTo>
                                <a:lnTo>
                                  <a:pt x="1439" y="915"/>
                                </a:lnTo>
                                <a:lnTo>
                                  <a:pt x="1460" y="913"/>
                                </a:lnTo>
                                <a:lnTo>
                                  <a:pt x="1482" y="913"/>
                                </a:lnTo>
                                <a:moveTo>
                                  <a:pt x="1238" y="648"/>
                                </a:moveTo>
                                <a:lnTo>
                                  <a:pt x="1211" y="670"/>
                                </a:lnTo>
                                <a:lnTo>
                                  <a:pt x="1178" y="693"/>
                                </a:lnTo>
                                <a:lnTo>
                                  <a:pt x="1147" y="717"/>
                                </a:lnTo>
                                <a:lnTo>
                                  <a:pt x="1116" y="738"/>
                                </a:lnTo>
                                <a:lnTo>
                                  <a:pt x="1088" y="759"/>
                                </a:lnTo>
                                <a:lnTo>
                                  <a:pt x="1071" y="777"/>
                                </a:lnTo>
                                <a:lnTo>
                                  <a:pt x="1065" y="787"/>
                                </a:lnTo>
                                <a:lnTo>
                                  <a:pt x="1071" y="793"/>
                                </a:lnTo>
                                <a:lnTo>
                                  <a:pt x="1080" y="802"/>
                                </a:lnTo>
                                <a:lnTo>
                                  <a:pt x="1092" y="808"/>
                                </a:lnTo>
                                <a:lnTo>
                                  <a:pt x="1108" y="816"/>
                                </a:lnTo>
                                <a:lnTo>
                                  <a:pt x="1121" y="820"/>
                                </a:lnTo>
                                <a:lnTo>
                                  <a:pt x="1137" y="826"/>
                                </a:lnTo>
                                <a:lnTo>
                                  <a:pt x="1149" y="829"/>
                                </a:lnTo>
                                <a:lnTo>
                                  <a:pt x="1160" y="833"/>
                                </a:lnTo>
                                <a:lnTo>
                                  <a:pt x="1172" y="839"/>
                                </a:lnTo>
                                <a:lnTo>
                                  <a:pt x="1182" y="845"/>
                                </a:lnTo>
                                <a:lnTo>
                                  <a:pt x="1191" y="851"/>
                                </a:lnTo>
                                <a:lnTo>
                                  <a:pt x="1203" y="859"/>
                                </a:lnTo>
                                <a:lnTo>
                                  <a:pt x="1215" y="863"/>
                                </a:lnTo>
                                <a:lnTo>
                                  <a:pt x="1227" y="868"/>
                                </a:lnTo>
                                <a:lnTo>
                                  <a:pt x="1238" y="872"/>
                                </a:lnTo>
                                <a:lnTo>
                                  <a:pt x="1248" y="878"/>
                                </a:lnTo>
                                <a:lnTo>
                                  <a:pt x="1256" y="872"/>
                                </a:lnTo>
                                <a:lnTo>
                                  <a:pt x="1279" y="865"/>
                                </a:lnTo>
                                <a:lnTo>
                                  <a:pt x="1312" y="855"/>
                                </a:lnTo>
                                <a:lnTo>
                                  <a:pt x="1355" y="843"/>
                                </a:lnTo>
                                <a:lnTo>
                                  <a:pt x="1404" y="833"/>
                                </a:lnTo>
                                <a:lnTo>
                                  <a:pt x="1458" y="826"/>
                                </a:lnTo>
                                <a:lnTo>
                                  <a:pt x="1511" y="822"/>
                                </a:lnTo>
                                <a:lnTo>
                                  <a:pt x="1565" y="824"/>
                                </a:lnTo>
                                <a:lnTo>
                                  <a:pt x="1544" y="810"/>
                                </a:lnTo>
                                <a:lnTo>
                                  <a:pt x="1525" y="804"/>
                                </a:lnTo>
                                <a:lnTo>
                                  <a:pt x="1505" y="798"/>
                                </a:lnTo>
                                <a:lnTo>
                                  <a:pt x="1488" y="798"/>
                                </a:lnTo>
                                <a:lnTo>
                                  <a:pt x="1468" y="794"/>
                                </a:lnTo>
                                <a:lnTo>
                                  <a:pt x="1449" y="791"/>
                                </a:lnTo>
                                <a:lnTo>
                                  <a:pt x="1431" y="781"/>
                                </a:lnTo>
                                <a:lnTo>
                                  <a:pt x="1412" y="767"/>
                                </a:lnTo>
                                <a:lnTo>
                                  <a:pt x="1408" y="740"/>
                                </a:lnTo>
                                <a:lnTo>
                                  <a:pt x="1414" y="724"/>
                                </a:lnTo>
                                <a:lnTo>
                                  <a:pt x="1427" y="713"/>
                                </a:lnTo>
                                <a:lnTo>
                                  <a:pt x="1445" y="707"/>
                                </a:lnTo>
                                <a:lnTo>
                                  <a:pt x="1466" y="699"/>
                                </a:lnTo>
                                <a:lnTo>
                                  <a:pt x="1486" y="687"/>
                                </a:lnTo>
                                <a:lnTo>
                                  <a:pt x="1501" y="674"/>
                                </a:lnTo>
                                <a:lnTo>
                                  <a:pt x="1511" y="650"/>
                                </a:lnTo>
                                <a:lnTo>
                                  <a:pt x="1478" y="654"/>
                                </a:lnTo>
                                <a:lnTo>
                                  <a:pt x="1443" y="660"/>
                                </a:lnTo>
                                <a:lnTo>
                                  <a:pt x="1410" y="660"/>
                                </a:lnTo>
                                <a:lnTo>
                                  <a:pt x="1380" y="660"/>
                                </a:lnTo>
                                <a:lnTo>
                                  <a:pt x="1349" y="654"/>
                                </a:lnTo>
                                <a:lnTo>
                                  <a:pt x="1318" y="648"/>
                                </a:lnTo>
                                <a:lnTo>
                                  <a:pt x="1287" y="641"/>
                                </a:lnTo>
                                <a:lnTo>
                                  <a:pt x="1258" y="633"/>
                                </a:lnTo>
                                <a:lnTo>
                                  <a:pt x="1238" y="648"/>
                                </a:lnTo>
                                <a:moveTo>
                                  <a:pt x="1010" y="526"/>
                                </a:moveTo>
                                <a:lnTo>
                                  <a:pt x="979" y="557"/>
                                </a:lnTo>
                                <a:lnTo>
                                  <a:pt x="948" y="582"/>
                                </a:lnTo>
                                <a:lnTo>
                                  <a:pt x="915" y="608"/>
                                </a:lnTo>
                                <a:lnTo>
                                  <a:pt x="880" y="627"/>
                                </a:lnTo>
                                <a:lnTo>
                                  <a:pt x="845" y="643"/>
                                </a:lnTo>
                                <a:lnTo>
                                  <a:pt x="808" y="656"/>
                                </a:lnTo>
                                <a:lnTo>
                                  <a:pt x="769" y="668"/>
                                </a:lnTo>
                                <a:lnTo>
                                  <a:pt x="763" y="676"/>
                                </a:lnTo>
                                <a:lnTo>
                                  <a:pt x="759" y="685"/>
                                </a:lnTo>
                                <a:lnTo>
                                  <a:pt x="757" y="693"/>
                                </a:lnTo>
                                <a:lnTo>
                                  <a:pt x="753" y="703"/>
                                </a:lnTo>
                                <a:lnTo>
                                  <a:pt x="786" y="711"/>
                                </a:lnTo>
                                <a:lnTo>
                                  <a:pt x="820" y="719"/>
                                </a:lnTo>
                                <a:lnTo>
                                  <a:pt x="853" y="728"/>
                                </a:lnTo>
                                <a:lnTo>
                                  <a:pt x="888" y="738"/>
                                </a:lnTo>
                                <a:lnTo>
                                  <a:pt x="921" y="748"/>
                                </a:lnTo>
                                <a:lnTo>
                                  <a:pt x="954" y="757"/>
                                </a:lnTo>
                                <a:lnTo>
                                  <a:pt x="989" y="765"/>
                                </a:lnTo>
                                <a:lnTo>
                                  <a:pt x="1026" y="775"/>
                                </a:lnTo>
                                <a:lnTo>
                                  <a:pt x="1038" y="771"/>
                                </a:lnTo>
                                <a:lnTo>
                                  <a:pt x="1049" y="765"/>
                                </a:lnTo>
                                <a:lnTo>
                                  <a:pt x="1055" y="761"/>
                                </a:lnTo>
                                <a:lnTo>
                                  <a:pt x="1063" y="759"/>
                                </a:lnTo>
                                <a:lnTo>
                                  <a:pt x="1069" y="756"/>
                                </a:lnTo>
                                <a:lnTo>
                                  <a:pt x="1077" y="754"/>
                                </a:lnTo>
                                <a:lnTo>
                                  <a:pt x="1082" y="701"/>
                                </a:lnTo>
                                <a:lnTo>
                                  <a:pt x="1096" y="643"/>
                                </a:lnTo>
                                <a:lnTo>
                                  <a:pt x="1116" y="582"/>
                                </a:lnTo>
                                <a:lnTo>
                                  <a:pt x="1139" y="526"/>
                                </a:lnTo>
                                <a:lnTo>
                                  <a:pt x="1147" y="504"/>
                                </a:lnTo>
                                <a:lnTo>
                                  <a:pt x="1135" y="539"/>
                                </a:lnTo>
                                <a:lnTo>
                                  <a:pt x="1117" y="594"/>
                                </a:lnTo>
                                <a:lnTo>
                                  <a:pt x="1104" y="648"/>
                                </a:lnTo>
                                <a:lnTo>
                                  <a:pt x="1094" y="699"/>
                                </a:lnTo>
                                <a:lnTo>
                                  <a:pt x="1086" y="744"/>
                                </a:lnTo>
                                <a:lnTo>
                                  <a:pt x="1092" y="744"/>
                                </a:lnTo>
                                <a:lnTo>
                                  <a:pt x="1104" y="738"/>
                                </a:lnTo>
                                <a:lnTo>
                                  <a:pt x="1119" y="728"/>
                                </a:lnTo>
                                <a:lnTo>
                                  <a:pt x="1137" y="719"/>
                                </a:lnTo>
                                <a:lnTo>
                                  <a:pt x="1153" y="705"/>
                                </a:lnTo>
                                <a:lnTo>
                                  <a:pt x="1168" y="693"/>
                                </a:lnTo>
                                <a:lnTo>
                                  <a:pt x="1182" y="683"/>
                                </a:lnTo>
                                <a:lnTo>
                                  <a:pt x="1191" y="678"/>
                                </a:lnTo>
                                <a:lnTo>
                                  <a:pt x="1207" y="627"/>
                                </a:lnTo>
                                <a:lnTo>
                                  <a:pt x="1228" y="582"/>
                                </a:lnTo>
                                <a:lnTo>
                                  <a:pt x="1250" y="537"/>
                                </a:lnTo>
                                <a:lnTo>
                                  <a:pt x="1277" y="495"/>
                                </a:lnTo>
                                <a:lnTo>
                                  <a:pt x="1306" y="456"/>
                                </a:lnTo>
                                <a:lnTo>
                                  <a:pt x="1340" y="419"/>
                                </a:lnTo>
                                <a:lnTo>
                                  <a:pt x="1377" y="384"/>
                                </a:lnTo>
                                <a:lnTo>
                                  <a:pt x="1417" y="354"/>
                                </a:lnTo>
                                <a:lnTo>
                                  <a:pt x="1406" y="347"/>
                                </a:lnTo>
                                <a:lnTo>
                                  <a:pt x="1386" y="347"/>
                                </a:lnTo>
                                <a:lnTo>
                                  <a:pt x="1357" y="351"/>
                                </a:lnTo>
                                <a:lnTo>
                                  <a:pt x="1328" y="360"/>
                                </a:lnTo>
                                <a:lnTo>
                                  <a:pt x="1297" y="372"/>
                                </a:lnTo>
                                <a:lnTo>
                                  <a:pt x="1269" y="382"/>
                                </a:lnTo>
                                <a:lnTo>
                                  <a:pt x="1250" y="388"/>
                                </a:lnTo>
                                <a:lnTo>
                                  <a:pt x="1242" y="390"/>
                                </a:lnTo>
                                <a:lnTo>
                                  <a:pt x="1240" y="382"/>
                                </a:lnTo>
                                <a:lnTo>
                                  <a:pt x="1238" y="374"/>
                                </a:lnTo>
                                <a:lnTo>
                                  <a:pt x="1234" y="366"/>
                                </a:lnTo>
                                <a:lnTo>
                                  <a:pt x="1230" y="362"/>
                                </a:lnTo>
                                <a:lnTo>
                                  <a:pt x="1201" y="393"/>
                                </a:lnTo>
                                <a:lnTo>
                                  <a:pt x="1182" y="427"/>
                                </a:lnTo>
                                <a:lnTo>
                                  <a:pt x="1184" y="423"/>
                                </a:lnTo>
                                <a:lnTo>
                                  <a:pt x="1201" y="388"/>
                                </a:lnTo>
                                <a:lnTo>
                                  <a:pt x="1215" y="370"/>
                                </a:lnTo>
                                <a:lnTo>
                                  <a:pt x="1191" y="374"/>
                                </a:lnTo>
                                <a:lnTo>
                                  <a:pt x="1174" y="388"/>
                                </a:lnTo>
                                <a:lnTo>
                                  <a:pt x="1154" y="409"/>
                                </a:lnTo>
                                <a:lnTo>
                                  <a:pt x="1137" y="432"/>
                                </a:lnTo>
                                <a:lnTo>
                                  <a:pt x="1116" y="456"/>
                                </a:lnTo>
                                <a:lnTo>
                                  <a:pt x="1094" y="477"/>
                                </a:lnTo>
                                <a:lnTo>
                                  <a:pt x="1069" y="489"/>
                                </a:lnTo>
                                <a:lnTo>
                                  <a:pt x="1043" y="495"/>
                                </a:lnTo>
                                <a:lnTo>
                                  <a:pt x="1028" y="510"/>
                                </a:lnTo>
                                <a:lnTo>
                                  <a:pt x="1042" y="491"/>
                                </a:lnTo>
                                <a:lnTo>
                                  <a:pt x="1024" y="467"/>
                                </a:lnTo>
                                <a:lnTo>
                                  <a:pt x="1020" y="450"/>
                                </a:lnTo>
                                <a:lnTo>
                                  <a:pt x="1022" y="430"/>
                                </a:lnTo>
                                <a:lnTo>
                                  <a:pt x="1030" y="413"/>
                                </a:lnTo>
                                <a:lnTo>
                                  <a:pt x="1038" y="393"/>
                                </a:lnTo>
                                <a:lnTo>
                                  <a:pt x="1049" y="376"/>
                                </a:lnTo>
                                <a:lnTo>
                                  <a:pt x="1053" y="356"/>
                                </a:lnTo>
                                <a:lnTo>
                                  <a:pt x="1051" y="339"/>
                                </a:lnTo>
                                <a:lnTo>
                                  <a:pt x="1026" y="366"/>
                                </a:lnTo>
                                <a:lnTo>
                                  <a:pt x="1001" y="393"/>
                                </a:lnTo>
                                <a:lnTo>
                                  <a:pt x="975" y="421"/>
                                </a:lnTo>
                                <a:lnTo>
                                  <a:pt x="948" y="448"/>
                                </a:lnTo>
                                <a:lnTo>
                                  <a:pt x="919" y="469"/>
                                </a:lnTo>
                                <a:lnTo>
                                  <a:pt x="890" y="493"/>
                                </a:lnTo>
                                <a:lnTo>
                                  <a:pt x="858" y="510"/>
                                </a:lnTo>
                                <a:lnTo>
                                  <a:pt x="827" y="528"/>
                                </a:lnTo>
                                <a:lnTo>
                                  <a:pt x="820" y="545"/>
                                </a:lnTo>
                                <a:lnTo>
                                  <a:pt x="814" y="563"/>
                                </a:lnTo>
                                <a:lnTo>
                                  <a:pt x="806" y="580"/>
                                </a:lnTo>
                                <a:lnTo>
                                  <a:pt x="800" y="598"/>
                                </a:lnTo>
                                <a:lnTo>
                                  <a:pt x="792" y="613"/>
                                </a:lnTo>
                                <a:lnTo>
                                  <a:pt x="786" y="631"/>
                                </a:lnTo>
                                <a:lnTo>
                                  <a:pt x="781" y="646"/>
                                </a:lnTo>
                                <a:lnTo>
                                  <a:pt x="775" y="664"/>
                                </a:lnTo>
                                <a:lnTo>
                                  <a:pt x="798" y="654"/>
                                </a:lnTo>
                                <a:lnTo>
                                  <a:pt x="835" y="639"/>
                                </a:lnTo>
                                <a:lnTo>
                                  <a:pt x="876" y="615"/>
                                </a:lnTo>
                                <a:lnTo>
                                  <a:pt x="923" y="590"/>
                                </a:lnTo>
                                <a:lnTo>
                                  <a:pt x="964" y="561"/>
                                </a:lnTo>
                                <a:lnTo>
                                  <a:pt x="1001" y="534"/>
                                </a:lnTo>
                                <a:lnTo>
                                  <a:pt x="1026" y="510"/>
                                </a:lnTo>
                                <a:lnTo>
                                  <a:pt x="1010" y="526"/>
                                </a:lnTo>
                                <a:moveTo>
                                  <a:pt x="570" y="370"/>
                                </a:moveTo>
                                <a:lnTo>
                                  <a:pt x="566" y="405"/>
                                </a:lnTo>
                                <a:lnTo>
                                  <a:pt x="564" y="444"/>
                                </a:lnTo>
                                <a:lnTo>
                                  <a:pt x="566" y="481"/>
                                </a:lnTo>
                                <a:lnTo>
                                  <a:pt x="568" y="516"/>
                                </a:lnTo>
                                <a:lnTo>
                                  <a:pt x="574" y="555"/>
                                </a:lnTo>
                                <a:lnTo>
                                  <a:pt x="582" y="590"/>
                                </a:lnTo>
                                <a:lnTo>
                                  <a:pt x="592" y="627"/>
                                </a:lnTo>
                                <a:lnTo>
                                  <a:pt x="601" y="643"/>
                                </a:lnTo>
                                <a:lnTo>
                                  <a:pt x="617" y="656"/>
                                </a:lnTo>
                                <a:lnTo>
                                  <a:pt x="631" y="668"/>
                                </a:lnTo>
                                <a:lnTo>
                                  <a:pt x="650" y="678"/>
                                </a:lnTo>
                                <a:lnTo>
                                  <a:pt x="668" y="682"/>
                                </a:lnTo>
                                <a:lnTo>
                                  <a:pt x="687" y="687"/>
                                </a:lnTo>
                                <a:lnTo>
                                  <a:pt x="707" y="687"/>
                                </a:lnTo>
                                <a:lnTo>
                                  <a:pt x="726" y="687"/>
                                </a:lnTo>
                                <a:lnTo>
                                  <a:pt x="726" y="683"/>
                                </a:lnTo>
                                <a:lnTo>
                                  <a:pt x="730" y="682"/>
                                </a:lnTo>
                                <a:lnTo>
                                  <a:pt x="710" y="648"/>
                                </a:lnTo>
                                <a:lnTo>
                                  <a:pt x="693" y="619"/>
                                </a:lnTo>
                                <a:lnTo>
                                  <a:pt x="675" y="588"/>
                                </a:lnTo>
                                <a:lnTo>
                                  <a:pt x="662" y="561"/>
                                </a:lnTo>
                                <a:lnTo>
                                  <a:pt x="646" y="528"/>
                                </a:lnTo>
                                <a:lnTo>
                                  <a:pt x="631" y="497"/>
                                </a:lnTo>
                                <a:lnTo>
                                  <a:pt x="617" y="462"/>
                                </a:lnTo>
                                <a:lnTo>
                                  <a:pt x="603" y="428"/>
                                </a:lnTo>
                                <a:lnTo>
                                  <a:pt x="596" y="401"/>
                                </a:lnTo>
                                <a:lnTo>
                                  <a:pt x="592" y="382"/>
                                </a:lnTo>
                                <a:lnTo>
                                  <a:pt x="586" y="364"/>
                                </a:lnTo>
                                <a:lnTo>
                                  <a:pt x="584" y="354"/>
                                </a:lnTo>
                                <a:lnTo>
                                  <a:pt x="580" y="345"/>
                                </a:lnTo>
                                <a:lnTo>
                                  <a:pt x="580" y="339"/>
                                </a:lnTo>
                                <a:lnTo>
                                  <a:pt x="580" y="335"/>
                                </a:lnTo>
                                <a:lnTo>
                                  <a:pt x="570" y="370"/>
                                </a:lnTo>
                                <a:moveTo>
                                  <a:pt x="691" y="150"/>
                                </a:moveTo>
                                <a:lnTo>
                                  <a:pt x="672" y="170"/>
                                </a:lnTo>
                                <a:lnTo>
                                  <a:pt x="650" y="191"/>
                                </a:lnTo>
                                <a:lnTo>
                                  <a:pt x="631" y="216"/>
                                </a:lnTo>
                                <a:lnTo>
                                  <a:pt x="613" y="244"/>
                                </a:lnTo>
                                <a:lnTo>
                                  <a:pt x="598" y="269"/>
                                </a:lnTo>
                                <a:lnTo>
                                  <a:pt x="588" y="294"/>
                                </a:lnTo>
                                <a:lnTo>
                                  <a:pt x="582" y="321"/>
                                </a:lnTo>
                                <a:lnTo>
                                  <a:pt x="584" y="333"/>
                                </a:lnTo>
                                <a:lnTo>
                                  <a:pt x="588" y="349"/>
                                </a:lnTo>
                                <a:lnTo>
                                  <a:pt x="588" y="354"/>
                                </a:lnTo>
                                <a:lnTo>
                                  <a:pt x="592" y="364"/>
                                </a:lnTo>
                                <a:lnTo>
                                  <a:pt x="592" y="372"/>
                                </a:lnTo>
                                <a:lnTo>
                                  <a:pt x="596" y="380"/>
                                </a:lnTo>
                                <a:lnTo>
                                  <a:pt x="601" y="403"/>
                                </a:lnTo>
                                <a:lnTo>
                                  <a:pt x="617" y="442"/>
                                </a:lnTo>
                                <a:lnTo>
                                  <a:pt x="635" y="489"/>
                                </a:lnTo>
                                <a:lnTo>
                                  <a:pt x="658" y="539"/>
                                </a:lnTo>
                                <a:lnTo>
                                  <a:pt x="679" y="588"/>
                                </a:lnTo>
                                <a:lnTo>
                                  <a:pt x="703" y="631"/>
                                </a:lnTo>
                                <a:lnTo>
                                  <a:pt x="724" y="660"/>
                                </a:lnTo>
                                <a:lnTo>
                                  <a:pt x="742" y="676"/>
                                </a:lnTo>
                                <a:lnTo>
                                  <a:pt x="753" y="660"/>
                                </a:lnTo>
                                <a:lnTo>
                                  <a:pt x="763" y="648"/>
                                </a:lnTo>
                                <a:lnTo>
                                  <a:pt x="767" y="643"/>
                                </a:lnTo>
                                <a:lnTo>
                                  <a:pt x="773" y="635"/>
                                </a:lnTo>
                                <a:lnTo>
                                  <a:pt x="777" y="625"/>
                                </a:lnTo>
                                <a:lnTo>
                                  <a:pt x="784" y="615"/>
                                </a:lnTo>
                                <a:lnTo>
                                  <a:pt x="771" y="578"/>
                                </a:lnTo>
                                <a:lnTo>
                                  <a:pt x="759" y="545"/>
                                </a:lnTo>
                                <a:lnTo>
                                  <a:pt x="749" y="512"/>
                                </a:lnTo>
                                <a:lnTo>
                                  <a:pt x="740" y="483"/>
                                </a:lnTo>
                                <a:lnTo>
                                  <a:pt x="728" y="450"/>
                                </a:lnTo>
                                <a:lnTo>
                                  <a:pt x="722" y="417"/>
                                </a:lnTo>
                                <a:lnTo>
                                  <a:pt x="714" y="382"/>
                                </a:lnTo>
                                <a:lnTo>
                                  <a:pt x="709" y="343"/>
                                </a:lnTo>
                                <a:lnTo>
                                  <a:pt x="707" y="316"/>
                                </a:lnTo>
                                <a:lnTo>
                                  <a:pt x="707" y="288"/>
                                </a:lnTo>
                                <a:lnTo>
                                  <a:pt x="707" y="263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12"/>
                                </a:lnTo>
                                <a:lnTo>
                                  <a:pt x="710" y="189"/>
                                </a:lnTo>
                                <a:lnTo>
                                  <a:pt x="710" y="162"/>
                                </a:lnTo>
                                <a:lnTo>
                                  <a:pt x="714" y="138"/>
                                </a:lnTo>
                                <a:lnTo>
                                  <a:pt x="712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1" y="150"/>
                                </a:lnTo>
                                <a:moveTo>
                                  <a:pt x="1412" y="364"/>
                                </a:moveTo>
                                <a:lnTo>
                                  <a:pt x="1378" y="391"/>
                                </a:lnTo>
                                <a:lnTo>
                                  <a:pt x="1340" y="432"/>
                                </a:lnTo>
                                <a:lnTo>
                                  <a:pt x="1304" y="483"/>
                                </a:lnTo>
                                <a:lnTo>
                                  <a:pt x="1267" y="537"/>
                                </a:lnTo>
                                <a:lnTo>
                                  <a:pt x="1238" y="590"/>
                                </a:lnTo>
                                <a:lnTo>
                                  <a:pt x="1215" y="635"/>
                                </a:lnTo>
                                <a:lnTo>
                                  <a:pt x="1203" y="668"/>
                                </a:lnTo>
                                <a:lnTo>
                                  <a:pt x="1221" y="648"/>
                                </a:lnTo>
                                <a:lnTo>
                                  <a:pt x="1252" y="621"/>
                                </a:lnTo>
                                <a:lnTo>
                                  <a:pt x="1297" y="586"/>
                                </a:lnTo>
                                <a:lnTo>
                                  <a:pt x="1347" y="547"/>
                                </a:lnTo>
                                <a:lnTo>
                                  <a:pt x="1400" y="504"/>
                                </a:lnTo>
                                <a:lnTo>
                                  <a:pt x="1452" y="464"/>
                                </a:lnTo>
                                <a:lnTo>
                                  <a:pt x="1499" y="427"/>
                                </a:lnTo>
                                <a:lnTo>
                                  <a:pt x="1538" y="399"/>
                                </a:lnTo>
                                <a:lnTo>
                                  <a:pt x="1544" y="393"/>
                                </a:lnTo>
                                <a:lnTo>
                                  <a:pt x="1552" y="390"/>
                                </a:lnTo>
                                <a:lnTo>
                                  <a:pt x="1558" y="388"/>
                                </a:lnTo>
                                <a:lnTo>
                                  <a:pt x="1565" y="386"/>
                                </a:lnTo>
                                <a:lnTo>
                                  <a:pt x="1575" y="384"/>
                                </a:lnTo>
                                <a:lnTo>
                                  <a:pt x="1579" y="384"/>
                                </a:lnTo>
                                <a:lnTo>
                                  <a:pt x="1560" y="376"/>
                                </a:lnTo>
                                <a:lnTo>
                                  <a:pt x="1540" y="372"/>
                                </a:lnTo>
                                <a:lnTo>
                                  <a:pt x="1523" y="372"/>
                                </a:lnTo>
                                <a:lnTo>
                                  <a:pt x="1507" y="376"/>
                                </a:lnTo>
                                <a:lnTo>
                                  <a:pt x="1489" y="378"/>
                                </a:lnTo>
                                <a:lnTo>
                                  <a:pt x="1474" y="382"/>
                                </a:lnTo>
                                <a:lnTo>
                                  <a:pt x="1458" y="384"/>
                                </a:lnTo>
                                <a:lnTo>
                                  <a:pt x="1443" y="384"/>
                                </a:lnTo>
                                <a:lnTo>
                                  <a:pt x="1443" y="378"/>
                                </a:lnTo>
                                <a:lnTo>
                                  <a:pt x="1443" y="372"/>
                                </a:lnTo>
                                <a:lnTo>
                                  <a:pt x="1443" y="364"/>
                                </a:lnTo>
                                <a:lnTo>
                                  <a:pt x="1443" y="360"/>
                                </a:lnTo>
                                <a:lnTo>
                                  <a:pt x="1412" y="364"/>
                                </a:lnTo>
                                <a:moveTo>
                                  <a:pt x="1353" y="549"/>
                                </a:moveTo>
                                <a:lnTo>
                                  <a:pt x="1340" y="561"/>
                                </a:lnTo>
                                <a:lnTo>
                                  <a:pt x="1328" y="571"/>
                                </a:lnTo>
                                <a:lnTo>
                                  <a:pt x="1316" y="582"/>
                                </a:lnTo>
                                <a:lnTo>
                                  <a:pt x="1303" y="594"/>
                                </a:lnTo>
                                <a:lnTo>
                                  <a:pt x="1291" y="604"/>
                                </a:lnTo>
                                <a:lnTo>
                                  <a:pt x="1277" y="615"/>
                                </a:lnTo>
                                <a:lnTo>
                                  <a:pt x="1266" y="627"/>
                                </a:lnTo>
                                <a:lnTo>
                                  <a:pt x="1266" y="629"/>
                                </a:lnTo>
                                <a:lnTo>
                                  <a:pt x="1287" y="637"/>
                                </a:lnTo>
                                <a:lnTo>
                                  <a:pt x="1318" y="645"/>
                                </a:lnTo>
                                <a:lnTo>
                                  <a:pt x="1351" y="648"/>
                                </a:lnTo>
                                <a:lnTo>
                                  <a:pt x="1388" y="652"/>
                                </a:lnTo>
                                <a:lnTo>
                                  <a:pt x="1425" y="652"/>
                                </a:lnTo>
                                <a:lnTo>
                                  <a:pt x="1458" y="652"/>
                                </a:lnTo>
                                <a:lnTo>
                                  <a:pt x="1488" y="648"/>
                                </a:lnTo>
                                <a:lnTo>
                                  <a:pt x="1511" y="643"/>
                                </a:lnTo>
                                <a:lnTo>
                                  <a:pt x="1509" y="637"/>
                                </a:lnTo>
                                <a:lnTo>
                                  <a:pt x="1501" y="629"/>
                                </a:lnTo>
                                <a:lnTo>
                                  <a:pt x="1491" y="621"/>
                                </a:lnTo>
                                <a:lnTo>
                                  <a:pt x="1488" y="615"/>
                                </a:lnTo>
                                <a:lnTo>
                                  <a:pt x="1489" y="604"/>
                                </a:lnTo>
                                <a:lnTo>
                                  <a:pt x="1495" y="596"/>
                                </a:lnTo>
                                <a:lnTo>
                                  <a:pt x="1503" y="588"/>
                                </a:lnTo>
                                <a:lnTo>
                                  <a:pt x="1513" y="580"/>
                                </a:lnTo>
                                <a:lnTo>
                                  <a:pt x="1523" y="571"/>
                                </a:lnTo>
                                <a:lnTo>
                                  <a:pt x="1530" y="561"/>
                                </a:lnTo>
                                <a:lnTo>
                                  <a:pt x="1538" y="549"/>
                                </a:lnTo>
                                <a:lnTo>
                                  <a:pt x="1544" y="536"/>
                                </a:lnTo>
                                <a:lnTo>
                                  <a:pt x="1523" y="537"/>
                                </a:lnTo>
                                <a:lnTo>
                                  <a:pt x="1499" y="543"/>
                                </a:lnTo>
                                <a:lnTo>
                                  <a:pt x="1476" y="545"/>
                                </a:lnTo>
                                <a:lnTo>
                                  <a:pt x="1452" y="547"/>
                                </a:lnTo>
                                <a:lnTo>
                                  <a:pt x="1429" y="545"/>
                                </a:lnTo>
                                <a:lnTo>
                                  <a:pt x="1408" y="545"/>
                                </a:lnTo>
                                <a:lnTo>
                                  <a:pt x="1386" y="543"/>
                                </a:lnTo>
                                <a:lnTo>
                                  <a:pt x="1367" y="539"/>
                                </a:lnTo>
                                <a:lnTo>
                                  <a:pt x="1353" y="549"/>
                                </a:lnTo>
                                <a:moveTo>
                                  <a:pt x="712" y="195"/>
                                </a:moveTo>
                                <a:lnTo>
                                  <a:pt x="709" y="255"/>
                                </a:lnTo>
                                <a:lnTo>
                                  <a:pt x="709" y="314"/>
                                </a:lnTo>
                                <a:lnTo>
                                  <a:pt x="716" y="372"/>
                                </a:lnTo>
                                <a:lnTo>
                                  <a:pt x="726" y="428"/>
                                </a:lnTo>
                                <a:lnTo>
                                  <a:pt x="742" y="487"/>
                                </a:lnTo>
                                <a:lnTo>
                                  <a:pt x="759" y="543"/>
                                </a:lnTo>
                                <a:lnTo>
                                  <a:pt x="784" y="602"/>
                                </a:lnTo>
                                <a:lnTo>
                                  <a:pt x="788" y="602"/>
                                </a:lnTo>
                                <a:lnTo>
                                  <a:pt x="790" y="602"/>
                                </a:lnTo>
                                <a:lnTo>
                                  <a:pt x="800" y="576"/>
                                </a:lnTo>
                                <a:lnTo>
                                  <a:pt x="810" y="547"/>
                                </a:lnTo>
                                <a:lnTo>
                                  <a:pt x="820" y="516"/>
                                </a:lnTo>
                                <a:lnTo>
                                  <a:pt x="827" y="485"/>
                                </a:lnTo>
                                <a:lnTo>
                                  <a:pt x="833" y="452"/>
                                </a:lnTo>
                                <a:lnTo>
                                  <a:pt x="841" y="421"/>
                                </a:lnTo>
                                <a:lnTo>
                                  <a:pt x="849" y="390"/>
                                </a:lnTo>
                                <a:lnTo>
                                  <a:pt x="855" y="362"/>
                                </a:lnTo>
                                <a:lnTo>
                                  <a:pt x="853" y="356"/>
                                </a:lnTo>
                                <a:lnTo>
                                  <a:pt x="851" y="351"/>
                                </a:lnTo>
                                <a:lnTo>
                                  <a:pt x="851" y="341"/>
                                </a:lnTo>
                                <a:lnTo>
                                  <a:pt x="851" y="333"/>
                                </a:lnTo>
                                <a:lnTo>
                                  <a:pt x="849" y="321"/>
                                </a:lnTo>
                                <a:lnTo>
                                  <a:pt x="847" y="310"/>
                                </a:lnTo>
                                <a:lnTo>
                                  <a:pt x="845" y="296"/>
                                </a:lnTo>
                                <a:lnTo>
                                  <a:pt x="845" y="282"/>
                                </a:lnTo>
                                <a:lnTo>
                                  <a:pt x="845" y="255"/>
                                </a:lnTo>
                                <a:lnTo>
                                  <a:pt x="845" y="228"/>
                                </a:lnTo>
                                <a:lnTo>
                                  <a:pt x="845" y="205"/>
                                </a:lnTo>
                                <a:lnTo>
                                  <a:pt x="849" y="179"/>
                                </a:lnTo>
                                <a:lnTo>
                                  <a:pt x="851" y="156"/>
                                </a:lnTo>
                                <a:lnTo>
                                  <a:pt x="855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68" y="82"/>
                                </a:lnTo>
                                <a:lnTo>
                                  <a:pt x="862" y="76"/>
                                </a:lnTo>
                                <a:lnTo>
                                  <a:pt x="849" y="84"/>
                                </a:lnTo>
                                <a:lnTo>
                                  <a:pt x="831" y="96"/>
                                </a:lnTo>
                                <a:lnTo>
                                  <a:pt x="810" y="111"/>
                                </a:lnTo>
                                <a:lnTo>
                                  <a:pt x="788" y="127"/>
                                </a:lnTo>
                                <a:lnTo>
                                  <a:pt x="771" y="142"/>
                                </a:lnTo>
                                <a:lnTo>
                                  <a:pt x="755" y="154"/>
                                </a:lnTo>
                                <a:lnTo>
                                  <a:pt x="747" y="158"/>
                                </a:lnTo>
                                <a:lnTo>
                                  <a:pt x="740" y="144"/>
                                </a:lnTo>
                                <a:lnTo>
                                  <a:pt x="732" y="131"/>
                                </a:lnTo>
                                <a:lnTo>
                                  <a:pt x="726" y="131"/>
                                </a:lnTo>
                                <a:lnTo>
                                  <a:pt x="724" y="131"/>
                                </a:lnTo>
                                <a:lnTo>
                                  <a:pt x="712" y="195"/>
                                </a:lnTo>
                                <a:moveTo>
                                  <a:pt x="1544" y="415"/>
                                </a:moveTo>
                                <a:lnTo>
                                  <a:pt x="1521" y="427"/>
                                </a:lnTo>
                                <a:lnTo>
                                  <a:pt x="1491" y="444"/>
                                </a:lnTo>
                                <a:lnTo>
                                  <a:pt x="1460" y="465"/>
                                </a:lnTo>
                                <a:lnTo>
                                  <a:pt x="1429" y="485"/>
                                </a:lnTo>
                                <a:lnTo>
                                  <a:pt x="1404" y="506"/>
                                </a:lnTo>
                                <a:lnTo>
                                  <a:pt x="1384" y="522"/>
                                </a:lnTo>
                                <a:lnTo>
                                  <a:pt x="1378" y="532"/>
                                </a:lnTo>
                                <a:lnTo>
                                  <a:pt x="1398" y="534"/>
                                </a:lnTo>
                                <a:lnTo>
                                  <a:pt x="1417" y="536"/>
                                </a:lnTo>
                                <a:lnTo>
                                  <a:pt x="1439" y="536"/>
                                </a:lnTo>
                                <a:lnTo>
                                  <a:pt x="1460" y="537"/>
                                </a:lnTo>
                                <a:lnTo>
                                  <a:pt x="1480" y="536"/>
                                </a:lnTo>
                                <a:lnTo>
                                  <a:pt x="1499" y="534"/>
                                </a:lnTo>
                                <a:lnTo>
                                  <a:pt x="1519" y="530"/>
                                </a:lnTo>
                                <a:lnTo>
                                  <a:pt x="1540" y="526"/>
                                </a:lnTo>
                                <a:lnTo>
                                  <a:pt x="1534" y="516"/>
                                </a:lnTo>
                                <a:lnTo>
                                  <a:pt x="1530" y="510"/>
                                </a:lnTo>
                                <a:lnTo>
                                  <a:pt x="1523" y="502"/>
                                </a:lnTo>
                                <a:lnTo>
                                  <a:pt x="1519" y="495"/>
                                </a:lnTo>
                                <a:lnTo>
                                  <a:pt x="1521" y="483"/>
                                </a:lnTo>
                                <a:lnTo>
                                  <a:pt x="1525" y="475"/>
                                </a:lnTo>
                                <a:lnTo>
                                  <a:pt x="1528" y="465"/>
                                </a:lnTo>
                                <a:lnTo>
                                  <a:pt x="1534" y="456"/>
                                </a:lnTo>
                                <a:lnTo>
                                  <a:pt x="1538" y="444"/>
                                </a:lnTo>
                                <a:lnTo>
                                  <a:pt x="1544" y="434"/>
                                </a:lnTo>
                                <a:lnTo>
                                  <a:pt x="1552" y="423"/>
                                </a:lnTo>
                                <a:lnTo>
                                  <a:pt x="1560" y="415"/>
                                </a:lnTo>
                                <a:lnTo>
                                  <a:pt x="1560" y="413"/>
                                </a:lnTo>
                                <a:lnTo>
                                  <a:pt x="1560" y="411"/>
                                </a:lnTo>
                                <a:lnTo>
                                  <a:pt x="1544" y="415"/>
                                </a:lnTo>
                                <a:moveTo>
                                  <a:pt x="1003" y="181"/>
                                </a:moveTo>
                                <a:lnTo>
                                  <a:pt x="987" y="201"/>
                                </a:lnTo>
                                <a:lnTo>
                                  <a:pt x="971" y="216"/>
                                </a:lnTo>
                                <a:lnTo>
                                  <a:pt x="956" y="234"/>
                                </a:lnTo>
                                <a:lnTo>
                                  <a:pt x="938" y="247"/>
                                </a:lnTo>
                                <a:lnTo>
                                  <a:pt x="923" y="261"/>
                                </a:lnTo>
                                <a:lnTo>
                                  <a:pt x="903" y="277"/>
                                </a:lnTo>
                                <a:lnTo>
                                  <a:pt x="884" y="294"/>
                                </a:lnTo>
                                <a:lnTo>
                                  <a:pt x="872" y="319"/>
                                </a:lnTo>
                                <a:lnTo>
                                  <a:pt x="866" y="349"/>
                                </a:lnTo>
                                <a:lnTo>
                                  <a:pt x="857" y="376"/>
                                </a:lnTo>
                                <a:lnTo>
                                  <a:pt x="851" y="405"/>
                                </a:lnTo>
                                <a:lnTo>
                                  <a:pt x="843" y="432"/>
                                </a:lnTo>
                                <a:lnTo>
                                  <a:pt x="837" y="462"/>
                                </a:lnTo>
                                <a:lnTo>
                                  <a:pt x="831" y="489"/>
                                </a:lnTo>
                                <a:lnTo>
                                  <a:pt x="827" y="518"/>
                                </a:lnTo>
                                <a:lnTo>
                                  <a:pt x="845" y="512"/>
                                </a:lnTo>
                                <a:lnTo>
                                  <a:pt x="872" y="497"/>
                                </a:lnTo>
                                <a:lnTo>
                                  <a:pt x="905" y="471"/>
                                </a:lnTo>
                                <a:lnTo>
                                  <a:pt x="942" y="440"/>
                                </a:lnTo>
                                <a:lnTo>
                                  <a:pt x="977" y="405"/>
                                </a:lnTo>
                                <a:lnTo>
                                  <a:pt x="1012" y="372"/>
                                </a:lnTo>
                                <a:lnTo>
                                  <a:pt x="1038" y="345"/>
                                </a:lnTo>
                                <a:lnTo>
                                  <a:pt x="1055" y="323"/>
                                </a:lnTo>
                                <a:lnTo>
                                  <a:pt x="1057" y="314"/>
                                </a:lnTo>
                                <a:lnTo>
                                  <a:pt x="1055" y="314"/>
                                </a:lnTo>
                                <a:lnTo>
                                  <a:pt x="1045" y="312"/>
                                </a:lnTo>
                                <a:lnTo>
                                  <a:pt x="1038" y="312"/>
                                </a:lnTo>
                                <a:lnTo>
                                  <a:pt x="1030" y="312"/>
                                </a:lnTo>
                                <a:lnTo>
                                  <a:pt x="1022" y="314"/>
                                </a:lnTo>
                                <a:lnTo>
                                  <a:pt x="1014" y="314"/>
                                </a:lnTo>
                                <a:lnTo>
                                  <a:pt x="1006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3" y="314"/>
                                </a:lnTo>
                                <a:lnTo>
                                  <a:pt x="991" y="300"/>
                                </a:lnTo>
                                <a:lnTo>
                                  <a:pt x="995" y="282"/>
                                </a:lnTo>
                                <a:lnTo>
                                  <a:pt x="1003" y="261"/>
                                </a:lnTo>
                                <a:lnTo>
                                  <a:pt x="1012" y="238"/>
                                </a:lnTo>
                                <a:lnTo>
                                  <a:pt x="1018" y="210"/>
                                </a:lnTo>
                                <a:lnTo>
                                  <a:pt x="1024" y="189"/>
                                </a:lnTo>
                                <a:lnTo>
                                  <a:pt x="1024" y="171"/>
                                </a:lnTo>
                                <a:lnTo>
                                  <a:pt x="1020" y="162"/>
                                </a:lnTo>
                                <a:lnTo>
                                  <a:pt x="1003" y="181"/>
                                </a:lnTo>
                                <a:moveTo>
                                  <a:pt x="975" y="20"/>
                                </a:moveTo>
                                <a:lnTo>
                                  <a:pt x="952" y="24"/>
                                </a:lnTo>
                                <a:lnTo>
                                  <a:pt x="932" y="31"/>
                                </a:lnTo>
                                <a:lnTo>
                                  <a:pt x="911" y="39"/>
                                </a:lnTo>
                                <a:lnTo>
                                  <a:pt x="894" y="51"/>
                                </a:lnTo>
                                <a:lnTo>
                                  <a:pt x="880" y="64"/>
                                </a:lnTo>
                                <a:lnTo>
                                  <a:pt x="872" y="82"/>
                                </a:lnTo>
                                <a:lnTo>
                                  <a:pt x="866" y="101"/>
                                </a:lnTo>
                                <a:lnTo>
                                  <a:pt x="858" y="135"/>
                                </a:lnTo>
                                <a:lnTo>
                                  <a:pt x="853" y="175"/>
                                </a:lnTo>
                                <a:lnTo>
                                  <a:pt x="849" y="222"/>
                                </a:lnTo>
                                <a:lnTo>
                                  <a:pt x="845" y="265"/>
                                </a:lnTo>
                                <a:lnTo>
                                  <a:pt x="847" y="302"/>
                                </a:lnTo>
                                <a:lnTo>
                                  <a:pt x="851" y="329"/>
                                </a:lnTo>
                                <a:lnTo>
                                  <a:pt x="862" y="343"/>
                                </a:lnTo>
                                <a:lnTo>
                                  <a:pt x="874" y="294"/>
                                </a:lnTo>
                                <a:lnTo>
                                  <a:pt x="888" y="251"/>
                                </a:lnTo>
                                <a:lnTo>
                                  <a:pt x="901" y="210"/>
                                </a:lnTo>
                                <a:lnTo>
                                  <a:pt x="919" y="171"/>
                                </a:lnTo>
                                <a:lnTo>
                                  <a:pt x="936" y="133"/>
                                </a:lnTo>
                                <a:lnTo>
                                  <a:pt x="958" y="98"/>
                                </a:lnTo>
                                <a:lnTo>
                                  <a:pt x="983" y="61"/>
                                </a:lnTo>
                                <a:lnTo>
                                  <a:pt x="1012" y="24"/>
                                </a:lnTo>
                                <a:lnTo>
                                  <a:pt x="1012" y="22"/>
                                </a:lnTo>
                                <a:lnTo>
                                  <a:pt x="1012" y="20"/>
                                </a:lnTo>
                                <a:lnTo>
                                  <a:pt x="995" y="18"/>
                                </a:lnTo>
                                <a:lnTo>
                                  <a:pt x="975" y="20"/>
                                </a:lnTo>
                                <a:moveTo>
                                  <a:pt x="985" y="74"/>
                                </a:moveTo>
                                <a:lnTo>
                                  <a:pt x="968" y="101"/>
                                </a:lnTo>
                                <a:lnTo>
                                  <a:pt x="948" y="129"/>
                                </a:lnTo>
                                <a:lnTo>
                                  <a:pt x="932" y="158"/>
                                </a:lnTo>
                                <a:lnTo>
                                  <a:pt x="917" y="187"/>
                                </a:lnTo>
                                <a:lnTo>
                                  <a:pt x="905" y="218"/>
                                </a:lnTo>
                                <a:lnTo>
                                  <a:pt x="894" y="249"/>
                                </a:lnTo>
                                <a:lnTo>
                                  <a:pt x="888" y="282"/>
                                </a:lnTo>
                                <a:lnTo>
                                  <a:pt x="901" y="275"/>
                                </a:lnTo>
                                <a:lnTo>
                                  <a:pt x="919" y="263"/>
                                </a:lnTo>
                                <a:lnTo>
                                  <a:pt x="936" y="245"/>
                                </a:lnTo>
                                <a:lnTo>
                                  <a:pt x="956" y="228"/>
                                </a:lnTo>
                                <a:lnTo>
                                  <a:pt x="973" y="205"/>
                                </a:lnTo>
                                <a:lnTo>
                                  <a:pt x="991" y="183"/>
                                </a:lnTo>
                                <a:lnTo>
                                  <a:pt x="1006" y="166"/>
                                </a:lnTo>
                                <a:lnTo>
                                  <a:pt x="1020" y="150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4"/>
                                </a:lnTo>
                                <a:lnTo>
                                  <a:pt x="1010" y="138"/>
                                </a:lnTo>
                                <a:lnTo>
                                  <a:pt x="999" y="136"/>
                                </a:lnTo>
                                <a:lnTo>
                                  <a:pt x="989" y="133"/>
                                </a:lnTo>
                                <a:lnTo>
                                  <a:pt x="981" y="131"/>
                                </a:lnTo>
                                <a:lnTo>
                                  <a:pt x="979" y="123"/>
                                </a:lnTo>
                                <a:lnTo>
                                  <a:pt x="983" y="111"/>
                                </a:lnTo>
                                <a:lnTo>
                                  <a:pt x="987" y="99"/>
                                </a:lnTo>
                                <a:lnTo>
                                  <a:pt x="993" y="88"/>
                                </a:lnTo>
                                <a:lnTo>
                                  <a:pt x="999" y="74"/>
                                </a:lnTo>
                                <a:lnTo>
                                  <a:pt x="1003" y="62"/>
                                </a:lnTo>
                                <a:lnTo>
                                  <a:pt x="1006" y="55"/>
                                </a:lnTo>
                                <a:lnTo>
                                  <a:pt x="1006" y="51"/>
                                </a:lnTo>
                                <a:lnTo>
                                  <a:pt x="985" y="7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1" name="Volný tvar 93" descr="Part of leaf"/>
                        <wps:cNvSpPr>
                          <a:spLocks/>
                        </wps:cNvSpPr>
                        <wps:spPr bwMode="auto">
                          <a:xfrm>
                            <a:off x="3085" y="2482"/>
                            <a:ext cx="384" cy="175"/>
                          </a:xfrm>
                          <a:custGeom>
                            <a:avLst/>
                            <a:gdLst>
                              <a:gd name="T0" fmla="*/ 333 w 384"/>
                              <a:gd name="T1" fmla="*/ 158 h 175"/>
                              <a:gd name="T2" fmla="*/ 284 w 384"/>
                              <a:gd name="T3" fmla="*/ 140 h 175"/>
                              <a:gd name="T4" fmla="*/ 236 w 384"/>
                              <a:gd name="T5" fmla="*/ 123 h 175"/>
                              <a:gd name="T6" fmla="*/ 189 w 384"/>
                              <a:gd name="T7" fmla="*/ 105 h 175"/>
                              <a:gd name="T8" fmla="*/ 138 w 384"/>
                              <a:gd name="T9" fmla="*/ 84 h 175"/>
                              <a:gd name="T10" fmla="*/ 91 w 384"/>
                              <a:gd name="T11" fmla="*/ 64 h 175"/>
                              <a:gd name="T12" fmla="*/ 45 w 384"/>
                              <a:gd name="T13" fmla="*/ 43 h 175"/>
                              <a:gd name="T14" fmla="*/ 0 w 384"/>
                              <a:gd name="T15" fmla="*/ 22 h 175"/>
                              <a:gd name="T16" fmla="*/ 27 w 384"/>
                              <a:gd name="T17" fmla="*/ 6 h 175"/>
                              <a:gd name="T18" fmla="*/ 68 w 384"/>
                              <a:gd name="T19" fmla="*/ 0 h 175"/>
                              <a:gd name="T20" fmla="*/ 119 w 384"/>
                              <a:gd name="T21" fmla="*/ 0 h 175"/>
                              <a:gd name="T22" fmla="*/ 171 w 384"/>
                              <a:gd name="T23" fmla="*/ 6 h 175"/>
                              <a:gd name="T24" fmla="*/ 220 w 384"/>
                              <a:gd name="T25" fmla="*/ 14 h 175"/>
                              <a:gd name="T26" fmla="*/ 265 w 384"/>
                              <a:gd name="T27" fmla="*/ 24 h 175"/>
                              <a:gd name="T28" fmla="*/ 300 w 384"/>
                              <a:gd name="T29" fmla="*/ 33 h 175"/>
                              <a:gd name="T30" fmla="*/ 323 w 384"/>
                              <a:gd name="T31" fmla="*/ 39 h 175"/>
                              <a:gd name="T32" fmla="*/ 321 w 384"/>
                              <a:gd name="T33" fmla="*/ 47 h 175"/>
                              <a:gd name="T34" fmla="*/ 313 w 384"/>
                              <a:gd name="T35" fmla="*/ 51 h 175"/>
                              <a:gd name="T36" fmla="*/ 304 w 384"/>
                              <a:gd name="T37" fmla="*/ 53 h 175"/>
                              <a:gd name="T38" fmla="*/ 296 w 384"/>
                              <a:gd name="T39" fmla="*/ 55 h 175"/>
                              <a:gd name="T40" fmla="*/ 294 w 384"/>
                              <a:gd name="T41" fmla="*/ 57 h 175"/>
                              <a:gd name="T42" fmla="*/ 294 w 384"/>
                              <a:gd name="T43" fmla="*/ 60 h 175"/>
                              <a:gd name="T44" fmla="*/ 302 w 384"/>
                              <a:gd name="T45" fmla="*/ 72 h 175"/>
                              <a:gd name="T46" fmla="*/ 313 w 384"/>
                              <a:gd name="T47" fmla="*/ 86 h 175"/>
                              <a:gd name="T48" fmla="*/ 325 w 384"/>
                              <a:gd name="T49" fmla="*/ 96 h 175"/>
                              <a:gd name="T50" fmla="*/ 339 w 384"/>
                              <a:gd name="T51" fmla="*/ 109 h 175"/>
                              <a:gd name="T52" fmla="*/ 350 w 384"/>
                              <a:gd name="T53" fmla="*/ 123 h 175"/>
                              <a:gd name="T54" fmla="*/ 362 w 384"/>
                              <a:gd name="T55" fmla="*/ 136 h 175"/>
                              <a:gd name="T56" fmla="*/ 374 w 384"/>
                              <a:gd name="T57" fmla="*/ 154 h 175"/>
                              <a:gd name="T58" fmla="*/ 384 w 384"/>
                              <a:gd name="T59" fmla="*/ 175 h 175"/>
                              <a:gd name="T60" fmla="*/ 333 w 384"/>
                              <a:gd name="T61" fmla="*/ 15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4" h="175">
                                <a:moveTo>
                                  <a:pt x="333" y="158"/>
                                </a:moveTo>
                                <a:lnTo>
                                  <a:pt x="284" y="140"/>
                                </a:lnTo>
                                <a:lnTo>
                                  <a:pt x="236" y="123"/>
                                </a:lnTo>
                                <a:lnTo>
                                  <a:pt x="189" y="105"/>
                                </a:lnTo>
                                <a:lnTo>
                                  <a:pt x="138" y="84"/>
                                </a:lnTo>
                                <a:lnTo>
                                  <a:pt x="91" y="64"/>
                                </a:lnTo>
                                <a:lnTo>
                                  <a:pt x="45" y="43"/>
                                </a:lnTo>
                                <a:lnTo>
                                  <a:pt x="0" y="22"/>
                                </a:lnTo>
                                <a:lnTo>
                                  <a:pt x="27" y="6"/>
                                </a:lnTo>
                                <a:lnTo>
                                  <a:pt x="68" y="0"/>
                                </a:lnTo>
                                <a:lnTo>
                                  <a:pt x="119" y="0"/>
                                </a:lnTo>
                                <a:lnTo>
                                  <a:pt x="171" y="6"/>
                                </a:lnTo>
                                <a:lnTo>
                                  <a:pt x="220" y="14"/>
                                </a:lnTo>
                                <a:lnTo>
                                  <a:pt x="265" y="24"/>
                                </a:lnTo>
                                <a:lnTo>
                                  <a:pt x="300" y="33"/>
                                </a:lnTo>
                                <a:lnTo>
                                  <a:pt x="323" y="39"/>
                                </a:lnTo>
                                <a:lnTo>
                                  <a:pt x="321" y="47"/>
                                </a:lnTo>
                                <a:lnTo>
                                  <a:pt x="313" y="51"/>
                                </a:lnTo>
                                <a:lnTo>
                                  <a:pt x="304" y="53"/>
                                </a:lnTo>
                                <a:lnTo>
                                  <a:pt x="296" y="55"/>
                                </a:lnTo>
                                <a:lnTo>
                                  <a:pt x="294" y="57"/>
                                </a:lnTo>
                                <a:lnTo>
                                  <a:pt x="294" y="60"/>
                                </a:lnTo>
                                <a:lnTo>
                                  <a:pt x="302" y="72"/>
                                </a:lnTo>
                                <a:lnTo>
                                  <a:pt x="313" y="86"/>
                                </a:lnTo>
                                <a:lnTo>
                                  <a:pt x="325" y="96"/>
                                </a:lnTo>
                                <a:lnTo>
                                  <a:pt x="339" y="109"/>
                                </a:lnTo>
                                <a:lnTo>
                                  <a:pt x="350" y="123"/>
                                </a:lnTo>
                                <a:lnTo>
                                  <a:pt x="362" y="136"/>
                                </a:lnTo>
                                <a:lnTo>
                                  <a:pt x="374" y="154"/>
                                </a:lnTo>
                                <a:lnTo>
                                  <a:pt x="384" y="175"/>
                                </a:lnTo>
                                <a:lnTo>
                                  <a:pt x="333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2" name="Volný tvar 94" descr="Part of leaf"/>
                        <wps:cNvSpPr>
                          <a:spLocks/>
                        </wps:cNvSpPr>
                        <wps:spPr bwMode="auto">
                          <a:xfrm>
                            <a:off x="3085" y="2482"/>
                            <a:ext cx="384" cy="175"/>
                          </a:xfrm>
                          <a:custGeom>
                            <a:avLst/>
                            <a:gdLst>
                              <a:gd name="T0" fmla="*/ 333 w 384"/>
                              <a:gd name="T1" fmla="*/ 158 h 175"/>
                              <a:gd name="T2" fmla="*/ 284 w 384"/>
                              <a:gd name="T3" fmla="*/ 140 h 175"/>
                              <a:gd name="T4" fmla="*/ 236 w 384"/>
                              <a:gd name="T5" fmla="*/ 123 h 175"/>
                              <a:gd name="T6" fmla="*/ 189 w 384"/>
                              <a:gd name="T7" fmla="*/ 105 h 175"/>
                              <a:gd name="T8" fmla="*/ 138 w 384"/>
                              <a:gd name="T9" fmla="*/ 84 h 175"/>
                              <a:gd name="T10" fmla="*/ 91 w 384"/>
                              <a:gd name="T11" fmla="*/ 64 h 175"/>
                              <a:gd name="T12" fmla="*/ 45 w 384"/>
                              <a:gd name="T13" fmla="*/ 43 h 175"/>
                              <a:gd name="T14" fmla="*/ 0 w 384"/>
                              <a:gd name="T15" fmla="*/ 22 h 175"/>
                              <a:gd name="T16" fmla="*/ 27 w 384"/>
                              <a:gd name="T17" fmla="*/ 6 h 175"/>
                              <a:gd name="T18" fmla="*/ 68 w 384"/>
                              <a:gd name="T19" fmla="*/ 0 h 175"/>
                              <a:gd name="T20" fmla="*/ 119 w 384"/>
                              <a:gd name="T21" fmla="*/ 0 h 175"/>
                              <a:gd name="T22" fmla="*/ 171 w 384"/>
                              <a:gd name="T23" fmla="*/ 6 h 175"/>
                              <a:gd name="T24" fmla="*/ 220 w 384"/>
                              <a:gd name="T25" fmla="*/ 14 h 175"/>
                              <a:gd name="T26" fmla="*/ 265 w 384"/>
                              <a:gd name="T27" fmla="*/ 24 h 175"/>
                              <a:gd name="T28" fmla="*/ 300 w 384"/>
                              <a:gd name="T29" fmla="*/ 33 h 175"/>
                              <a:gd name="T30" fmla="*/ 323 w 384"/>
                              <a:gd name="T31" fmla="*/ 39 h 175"/>
                              <a:gd name="T32" fmla="*/ 321 w 384"/>
                              <a:gd name="T33" fmla="*/ 47 h 175"/>
                              <a:gd name="T34" fmla="*/ 313 w 384"/>
                              <a:gd name="T35" fmla="*/ 51 h 175"/>
                              <a:gd name="T36" fmla="*/ 304 w 384"/>
                              <a:gd name="T37" fmla="*/ 53 h 175"/>
                              <a:gd name="T38" fmla="*/ 296 w 384"/>
                              <a:gd name="T39" fmla="*/ 55 h 175"/>
                              <a:gd name="T40" fmla="*/ 294 w 384"/>
                              <a:gd name="T41" fmla="*/ 57 h 175"/>
                              <a:gd name="T42" fmla="*/ 294 w 384"/>
                              <a:gd name="T43" fmla="*/ 60 h 175"/>
                              <a:gd name="T44" fmla="*/ 302 w 384"/>
                              <a:gd name="T45" fmla="*/ 72 h 175"/>
                              <a:gd name="T46" fmla="*/ 313 w 384"/>
                              <a:gd name="T47" fmla="*/ 86 h 175"/>
                              <a:gd name="T48" fmla="*/ 325 w 384"/>
                              <a:gd name="T49" fmla="*/ 96 h 175"/>
                              <a:gd name="T50" fmla="*/ 339 w 384"/>
                              <a:gd name="T51" fmla="*/ 109 h 175"/>
                              <a:gd name="T52" fmla="*/ 350 w 384"/>
                              <a:gd name="T53" fmla="*/ 123 h 175"/>
                              <a:gd name="T54" fmla="*/ 362 w 384"/>
                              <a:gd name="T55" fmla="*/ 136 h 175"/>
                              <a:gd name="T56" fmla="*/ 374 w 384"/>
                              <a:gd name="T57" fmla="*/ 154 h 175"/>
                              <a:gd name="T58" fmla="*/ 384 w 384"/>
                              <a:gd name="T59" fmla="*/ 175 h 175"/>
                              <a:gd name="T60" fmla="*/ 333 w 384"/>
                              <a:gd name="T61" fmla="*/ 15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4" h="175">
                                <a:moveTo>
                                  <a:pt x="333" y="158"/>
                                </a:moveTo>
                                <a:lnTo>
                                  <a:pt x="284" y="140"/>
                                </a:lnTo>
                                <a:lnTo>
                                  <a:pt x="236" y="123"/>
                                </a:lnTo>
                                <a:lnTo>
                                  <a:pt x="189" y="105"/>
                                </a:lnTo>
                                <a:lnTo>
                                  <a:pt x="138" y="84"/>
                                </a:lnTo>
                                <a:lnTo>
                                  <a:pt x="91" y="64"/>
                                </a:lnTo>
                                <a:lnTo>
                                  <a:pt x="45" y="43"/>
                                </a:lnTo>
                                <a:lnTo>
                                  <a:pt x="0" y="22"/>
                                </a:lnTo>
                                <a:lnTo>
                                  <a:pt x="27" y="6"/>
                                </a:lnTo>
                                <a:lnTo>
                                  <a:pt x="68" y="0"/>
                                </a:lnTo>
                                <a:lnTo>
                                  <a:pt x="119" y="0"/>
                                </a:lnTo>
                                <a:lnTo>
                                  <a:pt x="171" y="6"/>
                                </a:lnTo>
                                <a:lnTo>
                                  <a:pt x="220" y="14"/>
                                </a:lnTo>
                                <a:lnTo>
                                  <a:pt x="265" y="24"/>
                                </a:lnTo>
                                <a:lnTo>
                                  <a:pt x="300" y="33"/>
                                </a:lnTo>
                                <a:lnTo>
                                  <a:pt x="323" y="39"/>
                                </a:lnTo>
                                <a:lnTo>
                                  <a:pt x="321" y="47"/>
                                </a:lnTo>
                                <a:lnTo>
                                  <a:pt x="313" y="51"/>
                                </a:lnTo>
                                <a:lnTo>
                                  <a:pt x="304" y="53"/>
                                </a:lnTo>
                                <a:lnTo>
                                  <a:pt x="296" y="55"/>
                                </a:lnTo>
                                <a:lnTo>
                                  <a:pt x="294" y="57"/>
                                </a:lnTo>
                                <a:lnTo>
                                  <a:pt x="294" y="60"/>
                                </a:lnTo>
                                <a:lnTo>
                                  <a:pt x="302" y="72"/>
                                </a:lnTo>
                                <a:lnTo>
                                  <a:pt x="313" y="86"/>
                                </a:lnTo>
                                <a:lnTo>
                                  <a:pt x="325" y="96"/>
                                </a:lnTo>
                                <a:lnTo>
                                  <a:pt x="339" y="109"/>
                                </a:lnTo>
                                <a:lnTo>
                                  <a:pt x="350" y="123"/>
                                </a:lnTo>
                                <a:lnTo>
                                  <a:pt x="362" y="136"/>
                                </a:lnTo>
                                <a:lnTo>
                                  <a:pt x="374" y="154"/>
                                </a:lnTo>
                                <a:lnTo>
                                  <a:pt x="384" y="175"/>
                                </a:lnTo>
                                <a:lnTo>
                                  <a:pt x="333" y="15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3" name="Volný tvar 95" descr="Part of leaf"/>
                        <wps:cNvSpPr>
                          <a:spLocks/>
                        </wps:cNvSpPr>
                        <wps:spPr bwMode="auto">
                          <a:xfrm>
                            <a:off x="3182" y="2556"/>
                            <a:ext cx="263" cy="142"/>
                          </a:xfrm>
                          <a:custGeom>
                            <a:avLst/>
                            <a:gdLst>
                              <a:gd name="T0" fmla="*/ 135 w 263"/>
                              <a:gd name="T1" fmla="*/ 133 h 142"/>
                              <a:gd name="T2" fmla="*/ 113 w 263"/>
                              <a:gd name="T3" fmla="*/ 121 h 142"/>
                              <a:gd name="T4" fmla="*/ 88 w 263"/>
                              <a:gd name="T5" fmla="*/ 101 h 142"/>
                              <a:gd name="T6" fmla="*/ 63 w 263"/>
                              <a:gd name="T7" fmla="*/ 82 h 142"/>
                              <a:gd name="T8" fmla="*/ 39 w 263"/>
                              <a:gd name="T9" fmla="*/ 59 h 142"/>
                              <a:gd name="T10" fmla="*/ 20 w 263"/>
                              <a:gd name="T11" fmla="*/ 37 h 142"/>
                              <a:gd name="T12" fmla="*/ 4 w 263"/>
                              <a:gd name="T13" fmla="*/ 16 h 142"/>
                              <a:gd name="T14" fmla="*/ 0 w 263"/>
                              <a:gd name="T15" fmla="*/ 0 h 142"/>
                              <a:gd name="T16" fmla="*/ 31 w 263"/>
                              <a:gd name="T17" fmla="*/ 12 h 142"/>
                              <a:gd name="T18" fmla="*/ 63 w 263"/>
                              <a:gd name="T19" fmla="*/ 25 h 142"/>
                              <a:gd name="T20" fmla="*/ 96 w 263"/>
                              <a:gd name="T21" fmla="*/ 37 h 142"/>
                              <a:gd name="T22" fmla="*/ 129 w 263"/>
                              <a:gd name="T23" fmla="*/ 53 h 142"/>
                              <a:gd name="T24" fmla="*/ 160 w 263"/>
                              <a:gd name="T25" fmla="*/ 64 h 142"/>
                              <a:gd name="T26" fmla="*/ 193 w 263"/>
                              <a:gd name="T27" fmla="*/ 80 h 142"/>
                              <a:gd name="T28" fmla="*/ 224 w 263"/>
                              <a:gd name="T29" fmla="*/ 92 h 142"/>
                              <a:gd name="T30" fmla="*/ 259 w 263"/>
                              <a:gd name="T31" fmla="*/ 109 h 142"/>
                              <a:gd name="T32" fmla="*/ 263 w 263"/>
                              <a:gd name="T33" fmla="*/ 111 h 142"/>
                              <a:gd name="T34" fmla="*/ 259 w 263"/>
                              <a:gd name="T35" fmla="*/ 111 h 142"/>
                              <a:gd name="T36" fmla="*/ 259 w 263"/>
                              <a:gd name="T37" fmla="*/ 115 h 142"/>
                              <a:gd name="T38" fmla="*/ 244 w 263"/>
                              <a:gd name="T39" fmla="*/ 121 h 142"/>
                              <a:gd name="T40" fmla="*/ 232 w 263"/>
                              <a:gd name="T41" fmla="*/ 123 h 142"/>
                              <a:gd name="T42" fmla="*/ 216 w 263"/>
                              <a:gd name="T43" fmla="*/ 123 h 142"/>
                              <a:gd name="T44" fmla="*/ 203 w 263"/>
                              <a:gd name="T45" fmla="*/ 123 h 142"/>
                              <a:gd name="T46" fmla="*/ 189 w 263"/>
                              <a:gd name="T47" fmla="*/ 121 h 142"/>
                              <a:gd name="T48" fmla="*/ 177 w 263"/>
                              <a:gd name="T49" fmla="*/ 119 h 142"/>
                              <a:gd name="T50" fmla="*/ 166 w 263"/>
                              <a:gd name="T51" fmla="*/ 115 h 142"/>
                              <a:gd name="T52" fmla="*/ 154 w 263"/>
                              <a:gd name="T53" fmla="*/ 115 h 142"/>
                              <a:gd name="T54" fmla="*/ 152 w 263"/>
                              <a:gd name="T55" fmla="*/ 125 h 142"/>
                              <a:gd name="T56" fmla="*/ 152 w 263"/>
                              <a:gd name="T57" fmla="*/ 131 h 142"/>
                              <a:gd name="T58" fmla="*/ 152 w 263"/>
                              <a:gd name="T59" fmla="*/ 136 h 142"/>
                              <a:gd name="T60" fmla="*/ 154 w 263"/>
                              <a:gd name="T61" fmla="*/ 142 h 142"/>
                              <a:gd name="T62" fmla="*/ 135 w 263"/>
                              <a:gd name="T63" fmla="*/ 133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3" h="142">
                                <a:moveTo>
                                  <a:pt x="135" y="133"/>
                                </a:moveTo>
                                <a:lnTo>
                                  <a:pt x="113" y="121"/>
                                </a:lnTo>
                                <a:lnTo>
                                  <a:pt x="88" y="101"/>
                                </a:lnTo>
                                <a:lnTo>
                                  <a:pt x="63" y="82"/>
                                </a:lnTo>
                                <a:lnTo>
                                  <a:pt x="39" y="59"/>
                                </a:lnTo>
                                <a:lnTo>
                                  <a:pt x="20" y="37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31" y="12"/>
                                </a:lnTo>
                                <a:lnTo>
                                  <a:pt x="63" y="25"/>
                                </a:lnTo>
                                <a:lnTo>
                                  <a:pt x="96" y="37"/>
                                </a:lnTo>
                                <a:lnTo>
                                  <a:pt x="129" y="53"/>
                                </a:lnTo>
                                <a:lnTo>
                                  <a:pt x="160" y="64"/>
                                </a:lnTo>
                                <a:lnTo>
                                  <a:pt x="193" y="80"/>
                                </a:lnTo>
                                <a:lnTo>
                                  <a:pt x="224" y="92"/>
                                </a:lnTo>
                                <a:lnTo>
                                  <a:pt x="259" y="109"/>
                                </a:lnTo>
                                <a:lnTo>
                                  <a:pt x="263" y="111"/>
                                </a:lnTo>
                                <a:lnTo>
                                  <a:pt x="259" y="111"/>
                                </a:lnTo>
                                <a:lnTo>
                                  <a:pt x="259" y="115"/>
                                </a:lnTo>
                                <a:lnTo>
                                  <a:pt x="244" y="121"/>
                                </a:lnTo>
                                <a:lnTo>
                                  <a:pt x="232" y="123"/>
                                </a:lnTo>
                                <a:lnTo>
                                  <a:pt x="216" y="123"/>
                                </a:lnTo>
                                <a:lnTo>
                                  <a:pt x="203" y="123"/>
                                </a:lnTo>
                                <a:lnTo>
                                  <a:pt x="189" y="121"/>
                                </a:lnTo>
                                <a:lnTo>
                                  <a:pt x="177" y="119"/>
                                </a:lnTo>
                                <a:lnTo>
                                  <a:pt x="166" y="115"/>
                                </a:lnTo>
                                <a:lnTo>
                                  <a:pt x="154" y="115"/>
                                </a:lnTo>
                                <a:lnTo>
                                  <a:pt x="152" y="125"/>
                                </a:lnTo>
                                <a:lnTo>
                                  <a:pt x="152" y="131"/>
                                </a:lnTo>
                                <a:lnTo>
                                  <a:pt x="152" y="136"/>
                                </a:lnTo>
                                <a:lnTo>
                                  <a:pt x="154" y="142"/>
                                </a:lnTo>
                                <a:lnTo>
                                  <a:pt x="135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4" name="Volný tvar 96" descr="Part of leaf"/>
                        <wps:cNvSpPr>
                          <a:spLocks/>
                        </wps:cNvSpPr>
                        <wps:spPr bwMode="auto">
                          <a:xfrm>
                            <a:off x="3182" y="2556"/>
                            <a:ext cx="263" cy="142"/>
                          </a:xfrm>
                          <a:custGeom>
                            <a:avLst/>
                            <a:gdLst>
                              <a:gd name="T0" fmla="*/ 135 w 263"/>
                              <a:gd name="T1" fmla="*/ 133 h 142"/>
                              <a:gd name="T2" fmla="*/ 113 w 263"/>
                              <a:gd name="T3" fmla="*/ 121 h 142"/>
                              <a:gd name="T4" fmla="*/ 88 w 263"/>
                              <a:gd name="T5" fmla="*/ 101 h 142"/>
                              <a:gd name="T6" fmla="*/ 63 w 263"/>
                              <a:gd name="T7" fmla="*/ 82 h 142"/>
                              <a:gd name="T8" fmla="*/ 39 w 263"/>
                              <a:gd name="T9" fmla="*/ 59 h 142"/>
                              <a:gd name="T10" fmla="*/ 20 w 263"/>
                              <a:gd name="T11" fmla="*/ 37 h 142"/>
                              <a:gd name="T12" fmla="*/ 4 w 263"/>
                              <a:gd name="T13" fmla="*/ 16 h 142"/>
                              <a:gd name="T14" fmla="*/ 0 w 263"/>
                              <a:gd name="T15" fmla="*/ 0 h 142"/>
                              <a:gd name="T16" fmla="*/ 31 w 263"/>
                              <a:gd name="T17" fmla="*/ 12 h 142"/>
                              <a:gd name="T18" fmla="*/ 63 w 263"/>
                              <a:gd name="T19" fmla="*/ 25 h 142"/>
                              <a:gd name="T20" fmla="*/ 96 w 263"/>
                              <a:gd name="T21" fmla="*/ 37 h 142"/>
                              <a:gd name="T22" fmla="*/ 129 w 263"/>
                              <a:gd name="T23" fmla="*/ 53 h 142"/>
                              <a:gd name="T24" fmla="*/ 160 w 263"/>
                              <a:gd name="T25" fmla="*/ 64 h 142"/>
                              <a:gd name="T26" fmla="*/ 193 w 263"/>
                              <a:gd name="T27" fmla="*/ 80 h 142"/>
                              <a:gd name="T28" fmla="*/ 224 w 263"/>
                              <a:gd name="T29" fmla="*/ 92 h 142"/>
                              <a:gd name="T30" fmla="*/ 259 w 263"/>
                              <a:gd name="T31" fmla="*/ 109 h 142"/>
                              <a:gd name="T32" fmla="*/ 263 w 263"/>
                              <a:gd name="T33" fmla="*/ 111 h 142"/>
                              <a:gd name="T34" fmla="*/ 259 w 263"/>
                              <a:gd name="T35" fmla="*/ 111 h 142"/>
                              <a:gd name="T36" fmla="*/ 259 w 263"/>
                              <a:gd name="T37" fmla="*/ 115 h 142"/>
                              <a:gd name="T38" fmla="*/ 244 w 263"/>
                              <a:gd name="T39" fmla="*/ 121 h 142"/>
                              <a:gd name="T40" fmla="*/ 232 w 263"/>
                              <a:gd name="T41" fmla="*/ 123 h 142"/>
                              <a:gd name="T42" fmla="*/ 216 w 263"/>
                              <a:gd name="T43" fmla="*/ 123 h 142"/>
                              <a:gd name="T44" fmla="*/ 203 w 263"/>
                              <a:gd name="T45" fmla="*/ 123 h 142"/>
                              <a:gd name="T46" fmla="*/ 189 w 263"/>
                              <a:gd name="T47" fmla="*/ 121 h 142"/>
                              <a:gd name="T48" fmla="*/ 177 w 263"/>
                              <a:gd name="T49" fmla="*/ 119 h 142"/>
                              <a:gd name="T50" fmla="*/ 166 w 263"/>
                              <a:gd name="T51" fmla="*/ 115 h 142"/>
                              <a:gd name="T52" fmla="*/ 154 w 263"/>
                              <a:gd name="T53" fmla="*/ 115 h 142"/>
                              <a:gd name="T54" fmla="*/ 152 w 263"/>
                              <a:gd name="T55" fmla="*/ 125 h 142"/>
                              <a:gd name="T56" fmla="*/ 152 w 263"/>
                              <a:gd name="T57" fmla="*/ 131 h 142"/>
                              <a:gd name="T58" fmla="*/ 152 w 263"/>
                              <a:gd name="T59" fmla="*/ 136 h 142"/>
                              <a:gd name="T60" fmla="*/ 154 w 263"/>
                              <a:gd name="T61" fmla="*/ 142 h 142"/>
                              <a:gd name="T62" fmla="*/ 135 w 263"/>
                              <a:gd name="T63" fmla="*/ 133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3" h="142">
                                <a:moveTo>
                                  <a:pt x="135" y="133"/>
                                </a:moveTo>
                                <a:lnTo>
                                  <a:pt x="113" y="121"/>
                                </a:lnTo>
                                <a:lnTo>
                                  <a:pt x="88" y="101"/>
                                </a:lnTo>
                                <a:lnTo>
                                  <a:pt x="63" y="82"/>
                                </a:lnTo>
                                <a:lnTo>
                                  <a:pt x="39" y="59"/>
                                </a:lnTo>
                                <a:lnTo>
                                  <a:pt x="20" y="37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31" y="12"/>
                                </a:lnTo>
                                <a:lnTo>
                                  <a:pt x="63" y="25"/>
                                </a:lnTo>
                                <a:lnTo>
                                  <a:pt x="96" y="37"/>
                                </a:lnTo>
                                <a:lnTo>
                                  <a:pt x="129" y="53"/>
                                </a:lnTo>
                                <a:lnTo>
                                  <a:pt x="160" y="64"/>
                                </a:lnTo>
                                <a:lnTo>
                                  <a:pt x="193" y="80"/>
                                </a:lnTo>
                                <a:lnTo>
                                  <a:pt x="224" y="92"/>
                                </a:lnTo>
                                <a:lnTo>
                                  <a:pt x="259" y="109"/>
                                </a:lnTo>
                                <a:lnTo>
                                  <a:pt x="263" y="111"/>
                                </a:lnTo>
                                <a:lnTo>
                                  <a:pt x="259" y="111"/>
                                </a:lnTo>
                                <a:lnTo>
                                  <a:pt x="259" y="115"/>
                                </a:lnTo>
                                <a:lnTo>
                                  <a:pt x="244" y="121"/>
                                </a:lnTo>
                                <a:lnTo>
                                  <a:pt x="232" y="123"/>
                                </a:lnTo>
                                <a:lnTo>
                                  <a:pt x="216" y="123"/>
                                </a:lnTo>
                                <a:lnTo>
                                  <a:pt x="203" y="123"/>
                                </a:lnTo>
                                <a:lnTo>
                                  <a:pt x="189" y="121"/>
                                </a:lnTo>
                                <a:lnTo>
                                  <a:pt x="177" y="119"/>
                                </a:lnTo>
                                <a:lnTo>
                                  <a:pt x="166" y="115"/>
                                </a:lnTo>
                                <a:lnTo>
                                  <a:pt x="154" y="115"/>
                                </a:lnTo>
                                <a:lnTo>
                                  <a:pt x="152" y="125"/>
                                </a:lnTo>
                                <a:lnTo>
                                  <a:pt x="152" y="131"/>
                                </a:lnTo>
                                <a:lnTo>
                                  <a:pt x="152" y="136"/>
                                </a:lnTo>
                                <a:lnTo>
                                  <a:pt x="154" y="142"/>
                                </a:lnTo>
                                <a:lnTo>
                                  <a:pt x="135" y="13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5" name="Volný tvar 97" descr="Part of leaf"/>
                        <wps:cNvSpPr>
                          <a:spLocks/>
                        </wps:cNvSpPr>
                        <wps:spPr bwMode="auto">
                          <a:xfrm>
                            <a:off x="2980" y="2396"/>
                            <a:ext cx="411" cy="113"/>
                          </a:xfrm>
                          <a:custGeom>
                            <a:avLst/>
                            <a:gdLst>
                              <a:gd name="T0" fmla="*/ 389 w 411"/>
                              <a:gd name="T1" fmla="*/ 108 h 113"/>
                              <a:gd name="T2" fmla="*/ 370 w 411"/>
                              <a:gd name="T3" fmla="*/ 104 h 113"/>
                              <a:gd name="T4" fmla="*/ 352 w 411"/>
                              <a:gd name="T5" fmla="*/ 100 h 113"/>
                              <a:gd name="T6" fmla="*/ 337 w 411"/>
                              <a:gd name="T7" fmla="*/ 96 h 113"/>
                              <a:gd name="T8" fmla="*/ 319 w 411"/>
                              <a:gd name="T9" fmla="*/ 92 h 113"/>
                              <a:gd name="T10" fmla="*/ 302 w 411"/>
                              <a:gd name="T11" fmla="*/ 88 h 113"/>
                              <a:gd name="T12" fmla="*/ 282 w 411"/>
                              <a:gd name="T13" fmla="*/ 86 h 113"/>
                              <a:gd name="T14" fmla="*/ 265 w 411"/>
                              <a:gd name="T15" fmla="*/ 86 h 113"/>
                              <a:gd name="T16" fmla="*/ 243 w 411"/>
                              <a:gd name="T17" fmla="*/ 84 h 113"/>
                              <a:gd name="T18" fmla="*/ 224 w 411"/>
                              <a:gd name="T19" fmla="*/ 84 h 113"/>
                              <a:gd name="T20" fmla="*/ 202 w 411"/>
                              <a:gd name="T21" fmla="*/ 84 h 113"/>
                              <a:gd name="T22" fmla="*/ 181 w 411"/>
                              <a:gd name="T23" fmla="*/ 86 h 113"/>
                              <a:gd name="T24" fmla="*/ 157 w 411"/>
                              <a:gd name="T25" fmla="*/ 86 h 113"/>
                              <a:gd name="T26" fmla="*/ 138 w 411"/>
                              <a:gd name="T27" fmla="*/ 90 h 113"/>
                              <a:gd name="T28" fmla="*/ 117 w 411"/>
                              <a:gd name="T29" fmla="*/ 94 h 113"/>
                              <a:gd name="T30" fmla="*/ 99 w 411"/>
                              <a:gd name="T31" fmla="*/ 102 h 113"/>
                              <a:gd name="T32" fmla="*/ 85 w 411"/>
                              <a:gd name="T33" fmla="*/ 98 h 113"/>
                              <a:gd name="T34" fmla="*/ 72 w 411"/>
                              <a:gd name="T35" fmla="*/ 94 h 113"/>
                              <a:gd name="T36" fmla="*/ 58 w 411"/>
                              <a:gd name="T37" fmla="*/ 88 h 113"/>
                              <a:gd name="T38" fmla="*/ 46 w 411"/>
                              <a:gd name="T39" fmla="*/ 82 h 113"/>
                              <a:gd name="T40" fmla="*/ 33 w 411"/>
                              <a:gd name="T41" fmla="*/ 74 h 113"/>
                              <a:gd name="T42" fmla="*/ 23 w 411"/>
                              <a:gd name="T43" fmla="*/ 69 h 113"/>
                              <a:gd name="T44" fmla="*/ 11 w 411"/>
                              <a:gd name="T45" fmla="*/ 63 h 113"/>
                              <a:gd name="T46" fmla="*/ 0 w 411"/>
                              <a:gd name="T47" fmla="*/ 57 h 113"/>
                              <a:gd name="T48" fmla="*/ 0 w 411"/>
                              <a:gd name="T49" fmla="*/ 53 h 113"/>
                              <a:gd name="T50" fmla="*/ 27 w 411"/>
                              <a:gd name="T51" fmla="*/ 37 h 113"/>
                              <a:gd name="T52" fmla="*/ 66 w 411"/>
                              <a:gd name="T53" fmla="*/ 26 h 113"/>
                              <a:gd name="T54" fmla="*/ 111 w 411"/>
                              <a:gd name="T55" fmla="*/ 14 h 113"/>
                              <a:gd name="T56" fmla="*/ 157 w 411"/>
                              <a:gd name="T57" fmla="*/ 8 h 113"/>
                              <a:gd name="T58" fmla="*/ 204 w 411"/>
                              <a:gd name="T59" fmla="*/ 2 h 113"/>
                              <a:gd name="T60" fmla="*/ 249 w 411"/>
                              <a:gd name="T61" fmla="*/ 0 h 113"/>
                              <a:gd name="T62" fmla="*/ 290 w 411"/>
                              <a:gd name="T63" fmla="*/ 2 h 113"/>
                              <a:gd name="T64" fmla="*/ 321 w 411"/>
                              <a:gd name="T65" fmla="*/ 8 h 113"/>
                              <a:gd name="T66" fmla="*/ 315 w 411"/>
                              <a:gd name="T67" fmla="*/ 14 h 113"/>
                              <a:gd name="T68" fmla="*/ 311 w 411"/>
                              <a:gd name="T69" fmla="*/ 22 h 113"/>
                              <a:gd name="T70" fmla="*/ 313 w 411"/>
                              <a:gd name="T71" fmla="*/ 20 h 113"/>
                              <a:gd name="T72" fmla="*/ 327 w 411"/>
                              <a:gd name="T73" fmla="*/ 28 h 113"/>
                              <a:gd name="T74" fmla="*/ 344 w 411"/>
                              <a:gd name="T75" fmla="*/ 37 h 113"/>
                              <a:gd name="T76" fmla="*/ 366 w 411"/>
                              <a:gd name="T77" fmla="*/ 53 h 113"/>
                              <a:gd name="T78" fmla="*/ 385 w 411"/>
                              <a:gd name="T79" fmla="*/ 69 h 113"/>
                              <a:gd name="T80" fmla="*/ 403 w 411"/>
                              <a:gd name="T81" fmla="*/ 86 h 113"/>
                              <a:gd name="T82" fmla="*/ 411 w 411"/>
                              <a:gd name="T83" fmla="*/ 100 h 113"/>
                              <a:gd name="T84" fmla="*/ 409 w 411"/>
                              <a:gd name="T85" fmla="*/ 113 h 113"/>
                              <a:gd name="T86" fmla="*/ 389 w 411"/>
                              <a:gd name="T87" fmla="*/ 108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11" h="113">
                                <a:moveTo>
                                  <a:pt x="389" y="108"/>
                                </a:moveTo>
                                <a:lnTo>
                                  <a:pt x="370" y="104"/>
                                </a:lnTo>
                                <a:lnTo>
                                  <a:pt x="352" y="100"/>
                                </a:lnTo>
                                <a:lnTo>
                                  <a:pt x="337" y="96"/>
                                </a:lnTo>
                                <a:lnTo>
                                  <a:pt x="319" y="92"/>
                                </a:lnTo>
                                <a:lnTo>
                                  <a:pt x="302" y="88"/>
                                </a:lnTo>
                                <a:lnTo>
                                  <a:pt x="282" y="86"/>
                                </a:lnTo>
                                <a:lnTo>
                                  <a:pt x="265" y="86"/>
                                </a:lnTo>
                                <a:lnTo>
                                  <a:pt x="243" y="84"/>
                                </a:lnTo>
                                <a:lnTo>
                                  <a:pt x="224" y="84"/>
                                </a:lnTo>
                                <a:lnTo>
                                  <a:pt x="202" y="84"/>
                                </a:lnTo>
                                <a:lnTo>
                                  <a:pt x="181" y="86"/>
                                </a:lnTo>
                                <a:lnTo>
                                  <a:pt x="157" y="86"/>
                                </a:lnTo>
                                <a:lnTo>
                                  <a:pt x="138" y="90"/>
                                </a:lnTo>
                                <a:lnTo>
                                  <a:pt x="117" y="94"/>
                                </a:lnTo>
                                <a:lnTo>
                                  <a:pt x="99" y="102"/>
                                </a:lnTo>
                                <a:lnTo>
                                  <a:pt x="85" y="98"/>
                                </a:lnTo>
                                <a:lnTo>
                                  <a:pt x="72" y="94"/>
                                </a:lnTo>
                                <a:lnTo>
                                  <a:pt x="58" y="88"/>
                                </a:lnTo>
                                <a:lnTo>
                                  <a:pt x="46" y="82"/>
                                </a:lnTo>
                                <a:lnTo>
                                  <a:pt x="33" y="74"/>
                                </a:lnTo>
                                <a:lnTo>
                                  <a:pt x="23" y="69"/>
                                </a:lnTo>
                                <a:lnTo>
                                  <a:pt x="11" y="63"/>
                                </a:lnTo>
                                <a:lnTo>
                                  <a:pt x="0" y="57"/>
                                </a:lnTo>
                                <a:lnTo>
                                  <a:pt x="0" y="53"/>
                                </a:lnTo>
                                <a:lnTo>
                                  <a:pt x="27" y="37"/>
                                </a:lnTo>
                                <a:lnTo>
                                  <a:pt x="66" y="26"/>
                                </a:lnTo>
                                <a:lnTo>
                                  <a:pt x="111" y="14"/>
                                </a:lnTo>
                                <a:lnTo>
                                  <a:pt x="157" y="8"/>
                                </a:lnTo>
                                <a:lnTo>
                                  <a:pt x="204" y="2"/>
                                </a:lnTo>
                                <a:lnTo>
                                  <a:pt x="249" y="0"/>
                                </a:lnTo>
                                <a:lnTo>
                                  <a:pt x="290" y="2"/>
                                </a:lnTo>
                                <a:lnTo>
                                  <a:pt x="321" y="8"/>
                                </a:lnTo>
                                <a:lnTo>
                                  <a:pt x="315" y="14"/>
                                </a:lnTo>
                                <a:lnTo>
                                  <a:pt x="311" y="22"/>
                                </a:lnTo>
                                <a:lnTo>
                                  <a:pt x="313" y="20"/>
                                </a:lnTo>
                                <a:lnTo>
                                  <a:pt x="327" y="28"/>
                                </a:lnTo>
                                <a:lnTo>
                                  <a:pt x="344" y="37"/>
                                </a:lnTo>
                                <a:lnTo>
                                  <a:pt x="366" y="53"/>
                                </a:lnTo>
                                <a:lnTo>
                                  <a:pt x="385" y="69"/>
                                </a:lnTo>
                                <a:lnTo>
                                  <a:pt x="403" y="86"/>
                                </a:lnTo>
                                <a:lnTo>
                                  <a:pt x="411" y="100"/>
                                </a:lnTo>
                                <a:lnTo>
                                  <a:pt x="409" y="113"/>
                                </a:lnTo>
                                <a:lnTo>
                                  <a:pt x="389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6" name="Volný tvar 98" descr="Part of leaf"/>
                        <wps:cNvSpPr>
                          <a:spLocks/>
                        </wps:cNvSpPr>
                        <wps:spPr bwMode="auto">
                          <a:xfrm>
                            <a:off x="2980" y="2396"/>
                            <a:ext cx="411" cy="113"/>
                          </a:xfrm>
                          <a:custGeom>
                            <a:avLst/>
                            <a:gdLst>
                              <a:gd name="T0" fmla="*/ 389 w 411"/>
                              <a:gd name="T1" fmla="*/ 108 h 113"/>
                              <a:gd name="T2" fmla="*/ 370 w 411"/>
                              <a:gd name="T3" fmla="*/ 104 h 113"/>
                              <a:gd name="T4" fmla="*/ 352 w 411"/>
                              <a:gd name="T5" fmla="*/ 100 h 113"/>
                              <a:gd name="T6" fmla="*/ 337 w 411"/>
                              <a:gd name="T7" fmla="*/ 96 h 113"/>
                              <a:gd name="T8" fmla="*/ 319 w 411"/>
                              <a:gd name="T9" fmla="*/ 92 h 113"/>
                              <a:gd name="T10" fmla="*/ 302 w 411"/>
                              <a:gd name="T11" fmla="*/ 88 h 113"/>
                              <a:gd name="T12" fmla="*/ 282 w 411"/>
                              <a:gd name="T13" fmla="*/ 86 h 113"/>
                              <a:gd name="T14" fmla="*/ 265 w 411"/>
                              <a:gd name="T15" fmla="*/ 86 h 113"/>
                              <a:gd name="T16" fmla="*/ 243 w 411"/>
                              <a:gd name="T17" fmla="*/ 84 h 113"/>
                              <a:gd name="T18" fmla="*/ 224 w 411"/>
                              <a:gd name="T19" fmla="*/ 84 h 113"/>
                              <a:gd name="T20" fmla="*/ 202 w 411"/>
                              <a:gd name="T21" fmla="*/ 84 h 113"/>
                              <a:gd name="T22" fmla="*/ 181 w 411"/>
                              <a:gd name="T23" fmla="*/ 86 h 113"/>
                              <a:gd name="T24" fmla="*/ 157 w 411"/>
                              <a:gd name="T25" fmla="*/ 86 h 113"/>
                              <a:gd name="T26" fmla="*/ 138 w 411"/>
                              <a:gd name="T27" fmla="*/ 90 h 113"/>
                              <a:gd name="T28" fmla="*/ 117 w 411"/>
                              <a:gd name="T29" fmla="*/ 94 h 113"/>
                              <a:gd name="T30" fmla="*/ 99 w 411"/>
                              <a:gd name="T31" fmla="*/ 102 h 113"/>
                              <a:gd name="T32" fmla="*/ 85 w 411"/>
                              <a:gd name="T33" fmla="*/ 98 h 113"/>
                              <a:gd name="T34" fmla="*/ 72 w 411"/>
                              <a:gd name="T35" fmla="*/ 94 h 113"/>
                              <a:gd name="T36" fmla="*/ 58 w 411"/>
                              <a:gd name="T37" fmla="*/ 88 h 113"/>
                              <a:gd name="T38" fmla="*/ 46 w 411"/>
                              <a:gd name="T39" fmla="*/ 82 h 113"/>
                              <a:gd name="T40" fmla="*/ 33 w 411"/>
                              <a:gd name="T41" fmla="*/ 74 h 113"/>
                              <a:gd name="T42" fmla="*/ 23 w 411"/>
                              <a:gd name="T43" fmla="*/ 69 h 113"/>
                              <a:gd name="T44" fmla="*/ 11 w 411"/>
                              <a:gd name="T45" fmla="*/ 63 h 113"/>
                              <a:gd name="T46" fmla="*/ 0 w 411"/>
                              <a:gd name="T47" fmla="*/ 57 h 113"/>
                              <a:gd name="T48" fmla="*/ 0 w 411"/>
                              <a:gd name="T49" fmla="*/ 53 h 113"/>
                              <a:gd name="T50" fmla="*/ 27 w 411"/>
                              <a:gd name="T51" fmla="*/ 37 h 113"/>
                              <a:gd name="T52" fmla="*/ 66 w 411"/>
                              <a:gd name="T53" fmla="*/ 26 h 113"/>
                              <a:gd name="T54" fmla="*/ 111 w 411"/>
                              <a:gd name="T55" fmla="*/ 14 h 113"/>
                              <a:gd name="T56" fmla="*/ 157 w 411"/>
                              <a:gd name="T57" fmla="*/ 8 h 113"/>
                              <a:gd name="T58" fmla="*/ 204 w 411"/>
                              <a:gd name="T59" fmla="*/ 2 h 113"/>
                              <a:gd name="T60" fmla="*/ 249 w 411"/>
                              <a:gd name="T61" fmla="*/ 0 h 113"/>
                              <a:gd name="T62" fmla="*/ 290 w 411"/>
                              <a:gd name="T63" fmla="*/ 2 h 113"/>
                              <a:gd name="T64" fmla="*/ 321 w 411"/>
                              <a:gd name="T65" fmla="*/ 8 h 113"/>
                              <a:gd name="T66" fmla="*/ 315 w 411"/>
                              <a:gd name="T67" fmla="*/ 14 h 113"/>
                              <a:gd name="T68" fmla="*/ 311 w 411"/>
                              <a:gd name="T69" fmla="*/ 22 h 113"/>
                              <a:gd name="T70" fmla="*/ 313 w 411"/>
                              <a:gd name="T71" fmla="*/ 20 h 113"/>
                              <a:gd name="T72" fmla="*/ 327 w 411"/>
                              <a:gd name="T73" fmla="*/ 28 h 113"/>
                              <a:gd name="T74" fmla="*/ 344 w 411"/>
                              <a:gd name="T75" fmla="*/ 37 h 113"/>
                              <a:gd name="T76" fmla="*/ 366 w 411"/>
                              <a:gd name="T77" fmla="*/ 53 h 113"/>
                              <a:gd name="T78" fmla="*/ 385 w 411"/>
                              <a:gd name="T79" fmla="*/ 69 h 113"/>
                              <a:gd name="T80" fmla="*/ 403 w 411"/>
                              <a:gd name="T81" fmla="*/ 86 h 113"/>
                              <a:gd name="T82" fmla="*/ 411 w 411"/>
                              <a:gd name="T83" fmla="*/ 100 h 113"/>
                              <a:gd name="T84" fmla="*/ 409 w 411"/>
                              <a:gd name="T85" fmla="*/ 113 h 113"/>
                              <a:gd name="T86" fmla="*/ 389 w 411"/>
                              <a:gd name="T87" fmla="*/ 108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11" h="113">
                                <a:moveTo>
                                  <a:pt x="389" y="108"/>
                                </a:moveTo>
                                <a:lnTo>
                                  <a:pt x="370" y="104"/>
                                </a:lnTo>
                                <a:lnTo>
                                  <a:pt x="352" y="100"/>
                                </a:lnTo>
                                <a:lnTo>
                                  <a:pt x="337" y="96"/>
                                </a:lnTo>
                                <a:lnTo>
                                  <a:pt x="319" y="92"/>
                                </a:lnTo>
                                <a:lnTo>
                                  <a:pt x="302" y="88"/>
                                </a:lnTo>
                                <a:lnTo>
                                  <a:pt x="282" y="86"/>
                                </a:lnTo>
                                <a:lnTo>
                                  <a:pt x="265" y="86"/>
                                </a:lnTo>
                                <a:lnTo>
                                  <a:pt x="243" y="84"/>
                                </a:lnTo>
                                <a:lnTo>
                                  <a:pt x="224" y="84"/>
                                </a:lnTo>
                                <a:lnTo>
                                  <a:pt x="202" y="84"/>
                                </a:lnTo>
                                <a:lnTo>
                                  <a:pt x="181" y="86"/>
                                </a:lnTo>
                                <a:lnTo>
                                  <a:pt x="157" y="86"/>
                                </a:lnTo>
                                <a:lnTo>
                                  <a:pt x="138" y="90"/>
                                </a:lnTo>
                                <a:lnTo>
                                  <a:pt x="117" y="94"/>
                                </a:lnTo>
                                <a:lnTo>
                                  <a:pt x="99" y="102"/>
                                </a:lnTo>
                                <a:lnTo>
                                  <a:pt x="85" y="98"/>
                                </a:lnTo>
                                <a:lnTo>
                                  <a:pt x="72" y="94"/>
                                </a:lnTo>
                                <a:lnTo>
                                  <a:pt x="58" y="88"/>
                                </a:lnTo>
                                <a:lnTo>
                                  <a:pt x="46" y="82"/>
                                </a:lnTo>
                                <a:lnTo>
                                  <a:pt x="33" y="74"/>
                                </a:lnTo>
                                <a:lnTo>
                                  <a:pt x="23" y="69"/>
                                </a:lnTo>
                                <a:lnTo>
                                  <a:pt x="11" y="63"/>
                                </a:lnTo>
                                <a:lnTo>
                                  <a:pt x="0" y="57"/>
                                </a:lnTo>
                                <a:lnTo>
                                  <a:pt x="0" y="53"/>
                                </a:lnTo>
                                <a:lnTo>
                                  <a:pt x="27" y="37"/>
                                </a:lnTo>
                                <a:lnTo>
                                  <a:pt x="66" y="26"/>
                                </a:lnTo>
                                <a:lnTo>
                                  <a:pt x="111" y="14"/>
                                </a:lnTo>
                                <a:lnTo>
                                  <a:pt x="157" y="8"/>
                                </a:lnTo>
                                <a:lnTo>
                                  <a:pt x="204" y="2"/>
                                </a:lnTo>
                                <a:lnTo>
                                  <a:pt x="249" y="0"/>
                                </a:lnTo>
                                <a:lnTo>
                                  <a:pt x="290" y="2"/>
                                </a:lnTo>
                                <a:lnTo>
                                  <a:pt x="321" y="8"/>
                                </a:lnTo>
                                <a:lnTo>
                                  <a:pt x="315" y="14"/>
                                </a:lnTo>
                                <a:lnTo>
                                  <a:pt x="311" y="22"/>
                                </a:lnTo>
                                <a:lnTo>
                                  <a:pt x="313" y="20"/>
                                </a:lnTo>
                                <a:lnTo>
                                  <a:pt x="327" y="28"/>
                                </a:lnTo>
                                <a:lnTo>
                                  <a:pt x="344" y="37"/>
                                </a:lnTo>
                                <a:lnTo>
                                  <a:pt x="366" y="53"/>
                                </a:lnTo>
                                <a:lnTo>
                                  <a:pt x="385" y="69"/>
                                </a:lnTo>
                                <a:lnTo>
                                  <a:pt x="403" y="86"/>
                                </a:lnTo>
                                <a:lnTo>
                                  <a:pt x="411" y="100"/>
                                </a:lnTo>
                                <a:lnTo>
                                  <a:pt x="409" y="113"/>
                                </a:lnTo>
                                <a:lnTo>
                                  <a:pt x="389" y="10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7" name="Volný tvar 99" descr="Part of leaf"/>
                        <wps:cNvSpPr>
                          <a:spLocks/>
                        </wps:cNvSpPr>
                        <wps:spPr bwMode="auto">
                          <a:xfrm>
                            <a:off x="3056" y="2498"/>
                            <a:ext cx="270" cy="266"/>
                          </a:xfrm>
                          <a:custGeom>
                            <a:avLst/>
                            <a:gdLst>
                              <a:gd name="T0" fmla="*/ 103 w 270"/>
                              <a:gd name="T1" fmla="*/ 253 h 266"/>
                              <a:gd name="T2" fmla="*/ 87 w 270"/>
                              <a:gd name="T3" fmla="*/ 226 h 266"/>
                              <a:gd name="T4" fmla="*/ 68 w 270"/>
                              <a:gd name="T5" fmla="*/ 187 h 266"/>
                              <a:gd name="T6" fmla="*/ 48 w 270"/>
                              <a:gd name="T7" fmla="*/ 144 h 266"/>
                              <a:gd name="T8" fmla="*/ 29 w 270"/>
                              <a:gd name="T9" fmla="*/ 97 h 266"/>
                              <a:gd name="T10" fmla="*/ 13 w 270"/>
                              <a:gd name="T11" fmla="*/ 56 h 266"/>
                              <a:gd name="T12" fmla="*/ 4 w 270"/>
                              <a:gd name="T13" fmla="*/ 21 h 266"/>
                              <a:gd name="T14" fmla="*/ 0 w 270"/>
                              <a:gd name="T15" fmla="*/ 0 h 266"/>
                              <a:gd name="T16" fmla="*/ 27 w 270"/>
                              <a:gd name="T17" fmla="*/ 13 h 266"/>
                              <a:gd name="T18" fmla="*/ 50 w 270"/>
                              <a:gd name="T19" fmla="*/ 23 h 266"/>
                              <a:gd name="T20" fmla="*/ 66 w 270"/>
                              <a:gd name="T21" fmla="*/ 31 h 266"/>
                              <a:gd name="T22" fmla="*/ 81 w 270"/>
                              <a:gd name="T23" fmla="*/ 39 h 266"/>
                              <a:gd name="T24" fmla="*/ 91 w 270"/>
                              <a:gd name="T25" fmla="*/ 43 h 266"/>
                              <a:gd name="T26" fmla="*/ 99 w 270"/>
                              <a:gd name="T27" fmla="*/ 46 h 266"/>
                              <a:gd name="T28" fmla="*/ 109 w 270"/>
                              <a:gd name="T29" fmla="*/ 50 h 266"/>
                              <a:gd name="T30" fmla="*/ 117 w 270"/>
                              <a:gd name="T31" fmla="*/ 56 h 266"/>
                              <a:gd name="T32" fmla="*/ 128 w 270"/>
                              <a:gd name="T33" fmla="*/ 78 h 266"/>
                              <a:gd name="T34" fmla="*/ 144 w 270"/>
                              <a:gd name="T35" fmla="*/ 101 h 266"/>
                              <a:gd name="T36" fmla="*/ 163 w 270"/>
                              <a:gd name="T37" fmla="*/ 118 h 266"/>
                              <a:gd name="T38" fmla="*/ 185 w 270"/>
                              <a:gd name="T39" fmla="*/ 140 h 266"/>
                              <a:gd name="T40" fmla="*/ 204 w 270"/>
                              <a:gd name="T41" fmla="*/ 155 h 266"/>
                              <a:gd name="T42" fmla="*/ 228 w 270"/>
                              <a:gd name="T43" fmla="*/ 171 h 266"/>
                              <a:gd name="T44" fmla="*/ 249 w 270"/>
                              <a:gd name="T45" fmla="*/ 185 h 266"/>
                              <a:gd name="T46" fmla="*/ 270 w 270"/>
                              <a:gd name="T47" fmla="*/ 200 h 266"/>
                              <a:gd name="T48" fmla="*/ 270 w 270"/>
                              <a:gd name="T49" fmla="*/ 204 h 266"/>
                              <a:gd name="T50" fmla="*/ 266 w 270"/>
                              <a:gd name="T51" fmla="*/ 208 h 266"/>
                              <a:gd name="T52" fmla="*/ 245 w 270"/>
                              <a:gd name="T53" fmla="*/ 214 h 266"/>
                              <a:gd name="T54" fmla="*/ 228 w 270"/>
                              <a:gd name="T55" fmla="*/ 220 h 266"/>
                              <a:gd name="T56" fmla="*/ 210 w 270"/>
                              <a:gd name="T57" fmla="*/ 224 h 266"/>
                              <a:gd name="T58" fmla="*/ 192 w 270"/>
                              <a:gd name="T59" fmla="*/ 227 h 266"/>
                              <a:gd name="T60" fmla="*/ 175 w 270"/>
                              <a:gd name="T61" fmla="*/ 227 h 266"/>
                              <a:gd name="T62" fmla="*/ 159 w 270"/>
                              <a:gd name="T63" fmla="*/ 229 h 266"/>
                              <a:gd name="T64" fmla="*/ 140 w 270"/>
                              <a:gd name="T65" fmla="*/ 227 h 266"/>
                              <a:gd name="T66" fmla="*/ 122 w 270"/>
                              <a:gd name="T67" fmla="*/ 227 h 266"/>
                              <a:gd name="T68" fmla="*/ 117 w 270"/>
                              <a:gd name="T69" fmla="*/ 227 h 266"/>
                              <a:gd name="T70" fmla="*/ 111 w 270"/>
                              <a:gd name="T71" fmla="*/ 233 h 266"/>
                              <a:gd name="T72" fmla="*/ 109 w 270"/>
                              <a:gd name="T73" fmla="*/ 239 h 266"/>
                              <a:gd name="T74" fmla="*/ 111 w 270"/>
                              <a:gd name="T75" fmla="*/ 249 h 266"/>
                              <a:gd name="T76" fmla="*/ 113 w 270"/>
                              <a:gd name="T77" fmla="*/ 257 h 266"/>
                              <a:gd name="T78" fmla="*/ 115 w 270"/>
                              <a:gd name="T79" fmla="*/ 266 h 266"/>
                              <a:gd name="T80" fmla="*/ 103 w 270"/>
                              <a:gd name="T81" fmla="*/ 253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266">
                                <a:moveTo>
                                  <a:pt x="103" y="253"/>
                                </a:moveTo>
                                <a:lnTo>
                                  <a:pt x="87" y="226"/>
                                </a:lnTo>
                                <a:lnTo>
                                  <a:pt x="68" y="187"/>
                                </a:lnTo>
                                <a:lnTo>
                                  <a:pt x="48" y="144"/>
                                </a:lnTo>
                                <a:lnTo>
                                  <a:pt x="29" y="97"/>
                                </a:lnTo>
                                <a:lnTo>
                                  <a:pt x="13" y="56"/>
                                </a:lnTo>
                                <a:lnTo>
                                  <a:pt x="4" y="21"/>
                                </a:lnTo>
                                <a:lnTo>
                                  <a:pt x="0" y="0"/>
                                </a:lnTo>
                                <a:lnTo>
                                  <a:pt x="27" y="13"/>
                                </a:lnTo>
                                <a:lnTo>
                                  <a:pt x="50" y="23"/>
                                </a:lnTo>
                                <a:lnTo>
                                  <a:pt x="66" y="31"/>
                                </a:lnTo>
                                <a:lnTo>
                                  <a:pt x="81" y="39"/>
                                </a:lnTo>
                                <a:lnTo>
                                  <a:pt x="91" y="43"/>
                                </a:lnTo>
                                <a:lnTo>
                                  <a:pt x="99" y="46"/>
                                </a:lnTo>
                                <a:lnTo>
                                  <a:pt x="109" y="50"/>
                                </a:lnTo>
                                <a:lnTo>
                                  <a:pt x="117" y="56"/>
                                </a:lnTo>
                                <a:lnTo>
                                  <a:pt x="128" y="78"/>
                                </a:lnTo>
                                <a:lnTo>
                                  <a:pt x="144" y="101"/>
                                </a:lnTo>
                                <a:lnTo>
                                  <a:pt x="163" y="118"/>
                                </a:lnTo>
                                <a:lnTo>
                                  <a:pt x="185" y="140"/>
                                </a:lnTo>
                                <a:lnTo>
                                  <a:pt x="204" y="155"/>
                                </a:lnTo>
                                <a:lnTo>
                                  <a:pt x="228" y="171"/>
                                </a:lnTo>
                                <a:lnTo>
                                  <a:pt x="249" y="185"/>
                                </a:lnTo>
                                <a:lnTo>
                                  <a:pt x="270" y="200"/>
                                </a:lnTo>
                                <a:lnTo>
                                  <a:pt x="270" y="204"/>
                                </a:lnTo>
                                <a:lnTo>
                                  <a:pt x="266" y="208"/>
                                </a:lnTo>
                                <a:lnTo>
                                  <a:pt x="245" y="214"/>
                                </a:lnTo>
                                <a:lnTo>
                                  <a:pt x="228" y="220"/>
                                </a:lnTo>
                                <a:lnTo>
                                  <a:pt x="210" y="224"/>
                                </a:lnTo>
                                <a:lnTo>
                                  <a:pt x="192" y="227"/>
                                </a:lnTo>
                                <a:lnTo>
                                  <a:pt x="175" y="227"/>
                                </a:lnTo>
                                <a:lnTo>
                                  <a:pt x="159" y="229"/>
                                </a:lnTo>
                                <a:lnTo>
                                  <a:pt x="140" y="227"/>
                                </a:lnTo>
                                <a:lnTo>
                                  <a:pt x="122" y="227"/>
                                </a:lnTo>
                                <a:lnTo>
                                  <a:pt x="117" y="227"/>
                                </a:lnTo>
                                <a:lnTo>
                                  <a:pt x="111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11" y="249"/>
                                </a:lnTo>
                                <a:lnTo>
                                  <a:pt x="113" y="257"/>
                                </a:lnTo>
                                <a:lnTo>
                                  <a:pt x="115" y="266"/>
                                </a:lnTo>
                                <a:lnTo>
                                  <a:pt x="103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8" name="Volný tvar 100" descr="Part of leaf"/>
                        <wps:cNvSpPr>
                          <a:spLocks/>
                        </wps:cNvSpPr>
                        <wps:spPr bwMode="auto">
                          <a:xfrm>
                            <a:off x="3056" y="2498"/>
                            <a:ext cx="270" cy="266"/>
                          </a:xfrm>
                          <a:custGeom>
                            <a:avLst/>
                            <a:gdLst>
                              <a:gd name="T0" fmla="*/ 103 w 270"/>
                              <a:gd name="T1" fmla="*/ 253 h 266"/>
                              <a:gd name="T2" fmla="*/ 87 w 270"/>
                              <a:gd name="T3" fmla="*/ 226 h 266"/>
                              <a:gd name="T4" fmla="*/ 68 w 270"/>
                              <a:gd name="T5" fmla="*/ 187 h 266"/>
                              <a:gd name="T6" fmla="*/ 48 w 270"/>
                              <a:gd name="T7" fmla="*/ 144 h 266"/>
                              <a:gd name="T8" fmla="*/ 29 w 270"/>
                              <a:gd name="T9" fmla="*/ 97 h 266"/>
                              <a:gd name="T10" fmla="*/ 13 w 270"/>
                              <a:gd name="T11" fmla="*/ 56 h 266"/>
                              <a:gd name="T12" fmla="*/ 4 w 270"/>
                              <a:gd name="T13" fmla="*/ 21 h 266"/>
                              <a:gd name="T14" fmla="*/ 0 w 270"/>
                              <a:gd name="T15" fmla="*/ 0 h 266"/>
                              <a:gd name="T16" fmla="*/ 27 w 270"/>
                              <a:gd name="T17" fmla="*/ 13 h 266"/>
                              <a:gd name="T18" fmla="*/ 50 w 270"/>
                              <a:gd name="T19" fmla="*/ 23 h 266"/>
                              <a:gd name="T20" fmla="*/ 66 w 270"/>
                              <a:gd name="T21" fmla="*/ 31 h 266"/>
                              <a:gd name="T22" fmla="*/ 81 w 270"/>
                              <a:gd name="T23" fmla="*/ 39 h 266"/>
                              <a:gd name="T24" fmla="*/ 91 w 270"/>
                              <a:gd name="T25" fmla="*/ 43 h 266"/>
                              <a:gd name="T26" fmla="*/ 99 w 270"/>
                              <a:gd name="T27" fmla="*/ 46 h 266"/>
                              <a:gd name="T28" fmla="*/ 109 w 270"/>
                              <a:gd name="T29" fmla="*/ 50 h 266"/>
                              <a:gd name="T30" fmla="*/ 117 w 270"/>
                              <a:gd name="T31" fmla="*/ 56 h 266"/>
                              <a:gd name="T32" fmla="*/ 128 w 270"/>
                              <a:gd name="T33" fmla="*/ 78 h 266"/>
                              <a:gd name="T34" fmla="*/ 144 w 270"/>
                              <a:gd name="T35" fmla="*/ 101 h 266"/>
                              <a:gd name="T36" fmla="*/ 163 w 270"/>
                              <a:gd name="T37" fmla="*/ 118 h 266"/>
                              <a:gd name="T38" fmla="*/ 185 w 270"/>
                              <a:gd name="T39" fmla="*/ 140 h 266"/>
                              <a:gd name="T40" fmla="*/ 204 w 270"/>
                              <a:gd name="T41" fmla="*/ 155 h 266"/>
                              <a:gd name="T42" fmla="*/ 228 w 270"/>
                              <a:gd name="T43" fmla="*/ 171 h 266"/>
                              <a:gd name="T44" fmla="*/ 249 w 270"/>
                              <a:gd name="T45" fmla="*/ 185 h 266"/>
                              <a:gd name="T46" fmla="*/ 270 w 270"/>
                              <a:gd name="T47" fmla="*/ 200 h 266"/>
                              <a:gd name="T48" fmla="*/ 270 w 270"/>
                              <a:gd name="T49" fmla="*/ 204 h 266"/>
                              <a:gd name="T50" fmla="*/ 266 w 270"/>
                              <a:gd name="T51" fmla="*/ 208 h 266"/>
                              <a:gd name="T52" fmla="*/ 245 w 270"/>
                              <a:gd name="T53" fmla="*/ 214 h 266"/>
                              <a:gd name="T54" fmla="*/ 228 w 270"/>
                              <a:gd name="T55" fmla="*/ 220 h 266"/>
                              <a:gd name="T56" fmla="*/ 210 w 270"/>
                              <a:gd name="T57" fmla="*/ 224 h 266"/>
                              <a:gd name="T58" fmla="*/ 192 w 270"/>
                              <a:gd name="T59" fmla="*/ 227 h 266"/>
                              <a:gd name="T60" fmla="*/ 175 w 270"/>
                              <a:gd name="T61" fmla="*/ 227 h 266"/>
                              <a:gd name="T62" fmla="*/ 159 w 270"/>
                              <a:gd name="T63" fmla="*/ 229 h 266"/>
                              <a:gd name="T64" fmla="*/ 140 w 270"/>
                              <a:gd name="T65" fmla="*/ 227 h 266"/>
                              <a:gd name="T66" fmla="*/ 122 w 270"/>
                              <a:gd name="T67" fmla="*/ 227 h 266"/>
                              <a:gd name="T68" fmla="*/ 117 w 270"/>
                              <a:gd name="T69" fmla="*/ 227 h 266"/>
                              <a:gd name="T70" fmla="*/ 111 w 270"/>
                              <a:gd name="T71" fmla="*/ 233 h 266"/>
                              <a:gd name="T72" fmla="*/ 109 w 270"/>
                              <a:gd name="T73" fmla="*/ 239 h 266"/>
                              <a:gd name="T74" fmla="*/ 111 w 270"/>
                              <a:gd name="T75" fmla="*/ 249 h 266"/>
                              <a:gd name="T76" fmla="*/ 113 w 270"/>
                              <a:gd name="T77" fmla="*/ 257 h 266"/>
                              <a:gd name="T78" fmla="*/ 115 w 270"/>
                              <a:gd name="T79" fmla="*/ 266 h 266"/>
                              <a:gd name="T80" fmla="*/ 103 w 270"/>
                              <a:gd name="T81" fmla="*/ 253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266">
                                <a:moveTo>
                                  <a:pt x="103" y="253"/>
                                </a:moveTo>
                                <a:lnTo>
                                  <a:pt x="87" y="226"/>
                                </a:lnTo>
                                <a:lnTo>
                                  <a:pt x="68" y="187"/>
                                </a:lnTo>
                                <a:lnTo>
                                  <a:pt x="48" y="144"/>
                                </a:lnTo>
                                <a:lnTo>
                                  <a:pt x="29" y="97"/>
                                </a:lnTo>
                                <a:lnTo>
                                  <a:pt x="13" y="56"/>
                                </a:lnTo>
                                <a:lnTo>
                                  <a:pt x="4" y="21"/>
                                </a:lnTo>
                                <a:lnTo>
                                  <a:pt x="0" y="0"/>
                                </a:lnTo>
                                <a:lnTo>
                                  <a:pt x="27" y="13"/>
                                </a:lnTo>
                                <a:lnTo>
                                  <a:pt x="50" y="23"/>
                                </a:lnTo>
                                <a:lnTo>
                                  <a:pt x="66" y="31"/>
                                </a:lnTo>
                                <a:lnTo>
                                  <a:pt x="81" y="39"/>
                                </a:lnTo>
                                <a:lnTo>
                                  <a:pt x="91" y="43"/>
                                </a:lnTo>
                                <a:lnTo>
                                  <a:pt x="99" y="46"/>
                                </a:lnTo>
                                <a:lnTo>
                                  <a:pt x="109" y="50"/>
                                </a:lnTo>
                                <a:lnTo>
                                  <a:pt x="117" y="56"/>
                                </a:lnTo>
                                <a:lnTo>
                                  <a:pt x="128" y="78"/>
                                </a:lnTo>
                                <a:lnTo>
                                  <a:pt x="144" y="101"/>
                                </a:lnTo>
                                <a:lnTo>
                                  <a:pt x="163" y="118"/>
                                </a:lnTo>
                                <a:lnTo>
                                  <a:pt x="185" y="140"/>
                                </a:lnTo>
                                <a:lnTo>
                                  <a:pt x="204" y="155"/>
                                </a:lnTo>
                                <a:lnTo>
                                  <a:pt x="228" y="171"/>
                                </a:lnTo>
                                <a:lnTo>
                                  <a:pt x="249" y="185"/>
                                </a:lnTo>
                                <a:lnTo>
                                  <a:pt x="270" y="200"/>
                                </a:lnTo>
                                <a:lnTo>
                                  <a:pt x="270" y="204"/>
                                </a:lnTo>
                                <a:lnTo>
                                  <a:pt x="266" y="208"/>
                                </a:lnTo>
                                <a:lnTo>
                                  <a:pt x="245" y="214"/>
                                </a:lnTo>
                                <a:lnTo>
                                  <a:pt x="228" y="220"/>
                                </a:lnTo>
                                <a:lnTo>
                                  <a:pt x="210" y="224"/>
                                </a:lnTo>
                                <a:lnTo>
                                  <a:pt x="192" y="227"/>
                                </a:lnTo>
                                <a:lnTo>
                                  <a:pt x="175" y="227"/>
                                </a:lnTo>
                                <a:lnTo>
                                  <a:pt x="159" y="229"/>
                                </a:lnTo>
                                <a:lnTo>
                                  <a:pt x="140" y="227"/>
                                </a:lnTo>
                                <a:lnTo>
                                  <a:pt x="122" y="227"/>
                                </a:lnTo>
                                <a:lnTo>
                                  <a:pt x="117" y="227"/>
                                </a:lnTo>
                                <a:lnTo>
                                  <a:pt x="111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11" y="249"/>
                                </a:lnTo>
                                <a:lnTo>
                                  <a:pt x="113" y="257"/>
                                </a:lnTo>
                                <a:lnTo>
                                  <a:pt x="115" y="266"/>
                                </a:lnTo>
                                <a:lnTo>
                                  <a:pt x="103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9" name="Volný tvar 101" descr="Part of leaf"/>
                        <wps:cNvSpPr>
                          <a:spLocks/>
                        </wps:cNvSpPr>
                        <wps:spPr bwMode="auto">
                          <a:xfrm>
                            <a:off x="2787" y="2200"/>
                            <a:ext cx="500" cy="245"/>
                          </a:xfrm>
                          <a:custGeom>
                            <a:avLst/>
                            <a:gdLst>
                              <a:gd name="T0" fmla="*/ 173 w 500"/>
                              <a:gd name="T1" fmla="*/ 239 h 245"/>
                              <a:gd name="T2" fmla="*/ 162 w 500"/>
                              <a:gd name="T3" fmla="*/ 235 h 245"/>
                              <a:gd name="T4" fmla="*/ 150 w 500"/>
                              <a:gd name="T5" fmla="*/ 230 h 245"/>
                              <a:gd name="T6" fmla="*/ 138 w 500"/>
                              <a:gd name="T7" fmla="*/ 226 h 245"/>
                              <a:gd name="T8" fmla="*/ 126 w 500"/>
                              <a:gd name="T9" fmla="*/ 218 h 245"/>
                              <a:gd name="T10" fmla="*/ 117 w 500"/>
                              <a:gd name="T11" fmla="*/ 212 h 245"/>
                              <a:gd name="T12" fmla="*/ 107 w 500"/>
                              <a:gd name="T13" fmla="*/ 206 h 245"/>
                              <a:gd name="T14" fmla="*/ 95 w 500"/>
                              <a:gd name="T15" fmla="*/ 200 h 245"/>
                              <a:gd name="T16" fmla="*/ 84 w 500"/>
                              <a:gd name="T17" fmla="*/ 196 h 245"/>
                              <a:gd name="T18" fmla="*/ 72 w 500"/>
                              <a:gd name="T19" fmla="*/ 193 h 245"/>
                              <a:gd name="T20" fmla="*/ 56 w 500"/>
                              <a:gd name="T21" fmla="*/ 187 h 245"/>
                              <a:gd name="T22" fmla="*/ 43 w 500"/>
                              <a:gd name="T23" fmla="*/ 183 h 245"/>
                              <a:gd name="T24" fmla="*/ 27 w 500"/>
                              <a:gd name="T25" fmla="*/ 175 h 245"/>
                              <a:gd name="T26" fmla="*/ 15 w 500"/>
                              <a:gd name="T27" fmla="*/ 169 h 245"/>
                              <a:gd name="T28" fmla="*/ 6 w 500"/>
                              <a:gd name="T29" fmla="*/ 160 h 245"/>
                              <a:gd name="T30" fmla="*/ 0 w 500"/>
                              <a:gd name="T31" fmla="*/ 154 h 245"/>
                              <a:gd name="T32" fmla="*/ 6 w 500"/>
                              <a:gd name="T33" fmla="*/ 144 h 245"/>
                              <a:gd name="T34" fmla="*/ 23 w 500"/>
                              <a:gd name="T35" fmla="*/ 126 h 245"/>
                              <a:gd name="T36" fmla="*/ 51 w 500"/>
                              <a:gd name="T37" fmla="*/ 105 h 245"/>
                              <a:gd name="T38" fmla="*/ 82 w 500"/>
                              <a:gd name="T39" fmla="*/ 84 h 245"/>
                              <a:gd name="T40" fmla="*/ 113 w 500"/>
                              <a:gd name="T41" fmla="*/ 60 h 245"/>
                              <a:gd name="T42" fmla="*/ 146 w 500"/>
                              <a:gd name="T43" fmla="*/ 37 h 245"/>
                              <a:gd name="T44" fmla="*/ 173 w 500"/>
                              <a:gd name="T45" fmla="*/ 15 h 245"/>
                              <a:gd name="T46" fmla="*/ 193 w 500"/>
                              <a:gd name="T47" fmla="*/ 0 h 245"/>
                              <a:gd name="T48" fmla="*/ 222 w 500"/>
                              <a:gd name="T49" fmla="*/ 8 h 245"/>
                              <a:gd name="T50" fmla="*/ 253 w 500"/>
                              <a:gd name="T51" fmla="*/ 15 h 245"/>
                              <a:gd name="T52" fmla="*/ 284 w 500"/>
                              <a:gd name="T53" fmla="*/ 21 h 245"/>
                              <a:gd name="T54" fmla="*/ 315 w 500"/>
                              <a:gd name="T55" fmla="*/ 27 h 245"/>
                              <a:gd name="T56" fmla="*/ 345 w 500"/>
                              <a:gd name="T57" fmla="*/ 27 h 245"/>
                              <a:gd name="T58" fmla="*/ 378 w 500"/>
                              <a:gd name="T59" fmla="*/ 27 h 245"/>
                              <a:gd name="T60" fmla="*/ 413 w 500"/>
                              <a:gd name="T61" fmla="*/ 21 h 245"/>
                              <a:gd name="T62" fmla="*/ 446 w 500"/>
                              <a:gd name="T63" fmla="*/ 17 h 245"/>
                              <a:gd name="T64" fmla="*/ 436 w 500"/>
                              <a:gd name="T65" fmla="*/ 41 h 245"/>
                              <a:gd name="T66" fmla="*/ 421 w 500"/>
                              <a:gd name="T67" fmla="*/ 54 h 245"/>
                              <a:gd name="T68" fmla="*/ 401 w 500"/>
                              <a:gd name="T69" fmla="*/ 66 h 245"/>
                              <a:gd name="T70" fmla="*/ 380 w 500"/>
                              <a:gd name="T71" fmla="*/ 74 h 245"/>
                              <a:gd name="T72" fmla="*/ 362 w 500"/>
                              <a:gd name="T73" fmla="*/ 80 h 245"/>
                              <a:gd name="T74" fmla="*/ 349 w 500"/>
                              <a:gd name="T75" fmla="*/ 91 h 245"/>
                              <a:gd name="T76" fmla="*/ 343 w 500"/>
                              <a:gd name="T77" fmla="*/ 107 h 245"/>
                              <a:gd name="T78" fmla="*/ 347 w 500"/>
                              <a:gd name="T79" fmla="*/ 134 h 245"/>
                              <a:gd name="T80" fmla="*/ 366 w 500"/>
                              <a:gd name="T81" fmla="*/ 148 h 245"/>
                              <a:gd name="T82" fmla="*/ 384 w 500"/>
                              <a:gd name="T83" fmla="*/ 158 h 245"/>
                              <a:gd name="T84" fmla="*/ 403 w 500"/>
                              <a:gd name="T85" fmla="*/ 161 h 245"/>
                              <a:gd name="T86" fmla="*/ 423 w 500"/>
                              <a:gd name="T87" fmla="*/ 165 h 245"/>
                              <a:gd name="T88" fmla="*/ 440 w 500"/>
                              <a:gd name="T89" fmla="*/ 165 h 245"/>
                              <a:gd name="T90" fmla="*/ 460 w 500"/>
                              <a:gd name="T91" fmla="*/ 171 h 245"/>
                              <a:gd name="T92" fmla="*/ 479 w 500"/>
                              <a:gd name="T93" fmla="*/ 177 h 245"/>
                              <a:gd name="T94" fmla="*/ 500 w 500"/>
                              <a:gd name="T95" fmla="*/ 191 h 245"/>
                              <a:gd name="T96" fmla="*/ 446 w 500"/>
                              <a:gd name="T97" fmla="*/ 189 h 245"/>
                              <a:gd name="T98" fmla="*/ 393 w 500"/>
                              <a:gd name="T99" fmla="*/ 193 h 245"/>
                              <a:gd name="T100" fmla="*/ 339 w 500"/>
                              <a:gd name="T101" fmla="*/ 200 h 245"/>
                              <a:gd name="T102" fmla="*/ 290 w 500"/>
                              <a:gd name="T103" fmla="*/ 210 h 245"/>
                              <a:gd name="T104" fmla="*/ 247 w 500"/>
                              <a:gd name="T105" fmla="*/ 222 h 245"/>
                              <a:gd name="T106" fmla="*/ 214 w 500"/>
                              <a:gd name="T107" fmla="*/ 232 h 245"/>
                              <a:gd name="T108" fmla="*/ 191 w 500"/>
                              <a:gd name="T109" fmla="*/ 239 h 245"/>
                              <a:gd name="T110" fmla="*/ 183 w 500"/>
                              <a:gd name="T111" fmla="*/ 245 h 245"/>
                              <a:gd name="T112" fmla="*/ 173 w 500"/>
                              <a:gd name="T113" fmla="*/ 239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245">
                                <a:moveTo>
                                  <a:pt x="173" y="239"/>
                                </a:moveTo>
                                <a:lnTo>
                                  <a:pt x="162" y="235"/>
                                </a:lnTo>
                                <a:lnTo>
                                  <a:pt x="150" y="230"/>
                                </a:lnTo>
                                <a:lnTo>
                                  <a:pt x="138" y="226"/>
                                </a:lnTo>
                                <a:lnTo>
                                  <a:pt x="126" y="218"/>
                                </a:lnTo>
                                <a:lnTo>
                                  <a:pt x="117" y="212"/>
                                </a:lnTo>
                                <a:lnTo>
                                  <a:pt x="107" y="206"/>
                                </a:lnTo>
                                <a:lnTo>
                                  <a:pt x="95" y="200"/>
                                </a:lnTo>
                                <a:lnTo>
                                  <a:pt x="84" y="196"/>
                                </a:lnTo>
                                <a:lnTo>
                                  <a:pt x="72" y="193"/>
                                </a:lnTo>
                                <a:lnTo>
                                  <a:pt x="56" y="187"/>
                                </a:lnTo>
                                <a:lnTo>
                                  <a:pt x="43" y="183"/>
                                </a:lnTo>
                                <a:lnTo>
                                  <a:pt x="27" y="175"/>
                                </a:lnTo>
                                <a:lnTo>
                                  <a:pt x="15" y="169"/>
                                </a:lnTo>
                                <a:lnTo>
                                  <a:pt x="6" y="160"/>
                                </a:lnTo>
                                <a:lnTo>
                                  <a:pt x="0" y="154"/>
                                </a:lnTo>
                                <a:lnTo>
                                  <a:pt x="6" y="144"/>
                                </a:lnTo>
                                <a:lnTo>
                                  <a:pt x="23" y="126"/>
                                </a:lnTo>
                                <a:lnTo>
                                  <a:pt x="51" y="105"/>
                                </a:lnTo>
                                <a:lnTo>
                                  <a:pt x="82" y="84"/>
                                </a:lnTo>
                                <a:lnTo>
                                  <a:pt x="113" y="60"/>
                                </a:lnTo>
                                <a:lnTo>
                                  <a:pt x="146" y="37"/>
                                </a:lnTo>
                                <a:lnTo>
                                  <a:pt x="173" y="15"/>
                                </a:lnTo>
                                <a:lnTo>
                                  <a:pt x="193" y="0"/>
                                </a:lnTo>
                                <a:lnTo>
                                  <a:pt x="222" y="8"/>
                                </a:lnTo>
                                <a:lnTo>
                                  <a:pt x="253" y="15"/>
                                </a:lnTo>
                                <a:lnTo>
                                  <a:pt x="284" y="21"/>
                                </a:lnTo>
                                <a:lnTo>
                                  <a:pt x="315" y="27"/>
                                </a:lnTo>
                                <a:lnTo>
                                  <a:pt x="345" y="27"/>
                                </a:lnTo>
                                <a:lnTo>
                                  <a:pt x="378" y="27"/>
                                </a:lnTo>
                                <a:lnTo>
                                  <a:pt x="413" y="21"/>
                                </a:lnTo>
                                <a:lnTo>
                                  <a:pt x="446" y="17"/>
                                </a:lnTo>
                                <a:lnTo>
                                  <a:pt x="436" y="41"/>
                                </a:lnTo>
                                <a:lnTo>
                                  <a:pt x="421" y="54"/>
                                </a:lnTo>
                                <a:lnTo>
                                  <a:pt x="401" y="66"/>
                                </a:lnTo>
                                <a:lnTo>
                                  <a:pt x="380" y="74"/>
                                </a:lnTo>
                                <a:lnTo>
                                  <a:pt x="362" y="80"/>
                                </a:lnTo>
                                <a:lnTo>
                                  <a:pt x="349" y="91"/>
                                </a:lnTo>
                                <a:lnTo>
                                  <a:pt x="343" y="107"/>
                                </a:lnTo>
                                <a:lnTo>
                                  <a:pt x="347" y="134"/>
                                </a:lnTo>
                                <a:lnTo>
                                  <a:pt x="366" y="148"/>
                                </a:lnTo>
                                <a:lnTo>
                                  <a:pt x="384" y="158"/>
                                </a:lnTo>
                                <a:lnTo>
                                  <a:pt x="403" y="161"/>
                                </a:lnTo>
                                <a:lnTo>
                                  <a:pt x="423" y="165"/>
                                </a:lnTo>
                                <a:lnTo>
                                  <a:pt x="440" y="165"/>
                                </a:lnTo>
                                <a:lnTo>
                                  <a:pt x="460" y="171"/>
                                </a:lnTo>
                                <a:lnTo>
                                  <a:pt x="479" y="177"/>
                                </a:lnTo>
                                <a:lnTo>
                                  <a:pt x="500" y="191"/>
                                </a:lnTo>
                                <a:lnTo>
                                  <a:pt x="446" y="189"/>
                                </a:lnTo>
                                <a:lnTo>
                                  <a:pt x="393" y="193"/>
                                </a:lnTo>
                                <a:lnTo>
                                  <a:pt x="339" y="200"/>
                                </a:lnTo>
                                <a:lnTo>
                                  <a:pt x="290" y="210"/>
                                </a:lnTo>
                                <a:lnTo>
                                  <a:pt x="247" y="222"/>
                                </a:lnTo>
                                <a:lnTo>
                                  <a:pt x="214" y="232"/>
                                </a:lnTo>
                                <a:lnTo>
                                  <a:pt x="191" y="239"/>
                                </a:lnTo>
                                <a:lnTo>
                                  <a:pt x="183" y="245"/>
                                </a:lnTo>
                                <a:lnTo>
                                  <a:pt x="173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0" name="Volný tvar 102" descr="Part of leaf"/>
                        <wps:cNvSpPr>
                          <a:spLocks/>
                        </wps:cNvSpPr>
                        <wps:spPr bwMode="auto">
                          <a:xfrm>
                            <a:off x="2787" y="2200"/>
                            <a:ext cx="500" cy="245"/>
                          </a:xfrm>
                          <a:custGeom>
                            <a:avLst/>
                            <a:gdLst>
                              <a:gd name="T0" fmla="*/ 173 w 500"/>
                              <a:gd name="T1" fmla="*/ 239 h 245"/>
                              <a:gd name="T2" fmla="*/ 162 w 500"/>
                              <a:gd name="T3" fmla="*/ 235 h 245"/>
                              <a:gd name="T4" fmla="*/ 150 w 500"/>
                              <a:gd name="T5" fmla="*/ 230 h 245"/>
                              <a:gd name="T6" fmla="*/ 138 w 500"/>
                              <a:gd name="T7" fmla="*/ 226 h 245"/>
                              <a:gd name="T8" fmla="*/ 126 w 500"/>
                              <a:gd name="T9" fmla="*/ 218 h 245"/>
                              <a:gd name="T10" fmla="*/ 117 w 500"/>
                              <a:gd name="T11" fmla="*/ 212 h 245"/>
                              <a:gd name="T12" fmla="*/ 107 w 500"/>
                              <a:gd name="T13" fmla="*/ 206 h 245"/>
                              <a:gd name="T14" fmla="*/ 95 w 500"/>
                              <a:gd name="T15" fmla="*/ 200 h 245"/>
                              <a:gd name="T16" fmla="*/ 84 w 500"/>
                              <a:gd name="T17" fmla="*/ 196 h 245"/>
                              <a:gd name="T18" fmla="*/ 72 w 500"/>
                              <a:gd name="T19" fmla="*/ 193 h 245"/>
                              <a:gd name="T20" fmla="*/ 56 w 500"/>
                              <a:gd name="T21" fmla="*/ 187 h 245"/>
                              <a:gd name="T22" fmla="*/ 43 w 500"/>
                              <a:gd name="T23" fmla="*/ 183 h 245"/>
                              <a:gd name="T24" fmla="*/ 27 w 500"/>
                              <a:gd name="T25" fmla="*/ 175 h 245"/>
                              <a:gd name="T26" fmla="*/ 15 w 500"/>
                              <a:gd name="T27" fmla="*/ 169 h 245"/>
                              <a:gd name="T28" fmla="*/ 6 w 500"/>
                              <a:gd name="T29" fmla="*/ 160 h 245"/>
                              <a:gd name="T30" fmla="*/ 0 w 500"/>
                              <a:gd name="T31" fmla="*/ 154 h 245"/>
                              <a:gd name="T32" fmla="*/ 6 w 500"/>
                              <a:gd name="T33" fmla="*/ 144 h 245"/>
                              <a:gd name="T34" fmla="*/ 23 w 500"/>
                              <a:gd name="T35" fmla="*/ 126 h 245"/>
                              <a:gd name="T36" fmla="*/ 51 w 500"/>
                              <a:gd name="T37" fmla="*/ 105 h 245"/>
                              <a:gd name="T38" fmla="*/ 82 w 500"/>
                              <a:gd name="T39" fmla="*/ 84 h 245"/>
                              <a:gd name="T40" fmla="*/ 113 w 500"/>
                              <a:gd name="T41" fmla="*/ 60 h 245"/>
                              <a:gd name="T42" fmla="*/ 146 w 500"/>
                              <a:gd name="T43" fmla="*/ 37 h 245"/>
                              <a:gd name="T44" fmla="*/ 173 w 500"/>
                              <a:gd name="T45" fmla="*/ 15 h 245"/>
                              <a:gd name="T46" fmla="*/ 193 w 500"/>
                              <a:gd name="T47" fmla="*/ 0 h 245"/>
                              <a:gd name="T48" fmla="*/ 222 w 500"/>
                              <a:gd name="T49" fmla="*/ 8 h 245"/>
                              <a:gd name="T50" fmla="*/ 253 w 500"/>
                              <a:gd name="T51" fmla="*/ 15 h 245"/>
                              <a:gd name="T52" fmla="*/ 284 w 500"/>
                              <a:gd name="T53" fmla="*/ 21 h 245"/>
                              <a:gd name="T54" fmla="*/ 315 w 500"/>
                              <a:gd name="T55" fmla="*/ 27 h 245"/>
                              <a:gd name="T56" fmla="*/ 345 w 500"/>
                              <a:gd name="T57" fmla="*/ 27 h 245"/>
                              <a:gd name="T58" fmla="*/ 378 w 500"/>
                              <a:gd name="T59" fmla="*/ 27 h 245"/>
                              <a:gd name="T60" fmla="*/ 413 w 500"/>
                              <a:gd name="T61" fmla="*/ 21 h 245"/>
                              <a:gd name="T62" fmla="*/ 446 w 500"/>
                              <a:gd name="T63" fmla="*/ 17 h 245"/>
                              <a:gd name="T64" fmla="*/ 436 w 500"/>
                              <a:gd name="T65" fmla="*/ 41 h 245"/>
                              <a:gd name="T66" fmla="*/ 421 w 500"/>
                              <a:gd name="T67" fmla="*/ 54 h 245"/>
                              <a:gd name="T68" fmla="*/ 401 w 500"/>
                              <a:gd name="T69" fmla="*/ 66 h 245"/>
                              <a:gd name="T70" fmla="*/ 380 w 500"/>
                              <a:gd name="T71" fmla="*/ 74 h 245"/>
                              <a:gd name="T72" fmla="*/ 362 w 500"/>
                              <a:gd name="T73" fmla="*/ 80 h 245"/>
                              <a:gd name="T74" fmla="*/ 349 w 500"/>
                              <a:gd name="T75" fmla="*/ 91 h 245"/>
                              <a:gd name="T76" fmla="*/ 343 w 500"/>
                              <a:gd name="T77" fmla="*/ 107 h 245"/>
                              <a:gd name="T78" fmla="*/ 347 w 500"/>
                              <a:gd name="T79" fmla="*/ 134 h 245"/>
                              <a:gd name="T80" fmla="*/ 366 w 500"/>
                              <a:gd name="T81" fmla="*/ 148 h 245"/>
                              <a:gd name="T82" fmla="*/ 384 w 500"/>
                              <a:gd name="T83" fmla="*/ 158 h 245"/>
                              <a:gd name="T84" fmla="*/ 403 w 500"/>
                              <a:gd name="T85" fmla="*/ 161 h 245"/>
                              <a:gd name="T86" fmla="*/ 423 w 500"/>
                              <a:gd name="T87" fmla="*/ 165 h 245"/>
                              <a:gd name="T88" fmla="*/ 440 w 500"/>
                              <a:gd name="T89" fmla="*/ 165 h 245"/>
                              <a:gd name="T90" fmla="*/ 460 w 500"/>
                              <a:gd name="T91" fmla="*/ 171 h 245"/>
                              <a:gd name="T92" fmla="*/ 479 w 500"/>
                              <a:gd name="T93" fmla="*/ 177 h 245"/>
                              <a:gd name="T94" fmla="*/ 500 w 500"/>
                              <a:gd name="T95" fmla="*/ 191 h 245"/>
                              <a:gd name="T96" fmla="*/ 446 w 500"/>
                              <a:gd name="T97" fmla="*/ 189 h 245"/>
                              <a:gd name="T98" fmla="*/ 393 w 500"/>
                              <a:gd name="T99" fmla="*/ 193 h 245"/>
                              <a:gd name="T100" fmla="*/ 339 w 500"/>
                              <a:gd name="T101" fmla="*/ 200 h 245"/>
                              <a:gd name="T102" fmla="*/ 290 w 500"/>
                              <a:gd name="T103" fmla="*/ 210 h 245"/>
                              <a:gd name="T104" fmla="*/ 247 w 500"/>
                              <a:gd name="T105" fmla="*/ 222 h 245"/>
                              <a:gd name="T106" fmla="*/ 214 w 500"/>
                              <a:gd name="T107" fmla="*/ 232 h 245"/>
                              <a:gd name="T108" fmla="*/ 191 w 500"/>
                              <a:gd name="T109" fmla="*/ 239 h 245"/>
                              <a:gd name="T110" fmla="*/ 183 w 500"/>
                              <a:gd name="T111" fmla="*/ 245 h 245"/>
                              <a:gd name="T112" fmla="*/ 173 w 500"/>
                              <a:gd name="T113" fmla="*/ 239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245">
                                <a:moveTo>
                                  <a:pt x="173" y="239"/>
                                </a:moveTo>
                                <a:lnTo>
                                  <a:pt x="162" y="235"/>
                                </a:lnTo>
                                <a:lnTo>
                                  <a:pt x="150" y="230"/>
                                </a:lnTo>
                                <a:lnTo>
                                  <a:pt x="138" y="226"/>
                                </a:lnTo>
                                <a:lnTo>
                                  <a:pt x="126" y="218"/>
                                </a:lnTo>
                                <a:lnTo>
                                  <a:pt x="117" y="212"/>
                                </a:lnTo>
                                <a:lnTo>
                                  <a:pt x="107" y="206"/>
                                </a:lnTo>
                                <a:lnTo>
                                  <a:pt x="95" y="200"/>
                                </a:lnTo>
                                <a:lnTo>
                                  <a:pt x="84" y="196"/>
                                </a:lnTo>
                                <a:lnTo>
                                  <a:pt x="72" y="193"/>
                                </a:lnTo>
                                <a:lnTo>
                                  <a:pt x="56" y="187"/>
                                </a:lnTo>
                                <a:lnTo>
                                  <a:pt x="43" y="183"/>
                                </a:lnTo>
                                <a:lnTo>
                                  <a:pt x="27" y="175"/>
                                </a:lnTo>
                                <a:lnTo>
                                  <a:pt x="15" y="169"/>
                                </a:lnTo>
                                <a:lnTo>
                                  <a:pt x="6" y="160"/>
                                </a:lnTo>
                                <a:lnTo>
                                  <a:pt x="0" y="154"/>
                                </a:lnTo>
                                <a:lnTo>
                                  <a:pt x="6" y="144"/>
                                </a:lnTo>
                                <a:lnTo>
                                  <a:pt x="23" y="126"/>
                                </a:lnTo>
                                <a:lnTo>
                                  <a:pt x="51" y="105"/>
                                </a:lnTo>
                                <a:lnTo>
                                  <a:pt x="82" y="84"/>
                                </a:lnTo>
                                <a:lnTo>
                                  <a:pt x="113" y="60"/>
                                </a:lnTo>
                                <a:lnTo>
                                  <a:pt x="146" y="37"/>
                                </a:lnTo>
                                <a:lnTo>
                                  <a:pt x="173" y="15"/>
                                </a:lnTo>
                                <a:lnTo>
                                  <a:pt x="193" y="0"/>
                                </a:lnTo>
                                <a:lnTo>
                                  <a:pt x="222" y="8"/>
                                </a:lnTo>
                                <a:lnTo>
                                  <a:pt x="253" y="15"/>
                                </a:lnTo>
                                <a:lnTo>
                                  <a:pt x="284" y="21"/>
                                </a:lnTo>
                                <a:lnTo>
                                  <a:pt x="315" y="27"/>
                                </a:lnTo>
                                <a:lnTo>
                                  <a:pt x="345" y="27"/>
                                </a:lnTo>
                                <a:lnTo>
                                  <a:pt x="378" y="27"/>
                                </a:lnTo>
                                <a:lnTo>
                                  <a:pt x="413" y="21"/>
                                </a:lnTo>
                                <a:lnTo>
                                  <a:pt x="446" y="17"/>
                                </a:lnTo>
                                <a:lnTo>
                                  <a:pt x="436" y="41"/>
                                </a:lnTo>
                                <a:lnTo>
                                  <a:pt x="421" y="54"/>
                                </a:lnTo>
                                <a:lnTo>
                                  <a:pt x="401" y="66"/>
                                </a:lnTo>
                                <a:lnTo>
                                  <a:pt x="380" y="74"/>
                                </a:lnTo>
                                <a:lnTo>
                                  <a:pt x="362" y="80"/>
                                </a:lnTo>
                                <a:lnTo>
                                  <a:pt x="349" y="91"/>
                                </a:lnTo>
                                <a:lnTo>
                                  <a:pt x="343" y="107"/>
                                </a:lnTo>
                                <a:lnTo>
                                  <a:pt x="347" y="134"/>
                                </a:lnTo>
                                <a:lnTo>
                                  <a:pt x="366" y="148"/>
                                </a:lnTo>
                                <a:lnTo>
                                  <a:pt x="384" y="158"/>
                                </a:lnTo>
                                <a:lnTo>
                                  <a:pt x="403" y="161"/>
                                </a:lnTo>
                                <a:lnTo>
                                  <a:pt x="423" y="165"/>
                                </a:lnTo>
                                <a:lnTo>
                                  <a:pt x="440" y="165"/>
                                </a:lnTo>
                                <a:lnTo>
                                  <a:pt x="460" y="171"/>
                                </a:lnTo>
                                <a:lnTo>
                                  <a:pt x="479" y="177"/>
                                </a:lnTo>
                                <a:lnTo>
                                  <a:pt x="500" y="191"/>
                                </a:lnTo>
                                <a:lnTo>
                                  <a:pt x="446" y="189"/>
                                </a:lnTo>
                                <a:lnTo>
                                  <a:pt x="393" y="193"/>
                                </a:lnTo>
                                <a:lnTo>
                                  <a:pt x="339" y="200"/>
                                </a:lnTo>
                                <a:lnTo>
                                  <a:pt x="290" y="210"/>
                                </a:lnTo>
                                <a:lnTo>
                                  <a:pt x="247" y="222"/>
                                </a:lnTo>
                                <a:lnTo>
                                  <a:pt x="214" y="232"/>
                                </a:lnTo>
                                <a:lnTo>
                                  <a:pt x="191" y="239"/>
                                </a:lnTo>
                                <a:lnTo>
                                  <a:pt x="183" y="245"/>
                                </a:lnTo>
                                <a:lnTo>
                                  <a:pt x="173" y="23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1" name="Volný tvar 103" descr="Part of leaf"/>
                        <wps:cNvSpPr>
                          <a:spLocks/>
                        </wps:cNvSpPr>
                        <wps:spPr bwMode="auto">
                          <a:xfrm>
                            <a:off x="2925" y="1927"/>
                            <a:ext cx="376" cy="308"/>
                          </a:xfrm>
                          <a:custGeom>
                            <a:avLst/>
                            <a:gdLst>
                              <a:gd name="T0" fmla="*/ 12 w 376"/>
                              <a:gd name="T1" fmla="*/ 275 h 308"/>
                              <a:gd name="T2" fmla="*/ 35 w 376"/>
                              <a:gd name="T3" fmla="*/ 230 h 308"/>
                              <a:gd name="T4" fmla="*/ 64 w 376"/>
                              <a:gd name="T5" fmla="*/ 177 h 308"/>
                              <a:gd name="T6" fmla="*/ 101 w 376"/>
                              <a:gd name="T7" fmla="*/ 123 h 308"/>
                              <a:gd name="T8" fmla="*/ 137 w 376"/>
                              <a:gd name="T9" fmla="*/ 72 h 308"/>
                              <a:gd name="T10" fmla="*/ 175 w 376"/>
                              <a:gd name="T11" fmla="*/ 31 h 308"/>
                              <a:gd name="T12" fmla="*/ 209 w 376"/>
                              <a:gd name="T13" fmla="*/ 4 h 308"/>
                              <a:gd name="T14" fmla="*/ 240 w 376"/>
                              <a:gd name="T15" fmla="*/ 0 h 308"/>
                              <a:gd name="T16" fmla="*/ 240 w 376"/>
                              <a:gd name="T17" fmla="*/ 4 h 308"/>
                              <a:gd name="T18" fmla="*/ 240 w 376"/>
                              <a:gd name="T19" fmla="*/ 12 h 308"/>
                              <a:gd name="T20" fmla="*/ 240 w 376"/>
                              <a:gd name="T21" fmla="*/ 18 h 308"/>
                              <a:gd name="T22" fmla="*/ 240 w 376"/>
                              <a:gd name="T23" fmla="*/ 24 h 308"/>
                              <a:gd name="T24" fmla="*/ 255 w 376"/>
                              <a:gd name="T25" fmla="*/ 24 h 308"/>
                              <a:gd name="T26" fmla="*/ 271 w 376"/>
                              <a:gd name="T27" fmla="*/ 22 h 308"/>
                              <a:gd name="T28" fmla="*/ 286 w 376"/>
                              <a:gd name="T29" fmla="*/ 18 h 308"/>
                              <a:gd name="T30" fmla="*/ 304 w 376"/>
                              <a:gd name="T31" fmla="*/ 16 h 308"/>
                              <a:gd name="T32" fmla="*/ 320 w 376"/>
                              <a:gd name="T33" fmla="*/ 12 h 308"/>
                              <a:gd name="T34" fmla="*/ 337 w 376"/>
                              <a:gd name="T35" fmla="*/ 12 h 308"/>
                              <a:gd name="T36" fmla="*/ 357 w 376"/>
                              <a:gd name="T37" fmla="*/ 16 h 308"/>
                              <a:gd name="T38" fmla="*/ 376 w 376"/>
                              <a:gd name="T39" fmla="*/ 24 h 308"/>
                              <a:gd name="T40" fmla="*/ 372 w 376"/>
                              <a:gd name="T41" fmla="*/ 24 h 308"/>
                              <a:gd name="T42" fmla="*/ 362 w 376"/>
                              <a:gd name="T43" fmla="*/ 26 h 308"/>
                              <a:gd name="T44" fmla="*/ 355 w 376"/>
                              <a:gd name="T45" fmla="*/ 28 h 308"/>
                              <a:gd name="T46" fmla="*/ 349 w 376"/>
                              <a:gd name="T47" fmla="*/ 30 h 308"/>
                              <a:gd name="T48" fmla="*/ 341 w 376"/>
                              <a:gd name="T49" fmla="*/ 33 h 308"/>
                              <a:gd name="T50" fmla="*/ 335 w 376"/>
                              <a:gd name="T51" fmla="*/ 39 h 308"/>
                              <a:gd name="T52" fmla="*/ 296 w 376"/>
                              <a:gd name="T53" fmla="*/ 67 h 308"/>
                              <a:gd name="T54" fmla="*/ 249 w 376"/>
                              <a:gd name="T55" fmla="*/ 104 h 308"/>
                              <a:gd name="T56" fmla="*/ 197 w 376"/>
                              <a:gd name="T57" fmla="*/ 144 h 308"/>
                              <a:gd name="T58" fmla="*/ 144 w 376"/>
                              <a:gd name="T59" fmla="*/ 187 h 308"/>
                              <a:gd name="T60" fmla="*/ 94 w 376"/>
                              <a:gd name="T61" fmla="*/ 226 h 308"/>
                              <a:gd name="T62" fmla="*/ 49 w 376"/>
                              <a:gd name="T63" fmla="*/ 261 h 308"/>
                              <a:gd name="T64" fmla="*/ 18 w 376"/>
                              <a:gd name="T65" fmla="*/ 288 h 308"/>
                              <a:gd name="T66" fmla="*/ 0 w 376"/>
                              <a:gd name="T67" fmla="*/ 308 h 308"/>
                              <a:gd name="T68" fmla="*/ 12 w 376"/>
                              <a:gd name="T69" fmla="*/ 275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6" h="308">
                                <a:moveTo>
                                  <a:pt x="12" y="275"/>
                                </a:moveTo>
                                <a:lnTo>
                                  <a:pt x="35" y="230"/>
                                </a:lnTo>
                                <a:lnTo>
                                  <a:pt x="64" y="177"/>
                                </a:lnTo>
                                <a:lnTo>
                                  <a:pt x="101" y="123"/>
                                </a:lnTo>
                                <a:lnTo>
                                  <a:pt x="137" y="72"/>
                                </a:lnTo>
                                <a:lnTo>
                                  <a:pt x="175" y="31"/>
                                </a:lnTo>
                                <a:lnTo>
                                  <a:pt x="209" y="4"/>
                                </a:lnTo>
                                <a:lnTo>
                                  <a:pt x="240" y="0"/>
                                </a:lnTo>
                                <a:lnTo>
                                  <a:pt x="240" y="4"/>
                                </a:lnTo>
                                <a:lnTo>
                                  <a:pt x="240" y="12"/>
                                </a:lnTo>
                                <a:lnTo>
                                  <a:pt x="240" y="18"/>
                                </a:lnTo>
                                <a:lnTo>
                                  <a:pt x="240" y="24"/>
                                </a:lnTo>
                                <a:lnTo>
                                  <a:pt x="255" y="24"/>
                                </a:lnTo>
                                <a:lnTo>
                                  <a:pt x="271" y="22"/>
                                </a:lnTo>
                                <a:lnTo>
                                  <a:pt x="286" y="18"/>
                                </a:lnTo>
                                <a:lnTo>
                                  <a:pt x="304" y="16"/>
                                </a:lnTo>
                                <a:lnTo>
                                  <a:pt x="320" y="12"/>
                                </a:lnTo>
                                <a:lnTo>
                                  <a:pt x="337" y="12"/>
                                </a:lnTo>
                                <a:lnTo>
                                  <a:pt x="357" y="16"/>
                                </a:lnTo>
                                <a:lnTo>
                                  <a:pt x="376" y="24"/>
                                </a:lnTo>
                                <a:lnTo>
                                  <a:pt x="372" y="24"/>
                                </a:lnTo>
                                <a:lnTo>
                                  <a:pt x="362" y="26"/>
                                </a:lnTo>
                                <a:lnTo>
                                  <a:pt x="355" y="28"/>
                                </a:lnTo>
                                <a:lnTo>
                                  <a:pt x="349" y="30"/>
                                </a:lnTo>
                                <a:lnTo>
                                  <a:pt x="341" y="33"/>
                                </a:lnTo>
                                <a:lnTo>
                                  <a:pt x="335" y="39"/>
                                </a:lnTo>
                                <a:lnTo>
                                  <a:pt x="296" y="67"/>
                                </a:lnTo>
                                <a:lnTo>
                                  <a:pt x="249" y="104"/>
                                </a:lnTo>
                                <a:lnTo>
                                  <a:pt x="197" y="144"/>
                                </a:lnTo>
                                <a:lnTo>
                                  <a:pt x="144" y="187"/>
                                </a:lnTo>
                                <a:lnTo>
                                  <a:pt x="94" y="226"/>
                                </a:lnTo>
                                <a:lnTo>
                                  <a:pt x="49" y="261"/>
                                </a:lnTo>
                                <a:lnTo>
                                  <a:pt x="18" y="288"/>
                                </a:lnTo>
                                <a:lnTo>
                                  <a:pt x="0" y="308"/>
                                </a:lnTo>
                                <a:lnTo>
                                  <a:pt x="12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2" name="Volný tvar 104" descr="Part of leaf"/>
                        <wps:cNvSpPr>
                          <a:spLocks/>
                        </wps:cNvSpPr>
                        <wps:spPr bwMode="auto">
                          <a:xfrm>
                            <a:off x="2925" y="1927"/>
                            <a:ext cx="376" cy="308"/>
                          </a:xfrm>
                          <a:custGeom>
                            <a:avLst/>
                            <a:gdLst>
                              <a:gd name="T0" fmla="*/ 12 w 376"/>
                              <a:gd name="T1" fmla="*/ 275 h 308"/>
                              <a:gd name="T2" fmla="*/ 35 w 376"/>
                              <a:gd name="T3" fmla="*/ 230 h 308"/>
                              <a:gd name="T4" fmla="*/ 64 w 376"/>
                              <a:gd name="T5" fmla="*/ 177 h 308"/>
                              <a:gd name="T6" fmla="*/ 101 w 376"/>
                              <a:gd name="T7" fmla="*/ 123 h 308"/>
                              <a:gd name="T8" fmla="*/ 137 w 376"/>
                              <a:gd name="T9" fmla="*/ 72 h 308"/>
                              <a:gd name="T10" fmla="*/ 175 w 376"/>
                              <a:gd name="T11" fmla="*/ 31 h 308"/>
                              <a:gd name="T12" fmla="*/ 209 w 376"/>
                              <a:gd name="T13" fmla="*/ 4 h 308"/>
                              <a:gd name="T14" fmla="*/ 240 w 376"/>
                              <a:gd name="T15" fmla="*/ 0 h 308"/>
                              <a:gd name="T16" fmla="*/ 240 w 376"/>
                              <a:gd name="T17" fmla="*/ 4 h 308"/>
                              <a:gd name="T18" fmla="*/ 240 w 376"/>
                              <a:gd name="T19" fmla="*/ 12 h 308"/>
                              <a:gd name="T20" fmla="*/ 240 w 376"/>
                              <a:gd name="T21" fmla="*/ 18 h 308"/>
                              <a:gd name="T22" fmla="*/ 240 w 376"/>
                              <a:gd name="T23" fmla="*/ 24 h 308"/>
                              <a:gd name="T24" fmla="*/ 255 w 376"/>
                              <a:gd name="T25" fmla="*/ 24 h 308"/>
                              <a:gd name="T26" fmla="*/ 271 w 376"/>
                              <a:gd name="T27" fmla="*/ 22 h 308"/>
                              <a:gd name="T28" fmla="*/ 286 w 376"/>
                              <a:gd name="T29" fmla="*/ 18 h 308"/>
                              <a:gd name="T30" fmla="*/ 304 w 376"/>
                              <a:gd name="T31" fmla="*/ 16 h 308"/>
                              <a:gd name="T32" fmla="*/ 320 w 376"/>
                              <a:gd name="T33" fmla="*/ 12 h 308"/>
                              <a:gd name="T34" fmla="*/ 337 w 376"/>
                              <a:gd name="T35" fmla="*/ 12 h 308"/>
                              <a:gd name="T36" fmla="*/ 357 w 376"/>
                              <a:gd name="T37" fmla="*/ 16 h 308"/>
                              <a:gd name="T38" fmla="*/ 376 w 376"/>
                              <a:gd name="T39" fmla="*/ 24 h 308"/>
                              <a:gd name="T40" fmla="*/ 372 w 376"/>
                              <a:gd name="T41" fmla="*/ 24 h 308"/>
                              <a:gd name="T42" fmla="*/ 362 w 376"/>
                              <a:gd name="T43" fmla="*/ 26 h 308"/>
                              <a:gd name="T44" fmla="*/ 355 w 376"/>
                              <a:gd name="T45" fmla="*/ 28 h 308"/>
                              <a:gd name="T46" fmla="*/ 349 w 376"/>
                              <a:gd name="T47" fmla="*/ 30 h 308"/>
                              <a:gd name="T48" fmla="*/ 341 w 376"/>
                              <a:gd name="T49" fmla="*/ 33 h 308"/>
                              <a:gd name="T50" fmla="*/ 335 w 376"/>
                              <a:gd name="T51" fmla="*/ 39 h 308"/>
                              <a:gd name="T52" fmla="*/ 296 w 376"/>
                              <a:gd name="T53" fmla="*/ 67 h 308"/>
                              <a:gd name="T54" fmla="*/ 249 w 376"/>
                              <a:gd name="T55" fmla="*/ 104 h 308"/>
                              <a:gd name="T56" fmla="*/ 197 w 376"/>
                              <a:gd name="T57" fmla="*/ 144 h 308"/>
                              <a:gd name="T58" fmla="*/ 144 w 376"/>
                              <a:gd name="T59" fmla="*/ 187 h 308"/>
                              <a:gd name="T60" fmla="*/ 94 w 376"/>
                              <a:gd name="T61" fmla="*/ 226 h 308"/>
                              <a:gd name="T62" fmla="*/ 49 w 376"/>
                              <a:gd name="T63" fmla="*/ 261 h 308"/>
                              <a:gd name="T64" fmla="*/ 18 w 376"/>
                              <a:gd name="T65" fmla="*/ 288 h 308"/>
                              <a:gd name="T66" fmla="*/ 0 w 376"/>
                              <a:gd name="T67" fmla="*/ 308 h 308"/>
                              <a:gd name="T68" fmla="*/ 12 w 376"/>
                              <a:gd name="T69" fmla="*/ 275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6" h="308">
                                <a:moveTo>
                                  <a:pt x="12" y="275"/>
                                </a:moveTo>
                                <a:lnTo>
                                  <a:pt x="35" y="230"/>
                                </a:lnTo>
                                <a:lnTo>
                                  <a:pt x="64" y="177"/>
                                </a:lnTo>
                                <a:lnTo>
                                  <a:pt x="101" y="123"/>
                                </a:lnTo>
                                <a:lnTo>
                                  <a:pt x="137" y="72"/>
                                </a:lnTo>
                                <a:lnTo>
                                  <a:pt x="175" y="31"/>
                                </a:lnTo>
                                <a:lnTo>
                                  <a:pt x="209" y="4"/>
                                </a:lnTo>
                                <a:lnTo>
                                  <a:pt x="240" y="0"/>
                                </a:lnTo>
                                <a:lnTo>
                                  <a:pt x="240" y="4"/>
                                </a:lnTo>
                                <a:lnTo>
                                  <a:pt x="240" y="12"/>
                                </a:lnTo>
                                <a:lnTo>
                                  <a:pt x="240" y="18"/>
                                </a:lnTo>
                                <a:lnTo>
                                  <a:pt x="240" y="24"/>
                                </a:lnTo>
                                <a:lnTo>
                                  <a:pt x="255" y="24"/>
                                </a:lnTo>
                                <a:lnTo>
                                  <a:pt x="271" y="22"/>
                                </a:lnTo>
                                <a:lnTo>
                                  <a:pt x="286" y="18"/>
                                </a:lnTo>
                                <a:lnTo>
                                  <a:pt x="304" y="16"/>
                                </a:lnTo>
                                <a:lnTo>
                                  <a:pt x="320" y="12"/>
                                </a:lnTo>
                                <a:lnTo>
                                  <a:pt x="337" y="12"/>
                                </a:lnTo>
                                <a:lnTo>
                                  <a:pt x="357" y="16"/>
                                </a:lnTo>
                                <a:lnTo>
                                  <a:pt x="376" y="24"/>
                                </a:lnTo>
                                <a:lnTo>
                                  <a:pt x="372" y="24"/>
                                </a:lnTo>
                                <a:lnTo>
                                  <a:pt x="362" y="26"/>
                                </a:lnTo>
                                <a:lnTo>
                                  <a:pt x="355" y="28"/>
                                </a:lnTo>
                                <a:lnTo>
                                  <a:pt x="349" y="30"/>
                                </a:lnTo>
                                <a:lnTo>
                                  <a:pt x="341" y="33"/>
                                </a:lnTo>
                                <a:lnTo>
                                  <a:pt x="335" y="39"/>
                                </a:lnTo>
                                <a:lnTo>
                                  <a:pt x="296" y="67"/>
                                </a:lnTo>
                                <a:lnTo>
                                  <a:pt x="249" y="104"/>
                                </a:lnTo>
                                <a:lnTo>
                                  <a:pt x="197" y="144"/>
                                </a:lnTo>
                                <a:lnTo>
                                  <a:pt x="144" y="187"/>
                                </a:lnTo>
                                <a:lnTo>
                                  <a:pt x="94" y="226"/>
                                </a:lnTo>
                                <a:lnTo>
                                  <a:pt x="49" y="261"/>
                                </a:lnTo>
                                <a:lnTo>
                                  <a:pt x="18" y="288"/>
                                </a:lnTo>
                                <a:lnTo>
                                  <a:pt x="0" y="308"/>
                                </a:lnTo>
                                <a:lnTo>
                                  <a:pt x="12" y="27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3" name="Volný tvar 105" descr="Part of leaf"/>
                        <wps:cNvSpPr>
                          <a:spLocks/>
                        </wps:cNvSpPr>
                        <wps:spPr bwMode="auto">
                          <a:xfrm>
                            <a:off x="2882" y="2416"/>
                            <a:ext cx="289" cy="366"/>
                          </a:xfrm>
                          <a:custGeom>
                            <a:avLst/>
                            <a:gdLst>
                              <a:gd name="T0" fmla="*/ 263 w 289"/>
                              <a:gd name="T1" fmla="*/ 362 h 366"/>
                              <a:gd name="T2" fmla="*/ 244 w 289"/>
                              <a:gd name="T3" fmla="*/ 350 h 366"/>
                              <a:gd name="T4" fmla="*/ 224 w 289"/>
                              <a:gd name="T5" fmla="*/ 333 h 366"/>
                              <a:gd name="T6" fmla="*/ 209 w 289"/>
                              <a:gd name="T7" fmla="*/ 309 h 366"/>
                              <a:gd name="T8" fmla="*/ 191 w 289"/>
                              <a:gd name="T9" fmla="*/ 288 h 366"/>
                              <a:gd name="T10" fmla="*/ 172 w 289"/>
                              <a:gd name="T11" fmla="*/ 269 h 366"/>
                              <a:gd name="T12" fmla="*/ 150 w 289"/>
                              <a:gd name="T13" fmla="*/ 257 h 366"/>
                              <a:gd name="T14" fmla="*/ 125 w 289"/>
                              <a:gd name="T15" fmla="*/ 255 h 366"/>
                              <a:gd name="T16" fmla="*/ 121 w 289"/>
                              <a:gd name="T17" fmla="*/ 257 h 366"/>
                              <a:gd name="T18" fmla="*/ 113 w 289"/>
                              <a:gd name="T19" fmla="*/ 259 h 366"/>
                              <a:gd name="T20" fmla="*/ 96 w 289"/>
                              <a:gd name="T21" fmla="*/ 236 h 366"/>
                              <a:gd name="T22" fmla="*/ 74 w 289"/>
                              <a:gd name="T23" fmla="*/ 206 h 366"/>
                              <a:gd name="T24" fmla="*/ 53 w 289"/>
                              <a:gd name="T25" fmla="*/ 173 h 366"/>
                              <a:gd name="T26" fmla="*/ 33 w 289"/>
                              <a:gd name="T27" fmla="*/ 138 h 366"/>
                              <a:gd name="T28" fmla="*/ 16 w 289"/>
                              <a:gd name="T29" fmla="*/ 101 h 366"/>
                              <a:gd name="T30" fmla="*/ 4 w 289"/>
                              <a:gd name="T31" fmla="*/ 64 h 366"/>
                              <a:gd name="T32" fmla="*/ 0 w 289"/>
                              <a:gd name="T33" fmla="*/ 29 h 366"/>
                              <a:gd name="T34" fmla="*/ 8 w 289"/>
                              <a:gd name="T35" fmla="*/ 0 h 366"/>
                              <a:gd name="T36" fmla="*/ 26 w 289"/>
                              <a:gd name="T37" fmla="*/ 8 h 366"/>
                              <a:gd name="T38" fmla="*/ 45 w 289"/>
                              <a:gd name="T39" fmla="*/ 16 h 366"/>
                              <a:gd name="T40" fmla="*/ 65 w 289"/>
                              <a:gd name="T41" fmla="*/ 27 h 366"/>
                              <a:gd name="T42" fmla="*/ 86 w 289"/>
                              <a:gd name="T43" fmla="*/ 37 h 366"/>
                              <a:gd name="T44" fmla="*/ 106 w 289"/>
                              <a:gd name="T45" fmla="*/ 47 h 366"/>
                              <a:gd name="T46" fmla="*/ 125 w 289"/>
                              <a:gd name="T47" fmla="*/ 56 h 366"/>
                              <a:gd name="T48" fmla="*/ 144 w 289"/>
                              <a:gd name="T49" fmla="*/ 66 h 366"/>
                              <a:gd name="T50" fmla="*/ 166 w 289"/>
                              <a:gd name="T51" fmla="*/ 78 h 366"/>
                              <a:gd name="T52" fmla="*/ 174 w 289"/>
                              <a:gd name="T53" fmla="*/ 115 h 366"/>
                              <a:gd name="T54" fmla="*/ 187 w 289"/>
                              <a:gd name="T55" fmla="*/ 152 h 366"/>
                              <a:gd name="T56" fmla="*/ 201 w 289"/>
                              <a:gd name="T57" fmla="*/ 189 h 366"/>
                              <a:gd name="T58" fmla="*/ 217 w 289"/>
                              <a:gd name="T59" fmla="*/ 226 h 366"/>
                              <a:gd name="T60" fmla="*/ 232 w 289"/>
                              <a:gd name="T61" fmla="*/ 259 h 366"/>
                              <a:gd name="T62" fmla="*/ 250 w 289"/>
                              <a:gd name="T63" fmla="*/ 294 h 366"/>
                              <a:gd name="T64" fmla="*/ 269 w 289"/>
                              <a:gd name="T65" fmla="*/ 325 h 366"/>
                              <a:gd name="T66" fmla="*/ 289 w 289"/>
                              <a:gd name="T67" fmla="*/ 356 h 366"/>
                              <a:gd name="T68" fmla="*/ 289 w 289"/>
                              <a:gd name="T69" fmla="*/ 360 h 366"/>
                              <a:gd name="T70" fmla="*/ 289 w 289"/>
                              <a:gd name="T71" fmla="*/ 366 h 366"/>
                              <a:gd name="T72" fmla="*/ 263 w 289"/>
                              <a:gd name="T73" fmla="*/ 362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89" h="366">
                                <a:moveTo>
                                  <a:pt x="263" y="362"/>
                                </a:moveTo>
                                <a:lnTo>
                                  <a:pt x="244" y="350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09"/>
                                </a:lnTo>
                                <a:lnTo>
                                  <a:pt x="191" y="288"/>
                                </a:lnTo>
                                <a:lnTo>
                                  <a:pt x="172" y="269"/>
                                </a:lnTo>
                                <a:lnTo>
                                  <a:pt x="150" y="257"/>
                                </a:lnTo>
                                <a:lnTo>
                                  <a:pt x="125" y="255"/>
                                </a:lnTo>
                                <a:lnTo>
                                  <a:pt x="121" y="257"/>
                                </a:lnTo>
                                <a:lnTo>
                                  <a:pt x="113" y="259"/>
                                </a:lnTo>
                                <a:lnTo>
                                  <a:pt x="96" y="236"/>
                                </a:lnTo>
                                <a:lnTo>
                                  <a:pt x="74" y="206"/>
                                </a:lnTo>
                                <a:lnTo>
                                  <a:pt x="53" y="173"/>
                                </a:lnTo>
                                <a:lnTo>
                                  <a:pt x="33" y="138"/>
                                </a:lnTo>
                                <a:lnTo>
                                  <a:pt x="16" y="101"/>
                                </a:lnTo>
                                <a:lnTo>
                                  <a:pt x="4" y="64"/>
                                </a:lnTo>
                                <a:lnTo>
                                  <a:pt x="0" y="29"/>
                                </a:lnTo>
                                <a:lnTo>
                                  <a:pt x="8" y="0"/>
                                </a:lnTo>
                                <a:lnTo>
                                  <a:pt x="26" y="8"/>
                                </a:lnTo>
                                <a:lnTo>
                                  <a:pt x="45" y="16"/>
                                </a:lnTo>
                                <a:lnTo>
                                  <a:pt x="65" y="27"/>
                                </a:lnTo>
                                <a:lnTo>
                                  <a:pt x="86" y="37"/>
                                </a:lnTo>
                                <a:lnTo>
                                  <a:pt x="106" y="47"/>
                                </a:lnTo>
                                <a:lnTo>
                                  <a:pt x="125" y="56"/>
                                </a:lnTo>
                                <a:lnTo>
                                  <a:pt x="144" y="66"/>
                                </a:lnTo>
                                <a:lnTo>
                                  <a:pt x="166" y="78"/>
                                </a:lnTo>
                                <a:lnTo>
                                  <a:pt x="174" y="115"/>
                                </a:lnTo>
                                <a:lnTo>
                                  <a:pt x="187" y="152"/>
                                </a:lnTo>
                                <a:lnTo>
                                  <a:pt x="201" y="189"/>
                                </a:lnTo>
                                <a:lnTo>
                                  <a:pt x="217" y="226"/>
                                </a:lnTo>
                                <a:lnTo>
                                  <a:pt x="232" y="259"/>
                                </a:lnTo>
                                <a:lnTo>
                                  <a:pt x="250" y="294"/>
                                </a:lnTo>
                                <a:lnTo>
                                  <a:pt x="269" y="325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60"/>
                                </a:lnTo>
                                <a:lnTo>
                                  <a:pt x="289" y="366"/>
                                </a:lnTo>
                                <a:lnTo>
                                  <a:pt x="263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4" name="Volný tvar 106" descr="Part of leaf"/>
                        <wps:cNvSpPr>
                          <a:spLocks/>
                        </wps:cNvSpPr>
                        <wps:spPr bwMode="auto">
                          <a:xfrm>
                            <a:off x="2882" y="2416"/>
                            <a:ext cx="289" cy="366"/>
                          </a:xfrm>
                          <a:custGeom>
                            <a:avLst/>
                            <a:gdLst>
                              <a:gd name="T0" fmla="*/ 263 w 289"/>
                              <a:gd name="T1" fmla="*/ 362 h 366"/>
                              <a:gd name="T2" fmla="*/ 244 w 289"/>
                              <a:gd name="T3" fmla="*/ 350 h 366"/>
                              <a:gd name="T4" fmla="*/ 224 w 289"/>
                              <a:gd name="T5" fmla="*/ 333 h 366"/>
                              <a:gd name="T6" fmla="*/ 209 w 289"/>
                              <a:gd name="T7" fmla="*/ 309 h 366"/>
                              <a:gd name="T8" fmla="*/ 191 w 289"/>
                              <a:gd name="T9" fmla="*/ 288 h 366"/>
                              <a:gd name="T10" fmla="*/ 172 w 289"/>
                              <a:gd name="T11" fmla="*/ 269 h 366"/>
                              <a:gd name="T12" fmla="*/ 150 w 289"/>
                              <a:gd name="T13" fmla="*/ 257 h 366"/>
                              <a:gd name="T14" fmla="*/ 125 w 289"/>
                              <a:gd name="T15" fmla="*/ 255 h 366"/>
                              <a:gd name="T16" fmla="*/ 121 w 289"/>
                              <a:gd name="T17" fmla="*/ 257 h 366"/>
                              <a:gd name="T18" fmla="*/ 113 w 289"/>
                              <a:gd name="T19" fmla="*/ 259 h 366"/>
                              <a:gd name="T20" fmla="*/ 96 w 289"/>
                              <a:gd name="T21" fmla="*/ 236 h 366"/>
                              <a:gd name="T22" fmla="*/ 74 w 289"/>
                              <a:gd name="T23" fmla="*/ 206 h 366"/>
                              <a:gd name="T24" fmla="*/ 53 w 289"/>
                              <a:gd name="T25" fmla="*/ 173 h 366"/>
                              <a:gd name="T26" fmla="*/ 33 w 289"/>
                              <a:gd name="T27" fmla="*/ 138 h 366"/>
                              <a:gd name="T28" fmla="*/ 16 w 289"/>
                              <a:gd name="T29" fmla="*/ 101 h 366"/>
                              <a:gd name="T30" fmla="*/ 4 w 289"/>
                              <a:gd name="T31" fmla="*/ 64 h 366"/>
                              <a:gd name="T32" fmla="*/ 0 w 289"/>
                              <a:gd name="T33" fmla="*/ 29 h 366"/>
                              <a:gd name="T34" fmla="*/ 8 w 289"/>
                              <a:gd name="T35" fmla="*/ 0 h 366"/>
                              <a:gd name="T36" fmla="*/ 26 w 289"/>
                              <a:gd name="T37" fmla="*/ 8 h 366"/>
                              <a:gd name="T38" fmla="*/ 45 w 289"/>
                              <a:gd name="T39" fmla="*/ 16 h 366"/>
                              <a:gd name="T40" fmla="*/ 65 w 289"/>
                              <a:gd name="T41" fmla="*/ 27 h 366"/>
                              <a:gd name="T42" fmla="*/ 86 w 289"/>
                              <a:gd name="T43" fmla="*/ 37 h 366"/>
                              <a:gd name="T44" fmla="*/ 106 w 289"/>
                              <a:gd name="T45" fmla="*/ 47 h 366"/>
                              <a:gd name="T46" fmla="*/ 125 w 289"/>
                              <a:gd name="T47" fmla="*/ 56 h 366"/>
                              <a:gd name="T48" fmla="*/ 144 w 289"/>
                              <a:gd name="T49" fmla="*/ 66 h 366"/>
                              <a:gd name="T50" fmla="*/ 166 w 289"/>
                              <a:gd name="T51" fmla="*/ 78 h 366"/>
                              <a:gd name="T52" fmla="*/ 174 w 289"/>
                              <a:gd name="T53" fmla="*/ 115 h 366"/>
                              <a:gd name="T54" fmla="*/ 187 w 289"/>
                              <a:gd name="T55" fmla="*/ 152 h 366"/>
                              <a:gd name="T56" fmla="*/ 201 w 289"/>
                              <a:gd name="T57" fmla="*/ 189 h 366"/>
                              <a:gd name="T58" fmla="*/ 217 w 289"/>
                              <a:gd name="T59" fmla="*/ 226 h 366"/>
                              <a:gd name="T60" fmla="*/ 232 w 289"/>
                              <a:gd name="T61" fmla="*/ 259 h 366"/>
                              <a:gd name="T62" fmla="*/ 250 w 289"/>
                              <a:gd name="T63" fmla="*/ 294 h 366"/>
                              <a:gd name="T64" fmla="*/ 269 w 289"/>
                              <a:gd name="T65" fmla="*/ 325 h 366"/>
                              <a:gd name="T66" fmla="*/ 289 w 289"/>
                              <a:gd name="T67" fmla="*/ 356 h 366"/>
                              <a:gd name="T68" fmla="*/ 289 w 289"/>
                              <a:gd name="T69" fmla="*/ 360 h 366"/>
                              <a:gd name="T70" fmla="*/ 289 w 289"/>
                              <a:gd name="T71" fmla="*/ 366 h 366"/>
                              <a:gd name="T72" fmla="*/ 263 w 289"/>
                              <a:gd name="T73" fmla="*/ 362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89" h="366">
                                <a:moveTo>
                                  <a:pt x="263" y="362"/>
                                </a:moveTo>
                                <a:lnTo>
                                  <a:pt x="244" y="350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09"/>
                                </a:lnTo>
                                <a:lnTo>
                                  <a:pt x="191" y="288"/>
                                </a:lnTo>
                                <a:lnTo>
                                  <a:pt x="172" y="269"/>
                                </a:lnTo>
                                <a:lnTo>
                                  <a:pt x="150" y="257"/>
                                </a:lnTo>
                                <a:lnTo>
                                  <a:pt x="125" y="255"/>
                                </a:lnTo>
                                <a:lnTo>
                                  <a:pt x="121" y="257"/>
                                </a:lnTo>
                                <a:lnTo>
                                  <a:pt x="113" y="259"/>
                                </a:lnTo>
                                <a:lnTo>
                                  <a:pt x="96" y="236"/>
                                </a:lnTo>
                                <a:lnTo>
                                  <a:pt x="74" y="206"/>
                                </a:lnTo>
                                <a:lnTo>
                                  <a:pt x="53" y="173"/>
                                </a:lnTo>
                                <a:lnTo>
                                  <a:pt x="33" y="138"/>
                                </a:lnTo>
                                <a:lnTo>
                                  <a:pt x="16" y="101"/>
                                </a:lnTo>
                                <a:lnTo>
                                  <a:pt x="4" y="64"/>
                                </a:lnTo>
                                <a:lnTo>
                                  <a:pt x="0" y="29"/>
                                </a:lnTo>
                                <a:lnTo>
                                  <a:pt x="8" y="0"/>
                                </a:lnTo>
                                <a:lnTo>
                                  <a:pt x="26" y="8"/>
                                </a:lnTo>
                                <a:lnTo>
                                  <a:pt x="45" y="16"/>
                                </a:lnTo>
                                <a:lnTo>
                                  <a:pt x="65" y="27"/>
                                </a:lnTo>
                                <a:lnTo>
                                  <a:pt x="86" y="37"/>
                                </a:lnTo>
                                <a:lnTo>
                                  <a:pt x="106" y="47"/>
                                </a:lnTo>
                                <a:lnTo>
                                  <a:pt x="125" y="56"/>
                                </a:lnTo>
                                <a:lnTo>
                                  <a:pt x="144" y="66"/>
                                </a:lnTo>
                                <a:lnTo>
                                  <a:pt x="166" y="78"/>
                                </a:lnTo>
                                <a:lnTo>
                                  <a:pt x="174" y="115"/>
                                </a:lnTo>
                                <a:lnTo>
                                  <a:pt x="187" y="152"/>
                                </a:lnTo>
                                <a:lnTo>
                                  <a:pt x="201" y="189"/>
                                </a:lnTo>
                                <a:lnTo>
                                  <a:pt x="217" y="226"/>
                                </a:lnTo>
                                <a:lnTo>
                                  <a:pt x="232" y="259"/>
                                </a:lnTo>
                                <a:lnTo>
                                  <a:pt x="250" y="294"/>
                                </a:lnTo>
                                <a:lnTo>
                                  <a:pt x="269" y="325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60"/>
                                </a:lnTo>
                                <a:lnTo>
                                  <a:pt x="289" y="366"/>
                                </a:lnTo>
                                <a:lnTo>
                                  <a:pt x="263" y="36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5" name="Volný tvar 107" descr="Part of leaf"/>
                        <wps:cNvSpPr>
                          <a:spLocks/>
                        </wps:cNvSpPr>
                        <wps:spPr bwMode="auto">
                          <a:xfrm>
                            <a:off x="3100" y="1978"/>
                            <a:ext cx="182" cy="126"/>
                          </a:xfrm>
                          <a:custGeom>
                            <a:avLst/>
                            <a:gdLst>
                              <a:gd name="T0" fmla="*/ 61 w 182"/>
                              <a:gd name="T1" fmla="*/ 125 h 126"/>
                              <a:gd name="T2" fmla="*/ 39 w 182"/>
                              <a:gd name="T3" fmla="*/ 125 h 126"/>
                              <a:gd name="T4" fmla="*/ 20 w 182"/>
                              <a:gd name="T5" fmla="*/ 123 h 126"/>
                              <a:gd name="T6" fmla="*/ 0 w 182"/>
                              <a:gd name="T7" fmla="*/ 121 h 126"/>
                              <a:gd name="T8" fmla="*/ 6 w 182"/>
                              <a:gd name="T9" fmla="*/ 111 h 126"/>
                              <a:gd name="T10" fmla="*/ 26 w 182"/>
                              <a:gd name="T11" fmla="*/ 95 h 126"/>
                              <a:gd name="T12" fmla="*/ 51 w 182"/>
                              <a:gd name="T13" fmla="*/ 74 h 126"/>
                              <a:gd name="T14" fmla="*/ 82 w 182"/>
                              <a:gd name="T15" fmla="*/ 54 h 126"/>
                              <a:gd name="T16" fmla="*/ 113 w 182"/>
                              <a:gd name="T17" fmla="*/ 33 h 126"/>
                              <a:gd name="T18" fmla="*/ 143 w 182"/>
                              <a:gd name="T19" fmla="*/ 16 h 126"/>
                              <a:gd name="T20" fmla="*/ 166 w 182"/>
                              <a:gd name="T21" fmla="*/ 4 h 126"/>
                              <a:gd name="T22" fmla="*/ 182 w 182"/>
                              <a:gd name="T23" fmla="*/ 0 h 126"/>
                              <a:gd name="T24" fmla="*/ 182 w 182"/>
                              <a:gd name="T25" fmla="*/ 2 h 126"/>
                              <a:gd name="T26" fmla="*/ 182 w 182"/>
                              <a:gd name="T27" fmla="*/ 4 h 126"/>
                              <a:gd name="T28" fmla="*/ 174 w 182"/>
                              <a:gd name="T29" fmla="*/ 12 h 126"/>
                              <a:gd name="T30" fmla="*/ 166 w 182"/>
                              <a:gd name="T31" fmla="*/ 23 h 126"/>
                              <a:gd name="T32" fmla="*/ 160 w 182"/>
                              <a:gd name="T33" fmla="*/ 33 h 126"/>
                              <a:gd name="T34" fmla="*/ 156 w 182"/>
                              <a:gd name="T35" fmla="*/ 45 h 126"/>
                              <a:gd name="T36" fmla="*/ 150 w 182"/>
                              <a:gd name="T37" fmla="*/ 54 h 126"/>
                              <a:gd name="T38" fmla="*/ 147 w 182"/>
                              <a:gd name="T39" fmla="*/ 64 h 126"/>
                              <a:gd name="T40" fmla="*/ 143 w 182"/>
                              <a:gd name="T41" fmla="*/ 72 h 126"/>
                              <a:gd name="T42" fmla="*/ 141 w 182"/>
                              <a:gd name="T43" fmla="*/ 84 h 126"/>
                              <a:gd name="T44" fmla="*/ 145 w 182"/>
                              <a:gd name="T45" fmla="*/ 91 h 126"/>
                              <a:gd name="T46" fmla="*/ 152 w 182"/>
                              <a:gd name="T47" fmla="*/ 99 h 126"/>
                              <a:gd name="T48" fmla="*/ 156 w 182"/>
                              <a:gd name="T49" fmla="*/ 105 h 126"/>
                              <a:gd name="T50" fmla="*/ 162 w 182"/>
                              <a:gd name="T51" fmla="*/ 115 h 126"/>
                              <a:gd name="T52" fmla="*/ 141 w 182"/>
                              <a:gd name="T53" fmla="*/ 119 h 126"/>
                              <a:gd name="T54" fmla="*/ 121 w 182"/>
                              <a:gd name="T55" fmla="*/ 123 h 126"/>
                              <a:gd name="T56" fmla="*/ 102 w 182"/>
                              <a:gd name="T57" fmla="*/ 125 h 126"/>
                              <a:gd name="T58" fmla="*/ 82 w 182"/>
                              <a:gd name="T59" fmla="*/ 126 h 126"/>
                              <a:gd name="T60" fmla="*/ 61 w 182"/>
                              <a:gd name="T61" fmla="*/ 12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2" h="126">
                                <a:moveTo>
                                  <a:pt x="61" y="125"/>
                                </a:moveTo>
                                <a:lnTo>
                                  <a:pt x="39" y="125"/>
                                </a:lnTo>
                                <a:lnTo>
                                  <a:pt x="20" y="123"/>
                                </a:lnTo>
                                <a:lnTo>
                                  <a:pt x="0" y="121"/>
                                </a:lnTo>
                                <a:lnTo>
                                  <a:pt x="6" y="111"/>
                                </a:lnTo>
                                <a:lnTo>
                                  <a:pt x="26" y="95"/>
                                </a:lnTo>
                                <a:lnTo>
                                  <a:pt x="51" y="74"/>
                                </a:lnTo>
                                <a:lnTo>
                                  <a:pt x="82" y="54"/>
                                </a:lnTo>
                                <a:lnTo>
                                  <a:pt x="113" y="33"/>
                                </a:lnTo>
                                <a:lnTo>
                                  <a:pt x="143" y="16"/>
                                </a:lnTo>
                                <a:lnTo>
                                  <a:pt x="166" y="4"/>
                                </a:lnTo>
                                <a:lnTo>
                                  <a:pt x="182" y="0"/>
                                </a:lnTo>
                                <a:lnTo>
                                  <a:pt x="182" y="2"/>
                                </a:lnTo>
                                <a:lnTo>
                                  <a:pt x="182" y="4"/>
                                </a:lnTo>
                                <a:lnTo>
                                  <a:pt x="174" y="12"/>
                                </a:lnTo>
                                <a:lnTo>
                                  <a:pt x="166" y="23"/>
                                </a:lnTo>
                                <a:lnTo>
                                  <a:pt x="160" y="33"/>
                                </a:lnTo>
                                <a:lnTo>
                                  <a:pt x="156" y="45"/>
                                </a:lnTo>
                                <a:lnTo>
                                  <a:pt x="150" y="54"/>
                                </a:lnTo>
                                <a:lnTo>
                                  <a:pt x="147" y="64"/>
                                </a:lnTo>
                                <a:lnTo>
                                  <a:pt x="143" y="72"/>
                                </a:lnTo>
                                <a:lnTo>
                                  <a:pt x="141" y="84"/>
                                </a:lnTo>
                                <a:lnTo>
                                  <a:pt x="145" y="91"/>
                                </a:lnTo>
                                <a:lnTo>
                                  <a:pt x="152" y="99"/>
                                </a:lnTo>
                                <a:lnTo>
                                  <a:pt x="156" y="105"/>
                                </a:lnTo>
                                <a:lnTo>
                                  <a:pt x="162" y="115"/>
                                </a:lnTo>
                                <a:lnTo>
                                  <a:pt x="141" y="119"/>
                                </a:lnTo>
                                <a:lnTo>
                                  <a:pt x="121" y="123"/>
                                </a:lnTo>
                                <a:lnTo>
                                  <a:pt x="102" y="125"/>
                                </a:lnTo>
                                <a:lnTo>
                                  <a:pt x="82" y="126"/>
                                </a:lnTo>
                                <a:lnTo>
                                  <a:pt x="61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6" name="Volný tvar 108" descr="Part of leaf"/>
                        <wps:cNvSpPr>
                          <a:spLocks/>
                        </wps:cNvSpPr>
                        <wps:spPr bwMode="auto">
                          <a:xfrm>
                            <a:off x="3100" y="1978"/>
                            <a:ext cx="182" cy="126"/>
                          </a:xfrm>
                          <a:custGeom>
                            <a:avLst/>
                            <a:gdLst>
                              <a:gd name="T0" fmla="*/ 61 w 182"/>
                              <a:gd name="T1" fmla="*/ 125 h 126"/>
                              <a:gd name="T2" fmla="*/ 39 w 182"/>
                              <a:gd name="T3" fmla="*/ 125 h 126"/>
                              <a:gd name="T4" fmla="*/ 20 w 182"/>
                              <a:gd name="T5" fmla="*/ 123 h 126"/>
                              <a:gd name="T6" fmla="*/ 0 w 182"/>
                              <a:gd name="T7" fmla="*/ 121 h 126"/>
                              <a:gd name="T8" fmla="*/ 6 w 182"/>
                              <a:gd name="T9" fmla="*/ 111 h 126"/>
                              <a:gd name="T10" fmla="*/ 26 w 182"/>
                              <a:gd name="T11" fmla="*/ 95 h 126"/>
                              <a:gd name="T12" fmla="*/ 51 w 182"/>
                              <a:gd name="T13" fmla="*/ 74 h 126"/>
                              <a:gd name="T14" fmla="*/ 82 w 182"/>
                              <a:gd name="T15" fmla="*/ 54 h 126"/>
                              <a:gd name="T16" fmla="*/ 113 w 182"/>
                              <a:gd name="T17" fmla="*/ 33 h 126"/>
                              <a:gd name="T18" fmla="*/ 143 w 182"/>
                              <a:gd name="T19" fmla="*/ 16 h 126"/>
                              <a:gd name="T20" fmla="*/ 166 w 182"/>
                              <a:gd name="T21" fmla="*/ 4 h 126"/>
                              <a:gd name="T22" fmla="*/ 182 w 182"/>
                              <a:gd name="T23" fmla="*/ 0 h 126"/>
                              <a:gd name="T24" fmla="*/ 182 w 182"/>
                              <a:gd name="T25" fmla="*/ 2 h 126"/>
                              <a:gd name="T26" fmla="*/ 182 w 182"/>
                              <a:gd name="T27" fmla="*/ 4 h 126"/>
                              <a:gd name="T28" fmla="*/ 174 w 182"/>
                              <a:gd name="T29" fmla="*/ 12 h 126"/>
                              <a:gd name="T30" fmla="*/ 166 w 182"/>
                              <a:gd name="T31" fmla="*/ 23 h 126"/>
                              <a:gd name="T32" fmla="*/ 160 w 182"/>
                              <a:gd name="T33" fmla="*/ 33 h 126"/>
                              <a:gd name="T34" fmla="*/ 156 w 182"/>
                              <a:gd name="T35" fmla="*/ 45 h 126"/>
                              <a:gd name="T36" fmla="*/ 150 w 182"/>
                              <a:gd name="T37" fmla="*/ 54 h 126"/>
                              <a:gd name="T38" fmla="*/ 147 w 182"/>
                              <a:gd name="T39" fmla="*/ 64 h 126"/>
                              <a:gd name="T40" fmla="*/ 143 w 182"/>
                              <a:gd name="T41" fmla="*/ 72 h 126"/>
                              <a:gd name="T42" fmla="*/ 141 w 182"/>
                              <a:gd name="T43" fmla="*/ 84 h 126"/>
                              <a:gd name="T44" fmla="*/ 145 w 182"/>
                              <a:gd name="T45" fmla="*/ 91 h 126"/>
                              <a:gd name="T46" fmla="*/ 152 w 182"/>
                              <a:gd name="T47" fmla="*/ 99 h 126"/>
                              <a:gd name="T48" fmla="*/ 156 w 182"/>
                              <a:gd name="T49" fmla="*/ 105 h 126"/>
                              <a:gd name="T50" fmla="*/ 162 w 182"/>
                              <a:gd name="T51" fmla="*/ 115 h 126"/>
                              <a:gd name="T52" fmla="*/ 141 w 182"/>
                              <a:gd name="T53" fmla="*/ 119 h 126"/>
                              <a:gd name="T54" fmla="*/ 121 w 182"/>
                              <a:gd name="T55" fmla="*/ 123 h 126"/>
                              <a:gd name="T56" fmla="*/ 102 w 182"/>
                              <a:gd name="T57" fmla="*/ 125 h 126"/>
                              <a:gd name="T58" fmla="*/ 82 w 182"/>
                              <a:gd name="T59" fmla="*/ 126 h 126"/>
                              <a:gd name="T60" fmla="*/ 61 w 182"/>
                              <a:gd name="T61" fmla="*/ 12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2" h="126">
                                <a:moveTo>
                                  <a:pt x="61" y="125"/>
                                </a:moveTo>
                                <a:lnTo>
                                  <a:pt x="39" y="125"/>
                                </a:lnTo>
                                <a:lnTo>
                                  <a:pt x="20" y="123"/>
                                </a:lnTo>
                                <a:lnTo>
                                  <a:pt x="0" y="121"/>
                                </a:lnTo>
                                <a:lnTo>
                                  <a:pt x="6" y="111"/>
                                </a:lnTo>
                                <a:lnTo>
                                  <a:pt x="26" y="95"/>
                                </a:lnTo>
                                <a:lnTo>
                                  <a:pt x="51" y="74"/>
                                </a:lnTo>
                                <a:lnTo>
                                  <a:pt x="82" y="54"/>
                                </a:lnTo>
                                <a:lnTo>
                                  <a:pt x="113" y="33"/>
                                </a:lnTo>
                                <a:lnTo>
                                  <a:pt x="143" y="16"/>
                                </a:lnTo>
                                <a:lnTo>
                                  <a:pt x="166" y="4"/>
                                </a:lnTo>
                                <a:lnTo>
                                  <a:pt x="182" y="0"/>
                                </a:lnTo>
                                <a:lnTo>
                                  <a:pt x="182" y="2"/>
                                </a:lnTo>
                                <a:lnTo>
                                  <a:pt x="182" y="4"/>
                                </a:lnTo>
                                <a:lnTo>
                                  <a:pt x="174" y="12"/>
                                </a:lnTo>
                                <a:lnTo>
                                  <a:pt x="166" y="23"/>
                                </a:lnTo>
                                <a:lnTo>
                                  <a:pt x="160" y="33"/>
                                </a:lnTo>
                                <a:lnTo>
                                  <a:pt x="156" y="45"/>
                                </a:lnTo>
                                <a:lnTo>
                                  <a:pt x="150" y="54"/>
                                </a:lnTo>
                                <a:lnTo>
                                  <a:pt x="147" y="64"/>
                                </a:lnTo>
                                <a:lnTo>
                                  <a:pt x="143" y="72"/>
                                </a:lnTo>
                                <a:lnTo>
                                  <a:pt x="141" y="84"/>
                                </a:lnTo>
                                <a:lnTo>
                                  <a:pt x="145" y="91"/>
                                </a:lnTo>
                                <a:lnTo>
                                  <a:pt x="152" y="99"/>
                                </a:lnTo>
                                <a:lnTo>
                                  <a:pt x="156" y="105"/>
                                </a:lnTo>
                                <a:lnTo>
                                  <a:pt x="162" y="115"/>
                                </a:lnTo>
                                <a:lnTo>
                                  <a:pt x="141" y="119"/>
                                </a:lnTo>
                                <a:lnTo>
                                  <a:pt x="121" y="123"/>
                                </a:lnTo>
                                <a:lnTo>
                                  <a:pt x="102" y="125"/>
                                </a:lnTo>
                                <a:lnTo>
                                  <a:pt x="82" y="126"/>
                                </a:lnTo>
                                <a:lnTo>
                                  <a:pt x="61" y="1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7" name="Volný tvar 109" descr="Part of leaf"/>
                        <wps:cNvSpPr>
                          <a:spLocks/>
                        </wps:cNvSpPr>
                        <wps:spPr bwMode="auto">
                          <a:xfrm>
                            <a:off x="2988" y="2103"/>
                            <a:ext cx="278" cy="116"/>
                          </a:xfrm>
                          <a:custGeom>
                            <a:avLst/>
                            <a:gdLst>
                              <a:gd name="T0" fmla="*/ 159 w 278"/>
                              <a:gd name="T1" fmla="*/ 116 h 116"/>
                              <a:gd name="T2" fmla="*/ 122 w 278"/>
                              <a:gd name="T3" fmla="*/ 116 h 116"/>
                              <a:gd name="T4" fmla="*/ 85 w 278"/>
                              <a:gd name="T5" fmla="*/ 112 h 116"/>
                              <a:gd name="T6" fmla="*/ 52 w 278"/>
                              <a:gd name="T7" fmla="*/ 109 h 116"/>
                              <a:gd name="T8" fmla="*/ 21 w 278"/>
                              <a:gd name="T9" fmla="*/ 101 h 116"/>
                              <a:gd name="T10" fmla="*/ 0 w 278"/>
                              <a:gd name="T11" fmla="*/ 93 h 116"/>
                              <a:gd name="T12" fmla="*/ 0 w 278"/>
                              <a:gd name="T13" fmla="*/ 91 h 116"/>
                              <a:gd name="T14" fmla="*/ 11 w 278"/>
                              <a:gd name="T15" fmla="*/ 79 h 116"/>
                              <a:gd name="T16" fmla="*/ 25 w 278"/>
                              <a:gd name="T17" fmla="*/ 68 h 116"/>
                              <a:gd name="T18" fmla="*/ 37 w 278"/>
                              <a:gd name="T19" fmla="*/ 58 h 116"/>
                              <a:gd name="T20" fmla="*/ 50 w 278"/>
                              <a:gd name="T21" fmla="*/ 46 h 116"/>
                              <a:gd name="T22" fmla="*/ 62 w 278"/>
                              <a:gd name="T23" fmla="*/ 35 h 116"/>
                              <a:gd name="T24" fmla="*/ 74 w 278"/>
                              <a:gd name="T25" fmla="*/ 25 h 116"/>
                              <a:gd name="T26" fmla="*/ 87 w 278"/>
                              <a:gd name="T27" fmla="*/ 13 h 116"/>
                              <a:gd name="T28" fmla="*/ 101 w 278"/>
                              <a:gd name="T29" fmla="*/ 3 h 116"/>
                              <a:gd name="T30" fmla="*/ 120 w 278"/>
                              <a:gd name="T31" fmla="*/ 7 h 116"/>
                              <a:gd name="T32" fmla="*/ 142 w 278"/>
                              <a:gd name="T33" fmla="*/ 9 h 116"/>
                              <a:gd name="T34" fmla="*/ 163 w 278"/>
                              <a:gd name="T35" fmla="*/ 9 h 116"/>
                              <a:gd name="T36" fmla="*/ 186 w 278"/>
                              <a:gd name="T37" fmla="*/ 11 h 116"/>
                              <a:gd name="T38" fmla="*/ 210 w 278"/>
                              <a:gd name="T39" fmla="*/ 9 h 116"/>
                              <a:gd name="T40" fmla="*/ 233 w 278"/>
                              <a:gd name="T41" fmla="*/ 7 h 116"/>
                              <a:gd name="T42" fmla="*/ 257 w 278"/>
                              <a:gd name="T43" fmla="*/ 1 h 116"/>
                              <a:gd name="T44" fmla="*/ 278 w 278"/>
                              <a:gd name="T45" fmla="*/ 0 h 116"/>
                              <a:gd name="T46" fmla="*/ 272 w 278"/>
                              <a:gd name="T47" fmla="*/ 13 h 116"/>
                              <a:gd name="T48" fmla="*/ 264 w 278"/>
                              <a:gd name="T49" fmla="*/ 25 h 116"/>
                              <a:gd name="T50" fmla="*/ 257 w 278"/>
                              <a:gd name="T51" fmla="*/ 35 h 116"/>
                              <a:gd name="T52" fmla="*/ 247 w 278"/>
                              <a:gd name="T53" fmla="*/ 44 h 116"/>
                              <a:gd name="T54" fmla="*/ 237 w 278"/>
                              <a:gd name="T55" fmla="*/ 52 h 116"/>
                              <a:gd name="T56" fmla="*/ 229 w 278"/>
                              <a:gd name="T57" fmla="*/ 60 h 116"/>
                              <a:gd name="T58" fmla="*/ 223 w 278"/>
                              <a:gd name="T59" fmla="*/ 68 h 116"/>
                              <a:gd name="T60" fmla="*/ 222 w 278"/>
                              <a:gd name="T61" fmla="*/ 79 h 116"/>
                              <a:gd name="T62" fmla="*/ 225 w 278"/>
                              <a:gd name="T63" fmla="*/ 85 h 116"/>
                              <a:gd name="T64" fmla="*/ 235 w 278"/>
                              <a:gd name="T65" fmla="*/ 93 h 116"/>
                              <a:gd name="T66" fmla="*/ 243 w 278"/>
                              <a:gd name="T67" fmla="*/ 101 h 116"/>
                              <a:gd name="T68" fmla="*/ 245 w 278"/>
                              <a:gd name="T69" fmla="*/ 107 h 116"/>
                              <a:gd name="T70" fmla="*/ 222 w 278"/>
                              <a:gd name="T71" fmla="*/ 112 h 116"/>
                              <a:gd name="T72" fmla="*/ 192 w 278"/>
                              <a:gd name="T73" fmla="*/ 116 h 116"/>
                              <a:gd name="T74" fmla="*/ 159 w 278"/>
                              <a:gd name="T7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8" h="116">
                                <a:moveTo>
                                  <a:pt x="159" y="116"/>
                                </a:moveTo>
                                <a:lnTo>
                                  <a:pt x="122" y="116"/>
                                </a:lnTo>
                                <a:lnTo>
                                  <a:pt x="85" y="112"/>
                                </a:lnTo>
                                <a:lnTo>
                                  <a:pt x="52" y="109"/>
                                </a:lnTo>
                                <a:lnTo>
                                  <a:pt x="21" y="101"/>
                                </a:lnTo>
                                <a:lnTo>
                                  <a:pt x="0" y="93"/>
                                </a:lnTo>
                                <a:lnTo>
                                  <a:pt x="0" y="91"/>
                                </a:lnTo>
                                <a:lnTo>
                                  <a:pt x="11" y="79"/>
                                </a:lnTo>
                                <a:lnTo>
                                  <a:pt x="25" y="68"/>
                                </a:lnTo>
                                <a:lnTo>
                                  <a:pt x="37" y="58"/>
                                </a:lnTo>
                                <a:lnTo>
                                  <a:pt x="50" y="46"/>
                                </a:lnTo>
                                <a:lnTo>
                                  <a:pt x="62" y="35"/>
                                </a:lnTo>
                                <a:lnTo>
                                  <a:pt x="74" y="25"/>
                                </a:lnTo>
                                <a:lnTo>
                                  <a:pt x="87" y="13"/>
                                </a:lnTo>
                                <a:lnTo>
                                  <a:pt x="101" y="3"/>
                                </a:lnTo>
                                <a:lnTo>
                                  <a:pt x="120" y="7"/>
                                </a:lnTo>
                                <a:lnTo>
                                  <a:pt x="142" y="9"/>
                                </a:lnTo>
                                <a:lnTo>
                                  <a:pt x="163" y="9"/>
                                </a:lnTo>
                                <a:lnTo>
                                  <a:pt x="186" y="11"/>
                                </a:lnTo>
                                <a:lnTo>
                                  <a:pt x="210" y="9"/>
                                </a:lnTo>
                                <a:lnTo>
                                  <a:pt x="233" y="7"/>
                                </a:lnTo>
                                <a:lnTo>
                                  <a:pt x="257" y="1"/>
                                </a:lnTo>
                                <a:lnTo>
                                  <a:pt x="278" y="0"/>
                                </a:lnTo>
                                <a:lnTo>
                                  <a:pt x="272" y="13"/>
                                </a:lnTo>
                                <a:lnTo>
                                  <a:pt x="264" y="25"/>
                                </a:lnTo>
                                <a:lnTo>
                                  <a:pt x="257" y="35"/>
                                </a:lnTo>
                                <a:lnTo>
                                  <a:pt x="247" y="44"/>
                                </a:lnTo>
                                <a:lnTo>
                                  <a:pt x="237" y="52"/>
                                </a:lnTo>
                                <a:lnTo>
                                  <a:pt x="229" y="60"/>
                                </a:lnTo>
                                <a:lnTo>
                                  <a:pt x="223" y="68"/>
                                </a:lnTo>
                                <a:lnTo>
                                  <a:pt x="222" y="79"/>
                                </a:lnTo>
                                <a:lnTo>
                                  <a:pt x="225" y="85"/>
                                </a:lnTo>
                                <a:lnTo>
                                  <a:pt x="235" y="93"/>
                                </a:lnTo>
                                <a:lnTo>
                                  <a:pt x="243" y="101"/>
                                </a:lnTo>
                                <a:lnTo>
                                  <a:pt x="245" y="107"/>
                                </a:lnTo>
                                <a:lnTo>
                                  <a:pt x="222" y="112"/>
                                </a:lnTo>
                                <a:lnTo>
                                  <a:pt x="192" y="116"/>
                                </a:lnTo>
                                <a:lnTo>
                                  <a:pt x="159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8" name="Volný tvar 110" descr="Part of leaf"/>
                        <wps:cNvSpPr>
                          <a:spLocks/>
                        </wps:cNvSpPr>
                        <wps:spPr bwMode="auto">
                          <a:xfrm>
                            <a:off x="2988" y="2103"/>
                            <a:ext cx="278" cy="116"/>
                          </a:xfrm>
                          <a:custGeom>
                            <a:avLst/>
                            <a:gdLst>
                              <a:gd name="T0" fmla="*/ 159 w 278"/>
                              <a:gd name="T1" fmla="*/ 116 h 116"/>
                              <a:gd name="T2" fmla="*/ 122 w 278"/>
                              <a:gd name="T3" fmla="*/ 116 h 116"/>
                              <a:gd name="T4" fmla="*/ 85 w 278"/>
                              <a:gd name="T5" fmla="*/ 112 h 116"/>
                              <a:gd name="T6" fmla="*/ 52 w 278"/>
                              <a:gd name="T7" fmla="*/ 109 h 116"/>
                              <a:gd name="T8" fmla="*/ 21 w 278"/>
                              <a:gd name="T9" fmla="*/ 101 h 116"/>
                              <a:gd name="T10" fmla="*/ 0 w 278"/>
                              <a:gd name="T11" fmla="*/ 93 h 116"/>
                              <a:gd name="T12" fmla="*/ 0 w 278"/>
                              <a:gd name="T13" fmla="*/ 91 h 116"/>
                              <a:gd name="T14" fmla="*/ 11 w 278"/>
                              <a:gd name="T15" fmla="*/ 79 h 116"/>
                              <a:gd name="T16" fmla="*/ 25 w 278"/>
                              <a:gd name="T17" fmla="*/ 68 h 116"/>
                              <a:gd name="T18" fmla="*/ 37 w 278"/>
                              <a:gd name="T19" fmla="*/ 58 h 116"/>
                              <a:gd name="T20" fmla="*/ 50 w 278"/>
                              <a:gd name="T21" fmla="*/ 46 h 116"/>
                              <a:gd name="T22" fmla="*/ 62 w 278"/>
                              <a:gd name="T23" fmla="*/ 35 h 116"/>
                              <a:gd name="T24" fmla="*/ 74 w 278"/>
                              <a:gd name="T25" fmla="*/ 25 h 116"/>
                              <a:gd name="T26" fmla="*/ 87 w 278"/>
                              <a:gd name="T27" fmla="*/ 13 h 116"/>
                              <a:gd name="T28" fmla="*/ 101 w 278"/>
                              <a:gd name="T29" fmla="*/ 3 h 116"/>
                              <a:gd name="T30" fmla="*/ 120 w 278"/>
                              <a:gd name="T31" fmla="*/ 7 h 116"/>
                              <a:gd name="T32" fmla="*/ 142 w 278"/>
                              <a:gd name="T33" fmla="*/ 9 h 116"/>
                              <a:gd name="T34" fmla="*/ 163 w 278"/>
                              <a:gd name="T35" fmla="*/ 9 h 116"/>
                              <a:gd name="T36" fmla="*/ 186 w 278"/>
                              <a:gd name="T37" fmla="*/ 11 h 116"/>
                              <a:gd name="T38" fmla="*/ 210 w 278"/>
                              <a:gd name="T39" fmla="*/ 9 h 116"/>
                              <a:gd name="T40" fmla="*/ 233 w 278"/>
                              <a:gd name="T41" fmla="*/ 7 h 116"/>
                              <a:gd name="T42" fmla="*/ 257 w 278"/>
                              <a:gd name="T43" fmla="*/ 1 h 116"/>
                              <a:gd name="T44" fmla="*/ 278 w 278"/>
                              <a:gd name="T45" fmla="*/ 0 h 116"/>
                              <a:gd name="T46" fmla="*/ 272 w 278"/>
                              <a:gd name="T47" fmla="*/ 13 h 116"/>
                              <a:gd name="T48" fmla="*/ 264 w 278"/>
                              <a:gd name="T49" fmla="*/ 25 h 116"/>
                              <a:gd name="T50" fmla="*/ 257 w 278"/>
                              <a:gd name="T51" fmla="*/ 35 h 116"/>
                              <a:gd name="T52" fmla="*/ 247 w 278"/>
                              <a:gd name="T53" fmla="*/ 44 h 116"/>
                              <a:gd name="T54" fmla="*/ 237 w 278"/>
                              <a:gd name="T55" fmla="*/ 52 h 116"/>
                              <a:gd name="T56" fmla="*/ 229 w 278"/>
                              <a:gd name="T57" fmla="*/ 60 h 116"/>
                              <a:gd name="T58" fmla="*/ 223 w 278"/>
                              <a:gd name="T59" fmla="*/ 68 h 116"/>
                              <a:gd name="T60" fmla="*/ 222 w 278"/>
                              <a:gd name="T61" fmla="*/ 79 h 116"/>
                              <a:gd name="T62" fmla="*/ 225 w 278"/>
                              <a:gd name="T63" fmla="*/ 85 h 116"/>
                              <a:gd name="T64" fmla="*/ 235 w 278"/>
                              <a:gd name="T65" fmla="*/ 93 h 116"/>
                              <a:gd name="T66" fmla="*/ 243 w 278"/>
                              <a:gd name="T67" fmla="*/ 101 h 116"/>
                              <a:gd name="T68" fmla="*/ 245 w 278"/>
                              <a:gd name="T69" fmla="*/ 107 h 116"/>
                              <a:gd name="T70" fmla="*/ 222 w 278"/>
                              <a:gd name="T71" fmla="*/ 112 h 116"/>
                              <a:gd name="T72" fmla="*/ 192 w 278"/>
                              <a:gd name="T73" fmla="*/ 116 h 116"/>
                              <a:gd name="T74" fmla="*/ 159 w 278"/>
                              <a:gd name="T7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8" h="116">
                                <a:moveTo>
                                  <a:pt x="159" y="116"/>
                                </a:moveTo>
                                <a:lnTo>
                                  <a:pt x="122" y="116"/>
                                </a:lnTo>
                                <a:lnTo>
                                  <a:pt x="85" y="112"/>
                                </a:lnTo>
                                <a:lnTo>
                                  <a:pt x="52" y="109"/>
                                </a:lnTo>
                                <a:lnTo>
                                  <a:pt x="21" y="101"/>
                                </a:lnTo>
                                <a:lnTo>
                                  <a:pt x="0" y="93"/>
                                </a:lnTo>
                                <a:lnTo>
                                  <a:pt x="0" y="91"/>
                                </a:lnTo>
                                <a:lnTo>
                                  <a:pt x="11" y="79"/>
                                </a:lnTo>
                                <a:lnTo>
                                  <a:pt x="25" y="68"/>
                                </a:lnTo>
                                <a:lnTo>
                                  <a:pt x="37" y="58"/>
                                </a:lnTo>
                                <a:lnTo>
                                  <a:pt x="50" y="46"/>
                                </a:lnTo>
                                <a:lnTo>
                                  <a:pt x="62" y="35"/>
                                </a:lnTo>
                                <a:lnTo>
                                  <a:pt x="74" y="25"/>
                                </a:lnTo>
                                <a:lnTo>
                                  <a:pt x="87" y="13"/>
                                </a:lnTo>
                                <a:lnTo>
                                  <a:pt x="101" y="3"/>
                                </a:lnTo>
                                <a:lnTo>
                                  <a:pt x="120" y="7"/>
                                </a:lnTo>
                                <a:lnTo>
                                  <a:pt x="142" y="9"/>
                                </a:lnTo>
                                <a:lnTo>
                                  <a:pt x="163" y="9"/>
                                </a:lnTo>
                                <a:lnTo>
                                  <a:pt x="186" y="11"/>
                                </a:lnTo>
                                <a:lnTo>
                                  <a:pt x="210" y="9"/>
                                </a:lnTo>
                                <a:lnTo>
                                  <a:pt x="233" y="7"/>
                                </a:lnTo>
                                <a:lnTo>
                                  <a:pt x="257" y="1"/>
                                </a:lnTo>
                                <a:lnTo>
                                  <a:pt x="278" y="0"/>
                                </a:lnTo>
                                <a:lnTo>
                                  <a:pt x="272" y="13"/>
                                </a:lnTo>
                                <a:lnTo>
                                  <a:pt x="264" y="25"/>
                                </a:lnTo>
                                <a:lnTo>
                                  <a:pt x="257" y="35"/>
                                </a:lnTo>
                                <a:lnTo>
                                  <a:pt x="247" y="44"/>
                                </a:lnTo>
                                <a:lnTo>
                                  <a:pt x="237" y="52"/>
                                </a:lnTo>
                                <a:lnTo>
                                  <a:pt x="229" y="60"/>
                                </a:lnTo>
                                <a:lnTo>
                                  <a:pt x="223" y="68"/>
                                </a:lnTo>
                                <a:lnTo>
                                  <a:pt x="222" y="79"/>
                                </a:lnTo>
                                <a:lnTo>
                                  <a:pt x="225" y="85"/>
                                </a:lnTo>
                                <a:lnTo>
                                  <a:pt x="235" y="93"/>
                                </a:lnTo>
                                <a:lnTo>
                                  <a:pt x="243" y="101"/>
                                </a:lnTo>
                                <a:lnTo>
                                  <a:pt x="245" y="107"/>
                                </a:lnTo>
                                <a:lnTo>
                                  <a:pt x="222" y="112"/>
                                </a:lnTo>
                                <a:lnTo>
                                  <a:pt x="192" y="116"/>
                                </a:lnTo>
                                <a:lnTo>
                                  <a:pt x="159" y="11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9" name="Volný tvar 111" descr="Part of leaf"/>
                        <wps:cNvSpPr>
                          <a:spLocks/>
                        </wps:cNvSpPr>
                        <wps:spPr bwMode="auto">
                          <a:xfrm>
                            <a:off x="2651" y="2338"/>
                            <a:ext cx="374" cy="588"/>
                          </a:xfrm>
                          <a:custGeom>
                            <a:avLst/>
                            <a:gdLst>
                              <a:gd name="T0" fmla="*/ 358 w 374"/>
                              <a:gd name="T1" fmla="*/ 555 h 588"/>
                              <a:gd name="T2" fmla="*/ 337 w 374"/>
                              <a:gd name="T3" fmla="*/ 520 h 588"/>
                              <a:gd name="T4" fmla="*/ 309 w 374"/>
                              <a:gd name="T5" fmla="*/ 485 h 588"/>
                              <a:gd name="T6" fmla="*/ 280 w 374"/>
                              <a:gd name="T7" fmla="*/ 450 h 588"/>
                              <a:gd name="T8" fmla="*/ 247 w 374"/>
                              <a:gd name="T9" fmla="*/ 415 h 588"/>
                              <a:gd name="T10" fmla="*/ 214 w 374"/>
                              <a:gd name="T11" fmla="*/ 384 h 588"/>
                              <a:gd name="T12" fmla="*/ 183 w 374"/>
                              <a:gd name="T13" fmla="*/ 356 h 588"/>
                              <a:gd name="T14" fmla="*/ 153 w 374"/>
                              <a:gd name="T15" fmla="*/ 337 h 588"/>
                              <a:gd name="T16" fmla="*/ 138 w 374"/>
                              <a:gd name="T17" fmla="*/ 288 h 588"/>
                              <a:gd name="T18" fmla="*/ 120 w 374"/>
                              <a:gd name="T19" fmla="*/ 243 h 588"/>
                              <a:gd name="T20" fmla="*/ 103 w 374"/>
                              <a:gd name="T21" fmla="*/ 201 h 588"/>
                              <a:gd name="T22" fmla="*/ 87 w 374"/>
                              <a:gd name="T23" fmla="*/ 162 h 588"/>
                              <a:gd name="T24" fmla="*/ 66 w 374"/>
                              <a:gd name="T25" fmla="*/ 123 h 588"/>
                              <a:gd name="T26" fmla="*/ 46 w 374"/>
                              <a:gd name="T27" fmla="*/ 84 h 588"/>
                              <a:gd name="T28" fmla="*/ 23 w 374"/>
                              <a:gd name="T29" fmla="*/ 45 h 588"/>
                              <a:gd name="T30" fmla="*/ 0 w 374"/>
                              <a:gd name="T31" fmla="*/ 8 h 588"/>
                              <a:gd name="T32" fmla="*/ 0 w 374"/>
                              <a:gd name="T33" fmla="*/ 2 h 588"/>
                              <a:gd name="T34" fmla="*/ 0 w 374"/>
                              <a:gd name="T35" fmla="*/ 0 h 588"/>
                              <a:gd name="T36" fmla="*/ 25 w 374"/>
                              <a:gd name="T37" fmla="*/ 0 h 588"/>
                              <a:gd name="T38" fmla="*/ 52 w 374"/>
                              <a:gd name="T39" fmla="*/ 6 h 588"/>
                              <a:gd name="T40" fmla="*/ 83 w 374"/>
                              <a:gd name="T41" fmla="*/ 12 h 588"/>
                              <a:gd name="T42" fmla="*/ 116 w 374"/>
                              <a:gd name="T43" fmla="*/ 25 h 588"/>
                              <a:gd name="T44" fmla="*/ 148 w 374"/>
                              <a:gd name="T45" fmla="*/ 37 h 588"/>
                              <a:gd name="T46" fmla="*/ 177 w 374"/>
                              <a:gd name="T47" fmla="*/ 51 h 588"/>
                              <a:gd name="T48" fmla="*/ 204 w 374"/>
                              <a:gd name="T49" fmla="*/ 60 h 588"/>
                              <a:gd name="T50" fmla="*/ 229 w 374"/>
                              <a:gd name="T51" fmla="*/ 72 h 588"/>
                              <a:gd name="T52" fmla="*/ 229 w 374"/>
                              <a:gd name="T53" fmla="*/ 113 h 588"/>
                              <a:gd name="T54" fmla="*/ 235 w 374"/>
                              <a:gd name="T55" fmla="*/ 150 h 588"/>
                              <a:gd name="T56" fmla="*/ 245 w 374"/>
                              <a:gd name="T57" fmla="*/ 183 h 588"/>
                              <a:gd name="T58" fmla="*/ 261 w 374"/>
                              <a:gd name="T59" fmla="*/ 216 h 588"/>
                              <a:gd name="T60" fmla="*/ 274 w 374"/>
                              <a:gd name="T61" fmla="*/ 245 h 588"/>
                              <a:gd name="T62" fmla="*/ 296 w 374"/>
                              <a:gd name="T63" fmla="*/ 277 h 588"/>
                              <a:gd name="T64" fmla="*/ 317 w 374"/>
                              <a:gd name="T65" fmla="*/ 306 h 588"/>
                              <a:gd name="T66" fmla="*/ 340 w 374"/>
                              <a:gd name="T67" fmla="*/ 341 h 588"/>
                              <a:gd name="T68" fmla="*/ 338 w 374"/>
                              <a:gd name="T69" fmla="*/ 354 h 588"/>
                              <a:gd name="T70" fmla="*/ 337 w 374"/>
                              <a:gd name="T71" fmla="*/ 368 h 588"/>
                              <a:gd name="T72" fmla="*/ 335 w 374"/>
                              <a:gd name="T73" fmla="*/ 374 h 588"/>
                              <a:gd name="T74" fmla="*/ 333 w 374"/>
                              <a:gd name="T75" fmla="*/ 382 h 588"/>
                              <a:gd name="T76" fmla="*/ 331 w 374"/>
                              <a:gd name="T77" fmla="*/ 389 h 588"/>
                              <a:gd name="T78" fmla="*/ 331 w 374"/>
                              <a:gd name="T79" fmla="*/ 399 h 588"/>
                              <a:gd name="T80" fmla="*/ 338 w 374"/>
                              <a:gd name="T81" fmla="*/ 424 h 588"/>
                              <a:gd name="T82" fmla="*/ 346 w 374"/>
                              <a:gd name="T83" fmla="*/ 448 h 588"/>
                              <a:gd name="T84" fmla="*/ 354 w 374"/>
                              <a:gd name="T85" fmla="*/ 467 h 588"/>
                              <a:gd name="T86" fmla="*/ 362 w 374"/>
                              <a:gd name="T87" fmla="*/ 489 h 588"/>
                              <a:gd name="T88" fmla="*/ 368 w 374"/>
                              <a:gd name="T89" fmla="*/ 510 h 588"/>
                              <a:gd name="T90" fmla="*/ 372 w 374"/>
                              <a:gd name="T91" fmla="*/ 533 h 588"/>
                              <a:gd name="T92" fmla="*/ 374 w 374"/>
                              <a:gd name="T93" fmla="*/ 559 h 588"/>
                              <a:gd name="T94" fmla="*/ 374 w 374"/>
                              <a:gd name="T95" fmla="*/ 588 h 588"/>
                              <a:gd name="T96" fmla="*/ 358 w 374"/>
                              <a:gd name="T97" fmla="*/ 555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" h="588">
                                <a:moveTo>
                                  <a:pt x="358" y="555"/>
                                </a:moveTo>
                                <a:lnTo>
                                  <a:pt x="337" y="520"/>
                                </a:lnTo>
                                <a:lnTo>
                                  <a:pt x="309" y="485"/>
                                </a:lnTo>
                                <a:lnTo>
                                  <a:pt x="280" y="450"/>
                                </a:lnTo>
                                <a:lnTo>
                                  <a:pt x="247" y="415"/>
                                </a:lnTo>
                                <a:lnTo>
                                  <a:pt x="214" y="384"/>
                                </a:lnTo>
                                <a:lnTo>
                                  <a:pt x="183" y="356"/>
                                </a:lnTo>
                                <a:lnTo>
                                  <a:pt x="153" y="337"/>
                                </a:lnTo>
                                <a:lnTo>
                                  <a:pt x="138" y="288"/>
                                </a:lnTo>
                                <a:lnTo>
                                  <a:pt x="120" y="243"/>
                                </a:lnTo>
                                <a:lnTo>
                                  <a:pt x="103" y="201"/>
                                </a:lnTo>
                                <a:lnTo>
                                  <a:pt x="87" y="162"/>
                                </a:lnTo>
                                <a:lnTo>
                                  <a:pt x="66" y="123"/>
                                </a:lnTo>
                                <a:lnTo>
                                  <a:pt x="46" y="84"/>
                                </a:lnTo>
                                <a:lnTo>
                                  <a:pt x="23" y="4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52" y="6"/>
                                </a:lnTo>
                                <a:lnTo>
                                  <a:pt x="83" y="12"/>
                                </a:lnTo>
                                <a:lnTo>
                                  <a:pt x="116" y="25"/>
                                </a:lnTo>
                                <a:lnTo>
                                  <a:pt x="148" y="37"/>
                                </a:lnTo>
                                <a:lnTo>
                                  <a:pt x="177" y="51"/>
                                </a:lnTo>
                                <a:lnTo>
                                  <a:pt x="204" y="60"/>
                                </a:lnTo>
                                <a:lnTo>
                                  <a:pt x="229" y="72"/>
                                </a:lnTo>
                                <a:lnTo>
                                  <a:pt x="229" y="113"/>
                                </a:lnTo>
                                <a:lnTo>
                                  <a:pt x="235" y="150"/>
                                </a:lnTo>
                                <a:lnTo>
                                  <a:pt x="245" y="183"/>
                                </a:lnTo>
                                <a:lnTo>
                                  <a:pt x="261" y="216"/>
                                </a:lnTo>
                                <a:lnTo>
                                  <a:pt x="274" y="245"/>
                                </a:lnTo>
                                <a:lnTo>
                                  <a:pt x="296" y="277"/>
                                </a:lnTo>
                                <a:lnTo>
                                  <a:pt x="317" y="306"/>
                                </a:lnTo>
                                <a:lnTo>
                                  <a:pt x="340" y="341"/>
                                </a:lnTo>
                                <a:lnTo>
                                  <a:pt x="338" y="354"/>
                                </a:lnTo>
                                <a:lnTo>
                                  <a:pt x="337" y="368"/>
                                </a:lnTo>
                                <a:lnTo>
                                  <a:pt x="335" y="374"/>
                                </a:lnTo>
                                <a:lnTo>
                                  <a:pt x="333" y="382"/>
                                </a:lnTo>
                                <a:lnTo>
                                  <a:pt x="331" y="389"/>
                                </a:lnTo>
                                <a:lnTo>
                                  <a:pt x="331" y="399"/>
                                </a:lnTo>
                                <a:lnTo>
                                  <a:pt x="338" y="424"/>
                                </a:lnTo>
                                <a:lnTo>
                                  <a:pt x="346" y="448"/>
                                </a:lnTo>
                                <a:lnTo>
                                  <a:pt x="354" y="467"/>
                                </a:lnTo>
                                <a:lnTo>
                                  <a:pt x="362" y="489"/>
                                </a:lnTo>
                                <a:lnTo>
                                  <a:pt x="368" y="510"/>
                                </a:lnTo>
                                <a:lnTo>
                                  <a:pt x="372" y="533"/>
                                </a:lnTo>
                                <a:lnTo>
                                  <a:pt x="374" y="559"/>
                                </a:lnTo>
                                <a:lnTo>
                                  <a:pt x="374" y="588"/>
                                </a:lnTo>
                                <a:lnTo>
                                  <a:pt x="358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0" name="Volný tvar 112" descr="Part of leaf"/>
                        <wps:cNvSpPr>
                          <a:spLocks/>
                        </wps:cNvSpPr>
                        <wps:spPr bwMode="auto">
                          <a:xfrm>
                            <a:off x="2651" y="2338"/>
                            <a:ext cx="374" cy="588"/>
                          </a:xfrm>
                          <a:custGeom>
                            <a:avLst/>
                            <a:gdLst>
                              <a:gd name="T0" fmla="*/ 358 w 374"/>
                              <a:gd name="T1" fmla="*/ 555 h 588"/>
                              <a:gd name="T2" fmla="*/ 337 w 374"/>
                              <a:gd name="T3" fmla="*/ 520 h 588"/>
                              <a:gd name="T4" fmla="*/ 309 w 374"/>
                              <a:gd name="T5" fmla="*/ 485 h 588"/>
                              <a:gd name="T6" fmla="*/ 280 w 374"/>
                              <a:gd name="T7" fmla="*/ 450 h 588"/>
                              <a:gd name="T8" fmla="*/ 247 w 374"/>
                              <a:gd name="T9" fmla="*/ 415 h 588"/>
                              <a:gd name="T10" fmla="*/ 214 w 374"/>
                              <a:gd name="T11" fmla="*/ 384 h 588"/>
                              <a:gd name="T12" fmla="*/ 183 w 374"/>
                              <a:gd name="T13" fmla="*/ 356 h 588"/>
                              <a:gd name="T14" fmla="*/ 153 w 374"/>
                              <a:gd name="T15" fmla="*/ 337 h 588"/>
                              <a:gd name="T16" fmla="*/ 138 w 374"/>
                              <a:gd name="T17" fmla="*/ 288 h 588"/>
                              <a:gd name="T18" fmla="*/ 120 w 374"/>
                              <a:gd name="T19" fmla="*/ 243 h 588"/>
                              <a:gd name="T20" fmla="*/ 103 w 374"/>
                              <a:gd name="T21" fmla="*/ 201 h 588"/>
                              <a:gd name="T22" fmla="*/ 87 w 374"/>
                              <a:gd name="T23" fmla="*/ 162 h 588"/>
                              <a:gd name="T24" fmla="*/ 66 w 374"/>
                              <a:gd name="T25" fmla="*/ 123 h 588"/>
                              <a:gd name="T26" fmla="*/ 46 w 374"/>
                              <a:gd name="T27" fmla="*/ 84 h 588"/>
                              <a:gd name="T28" fmla="*/ 23 w 374"/>
                              <a:gd name="T29" fmla="*/ 45 h 588"/>
                              <a:gd name="T30" fmla="*/ 0 w 374"/>
                              <a:gd name="T31" fmla="*/ 8 h 588"/>
                              <a:gd name="T32" fmla="*/ 0 w 374"/>
                              <a:gd name="T33" fmla="*/ 2 h 588"/>
                              <a:gd name="T34" fmla="*/ 0 w 374"/>
                              <a:gd name="T35" fmla="*/ 0 h 588"/>
                              <a:gd name="T36" fmla="*/ 25 w 374"/>
                              <a:gd name="T37" fmla="*/ 0 h 588"/>
                              <a:gd name="T38" fmla="*/ 52 w 374"/>
                              <a:gd name="T39" fmla="*/ 6 h 588"/>
                              <a:gd name="T40" fmla="*/ 83 w 374"/>
                              <a:gd name="T41" fmla="*/ 12 h 588"/>
                              <a:gd name="T42" fmla="*/ 116 w 374"/>
                              <a:gd name="T43" fmla="*/ 25 h 588"/>
                              <a:gd name="T44" fmla="*/ 148 w 374"/>
                              <a:gd name="T45" fmla="*/ 37 h 588"/>
                              <a:gd name="T46" fmla="*/ 177 w 374"/>
                              <a:gd name="T47" fmla="*/ 51 h 588"/>
                              <a:gd name="T48" fmla="*/ 204 w 374"/>
                              <a:gd name="T49" fmla="*/ 60 h 588"/>
                              <a:gd name="T50" fmla="*/ 229 w 374"/>
                              <a:gd name="T51" fmla="*/ 72 h 588"/>
                              <a:gd name="T52" fmla="*/ 229 w 374"/>
                              <a:gd name="T53" fmla="*/ 113 h 588"/>
                              <a:gd name="T54" fmla="*/ 235 w 374"/>
                              <a:gd name="T55" fmla="*/ 150 h 588"/>
                              <a:gd name="T56" fmla="*/ 245 w 374"/>
                              <a:gd name="T57" fmla="*/ 183 h 588"/>
                              <a:gd name="T58" fmla="*/ 261 w 374"/>
                              <a:gd name="T59" fmla="*/ 216 h 588"/>
                              <a:gd name="T60" fmla="*/ 274 w 374"/>
                              <a:gd name="T61" fmla="*/ 245 h 588"/>
                              <a:gd name="T62" fmla="*/ 296 w 374"/>
                              <a:gd name="T63" fmla="*/ 277 h 588"/>
                              <a:gd name="T64" fmla="*/ 317 w 374"/>
                              <a:gd name="T65" fmla="*/ 306 h 588"/>
                              <a:gd name="T66" fmla="*/ 340 w 374"/>
                              <a:gd name="T67" fmla="*/ 341 h 588"/>
                              <a:gd name="T68" fmla="*/ 338 w 374"/>
                              <a:gd name="T69" fmla="*/ 354 h 588"/>
                              <a:gd name="T70" fmla="*/ 337 w 374"/>
                              <a:gd name="T71" fmla="*/ 368 h 588"/>
                              <a:gd name="T72" fmla="*/ 335 w 374"/>
                              <a:gd name="T73" fmla="*/ 374 h 588"/>
                              <a:gd name="T74" fmla="*/ 333 w 374"/>
                              <a:gd name="T75" fmla="*/ 382 h 588"/>
                              <a:gd name="T76" fmla="*/ 331 w 374"/>
                              <a:gd name="T77" fmla="*/ 389 h 588"/>
                              <a:gd name="T78" fmla="*/ 331 w 374"/>
                              <a:gd name="T79" fmla="*/ 399 h 588"/>
                              <a:gd name="T80" fmla="*/ 338 w 374"/>
                              <a:gd name="T81" fmla="*/ 424 h 588"/>
                              <a:gd name="T82" fmla="*/ 346 w 374"/>
                              <a:gd name="T83" fmla="*/ 448 h 588"/>
                              <a:gd name="T84" fmla="*/ 354 w 374"/>
                              <a:gd name="T85" fmla="*/ 467 h 588"/>
                              <a:gd name="T86" fmla="*/ 362 w 374"/>
                              <a:gd name="T87" fmla="*/ 489 h 588"/>
                              <a:gd name="T88" fmla="*/ 368 w 374"/>
                              <a:gd name="T89" fmla="*/ 510 h 588"/>
                              <a:gd name="T90" fmla="*/ 372 w 374"/>
                              <a:gd name="T91" fmla="*/ 533 h 588"/>
                              <a:gd name="T92" fmla="*/ 374 w 374"/>
                              <a:gd name="T93" fmla="*/ 559 h 588"/>
                              <a:gd name="T94" fmla="*/ 374 w 374"/>
                              <a:gd name="T95" fmla="*/ 588 h 588"/>
                              <a:gd name="T96" fmla="*/ 358 w 374"/>
                              <a:gd name="T97" fmla="*/ 555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" h="588">
                                <a:moveTo>
                                  <a:pt x="358" y="555"/>
                                </a:moveTo>
                                <a:lnTo>
                                  <a:pt x="337" y="520"/>
                                </a:lnTo>
                                <a:lnTo>
                                  <a:pt x="309" y="485"/>
                                </a:lnTo>
                                <a:lnTo>
                                  <a:pt x="280" y="450"/>
                                </a:lnTo>
                                <a:lnTo>
                                  <a:pt x="247" y="415"/>
                                </a:lnTo>
                                <a:lnTo>
                                  <a:pt x="214" y="384"/>
                                </a:lnTo>
                                <a:lnTo>
                                  <a:pt x="183" y="356"/>
                                </a:lnTo>
                                <a:lnTo>
                                  <a:pt x="153" y="337"/>
                                </a:lnTo>
                                <a:lnTo>
                                  <a:pt x="138" y="288"/>
                                </a:lnTo>
                                <a:lnTo>
                                  <a:pt x="120" y="243"/>
                                </a:lnTo>
                                <a:lnTo>
                                  <a:pt x="103" y="201"/>
                                </a:lnTo>
                                <a:lnTo>
                                  <a:pt x="87" y="162"/>
                                </a:lnTo>
                                <a:lnTo>
                                  <a:pt x="66" y="123"/>
                                </a:lnTo>
                                <a:lnTo>
                                  <a:pt x="46" y="84"/>
                                </a:lnTo>
                                <a:lnTo>
                                  <a:pt x="23" y="4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52" y="6"/>
                                </a:lnTo>
                                <a:lnTo>
                                  <a:pt x="83" y="12"/>
                                </a:lnTo>
                                <a:lnTo>
                                  <a:pt x="116" y="25"/>
                                </a:lnTo>
                                <a:lnTo>
                                  <a:pt x="148" y="37"/>
                                </a:lnTo>
                                <a:lnTo>
                                  <a:pt x="177" y="51"/>
                                </a:lnTo>
                                <a:lnTo>
                                  <a:pt x="204" y="60"/>
                                </a:lnTo>
                                <a:lnTo>
                                  <a:pt x="229" y="72"/>
                                </a:lnTo>
                                <a:lnTo>
                                  <a:pt x="229" y="113"/>
                                </a:lnTo>
                                <a:lnTo>
                                  <a:pt x="235" y="150"/>
                                </a:lnTo>
                                <a:lnTo>
                                  <a:pt x="245" y="183"/>
                                </a:lnTo>
                                <a:lnTo>
                                  <a:pt x="261" y="216"/>
                                </a:lnTo>
                                <a:lnTo>
                                  <a:pt x="274" y="245"/>
                                </a:lnTo>
                                <a:lnTo>
                                  <a:pt x="296" y="277"/>
                                </a:lnTo>
                                <a:lnTo>
                                  <a:pt x="317" y="306"/>
                                </a:lnTo>
                                <a:lnTo>
                                  <a:pt x="340" y="341"/>
                                </a:lnTo>
                                <a:lnTo>
                                  <a:pt x="338" y="354"/>
                                </a:lnTo>
                                <a:lnTo>
                                  <a:pt x="337" y="368"/>
                                </a:lnTo>
                                <a:lnTo>
                                  <a:pt x="335" y="374"/>
                                </a:lnTo>
                                <a:lnTo>
                                  <a:pt x="333" y="382"/>
                                </a:lnTo>
                                <a:lnTo>
                                  <a:pt x="331" y="389"/>
                                </a:lnTo>
                                <a:lnTo>
                                  <a:pt x="331" y="399"/>
                                </a:lnTo>
                                <a:lnTo>
                                  <a:pt x="338" y="424"/>
                                </a:lnTo>
                                <a:lnTo>
                                  <a:pt x="346" y="448"/>
                                </a:lnTo>
                                <a:lnTo>
                                  <a:pt x="354" y="467"/>
                                </a:lnTo>
                                <a:lnTo>
                                  <a:pt x="362" y="489"/>
                                </a:lnTo>
                                <a:lnTo>
                                  <a:pt x="368" y="510"/>
                                </a:lnTo>
                                <a:lnTo>
                                  <a:pt x="372" y="533"/>
                                </a:lnTo>
                                <a:lnTo>
                                  <a:pt x="374" y="559"/>
                                </a:lnTo>
                                <a:lnTo>
                                  <a:pt x="374" y="588"/>
                                </a:lnTo>
                                <a:lnTo>
                                  <a:pt x="358" y="55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1" name="Volný tvar 113" descr="Part of leaf"/>
                        <wps:cNvSpPr>
                          <a:spLocks/>
                        </wps:cNvSpPr>
                        <wps:spPr bwMode="auto">
                          <a:xfrm>
                            <a:off x="2808" y="2687"/>
                            <a:ext cx="215" cy="418"/>
                          </a:xfrm>
                          <a:custGeom>
                            <a:avLst/>
                            <a:gdLst>
                              <a:gd name="T0" fmla="*/ 168 w 215"/>
                              <a:gd name="T1" fmla="*/ 401 h 418"/>
                              <a:gd name="T2" fmla="*/ 156 w 215"/>
                              <a:gd name="T3" fmla="*/ 377 h 418"/>
                              <a:gd name="T4" fmla="*/ 135 w 215"/>
                              <a:gd name="T5" fmla="*/ 344 h 418"/>
                              <a:gd name="T6" fmla="*/ 113 w 215"/>
                              <a:gd name="T7" fmla="*/ 311 h 418"/>
                              <a:gd name="T8" fmla="*/ 90 w 215"/>
                              <a:gd name="T9" fmla="*/ 276 h 418"/>
                              <a:gd name="T10" fmla="*/ 70 w 215"/>
                              <a:gd name="T11" fmla="*/ 245 h 418"/>
                              <a:gd name="T12" fmla="*/ 53 w 215"/>
                              <a:gd name="T13" fmla="*/ 221 h 418"/>
                              <a:gd name="T14" fmla="*/ 43 w 215"/>
                              <a:gd name="T15" fmla="*/ 210 h 418"/>
                              <a:gd name="T16" fmla="*/ 35 w 215"/>
                              <a:gd name="T17" fmla="*/ 183 h 418"/>
                              <a:gd name="T18" fmla="*/ 30 w 215"/>
                              <a:gd name="T19" fmla="*/ 155 h 418"/>
                              <a:gd name="T20" fmla="*/ 24 w 215"/>
                              <a:gd name="T21" fmla="*/ 130 h 418"/>
                              <a:gd name="T22" fmla="*/ 18 w 215"/>
                              <a:gd name="T23" fmla="*/ 105 h 418"/>
                              <a:gd name="T24" fmla="*/ 12 w 215"/>
                              <a:gd name="T25" fmla="*/ 77 h 418"/>
                              <a:gd name="T26" fmla="*/ 8 w 215"/>
                              <a:gd name="T27" fmla="*/ 50 h 418"/>
                              <a:gd name="T28" fmla="*/ 4 w 215"/>
                              <a:gd name="T29" fmla="*/ 25 h 418"/>
                              <a:gd name="T30" fmla="*/ 0 w 215"/>
                              <a:gd name="T31" fmla="*/ 0 h 418"/>
                              <a:gd name="T32" fmla="*/ 30 w 215"/>
                              <a:gd name="T33" fmla="*/ 15 h 418"/>
                              <a:gd name="T34" fmla="*/ 61 w 215"/>
                              <a:gd name="T35" fmla="*/ 40 h 418"/>
                              <a:gd name="T36" fmla="*/ 94 w 215"/>
                              <a:gd name="T37" fmla="*/ 74 h 418"/>
                              <a:gd name="T38" fmla="*/ 127 w 215"/>
                              <a:gd name="T39" fmla="*/ 111 h 418"/>
                              <a:gd name="T40" fmla="*/ 156 w 215"/>
                              <a:gd name="T41" fmla="*/ 149 h 418"/>
                              <a:gd name="T42" fmla="*/ 181 w 215"/>
                              <a:gd name="T43" fmla="*/ 188 h 418"/>
                              <a:gd name="T44" fmla="*/ 201 w 215"/>
                              <a:gd name="T45" fmla="*/ 225 h 418"/>
                              <a:gd name="T46" fmla="*/ 215 w 215"/>
                              <a:gd name="T47" fmla="*/ 258 h 418"/>
                              <a:gd name="T48" fmla="*/ 209 w 215"/>
                              <a:gd name="T49" fmla="*/ 255 h 418"/>
                              <a:gd name="T50" fmla="*/ 201 w 215"/>
                              <a:gd name="T51" fmla="*/ 251 h 418"/>
                              <a:gd name="T52" fmla="*/ 195 w 215"/>
                              <a:gd name="T53" fmla="*/ 245 h 418"/>
                              <a:gd name="T54" fmla="*/ 189 w 215"/>
                              <a:gd name="T55" fmla="*/ 241 h 418"/>
                              <a:gd name="T56" fmla="*/ 183 w 215"/>
                              <a:gd name="T57" fmla="*/ 237 h 418"/>
                              <a:gd name="T58" fmla="*/ 180 w 215"/>
                              <a:gd name="T59" fmla="*/ 235 h 418"/>
                              <a:gd name="T60" fmla="*/ 176 w 215"/>
                              <a:gd name="T61" fmla="*/ 237 h 418"/>
                              <a:gd name="T62" fmla="*/ 174 w 215"/>
                              <a:gd name="T63" fmla="*/ 245 h 418"/>
                              <a:gd name="T64" fmla="*/ 181 w 215"/>
                              <a:gd name="T65" fmla="*/ 266 h 418"/>
                              <a:gd name="T66" fmla="*/ 187 w 215"/>
                              <a:gd name="T67" fmla="*/ 288 h 418"/>
                              <a:gd name="T68" fmla="*/ 189 w 215"/>
                              <a:gd name="T69" fmla="*/ 309 h 418"/>
                              <a:gd name="T70" fmla="*/ 191 w 215"/>
                              <a:gd name="T71" fmla="*/ 330 h 418"/>
                              <a:gd name="T72" fmla="*/ 187 w 215"/>
                              <a:gd name="T73" fmla="*/ 352 h 418"/>
                              <a:gd name="T74" fmla="*/ 185 w 215"/>
                              <a:gd name="T75" fmla="*/ 373 h 418"/>
                              <a:gd name="T76" fmla="*/ 180 w 215"/>
                              <a:gd name="T77" fmla="*/ 395 h 418"/>
                              <a:gd name="T78" fmla="*/ 174 w 215"/>
                              <a:gd name="T79" fmla="*/ 418 h 418"/>
                              <a:gd name="T80" fmla="*/ 168 w 215"/>
                              <a:gd name="T81" fmla="*/ 401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418">
                                <a:moveTo>
                                  <a:pt x="168" y="401"/>
                                </a:moveTo>
                                <a:lnTo>
                                  <a:pt x="156" y="377"/>
                                </a:lnTo>
                                <a:lnTo>
                                  <a:pt x="135" y="344"/>
                                </a:lnTo>
                                <a:lnTo>
                                  <a:pt x="113" y="311"/>
                                </a:lnTo>
                                <a:lnTo>
                                  <a:pt x="90" y="276"/>
                                </a:lnTo>
                                <a:lnTo>
                                  <a:pt x="70" y="245"/>
                                </a:lnTo>
                                <a:lnTo>
                                  <a:pt x="53" y="221"/>
                                </a:lnTo>
                                <a:lnTo>
                                  <a:pt x="43" y="210"/>
                                </a:lnTo>
                                <a:lnTo>
                                  <a:pt x="35" y="183"/>
                                </a:lnTo>
                                <a:lnTo>
                                  <a:pt x="30" y="155"/>
                                </a:lnTo>
                                <a:lnTo>
                                  <a:pt x="24" y="130"/>
                                </a:lnTo>
                                <a:lnTo>
                                  <a:pt x="18" y="105"/>
                                </a:lnTo>
                                <a:lnTo>
                                  <a:pt x="12" y="77"/>
                                </a:lnTo>
                                <a:lnTo>
                                  <a:pt x="8" y="50"/>
                                </a:lnTo>
                                <a:lnTo>
                                  <a:pt x="4" y="25"/>
                                </a:lnTo>
                                <a:lnTo>
                                  <a:pt x="0" y="0"/>
                                </a:lnTo>
                                <a:lnTo>
                                  <a:pt x="30" y="15"/>
                                </a:lnTo>
                                <a:lnTo>
                                  <a:pt x="61" y="40"/>
                                </a:lnTo>
                                <a:lnTo>
                                  <a:pt x="94" y="74"/>
                                </a:lnTo>
                                <a:lnTo>
                                  <a:pt x="127" y="111"/>
                                </a:lnTo>
                                <a:lnTo>
                                  <a:pt x="156" y="149"/>
                                </a:lnTo>
                                <a:lnTo>
                                  <a:pt x="181" y="188"/>
                                </a:lnTo>
                                <a:lnTo>
                                  <a:pt x="201" y="225"/>
                                </a:lnTo>
                                <a:lnTo>
                                  <a:pt x="215" y="258"/>
                                </a:lnTo>
                                <a:lnTo>
                                  <a:pt x="209" y="255"/>
                                </a:lnTo>
                                <a:lnTo>
                                  <a:pt x="201" y="251"/>
                                </a:lnTo>
                                <a:lnTo>
                                  <a:pt x="195" y="245"/>
                                </a:lnTo>
                                <a:lnTo>
                                  <a:pt x="189" y="241"/>
                                </a:lnTo>
                                <a:lnTo>
                                  <a:pt x="183" y="237"/>
                                </a:lnTo>
                                <a:lnTo>
                                  <a:pt x="180" y="235"/>
                                </a:lnTo>
                                <a:lnTo>
                                  <a:pt x="176" y="237"/>
                                </a:lnTo>
                                <a:lnTo>
                                  <a:pt x="174" y="245"/>
                                </a:lnTo>
                                <a:lnTo>
                                  <a:pt x="181" y="266"/>
                                </a:lnTo>
                                <a:lnTo>
                                  <a:pt x="187" y="288"/>
                                </a:lnTo>
                                <a:lnTo>
                                  <a:pt x="189" y="309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73"/>
                                </a:lnTo>
                                <a:lnTo>
                                  <a:pt x="180" y="395"/>
                                </a:lnTo>
                                <a:lnTo>
                                  <a:pt x="174" y="418"/>
                                </a:lnTo>
                                <a:lnTo>
                                  <a:pt x="16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2" name="Volný tvar 114" descr="Part of leaf"/>
                        <wps:cNvSpPr>
                          <a:spLocks/>
                        </wps:cNvSpPr>
                        <wps:spPr bwMode="auto">
                          <a:xfrm>
                            <a:off x="2808" y="2687"/>
                            <a:ext cx="215" cy="418"/>
                          </a:xfrm>
                          <a:custGeom>
                            <a:avLst/>
                            <a:gdLst>
                              <a:gd name="T0" fmla="*/ 168 w 215"/>
                              <a:gd name="T1" fmla="*/ 401 h 418"/>
                              <a:gd name="T2" fmla="*/ 156 w 215"/>
                              <a:gd name="T3" fmla="*/ 377 h 418"/>
                              <a:gd name="T4" fmla="*/ 135 w 215"/>
                              <a:gd name="T5" fmla="*/ 344 h 418"/>
                              <a:gd name="T6" fmla="*/ 113 w 215"/>
                              <a:gd name="T7" fmla="*/ 311 h 418"/>
                              <a:gd name="T8" fmla="*/ 90 w 215"/>
                              <a:gd name="T9" fmla="*/ 276 h 418"/>
                              <a:gd name="T10" fmla="*/ 70 w 215"/>
                              <a:gd name="T11" fmla="*/ 245 h 418"/>
                              <a:gd name="T12" fmla="*/ 53 w 215"/>
                              <a:gd name="T13" fmla="*/ 221 h 418"/>
                              <a:gd name="T14" fmla="*/ 43 w 215"/>
                              <a:gd name="T15" fmla="*/ 210 h 418"/>
                              <a:gd name="T16" fmla="*/ 35 w 215"/>
                              <a:gd name="T17" fmla="*/ 183 h 418"/>
                              <a:gd name="T18" fmla="*/ 30 w 215"/>
                              <a:gd name="T19" fmla="*/ 155 h 418"/>
                              <a:gd name="T20" fmla="*/ 24 w 215"/>
                              <a:gd name="T21" fmla="*/ 130 h 418"/>
                              <a:gd name="T22" fmla="*/ 18 w 215"/>
                              <a:gd name="T23" fmla="*/ 105 h 418"/>
                              <a:gd name="T24" fmla="*/ 12 w 215"/>
                              <a:gd name="T25" fmla="*/ 77 h 418"/>
                              <a:gd name="T26" fmla="*/ 8 w 215"/>
                              <a:gd name="T27" fmla="*/ 50 h 418"/>
                              <a:gd name="T28" fmla="*/ 4 w 215"/>
                              <a:gd name="T29" fmla="*/ 25 h 418"/>
                              <a:gd name="T30" fmla="*/ 0 w 215"/>
                              <a:gd name="T31" fmla="*/ 0 h 418"/>
                              <a:gd name="T32" fmla="*/ 30 w 215"/>
                              <a:gd name="T33" fmla="*/ 15 h 418"/>
                              <a:gd name="T34" fmla="*/ 61 w 215"/>
                              <a:gd name="T35" fmla="*/ 40 h 418"/>
                              <a:gd name="T36" fmla="*/ 94 w 215"/>
                              <a:gd name="T37" fmla="*/ 74 h 418"/>
                              <a:gd name="T38" fmla="*/ 127 w 215"/>
                              <a:gd name="T39" fmla="*/ 111 h 418"/>
                              <a:gd name="T40" fmla="*/ 156 w 215"/>
                              <a:gd name="T41" fmla="*/ 149 h 418"/>
                              <a:gd name="T42" fmla="*/ 181 w 215"/>
                              <a:gd name="T43" fmla="*/ 188 h 418"/>
                              <a:gd name="T44" fmla="*/ 201 w 215"/>
                              <a:gd name="T45" fmla="*/ 225 h 418"/>
                              <a:gd name="T46" fmla="*/ 215 w 215"/>
                              <a:gd name="T47" fmla="*/ 258 h 418"/>
                              <a:gd name="T48" fmla="*/ 209 w 215"/>
                              <a:gd name="T49" fmla="*/ 255 h 418"/>
                              <a:gd name="T50" fmla="*/ 201 w 215"/>
                              <a:gd name="T51" fmla="*/ 251 h 418"/>
                              <a:gd name="T52" fmla="*/ 195 w 215"/>
                              <a:gd name="T53" fmla="*/ 245 h 418"/>
                              <a:gd name="T54" fmla="*/ 189 w 215"/>
                              <a:gd name="T55" fmla="*/ 241 h 418"/>
                              <a:gd name="T56" fmla="*/ 183 w 215"/>
                              <a:gd name="T57" fmla="*/ 237 h 418"/>
                              <a:gd name="T58" fmla="*/ 180 w 215"/>
                              <a:gd name="T59" fmla="*/ 235 h 418"/>
                              <a:gd name="T60" fmla="*/ 176 w 215"/>
                              <a:gd name="T61" fmla="*/ 237 h 418"/>
                              <a:gd name="T62" fmla="*/ 174 w 215"/>
                              <a:gd name="T63" fmla="*/ 245 h 418"/>
                              <a:gd name="T64" fmla="*/ 181 w 215"/>
                              <a:gd name="T65" fmla="*/ 266 h 418"/>
                              <a:gd name="T66" fmla="*/ 187 w 215"/>
                              <a:gd name="T67" fmla="*/ 288 h 418"/>
                              <a:gd name="T68" fmla="*/ 189 w 215"/>
                              <a:gd name="T69" fmla="*/ 309 h 418"/>
                              <a:gd name="T70" fmla="*/ 191 w 215"/>
                              <a:gd name="T71" fmla="*/ 330 h 418"/>
                              <a:gd name="T72" fmla="*/ 187 w 215"/>
                              <a:gd name="T73" fmla="*/ 352 h 418"/>
                              <a:gd name="T74" fmla="*/ 185 w 215"/>
                              <a:gd name="T75" fmla="*/ 373 h 418"/>
                              <a:gd name="T76" fmla="*/ 180 w 215"/>
                              <a:gd name="T77" fmla="*/ 395 h 418"/>
                              <a:gd name="T78" fmla="*/ 174 w 215"/>
                              <a:gd name="T79" fmla="*/ 418 h 418"/>
                              <a:gd name="T80" fmla="*/ 168 w 215"/>
                              <a:gd name="T81" fmla="*/ 401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418">
                                <a:moveTo>
                                  <a:pt x="168" y="401"/>
                                </a:moveTo>
                                <a:lnTo>
                                  <a:pt x="156" y="377"/>
                                </a:lnTo>
                                <a:lnTo>
                                  <a:pt x="135" y="344"/>
                                </a:lnTo>
                                <a:lnTo>
                                  <a:pt x="113" y="311"/>
                                </a:lnTo>
                                <a:lnTo>
                                  <a:pt x="90" y="276"/>
                                </a:lnTo>
                                <a:lnTo>
                                  <a:pt x="70" y="245"/>
                                </a:lnTo>
                                <a:lnTo>
                                  <a:pt x="53" y="221"/>
                                </a:lnTo>
                                <a:lnTo>
                                  <a:pt x="43" y="210"/>
                                </a:lnTo>
                                <a:lnTo>
                                  <a:pt x="35" y="183"/>
                                </a:lnTo>
                                <a:lnTo>
                                  <a:pt x="30" y="155"/>
                                </a:lnTo>
                                <a:lnTo>
                                  <a:pt x="24" y="130"/>
                                </a:lnTo>
                                <a:lnTo>
                                  <a:pt x="18" y="105"/>
                                </a:lnTo>
                                <a:lnTo>
                                  <a:pt x="12" y="77"/>
                                </a:lnTo>
                                <a:lnTo>
                                  <a:pt x="8" y="50"/>
                                </a:lnTo>
                                <a:lnTo>
                                  <a:pt x="4" y="25"/>
                                </a:lnTo>
                                <a:lnTo>
                                  <a:pt x="0" y="0"/>
                                </a:lnTo>
                                <a:lnTo>
                                  <a:pt x="30" y="15"/>
                                </a:lnTo>
                                <a:lnTo>
                                  <a:pt x="61" y="40"/>
                                </a:lnTo>
                                <a:lnTo>
                                  <a:pt x="94" y="74"/>
                                </a:lnTo>
                                <a:lnTo>
                                  <a:pt x="127" y="111"/>
                                </a:lnTo>
                                <a:lnTo>
                                  <a:pt x="156" y="149"/>
                                </a:lnTo>
                                <a:lnTo>
                                  <a:pt x="181" y="188"/>
                                </a:lnTo>
                                <a:lnTo>
                                  <a:pt x="201" y="225"/>
                                </a:lnTo>
                                <a:lnTo>
                                  <a:pt x="215" y="258"/>
                                </a:lnTo>
                                <a:lnTo>
                                  <a:pt x="209" y="255"/>
                                </a:lnTo>
                                <a:lnTo>
                                  <a:pt x="201" y="251"/>
                                </a:lnTo>
                                <a:lnTo>
                                  <a:pt x="195" y="245"/>
                                </a:lnTo>
                                <a:lnTo>
                                  <a:pt x="189" y="241"/>
                                </a:lnTo>
                                <a:lnTo>
                                  <a:pt x="183" y="237"/>
                                </a:lnTo>
                                <a:lnTo>
                                  <a:pt x="180" y="235"/>
                                </a:lnTo>
                                <a:lnTo>
                                  <a:pt x="176" y="237"/>
                                </a:lnTo>
                                <a:lnTo>
                                  <a:pt x="174" y="245"/>
                                </a:lnTo>
                                <a:lnTo>
                                  <a:pt x="181" y="266"/>
                                </a:lnTo>
                                <a:lnTo>
                                  <a:pt x="187" y="288"/>
                                </a:lnTo>
                                <a:lnTo>
                                  <a:pt x="189" y="309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73"/>
                                </a:lnTo>
                                <a:lnTo>
                                  <a:pt x="180" y="395"/>
                                </a:lnTo>
                                <a:lnTo>
                                  <a:pt x="174" y="418"/>
                                </a:lnTo>
                                <a:lnTo>
                                  <a:pt x="168" y="40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3" name="Volný tvar 115" descr="Part of leaf"/>
                        <wps:cNvSpPr>
                          <a:spLocks/>
                        </wps:cNvSpPr>
                        <wps:spPr bwMode="auto">
                          <a:xfrm>
                            <a:off x="2851" y="2908"/>
                            <a:ext cx="123" cy="333"/>
                          </a:xfrm>
                          <a:custGeom>
                            <a:avLst/>
                            <a:gdLst>
                              <a:gd name="T0" fmla="*/ 66 w 123"/>
                              <a:gd name="T1" fmla="*/ 314 h 333"/>
                              <a:gd name="T2" fmla="*/ 53 w 123"/>
                              <a:gd name="T3" fmla="*/ 281 h 333"/>
                              <a:gd name="T4" fmla="*/ 39 w 123"/>
                              <a:gd name="T5" fmla="*/ 236 h 333"/>
                              <a:gd name="T6" fmla="*/ 27 w 123"/>
                              <a:gd name="T7" fmla="*/ 183 h 333"/>
                              <a:gd name="T8" fmla="*/ 18 w 123"/>
                              <a:gd name="T9" fmla="*/ 129 h 333"/>
                              <a:gd name="T10" fmla="*/ 8 w 123"/>
                              <a:gd name="T11" fmla="*/ 78 h 333"/>
                              <a:gd name="T12" fmla="*/ 2 w 123"/>
                              <a:gd name="T13" fmla="*/ 32 h 333"/>
                              <a:gd name="T14" fmla="*/ 0 w 123"/>
                              <a:gd name="T15" fmla="*/ 0 h 333"/>
                              <a:gd name="T16" fmla="*/ 14 w 123"/>
                              <a:gd name="T17" fmla="*/ 18 h 333"/>
                              <a:gd name="T18" fmla="*/ 33 w 123"/>
                              <a:gd name="T19" fmla="*/ 43 h 333"/>
                              <a:gd name="T20" fmla="*/ 53 w 123"/>
                              <a:gd name="T21" fmla="*/ 69 h 333"/>
                              <a:gd name="T22" fmla="*/ 72 w 123"/>
                              <a:gd name="T23" fmla="*/ 100 h 333"/>
                              <a:gd name="T24" fmla="*/ 90 w 123"/>
                              <a:gd name="T25" fmla="*/ 127 h 333"/>
                              <a:gd name="T26" fmla="*/ 105 w 123"/>
                              <a:gd name="T27" fmla="*/ 156 h 333"/>
                              <a:gd name="T28" fmla="*/ 115 w 123"/>
                              <a:gd name="T29" fmla="*/ 180 h 333"/>
                              <a:gd name="T30" fmla="*/ 123 w 123"/>
                              <a:gd name="T31" fmla="*/ 203 h 333"/>
                              <a:gd name="T32" fmla="*/ 111 w 123"/>
                              <a:gd name="T33" fmla="*/ 199 h 333"/>
                              <a:gd name="T34" fmla="*/ 101 w 123"/>
                              <a:gd name="T35" fmla="*/ 193 h 333"/>
                              <a:gd name="T36" fmla="*/ 92 w 123"/>
                              <a:gd name="T37" fmla="*/ 185 h 333"/>
                              <a:gd name="T38" fmla="*/ 84 w 123"/>
                              <a:gd name="T39" fmla="*/ 180 h 333"/>
                              <a:gd name="T40" fmla="*/ 80 w 123"/>
                              <a:gd name="T41" fmla="*/ 197 h 333"/>
                              <a:gd name="T42" fmla="*/ 80 w 123"/>
                              <a:gd name="T43" fmla="*/ 217 h 333"/>
                              <a:gd name="T44" fmla="*/ 80 w 123"/>
                              <a:gd name="T45" fmla="*/ 236 h 333"/>
                              <a:gd name="T46" fmla="*/ 80 w 123"/>
                              <a:gd name="T47" fmla="*/ 257 h 333"/>
                              <a:gd name="T48" fmla="*/ 80 w 123"/>
                              <a:gd name="T49" fmla="*/ 277 h 333"/>
                              <a:gd name="T50" fmla="*/ 80 w 123"/>
                              <a:gd name="T51" fmla="*/ 296 h 333"/>
                              <a:gd name="T52" fmla="*/ 80 w 123"/>
                              <a:gd name="T53" fmla="*/ 314 h 333"/>
                              <a:gd name="T54" fmla="*/ 80 w 123"/>
                              <a:gd name="T55" fmla="*/ 333 h 333"/>
                              <a:gd name="T56" fmla="*/ 66 w 123"/>
                              <a:gd name="T57" fmla="*/ 314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333">
                                <a:moveTo>
                                  <a:pt x="66" y="314"/>
                                </a:moveTo>
                                <a:lnTo>
                                  <a:pt x="53" y="281"/>
                                </a:lnTo>
                                <a:lnTo>
                                  <a:pt x="39" y="236"/>
                                </a:lnTo>
                                <a:lnTo>
                                  <a:pt x="27" y="183"/>
                                </a:lnTo>
                                <a:lnTo>
                                  <a:pt x="18" y="129"/>
                                </a:lnTo>
                                <a:lnTo>
                                  <a:pt x="8" y="78"/>
                                </a:lnTo>
                                <a:lnTo>
                                  <a:pt x="2" y="32"/>
                                </a:lnTo>
                                <a:lnTo>
                                  <a:pt x="0" y="0"/>
                                </a:lnTo>
                                <a:lnTo>
                                  <a:pt x="14" y="18"/>
                                </a:lnTo>
                                <a:lnTo>
                                  <a:pt x="33" y="43"/>
                                </a:lnTo>
                                <a:lnTo>
                                  <a:pt x="53" y="69"/>
                                </a:lnTo>
                                <a:lnTo>
                                  <a:pt x="72" y="100"/>
                                </a:lnTo>
                                <a:lnTo>
                                  <a:pt x="90" y="127"/>
                                </a:lnTo>
                                <a:lnTo>
                                  <a:pt x="105" y="156"/>
                                </a:lnTo>
                                <a:lnTo>
                                  <a:pt x="115" y="180"/>
                                </a:lnTo>
                                <a:lnTo>
                                  <a:pt x="123" y="203"/>
                                </a:lnTo>
                                <a:lnTo>
                                  <a:pt x="111" y="199"/>
                                </a:lnTo>
                                <a:lnTo>
                                  <a:pt x="101" y="193"/>
                                </a:lnTo>
                                <a:lnTo>
                                  <a:pt x="92" y="185"/>
                                </a:lnTo>
                                <a:lnTo>
                                  <a:pt x="84" y="180"/>
                                </a:lnTo>
                                <a:lnTo>
                                  <a:pt x="80" y="197"/>
                                </a:lnTo>
                                <a:lnTo>
                                  <a:pt x="80" y="217"/>
                                </a:lnTo>
                                <a:lnTo>
                                  <a:pt x="80" y="236"/>
                                </a:lnTo>
                                <a:lnTo>
                                  <a:pt x="80" y="257"/>
                                </a:lnTo>
                                <a:lnTo>
                                  <a:pt x="80" y="277"/>
                                </a:lnTo>
                                <a:lnTo>
                                  <a:pt x="80" y="296"/>
                                </a:lnTo>
                                <a:lnTo>
                                  <a:pt x="80" y="314"/>
                                </a:lnTo>
                                <a:lnTo>
                                  <a:pt x="80" y="333"/>
                                </a:lnTo>
                                <a:lnTo>
                                  <a:pt x="66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4" name="Volný tvar 116" descr="Part of leaf"/>
                        <wps:cNvSpPr>
                          <a:spLocks/>
                        </wps:cNvSpPr>
                        <wps:spPr bwMode="auto">
                          <a:xfrm>
                            <a:off x="2851" y="2908"/>
                            <a:ext cx="123" cy="333"/>
                          </a:xfrm>
                          <a:custGeom>
                            <a:avLst/>
                            <a:gdLst>
                              <a:gd name="T0" fmla="*/ 66 w 123"/>
                              <a:gd name="T1" fmla="*/ 314 h 333"/>
                              <a:gd name="T2" fmla="*/ 53 w 123"/>
                              <a:gd name="T3" fmla="*/ 281 h 333"/>
                              <a:gd name="T4" fmla="*/ 39 w 123"/>
                              <a:gd name="T5" fmla="*/ 236 h 333"/>
                              <a:gd name="T6" fmla="*/ 27 w 123"/>
                              <a:gd name="T7" fmla="*/ 183 h 333"/>
                              <a:gd name="T8" fmla="*/ 18 w 123"/>
                              <a:gd name="T9" fmla="*/ 129 h 333"/>
                              <a:gd name="T10" fmla="*/ 8 w 123"/>
                              <a:gd name="T11" fmla="*/ 78 h 333"/>
                              <a:gd name="T12" fmla="*/ 2 w 123"/>
                              <a:gd name="T13" fmla="*/ 32 h 333"/>
                              <a:gd name="T14" fmla="*/ 0 w 123"/>
                              <a:gd name="T15" fmla="*/ 0 h 333"/>
                              <a:gd name="T16" fmla="*/ 14 w 123"/>
                              <a:gd name="T17" fmla="*/ 18 h 333"/>
                              <a:gd name="T18" fmla="*/ 33 w 123"/>
                              <a:gd name="T19" fmla="*/ 43 h 333"/>
                              <a:gd name="T20" fmla="*/ 53 w 123"/>
                              <a:gd name="T21" fmla="*/ 69 h 333"/>
                              <a:gd name="T22" fmla="*/ 72 w 123"/>
                              <a:gd name="T23" fmla="*/ 100 h 333"/>
                              <a:gd name="T24" fmla="*/ 90 w 123"/>
                              <a:gd name="T25" fmla="*/ 127 h 333"/>
                              <a:gd name="T26" fmla="*/ 105 w 123"/>
                              <a:gd name="T27" fmla="*/ 156 h 333"/>
                              <a:gd name="T28" fmla="*/ 115 w 123"/>
                              <a:gd name="T29" fmla="*/ 180 h 333"/>
                              <a:gd name="T30" fmla="*/ 123 w 123"/>
                              <a:gd name="T31" fmla="*/ 203 h 333"/>
                              <a:gd name="T32" fmla="*/ 111 w 123"/>
                              <a:gd name="T33" fmla="*/ 199 h 333"/>
                              <a:gd name="T34" fmla="*/ 101 w 123"/>
                              <a:gd name="T35" fmla="*/ 193 h 333"/>
                              <a:gd name="T36" fmla="*/ 92 w 123"/>
                              <a:gd name="T37" fmla="*/ 185 h 333"/>
                              <a:gd name="T38" fmla="*/ 84 w 123"/>
                              <a:gd name="T39" fmla="*/ 180 h 333"/>
                              <a:gd name="T40" fmla="*/ 80 w 123"/>
                              <a:gd name="T41" fmla="*/ 197 h 333"/>
                              <a:gd name="T42" fmla="*/ 80 w 123"/>
                              <a:gd name="T43" fmla="*/ 217 h 333"/>
                              <a:gd name="T44" fmla="*/ 80 w 123"/>
                              <a:gd name="T45" fmla="*/ 236 h 333"/>
                              <a:gd name="T46" fmla="*/ 80 w 123"/>
                              <a:gd name="T47" fmla="*/ 257 h 333"/>
                              <a:gd name="T48" fmla="*/ 80 w 123"/>
                              <a:gd name="T49" fmla="*/ 277 h 333"/>
                              <a:gd name="T50" fmla="*/ 80 w 123"/>
                              <a:gd name="T51" fmla="*/ 296 h 333"/>
                              <a:gd name="T52" fmla="*/ 80 w 123"/>
                              <a:gd name="T53" fmla="*/ 314 h 333"/>
                              <a:gd name="T54" fmla="*/ 80 w 123"/>
                              <a:gd name="T55" fmla="*/ 333 h 333"/>
                              <a:gd name="T56" fmla="*/ 66 w 123"/>
                              <a:gd name="T57" fmla="*/ 314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333">
                                <a:moveTo>
                                  <a:pt x="66" y="314"/>
                                </a:moveTo>
                                <a:lnTo>
                                  <a:pt x="53" y="281"/>
                                </a:lnTo>
                                <a:lnTo>
                                  <a:pt x="39" y="236"/>
                                </a:lnTo>
                                <a:lnTo>
                                  <a:pt x="27" y="183"/>
                                </a:lnTo>
                                <a:lnTo>
                                  <a:pt x="18" y="129"/>
                                </a:lnTo>
                                <a:lnTo>
                                  <a:pt x="8" y="78"/>
                                </a:lnTo>
                                <a:lnTo>
                                  <a:pt x="2" y="32"/>
                                </a:lnTo>
                                <a:lnTo>
                                  <a:pt x="0" y="0"/>
                                </a:lnTo>
                                <a:lnTo>
                                  <a:pt x="14" y="18"/>
                                </a:lnTo>
                                <a:lnTo>
                                  <a:pt x="33" y="43"/>
                                </a:lnTo>
                                <a:lnTo>
                                  <a:pt x="53" y="69"/>
                                </a:lnTo>
                                <a:lnTo>
                                  <a:pt x="72" y="100"/>
                                </a:lnTo>
                                <a:lnTo>
                                  <a:pt x="90" y="127"/>
                                </a:lnTo>
                                <a:lnTo>
                                  <a:pt x="105" y="156"/>
                                </a:lnTo>
                                <a:lnTo>
                                  <a:pt x="115" y="180"/>
                                </a:lnTo>
                                <a:lnTo>
                                  <a:pt x="123" y="203"/>
                                </a:lnTo>
                                <a:lnTo>
                                  <a:pt x="111" y="199"/>
                                </a:lnTo>
                                <a:lnTo>
                                  <a:pt x="101" y="193"/>
                                </a:lnTo>
                                <a:lnTo>
                                  <a:pt x="92" y="185"/>
                                </a:lnTo>
                                <a:lnTo>
                                  <a:pt x="84" y="180"/>
                                </a:lnTo>
                                <a:lnTo>
                                  <a:pt x="80" y="197"/>
                                </a:lnTo>
                                <a:lnTo>
                                  <a:pt x="80" y="217"/>
                                </a:lnTo>
                                <a:lnTo>
                                  <a:pt x="80" y="236"/>
                                </a:lnTo>
                                <a:lnTo>
                                  <a:pt x="80" y="257"/>
                                </a:lnTo>
                                <a:lnTo>
                                  <a:pt x="80" y="277"/>
                                </a:lnTo>
                                <a:lnTo>
                                  <a:pt x="80" y="296"/>
                                </a:lnTo>
                                <a:lnTo>
                                  <a:pt x="80" y="314"/>
                                </a:lnTo>
                                <a:lnTo>
                                  <a:pt x="80" y="333"/>
                                </a:lnTo>
                                <a:lnTo>
                                  <a:pt x="66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5" name="Volný tvar 117" descr="Part of leaf"/>
                        <wps:cNvSpPr>
                          <a:spLocks/>
                        </wps:cNvSpPr>
                        <wps:spPr bwMode="auto">
                          <a:xfrm>
                            <a:off x="2808" y="1914"/>
                            <a:ext cx="331" cy="397"/>
                          </a:xfrm>
                          <a:custGeom>
                            <a:avLst/>
                            <a:gdLst>
                              <a:gd name="T0" fmla="*/ 8 w 331"/>
                              <a:gd name="T1" fmla="*/ 352 h 397"/>
                              <a:gd name="T2" fmla="*/ 18 w 331"/>
                              <a:gd name="T3" fmla="*/ 301 h 397"/>
                              <a:gd name="T4" fmla="*/ 31 w 331"/>
                              <a:gd name="T5" fmla="*/ 247 h 397"/>
                              <a:gd name="T6" fmla="*/ 49 w 331"/>
                              <a:gd name="T7" fmla="*/ 192 h 397"/>
                              <a:gd name="T8" fmla="*/ 61 w 331"/>
                              <a:gd name="T9" fmla="*/ 157 h 397"/>
                              <a:gd name="T10" fmla="*/ 74 w 331"/>
                              <a:gd name="T11" fmla="*/ 122 h 397"/>
                              <a:gd name="T12" fmla="*/ 96 w 331"/>
                              <a:gd name="T13" fmla="*/ 80 h 397"/>
                              <a:gd name="T14" fmla="*/ 115 w 331"/>
                              <a:gd name="T15" fmla="*/ 46 h 397"/>
                              <a:gd name="T16" fmla="*/ 144 w 331"/>
                              <a:gd name="T17" fmla="*/ 15 h 397"/>
                              <a:gd name="T18" fmla="*/ 148 w 331"/>
                              <a:gd name="T19" fmla="*/ 19 h 397"/>
                              <a:gd name="T20" fmla="*/ 152 w 331"/>
                              <a:gd name="T21" fmla="*/ 27 h 397"/>
                              <a:gd name="T22" fmla="*/ 154 w 331"/>
                              <a:gd name="T23" fmla="*/ 35 h 397"/>
                              <a:gd name="T24" fmla="*/ 156 w 331"/>
                              <a:gd name="T25" fmla="*/ 43 h 397"/>
                              <a:gd name="T26" fmla="*/ 164 w 331"/>
                              <a:gd name="T27" fmla="*/ 41 h 397"/>
                              <a:gd name="T28" fmla="*/ 183 w 331"/>
                              <a:gd name="T29" fmla="*/ 35 h 397"/>
                              <a:gd name="T30" fmla="*/ 211 w 331"/>
                              <a:gd name="T31" fmla="*/ 25 h 397"/>
                              <a:gd name="T32" fmla="*/ 242 w 331"/>
                              <a:gd name="T33" fmla="*/ 13 h 397"/>
                              <a:gd name="T34" fmla="*/ 271 w 331"/>
                              <a:gd name="T35" fmla="*/ 4 h 397"/>
                              <a:gd name="T36" fmla="*/ 300 w 331"/>
                              <a:gd name="T37" fmla="*/ 0 h 397"/>
                              <a:gd name="T38" fmla="*/ 320 w 331"/>
                              <a:gd name="T39" fmla="*/ 0 h 397"/>
                              <a:gd name="T40" fmla="*/ 331 w 331"/>
                              <a:gd name="T41" fmla="*/ 7 h 397"/>
                              <a:gd name="T42" fmla="*/ 291 w 331"/>
                              <a:gd name="T43" fmla="*/ 37 h 397"/>
                              <a:gd name="T44" fmla="*/ 254 w 331"/>
                              <a:gd name="T45" fmla="*/ 72 h 397"/>
                              <a:gd name="T46" fmla="*/ 220 w 331"/>
                              <a:gd name="T47" fmla="*/ 109 h 397"/>
                              <a:gd name="T48" fmla="*/ 191 w 331"/>
                              <a:gd name="T49" fmla="*/ 148 h 397"/>
                              <a:gd name="T50" fmla="*/ 164 w 331"/>
                              <a:gd name="T51" fmla="*/ 190 h 397"/>
                              <a:gd name="T52" fmla="*/ 142 w 331"/>
                              <a:gd name="T53" fmla="*/ 235 h 397"/>
                              <a:gd name="T54" fmla="*/ 121 w 331"/>
                              <a:gd name="T55" fmla="*/ 280 h 397"/>
                              <a:gd name="T56" fmla="*/ 105 w 331"/>
                              <a:gd name="T57" fmla="*/ 331 h 397"/>
                              <a:gd name="T58" fmla="*/ 96 w 331"/>
                              <a:gd name="T59" fmla="*/ 336 h 397"/>
                              <a:gd name="T60" fmla="*/ 82 w 331"/>
                              <a:gd name="T61" fmla="*/ 346 h 397"/>
                              <a:gd name="T62" fmla="*/ 67 w 331"/>
                              <a:gd name="T63" fmla="*/ 358 h 397"/>
                              <a:gd name="T64" fmla="*/ 51 w 331"/>
                              <a:gd name="T65" fmla="*/ 372 h 397"/>
                              <a:gd name="T66" fmla="*/ 33 w 331"/>
                              <a:gd name="T67" fmla="*/ 381 h 397"/>
                              <a:gd name="T68" fmla="*/ 18 w 331"/>
                              <a:gd name="T69" fmla="*/ 391 h 397"/>
                              <a:gd name="T70" fmla="*/ 6 w 331"/>
                              <a:gd name="T71" fmla="*/ 397 h 397"/>
                              <a:gd name="T72" fmla="*/ 0 w 331"/>
                              <a:gd name="T73" fmla="*/ 397 h 397"/>
                              <a:gd name="T74" fmla="*/ 8 w 331"/>
                              <a:gd name="T75" fmla="*/ 352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1" h="397">
                                <a:moveTo>
                                  <a:pt x="8" y="352"/>
                                </a:moveTo>
                                <a:lnTo>
                                  <a:pt x="18" y="301"/>
                                </a:lnTo>
                                <a:lnTo>
                                  <a:pt x="31" y="247"/>
                                </a:lnTo>
                                <a:lnTo>
                                  <a:pt x="49" y="192"/>
                                </a:lnTo>
                                <a:lnTo>
                                  <a:pt x="61" y="157"/>
                                </a:lnTo>
                                <a:lnTo>
                                  <a:pt x="74" y="122"/>
                                </a:lnTo>
                                <a:lnTo>
                                  <a:pt x="96" y="80"/>
                                </a:lnTo>
                                <a:lnTo>
                                  <a:pt x="115" y="46"/>
                                </a:lnTo>
                                <a:lnTo>
                                  <a:pt x="144" y="15"/>
                                </a:lnTo>
                                <a:lnTo>
                                  <a:pt x="148" y="19"/>
                                </a:lnTo>
                                <a:lnTo>
                                  <a:pt x="152" y="27"/>
                                </a:lnTo>
                                <a:lnTo>
                                  <a:pt x="154" y="35"/>
                                </a:lnTo>
                                <a:lnTo>
                                  <a:pt x="156" y="43"/>
                                </a:lnTo>
                                <a:lnTo>
                                  <a:pt x="164" y="41"/>
                                </a:lnTo>
                                <a:lnTo>
                                  <a:pt x="183" y="35"/>
                                </a:lnTo>
                                <a:lnTo>
                                  <a:pt x="211" y="25"/>
                                </a:lnTo>
                                <a:lnTo>
                                  <a:pt x="242" y="13"/>
                                </a:lnTo>
                                <a:lnTo>
                                  <a:pt x="271" y="4"/>
                                </a:lnTo>
                                <a:lnTo>
                                  <a:pt x="300" y="0"/>
                                </a:lnTo>
                                <a:lnTo>
                                  <a:pt x="320" y="0"/>
                                </a:lnTo>
                                <a:lnTo>
                                  <a:pt x="331" y="7"/>
                                </a:lnTo>
                                <a:lnTo>
                                  <a:pt x="291" y="37"/>
                                </a:lnTo>
                                <a:lnTo>
                                  <a:pt x="254" y="72"/>
                                </a:lnTo>
                                <a:lnTo>
                                  <a:pt x="220" y="109"/>
                                </a:lnTo>
                                <a:lnTo>
                                  <a:pt x="191" y="148"/>
                                </a:lnTo>
                                <a:lnTo>
                                  <a:pt x="164" y="190"/>
                                </a:lnTo>
                                <a:lnTo>
                                  <a:pt x="142" y="235"/>
                                </a:lnTo>
                                <a:lnTo>
                                  <a:pt x="121" y="280"/>
                                </a:lnTo>
                                <a:lnTo>
                                  <a:pt x="105" y="331"/>
                                </a:lnTo>
                                <a:lnTo>
                                  <a:pt x="96" y="336"/>
                                </a:lnTo>
                                <a:lnTo>
                                  <a:pt x="82" y="346"/>
                                </a:lnTo>
                                <a:lnTo>
                                  <a:pt x="67" y="358"/>
                                </a:lnTo>
                                <a:lnTo>
                                  <a:pt x="51" y="372"/>
                                </a:lnTo>
                                <a:lnTo>
                                  <a:pt x="33" y="381"/>
                                </a:lnTo>
                                <a:lnTo>
                                  <a:pt x="18" y="391"/>
                                </a:lnTo>
                                <a:lnTo>
                                  <a:pt x="6" y="397"/>
                                </a:lnTo>
                                <a:lnTo>
                                  <a:pt x="0" y="397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6" name="Volný tvar 118" descr="Part of leaf"/>
                        <wps:cNvSpPr>
                          <a:spLocks/>
                        </wps:cNvSpPr>
                        <wps:spPr bwMode="auto">
                          <a:xfrm>
                            <a:off x="2808" y="1914"/>
                            <a:ext cx="331" cy="397"/>
                          </a:xfrm>
                          <a:custGeom>
                            <a:avLst/>
                            <a:gdLst>
                              <a:gd name="T0" fmla="*/ 8 w 331"/>
                              <a:gd name="T1" fmla="*/ 352 h 397"/>
                              <a:gd name="T2" fmla="*/ 18 w 331"/>
                              <a:gd name="T3" fmla="*/ 301 h 397"/>
                              <a:gd name="T4" fmla="*/ 31 w 331"/>
                              <a:gd name="T5" fmla="*/ 247 h 397"/>
                              <a:gd name="T6" fmla="*/ 49 w 331"/>
                              <a:gd name="T7" fmla="*/ 192 h 397"/>
                              <a:gd name="T8" fmla="*/ 61 w 331"/>
                              <a:gd name="T9" fmla="*/ 157 h 397"/>
                              <a:gd name="T10" fmla="*/ 74 w 331"/>
                              <a:gd name="T11" fmla="*/ 122 h 397"/>
                              <a:gd name="T12" fmla="*/ 96 w 331"/>
                              <a:gd name="T13" fmla="*/ 80 h 397"/>
                              <a:gd name="T14" fmla="*/ 115 w 331"/>
                              <a:gd name="T15" fmla="*/ 46 h 397"/>
                              <a:gd name="T16" fmla="*/ 144 w 331"/>
                              <a:gd name="T17" fmla="*/ 15 h 397"/>
                              <a:gd name="T18" fmla="*/ 148 w 331"/>
                              <a:gd name="T19" fmla="*/ 19 h 397"/>
                              <a:gd name="T20" fmla="*/ 152 w 331"/>
                              <a:gd name="T21" fmla="*/ 27 h 397"/>
                              <a:gd name="T22" fmla="*/ 154 w 331"/>
                              <a:gd name="T23" fmla="*/ 35 h 397"/>
                              <a:gd name="T24" fmla="*/ 156 w 331"/>
                              <a:gd name="T25" fmla="*/ 43 h 397"/>
                              <a:gd name="T26" fmla="*/ 164 w 331"/>
                              <a:gd name="T27" fmla="*/ 41 h 397"/>
                              <a:gd name="T28" fmla="*/ 183 w 331"/>
                              <a:gd name="T29" fmla="*/ 35 h 397"/>
                              <a:gd name="T30" fmla="*/ 211 w 331"/>
                              <a:gd name="T31" fmla="*/ 25 h 397"/>
                              <a:gd name="T32" fmla="*/ 242 w 331"/>
                              <a:gd name="T33" fmla="*/ 13 h 397"/>
                              <a:gd name="T34" fmla="*/ 271 w 331"/>
                              <a:gd name="T35" fmla="*/ 4 h 397"/>
                              <a:gd name="T36" fmla="*/ 300 w 331"/>
                              <a:gd name="T37" fmla="*/ 0 h 397"/>
                              <a:gd name="T38" fmla="*/ 320 w 331"/>
                              <a:gd name="T39" fmla="*/ 0 h 397"/>
                              <a:gd name="T40" fmla="*/ 331 w 331"/>
                              <a:gd name="T41" fmla="*/ 7 h 397"/>
                              <a:gd name="T42" fmla="*/ 291 w 331"/>
                              <a:gd name="T43" fmla="*/ 37 h 397"/>
                              <a:gd name="T44" fmla="*/ 254 w 331"/>
                              <a:gd name="T45" fmla="*/ 72 h 397"/>
                              <a:gd name="T46" fmla="*/ 220 w 331"/>
                              <a:gd name="T47" fmla="*/ 109 h 397"/>
                              <a:gd name="T48" fmla="*/ 191 w 331"/>
                              <a:gd name="T49" fmla="*/ 148 h 397"/>
                              <a:gd name="T50" fmla="*/ 164 w 331"/>
                              <a:gd name="T51" fmla="*/ 190 h 397"/>
                              <a:gd name="T52" fmla="*/ 142 w 331"/>
                              <a:gd name="T53" fmla="*/ 235 h 397"/>
                              <a:gd name="T54" fmla="*/ 121 w 331"/>
                              <a:gd name="T55" fmla="*/ 280 h 397"/>
                              <a:gd name="T56" fmla="*/ 105 w 331"/>
                              <a:gd name="T57" fmla="*/ 331 h 397"/>
                              <a:gd name="T58" fmla="*/ 96 w 331"/>
                              <a:gd name="T59" fmla="*/ 336 h 397"/>
                              <a:gd name="T60" fmla="*/ 82 w 331"/>
                              <a:gd name="T61" fmla="*/ 346 h 397"/>
                              <a:gd name="T62" fmla="*/ 67 w 331"/>
                              <a:gd name="T63" fmla="*/ 358 h 397"/>
                              <a:gd name="T64" fmla="*/ 51 w 331"/>
                              <a:gd name="T65" fmla="*/ 372 h 397"/>
                              <a:gd name="T66" fmla="*/ 33 w 331"/>
                              <a:gd name="T67" fmla="*/ 381 h 397"/>
                              <a:gd name="T68" fmla="*/ 18 w 331"/>
                              <a:gd name="T69" fmla="*/ 391 h 397"/>
                              <a:gd name="T70" fmla="*/ 6 w 331"/>
                              <a:gd name="T71" fmla="*/ 397 h 397"/>
                              <a:gd name="T72" fmla="*/ 0 w 331"/>
                              <a:gd name="T73" fmla="*/ 397 h 397"/>
                              <a:gd name="T74" fmla="*/ 8 w 331"/>
                              <a:gd name="T75" fmla="*/ 352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1" h="397">
                                <a:moveTo>
                                  <a:pt x="8" y="352"/>
                                </a:moveTo>
                                <a:lnTo>
                                  <a:pt x="18" y="301"/>
                                </a:lnTo>
                                <a:lnTo>
                                  <a:pt x="31" y="247"/>
                                </a:lnTo>
                                <a:lnTo>
                                  <a:pt x="49" y="192"/>
                                </a:lnTo>
                                <a:lnTo>
                                  <a:pt x="61" y="157"/>
                                </a:lnTo>
                                <a:lnTo>
                                  <a:pt x="74" y="122"/>
                                </a:lnTo>
                                <a:lnTo>
                                  <a:pt x="96" y="80"/>
                                </a:lnTo>
                                <a:lnTo>
                                  <a:pt x="115" y="46"/>
                                </a:lnTo>
                                <a:lnTo>
                                  <a:pt x="144" y="15"/>
                                </a:lnTo>
                                <a:lnTo>
                                  <a:pt x="148" y="19"/>
                                </a:lnTo>
                                <a:lnTo>
                                  <a:pt x="152" y="27"/>
                                </a:lnTo>
                                <a:lnTo>
                                  <a:pt x="154" y="35"/>
                                </a:lnTo>
                                <a:lnTo>
                                  <a:pt x="156" y="43"/>
                                </a:lnTo>
                                <a:lnTo>
                                  <a:pt x="164" y="41"/>
                                </a:lnTo>
                                <a:lnTo>
                                  <a:pt x="183" y="35"/>
                                </a:lnTo>
                                <a:lnTo>
                                  <a:pt x="211" y="25"/>
                                </a:lnTo>
                                <a:lnTo>
                                  <a:pt x="242" y="13"/>
                                </a:lnTo>
                                <a:lnTo>
                                  <a:pt x="271" y="4"/>
                                </a:lnTo>
                                <a:lnTo>
                                  <a:pt x="300" y="0"/>
                                </a:lnTo>
                                <a:lnTo>
                                  <a:pt x="320" y="0"/>
                                </a:lnTo>
                                <a:lnTo>
                                  <a:pt x="331" y="7"/>
                                </a:lnTo>
                                <a:lnTo>
                                  <a:pt x="291" y="37"/>
                                </a:lnTo>
                                <a:lnTo>
                                  <a:pt x="254" y="72"/>
                                </a:lnTo>
                                <a:lnTo>
                                  <a:pt x="220" y="109"/>
                                </a:lnTo>
                                <a:lnTo>
                                  <a:pt x="191" y="148"/>
                                </a:lnTo>
                                <a:lnTo>
                                  <a:pt x="164" y="190"/>
                                </a:lnTo>
                                <a:lnTo>
                                  <a:pt x="142" y="235"/>
                                </a:lnTo>
                                <a:lnTo>
                                  <a:pt x="121" y="280"/>
                                </a:lnTo>
                                <a:lnTo>
                                  <a:pt x="105" y="331"/>
                                </a:lnTo>
                                <a:lnTo>
                                  <a:pt x="96" y="336"/>
                                </a:lnTo>
                                <a:lnTo>
                                  <a:pt x="82" y="346"/>
                                </a:lnTo>
                                <a:lnTo>
                                  <a:pt x="67" y="358"/>
                                </a:lnTo>
                                <a:lnTo>
                                  <a:pt x="51" y="372"/>
                                </a:lnTo>
                                <a:lnTo>
                                  <a:pt x="33" y="381"/>
                                </a:lnTo>
                                <a:lnTo>
                                  <a:pt x="18" y="391"/>
                                </a:lnTo>
                                <a:lnTo>
                                  <a:pt x="6" y="397"/>
                                </a:lnTo>
                                <a:lnTo>
                                  <a:pt x="0" y="397"/>
                                </a:lnTo>
                                <a:lnTo>
                                  <a:pt x="8" y="3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7" name="Volný tvar 119" descr="Part of leaf"/>
                        <wps:cNvSpPr>
                          <a:spLocks/>
                        </wps:cNvSpPr>
                        <wps:spPr bwMode="auto">
                          <a:xfrm>
                            <a:off x="2760" y="2768"/>
                            <a:ext cx="159" cy="479"/>
                          </a:xfrm>
                          <a:custGeom>
                            <a:avLst/>
                            <a:gdLst>
                              <a:gd name="T0" fmla="*/ 144 w 159"/>
                              <a:gd name="T1" fmla="*/ 464 h 479"/>
                              <a:gd name="T2" fmla="*/ 128 w 159"/>
                              <a:gd name="T3" fmla="*/ 446 h 479"/>
                              <a:gd name="T4" fmla="*/ 111 w 159"/>
                              <a:gd name="T5" fmla="*/ 425 h 479"/>
                              <a:gd name="T6" fmla="*/ 93 w 159"/>
                              <a:gd name="T7" fmla="*/ 405 h 479"/>
                              <a:gd name="T8" fmla="*/ 74 w 159"/>
                              <a:gd name="T9" fmla="*/ 384 h 479"/>
                              <a:gd name="T10" fmla="*/ 60 w 159"/>
                              <a:gd name="T11" fmla="*/ 368 h 479"/>
                              <a:gd name="T12" fmla="*/ 48 w 159"/>
                              <a:gd name="T13" fmla="*/ 357 h 479"/>
                              <a:gd name="T14" fmla="*/ 42 w 159"/>
                              <a:gd name="T15" fmla="*/ 355 h 479"/>
                              <a:gd name="T16" fmla="*/ 31 w 159"/>
                              <a:gd name="T17" fmla="*/ 368 h 479"/>
                              <a:gd name="T18" fmla="*/ 27 w 159"/>
                              <a:gd name="T19" fmla="*/ 380 h 479"/>
                              <a:gd name="T20" fmla="*/ 11 w 159"/>
                              <a:gd name="T21" fmla="*/ 357 h 479"/>
                              <a:gd name="T22" fmla="*/ 4 w 159"/>
                              <a:gd name="T23" fmla="*/ 316 h 479"/>
                              <a:gd name="T24" fmla="*/ 0 w 159"/>
                              <a:gd name="T25" fmla="*/ 257 h 479"/>
                              <a:gd name="T26" fmla="*/ 5 w 159"/>
                              <a:gd name="T27" fmla="*/ 195 h 479"/>
                              <a:gd name="T28" fmla="*/ 13 w 159"/>
                              <a:gd name="T29" fmla="*/ 129 h 479"/>
                              <a:gd name="T30" fmla="*/ 25 w 159"/>
                              <a:gd name="T31" fmla="*/ 68 h 479"/>
                              <a:gd name="T32" fmla="*/ 39 w 159"/>
                              <a:gd name="T33" fmla="*/ 24 h 479"/>
                              <a:gd name="T34" fmla="*/ 56 w 159"/>
                              <a:gd name="T35" fmla="*/ 0 h 479"/>
                              <a:gd name="T36" fmla="*/ 60 w 159"/>
                              <a:gd name="T37" fmla="*/ 22 h 479"/>
                              <a:gd name="T38" fmla="*/ 68 w 159"/>
                              <a:gd name="T39" fmla="*/ 61 h 479"/>
                              <a:gd name="T40" fmla="*/ 74 w 159"/>
                              <a:gd name="T41" fmla="*/ 111 h 479"/>
                              <a:gd name="T42" fmla="*/ 83 w 159"/>
                              <a:gd name="T43" fmla="*/ 172 h 479"/>
                              <a:gd name="T44" fmla="*/ 95 w 159"/>
                              <a:gd name="T45" fmla="*/ 234 h 479"/>
                              <a:gd name="T46" fmla="*/ 105 w 159"/>
                              <a:gd name="T47" fmla="*/ 296 h 479"/>
                              <a:gd name="T48" fmla="*/ 116 w 159"/>
                              <a:gd name="T49" fmla="*/ 351 h 479"/>
                              <a:gd name="T50" fmla="*/ 132 w 159"/>
                              <a:gd name="T51" fmla="*/ 396 h 479"/>
                              <a:gd name="T52" fmla="*/ 138 w 159"/>
                              <a:gd name="T53" fmla="*/ 419 h 479"/>
                              <a:gd name="T54" fmla="*/ 146 w 159"/>
                              <a:gd name="T55" fmla="*/ 436 h 479"/>
                              <a:gd name="T56" fmla="*/ 150 w 159"/>
                              <a:gd name="T57" fmla="*/ 450 h 479"/>
                              <a:gd name="T58" fmla="*/ 153 w 159"/>
                              <a:gd name="T59" fmla="*/ 462 h 479"/>
                              <a:gd name="T60" fmla="*/ 157 w 159"/>
                              <a:gd name="T61" fmla="*/ 471 h 479"/>
                              <a:gd name="T62" fmla="*/ 159 w 159"/>
                              <a:gd name="T63" fmla="*/ 479 h 479"/>
                              <a:gd name="T64" fmla="*/ 144 w 159"/>
                              <a:gd name="T65" fmla="*/ 46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" h="479">
                                <a:moveTo>
                                  <a:pt x="144" y="464"/>
                                </a:moveTo>
                                <a:lnTo>
                                  <a:pt x="128" y="446"/>
                                </a:lnTo>
                                <a:lnTo>
                                  <a:pt x="111" y="425"/>
                                </a:lnTo>
                                <a:lnTo>
                                  <a:pt x="93" y="405"/>
                                </a:lnTo>
                                <a:lnTo>
                                  <a:pt x="74" y="384"/>
                                </a:lnTo>
                                <a:lnTo>
                                  <a:pt x="60" y="368"/>
                                </a:lnTo>
                                <a:lnTo>
                                  <a:pt x="48" y="357"/>
                                </a:lnTo>
                                <a:lnTo>
                                  <a:pt x="42" y="355"/>
                                </a:lnTo>
                                <a:lnTo>
                                  <a:pt x="31" y="368"/>
                                </a:lnTo>
                                <a:lnTo>
                                  <a:pt x="27" y="380"/>
                                </a:lnTo>
                                <a:lnTo>
                                  <a:pt x="11" y="357"/>
                                </a:lnTo>
                                <a:lnTo>
                                  <a:pt x="4" y="316"/>
                                </a:lnTo>
                                <a:lnTo>
                                  <a:pt x="0" y="257"/>
                                </a:lnTo>
                                <a:lnTo>
                                  <a:pt x="5" y="195"/>
                                </a:lnTo>
                                <a:lnTo>
                                  <a:pt x="13" y="129"/>
                                </a:lnTo>
                                <a:lnTo>
                                  <a:pt x="25" y="68"/>
                                </a:lnTo>
                                <a:lnTo>
                                  <a:pt x="39" y="24"/>
                                </a:lnTo>
                                <a:lnTo>
                                  <a:pt x="56" y="0"/>
                                </a:lnTo>
                                <a:lnTo>
                                  <a:pt x="60" y="22"/>
                                </a:lnTo>
                                <a:lnTo>
                                  <a:pt x="68" y="61"/>
                                </a:lnTo>
                                <a:lnTo>
                                  <a:pt x="74" y="111"/>
                                </a:lnTo>
                                <a:lnTo>
                                  <a:pt x="83" y="172"/>
                                </a:lnTo>
                                <a:lnTo>
                                  <a:pt x="95" y="234"/>
                                </a:lnTo>
                                <a:lnTo>
                                  <a:pt x="105" y="296"/>
                                </a:lnTo>
                                <a:lnTo>
                                  <a:pt x="116" y="351"/>
                                </a:lnTo>
                                <a:lnTo>
                                  <a:pt x="132" y="396"/>
                                </a:lnTo>
                                <a:lnTo>
                                  <a:pt x="138" y="419"/>
                                </a:lnTo>
                                <a:lnTo>
                                  <a:pt x="146" y="436"/>
                                </a:lnTo>
                                <a:lnTo>
                                  <a:pt x="150" y="450"/>
                                </a:lnTo>
                                <a:lnTo>
                                  <a:pt x="153" y="462"/>
                                </a:lnTo>
                                <a:lnTo>
                                  <a:pt x="157" y="471"/>
                                </a:lnTo>
                                <a:lnTo>
                                  <a:pt x="159" y="479"/>
                                </a:lnTo>
                                <a:lnTo>
                                  <a:pt x="144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8" name="Volný tvar 120" descr="Part of leaf"/>
                        <wps:cNvSpPr>
                          <a:spLocks/>
                        </wps:cNvSpPr>
                        <wps:spPr bwMode="auto">
                          <a:xfrm>
                            <a:off x="2760" y="2768"/>
                            <a:ext cx="159" cy="479"/>
                          </a:xfrm>
                          <a:custGeom>
                            <a:avLst/>
                            <a:gdLst>
                              <a:gd name="T0" fmla="*/ 144 w 159"/>
                              <a:gd name="T1" fmla="*/ 464 h 479"/>
                              <a:gd name="T2" fmla="*/ 128 w 159"/>
                              <a:gd name="T3" fmla="*/ 446 h 479"/>
                              <a:gd name="T4" fmla="*/ 111 w 159"/>
                              <a:gd name="T5" fmla="*/ 425 h 479"/>
                              <a:gd name="T6" fmla="*/ 93 w 159"/>
                              <a:gd name="T7" fmla="*/ 405 h 479"/>
                              <a:gd name="T8" fmla="*/ 74 w 159"/>
                              <a:gd name="T9" fmla="*/ 384 h 479"/>
                              <a:gd name="T10" fmla="*/ 60 w 159"/>
                              <a:gd name="T11" fmla="*/ 368 h 479"/>
                              <a:gd name="T12" fmla="*/ 48 w 159"/>
                              <a:gd name="T13" fmla="*/ 357 h 479"/>
                              <a:gd name="T14" fmla="*/ 42 w 159"/>
                              <a:gd name="T15" fmla="*/ 355 h 479"/>
                              <a:gd name="T16" fmla="*/ 31 w 159"/>
                              <a:gd name="T17" fmla="*/ 368 h 479"/>
                              <a:gd name="T18" fmla="*/ 27 w 159"/>
                              <a:gd name="T19" fmla="*/ 380 h 479"/>
                              <a:gd name="T20" fmla="*/ 11 w 159"/>
                              <a:gd name="T21" fmla="*/ 357 h 479"/>
                              <a:gd name="T22" fmla="*/ 4 w 159"/>
                              <a:gd name="T23" fmla="*/ 316 h 479"/>
                              <a:gd name="T24" fmla="*/ 0 w 159"/>
                              <a:gd name="T25" fmla="*/ 257 h 479"/>
                              <a:gd name="T26" fmla="*/ 5 w 159"/>
                              <a:gd name="T27" fmla="*/ 195 h 479"/>
                              <a:gd name="T28" fmla="*/ 13 w 159"/>
                              <a:gd name="T29" fmla="*/ 129 h 479"/>
                              <a:gd name="T30" fmla="*/ 25 w 159"/>
                              <a:gd name="T31" fmla="*/ 68 h 479"/>
                              <a:gd name="T32" fmla="*/ 39 w 159"/>
                              <a:gd name="T33" fmla="*/ 24 h 479"/>
                              <a:gd name="T34" fmla="*/ 56 w 159"/>
                              <a:gd name="T35" fmla="*/ 0 h 479"/>
                              <a:gd name="T36" fmla="*/ 60 w 159"/>
                              <a:gd name="T37" fmla="*/ 22 h 479"/>
                              <a:gd name="T38" fmla="*/ 68 w 159"/>
                              <a:gd name="T39" fmla="*/ 61 h 479"/>
                              <a:gd name="T40" fmla="*/ 74 w 159"/>
                              <a:gd name="T41" fmla="*/ 111 h 479"/>
                              <a:gd name="T42" fmla="*/ 83 w 159"/>
                              <a:gd name="T43" fmla="*/ 172 h 479"/>
                              <a:gd name="T44" fmla="*/ 95 w 159"/>
                              <a:gd name="T45" fmla="*/ 234 h 479"/>
                              <a:gd name="T46" fmla="*/ 105 w 159"/>
                              <a:gd name="T47" fmla="*/ 296 h 479"/>
                              <a:gd name="T48" fmla="*/ 116 w 159"/>
                              <a:gd name="T49" fmla="*/ 351 h 479"/>
                              <a:gd name="T50" fmla="*/ 132 w 159"/>
                              <a:gd name="T51" fmla="*/ 396 h 479"/>
                              <a:gd name="T52" fmla="*/ 138 w 159"/>
                              <a:gd name="T53" fmla="*/ 419 h 479"/>
                              <a:gd name="T54" fmla="*/ 146 w 159"/>
                              <a:gd name="T55" fmla="*/ 436 h 479"/>
                              <a:gd name="T56" fmla="*/ 150 w 159"/>
                              <a:gd name="T57" fmla="*/ 450 h 479"/>
                              <a:gd name="T58" fmla="*/ 153 w 159"/>
                              <a:gd name="T59" fmla="*/ 462 h 479"/>
                              <a:gd name="T60" fmla="*/ 157 w 159"/>
                              <a:gd name="T61" fmla="*/ 471 h 479"/>
                              <a:gd name="T62" fmla="*/ 159 w 159"/>
                              <a:gd name="T63" fmla="*/ 479 h 479"/>
                              <a:gd name="T64" fmla="*/ 144 w 159"/>
                              <a:gd name="T65" fmla="*/ 46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" h="479">
                                <a:moveTo>
                                  <a:pt x="144" y="464"/>
                                </a:moveTo>
                                <a:lnTo>
                                  <a:pt x="128" y="446"/>
                                </a:lnTo>
                                <a:lnTo>
                                  <a:pt x="111" y="425"/>
                                </a:lnTo>
                                <a:lnTo>
                                  <a:pt x="93" y="405"/>
                                </a:lnTo>
                                <a:lnTo>
                                  <a:pt x="74" y="384"/>
                                </a:lnTo>
                                <a:lnTo>
                                  <a:pt x="60" y="368"/>
                                </a:lnTo>
                                <a:lnTo>
                                  <a:pt x="48" y="357"/>
                                </a:lnTo>
                                <a:lnTo>
                                  <a:pt x="42" y="355"/>
                                </a:lnTo>
                                <a:lnTo>
                                  <a:pt x="31" y="368"/>
                                </a:lnTo>
                                <a:lnTo>
                                  <a:pt x="27" y="380"/>
                                </a:lnTo>
                                <a:lnTo>
                                  <a:pt x="11" y="357"/>
                                </a:lnTo>
                                <a:lnTo>
                                  <a:pt x="4" y="316"/>
                                </a:lnTo>
                                <a:lnTo>
                                  <a:pt x="0" y="257"/>
                                </a:lnTo>
                                <a:lnTo>
                                  <a:pt x="5" y="195"/>
                                </a:lnTo>
                                <a:lnTo>
                                  <a:pt x="13" y="129"/>
                                </a:lnTo>
                                <a:lnTo>
                                  <a:pt x="25" y="68"/>
                                </a:lnTo>
                                <a:lnTo>
                                  <a:pt x="39" y="24"/>
                                </a:lnTo>
                                <a:lnTo>
                                  <a:pt x="56" y="0"/>
                                </a:lnTo>
                                <a:lnTo>
                                  <a:pt x="60" y="22"/>
                                </a:lnTo>
                                <a:lnTo>
                                  <a:pt x="68" y="61"/>
                                </a:lnTo>
                                <a:lnTo>
                                  <a:pt x="74" y="111"/>
                                </a:lnTo>
                                <a:lnTo>
                                  <a:pt x="83" y="172"/>
                                </a:lnTo>
                                <a:lnTo>
                                  <a:pt x="95" y="234"/>
                                </a:lnTo>
                                <a:lnTo>
                                  <a:pt x="105" y="296"/>
                                </a:lnTo>
                                <a:lnTo>
                                  <a:pt x="116" y="351"/>
                                </a:lnTo>
                                <a:lnTo>
                                  <a:pt x="132" y="396"/>
                                </a:lnTo>
                                <a:lnTo>
                                  <a:pt x="138" y="419"/>
                                </a:lnTo>
                                <a:lnTo>
                                  <a:pt x="146" y="436"/>
                                </a:lnTo>
                                <a:lnTo>
                                  <a:pt x="150" y="450"/>
                                </a:lnTo>
                                <a:lnTo>
                                  <a:pt x="153" y="462"/>
                                </a:lnTo>
                                <a:lnTo>
                                  <a:pt x="157" y="471"/>
                                </a:lnTo>
                                <a:lnTo>
                                  <a:pt x="159" y="479"/>
                                </a:lnTo>
                                <a:lnTo>
                                  <a:pt x="144" y="46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9" name="Volný tvar 121" descr="Part of leaf"/>
                        <wps:cNvSpPr>
                          <a:spLocks/>
                        </wps:cNvSpPr>
                        <wps:spPr bwMode="auto">
                          <a:xfrm>
                            <a:off x="2645" y="2465"/>
                            <a:ext cx="171" cy="667"/>
                          </a:xfrm>
                          <a:custGeom>
                            <a:avLst/>
                            <a:gdLst>
                              <a:gd name="T0" fmla="*/ 85 w 171"/>
                              <a:gd name="T1" fmla="*/ 634 h 667"/>
                              <a:gd name="T2" fmla="*/ 58 w 171"/>
                              <a:gd name="T3" fmla="*/ 603 h 667"/>
                              <a:gd name="T4" fmla="*/ 37 w 171"/>
                              <a:gd name="T5" fmla="*/ 570 h 667"/>
                              <a:gd name="T6" fmla="*/ 25 w 171"/>
                              <a:gd name="T7" fmla="*/ 535 h 667"/>
                              <a:gd name="T8" fmla="*/ 15 w 171"/>
                              <a:gd name="T9" fmla="*/ 496 h 667"/>
                              <a:gd name="T10" fmla="*/ 9 w 171"/>
                              <a:gd name="T11" fmla="*/ 455 h 667"/>
                              <a:gd name="T12" fmla="*/ 6 w 171"/>
                              <a:gd name="T13" fmla="*/ 408 h 667"/>
                              <a:gd name="T14" fmla="*/ 6 w 171"/>
                              <a:gd name="T15" fmla="*/ 360 h 667"/>
                              <a:gd name="T16" fmla="*/ 0 w 171"/>
                              <a:gd name="T17" fmla="*/ 317 h 667"/>
                              <a:gd name="T18" fmla="*/ 0 w 171"/>
                              <a:gd name="T19" fmla="*/ 276 h 667"/>
                              <a:gd name="T20" fmla="*/ 2 w 171"/>
                              <a:gd name="T21" fmla="*/ 233 h 667"/>
                              <a:gd name="T22" fmla="*/ 9 w 171"/>
                              <a:gd name="T23" fmla="*/ 192 h 667"/>
                              <a:gd name="T24" fmla="*/ 15 w 171"/>
                              <a:gd name="T25" fmla="*/ 150 h 667"/>
                              <a:gd name="T26" fmla="*/ 27 w 171"/>
                              <a:gd name="T27" fmla="*/ 107 h 667"/>
                              <a:gd name="T28" fmla="*/ 37 w 171"/>
                              <a:gd name="T29" fmla="*/ 66 h 667"/>
                              <a:gd name="T30" fmla="*/ 52 w 171"/>
                              <a:gd name="T31" fmla="*/ 27 h 667"/>
                              <a:gd name="T32" fmla="*/ 54 w 171"/>
                              <a:gd name="T33" fmla="*/ 17 h 667"/>
                              <a:gd name="T34" fmla="*/ 56 w 171"/>
                              <a:gd name="T35" fmla="*/ 11 h 667"/>
                              <a:gd name="T36" fmla="*/ 58 w 171"/>
                              <a:gd name="T37" fmla="*/ 5 h 667"/>
                              <a:gd name="T38" fmla="*/ 62 w 171"/>
                              <a:gd name="T39" fmla="*/ 4 h 667"/>
                              <a:gd name="T40" fmla="*/ 62 w 171"/>
                              <a:gd name="T41" fmla="*/ 0 h 667"/>
                              <a:gd name="T42" fmla="*/ 66 w 171"/>
                              <a:gd name="T43" fmla="*/ 0 h 667"/>
                              <a:gd name="T44" fmla="*/ 80 w 171"/>
                              <a:gd name="T45" fmla="*/ 11 h 667"/>
                              <a:gd name="T46" fmla="*/ 95 w 171"/>
                              <a:gd name="T47" fmla="*/ 42 h 667"/>
                              <a:gd name="T48" fmla="*/ 113 w 171"/>
                              <a:gd name="T49" fmla="*/ 85 h 667"/>
                              <a:gd name="T50" fmla="*/ 132 w 171"/>
                              <a:gd name="T51" fmla="*/ 140 h 667"/>
                              <a:gd name="T52" fmla="*/ 148 w 171"/>
                              <a:gd name="T53" fmla="*/ 190 h 667"/>
                              <a:gd name="T54" fmla="*/ 161 w 171"/>
                              <a:gd name="T55" fmla="*/ 239 h 667"/>
                              <a:gd name="T56" fmla="*/ 169 w 171"/>
                              <a:gd name="T57" fmla="*/ 274 h 667"/>
                              <a:gd name="T58" fmla="*/ 171 w 171"/>
                              <a:gd name="T59" fmla="*/ 296 h 667"/>
                              <a:gd name="T60" fmla="*/ 148 w 171"/>
                              <a:gd name="T61" fmla="*/ 334 h 667"/>
                              <a:gd name="T62" fmla="*/ 132 w 171"/>
                              <a:gd name="T63" fmla="*/ 379 h 667"/>
                              <a:gd name="T64" fmla="*/ 120 w 171"/>
                              <a:gd name="T65" fmla="*/ 426 h 667"/>
                              <a:gd name="T66" fmla="*/ 115 w 171"/>
                              <a:gd name="T67" fmla="*/ 475 h 667"/>
                              <a:gd name="T68" fmla="*/ 111 w 171"/>
                              <a:gd name="T69" fmla="*/ 523 h 667"/>
                              <a:gd name="T70" fmla="*/ 111 w 171"/>
                              <a:gd name="T71" fmla="*/ 572 h 667"/>
                              <a:gd name="T72" fmla="*/ 115 w 171"/>
                              <a:gd name="T73" fmla="*/ 621 h 667"/>
                              <a:gd name="T74" fmla="*/ 120 w 171"/>
                              <a:gd name="T75" fmla="*/ 667 h 667"/>
                              <a:gd name="T76" fmla="*/ 85 w 171"/>
                              <a:gd name="T77" fmla="*/ 634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1" h="667">
                                <a:moveTo>
                                  <a:pt x="85" y="634"/>
                                </a:moveTo>
                                <a:lnTo>
                                  <a:pt x="58" y="603"/>
                                </a:lnTo>
                                <a:lnTo>
                                  <a:pt x="37" y="570"/>
                                </a:lnTo>
                                <a:lnTo>
                                  <a:pt x="25" y="535"/>
                                </a:lnTo>
                                <a:lnTo>
                                  <a:pt x="15" y="496"/>
                                </a:lnTo>
                                <a:lnTo>
                                  <a:pt x="9" y="455"/>
                                </a:lnTo>
                                <a:lnTo>
                                  <a:pt x="6" y="408"/>
                                </a:lnTo>
                                <a:lnTo>
                                  <a:pt x="6" y="360"/>
                                </a:lnTo>
                                <a:lnTo>
                                  <a:pt x="0" y="317"/>
                                </a:lnTo>
                                <a:lnTo>
                                  <a:pt x="0" y="276"/>
                                </a:lnTo>
                                <a:lnTo>
                                  <a:pt x="2" y="233"/>
                                </a:lnTo>
                                <a:lnTo>
                                  <a:pt x="9" y="192"/>
                                </a:lnTo>
                                <a:lnTo>
                                  <a:pt x="15" y="150"/>
                                </a:lnTo>
                                <a:lnTo>
                                  <a:pt x="27" y="107"/>
                                </a:lnTo>
                                <a:lnTo>
                                  <a:pt x="37" y="66"/>
                                </a:lnTo>
                                <a:lnTo>
                                  <a:pt x="52" y="27"/>
                                </a:lnTo>
                                <a:lnTo>
                                  <a:pt x="54" y="17"/>
                                </a:lnTo>
                                <a:lnTo>
                                  <a:pt x="56" y="11"/>
                                </a:lnTo>
                                <a:lnTo>
                                  <a:pt x="58" y="5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11"/>
                                </a:lnTo>
                                <a:lnTo>
                                  <a:pt x="95" y="42"/>
                                </a:lnTo>
                                <a:lnTo>
                                  <a:pt x="113" y="85"/>
                                </a:lnTo>
                                <a:lnTo>
                                  <a:pt x="132" y="140"/>
                                </a:lnTo>
                                <a:lnTo>
                                  <a:pt x="148" y="190"/>
                                </a:lnTo>
                                <a:lnTo>
                                  <a:pt x="161" y="239"/>
                                </a:lnTo>
                                <a:lnTo>
                                  <a:pt x="169" y="274"/>
                                </a:lnTo>
                                <a:lnTo>
                                  <a:pt x="171" y="296"/>
                                </a:lnTo>
                                <a:lnTo>
                                  <a:pt x="148" y="334"/>
                                </a:lnTo>
                                <a:lnTo>
                                  <a:pt x="132" y="379"/>
                                </a:lnTo>
                                <a:lnTo>
                                  <a:pt x="120" y="426"/>
                                </a:lnTo>
                                <a:lnTo>
                                  <a:pt x="115" y="475"/>
                                </a:lnTo>
                                <a:lnTo>
                                  <a:pt x="111" y="523"/>
                                </a:lnTo>
                                <a:lnTo>
                                  <a:pt x="111" y="572"/>
                                </a:lnTo>
                                <a:lnTo>
                                  <a:pt x="115" y="621"/>
                                </a:lnTo>
                                <a:lnTo>
                                  <a:pt x="120" y="667"/>
                                </a:lnTo>
                                <a:lnTo>
                                  <a:pt x="85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0" name="Volný tvar 122" descr="Part of leaf"/>
                        <wps:cNvSpPr>
                          <a:spLocks/>
                        </wps:cNvSpPr>
                        <wps:spPr bwMode="auto">
                          <a:xfrm>
                            <a:off x="2645" y="2465"/>
                            <a:ext cx="171" cy="667"/>
                          </a:xfrm>
                          <a:custGeom>
                            <a:avLst/>
                            <a:gdLst>
                              <a:gd name="T0" fmla="*/ 85 w 171"/>
                              <a:gd name="T1" fmla="*/ 634 h 667"/>
                              <a:gd name="T2" fmla="*/ 58 w 171"/>
                              <a:gd name="T3" fmla="*/ 603 h 667"/>
                              <a:gd name="T4" fmla="*/ 37 w 171"/>
                              <a:gd name="T5" fmla="*/ 570 h 667"/>
                              <a:gd name="T6" fmla="*/ 25 w 171"/>
                              <a:gd name="T7" fmla="*/ 535 h 667"/>
                              <a:gd name="T8" fmla="*/ 15 w 171"/>
                              <a:gd name="T9" fmla="*/ 496 h 667"/>
                              <a:gd name="T10" fmla="*/ 9 w 171"/>
                              <a:gd name="T11" fmla="*/ 455 h 667"/>
                              <a:gd name="T12" fmla="*/ 6 w 171"/>
                              <a:gd name="T13" fmla="*/ 408 h 667"/>
                              <a:gd name="T14" fmla="*/ 6 w 171"/>
                              <a:gd name="T15" fmla="*/ 360 h 667"/>
                              <a:gd name="T16" fmla="*/ 0 w 171"/>
                              <a:gd name="T17" fmla="*/ 317 h 667"/>
                              <a:gd name="T18" fmla="*/ 0 w 171"/>
                              <a:gd name="T19" fmla="*/ 276 h 667"/>
                              <a:gd name="T20" fmla="*/ 2 w 171"/>
                              <a:gd name="T21" fmla="*/ 233 h 667"/>
                              <a:gd name="T22" fmla="*/ 9 w 171"/>
                              <a:gd name="T23" fmla="*/ 192 h 667"/>
                              <a:gd name="T24" fmla="*/ 15 w 171"/>
                              <a:gd name="T25" fmla="*/ 150 h 667"/>
                              <a:gd name="T26" fmla="*/ 27 w 171"/>
                              <a:gd name="T27" fmla="*/ 107 h 667"/>
                              <a:gd name="T28" fmla="*/ 37 w 171"/>
                              <a:gd name="T29" fmla="*/ 66 h 667"/>
                              <a:gd name="T30" fmla="*/ 52 w 171"/>
                              <a:gd name="T31" fmla="*/ 27 h 667"/>
                              <a:gd name="T32" fmla="*/ 54 w 171"/>
                              <a:gd name="T33" fmla="*/ 17 h 667"/>
                              <a:gd name="T34" fmla="*/ 56 w 171"/>
                              <a:gd name="T35" fmla="*/ 11 h 667"/>
                              <a:gd name="T36" fmla="*/ 58 w 171"/>
                              <a:gd name="T37" fmla="*/ 5 h 667"/>
                              <a:gd name="T38" fmla="*/ 62 w 171"/>
                              <a:gd name="T39" fmla="*/ 4 h 667"/>
                              <a:gd name="T40" fmla="*/ 62 w 171"/>
                              <a:gd name="T41" fmla="*/ 0 h 667"/>
                              <a:gd name="T42" fmla="*/ 66 w 171"/>
                              <a:gd name="T43" fmla="*/ 0 h 667"/>
                              <a:gd name="T44" fmla="*/ 80 w 171"/>
                              <a:gd name="T45" fmla="*/ 11 h 667"/>
                              <a:gd name="T46" fmla="*/ 95 w 171"/>
                              <a:gd name="T47" fmla="*/ 42 h 667"/>
                              <a:gd name="T48" fmla="*/ 113 w 171"/>
                              <a:gd name="T49" fmla="*/ 85 h 667"/>
                              <a:gd name="T50" fmla="*/ 132 w 171"/>
                              <a:gd name="T51" fmla="*/ 140 h 667"/>
                              <a:gd name="T52" fmla="*/ 148 w 171"/>
                              <a:gd name="T53" fmla="*/ 190 h 667"/>
                              <a:gd name="T54" fmla="*/ 161 w 171"/>
                              <a:gd name="T55" fmla="*/ 239 h 667"/>
                              <a:gd name="T56" fmla="*/ 169 w 171"/>
                              <a:gd name="T57" fmla="*/ 274 h 667"/>
                              <a:gd name="T58" fmla="*/ 171 w 171"/>
                              <a:gd name="T59" fmla="*/ 296 h 667"/>
                              <a:gd name="T60" fmla="*/ 148 w 171"/>
                              <a:gd name="T61" fmla="*/ 334 h 667"/>
                              <a:gd name="T62" fmla="*/ 132 w 171"/>
                              <a:gd name="T63" fmla="*/ 379 h 667"/>
                              <a:gd name="T64" fmla="*/ 120 w 171"/>
                              <a:gd name="T65" fmla="*/ 426 h 667"/>
                              <a:gd name="T66" fmla="*/ 115 w 171"/>
                              <a:gd name="T67" fmla="*/ 475 h 667"/>
                              <a:gd name="T68" fmla="*/ 111 w 171"/>
                              <a:gd name="T69" fmla="*/ 523 h 667"/>
                              <a:gd name="T70" fmla="*/ 111 w 171"/>
                              <a:gd name="T71" fmla="*/ 572 h 667"/>
                              <a:gd name="T72" fmla="*/ 115 w 171"/>
                              <a:gd name="T73" fmla="*/ 621 h 667"/>
                              <a:gd name="T74" fmla="*/ 120 w 171"/>
                              <a:gd name="T75" fmla="*/ 667 h 667"/>
                              <a:gd name="T76" fmla="*/ 85 w 171"/>
                              <a:gd name="T77" fmla="*/ 634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1" h="667">
                                <a:moveTo>
                                  <a:pt x="85" y="634"/>
                                </a:moveTo>
                                <a:lnTo>
                                  <a:pt x="58" y="603"/>
                                </a:lnTo>
                                <a:lnTo>
                                  <a:pt x="37" y="570"/>
                                </a:lnTo>
                                <a:lnTo>
                                  <a:pt x="25" y="535"/>
                                </a:lnTo>
                                <a:lnTo>
                                  <a:pt x="15" y="496"/>
                                </a:lnTo>
                                <a:lnTo>
                                  <a:pt x="9" y="455"/>
                                </a:lnTo>
                                <a:lnTo>
                                  <a:pt x="6" y="408"/>
                                </a:lnTo>
                                <a:lnTo>
                                  <a:pt x="6" y="360"/>
                                </a:lnTo>
                                <a:lnTo>
                                  <a:pt x="0" y="317"/>
                                </a:lnTo>
                                <a:lnTo>
                                  <a:pt x="0" y="276"/>
                                </a:lnTo>
                                <a:lnTo>
                                  <a:pt x="2" y="233"/>
                                </a:lnTo>
                                <a:lnTo>
                                  <a:pt x="9" y="192"/>
                                </a:lnTo>
                                <a:lnTo>
                                  <a:pt x="15" y="150"/>
                                </a:lnTo>
                                <a:lnTo>
                                  <a:pt x="27" y="107"/>
                                </a:lnTo>
                                <a:lnTo>
                                  <a:pt x="37" y="66"/>
                                </a:lnTo>
                                <a:lnTo>
                                  <a:pt x="52" y="27"/>
                                </a:lnTo>
                                <a:lnTo>
                                  <a:pt x="54" y="17"/>
                                </a:lnTo>
                                <a:lnTo>
                                  <a:pt x="56" y="11"/>
                                </a:lnTo>
                                <a:lnTo>
                                  <a:pt x="58" y="5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11"/>
                                </a:lnTo>
                                <a:lnTo>
                                  <a:pt x="95" y="42"/>
                                </a:lnTo>
                                <a:lnTo>
                                  <a:pt x="113" y="85"/>
                                </a:lnTo>
                                <a:lnTo>
                                  <a:pt x="132" y="140"/>
                                </a:lnTo>
                                <a:lnTo>
                                  <a:pt x="148" y="190"/>
                                </a:lnTo>
                                <a:lnTo>
                                  <a:pt x="161" y="239"/>
                                </a:lnTo>
                                <a:lnTo>
                                  <a:pt x="169" y="274"/>
                                </a:lnTo>
                                <a:lnTo>
                                  <a:pt x="171" y="296"/>
                                </a:lnTo>
                                <a:lnTo>
                                  <a:pt x="148" y="334"/>
                                </a:lnTo>
                                <a:lnTo>
                                  <a:pt x="132" y="379"/>
                                </a:lnTo>
                                <a:lnTo>
                                  <a:pt x="120" y="426"/>
                                </a:lnTo>
                                <a:lnTo>
                                  <a:pt x="115" y="475"/>
                                </a:lnTo>
                                <a:lnTo>
                                  <a:pt x="111" y="523"/>
                                </a:lnTo>
                                <a:lnTo>
                                  <a:pt x="111" y="572"/>
                                </a:lnTo>
                                <a:lnTo>
                                  <a:pt x="115" y="621"/>
                                </a:lnTo>
                                <a:lnTo>
                                  <a:pt x="120" y="667"/>
                                </a:lnTo>
                                <a:lnTo>
                                  <a:pt x="85" y="6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1" name="Volný tvar 123" descr="Part of leaf"/>
                        <wps:cNvSpPr>
                          <a:spLocks/>
                        </wps:cNvSpPr>
                        <wps:spPr bwMode="auto">
                          <a:xfrm>
                            <a:off x="2475" y="1937"/>
                            <a:ext cx="462" cy="405"/>
                          </a:xfrm>
                          <a:custGeom>
                            <a:avLst/>
                            <a:gdLst>
                              <a:gd name="T0" fmla="*/ 236 w 462"/>
                              <a:gd name="T1" fmla="*/ 395 h 405"/>
                              <a:gd name="T2" fmla="*/ 201 w 462"/>
                              <a:gd name="T3" fmla="*/ 387 h 405"/>
                              <a:gd name="T4" fmla="*/ 168 w 462"/>
                              <a:gd name="T5" fmla="*/ 378 h 405"/>
                              <a:gd name="T6" fmla="*/ 135 w 462"/>
                              <a:gd name="T7" fmla="*/ 368 h 405"/>
                              <a:gd name="T8" fmla="*/ 100 w 462"/>
                              <a:gd name="T9" fmla="*/ 358 h 405"/>
                              <a:gd name="T10" fmla="*/ 67 w 462"/>
                              <a:gd name="T11" fmla="*/ 349 h 405"/>
                              <a:gd name="T12" fmla="*/ 33 w 462"/>
                              <a:gd name="T13" fmla="*/ 341 h 405"/>
                              <a:gd name="T14" fmla="*/ 0 w 462"/>
                              <a:gd name="T15" fmla="*/ 333 h 405"/>
                              <a:gd name="T16" fmla="*/ 4 w 462"/>
                              <a:gd name="T17" fmla="*/ 323 h 405"/>
                              <a:gd name="T18" fmla="*/ 6 w 462"/>
                              <a:gd name="T19" fmla="*/ 315 h 405"/>
                              <a:gd name="T20" fmla="*/ 10 w 462"/>
                              <a:gd name="T21" fmla="*/ 306 h 405"/>
                              <a:gd name="T22" fmla="*/ 16 w 462"/>
                              <a:gd name="T23" fmla="*/ 298 h 405"/>
                              <a:gd name="T24" fmla="*/ 55 w 462"/>
                              <a:gd name="T25" fmla="*/ 286 h 405"/>
                              <a:gd name="T26" fmla="*/ 92 w 462"/>
                              <a:gd name="T27" fmla="*/ 273 h 405"/>
                              <a:gd name="T28" fmla="*/ 127 w 462"/>
                              <a:gd name="T29" fmla="*/ 257 h 405"/>
                              <a:gd name="T30" fmla="*/ 162 w 462"/>
                              <a:gd name="T31" fmla="*/ 238 h 405"/>
                              <a:gd name="T32" fmla="*/ 195 w 462"/>
                              <a:gd name="T33" fmla="*/ 212 h 405"/>
                              <a:gd name="T34" fmla="*/ 226 w 462"/>
                              <a:gd name="T35" fmla="*/ 187 h 405"/>
                              <a:gd name="T36" fmla="*/ 257 w 462"/>
                              <a:gd name="T37" fmla="*/ 156 h 405"/>
                              <a:gd name="T38" fmla="*/ 273 w 462"/>
                              <a:gd name="T39" fmla="*/ 140 h 405"/>
                              <a:gd name="T40" fmla="*/ 275 w 462"/>
                              <a:gd name="T41" fmla="*/ 140 h 405"/>
                              <a:gd name="T42" fmla="*/ 275 w 462"/>
                              <a:gd name="T43" fmla="*/ 140 h 405"/>
                              <a:gd name="T44" fmla="*/ 290 w 462"/>
                              <a:gd name="T45" fmla="*/ 125 h 405"/>
                              <a:gd name="T46" fmla="*/ 316 w 462"/>
                              <a:gd name="T47" fmla="*/ 119 h 405"/>
                              <a:gd name="T48" fmla="*/ 341 w 462"/>
                              <a:gd name="T49" fmla="*/ 107 h 405"/>
                              <a:gd name="T50" fmla="*/ 363 w 462"/>
                              <a:gd name="T51" fmla="*/ 86 h 405"/>
                              <a:gd name="T52" fmla="*/ 384 w 462"/>
                              <a:gd name="T53" fmla="*/ 62 h 405"/>
                              <a:gd name="T54" fmla="*/ 401 w 462"/>
                              <a:gd name="T55" fmla="*/ 39 h 405"/>
                              <a:gd name="T56" fmla="*/ 421 w 462"/>
                              <a:gd name="T57" fmla="*/ 18 h 405"/>
                              <a:gd name="T58" fmla="*/ 438 w 462"/>
                              <a:gd name="T59" fmla="*/ 4 h 405"/>
                              <a:gd name="T60" fmla="*/ 462 w 462"/>
                              <a:gd name="T61" fmla="*/ 0 h 405"/>
                              <a:gd name="T62" fmla="*/ 448 w 462"/>
                              <a:gd name="T63" fmla="*/ 18 h 405"/>
                              <a:gd name="T64" fmla="*/ 431 w 462"/>
                              <a:gd name="T65" fmla="*/ 53 h 405"/>
                              <a:gd name="T66" fmla="*/ 407 w 462"/>
                              <a:gd name="T67" fmla="*/ 99 h 405"/>
                              <a:gd name="T68" fmla="*/ 386 w 462"/>
                              <a:gd name="T69" fmla="*/ 156 h 405"/>
                              <a:gd name="T70" fmla="*/ 363 w 462"/>
                              <a:gd name="T71" fmla="*/ 212 h 405"/>
                              <a:gd name="T72" fmla="*/ 343 w 462"/>
                              <a:gd name="T73" fmla="*/ 273 h 405"/>
                              <a:gd name="T74" fmla="*/ 329 w 462"/>
                              <a:gd name="T75" fmla="*/ 331 h 405"/>
                              <a:gd name="T76" fmla="*/ 324 w 462"/>
                              <a:gd name="T77" fmla="*/ 384 h 405"/>
                              <a:gd name="T78" fmla="*/ 316 w 462"/>
                              <a:gd name="T79" fmla="*/ 386 h 405"/>
                              <a:gd name="T80" fmla="*/ 310 w 462"/>
                              <a:gd name="T81" fmla="*/ 389 h 405"/>
                              <a:gd name="T82" fmla="*/ 302 w 462"/>
                              <a:gd name="T83" fmla="*/ 391 h 405"/>
                              <a:gd name="T84" fmla="*/ 296 w 462"/>
                              <a:gd name="T85" fmla="*/ 395 h 405"/>
                              <a:gd name="T86" fmla="*/ 285 w 462"/>
                              <a:gd name="T87" fmla="*/ 401 h 405"/>
                              <a:gd name="T88" fmla="*/ 273 w 462"/>
                              <a:gd name="T89" fmla="*/ 405 h 405"/>
                              <a:gd name="T90" fmla="*/ 236 w 462"/>
                              <a:gd name="T91" fmla="*/ 39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2" h="405">
                                <a:moveTo>
                                  <a:pt x="236" y="395"/>
                                </a:moveTo>
                                <a:lnTo>
                                  <a:pt x="201" y="387"/>
                                </a:lnTo>
                                <a:lnTo>
                                  <a:pt x="168" y="378"/>
                                </a:lnTo>
                                <a:lnTo>
                                  <a:pt x="135" y="368"/>
                                </a:lnTo>
                                <a:lnTo>
                                  <a:pt x="100" y="358"/>
                                </a:lnTo>
                                <a:lnTo>
                                  <a:pt x="67" y="349"/>
                                </a:lnTo>
                                <a:lnTo>
                                  <a:pt x="33" y="341"/>
                                </a:lnTo>
                                <a:lnTo>
                                  <a:pt x="0" y="333"/>
                                </a:lnTo>
                                <a:lnTo>
                                  <a:pt x="4" y="323"/>
                                </a:lnTo>
                                <a:lnTo>
                                  <a:pt x="6" y="315"/>
                                </a:lnTo>
                                <a:lnTo>
                                  <a:pt x="10" y="306"/>
                                </a:lnTo>
                                <a:lnTo>
                                  <a:pt x="16" y="298"/>
                                </a:lnTo>
                                <a:lnTo>
                                  <a:pt x="55" y="286"/>
                                </a:lnTo>
                                <a:lnTo>
                                  <a:pt x="92" y="273"/>
                                </a:lnTo>
                                <a:lnTo>
                                  <a:pt x="127" y="257"/>
                                </a:lnTo>
                                <a:lnTo>
                                  <a:pt x="162" y="238"/>
                                </a:lnTo>
                                <a:lnTo>
                                  <a:pt x="195" y="212"/>
                                </a:lnTo>
                                <a:lnTo>
                                  <a:pt x="226" y="187"/>
                                </a:lnTo>
                                <a:lnTo>
                                  <a:pt x="257" y="156"/>
                                </a:lnTo>
                                <a:lnTo>
                                  <a:pt x="273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90" y="125"/>
                                </a:lnTo>
                                <a:lnTo>
                                  <a:pt x="316" y="119"/>
                                </a:lnTo>
                                <a:lnTo>
                                  <a:pt x="341" y="107"/>
                                </a:lnTo>
                                <a:lnTo>
                                  <a:pt x="363" y="86"/>
                                </a:lnTo>
                                <a:lnTo>
                                  <a:pt x="384" y="62"/>
                                </a:lnTo>
                                <a:lnTo>
                                  <a:pt x="401" y="39"/>
                                </a:lnTo>
                                <a:lnTo>
                                  <a:pt x="421" y="18"/>
                                </a:lnTo>
                                <a:lnTo>
                                  <a:pt x="438" y="4"/>
                                </a:lnTo>
                                <a:lnTo>
                                  <a:pt x="462" y="0"/>
                                </a:lnTo>
                                <a:lnTo>
                                  <a:pt x="448" y="18"/>
                                </a:lnTo>
                                <a:lnTo>
                                  <a:pt x="431" y="53"/>
                                </a:lnTo>
                                <a:lnTo>
                                  <a:pt x="407" y="99"/>
                                </a:lnTo>
                                <a:lnTo>
                                  <a:pt x="386" y="156"/>
                                </a:lnTo>
                                <a:lnTo>
                                  <a:pt x="363" y="212"/>
                                </a:lnTo>
                                <a:lnTo>
                                  <a:pt x="343" y="273"/>
                                </a:lnTo>
                                <a:lnTo>
                                  <a:pt x="329" y="331"/>
                                </a:lnTo>
                                <a:lnTo>
                                  <a:pt x="324" y="384"/>
                                </a:lnTo>
                                <a:lnTo>
                                  <a:pt x="316" y="386"/>
                                </a:lnTo>
                                <a:lnTo>
                                  <a:pt x="310" y="389"/>
                                </a:lnTo>
                                <a:lnTo>
                                  <a:pt x="302" y="391"/>
                                </a:lnTo>
                                <a:lnTo>
                                  <a:pt x="296" y="395"/>
                                </a:lnTo>
                                <a:lnTo>
                                  <a:pt x="285" y="401"/>
                                </a:lnTo>
                                <a:lnTo>
                                  <a:pt x="273" y="405"/>
                                </a:lnTo>
                                <a:lnTo>
                                  <a:pt x="236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2" name="Volný tvar 124" descr="Part of leaf"/>
                        <wps:cNvSpPr>
                          <a:spLocks/>
                        </wps:cNvSpPr>
                        <wps:spPr bwMode="auto">
                          <a:xfrm>
                            <a:off x="2475" y="1937"/>
                            <a:ext cx="462" cy="405"/>
                          </a:xfrm>
                          <a:custGeom>
                            <a:avLst/>
                            <a:gdLst>
                              <a:gd name="T0" fmla="*/ 236 w 462"/>
                              <a:gd name="T1" fmla="*/ 395 h 405"/>
                              <a:gd name="T2" fmla="*/ 201 w 462"/>
                              <a:gd name="T3" fmla="*/ 387 h 405"/>
                              <a:gd name="T4" fmla="*/ 168 w 462"/>
                              <a:gd name="T5" fmla="*/ 378 h 405"/>
                              <a:gd name="T6" fmla="*/ 135 w 462"/>
                              <a:gd name="T7" fmla="*/ 368 h 405"/>
                              <a:gd name="T8" fmla="*/ 100 w 462"/>
                              <a:gd name="T9" fmla="*/ 358 h 405"/>
                              <a:gd name="T10" fmla="*/ 67 w 462"/>
                              <a:gd name="T11" fmla="*/ 349 h 405"/>
                              <a:gd name="T12" fmla="*/ 33 w 462"/>
                              <a:gd name="T13" fmla="*/ 341 h 405"/>
                              <a:gd name="T14" fmla="*/ 0 w 462"/>
                              <a:gd name="T15" fmla="*/ 333 h 405"/>
                              <a:gd name="T16" fmla="*/ 4 w 462"/>
                              <a:gd name="T17" fmla="*/ 323 h 405"/>
                              <a:gd name="T18" fmla="*/ 6 w 462"/>
                              <a:gd name="T19" fmla="*/ 315 h 405"/>
                              <a:gd name="T20" fmla="*/ 10 w 462"/>
                              <a:gd name="T21" fmla="*/ 306 h 405"/>
                              <a:gd name="T22" fmla="*/ 16 w 462"/>
                              <a:gd name="T23" fmla="*/ 298 h 405"/>
                              <a:gd name="T24" fmla="*/ 55 w 462"/>
                              <a:gd name="T25" fmla="*/ 286 h 405"/>
                              <a:gd name="T26" fmla="*/ 92 w 462"/>
                              <a:gd name="T27" fmla="*/ 273 h 405"/>
                              <a:gd name="T28" fmla="*/ 127 w 462"/>
                              <a:gd name="T29" fmla="*/ 257 h 405"/>
                              <a:gd name="T30" fmla="*/ 162 w 462"/>
                              <a:gd name="T31" fmla="*/ 238 h 405"/>
                              <a:gd name="T32" fmla="*/ 195 w 462"/>
                              <a:gd name="T33" fmla="*/ 212 h 405"/>
                              <a:gd name="T34" fmla="*/ 226 w 462"/>
                              <a:gd name="T35" fmla="*/ 187 h 405"/>
                              <a:gd name="T36" fmla="*/ 257 w 462"/>
                              <a:gd name="T37" fmla="*/ 156 h 405"/>
                              <a:gd name="T38" fmla="*/ 273 w 462"/>
                              <a:gd name="T39" fmla="*/ 140 h 405"/>
                              <a:gd name="T40" fmla="*/ 275 w 462"/>
                              <a:gd name="T41" fmla="*/ 140 h 405"/>
                              <a:gd name="T42" fmla="*/ 275 w 462"/>
                              <a:gd name="T43" fmla="*/ 140 h 405"/>
                              <a:gd name="T44" fmla="*/ 290 w 462"/>
                              <a:gd name="T45" fmla="*/ 125 h 405"/>
                              <a:gd name="T46" fmla="*/ 316 w 462"/>
                              <a:gd name="T47" fmla="*/ 119 h 405"/>
                              <a:gd name="T48" fmla="*/ 341 w 462"/>
                              <a:gd name="T49" fmla="*/ 107 h 405"/>
                              <a:gd name="T50" fmla="*/ 363 w 462"/>
                              <a:gd name="T51" fmla="*/ 86 h 405"/>
                              <a:gd name="T52" fmla="*/ 384 w 462"/>
                              <a:gd name="T53" fmla="*/ 62 h 405"/>
                              <a:gd name="T54" fmla="*/ 401 w 462"/>
                              <a:gd name="T55" fmla="*/ 39 h 405"/>
                              <a:gd name="T56" fmla="*/ 421 w 462"/>
                              <a:gd name="T57" fmla="*/ 18 h 405"/>
                              <a:gd name="T58" fmla="*/ 438 w 462"/>
                              <a:gd name="T59" fmla="*/ 4 h 405"/>
                              <a:gd name="T60" fmla="*/ 462 w 462"/>
                              <a:gd name="T61" fmla="*/ 0 h 405"/>
                              <a:gd name="T62" fmla="*/ 448 w 462"/>
                              <a:gd name="T63" fmla="*/ 18 h 405"/>
                              <a:gd name="T64" fmla="*/ 431 w 462"/>
                              <a:gd name="T65" fmla="*/ 53 h 405"/>
                              <a:gd name="T66" fmla="*/ 407 w 462"/>
                              <a:gd name="T67" fmla="*/ 99 h 405"/>
                              <a:gd name="T68" fmla="*/ 386 w 462"/>
                              <a:gd name="T69" fmla="*/ 156 h 405"/>
                              <a:gd name="T70" fmla="*/ 363 w 462"/>
                              <a:gd name="T71" fmla="*/ 212 h 405"/>
                              <a:gd name="T72" fmla="*/ 343 w 462"/>
                              <a:gd name="T73" fmla="*/ 273 h 405"/>
                              <a:gd name="T74" fmla="*/ 329 w 462"/>
                              <a:gd name="T75" fmla="*/ 331 h 405"/>
                              <a:gd name="T76" fmla="*/ 324 w 462"/>
                              <a:gd name="T77" fmla="*/ 384 h 405"/>
                              <a:gd name="T78" fmla="*/ 316 w 462"/>
                              <a:gd name="T79" fmla="*/ 386 h 405"/>
                              <a:gd name="T80" fmla="*/ 310 w 462"/>
                              <a:gd name="T81" fmla="*/ 389 h 405"/>
                              <a:gd name="T82" fmla="*/ 302 w 462"/>
                              <a:gd name="T83" fmla="*/ 391 h 405"/>
                              <a:gd name="T84" fmla="*/ 296 w 462"/>
                              <a:gd name="T85" fmla="*/ 395 h 405"/>
                              <a:gd name="T86" fmla="*/ 285 w 462"/>
                              <a:gd name="T87" fmla="*/ 401 h 405"/>
                              <a:gd name="T88" fmla="*/ 273 w 462"/>
                              <a:gd name="T89" fmla="*/ 405 h 405"/>
                              <a:gd name="T90" fmla="*/ 236 w 462"/>
                              <a:gd name="T91" fmla="*/ 39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2" h="405">
                                <a:moveTo>
                                  <a:pt x="236" y="395"/>
                                </a:moveTo>
                                <a:lnTo>
                                  <a:pt x="201" y="387"/>
                                </a:lnTo>
                                <a:lnTo>
                                  <a:pt x="168" y="378"/>
                                </a:lnTo>
                                <a:lnTo>
                                  <a:pt x="135" y="368"/>
                                </a:lnTo>
                                <a:lnTo>
                                  <a:pt x="100" y="358"/>
                                </a:lnTo>
                                <a:lnTo>
                                  <a:pt x="67" y="349"/>
                                </a:lnTo>
                                <a:lnTo>
                                  <a:pt x="33" y="341"/>
                                </a:lnTo>
                                <a:lnTo>
                                  <a:pt x="0" y="333"/>
                                </a:lnTo>
                                <a:lnTo>
                                  <a:pt x="4" y="323"/>
                                </a:lnTo>
                                <a:lnTo>
                                  <a:pt x="6" y="315"/>
                                </a:lnTo>
                                <a:lnTo>
                                  <a:pt x="10" y="306"/>
                                </a:lnTo>
                                <a:lnTo>
                                  <a:pt x="16" y="298"/>
                                </a:lnTo>
                                <a:lnTo>
                                  <a:pt x="55" y="286"/>
                                </a:lnTo>
                                <a:lnTo>
                                  <a:pt x="92" y="273"/>
                                </a:lnTo>
                                <a:lnTo>
                                  <a:pt x="127" y="257"/>
                                </a:lnTo>
                                <a:lnTo>
                                  <a:pt x="162" y="238"/>
                                </a:lnTo>
                                <a:lnTo>
                                  <a:pt x="195" y="212"/>
                                </a:lnTo>
                                <a:lnTo>
                                  <a:pt x="226" y="187"/>
                                </a:lnTo>
                                <a:lnTo>
                                  <a:pt x="257" y="156"/>
                                </a:lnTo>
                                <a:lnTo>
                                  <a:pt x="273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90" y="125"/>
                                </a:lnTo>
                                <a:lnTo>
                                  <a:pt x="316" y="119"/>
                                </a:lnTo>
                                <a:lnTo>
                                  <a:pt x="341" y="107"/>
                                </a:lnTo>
                                <a:lnTo>
                                  <a:pt x="363" y="86"/>
                                </a:lnTo>
                                <a:lnTo>
                                  <a:pt x="384" y="62"/>
                                </a:lnTo>
                                <a:lnTo>
                                  <a:pt x="401" y="39"/>
                                </a:lnTo>
                                <a:lnTo>
                                  <a:pt x="421" y="18"/>
                                </a:lnTo>
                                <a:lnTo>
                                  <a:pt x="438" y="4"/>
                                </a:lnTo>
                                <a:lnTo>
                                  <a:pt x="462" y="0"/>
                                </a:lnTo>
                                <a:lnTo>
                                  <a:pt x="448" y="18"/>
                                </a:lnTo>
                                <a:lnTo>
                                  <a:pt x="431" y="53"/>
                                </a:lnTo>
                                <a:lnTo>
                                  <a:pt x="407" y="99"/>
                                </a:lnTo>
                                <a:lnTo>
                                  <a:pt x="386" y="156"/>
                                </a:lnTo>
                                <a:lnTo>
                                  <a:pt x="363" y="212"/>
                                </a:lnTo>
                                <a:lnTo>
                                  <a:pt x="343" y="273"/>
                                </a:lnTo>
                                <a:lnTo>
                                  <a:pt x="329" y="331"/>
                                </a:lnTo>
                                <a:lnTo>
                                  <a:pt x="324" y="384"/>
                                </a:lnTo>
                                <a:lnTo>
                                  <a:pt x="316" y="386"/>
                                </a:lnTo>
                                <a:lnTo>
                                  <a:pt x="310" y="389"/>
                                </a:lnTo>
                                <a:lnTo>
                                  <a:pt x="302" y="391"/>
                                </a:lnTo>
                                <a:lnTo>
                                  <a:pt x="296" y="395"/>
                                </a:lnTo>
                                <a:lnTo>
                                  <a:pt x="285" y="401"/>
                                </a:lnTo>
                                <a:lnTo>
                                  <a:pt x="273" y="405"/>
                                </a:lnTo>
                                <a:lnTo>
                                  <a:pt x="236" y="3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3" name="Volný tvar 125" descr="Part of leaf"/>
                        <wps:cNvSpPr>
                          <a:spLocks/>
                        </wps:cNvSpPr>
                        <wps:spPr bwMode="auto">
                          <a:xfrm>
                            <a:off x="2395" y="2270"/>
                            <a:ext cx="310" cy="502"/>
                          </a:xfrm>
                          <a:custGeom>
                            <a:avLst/>
                            <a:gdLst>
                              <a:gd name="T0" fmla="*/ 232 w 310"/>
                              <a:gd name="T1" fmla="*/ 494 h 502"/>
                              <a:gd name="T2" fmla="*/ 222 w 310"/>
                              <a:gd name="T3" fmla="*/ 492 h 502"/>
                              <a:gd name="T4" fmla="*/ 215 w 310"/>
                              <a:gd name="T5" fmla="*/ 489 h 502"/>
                              <a:gd name="T6" fmla="*/ 205 w 310"/>
                              <a:gd name="T7" fmla="*/ 489 h 502"/>
                              <a:gd name="T8" fmla="*/ 193 w 310"/>
                              <a:gd name="T9" fmla="*/ 446 h 502"/>
                              <a:gd name="T10" fmla="*/ 178 w 310"/>
                              <a:gd name="T11" fmla="*/ 403 h 502"/>
                              <a:gd name="T12" fmla="*/ 158 w 310"/>
                              <a:gd name="T13" fmla="*/ 362 h 502"/>
                              <a:gd name="T14" fmla="*/ 141 w 310"/>
                              <a:gd name="T15" fmla="*/ 323 h 502"/>
                              <a:gd name="T16" fmla="*/ 115 w 310"/>
                              <a:gd name="T17" fmla="*/ 284 h 502"/>
                              <a:gd name="T18" fmla="*/ 90 w 310"/>
                              <a:gd name="T19" fmla="*/ 249 h 502"/>
                              <a:gd name="T20" fmla="*/ 65 w 310"/>
                              <a:gd name="T21" fmla="*/ 216 h 502"/>
                              <a:gd name="T22" fmla="*/ 36 w 310"/>
                              <a:gd name="T23" fmla="*/ 187 h 502"/>
                              <a:gd name="T24" fmla="*/ 32 w 310"/>
                              <a:gd name="T25" fmla="*/ 167 h 502"/>
                              <a:gd name="T26" fmla="*/ 28 w 310"/>
                              <a:gd name="T27" fmla="*/ 146 h 502"/>
                              <a:gd name="T28" fmla="*/ 24 w 310"/>
                              <a:gd name="T29" fmla="*/ 126 h 502"/>
                              <a:gd name="T30" fmla="*/ 20 w 310"/>
                              <a:gd name="T31" fmla="*/ 107 h 502"/>
                              <a:gd name="T32" fmla="*/ 16 w 310"/>
                              <a:gd name="T33" fmla="*/ 84 h 502"/>
                              <a:gd name="T34" fmla="*/ 12 w 310"/>
                              <a:gd name="T35" fmla="*/ 64 h 502"/>
                              <a:gd name="T36" fmla="*/ 6 w 310"/>
                              <a:gd name="T37" fmla="*/ 45 h 502"/>
                              <a:gd name="T38" fmla="*/ 2 w 310"/>
                              <a:gd name="T39" fmla="*/ 23 h 502"/>
                              <a:gd name="T40" fmla="*/ 0 w 310"/>
                              <a:gd name="T41" fmla="*/ 12 h 502"/>
                              <a:gd name="T42" fmla="*/ 2 w 310"/>
                              <a:gd name="T43" fmla="*/ 0 h 502"/>
                              <a:gd name="T44" fmla="*/ 37 w 310"/>
                              <a:gd name="T45" fmla="*/ 2 h 502"/>
                              <a:gd name="T46" fmla="*/ 73 w 310"/>
                              <a:gd name="T47" fmla="*/ 8 h 502"/>
                              <a:gd name="T48" fmla="*/ 106 w 310"/>
                              <a:gd name="T49" fmla="*/ 12 h 502"/>
                              <a:gd name="T50" fmla="*/ 141 w 310"/>
                              <a:gd name="T51" fmla="*/ 23 h 502"/>
                              <a:gd name="T52" fmla="*/ 172 w 310"/>
                              <a:gd name="T53" fmla="*/ 35 h 502"/>
                              <a:gd name="T54" fmla="*/ 203 w 310"/>
                              <a:gd name="T55" fmla="*/ 51 h 502"/>
                              <a:gd name="T56" fmla="*/ 232 w 310"/>
                              <a:gd name="T57" fmla="*/ 74 h 502"/>
                              <a:gd name="T58" fmla="*/ 263 w 310"/>
                              <a:gd name="T59" fmla="*/ 103 h 502"/>
                              <a:gd name="T60" fmla="*/ 273 w 310"/>
                              <a:gd name="T61" fmla="*/ 121 h 502"/>
                              <a:gd name="T62" fmla="*/ 285 w 310"/>
                              <a:gd name="T63" fmla="*/ 136 h 502"/>
                              <a:gd name="T64" fmla="*/ 295 w 310"/>
                              <a:gd name="T65" fmla="*/ 150 h 502"/>
                              <a:gd name="T66" fmla="*/ 302 w 310"/>
                              <a:gd name="T67" fmla="*/ 162 h 502"/>
                              <a:gd name="T68" fmla="*/ 304 w 310"/>
                              <a:gd name="T69" fmla="*/ 167 h 502"/>
                              <a:gd name="T70" fmla="*/ 308 w 310"/>
                              <a:gd name="T71" fmla="*/ 175 h 502"/>
                              <a:gd name="T72" fmla="*/ 308 w 310"/>
                              <a:gd name="T73" fmla="*/ 181 h 502"/>
                              <a:gd name="T74" fmla="*/ 310 w 310"/>
                              <a:gd name="T75" fmla="*/ 187 h 502"/>
                              <a:gd name="T76" fmla="*/ 298 w 310"/>
                              <a:gd name="T77" fmla="*/ 202 h 502"/>
                              <a:gd name="T78" fmla="*/ 287 w 310"/>
                              <a:gd name="T79" fmla="*/ 236 h 502"/>
                              <a:gd name="T80" fmla="*/ 275 w 310"/>
                              <a:gd name="T81" fmla="*/ 280 h 502"/>
                              <a:gd name="T82" fmla="*/ 267 w 310"/>
                              <a:gd name="T83" fmla="*/ 335 h 502"/>
                              <a:gd name="T84" fmla="*/ 256 w 310"/>
                              <a:gd name="T85" fmla="*/ 385 h 502"/>
                              <a:gd name="T86" fmla="*/ 250 w 310"/>
                              <a:gd name="T87" fmla="*/ 434 h 502"/>
                              <a:gd name="T88" fmla="*/ 246 w 310"/>
                              <a:gd name="T89" fmla="*/ 475 h 502"/>
                              <a:gd name="T90" fmla="*/ 244 w 310"/>
                              <a:gd name="T91" fmla="*/ 502 h 502"/>
                              <a:gd name="T92" fmla="*/ 232 w 310"/>
                              <a:gd name="T93" fmla="*/ 494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0" h="502">
                                <a:moveTo>
                                  <a:pt x="232" y="494"/>
                                </a:moveTo>
                                <a:lnTo>
                                  <a:pt x="222" y="492"/>
                                </a:lnTo>
                                <a:lnTo>
                                  <a:pt x="215" y="489"/>
                                </a:lnTo>
                                <a:lnTo>
                                  <a:pt x="205" y="489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03"/>
                                </a:lnTo>
                                <a:lnTo>
                                  <a:pt x="158" y="362"/>
                                </a:lnTo>
                                <a:lnTo>
                                  <a:pt x="141" y="323"/>
                                </a:lnTo>
                                <a:lnTo>
                                  <a:pt x="115" y="284"/>
                                </a:lnTo>
                                <a:lnTo>
                                  <a:pt x="90" y="249"/>
                                </a:lnTo>
                                <a:lnTo>
                                  <a:pt x="65" y="216"/>
                                </a:lnTo>
                                <a:lnTo>
                                  <a:pt x="36" y="187"/>
                                </a:lnTo>
                                <a:lnTo>
                                  <a:pt x="32" y="167"/>
                                </a:lnTo>
                                <a:lnTo>
                                  <a:pt x="28" y="146"/>
                                </a:lnTo>
                                <a:lnTo>
                                  <a:pt x="24" y="126"/>
                                </a:lnTo>
                                <a:lnTo>
                                  <a:pt x="20" y="107"/>
                                </a:lnTo>
                                <a:lnTo>
                                  <a:pt x="16" y="84"/>
                                </a:lnTo>
                                <a:lnTo>
                                  <a:pt x="12" y="64"/>
                                </a:lnTo>
                                <a:lnTo>
                                  <a:pt x="6" y="45"/>
                                </a:lnTo>
                                <a:lnTo>
                                  <a:pt x="2" y="23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37" y="2"/>
                                </a:lnTo>
                                <a:lnTo>
                                  <a:pt x="73" y="8"/>
                                </a:lnTo>
                                <a:lnTo>
                                  <a:pt x="106" y="12"/>
                                </a:lnTo>
                                <a:lnTo>
                                  <a:pt x="141" y="23"/>
                                </a:lnTo>
                                <a:lnTo>
                                  <a:pt x="172" y="35"/>
                                </a:lnTo>
                                <a:lnTo>
                                  <a:pt x="203" y="51"/>
                                </a:lnTo>
                                <a:lnTo>
                                  <a:pt x="232" y="74"/>
                                </a:lnTo>
                                <a:lnTo>
                                  <a:pt x="263" y="103"/>
                                </a:lnTo>
                                <a:lnTo>
                                  <a:pt x="273" y="121"/>
                                </a:lnTo>
                                <a:lnTo>
                                  <a:pt x="285" y="136"/>
                                </a:lnTo>
                                <a:lnTo>
                                  <a:pt x="295" y="150"/>
                                </a:lnTo>
                                <a:lnTo>
                                  <a:pt x="302" y="162"/>
                                </a:lnTo>
                                <a:lnTo>
                                  <a:pt x="304" y="167"/>
                                </a:lnTo>
                                <a:lnTo>
                                  <a:pt x="308" y="175"/>
                                </a:lnTo>
                                <a:lnTo>
                                  <a:pt x="308" y="181"/>
                                </a:lnTo>
                                <a:lnTo>
                                  <a:pt x="310" y="187"/>
                                </a:lnTo>
                                <a:lnTo>
                                  <a:pt x="298" y="202"/>
                                </a:lnTo>
                                <a:lnTo>
                                  <a:pt x="287" y="236"/>
                                </a:lnTo>
                                <a:lnTo>
                                  <a:pt x="275" y="280"/>
                                </a:lnTo>
                                <a:lnTo>
                                  <a:pt x="267" y="335"/>
                                </a:lnTo>
                                <a:lnTo>
                                  <a:pt x="256" y="385"/>
                                </a:lnTo>
                                <a:lnTo>
                                  <a:pt x="250" y="434"/>
                                </a:lnTo>
                                <a:lnTo>
                                  <a:pt x="246" y="475"/>
                                </a:lnTo>
                                <a:lnTo>
                                  <a:pt x="244" y="502"/>
                                </a:lnTo>
                                <a:lnTo>
                                  <a:pt x="232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4" name="Volný tvar 126" descr="Part of leaf"/>
                        <wps:cNvSpPr>
                          <a:spLocks/>
                        </wps:cNvSpPr>
                        <wps:spPr bwMode="auto">
                          <a:xfrm>
                            <a:off x="2395" y="2270"/>
                            <a:ext cx="310" cy="502"/>
                          </a:xfrm>
                          <a:custGeom>
                            <a:avLst/>
                            <a:gdLst>
                              <a:gd name="T0" fmla="*/ 232 w 310"/>
                              <a:gd name="T1" fmla="*/ 494 h 502"/>
                              <a:gd name="T2" fmla="*/ 222 w 310"/>
                              <a:gd name="T3" fmla="*/ 492 h 502"/>
                              <a:gd name="T4" fmla="*/ 215 w 310"/>
                              <a:gd name="T5" fmla="*/ 489 h 502"/>
                              <a:gd name="T6" fmla="*/ 205 w 310"/>
                              <a:gd name="T7" fmla="*/ 489 h 502"/>
                              <a:gd name="T8" fmla="*/ 193 w 310"/>
                              <a:gd name="T9" fmla="*/ 446 h 502"/>
                              <a:gd name="T10" fmla="*/ 178 w 310"/>
                              <a:gd name="T11" fmla="*/ 403 h 502"/>
                              <a:gd name="T12" fmla="*/ 158 w 310"/>
                              <a:gd name="T13" fmla="*/ 362 h 502"/>
                              <a:gd name="T14" fmla="*/ 141 w 310"/>
                              <a:gd name="T15" fmla="*/ 323 h 502"/>
                              <a:gd name="T16" fmla="*/ 115 w 310"/>
                              <a:gd name="T17" fmla="*/ 284 h 502"/>
                              <a:gd name="T18" fmla="*/ 90 w 310"/>
                              <a:gd name="T19" fmla="*/ 249 h 502"/>
                              <a:gd name="T20" fmla="*/ 65 w 310"/>
                              <a:gd name="T21" fmla="*/ 216 h 502"/>
                              <a:gd name="T22" fmla="*/ 36 w 310"/>
                              <a:gd name="T23" fmla="*/ 187 h 502"/>
                              <a:gd name="T24" fmla="*/ 32 w 310"/>
                              <a:gd name="T25" fmla="*/ 167 h 502"/>
                              <a:gd name="T26" fmla="*/ 28 w 310"/>
                              <a:gd name="T27" fmla="*/ 146 h 502"/>
                              <a:gd name="T28" fmla="*/ 24 w 310"/>
                              <a:gd name="T29" fmla="*/ 126 h 502"/>
                              <a:gd name="T30" fmla="*/ 20 w 310"/>
                              <a:gd name="T31" fmla="*/ 107 h 502"/>
                              <a:gd name="T32" fmla="*/ 16 w 310"/>
                              <a:gd name="T33" fmla="*/ 84 h 502"/>
                              <a:gd name="T34" fmla="*/ 12 w 310"/>
                              <a:gd name="T35" fmla="*/ 64 h 502"/>
                              <a:gd name="T36" fmla="*/ 6 w 310"/>
                              <a:gd name="T37" fmla="*/ 45 h 502"/>
                              <a:gd name="T38" fmla="*/ 2 w 310"/>
                              <a:gd name="T39" fmla="*/ 23 h 502"/>
                              <a:gd name="T40" fmla="*/ 0 w 310"/>
                              <a:gd name="T41" fmla="*/ 12 h 502"/>
                              <a:gd name="T42" fmla="*/ 2 w 310"/>
                              <a:gd name="T43" fmla="*/ 0 h 502"/>
                              <a:gd name="T44" fmla="*/ 37 w 310"/>
                              <a:gd name="T45" fmla="*/ 2 h 502"/>
                              <a:gd name="T46" fmla="*/ 73 w 310"/>
                              <a:gd name="T47" fmla="*/ 8 h 502"/>
                              <a:gd name="T48" fmla="*/ 106 w 310"/>
                              <a:gd name="T49" fmla="*/ 12 h 502"/>
                              <a:gd name="T50" fmla="*/ 141 w 310"/>
                              <a:gd name="T51" fmla="*/ 23 h 502"/>
                              <a:gd name="T52" fmla="*/ 172 w 310"/>
                              <a:gd name="T53" fmla="*/ 35 h 502"/>
                              <a:gd name="T54" fmla="*/ 203 w 310"/>
                              <a:gd name="T55" fmla="*/ 51 h 502"/>
                              <a:gd name="T56" fmla="*/ 232 w 310"/>
                              <a:gd name="T57" fmla="*/ 74 h 502"/>
                              <a:gd name="T58" fmla="*/ 263 w 310"/>
                              <a:gd name="T59" fmla="*/ 103 h 502"/>
                              <a:gd name="T60" fmla="*/ 273 w 310"/>
                              <a:gd name="T61" fmla="*/ 121 h 502"/>
                              <a:gd name="T62" fmla="*/ 285 w 310"/>
                              <a:gd name="T63" fmla="*/ 136 h 502"/>
                              <a:gd name="T64" fmla="*/ 295 w 310"/>
                              <a:gd name="T65" fmla="*/ 150 h 502"/>
                              <a:gd name="T66" fmla="*/ 302 w 310"/>
                              <a:gd name="T67" fmla="*/ 162 h 502"/>
                              <a:gd name="T68" fmla="*/ 304 w 310"/>
                              <a:gd name="T69" fmla="*/ 167 h 502"/>
                              <a:gd name="T70" fmla="*/ 308 w 310"/>
                              <a:gd name="T71" fmla="*/ 175 h 502"/>
                              <a:gd name="T72" fmla="*/ 308 w 310"/>
                              <a:gd name="T73" fmla="*/ 181 h 502"/>
                              <a:gd name="T74" fmla="*/ 310 w 310"/>
                              <a:gd name="T75" fmla="*/ 187 h 502"/>
                              <a:gd name="T76" fmla="*/ 298 w 310"/>
                              <a:gd name="T77" fmla="*/ 202 h 502"/>
                              <a:gd name="T78" fmla="*/ 287 w 310"/>
                              <a:gd name="T79" fmla="*/ 236 h 502"/>
                              <a:gd name="T80" fmla="*/ 275 w 310"/>
                              <a:gd name="T81" fmla="*/ 280 h 502"/>
                              <a:gd name="T82" fmla="*/ 267 w 310"/>
                              <a:gd name="T83" fmla="*/ 335 h 502"/>
                              <a:gd name="T84" fmla="*/ 256 w 310"/>
                              <a:gd name="T85" fmla="*/ 385 h 502"/>
                              <a:gd name="T86" fmla="*/ 250 w 310"/>
                              <a:gd name="T87" fmla="*/ 434 h 502"/>
                              <a:gd name="T88" fmla="*/ 246 w 310"/>
                              <a:gd name="T89" fmla="*/ 475 h 502"/>
                              <a:gd name="T90" fmla="*/ 244 w 310"/>
                              <a:gd name="T91" fmla="*/ 502 h 502"/>
                              <a:gd name="T92" fmla="*/ 232 w 310"/>
                              <a:gd name="T93" fmla="*/ 494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0" h="502">
                                <a:moveTo>
                                  <a:pt x="232" y="494"/>
                                </a:moveTo>
                                <a:lnTo>
                                  <a:pt x="222" y="492"/>
                                </a:lnTo>
                                <a:lnTo>
                                  <a:pt x="215" y="489"/>
                                </a:lnTo>
                                <a:lnTo>
                                  <a:pt x="205" y="489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03"/>
                                </a:lnTo>
                                <a:lnTo>
                                  <a:pt x="158" y="362"/>
                                </a:lnTo>
                                <a:lnTo>
                                  <a:pt x="141" y="323"/>
                                </a:lnTo>
                                <a:lnTo>
                                  <a:pt x="115" y="284"/>
                                </a:lnTo>
                                <a:lnTo>
                                  <a:pt x="90" y="249"/>
                                </a:lnTo>
                                <a:lnTo>
                                  <a:pt x="65" y="216"/>
                                </a:lnTo>
                                <a:lnTo>
                                  <a:pt x="36" y="187"/>
                                </a:lnTo>
                                <a:lnTo>
                                  <a:pt x="32" y="167"/>
                                </a:lnTo>
                                <a:lnTo>
                                  <a:pt x="28" y="146"/>
                                </a:lnTo>
                                <a:lnTo>
                                  <a:pt x="24" y="126"/>
                                </a:lnTo>
                                <a:lnTo>
                                  <a:pt x="20" y="107"/>
                                </a:lnTo>
                                <a:lnTo>
                                  <a:pt x="16" y="84"/>
                                </a:lnTo>
                                <a:lnTo>
                                  <a:pt x="12" y="64"/>
                                </a:lnTo>
                                <a:lnTo>
                                  <a:pt x="6" y="45"/>
                                </a:lnTo>
                                <a:lnTo>
                                  <a:pt x="2" y="23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37" y="2"/>
                                </a:lnTo>
                                <a:lnTo>
                                  <a:pt x="73" y="8"/>
                                </a:lnTo>
                                <a:lnTo>
                                  <a:pt x="106" y="12"/>
                                </a:lnTo>
                                <a:lnTo>
                                  <a:pt x="141" y="23"/>
                                </a:lnTo>
                                <a:lnTo>
                                  <a:pt x="172" y="35"/>
                                </a:lnTo>
                                <a:lnTo>
                                  <a:pt x="203" y="51"/>
                                </a:lnTo>
                                <a:lnTo>
                                  <a:pt x="232" y="74"/>
                                </a:lnTo>
                                <a:lnTo>
                                  <a:pt x="263" y="103"/>
                                </a:lnTo>
                                <a:lnTo>
                                  <a:pt x="273" y="121"/>
                                </a:lnTo>
                                <a:lnTo>
                                  <a:pt x="285" y="136"/>
                                </a:lnTo>
                                <a:lnTo>
                                  <a:pt x="295" y="150"/>
                                </a:lnTo>
                                <a:lnTo>
                                  <a:pt x="302" y="162"/>
                                </a:lnTo>
                                <a:lnTo>
                                  <a:pt x="304" y="167"/>
                                </a:lnTo>
                                <a:lnTo>
                                  <a:pt x="308" y="175"/>
                                </a:lnTo>
                                <a:lnTo>
                                  <a:pt x="308" y="181"/>
                                </a:lnTo>
                                <a:lnTo>
                                  <a:pt x="310" y="187"/>
                                </a:lnTo>
                                <a:lnTo>
                                  <a:pt x="298" y="202"/>
                                </a:lnTo>
                                <a:lnTo>
                                  <a:pt x="287" y="236"/>
                                </a:lnTo>
                                <a:lnTo>
                                  <a:pt x="275" y="280"/>
                                </a:lnTo>
                                <a:lnTo>
                                  <a:pt x="267" y="335"/>
                                </a:lnTo>
                                <a:lnTo>
                                  <a:pt x="256" y="385"/>
                                </a:lnTo>
                                <a:lnTo>
                                  <a:pt x="250" y="434"/>
                                </a:lnTo>
                                <a:lnTo>
                                  <a:pt x="246" y="475"/>
                                </a:lnTo>
                                <a:lnTo>
                                  <a:pt x="244" y="502"/>
                                </a:lnTo>
                                <a:lnTo>
                                  <a:pt x="232" y="49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5" name="Volný tvar 127" descr="Part of leaf"/>
                        <wps:cNvSpPr>
                          <a:spLocks/>
                        </wps:cNvSpPr>
                        <wps:spPr bwMode="auto">
                          <a:xfrm>
                            <a:off x="2497" y="1906"/>
                            <a:ext cx="278" cy="325"/>
                          </a:xfrm>
                          <a:custGeom>
                            <a:avLst/>
                            <a:gdLst>
                              <a:gd name="T0" fmla="*/ 6 w 278"/>
                              <a:gd name="T1" fmla="*/ 307 h 325"/>
                              <a:gd name="T2" fmla="*/ 11 w 278"/>
                              <a:gd name="T3" fmla="*/ 292 h 325"/>
                              <a:gd name="T4" fmla="*/ 17 w 278"/>
                              <a:gd name="T5" fmla="*/ 274 h 325"/>
                              <a:gd name="T6" fmla="*/ 25 w 278"/>
                              <a:gd name="T7" fmla="*/ 259 h 325"/>
                              <a:gd name="T8" fmla="*/ 31 w 278"/>
                              <a:gd name="T9" fmla="*/ 241 h 325"/>
                              <a:gd name="T10" fmla="*/ 39 w 278"/>
                              <a:gd name="T11" fmla="*/ 224 h 325"/>
                              <a:gd name="T12" fmla="*/ 45 w 278"/>
                              <a:gd name="T13" fmla="*/ 206 h 325"/>
                              <a:gd name="T14" fmla="*/ 52 w 278"/>
                              <a:gd name="T15" fmla="*/ 189 h 325"/>
                              <a:gd name="T16" fmla="*/ 83 w 278"/>
                              <a:gd name="T17" fmla="*/ 171 h 325"/>
                              <a:gd name="T18" fmla="*/ 115 w 278"/>
                              <a:gd name="T19" fmla="*/ 154 h 325"/>
                              <a:gd name="T20" fmla="*/ 144 w 278"/>
                              <a:gd name="T21" fmla="*/ 130 h 325"/>
                              <a:gd name="T22" fmla="*/ 173 w 278"/>
                              <a:gd name="T23" fmla="*/ 109 h 325"/>
                              <a:gd name="T24" fmla="*/ 200 w 278"/>
                              <a:gd name="T25" fmla="*/ 82 h 325"/>
                              <a:gd name="T26" fmla="*/ 226 w 278"/>
                              <a:gd name="T27" fmla="*/ 54 h 325"/>
                              <a:gd name="T28" fmla="*/ 251 w 278"/>
                              <a:gd name="T29" fmla="*/ 27 h 325"/>
                              <a:gd name="T30" fmla="*/ 276 w 278"/>
                              <a:gd name="T31" fmla="*/ 0 h 325"/>
                              <a:gd name="T32" fmla="*/ 278 w 278"/>
                              <a:gd name="T33" fmla="*/ 17 h 325"/>
                              <a:gd name="T34" fmla="*/ 274 w 278"/>
                              <a:gd name="T35" fmla="*/ 37 h 325"/>
                              <a:gd name="T36" fmla="*/ 263 w 278"/>
                              <a:gd name="T37" fmla="*/ 54 h 325"/>
                              <a:gd name="T38" fmla="*/ 255 w 278"/>
                              <a:gd name="T39" fmla="*/ 74 h 325"/>
                              <a:gd name="T40" fmla="*/ 247 w 278"/>
                              <a:gd name="T41" fmla="*/ 91 h 325"/>
                              <a:gd name="T42" fmla="*/ 245 w 278"/>
                              <a:gd name="T43" fmla="*/ 111 h 325"/>
                              <a:gd name="T44" fmla="*/ 249 w 278"/>
                              <a:gd name="T45" fmla="*/ 128 h 325"/>
                              <a:gd name="T46" fmla="*/ 267 w 278"/>
                              <a:gd name="T47" fmla="*/ 152 h 325"/>
                              <a:gd name="T48" fmla="*/ 253 w 278"/>
                              <a:gd name="T49" fmla="*/ 171 h 325"/>
                              <a:gd name="T50" fmla="*/ 226 w 278"/>
                              <a:gd name="T51" fmla="*/ 195 h 325"/>
                              <a:gd name="T52" fmla="*/ 189 w 278"/>
                              <a:gd name="T53" fmla="*/ 222 h 325"/>
                              <a:gd name="T54" fmla="*/ 148 w 278"/>
                              <a:gd name="T55" fmla="*/ 251 h 325"/>
                              <a:gd name="T56" fmla="*/ 101 w 278"/>
                              <a:gd name="T57" fmla="*/ 276 h 325"/>
                              <a:gd name="T58" fmla="*/ 60 w 278"/>
                              <a:gd name="T59" fmla="*/ 300 h 325"/>
                              <a:gd name="T60" fmla="*/ 23 w 278"/>
                              <a:gd name="T61" fmla="*/ 315 h 325"/>
                              <a:gd name="T62" fmla="*/ 0 w 278"/>
                              <a:gd name="T63" fmla="*/ 325 h 325"/>
                              <a:gd name="T64" fmla="*/ 6 w 278"/>
                              <a:gd name="T65" fmla="*/ 307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8" h="325">
                                <a:moveTo>
                                  <a:pt x="6" y="307"/>
                                </a:moveTo>
                                <a:lnTo>
                                  <a:pt x="11" y="292"/>
                                </a:lnTo>
                                <a:lnTo>
                                  <a:pt x="17" y="274"/>
                                </a:lnTo>
                                <a:lnTo>
                                  <a:pt x="25" y="259"/>
                                </a:lnTo>
                                <a:lnTo>
                                  <a:pt x="31" y="241"/>
                                </a:lnTo>
                                <a:lnTo>
                                  <a:pt x="39" y="224"/>
                                </a:lnTo>
                                <a:lnTo>
                                  <a:pt x="45" y="206"/>
                                </a:lnTo>
                                <a:lnTo>
                                  <a:pt x="52" y="189"/>
                                </a:lnTo>
                                <a:lnTo>
                                  <a:pt x="83" y="171"/>
                                </a:lnTo>
                                <a:lnTo>
                                  <a:pt x="115" y="154"/>
                                </a:lnTo>
                                <a:lnTo>
                                  <a:pt x="144" y="130"/>
                                </a:lnTo>
                                <a:lnTo>
                                  <a:pt x="173" y="109"/>
                                </a:lnTo>
                                <a:lnTo>
                                  <a:pt x="200" y="82"/>
                                </a:lnTo>
                                <a:lnTo>
                                  <a:pt x="226" y="54"/>
                                </a:lnTo>
                                <a:lnTo>
                                  <a:pt x="251" y="27"/>
                                </a:lnTo>
                                <a:lnTo>
                                  <a:pt x="276" y="0"/>
                                </a:lnTo>
                                <a:lnTo>
                                  <a:pt x="278" y="17"/>
                                </a:lnTo>
                                <a:lnTo>
                                  <a:pt x="274" y="37"/>
                                </a:lnTo>
                                <a:lnTo>
                                  <a:pt x="263" y="54"/>
                                </a:lnTo>
                                <a:lnTo>
                                  <a:pt x="255" y="74"/>
                                </a:lnTo>
                                <a:lnTo>
                                  <a:pt x="247" y="91"/>
                                </a:lnTo>
                                <a:lnTo>
                                  <a:pt x="245" y="111"/>
                                </a:lnTo>
                                <a:lnTo>
                                  <a:pt x="249" y="128"/>
                                </a:lnTo>
                                <a:lnTo>
                                  <a:pt x="267" y="152"/>
                                </a:lnTo>
                                <a:lnTo>
                                  <a:pt x="253" y="171"/>
                                </a:lnTo>
                                <a:lnTo>
                                  <a:pt x="226" y="195"/>
                                </a:lnTo>
                                <a:lnTo>
                                  <a:pt x="189" y="222"/>
                                </a:lnTo>
                                <a:lnTo>
                                  <a:pt x="148" y="251"/>
                                </a:lnTo>
                                <a:lnTo>
                                  <a:pt x="101" y="276"/>
                                </a:lnTo>
                                <a:lnTo>
                                  <a:pt x="60" y="300"/>
                                </a:lnTo>
                                <a:lnTo>
                                  <a:pt x="23" y="315"/>
                                </a:lnTo>
                                <a:lnTo>
                                  <a:pt x="0" y="325"/>
                                </a:lnTo>
                                <a:lnTo>
                                  <a:pt x="6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6" name="Volný tvar 128" descr="Part of leaf"/>
                        <wps:cNvSpPr>
                          <a:spLocks/>
                        </wps:cNvSpPr>
                        <wps:spPr bwMode="auto">
                          <a:xfrm>
                            <a:off x="2497" y="1906"/>
                            <a:ext cx="278" cy="325"/>
                          </a:xfrm>
                          <a:custGeom>
                            <a:avLst/>
                            <a:gdLst>
                              <a:gd name="T0" fmla="*/ 6 w 278"/>
                              <a:gd name="T1" fmla="*/ 307 h 325"/>
                              <a:gd name="T2" fmla="*/ 11 w 278"/>
                              <a:gd name="T3" fmla="*/ 292 h 325"/>
                              <a:gd name="T4" fmla="*/ 17 w 278"/>
                              <a:gd name="T5" fmla="*/ 274 h 325"/>
                              <a:gd name="T6" fmla="*/ 25 w 278"/>
                              <a:gd name="T7" fmla="*/ 259 h 325"/>
                              <a:gd name="T8" fmla="*/ 31 w 278"/>
                              <a:gd name="T9" fmla="*/ 241 h 325"/>
                              <a:gd name="T10" fmla="*/ 39 w 278"/>
                              <a:gd name="T11" fmla="*/ 224 h 325"/>
                              <a:gd name="T12" fmla="*/ 45 w 278"/>
                              <a:gd name="T13" fmla="*/ 206 h 325"/>
                              <a:gd name="T14" fmla="*/ 52 w 278"/>
                              <a:gd name="T15" fmla="*/ 189 h 325"/>
                              <a:gd name="T16" fmla="*/ 83 w 278"/>
                              <a:gd name="T17" fmla="*/ 171 h 325"/>
                              <a:gd name="T18" fmla="*/ 115 w 278"/>
                              <a:gd name="T19" fmla="*/ 154 h 325"/>
                              <a:gd name="T20" fmla="*/ 144 w 278"/>
                              <a:gd name="T21" fmla="*/ 130 h 325"/>
                              <a:gd name="T22" fmla="*/ 173 w 278"/>
                              <a:gd name="T23" fmla="*/ 109 h 325"/>
                              <a:gd name="T24" fmla="*/ 200 w 278"/>
                              <a:gd name="T25" fmla="*/ 82 h 325"/>
                              <a:gd name="T26" fmla="*/ 226 w 278"/>
                              <a:gd name="T27" fmla="*/ 54 h 325"/>
                              <a:gd name="T28" fmla="*/ 251 w 278"/>
                              <a:gd name="T29" fmla="*/ 27 h 325"/>
                              <a:gd name="T30" fmla="*/ 276 w 278"/>
                              <a:gd name="T31" fmla="*/ 0 h 325"/>
                              <a:gd name="T32" fmla="*/ 278 w 278"/>
                              <a:gd name="T33" fmla="*/ 17 h 325"/>
                              <a:gd name="T34" fmla="*/ 274 w 278"/>
                              <a:gd name="T35" fmla="*/ 37 h 325"/>
                              <a:gd name="T36" fmla="*/ 263 w 278"/>
                              <a:gd name="T37" fmla="*/ 54 h 325"/>
                              <a:gd name="T38" fmla="*/ 255 w 278"/>
                              <a:gd name="T39" fmla="*/ 74 h 325"/>
                              <a:gd name="T40" fmla="*/ 247 w 278"/>
                              <a:gd name="T41" fmla="*/ 91 h 325"/>
                              <a:gd name="T42" fmla="*/ 245 w 278"/>
                              <a:gd name="T43" fmla="*/ 111 h 325"/>
                              <a:gd name="T44" fmla="*/ 249 w 278"/>
                              <a:gd name="T45" fmla="*/ 128 h 325"/>
                              <a:gd name="T46" fmla="*/ 267 w 278"/>
                              <a:gd name="T47" fmla="*/ 152 h 325"/>
                              <a:gd name="T48" fmla="*/ 253 w 278"/>
                              <a:gd name="T49" fmla="*/ 171 h 325"/>
                              <a:gd name="T50" fmla="*/ 226 w 278"/>
                              <a:gd name="T51" fmla="*/ 195 h 325"/>
                              <a:gd name="T52" fmla="*/ 189 w 278"/>
                              <a:gd name="T53" fmla="*/ 222 h 325"/>
                              <a:gd name="T54" fmla="*/ 148 w 278"/>
                              <a:gd name="T55" fmla="*/ 251 h 325"/>
                              <a:gd name="T56" fmla="*/ 101 w 278"/>
                              <a:gd name="T57" fmla="*/ 276 h 325"/>
                              <a:gd name="T58" fmla="*/ 60 w 278"/>
                              <a:gd name="T59" fmla="*/ 300 h 325"/>
                              <a:gd name="T60" fmla="*/ 23 w 278"/>
                              <a:gd name="T61" fmla="*/ 315 h 325"/>
                              <a:gd name="T62" fmla="*/ 0 w 278"/>
                              <a:gd name="T63" fmla="*/ 325 h 325"/>
                              <a:gd name="T64" fmla="*/ 6 w 278"/>
                              <a:gd name="T65" fmla="*/ 307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8" h="325">
                                <a:moveTo>
                                  <a:pt x="6" y="307"/>
                                </a:moveTo>
                                <a:lnTo>
                                  <a:pt x="11" y="292"/>
                                </a:lnTo>
                                <a:lnTo>
                                  <a:pt x="17" y="274"/>
                                </a:lnTo>
                                <a:lnTo>
                                  <a:pt x="25" y="259"/>
                                </a:lnTo>
                                <a:lnTo>
                                  <a:pt x="31" y="241"/>
                                </a:lnTo>
                                <a:lnTo>
                                  <a:pt x="39" y="224"/>
                                </a:lnTo>
                                <a:lnTo>
                                  <a:pt x="45" y="206"/>
                                </a:lnTo>
                                <a:lnTo>
                                  <a:pt x="52" y="189"/>
                                </a:lnTo>
                                <a:lnTo>
                                  <a:pt x="83" y="171"/>
                                </a:lnTo>
                                <a:lnTo>
                                  <a:pt x="115" y="154"/>
                                </a:lnTo>
                                <a:lnTo>
                                  <a:pt x="144" y="130"/>
                                </a:lnTo>
                                <a:lnTo>
                                  <a:pt x="173" y="109"/>
                                </a:lnTo>
                                <a:lnTo>
                                  <a:pt x="200" y="82"/>
                                </a:lnTo>
                                <a:lnTo>
                                  <a:pt x="226" y="54"/>
                                </a:lnTo>
                                <a:lnTo>
                                  <a:pt x="251" y="27"/>
                                </a:lnTo>
                                <a:lnTo>
                                  <a:pt x="276" y="0"/>
                                </a:lnTo>
                                <a:lnTo>
                                  <a:pt x="278" y="17"/>
                                </a:lnTo>
                                <a:lnTo>
                                  <a:pt x="274" y="37"/>
                                </a:lnTo>
                                <a:lnTo>
                                  <a:pt x="263" y="54"/>
                                </a:lnTo>
                                <a:lnTo>
                                  <a:pt x="255" y="74"/>
                                </a:lnTo>
                                <a:lnTo>
                                  <a:pt x="247" y="91"/>
                                </a:lnTo>
                                <a:lnTo>
                                  <a:pt x="245" y="111"/>
                                </a:lnTo>
                                <a:lnTo>
                                  <a:pt x="249" y="128"/>
                                </a:lnTo>
                                <a:lnTo>
                                  <a:pt x="267" y="152"/>
                                </a:lnTo>
                                <a:lnTo>
                                  <a:pt x="253" y="171"/>
                                </a:lnTo>
                                <a:lnTo>
                                  <a:pt x="226" y="195"/>
                                </a:lnTo>
                                <a:lnTo>
                                  <a:pt x="189" y="222"/>
                                </a:lnTo>
                                <a:lnTo>
                                  <a:pt x="148" y="251"/>
                                </a:lnTo>
                                <a:lnTo>
                                  <a:pt x="101" y="276"/>
                                </a:lnTo>
                                <a:lnTo>
                                  <a:pt x="60" y="300"/>
                                </a:lnTo>
                                <a:lnTo>
                                  <a:pt x="23" y="315"/>
                                </a:lnTo>
                                <a:lnTo>
                                  <a:pt x="0" y="325"/>
                                </a:lnTo>
                                <a:lnTo>
                                  <a:pt x="6" y="30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7" name="Volný tvar 129" descr="Part of leaf"/>
                        <wps:cNvSpPr>
                          <a:spLocks/>
                        </wps:cNvSpPr>
                        <wps:spPr bwMode="auto">
                          <a:xfrm>
                            <a:off x="2549" y="1729"/>
                            <a:ext cx="230" cy="356"/>
                          </a:xfrm>
                          <a:custGeom>
                            <a:avLst/>
                            <a:gdLst>
                              <a:gd name="T0" fmla="*/ 4 w 230"/>
                              <a:gd name="T1" fmla="*/ 327 h 356"/>
                              <a:gd name="T2" fmla="*/ 10 w 230"/>
                              <a:gd name="T3" fmla="*/ 300 h 356"/>
                              <a:gd name="T4" fmla="*/ 16 w 230"/>
                              <a:gd name="T5" fmla="*/ 270 h 356"/>
                              <a:gd name="T6" fmla="*/ 24 w 230"/>
                              <a:gd name="T7" fmla="*/ 243 h 356"/>
                              <a:gd name="T8" fmla="*/ 30 w 230"/>
                              <a:gd name="T9" fmla="*/ 214 h 356"/>
                              <a:gd name="T10" fmla="*/ 39 w 230"/>
                              <a:gd name="T11" fmla="*/ 187 h 356"/>
                              <a:gd name="T12" fmla="*/ 45 w 230"/>
                              <a:gd name="T13" fmla="*/ 157 h 356"/>
                              <a:gd name="T14" fmla="*/ 57 w 230"/>
                              <a:gd name="T15" fmla="*/ 132 h 356"/>
                              <a:gd name="T16" fmla="*/ 76 w 230"/>
                              <a:gd name="T17" fmla="*/ 115 h 356"/>
                              <a:gd name="T18" fmla="*/ 96 w 230"/>
                              <a:gd name="T19" fmla="*/ 99 h 356"/>
                              <a:gd name="T20" fmla="*/ 111 w 230"/>
                              <a:gd name="T21" fmla="*/ 85 h 356"/>
                              <a:gd name="T22" fmla="*/ 129 w 230"/>
                              <a:gd name="T23" fmla="*/ 72 h 356"/>
                              <a:gd name="T24" fmla="*/ 144 w 230"/>
                              <a:gd name="T25" fmla="*/ 54 h 356"/>
                              <a:gd name="T26" fmla="*/ 160 w 230"/>
                              <a:gd name="T27" fmla="*/ 39 h 356"/>
                              <a:gd name="T28" fmla="*/ 176 w 230"/>
                              <a:gd name="T29" fmla="*/ 19 h 356"/>
                              <a:gd name="T30" fmla="*/ 193 w 230"/>
                              <a:gd name="T31" fmla="*/ 0 h 356"/>
                              <a:gd name="T32" fmla="*/ 197 w 230"/>
                              <a:gd name="T33" fmla="*/ 9 h 356"/>
                              <a:gd name="T34" fmla="*/ 197 w 230"/>
                              <a:gd name="T35" fmla="*/ 27 h 356"/>
                              <a:gd name="T36" fmla="*/ 191 w 230"/>
                              <a:gd name="T37" fmla="*/ 48 h 356"/>
                              <a:gd name="T38" fmla="*/ 185 w 230"/>
                              <a:gd name="T39" fmla="*/ 76 h 356"/>
                              <a:gd name="T40" fmla="*/ 176 w 230"/>
                              <a:gd name="T41" fmla="*/ 99 h 356"/>
                              <a:gd name="T42" fmla="*/ 168 w 230"/>
                              <a:gd name="T43" fmla="*/ 120 h 356"/>
                              <a:gd name="T44" fmla="*/ 164 w 230"/>
                              <a:gd name="T45" fmla="*/ 138 h 356"/>
                              <a:gd name="T46" fmla="*/ 166 w 230"/>
                              <a:gd name="T47" fmla="*/ 152 h 356"/>
                              <a:gd name="T48" fmla="*/ 172 w 230"/>
                              <a:gd name="T49" fmla="*/ 152 h 356"/>
                              <a:gd name="T50" fmla="*/ 179 w 230"/>
                              <a:gd name="T51" fmla="*/ 152 h 356"/>
                              <a:gd name="T52" fmla="*/ 187 w 230"/>
                              <a:gd name="T53" fmla="*/ 152 h 356"/>
                              <a:gd name="T54" fmla="*/ 195 w 230"/>
                              <a:gd name="T55" fmla="*/ 152 h 356"/>
                              <a:gd name="T56" fmla="*/ 203 w 230"/>
                              <a:gd name="T57" fmla="*/ 150 h 356"/>
                              <a:gd name="T58" fmla="*/ 211 w 230"/>
                              <a:gd name="T59" fmla="*/ 150 h 356"/>
                              <a:gd name="T60" fmla="*/ 218 w 230"/>
                              <a:gd name="T61" fmla="*/ 150 h 356"/>
                              <a:gd name="T62" fmla="*/ 228 w 230"/>
                              <a:gd name="T63" fmla="*/ 152 h 356"/>
                              <a:gd name="T64" fmla="*/ 230 w 230"/>
                              <a:gd name="T65" fmla="*/ 152 h 356"/>
                              <a:gd name="T66" fmla="*/ 228 w 230"/>
                              <a:gd name="T67" fmla="*/ 161 h 356"/>
                              <a:gd name="T68" fmla="*/ 211 w 230"/>
                              <a:gd name="T69" fmla="*/ 183 h 356"/>
                              <a:gd name="T70" fmla="*/ 185 w 230"/>
                              <a:gd name="T71" fmla="*/ 210 h 356"/>
                              <a:gd name="T72" fmla="*/ 150 w 230"/>
                              <a:gd name="T73" fmla="*/ 243 h 356"/>
                              <a:gd name="T74" fmla="*/ 115 w 230"/>
                              <a:gd name="T75" fmla="*/ 278 h 356"/>
                              <a:gd name="T76" fmla="*/ 78 w 230"/>
                              <a:gd name="T77" fmla="*/ 309 h 356"/>
                              <a:gd name="T78" fmla="*/ 45 w 230"/>
                              <a:gd name="T79" fmla="*/ 335 h 356"/>
                              <a:gd name="T80" fmla="*/ 18 w 230"/>
                              <a:gd name="T81" fmla="*/ 350 h 356"/>
                              <a:gd name="T82" fmla="*/ 0 w 230"/>
                              <a:gd name="T83" fmla="*/ 356 h 356"/>
                              <a:gd name="T84" fmla="*/ 4 w 230"/>
                              <a:gd name="T85" fmla="*/ 327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0" h="356">
                                <a:moveTo>
                                  <a:pt x="4" y="327"/>
                                </a:moveTo>
                                <a:lnTo>
                                  <a:pt x="10" y="300"/>
                                </a:lnTo>
                                <a:lnTo>
                                  <a:pt x="16" y="270"/>
                                </a:lnTo>
                                <a:lnTo>
                                  <a:pt x="24" y="243"/>
                                </a:lnTo>
                                <a:lnTo>
                                  <a:pt x="30" y="214"/>
                                </a:lnTo>
                                <a:lnTo>
                                  <a:pt x="39" y="187"/>
                                </a:lnTo>
                                <a:lnTo>
                                  <a:pt x="45" y="157"/>
                                </a:lnTo>
                                <a:lnTo>
                                  <a:pt x="57" y="132"/>
                                </a:lnTo>
                                <a:lnTo>
                                  <a:pt x="76" y="115"/>
                                </a:lnTo>
                                <a:lnTo>
                                  <a:pt x="96" y="99"/>
                                </a:lnTo>
                                <a:lnTo>
                                  <a:pt x="111" y="85"/>
                                </a:lnTo>
                                <a:lnTo>
                                  <a:pt x="129" y="72"/>
                                </a:lnTo>
                                <a:lnTo>
                                  <a:pt x="144" y="54"/>
                                </a:lnTo>
                                <a:lnTo>
                                  <a:pt x="160" y="39"/>
                                </a:lnTo>
                                <a:lnTo>
                                  <a:pt x="176" y="19"/>
                                </a:lnTo>
                                <a:lnTo>
                                  <a:pt x="193" y="0"/>
                                </a:lnTo>
                                <a:lnTo>
                                  <a:pt x="197" y="9"/>
                                </a:lnTo>
                                <a:lnTo>
                                  <a:pt x="197" y="27"/>
                                </a:lnTo>
                                <a:lnTo>
                                  <a:pt x="191" y="48"/>
                                </a:lnTo>
                                <a:lnTo>
                                  <a:pt x="185" y="76"/>
                                </a:lnTo>
                                <a:lnTo>
                                  <a:pt x="176" y="99"/>
                                </a:lnTo>
                                <a:lnTo>
                                  <a:pt x="168" y="120"/>
                                </a:lnTo>
                                <a:lnTo>
                                  <a:pt x="164" y="138"/>
                                </a:lnTo>
                                <a:lnTo>
                                  <a:pt x="166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87" y="152"/>
                                </a:lnTo>
                                <a:lnTo>
                                  <a:pt x="195" y="152"/>
                                </a:lnTo>
                                <a:lnTo>
                                  <a:pt x="203" y="150"/>
                                </a:lnTo>
                                <a:lnTo>
                                  <a:pt x="211" y="150"/>
                                </a:lnTo>
                                <a:lnTo>
                                  <a:pt x="218" y="150"/>
                                </a:lnTo>
                                <a:lnTo>
                                  <a:pt x="228" y="152"/>
                                </a:lnTo>
                                <a:lnTo>
                                  <a:pt x="230" y="152"/>
                                </a:lnTo>
                                <a:lnTo>
                                  <a:pt x="228" y="161"/>
                                </a:lnTo>
                                <a:lnTo>
                                  <a:pt x="211" y="183"/>
                                </a:lnTo>
                                <a:lnTo>
                                  <a:pt x="185" y="210"/>
                                </a:lnTo>
                                <a:lnTo>
                                  <a:pt x="150" y="243"/>
                                </a:lnTo>
                                <a:lnTo>
                                  <a:pt x="115" y="278"/>
                                </a:lnTo>
                                <a:lnTo>
                                  <a:pt x="78" y="309"/>
                                </a:lnTo>
                                <a:lnTo>
                                  <a:pt x="45" y="335"/>
                                </a:lnTo>
                                <a:lnTo>
                                  <a:pt x="18" y="350"/>
                                </a:lnTo>
                                <a:lnTo>
                                  <a:pt x="0" y="356"/>
                                </a:lnTo>
                                <a:lnTo>
                                  <a:pt x="4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8" name="Volný tvar 130" descr="Part of leaf"/>
                        <wps:cNvSpPr>
                          <a:spLocks/>
                        </wps:cNvSpPr>
                        <wps:spPr bwMode="auto">
                          <a:xfrm>
                            <a:off x="2549" y="1729"/>
                            <a:ext cx="230" cy="356"/>
                          </a:xfrm>
                          <a:custGeom>
                            <a:avLst/>
                            <a:gdLst>
                              <a:gd name="T0" fmla="*/ 4 w 230"/>
                              <a:gd name="T1" fmla="*/ 327 h 356"/>
                              <a:gd name="T2" fmla="*/ 10 w 230"/>
                              <a:gd name="T3" fmla="*/ 300 h 356"/>
                              <a:gd name="T4" fmla="*/ 16 w 230"/>
                              <a:gd name="T5" fmla="*/ 270 h 356"/>
                              <a:gd name="T6" fmla="*/ 24 w 230"/>
                              <a:gd name="T7" fmla="*/ 243 h 356"/>
                              <a:gd name="T8" fmla="*/ 30 w 230"/>
                              <a:gd name="T9" fmla="*/ 214 h 356"/>
                              <a:gd name="T10" fmla="*/ 39 w 230"/>
                              <a:gd name="T11" fmla="*/ 187 h 356"/>
                              <a:gd name="T12" fmla="*/ 45 w 230"/>
                              <a:gd name="T13" fmla="*/ 157 h 356"/>
                              <a:gd name="T14" fmla="*/ 57 w 230"/>
                              <a:gd name="T15" fmla="*/ 132 h 356"/>
                              <a:gd name="T16" fmla="*/ 76 w 230"/>
                              <a:gd name="T17" fmla="*/ 115 h 356"/>
                              <a:gd name="T18" fmla="*/ 96 w 230"/>
                              <a:gd name="T19" fmla="*/ 99 h 356"/>
                              <a:gd name="T20" fmla="*/ 111 w 230"/>
                              <a:gd name="T21" fmla="*/ 85 h 356"/>
                              <a:gd name="T22" fmla="*/ 129 w 230"/>
                              <a:gd name="T23" fmla="*/ 72 h 356"/>
                              <a:gd name="T24" fmla="*/ 144 w 230"/>
                              <a:gd name="T25" fmla="*/ 54 h 356"/>
                              <a:gd name="T26" fmla="*/ 160 w 230"/>
                              <a:gd name="T27" fmla="*/ 39 h 356"/>
                              <a:gd name="T28" fmla="*/ 176 w 230"/>
                              <a:gd name="T29" fmla="*/ 19 h 356"/>
                              <a:gd name="T30" fmla="*/ 193 w 230"/>
                              <a:gd name="T31" fmla="*/ 0 h 356"/>
                              <a:gd name="T32" fmla="*/ 197 w 230"/>
                              <a:gd name="T33" fmla="*/ 9 h 356"/>
                              <a:gd name="T34" fmla="*/ 197 w 230"/>
                              <a:gd name="T35" fmla="*/ 27 h 356"/>
                              <a:gd name="T36" fmla="*/ 191 w 230"/>
                              <a:gd name="T37" fmla="*/ 48 h 356"/>
                              <a:gd name="T38" fmla="*/ 185 w 230"/>
                              <a:gd name="T39" fmla="*/ 76 h 356"/>
                              <a:gd name="T40" fmla="*/ 176 w 230"/>
                              <a:gd name="T41" fmla="*/ 99 h 356"/>
                              <a:gd name="T42" fmla="*/ 168 w 230"/>
                              <a:gd name="T43" fmla="*/ 120 h 356"/>
                              <a:gd name="T44" fmla="*/ 164 w 230"/>
                              <a:gd name="T45" fmla="*/ 138 h 356"/>
                              <a:gd name="T46" fmla="*/ 166 w 230"/>
                              <a:gd name="T47" fmla="*/ 152 h 356"/>
                              <a:gd name="T48" fmla="*/ 172 w 230"/>
                              <a:gd name="T49" fmla="*/ 152 h 356"/>
                              <a:gd name="T50" fmla="*/ 179 w 230"/>
                              <a:gd name="T51" fmla="*/ 152 h 356"/>
                              <a:gd name="T52" fmla="*/ 187 w 230"/>
                              <a:gd name="T53" fmla="*/ 152 h 356"/>
                              <a:gd name="T54" fmla="*/ 195 w 230"/>
                              <a:gd name="T55" fmla="*/ 152 h 356"/>
                              <a:gd name="T56" fmla="*/ 203 w 230"/>
                              <a:gd name="T57" fmla="*/ 150 h 356"/>
                              <a:gd name="T58" fmla="*/ 211 w 230"/>
                              <a:gd name="T59" fmla="*/ 150 h 356"/>
                              <a:gd name="T60" fmla="*/ 218 w 230"/>
                              <a:gd name="T61" fmla="*/ 150 h 356"/>
                              <a:gd name="T62" fmla="*/ 228 w 230"/>
                              <a:gd name="T63" fmla="*/ 152 h 356"/>
                              <a:gd name="T64" fmla="*/ 230 w 230"/>
                              <a:gd name="T65" fmla="*/ 152 h 356"/>
                              <a:gd name="T66" fmla="*/ 228 w 230"/>
                              <a:gd name="T67" fmla="*/ 161 h 356"/>
                              <a:gd name="T68" fmla="*/ 211 w 230"/>
                              <a:gd name="T69" fmla="*/ 183 h 356"/>
                              <a:gd name="T70" fmla="*/ 185 w 230"/>
                              <a:gd name="T71" fmla="*/ 210 h 356"/>
                              <a:gd name="T72" fmla="*/ 150 w 230"/>
                              <a:gd name="T73" fmla="*/ 243 h 356"/>
                              <a:gd name="T74" fmla="*/ 115 w 230"/>
                              <a:gd name="T75" fmla="*/ 278 h 356"/>
                              <a:gd name="T76" fmla="*/ 78 w 230"/>
                              <a:gd name="T77" fmla="*/ 309 h 356"/>
                              <a:gd name="T78" fmla="*/ 45 w 230"/>
                              <a:gd name="T79" fmla="*/ 335 h 356"/>
                              <a:gd name="T80" fmla="*/ 18 w 230"/>
                              <a:gd name="T81" fmla="*/ 350 h 356"/>
                              <a:gd name="T82" fmla="*/ 0 w 230"/>
                              <a:gd name="T83" fmla="*/ 356 h 356"/>
                              <a:gd name="T84" fmla="*/ 4 w 230"/>
                              <a:gd name="T85" fmla="*/ 327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0" h="356">
                                <a:moveTo>
                                  <a:pt x="4" y="327"/>
                                </a:moveTo>
                                <a:lnTo>
                                  <a:pt x="10" y="300"/>
                                </a:lnTo>
                                <a:lnTo>
                                  <a:pt x="16" y="270"/>
                                </a:lnTo>
                                <a:lnTo>
                                  <a:pt x="24" y="243"/>
                                </a:lnTo>
                                <a:lnTo>
                                  <a:pt x="30" y="214"/>
                                </a:lnTo>
                                <a:lnTo>
                                  <a:pt x="39" y="187"/>
                                </a:lnTo>
                                <a:lnTo>
                                  <a:pt x="45" y="157"/>
                                </a:lnTo>
                                <a:lnTo>
                                  <a:pt x="57" y="132"/>
                                </a:lnTo>
                                <a:lnTo>
                                  <a:pt x="76" y="115"/>
                                </a:lnTo>
                                <a:lnTo>
                                  <a:pt x="96" y="99"/>
                                </a:lnTo>
                                <a:lnTo>
                                  <a:pt x="111" y="85"/>
                                </a:lnTo>
                                <a:lnTo>
                                  <a:pt x="129" y="72"/>
                                </a:lnTo>
                                <a:lnTo>
                                  <a:pt x="144" y="54"/>
                                </a:lnTo>
                                <a:lnTo>
                                  <a:pt x="160" y="39"/>
                                </a:lnTo>
                                <a:lnTo>
                                  <a:pt x="176" y="19"/>
                                </a:lnTo>
                                <a:lnTo>
                                  <a:pt x="193" y="0"/>
                                </a:lnTo>
                                <a:lnTo>
                                  <a:pt x="197" y="9"/>
                                </a:lnTo>
                                <a:lnTo>
                                  <a:pt x="197" y="27"/>
                                </a:lnTo>
                                <a:lnTo>
                                  <a:pt x="191" y="48"/>
                                </a:lnTo>
                                <a:lnTo>
                                  <a:pt x="185" y="76"/>
                                </a:lnTo>
                                <a:lnTo>
                                  <a:pt x="176" y="99"/>
                                </a:lnTo>
                                <a:lnTo>
                                  <a:pt x="168" y="120"/>
                                </a:lnTo>
                                <a:lnTo>
                                  <a:pt x="164" y="138"/>
                                </a:lnTo>
                                <a:lnTo>
                                  <a:pt x="166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87" y="152"/>
                                </a:lnTo>
                                <a:lnTo>
                                  <a:pt x="195" y="152"/>
                                </a:lnTo>
                                <a:lnTo>
                                  <a:pt x="203" y="150"/>
                                </a:lnTo>
                                <a:lnTo>
                                  <a:pt x="211" y="150"/>
                                </a:lnTo>
                                <a:lnTo>
                                  <a:pt x="218" y="150"/>
                                </a:lnTo>
                                <a:lnTo>
                                  <a:pt x="228" y="152"/>
                                </a:lnTo>
                                <a:lnTo>
                                  <a:pt x="230" y="152"/>
                                </a:lnTo>
                                <a:lnTo>
                                  <a:pt x="228" y="161"/>
                                </a:lnTo>
                                <a:lnTo>
                                  <a:pt x="211" y="183"/>
                                </a:lnTo>
                                <a:lnTo>
                                  <a:pt x="185" y="210"/>
                                </a:lnTo>
                                <a:lnTo>
                                  <a:pt x="150" y="243"/>
                                </a:lnTo>
                                <a:lnTo>
                                  <a:pt x="115" y="278"/>
                                </a:lnTo>
                                <a:lnTo>
                                  <a:pt x="78" y="309"/>
                                </a:lnTo>
                                <a:lnTo>
                                  <a:pt x="45" y="335"/>
                                </a:lnTo>
                                <a:lnTo>
                                  <a:pt x="18" y="350"/>
                                </a:lnTo>
                                <a:lnTo>
                                  <a:pt x="0" y="356"/>
                                </a:lnTo>
                                <a:lnTo>
                                  <a:pt x="4" y="32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9" name="Volný tvar 131" descr="Part of leaf"/>
                        <wps:cNvSpPr>
                          <a:spLocks/>
                        </wps:cNvSpPr>
                        <wps:spPr bwMode="auto">
                          <a:xfrm>
                            <a:off x="2409" y="2743"/>
                            <a:ext cx="164" cy="376"/>
                          </a:xfrm>
                          <a:custGeom>
                            <a:avLst/>
                            <a:gdLst>
                              <a:gd name="T0" fmla="*/ 97 w 164"/>
                              <a:gd name="T1" fmla="*/ 376 h 376"/>
                              <a:gd name="T2" fmla="*/ 94 w 164"/>
                              <a:gd name="T3" fmla="*/ 376 h 376"/>
                              <a:gd name="T4" fmla="*/ 90 w 164"/>
                              <a:gd name="T5" fmla="*/ 343 h 376"/>
                              <a:gd name="T6" fmla="*/ 84 w 164"/>
                              <a:gd name="T7" fmla="*/ 313 h 376"/>
                              <a:gd name="T8" fmla="*/ 74 w 164"/>
                              <a:gd name="T9" fmla="*/ 284 h 376"/>
                              <a:gd name="T10" fmla="*/ 64 w 164"/>
                              <a:gd name="T11" fmla="*/ 257 h 376"/>
                              <a:gd name="T12" fmla="*/ 49 w 164"/>
                              <a:gd name="T13" fmla="*/ 228 h 376"/>
                              <a:gd name="T14" fmla="*/ 35 w 164"/>
                              <a:gd name="T15" fmla="*/ 202 h 376"/>
                              <a:gd name="T16" fmla="*/ 18 w 164"/>
                              <a:gd name="T17" fmla="*/ 177 h 376"/>
                              <a:gd name="T18" fmla="*/ 0 w 164"/>
                              <a:gd name="T19" fmla="*/ 154 h 376"/>
                              <a:gd name="T20" fmla="*/ 0 w 164"/>
                              <a:gd name="T21" fmla="*/ 132 h 376"/>
                              <a:gd name="T22" fmla="*/ 2 w 164"/>
                              <a:gd name="T23" fmla="*/ 115 h 376"/>
                              <a:gd name="T24" fmla="*/ 2 w 164"/>
                              <a:gd name="T25" fmla="*/ 93 h 376"/>
                              <a:gd name="T26" fmla="*/ 4 w 164"/>
                              <a:gd name="T27" fmla="*/ 78 h 376"/>
                              <a:gd name="T28" fmla="*/ 6 w 164"/>
                              <a:gd name="T29" fmla="*/ 56 h 376"/>
                              <a:gd name="T30" fmla="*/ 6 w 164"/>
                              <a:gd name="T31" fmla="*/ 39 h 376"/>
                              <a:gd name="T32" fmla="*/ 8 w 164"/>
                              <a:gd name="T33" fmla="*/ 19 h 376"/>
                              <a:gd name="T34" fmla="*/ 10 w 164"/>
                              <a:gd name="T35" fmla="*/ 0 h 376"/>
                              <a:gd name="T36" fmla="*/ 10 w 164"/>
                              <a:gd name="T37" fmla="*/ 0 h 376"/>
                              <a:gd name="T38" fmla="*/ 14 w 164"/>
                              <a:gd name="T39" fmla="*/ 0 h 376"/>
                              <a:gd name="T40" fmla="*/ 33 w 164"/>
                              <a:gd name="T41" fmla="*/ 23 h 376"/>
                              <a:gd name="T42" fmla="*/ 57 w 164"/>
                              <a:gd name="T43" fmla="*/ 55 h 376"/>
                              <a:gd name="T44" fmla="*/ 80 w 164"/>
                              <a:gd name="T45" fmla="*/ 90 h 376"/>
                              <a:gd name="T46" fmla="*/ 105 w 164"/>
                              <a:gd name="T47" fmla="*/ 128 h 376"/>
                              <a:gd name="T48" fmla="*/ 127 w 164"/>
                              <a:gd name="T49" fmla="*/ 167 h 376"/>
                              <a:gd name="T50" fmla="*/ 144 w 164"/>
                              <a:gd name="T51" fmla="*/ 206 h 376"/>
                              <a:gd name="T52" fmla="*/ 156 w 164"/>
                              <a:gd name="T53" fmla="*/ 243 h 376"/>
                              <a:gd name="T54" fmla="*/ 164 w 164"/>
                              <a:gd name="T55" fmla="*/ 276 h 376"/>
                              <a:gd name="T56" fmla="*/ 154 w 164"/>
                              <a:gd name="T57" fmla="*/ 267 h 376"/>
                              <a:gd name="T58" fmla="*/ 144 w 164"/>
                              <a:gd name="T59" fmla="*/ 257 h 376"/>
                              <a:gd name="T60" fmla="*/ 133 w 164"/>
                              <a:gd name="T61" fmla="*/ 249 h 376"/>
                              <a:gd name="T62" fmla="*/ 125 w 164"/>
                              <a:gd name="T63" fmla="*/ 243 h 376"/>
                              <a:gd name="T64" fmla="*/ 119 w 164"/>
                              <a:gd name="T65" fmla="*/ 261 h 376"/>
                              <a:gd name="T66" fmla="*/ 117 w 164"/>
                              <a:gd name="T67" fmla="*/ 276 h 376"/>
                              <a:gd name="T68" fmla="*/ 115 w 164"/>
                              <a:gd name="T69" fmla="*/ 292 h 376"/>
                              <a:gd name="T70" fmla="*/ 115 w 164"/>
                              <a:gd name="T71" fmla="*/ 310 h 376"/>
                              <a:gd name="T72" fmla="*/ 111 w 164"/>
                              <a:gd name="T73" fmla="*/ 325 h 376"/>
                              <a:gd name="T74" fmla="*/ 111 w 164"/>
                              <a:gd name="T75" fmla="*/ 341 h 376"/>
                              <a:gd name="T76" fmla="*/ 105 w 164"/>
                              <a:gd name="T77" fmla="*/ 358 h 376"/>
                              <a:gd name="T78" fmla="*/ 101 w 164"/>
                              <a:gd name="T79" fmla="*/ 376 h 376"/>
                              <a:gd name="T80" fmla="*/ 97 w 164"/>
                              <a:gd name="T81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97" y="376"/>
                                </a:moveTo>
                                <a:lnTo>
                                  <a:pt x="94" y="376"/>
                                </a:lnTo>
                                <a:lnTo>
                                  <a:pt x="90" y="343"/>
                                </a:lnTo>
                                <a:lnTo>
                                  <a:pt x="84" y="313"/>
                                </a:lnTo>
                                <a:lnTo>
                                  <a:pt x="74" y="284"/>
                                </a:lnTo>
                                <a:lnTo>
                                  <a:pt x="64" y="257"/>
                                </a:lnTo>
                                <a:lnTo>
                                  <a:pt x="49" y="228"/>
                                </a:lnTo>
                                <a:lnTo>
                                  <a:pt x="35" y="202"/>
                                </a:lnTo>
                                <a:lnTo>
                                  <a:pt x="18" y="177"/>
                                </a:lnTo>
                                <a:lnTo>
                                  <a:pt x="0" y="154"/>
                                </a:lnTo>
                                <a:lnTo>
                                  <a:pt x="0" y="132"/>
                                </a:lnTo>
                                <a:lnTo>
                                  <a:pt x="2" y="115"/>
                                </a:lnTo>
                                <a:lnTo>
                                  <a:pt x="2" y="93"/>
                                </a:lnTo>
                                <a:lnTo>
                                  <a:pt x="4" y="78"/>
                                </a:lnTo>
                                <a:lnTo>
                                  <a:pt x="6" y="56"/>
                                </a:lnTo>
                                <a:lnTo>
                                  <a:pt x="6" y="39"/>
                                </a:lnTo>
                                <a:lnTo>
                                  <a:pt x="8" y="1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23"/>
                                </a:lnTo>
                                <a:lnTo>
                                  <a:pt x="57" y="55"/>
                                </a:lnTo>
                                <a:lnTo>
                                  <a:pt x="80" y="90"/>
                                </a:lnTo>
                                <a:lnTo>
                                  <a:pt x="105" y="128"/>
                                </a:lnTo>
                                <a:lnTo>
                                  <a:pt x="127" y="167"/>
                                </a:lnTo>
                                <a:lnTo>
                                  <a:pt x="144" y="206"/>
                                </a:lnTo>
                                <a:lnTo>
                                  <a:pt x="156" y="243"/>
                                </a:lnTo>
                                <a:lnTo>
                                  <a:pt x="164" y="276"/>
                                </a:lnTo>
                                <a:lnTo>
                                  <a:pt x="154" y="267"/>
                                </a:lnTo>
                                <a:lnTo>
                                  <a:pt x="144" y="257"/>
                                </a:lnTo>
                                <a:lnTo>
                                  <a:pt x="133" y="249"/>
                                </a:lnTo>
                                <a:lnTo>
                                  <a:pt x="125" y="243"/>
                                </a:lnTo>
                                <a:lnTo>
                                  <a:pt x="119" y="261"/>
                                </a:lnTo>
                                <a:lnTo>
                                  <a:pt x="117" y="276"/>
                                </a:lnTo>
                                <a:lnTo>
                                  <a:pt x="115" y="292"/>
                                </a:lnTo>
                                <a:lnTo>
                                  <a:pt x="115" y="310"/>
                                </a:lnTo>
                                <a:lnTo>
                                  <a:pt x="111" y="325"/>
                                </a:lnTo>
                                <a:lnTo>
                                  <a:pt x="111" y="341"/>
                                </a:lnTo>
                                <a:lnTo>
                                  <a:pt x="105" y="358"/>
                                </a:lnTo>
                                <a:lnTo>
                                  <a:pt x="101" y="376"/>
                                </a:lnTo>
                                <a:lnTo>
                                  <a:pt x="97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0" name="Volný tvar 132" descr="Part of leaf"/>
                        <wps:cNvSpPr>
                          <a:spLocks/>
                        </wps:cNvSpPr>
                        <wps:spPr bwMode="auto">
                          <a:xfrm>
                            <a:off x="2409" y="2743"/>
                            <a:ext cx="164" cy="376"/>
                          </a:xfrm>
                          <a:custGeom>
                            <a:avLst/>
                            <a:gdLst>
                              <a:gd name="T0" fmla="*/ 97 w 164"/>
                              <a:gd name="T1" fmla="*/ 376 h 376"/>
                              <a:gd name="T2" fmla="*/ 94 w 164"/>
                              <a:gd name="T3" fmla="*/ 376 h 376"/>
                              <a:gd name="T4" fmla="*/ 90 w 164"/>
                              <a:gd name="T5" fmla="*/ 343 h 376"/>
                              <a:gd name="T6" fmla="*/ 84 w 164"/>
                              <a:gd name="T7" fmla="*/ 313 h 376"/>
                              <a:gd name="T8" fmla="*/ 74 w 164"/>
                              <a:gd name="T9" fmla="*/ 284 h 376"/>
                              <a:gd name="T10" fmla="*/ 64 w 164"/>
                              <a:gd name="T11" fmla="*/ 257 h 376"/>
                              <a:gd name="T12" fmla="*/ 49 w 164"/>
                              <a:gd name="T13" fmla="*/ 228 h 376"/>
                              <a:gd name="T14" fmla="*/ 35 w 164"/>
                              <a:gd name="T15" fmla="*/ 202 h 376"/>
                              <a:gd name="T16" fmla="*/ 18 w 164"/>
                              <a:gd name="T17" fmla="*/ 177 h 376"/>
                              <a:gd name="T18" fmla="*/ 0 w 164"/>
                              <a:gd name="T19" fmla="*/ 154 h 376"/>
                              <a:gd name="T20" fmla="*/ 0 w 164"/>
                              <a:gd name="T21" fmla="*/ 132 h 376"/>
                              <a:gd name="T22" fmla="*/ 2 w 164"/>
                              <a:gd name="T23" fmla="*/ 115 h 376"/>
                              <a:gd name="T24" fmla="*/ 2 w 164"/>
                              <a:gd name="T25" fmla="*/ 93 h 376"/>
                              <a:gd name="T26" fmla="*/ 4 w 164"/>
                              <a:gd name="T27" fmla="*/ 78 h 376"/>
                              <a:gd name="T28" fmla="*/ 6 w 164"/>
                              <a:gd name="T29" fmla="*/ 56 h 376"/>
                              <a:gd name="T30" fmla="*/ 6 w 164"/>
                              <a:gd name="T31" fmla="*/ 39 h 376"/>
                              <a:gd name="T32" fmla="*/ 8 w 164"/>
                              <a:gd name="T33" fmla="*/ 19 h 376"/>
                              <a:gd name="T34" fmla="*/ 10 w 164"/>
                              <a:gd name="T35" fmla="*/ 0 h 376"/>
                              <a:gd name="T36" fmla="*/ 10 w 164"/>
                              <a:gd name="T37" fmla="*/ 0 h 376"/>
                              <a:gd name="T38" fmla="*/ 14 w 164"/>
                              <a:gd name="T39" fmla="*/ 0 h 376"/>
                              <a:gd name="T40" fmla="*/ 33 w 164"/>
                              <a:gd name="T41" fmla="*/ 23 h 376"/>
                              <a:gd name="T42" fmla="*/ 57 w 164"/>
                              <a:gd name="T43" fmla="*/ 55 h 376"/>
                              <a:gd name="T44" fmla="*/ 80 w 164"/>
                              <a:gd name="T45" fmla="*/ 90 h 376"/>
                              <a:gd name="T46" fmla="*/ 105 w 164"/>
                              <a:gd name="T47" fmla="*/ 128 h 376"/>
                              <a:gd name="T48" fmla="*/ 127 w 164"/>
                              <a:gd name="T49" fmla="*/ 167 h 376"/>
                              <a:gd name="T50" fmla="*/ 144 w 164"/>
                              <a:gd name="T51" fmla="*/ 206 h 376"/>
                              <a:gd name="T52" fmla="*/ 156 w 164"/>
                              <a:gd name="T53" fmla="*/ 243 h 376"/>
                              <a:gd name="T54" fmla="*/ 164 w 164"/>
                              <a:gd name="T55" fmla="*/ 276 h 376"/>
                              <a:gd name="T56" fmla="*/ 154 w 164"/>
                              <a:gd name="T57" fmla="*/ 267 h 376"/>
                              <a:gd name="T58" fmla="*/ 144 w 164"/>
                              <a:gd name="T59" fmla="*/ 257 h 376"/>
                              <a:gd name="T60" fmla="*/ 133 w 164"/>
                              <a:gd name="T61" fmla="*/ 249 h 376"/>
                              <a:gd name="T62" fmla="*/ 125 w 164"/>
                              <a:gd name="T63" fmla="*/ 243 h 376"/>
                              <a:gd name="T64" fmla="*/ 119 w 164"/>
                              <a:gd name="T65" fmla="*/ 261 h 376"/>
                              <a:gd name="T66" fmla="*/ 117 w 164"/>
                              <a:gd name="T67" fmla="*/ 276 h 376"/>
                              <a:gd name="T68" fmla="*/ 115 w 164"/>
                              <a:gd name="T69" fmla="*/ 292 h 376"/>
                              <a:gd name="T70" fmla="*/ 115 w 164"/>
                              <a:gd name="T71" fmla="*/ 310 h 376"/>
                              <a:gd name="T72" fmla="*/ 111 w 164"/>
                              <a:gd name="T73" fmla="*/ 325 h 376"/>
                              <a:gd name="T74" fmla="*/ 111 w 164"/>
                              <a:gd name="T75" fmla="*/ 341 h 376"/>
                              <a:gd name="T76" fmla="*/ 105 w 164"/>
                              <a:gd name="T77" fmla="*/ 358 h 376"/>
                              <a:gd name="T78" fmla="*/ 101 w 164"/>
                              <a:gd name="T79" fmla="*/ 376 h 376"/>
                              <a:gd name="T80" fmla="*/ 97 w 164"/>
                              <a:gd name="T81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97" y="376"/>
                                </a:moveTo>
                                <a:lnTo>
                                  <a:pt x="94" y="376"/>
                                </a:lnTo>
                                <a:lnTo>
                                  <a:pt x="90" y="343"/>
                                </a:lnTo>
                                <a:lnTo>
                                  <a:pt x="84" y="313"/>
                                </a:lnTo>
                                <a:lnTo>
                                  <a:pt x="74" y="284"/>
                                </a:lnTo>
                                <a:lnTo>
                                  <a:pt x="64" y="257"/>
                                </a:lnTo>
                                <a:lnTo>
                                  <a:pt x="49" y="228"/>
                                </a:lnTo>
                                <a:lnTo>
                                  <a:pt x="35" y="202"/>
                                </a:lnTo>
                                <a:lnTo>
                                  <a:pt x="18" y="177"/>
                                </a:lnTo>
                                <a:lnTo>
                                  <a:pt x="0" y="154"/>
                                </a:lnTo>
                                <a:lnTo>
                                  <a:pt x="0" y="132"/>
                                </a:lnTo>
                                <a:lnTo>
                                  <a:pt x="2" y="115"/>
                                </a:lnTo>
                                <a:lnTo>
                                  <a:pt x="2" y="93"/>
                                </a:lnTo>
                                <a:lnTo>
                                  <a:pt x="4" y="78"/>
                                </a:lnTo>
                                <a:lnTo>
                                  <a:pt x="6" y="56"/>
                                </a:lnTo>
                                <a:lnTo>
                                  <a:pt x="6" y="39"/>
                                </a:lnTo>
                                <a:lnTo>
                                  <a:pt x="8" y="1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23"/>
                                </a:lnTo>
                                <a:lnTo>
                                  <a:pt x="57" y="55"/>
                                </a:lnTo>
                                <a:lnTo>
                                  <a:pt x="80" y="90"/>
                                </a:lnTo>
                                <a:lnTo>
                                  <a:pt x="105" y="128"/>
                                </a:lnTo>
                                <a:lnTo>
                                  <a:pt x="127" y="167"/>
                                </a:lnTo>
                                <a:lnTo>
                                  <a:pt x="144" y="206"/>
                                </a:lnTo>
                                <a:lnTo>
                                  <a:pt x="156" y="243"/>
                                </a:lnTo>
                                <a:lnTo>
                                  <a:pt x="164" y="276"/>
                                </a:lnTo>
                                <a:lnTo>
                                  <a:pt x="154" y="267"/>
                                </a:lnTo>
                                <a:lnTo>
                                  <a:pt x="144" y="257"/>
                                </a:lnTo>
                                <a:lnTo>
                                  <a:pt x="133" y="249"/>
                                </a:lnTo>
                                <a:lnTo>
                                  <a:pt x="125" y="243"/>
                                </a:lnTo>
                                <a:lnTo>
                                  <a:pt x="119" y="261"/>
                                </a:lnTo>
                                <a:lnTo>
                                  <a:pt x="117" y="276"/>
                                </a:lnTo>
                                <a:lnTo>
                                  <a:pt x="115" y="292"/>
                                </a:lnTo>
                                <a:lnTo>
                                  <a:pt x="115" y="310"/>
                                </a:lnTo>
                                <a:lnTo>
                                  <a:pt x="111" y="325"/>
                                </a:lnTo>
                                <a:lnTo>
                                  <a:pt x="111" y="341"/>
                                </a:lnTo>
                                <a:lnTo>
                                  <a:pt x="105" y="358"/>
                                </a:lnTo>
                                <a:lnTo>
                                  <a:pt x="101" y="376"/>
                                </a:lnTo>
                                <a:lnTo>
                                  <a:pt x="97" y="3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1" name="Volný tvar 133" descr="Part of leaf"/>
                        <wps:cNvSpPr>
                          <a:spLocks/>
                        </wps:cNvSpPr>
                        <wps:spPr bwMode="auto">
                          <a:xfrm>
                            <a:off x="2423" y="2470"/>
                            <a:ext cx="171" cy="516"/>
                          </a:xfrm>
                          <a:custGeom>
                            <a:avLst/>
                            <a:gdLst>
                              <a:gd name="T0" fmla="*/ 146 w 171"/>
                              <a:gd name="T1" fmla="*/ 512 h 516"/>
                              <a:gd name="T2" fmla="*/ 144 w 171"/>
                              <a:gd name="T3" fmla="*/ 507 h 516"/>
                              <a:gd name="T4" fmla="*/ 140 w 171"/>
                              <a:gd name="T5" fmla="*/ 499 h 516"/>
                              <a:gd name="T6" fmla="*/ 136 w 171"/>
                              <a:gd name="T7" fmla="*/ 493 h 516"/>
                              <a:gd name="T8" fmla="*/ 132 w 171"/>
                              <a:gd name="T9" fmla="*/ 483 h 516"/>
                              <a:gd name="T10" fmla="*/ 130 w 171"/>
                              <a:gd name="T11" fmla="*/ 475 h 516"/>
                              <a:gd name="T12" fmla="*/ 128 w 171"/>
                              <a:gd name="T13" fmla="*/ 468 h 516"/>
                              <a:gd name="T14" fmla="*/ 128 w 171"/>
                              <a:gd name="T15" fmla="*/ 466 h 516"/>
                              <a:gd name="T16" fmla="*/ 119 w 171"/>
                              <a:gd name="T17" fmla="*/ 438 h 516"/>
                              <a:gd name="T18" fmla="*/ 109 w 171"/>
                              <a:gd name="T19" fmla="*/ 417 h 516"/>
                              <a:gd name="T20" fmla="*/ 97 w 171"/>
                              <a:gd name="T21" fmla="*/ 396 h 516"/>
                              <a:gd name="T22" fmla="*/ 87 w 171"/>
                              <a:gd name="T23" fmla="*/ 378 h 516"/>
                              <a:gd name="T24" fmla="*/ 74 w 171"/>
                              <a:gd name="T25" fmla="*/ 357 h 516"/>
                              <a:gd name="T26" fmla="*/ 60 w 171"/>
                              <a:gd name="T27" fmla="*/ 339 h 516"/>
                              <a:gd name="T28" fmla="*/ 45 w 171"/>
                              <a:gd name="T29" fmla="*/ 322 h 516"/>
                              <a:gd name="T30" fmla="*/ 31 w 171"/>
                              <a:gd name="T31" fmla="*/ 302 h 516"/>
                              <a:gd name="T32" fmla="*/ 19 w 171"/>
                              <a:gd name="T33" fmla="*/ 291 h 516"/>
                              <a:gd name="T34" fmla="*/ 11 w 171"/>
                              <a:gd name="T35" fmla="*/ 283 h 516"/>
                              <a:gd name="T36" fmla="*/ 6 w 171"/>
                              <a:gd name="T37" fmla="*/ 277 h 516"/>
                              <a:gd name="T38" fmla="*/ 4 w 171"/>
                              <a:gd name="T39" fmla="*/ 273 h 516"/>
                              <a:gd name="T40" fmla="*/ 0 w 171"/>
                              <a:gd name="T41" fmla="*/ 269 h 516"/>
                              <a:gd name="T42" fmla="*/ 0 w 171"/>
                              <a:gd name="T43" fmla="*/ 267 h 516"/>
                              <a:gd name="T44" fmla="*/ 0 w 171"/>
                              <a:gd name="T45" fmla="*/ 234 h 516"/>
                              <a:gd name="T46" fmla="*/ 2 w 171"/>
                              <a:gd name="T47" fmla="*/ 199 h 516"/>
                              <a:gd name="T48" fmla="*/ 4 w 171"/>
                              <a:gd name="T49" fmla="*/ 166 h 516"/>
                              <a:gd name="T50" fmla="*/ 6 w 171"/>
                              <a:gd name="T51" fmla="*/ 135 h 516"/>
                              <a:gd name="T52" fmla="*/ 6 w 171"/>
                              <a:gd name="T53" fmla="*/ 100 h 516"/>
                              <a:gd name="T54" fmla="*/ 6 w 171"/>
                              <a:gd name="T55" fmla="*/ 67 h 516"/>
                              <a:gd name="T56" fmla="*/ 6 w 171"/>
                              <a:gd name="T57" fmla="*/ 34 h 516"/>
                              <a:gd name="T58" fmla="*/ 8 w 171"/>
                              <a:gd name="T59" fmla="*/ 0 h 516"/>
                              <a:gd name="T60" fmla="*/ 29 w 171"/>
                              <a:gd name="T61" fmla="*/ 18 h 516"/>
                              <a:gd name="T62" fmla="*/ 56 w 171"/>
                              <a:gd name="T63" fmla="*/ 51 h 516"/>
                              <a:gd name="T64" fmla="*/ 83 w 171"/>
                              <a:gd name="T65" fmla="*/ 90 h 516"/>
                              <a:gd name="T66" fmla="*/ 113 w 171"/>
                              <a:gd name="T67" fmla="*/ 139 h 516"/>
                              <a:gd name="T68" fmla="*/ 134 w 171"/>
                              <a:gd name="T69" fmla="*/ 183 h 516"/>
                              <a:gd name="T70" fmla="*/ 154 w 171"/>
                              <a:gd name="T71" fmla="*/ 230 h 516"/>
                              <a:gd name="T72" fmla="*/ 167 w 171"/>
                              <a:gd name="T73" fmla="*/ 267 h 516"/>
                              <a:gd name="T74" fmla="*/ 171 w 171"/>
                              <a:gd name="T75" fmla="*/ 294 h 516"/>
                              <a:gd name="T76" fmla="*/ 152 w 171"/>
                              <a:gd name="T77" fmla="*/ 316 h 516"/>
                              <a:gd name="T78" fmla="*/ 140 w 171"/>
                              <a:gd name="T79" fmla="*/ 339 h 516"/>
                              <a:gd name="T80" fmla="*/ 136 w 171"/>
                              <a:gd name="T81" fmla="*/ 366 h 516"/>
                              <a:gd name="T82" fmla="*/ 136 w 171"/>
                              <a:gd name="T83" fmla="*/ 398 h 516"/>
                              <a:gd name="T84" fmla="*/ 140 w 171"/>
                              <a:gd name="T85" fmla="*/ 429 h 516"/>
                              <a:gd name="T86" fmla="*/ 144 w 171"/>
                              <a:gd name="T87" fmla="*/ 458 h 516"/>
                              <a:gd name="T88" fmla="*/ 148 w 171"/>
                              <a:gd name="T89" fmla="*/ 487 h 516"/>
                              <a:gd name="T90" fmla="*/ 150 w 171"/>
                              <a:gd name="T91" fmla="*/ 516 h 516"/>
                              <a:gd name="T92" fmla="*/ 146 w 171"/>
                              <a:gd name="T93" fmla="*/ 512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1" h="516">
                                <a:moveTo>
                                  <a:pt x="146" y="512"/>
                                </a:moveTo>
                                <a:lnTo>
                                  <a:pt x="144" y="507"/>
                                </a:lnTo>
                                <a:lnTo>
                                  <a:pt x="140" y="499"/>
                                </a:lnTo>
                                <a:lnTo>
                                  <a:pt x="136" y="493"/>
                                </a:lnTo>
                                <a:lnTo>
                                  <a:pt x="132" y="483"/>
                                </a:lnTo>
                                <a:lnTo>
                                  <a:pt x="130" y="475"/>
                                </a:lnTo>
                                <a:lnTo>
                                  <a:pt x="128" y="468"/>
                                </a:lnTo>
                                <a:lnTo>
                                  <a:pt x="128" y="466"/>
                                </a:lnTo>
                                <a:lnTo>
                                  <a:pt x="119" y="438"/>
                                </a:lnTo>
                                <a:lnTo>
                                  <a:pt x="109" y="417"/>
                                </a:lnTo>
                                <a:lnTo>
                                  <a:pt x="97" y="396"/>
                                </a:lnTo>
                                <a:lnTo>
                                  <a:pt x="87" y="378"/>
                                </a:lnTo>
                                <a:lnTo>
                                  <a:pt x="74" y="357"/>
                                </a:lnTo>
                                <a:lnTo>
                                  <a:pt x="60" y="339"/>
                                </a:lnTo>
                                <a:lnTo>
                                  <a:pt x="45" y="322"/>
                                </a:lnTo>
                                <a:lnTo>
                                  <a:pt x="31" y="302"/>
                                </a:lnTo>
                                <a:lnTo>
                                  <a:pt x="19" y="291"/>
                                </a:lnTo>
                                <a:lnTo>
                                  <a:pt x="11" y="283"/>
                                </a:lnTo>
                                <a:lnTo>
                                  <a:pt x="6" y="277"/>
                                </a:lnTo>
                                <a:lnTo>
                                  <a:pt x="4" y="273"/>
                                </a:lnTo>
                                <a:lnTo>
                                  <a:pt x="0" y="269"/>
                                </a:lnTo>
                                <a:lnTo>
                                  <a:pt x="0" y="267"/>
                                </a:lnTo>
                                <a:lnTo>
                                  <a:pt x="0" y="234"/>
                                </a:lnTo>
                                <a:lnTo>
                                  <a:pt x="2" y="199"/>
                                </a:lnTo>
                                <a:lnTo>
                                  <a:pt x="4" y="166"/>
                                </a:lnTo>
                                <a:lnTo>
                                  <a:pt x="6" y="135"/>
                                </a:lnTo>
                                <a:lnTo>
                                  <a:pt x="6" y="100"/>
                                </a:lnTo>
                                <a:lnTo>
                                  <a:pt x="6" y="67"/>
                                </a:lnTo>
                                <a:lnTo>
                                  <a:pt x="6" y="34"/>
                                </a:lnTo>
                                <a:lnTo>
                                  <a:pt x="8" y="0"/>
                                </a:lnTo>
                                <a:lnTo>
                                  <a:pt x="29" y="18"/>
                                </a:lnTo>
                                <a:lnTo>
                                  <a:pt x="56" y="51"/>
                                </a:lnTo>
                                <a:lnTo>
                                  <a:pt x="83" y="90"/>
                                </a:lnTo>
                                <a:lnTo>
                                  <a:pt x="113" y="139"/>
                                </a:lnTo>
                                <a:lnTo>
                                  <a:pt x="134" y="183"/>
                                </a:lnTo>
                                <a:lnTo>
                                  <a:pt x="154" y="230"/>
                                </a:lnTo>
                                <a:lnTo>
                                  <a:pt x="167" y="267"/>
                                </a:lnTo>
                                <a:lnTo>
                                  <a:pt x="171" y="294"/>
                                </a:lnTo>
                                <a:lnTo>
                                  <a:pt x="152" y="316"/>
                                </a:lnTo>
                                <a:lnTo>
                                  <a:pt x="140" y="339"/>
                                </a:lnTo>
                                <a:lnTo>
                                  <a:pt x="136" y="366"/>
                                </a:lnTo>
                                <a:lnTo>
                                  <a:pt x="136" y="398"/>
                                </a:lnTo>
                                <a:lnTo>
                                  <a:pt x="140" y="429"/>
                                </a:lnTo>
                                <a:lnTo>
                                  <a:pt x="144" y="458"/>
                                </a:lnTo>
                                <a:lnTo>
                                  <a:pt x="148" y="487"/>
                                </a:lnTo>
                                <a:lnTo>
                                  <a:pt x="150" y="516"/>
                                </a:lnTo>
                                <a:lnTo>
                                  <a:pt x="146" y="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2" name="Volný tvar 134" descr="Part of leaf"/>
                        <wps:cNvSpPr>
                          <a:spLocks/>
                        </wps:cNvSpPr>
                        <wps:spPr bwMode="auto">
                          <a:xfrm>
                            <a:off x="2423" y="2470"/>
                            <a:ext cx="171" cy="516"/>
                          </a:xfrm>
                          <a:custGeom>
                            <a:avLst/>
                            <a:gdLst>
                              <a:gd name="T0" fmla="*/ 146 w 171"/>
                              <a:gd name="T1" fmla="*/ 512 h 516"/>
                              <a:gd name="T2" fmla="*/ 144 w 171"/>
                              <a:gd name="T3" fmla="*/ 507 h 516"/>
                              <a:gd name="T4" fmla="*/ 140 w 171"/>
                              <a:gd name="T5" fmla="*/ 499 h 516"/>
                              <a:gd name="T6" fmla="*/ 136 w 171"/>
                              <a:gd name="T7" fmla="*/ 493 h 516"/>
                              <a:gd name="T8" fmla="*/ 132 w 171"/>
                              <a:gd name="T9" fmla="*/ 483 h 516"/>
                              <a:gd name="T10" fmla="*/ 130 w 171"/>
                              <a:gd name="T11" fmla="*/ 475 h 516"/>
                              <a:gd name="T12" fmla="*/ 128 w 171"/>
                              <a:gd name="T13" fmla="*/ 468 h 516"/>
                              <a:gd name="T14" fmla="*/ 128 w 171"/>
                              <a:gd name="T15" fmla="*/ 466 h 516"/>
                              <a:gd name="T16" fmla="*/ 119 w 171"/>
                              <a:gd name="T17" fmla="*/ 438 h 516"/>
                              <a:gd name="T18" fmla="*/ 109 w 171"/>
                              <a:gd name="T19" fmla="*/ 417 h 516"/>
                              <a:gd name="T20" fmla="*/ 97 w 171"/>
                              <a:gd name="T21" fmla="*/ 396 h 516"/>
                              <a:gd name="T22" fmla="*/ 87 w 171"/>
                              <a:gd name="T23" fmla="*/ 378 h 516"/>
                              <a:gd name="T24" fmla="*/ 74 w 171"/>
                              <a:gd name="T25" fmla="*/ 357 h 516"/>
                              <a:gd name="T26" fmla="*/ 60 w 171"/>
                              <a:gd name="T27" fmla="*/ 339 h 516"/>
                              <a:gd name="T28" fmla="*/ 45 w 171"/>
                              <a:gd name="T29" fmla="*/ 322 h 516"/>
                              <a:gd name="T30" fmla="*/ 31 w 171"/>
                              <a:gd name="T31" fmla="*/ 302 h 516"/>
                              <a:gd name="T32" fmla="*/ 19 w 171"/>
                              <a:gd name="T33" fmla="*/ 291 h 516"/>
                              <a:gd name="T34" fmla="*/ 11 w 171"/>
                              <a:gd name="T35" fmla="*/ 283 h 516"/>
                              <a:gd name="T36" fmla="*/ 6 w 171"/>
                              <a:gd name="T37" fmla="*/ 277 h 516"/>
                              <a:gd name="T38" fmla="*/ 4 w 171"/>
                              <a:gd name="T39" fmla="*/ 273 h 516"/>
                              <a:gd name="T40" fmla="*/ 0 w 171"/>
                              <a:gd name="T41" fmla="*/ 269 h 516"/>
                              <a:gd name="T42" fmla="*/ 0 w 171"/>
                              <a:gd name="T43" fmla="*/ 267 h 516"/>
                              <a:gd name="T44" fmla="*/ 0 w 171"/>
                              <a:gd name="T45" fmla="*/ 234 h 516"/>
                              <a:gd name="T46" fmla="*/ 2 w 171"/>
                              <a:gd name="T47" fmla="*/ 199 h 516"/>
                              <a:gd name="T48" fmla="*/ 4 w 171"/>
                              <a:gd name="T49" fmla="*/ 166 h 516"/>
                              <a:gd name="T50" fmla="*/ 6 w 171"/>
                              <a:gd name="T51" fmla="*/ 135 h 516"/>
                              <a:gd name="T52" fmla="*/ 6 w 171"/>
                              <a:gd name="T53" fmla="*/ 100 h 516"/>
                              <a:gd name="T54" fmla="*/ 6 w 171"/>
                              <a:gd name="T55" fmla="*/ 67 h 516"/>
                              <a:gd name="T56" fmla="*/ 6 w 171"/>
                              <a:gd name="T57" fmla="*/ 34 h 516"/>
                              <a:gd name="T58" fmla="*/ 8 w 171"/>
                              <a:gd name="T59" fmla="*/ 0 h 516"/>
                              <a:gd name="T60" fmla="*/ 29 w 171"/>
                              <a:gd name="T61" fmla="*/ 18 h 516"/>
                              <a:gd name="T62" fmla="*/ 56 w 171"/>
                              <a:gd name="T63" fmla="*/ 51 h 516"/>
                              <a:gd name="T64" fmla="*/ 83 w 171"/>
                              <a:gd name="T65" fmla="*/ 90 h 516"/>
                              <a:gd name="T66" fmla="*/ 113 w 171"/>
                              <a:gd name="T67" fmla="*/ 139 h 516"/>
                              <a:gd name="T68" fmla="*/ 134 w 171"/>
                              <a:gd name="T69" fmla="*/ 183 h 516"/>
                              <a:gd name="T70" fmla="*/ 154 w 171"/>
                              <a:gd name="T71" fmla="*/ 230 h 516"/>
                              <a:gd name="T72" fmla="*/ 167 w 171"/>
                              <a:gd name="T73" fmla="*/ 267 h 516"/>
                              <a:gd name="T74" fmla="*/ 171 w 171"/>
                              <a:gd name="T75" fmla="*/ 294 h 516"/>
                              <a:gd name="T76" fmla="*/ 152 w 171"/>
                              <a:gd name="T77" fmla="*/ 316 h 516"/>
                              <a:gd name="T78" fmla="*/ 140 w 171"/>
                              <a:gd name="T79" fmla="*/ 339 h 516"/>
                              <a:gd name="T80" fmla="*/ 136 w 171"/>
                              <a:gd name="T81" fmla="*/ 366 h 516"/>
                              <a:gd name="T82" fmla="*/ 136 w 171"/>
                              <a:gd name="T83" fmla="*/ 398 h 516"/>
                              <a:gd name="T84" fmla="*/ 140 w 171"/>
                              <a:gd name="T85" fmla="*/ 429 h 516"/>
                              <a:gd name="T86" fmla="*/ 144 w 171"/>
                              <a:gd name="T87" fmla="*/ 458 h 516"/>
                              <a:gd name="T88" fmla="*/ 148 w 171"/>
                              <a:gd name="T89" fmla="*/ 487 h 516"/>
                              <a:gd name="T90" fmla="*/ 150 w 171"/>
                              <a:gd name="T91" fmla="*/ 516 h 516"/>
                              <a:gd name="T92" fmla="*/ 146 w 171"/>
                              <a:gd name="T93" fmla="*/ 512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1" h="516">
                                <a:moveTo>
                                  <a:pt x="146" y="512"/>
                                </a:moveTo>
                                <a:lnTo>
                                  <a:pt x="144" y="507"/>
                                </a:lnTo>
                                <a:lnTo>
                                  <a:pt x="140" y="499"/>
                                </a:lnTo>
                                <a:lnTo>
                                  <a:pt x="136" y="493"/>
                                </a:lnTo>
                                <a:lnTo>
                                  <a:pt x="132" y="483"/>
                                </a:lnTo>
                                <a:lnTo>
                                  <a:pt x="130" y="475"/>
                                </a:lnTo>
                                <a:lnTo>
                                  <a:pt x="128" y="468"/>
                                </a:lnTo>
                                <a:lnTo>
                                  <a:pt x="128" y="466"/>
                                </a:lnTo>
                                <a:lnTo>
                                  <a:pt x="119" y="438"/>
                                </a:lnTo>
                                <a:lnTo>
                                  <a:pt x="109" y="417"/>
                                </a:lnTo>
                                <a:lnTo>
                                  <a:pt x="97" y="396"/>
                                </a:lnTo>
                                <a:lnTo>
                                  <a:pt x="87" y="378"/>
                                </a:lnTo>
                                <a:lnTo>
                                  <a:pt x="74" y="357"/>
                                </a:lnTo>
                                <a:lnTo>
                                  <a:pt x="60" y="339"/>
                                </a:lnTo>
                                <a:lnTo>
                                  <a:pt x="45" y="322"/>
                                </a:lnTo>
                                <a:lnTo>
                                  <a:pt x="31" y="302"/>
                                </a:lnTo>
                                <a:lnTo>
                                  <a:pt x="19" y="291"/>
                                </a:lnTo>
                                <a:lnTo>
                                  <a:pt x="11" y="283"/>
                                </a:lnTo>
                                <a:lnTo>
                                  <a:pt x="6" y="277"/>
                                </a:lnTo>
                                <a:lnTo>
                                  <a:pt x="4" y="273"/>
                                </a:lnTo>
                                <a:lnTo>
                                  <a:pt x="0" y="269"/>
                                </a:lnTo>
                                <a:lnTo>
                                  <a:pt x="0" y="267"/>
                                </a:lnTo>
                                <a:lnTo>
                                  <a:pt x="0" y="234"/>
                                </a:lnTo>
                                <a:lnTo>
                                  <a:pt x="2" y="199"/>
                                </a:lnTo>
                                <a:lnTo>
                                  <a:pt x="4" y="166"/>
                                </a:lnTo>
                                <a:lnTo>
                                  <a:pt x="6" y="135"/>
                                </a:lnTo>
                                <a:lnTo>
                                  <a:pt x="6" y="100"/>
                                </a:lnTo>
                                <a:lnTo>
                                  <a:pt x="6" y="67"/>
                                </a:lnTo>
                                <a:lnTo>
                                  <a:pt x="6" y="34"/>
                                </a:lnTo>
                                <a:lnTo>
                                  <a:pt x="8" y="0"/>
                                </a:lnTo>
                                <a:lnTo>
                                  <a:pt x="29" y="18"/>
                                </a:lnTo>
                                <a:lnTo>
                                  <a:pt x="56" y="51"/>
                                </a:lnTo>
                                <a:lnTo>
                                  <a:pt x="83" y="90"/>
                                </a:lnTo>
                                <a:lnTo>
                                  <a:pt x="113" y="139"/>
                                </a:lnTo>
                                <a:lnTo>
                                  <a:pt x="134" y="183"/>
                                </a:lnTo>
                                <a:lnTo>
                                  <a:pt x="154" y="230"/>
                                </a:lnTo>
                                <a:lnTo>
                                  <a:pt x="167" y="267"/>
                                </a:lnTo>
                                <a:lnTo>
                                  <a:pt x="171" y="294"/>
                                </a:lnTo>
                                <a:lnTo>
                                  <a:pt x="152" y="316"/>
                                </a:lnTo>
                                <a:lnTo>
                                  <a:pt x="140" y="339"/>
                                </a:lnTo>
                                <a:lnTo>
                                  <a:pt x="136" y="366"/>
                                </a:lnTo>
                                <a:lnTo>
                                  <a:pt x="136" y="398"/>
                                </a:lnTo>
                                <a:lnTo>
                                  <a:pt x="140" y="429"/>
                                </a:lnTo>
                                <a:lnTo>
                                  <a:pt x="144" y="458"/>
                                </a:lnTo>
                                <a:lnTo>
                                  <a:pt x="148" y="487"/>
                                </a:lnTo>
                                <a:lnTo>
                                  <a:pt x="150" y="516"/>
                                </a:lnTo>
                                <a:lnTo>
                                  <a:pt x="146" y="51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3" name="Volný tvar 135" descr="Part of leaf"/>
                        <wps:cNvSpPr>
                          <a:spLocks/>
                        </wps:cNvSpPr>
                        <wps:spPr bwMode="auto">
                          <a:xfrm>
                            <a:off x="2610" y="1618"/>
                            <a:ext cx="132" cy="231"/>
                          </a:xfrm>
                          <a:custGeom>
                            <a:avLst/>
                            <a:gdLst>
                              <a:gd name="T0" fmla="*/ 6 w 132"/>
                              <a:gd name="T1" fmla="*/ 198 h 231"/>
                              <a:gd name="T2" fmla="*/ 17 w 132"/>
                              <a:gd name="T3" fmla="*/ 167 h 231"/>
                              <a:gd name="T4" fmla="*/ 29 w 132"/>
                              <a:gd name="T5" fmla="*/ 136 h 231"/>
                              <a:gd name="T6" fmla="*/ 44 w 132"/>
                              <a:gd name="T7" fmla="*/ 107 h 231"/>
                              <a:gd name="T8" fmla="*/ 60 w 132"/>
                              <a:gd name="T9" fmla="*/ 78 h 231"/>
                              <a:gd name="T10" fmla="*/ 80 w 132"/>
                              <a:gd name="T11" fmla="*/ 50 h 231"/>
                              <a:gd name="T12" fmla="*/ 97 w 132"/>
                              <a:gd name="T13" fmla="*/ 23 h 231"/>
                              <a:gd name="T14" fmla="*/ 118 w 132"/>
                              <a:gd name="T15" fmla="*/ 0 h 231"/>
                              <a:gd name="T16" fmla="*/ 118 w 132"/>
                              <a:gd name="T17" fmla="*/ 4 h 231"/>
                              <a:gd name="T18" fmla="*/ 115 w 132"/>
                              <a:gd name="T19" fmla="*/ 11 h 231"/>
                              <a:gd name="T20" fmla="*/ 111 w 132"/>
                              <a:gd name="T21" fmla="*/ 23 h 231"/>
                              <a:gd name="T22" fmla="*/ 105 w 132"/>
                              <a:gd name="T23" fmla="*/ 37 h 231"/>
                              <a:gd name="T24" fmla="*/ 99 w 132"/>
                              <a:gd name="T25" fmla="*/ 48 h 231"/>
                              <a:gd name="T26" fmla="*/ 95 w 132"/>
                              <a:gd name="T27" fmla="*/ 60 h 231"/>
                              <a:gd name="T28" fmla="*/ 91 w 132"/>
                              <a:gd name="T29" fmla="*/ 72 h 231"/>
                              <a:gd name="T30" fmla="*/ 93 w 132"/>
                              <a:gd name="T31" fmla="*/ 80 h 231"/>
                              <a:gd name="T32" fmla="*/ 101 w 132"/>
                              <a:gd name="T33" fmla="*/ 82 h 231"/>
                              <a:gd name="T34" fmla="*/ 111 w 132"/>
                              <a:gd name="T35" fmla="*/ 85 h 231"/>
                              <a:gd name="T36" fmla="*/ 122 w 132"/>
                              <a:gd name="T37" fmla="*/ 87 h 231"/>
                              <a:gd name="T38" fmla="*/ 132 w 132"/>
                              <a:gd name="T39" fmla="*/ 93 h 231"/>
                              <a:gd name="T40" fmla="*/ 132 w 132"/>
                              <a:gd name="T41" fmla="*/ 95 h 231"/>
                              <a:gd name="T42" fmla="*/ 132 w 132"/>
                              <a:gd name="T43" fmla="*/ 99 h 231"/>
                              <a:gd name="T44" fmla="*/ 118 w 132"/>
                              <a:gd name="T45" fmla="*/ 115 h 231"/>
                              <a:gd name="T46" fmla="*/ 103 w 132"/>
                              <a:gd name="T47" fmla="*/ 132 h 231"/>
                              <a:gd name="T48" fmla="*/ 85 w 132"/>
                              <a:gd name="T49" fmla="*/ 154 h 231"/>
                              <a:gd name="T50" fmla="*/ 68 w 132"/>
                              <a:gd name="T51" fmla="*/ 177 h 231"/>
                              <a:gd name="T52" fmla="*/ 48 w 132"/>
                              <a:gd name="T53" fmla="*/ 194 h 231"/>
                              <a:gd name="T54" fmla="*/ 31 w 132"/>
                              <a:gd name="T55" fmla="*/ 212 h 231"/>
                              <a:gd name="T56" fmla="*/ 13 w 132"/>
                              <a:gd name="T57" fmla="*/ 224 h 231"/>
                              <a:gd name="T58" fmla="*/ 0 w 132"/>
                              <a:gd name="T59" fmla="*/ 231 h 231"/>
                              <a:gd name="T60" fmla="*/ 6 w 132"/>
                              <a:gd name="T61" fmla="*/ 19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231">
                                <a:moveTo>
                                  <a:pt x="6" y="198"/>
                                </a:moveTo>
                                <a:lnTo>
                                  <a:pt x="17" y="167"/>
                                </a:lnTo>
                                <a:lnTo>
                                  <a:pt x="29" y="136"/>
                                </a:lnTo>
                                <a:lnTo>
                                  <a:pt x="44" y="107"/>
                                </a:lnTo>
                                <a:lnTo>
                                  <a:pt x="60" y="78"/>
                                </a:lnTo>
                                <a:lnTo>
                                  <a:pt x="80" y="50"/>
                                </a:lnTo>
                                <a:lnTo>
                                  <a:pt x="97" y="23"/>
                                </a:lnTo>
                                <a:lnTo>
                                  <a:pt x="118" y="0"/>
                                </a:lnTo>
                                <a:lnTo>
                                  <a:pt x="118" y="4"/>
                                </a:lnTo>
                                <a:lnTo>
                                  <a:pt x="115" y="11"/>
                                </a:lnTo>
                                <a:lnTo>
                                  <a:pt x="111" y="23"/>
                                </a:lnTo>
                                <a:lnTo>
                                  <a:pt x="105" y="37"/>
                                </a:lnTo>
                                <a:lnTo>
                                  <a:pt x="99" y="48"/>
                                </a:lnTo>
                                <a:lnTo>
                                  <a:pt x="95" y="60"/>
                                </a:lnTo>
                                <a:lnTo>
                                  <a:pt x="91" y="72"/>
                                </a:lnTo>
                                <a:lnTo>
                                  <a:pt x="93" y="80"/>
                                </a:lnTo>
                                <a:lnTo>
                                  <a:pt x="101" y="82"/>
                                </a:lnTo>
                                <a:lnTo>
                                  <a:pt x="111" y="85"/>
                                </a:lnTo>
                                <a:lnTo>
                                  <a:pt x="122" y="87"/>
                                </a:lnTo>
                                <a:lnTo>
                                  <a:pt x="132" y="93"/>
                                </a:lnTo>
                                <a:lnTo>
                                  <a:pt x="132" y="95"/>
                                </a:lnTo>
                                <a:lnTo>
                                  <a:pt x="132" y="99"/>
                                </a:lnTo>
                                <a:lnTo>
                                  <a:pt x="118" y="115"/>
                                </a:lnTo>
                                <a:lnTo>
                                  <a:pt x="103" y="132"/>
                                </a:lnTo>
                                <a:lnTo>
                                  <a:pt x="85" y="154"/>
                                </a:lnTo>
                                <a:lnTo>
                                  <a:pt x="68" y="177"/>
                                </a:lnTo>
                                <a:lnTo>
                                  <a:pt x="48" y="194"/>
                                </a:lnTo>
                                <a:lnTo>
                                  <a:pt x="31" y="212"/>
                                </a:lnTo>
                                <a:lnTo>
                                  <a:pt x="13" y="224"/>
                                </a:lnTo>
                                <a:lnTo>
                                  <a:pt x="0" y="231"/>
                                </a:lnTo>
                                <a:lnTo>
                                  <a:pt x="6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4" name="Volný tvar 136" descr="Part of leaf"/>
                        <wps:cNvSpPr>
                          <a:spLocks/>
                        </wps:cNvSpPr>
                        <wps:spPr bwMode="auto">
                          <a:xfrm>
                            <a:off x="2610" y="1618"/>
                            <a:ext cx="132" cy="231"/>
                          </a:xfrm>
                          <a:custGeom>
                            <a:avLst/>
                            <a:gdLst>
                              <a:gd name="T0" fmla="*/ 6 w 132"/>
                              <a:gd name="T1" fmla="*/ 198 h 231"/>
                              <a:gd name="T2" fmla="*/ 17 w 132"/>
                              <a:gd name="T3" fmla="*/ 167 h 231"/>
                              <a:gd name="T4" fmla="*/ 29 w 132"/>
                              <a:gd name="T5" fmla="*/ 136 h 231"/>
                              <a:gd name="T6" fmla="*/ 44 w 132"/>
                              <a:gd name="T7" fmla="*/ 107 h 231"/>
                              <a:gd name="T8" fmla="*/ 60 w 132"/>
                              <a:gd name="T9" fmla="*/ 78 h 231"/>
                              <a:gd name="T10" fmla="*/ 80 w 132"/>
                              <a:gd name="T11" fmla="*/ 50 h 231"/>
                              <a:gd name="T12" fmla="*/ 97 w 132"/>
                              <a:gd name="T13" fmla="*/ 23 h 231"/>
                              <a:gd name="T14" fmla="*/ 118 w 132"/>
                              <a:gd name="T15" fmla="*/ 0 h 231"/>
                              <a:gd name="T16" fmla="*/ 118 w 132"/>
                              <a:gd name="T17" fmla="*/ 4 h 231"/>
                              <a:gd name="T18" fmla="*/ 115 w 132"/>
                              <a:gd name="T19" fmla="*/ 11 h 231"/>
                              <a:gd name="T20" fmla="*/ 111 w 132"/>
                              <a:gd name="T21" fmla="*/ 23 h 231"/>
                              <a:gd name="T22" fmla="*/ 105 w 132"/>
                              <a:gd name="T23" fmla="*/ 37 h 231"/>
                              <a:gd name="T24" fmla="*/ 99 w 132"/>
                              <a:gd name="T25" fmla="*/ 48 h 231"/>
                              <a:gd name="T26" fmla="*/ 95 w 132"/>
                              <a:gd name="T27" fmla="*/ 60 h 231"/>
                              <a:gd name="T28" fmla="*/ 91 w 132"/>
                              <a:gd name="T29" fmla="*/ 72 h 231"/>
                              <a:gd name="T30" fmla="*/ 93 w 132"/>
                              <a:gd name="T31" fmla="*/ 80 h 231"/>
                              <a:gd name="T32" fmla="*/ 101 w 132"/>
                              <a:gd name="T33" fmla="*/ 82 h 231"/>
                              <a:gd name="T34" fmla="*/ 111 w 132"/>
                              <a:gd name="T35" fmla="*/ 85 h 231"/>
                              <a:gd name="T36" fmla="*/ 122 w 132"/>
                              <a:gd name="T37" fmla="*/ 87 h 231"/>
                              <a:gd name="T38" fmla="*/ 132 w 132"/>
                              <a:gd name="T39" fmla="*/ 93 h 231"/>
                              <a:gd name="T40" fmla="*/ 132 w 132"/>
                              <a:gd name="T41" fmla="*/ 95 h 231"/>
                              <a:gd name="T42" fmla="*/ 132 w 132"/>
                              <a:gd name="T43" fmla="*/ 99 h 231"/>
                              <a:gd name="T44" fmla="*/ 118 w 132"/>
                              <a:gd name="T45" fmla="*/ 115 h 231"/>
                              <a:gd name="T46" fmla="*/ 103 w 132"/>
                              <a:gd name="T47" fmla="*/ 132 h 231"/>
                              <a:gd name="T48" fmla="*/ 85 w 132"/>
                              <a:gd name="T49" fmla="*/ 154 h 231"/>
                              <a:gd name="T50" fmla="*/ 68 w 132"/>
                              <a:gd name="T51" fmla="*/ 177 h 231"/>
                              <a:gd name="T52" fmla="*/ 48 w 132"/>
                              <a:gd name="T53" fmla="*/ 194 h 231"/>
                              <a:gd name="T54" fmla="*/ 31 w 132"/>
                              <a:gd name="T55" fmla="*/ 212 h 231"/>
                              <a:gd name="T56" fmla="*/ 13 w 132"/>
                              <a:gd name="T57" fmla="*/ 224 h 231"/>
                              <a:gd name="T58" fmla="*/ 0 w 132"/>
                              <a:gd name="T59" fmla="*/ 231 h 231"/>
                              <a:gd name="T60" fmla="*/ 6 w 132"/>
                              <a:gd name="T61" fmla="*/ 19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231">
                                <a:moveTo>
                                  <a:pt x="6" y="198"/>
                                </a:moveTo>
                                <a:lnTo>
                                  <a:pt x="17" y="167"/>
                                </a:lnTo>
                                <a:lnTo>
                                  <a:pt x="29" y="136"/>
                                </a:lnTo>
                                <a:lnTo>
                                  <a:pt x="44" y="107"/>
                                </a:lnTo>
                                <a:lnTo>
                                  <a:pt x="60" y="78"/>
                                </a:lnTo>
                                <a:lnTo>
                                  <a:pt x="80" y="50"/>
                                </a:lnTo>
                                <a:lnTo>
                                  <a:pt x="97" y="23"/>
                                </a:lnTo>
                                <a:lnTo>
                                  <a:pt x="118" y="0"/>
                                </a:lnTo>
                                <a:lnTo>
                                  <a:pt x="118" y="4"/>
                                </a:lnTo>
                                <a:lnTo>
                                  <a:pt x="115" y="11"/>
                                </a:lnTo>
                                <a:lnTo>
                                  <a:pt x="111" y="23"/>
                                </a:lnTo>
                                <a:lnTo>
                                  <a:pt x="105" y="37"/>
                                </a:lnTo>
                                <a:lnTo>
                                  <a:pt x="99" y="48"/>
                                </a:lnTo>
                                <a:lnTo>
                                  <a:pt x="95" y="60"/>
                                </a:lnTo>
                                <a:lnTo>
                                  <a:pt x="91" y="72"/>
                                </a:lnTo>
                                <a:lnTo>
                                  <a:pt x="93" y="80"/>
                                </a:lnTo>
                                <a:lnTo>
                                  <a:pt x="101" y="82"/>
                                </a:lnTo>
                                <a:lnTo>
                                  <a:pt x="111" y="85"/>
                                </a:lnTo>
                                <a:lnTo>
                                  <a:pt x="122" y="87"/>
                                </a:lnTo>
                                <a:lnTo>
                                  <a:pt x="132" y="93"/>
                                </a:lnTo>
                                <a:lnTo>
                                  <a:pt x="132" y="95"/>
                                </a:lnTo>
                                <a:lnTo>
                                  <a:pt x="132" y="99"/>
                                </a:lnTo>
                                <a:lnTo>
                                  <a:pt x="118" y="115"/>
                                </a:lnTo>
                                <a:lnTo>
                                  <a:pt x="103" y="132"/>
                                </a:lnTo>
                                <a:lnTo>
                                  <a:pt x="85" y="154"/>
                                </a:lnTo>
                                <a:lnTo>
                                  <a:pt x="68" y="177"/>
                                </a:lnTo>
                                <a:lnTo>
                                  <a:pt x="48" y="194"/>
                                </a:lnTo>
                                <a:lnTo>
                                  <a:pt x="31" y="212"/>
                                </a:lnTo>
                                <a:lnTo>
                                  <a:pt x="13" y="224"/>
                                </a:lnTo>
                                <a:lnTo>
                                  <a:pt x="0" y="231"/>
                                </a:lnTo>
                                <a:lnTo>
                                  <a:pt x="6" y="1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5" name="Volný tvar 137" descr="Part of leaf"/>
                        <wps:cNvSpPr>
                          <a:spLocks/>
                        </wps:cNvSpPr>
                        <wps:spPr bwMode="auto">
                          <a:xfrm>
                            <a:off x="2567" y="1585"/>
                            <a:ext cx="167" cy="325"/>
                          </a:xfrm>
                          <a:custGeom>
                            <a:avLst/>
                            <a:gdLst>
                              <a:gd name="T0" fmla="*/ 6 w 167"/>
                              <a:gd name="T1" fmla="*/ 311 h 325"/>
                              <a:gd name="T2" fmla="*/ 2 w 167"/>
                              <a:gd name="T3" fmla="*/ 284 h 325"/>
                              <a:gd name="T4" fmla="*/ 0 w 167"/>
                              <a:gd name="T5" fmla="*/ 247 h 325"/>
                              <a:gd name="T6" fmla="*/ 4 w 167"/>
                              <a:gd name="T7" fmla="*/ 204 h 325"/>
                              <a:gd name="T8" fmla="*/ 8 w 167"/>
                              <a:gd name="T9" fmla="*/ 157 h 325"/>
                              <a:gd name="T10" fmla="*/ 13 w 167"/>
                              <a:gd name="T11" fmla="*/ 117 h 325"/>
                              <a:gd name="T12" fmla="*/ 21 w 167"/>
                              <a:gd name="T13" fmla="*/ 83 h 325"/>
                              <a:gd name="T14" fmla="*/ 27 w 167"/>
                              <a:gd name="T15" fmla="*/ 64 h 325"/>
                              <a:gd name="T16" fmla="*/ 35 w 167"/>
                              <a:gd name="T17" fmla="*/ 46 h 325"/>
                              <a:gd name="T18" fmla="*/ 49 w 167"/>
                              <a:gd name="T19" fmla="*/ 33 h 325"/>
                              <a:gd name="T20" fmla="*/ 66 w 167"/>
                              <a:gd name="T21" fmla="*/ 21 h 325"/>
                              <a:gd name="T22" fmla="*/ 87 w 167"/>
                              <a:gd name="T23" fmla="*/ 13 h 325"/>
                              <a:gd name="T24" fmla="*/ 107 w 167"/>
                              <a:gd name="T25" fmla="*/ 6 h 325"/>
                              <a:gd name="T26" fmla="*/ 130 w 167"/>
                              <a:gd name="T27" fmla="*/ 2 h 325"/>
                              <a:gd name="T28" fmla="*/ 150 w 167"/>
                              <a:gd name="T29" fmla="*/ 0 h 325"/>
                              <a:gd name="T30" fmla="*/ 167 w 167"/>
                              <a:gd name="T31" fmla="*/ 2 h 325"/>
                              <a:gd name="T32" fmla="*/ 167 w 167"/>
                              <a:gd name="T33" fmla="*/ 4 h 325"/>
                              <a:gd name="T34" fmla="*/ 167 w 167"/>
                              <a:gd name="T35" fmla="*/ 6 h 325"/>
                              <a:gd name="T36" fmla="*/ 138 w 167"/>
                              <a:gd name="T37" fmla="*/ 43 h 325"/>
                              <a:gd name="T38" fmla="*/ 113 w 167"/>
                              <a:gd name="T39" fmla="*/ 80 h 325"/>
                              <a:gd name="T40" fmla="*/ 91 w 167"/>
                              <a:gd name="T41" fmla="*/ 115 h 325"/>
                              <a:gd name="T42" fmla="*/ 74 w 167"/>
                              <a:gd name="T43" fmla="*/ 153 h 325"/>
                              <a:gd name="T44" fmla="*/ 56 w 167"/>
                              <a:gd name="T45" fmla="*/ 192 h 325"/>
                              <a:gd name="T46" fmla="*/ 43 w 167"/>
                              <a:gd name="T47" fmla="*/ 233 h 325"/>
                              <a:gd name="T48" fmla="*/ 29 w 167"/>
                              <a:gd name="T49" fmla="*/ 276 h 325"/>
                              <a:gd name="T50" fmla="*/ 17 w 167"/>
                              <a:gd name="T51" fmla="*/ 325 h 325"/>
                              <a:gd name="T52" fmla="*/ 6 w 167"/>
                              <a:gd name="T53" fmla="*/ 311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7" h="325">
                                <a:moveTo>
                                  <a:pt x="6" y="311"/>
                                </a:moveTo>
                                <a:lnTo>
                                  <a:pt x="2" y="284"/>
                                </a:lnTo>
                                <a:lnTo>
                                  <a:pt x="0" y="247"/>
                                </a:lnTo>
                                <a:lnTo>
                                  <a:pt x="4" y="204"/>
                                </a:lnTo>
                                <a:lnTo>
                                  <a:pt x="8" y="157"/>
                                </a:lnTo>
                                <a:lnTo>
                                  <a:pt x="13" y="117"/>
                                </a:lnTo>
                                <a:lnTo>
                                  <a:pt x="21" y="83"/>
                                </a:lnTo>
                                <a:lnTo>
                                  <a:pt x="27" y="64"/>
                                </a:lnTo>
                                <a:lnTo>
                                  <a:pt x="35" y="46"/>
                                </a:lnTo>
                                <a:lnTo>
                                  <a:pt x="49" y="33"/>
                                </a:lnTo>
                                <a:lnTo>
                                  <a:pt x="66" y="21"/>
                                </a:lnTo>
                                <a:lnTo>
                                  <a:pt x="87" y="13"/>
                                </a:lnTo>
                                <a:lnTo>
                                  <a:pt x="107" y="6"/>
                                </a:lnTo>
                                <a:lnTo>
                                  <a:pt x="130" y="2"/>
                                </a:lnTo>
                                <a:lnTo>
                                  <a:pt x="150" y="0"/>
                                </a:lnTo>
                                <a:lnTo>
                                  <a:pt x="167" y="2"/>
                                </a:lnTo>
                                <a:lnTo>
                                  <a:pt x="167" y="4"/>
                                </a:lnTo>
                                <a:lnTo>
                                  <a:pt x="167" y="6"/>
                                </a:lnTo>
                                <a:lnTo>
                                  <a:pt x="138" y="43"/>
                                </a:lnTo>
                                <a:lnTo>
                                  <a:pt x="113" y="80"/>
                                </a:lnTo>
                                <a:lnTo>
                                  <a:pt x="91" y="115"/>
                                </a:lnTo>
                                <a:lnTo>
                                  <a:pt x="74" y="153"/>
                                </a:lnTo>
                                <a:lnTo>
                                  <a:pt x="56" y="192"/>
                                </a:lnTo>
                                <a:lnTo>
                                  <a:pt x="43" y="233"/>
                                </a:lnTo>
                                <a:lnTo>
                                  <a:pt x="29" y="276"/>
                                </a:lnTo>
                                <a:lnTo>
                                  <a:pt x="17" y="325"/>
                                </a:lnTo>
                                <a:lnTo>
                                  <a:pt x="6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6" name="Volný tvar 138" descr="Part of leaf"/>
                        <wps:cNvSpPr>
                          <a:spLocks/>
                        </wps:cNvSpPr>
                        <wps:spPr bwMode="auto">
                          <a:xfrm>
                            <a:off x="2567" y="1585"/>
                            <a:ext cx="167" cy="325"/>
                          </a:xfrm>
                          <a:custGeom>
                            <a:avLst/>
                            <a:gdLst>
                              <a:gd name="T0" fmla="*/ 6 w 167"/>
                              <a:gd name="T1" fmla="*/ 311 h 325"/>
                              <a:gd name="T2" fmla="*/ 2 w 167"/>
                              <a:gd name="T3" fmla="*/ 284 h 325"/>
                              <a:gd name="T4" fmla="*/ 0 w 167"/>
                              <a:gd name="T5" fmla="*/ 247 h 325"/>
                              <a:gd name="T6" fmla="*/ 4 w 167"/>
                              <a:gd name="T7" fmla="*/ 204 h 325"/>
                              <a:gd name="T8" fmla="*/ 8 w 167"/>
                              <a:gd name="T9" fmla="*/ 157 h 325"/>
                              <a:gd name="T10" fmla="*/ 13 w 167"/>
                              <a:gd name="T11" fmla="*/ 117 h 325"/>
                              <a:gd name="T12" fmla="*/ 21 w 167"/>
                              <a:gd name="T13" fmla="*/ 83 h 325"/>
                              <a:gd name="T14" fmla="*/ 27 w 167"/>
                              <a:gd name="T15" fmla="*/ 64 h 325"/>
                              <a:gd name="T16" fmla="*/ 35 w 167"/>
                              <a:gd name="T17" fmla="*/ 46 h 325"/>
                              <a:gd name="T18" fmla="*/ 49 w 167"/>
                              <a:gd name="T19" fmla="*/ 33 h 325"/>
                              <a:gd name="T20" fmla="*/ 66 w 167"/>
                              <a:gd name="T21" fmla="*/ 21 h 325"/>
                              <a:gd name="T22" fmla="*/ 87 w 167"/>
                              <a:gd name="T23" fmla="*/ 13 h 325"/>
                              <a:gd name="T24" fmla="*/ 107 w 167"/>
                              <a:gd name="T25" fmla="*/ 6 h 325"/>
                              <a:gd name="T26" fmla="*/ 130 w 167"/>
                              <a:gd name="T27" fmla="*/ 2 h 325"/>
                              <a:gd name="T28" fmla="*/ 150 w 167"/>
                              <a:gd name="T29" fmla="*/ 0 h 325"/>
                              <a:gd name="T30" fmla="*/ 167 w 167"/>
                              <a:gd name="T31" fmla="*/ 2 h 325"/>
                              <a:gd name="T32" fmla="*/ 167 w 167"/>
                              <a:gd name="T33" fmla="*/ 4 h 325"/>
                              <a:gd name="T34" fmla="*/ 167 w 167"/>
                              <a:gd name="T35" fmla="*/ 6 h 325"/>
                              <a:gd name="T36" fmla="*/ 138 w 167"/>
                              <a:gd name="T37" fmla="*/ 43 h 325"/>
                              <a:gd name="T38" fmla="*/ 113 w 167"/>
                              <a:gd name="T39" fmla="*/ 80 h 325"/>
                              <a:gd name="T40" fmla="*/ 91 w 167"/>
                              <a:gd name="T41" fmla="*/ 115 h 325"/>
                              <a:gd name="T42" fmla="*/ 74 w 167"/>
                              <a:gd name="T43" fmla="*/ 153 h 325"/>
                              <a:gd name="T44" fmla="*/ 56 w 167"/>
                              <a:gd name="T45" fmla="*/ 192 h 325"/>
                              <a:gd name="T46" fmla="*/ 43 w 167"/>
                              <a:gd name="T47" fmla="*/ 233 h 325"/>
                              <a:gd name="T48" fmla="*/ 29 w 167"/>
                              <a:gd name="T49" fmla="*/ 276 h 325"/>
                              <a:gd name="T50" fmla="*/ 17 w 167"/>
                              <a:gd name="T51" fmla="*/ 325 h 325"/>
                              <a:gd name="T52" fmla="*/ 6 w 167"/>
                              <a:gd name="T53" fmla="*/ 311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7" h="325">
                                <a:moveTo>
                                  <a:pt x="6" y="311"/>
                                </a:moveTo>
                                <a:lnTo>
                                  <a:pt x="2" y="284"/>
                                </a:lnTo>
                                <a:lnTo>
                                  <a:pt x="0" y="247"/>
                                </a:lnTo>
                                <a:lnTo>
                                  <a:pt x="4" y="204"/>
                                </a:lnTo>
                                <a:lnTo>
                                  <a:pt x="8" y="157"/>
                                </a:lnTo>
                                <a:lnTo>
                                  <a:pt x="13" y="117"/>
                                </a:lnTo>
                                <a:lnTo>
                                  <a:pt x="21" y="83"/>
                                </a:lnTo>
                                <a:lnTo>
                                  <a:pt x="27" y="64"/>
                                </a:lnTo>
                                <a:lnTo>
                                  <a:pt x="35" y="46"/>
                                </a:lnTo>
                                <a:lnTo>
                                  <a:pt x="49" y="33"/>
                                </a:lnTo>
                                <a:lnTo>
                                  <a:pt x="66" y="21"/>
                                </a:lnTo>
                                <a:lnTo>
                                  <a:pt x="87" y="13"/>
                                </a:lnTo>
                                <a:lnTo>
                                  <a:pt x="107" y="6"/>
                                </a:lnTo>
                                <a:lnTo>
                                  <a:pt x="130" y="2"/>
                                </a:lnTo>
                                <a:lnTo>
                                  <a:pt x="150" y="0"/>
                                </a:lnTo>
                                <a:lnTo>
                                  <a:pt x="167" y="2"/>
                                </a:lnTo>
                                <a:lnTo>
                                  <a:pt x="167" y="4"/>
                                </a:lnTo>
                                <a:lnTo>
                                  <a:pt x="167" y="6"/>
                                </a:lnTo>
                                <a:lnTo>
                                  <a:pt x="138" y="43"/>
                                </a:lnTo>
                                <a:lnTo>
                                  <a:pt x="113" y="80"/>
                                </a:lnTo>
                                <a:lnTo>
                                  <a:pt x="91" y="115"/>
                                </a:lnTo>
                                <a:lnTo>
                                  <a:pt x="74" y="153"/>
                                </a:lnTo>
                                <a:lnTo>
                                  <a:pt x="56" y="192"/>
                                </a:lnTo>
                                <a:lnTo>
                                  <a:pt x="43" y="233"/>
                                </a:lnTo>
                                <a:lnTo>
                                  <a:pt x="29" y="276"/>
                                </a:lnTo>
                                <a:lnTo>
                                  <a:pt x="17" y="325"/>
                                </a:lnTo>
                                <a:lnTo>
                                  <a:pt x="6" y="3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7" name="Volný tvar 139" descr="Part of leaf"/>
                        <wps:cNvSpPr>
                          <a:spLocks/>
                        </wps:cNvSpPr>
                        <wps:spPr bwMode="auto">
                          <a:xfrm>
                            <a:off x="2113" y="2597"/>
                            <a:ext cx="41" cy="68"/>
                          </a:xfrm>
                          <a:custGeom>
                            <a:avLst/>
                            <a:gdLst>
                              <a:gd name="T0" fmla="*/ 10 w 41"/>
                              <a:gd name="T1" fmla="*/ 47 h 68"/>
                              <a:gd name="T2" fmla="*/ 41 w 41"/>
                              <a:gd name="T3" fmla="*/ 0 h 68"/>
                              <a:gd name="T4" fmla="*/ 37 w 41"/>
                              <a:gd name="T5" fmla="*/ 8 h 68"/>
                              <a:gd name="T6" fmla="*/ 25 w 41"/>
                              <a:gd name="T7" fmla="*/ 25 h 68"/>
                              <a:gd name="T8" fmla="*/ 16 w 41"/>
                              <a:gd name="T9" fmla="*/ 43 h 68"/>
                              <a:gd name="T10" fmla="*/ 4 w 41"/>
                              <a:gd name="T11" fmla="*/ 58 h 68"/>
                              <a:gd name="T12" fmla="*/ 0 w 41"/>
                              <a:gd name="T13" fmla="*/ 68 h 68"/>
                              <a:gd name="T14" fmla="*/ 10 w 41"/>
                              <a:gd name="T15" fmla="*/ 4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10" y="47"/>
                                </a:moveTo>
                                <a:lnTo>
                                  <a:pt x="41" y="0"/>
                                </a:lnTo>
                                <a:lnTo>
                                  <a:pt x="37" y="8"/>
                                </a:lnTo>
                                <a:lnTo>
                                  <a:pt x="25" y="25"/>
                                </a:lnTo>
                                <a:lnTo>
                                  <a:pt x="16" y="43"/>
                                </a:lnTo>
                                <a:lnTo>
                                  <a:pt x="4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8" name="Volný tvar 140" descr="Part of leaf"/>
                        <wps:cNvSpPr>
                          <a:spLocks/>
                        </wps:cNvSpPr>
                        <wps:spPr bwMode="auto">
                          <a:xfrm>
                            <a:off x="2113" y="2597"/>
                            <a:ext cx="41" cy="68"/>
                          </a:xfrm>
                          <a:custGeom>
                            <a:avLst/>
                            <a:gdLst>
                              <a:gd name="T0" fmla="*/ 10 w 41"/>
                              <a:gd name="T1" fmla="*/ 47 h 68"/>
                              <a:gd name="T2" fmla="*/ 41 w 41"/>
                              <a:gd name="T3" fmla="*/ 0 h 68"/>
                              <a:gd name="T4" fmla="*/ 37 w 41"/>
                              <a:gd name="T5" fmla="*/ 8 h 68"/>
                              <a:gd name="T6" fmla="*/ 25 w 41"/>
                              <a:gd name="T7" fmla="*/ 25 h 68"/>
                              <a:gd name="T8" fmla="*/ 16 w 41"/>
                              <a:gd name="T9" fmla="*/ 43 h 68"/>
                              <a:gd name="T10" fmla="*/ 4 w 41"/>
                              <a:gd name="T11" fmla="*/ 58 h 68"/>
                              <a:gd name="T12" fmla="*/ 0 w 41"/>
                              <a:gd name="T13" fmla="*/ 68 h 68"/>
                              <a:gd name="T14" fmla="*/ 10 w 41"/>
                              <a:gd name="T15" fmla="*/ 4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10" y="47"/>
                                </a:moveTo>
                                <a:lnTo>
                                  <a:pt x="41" y="0"/>
                                </a:lnTo>
                                <a:lnTo>
                                  <a:pt x="37" y="8"/>
                                </a:lnTo>
                                <a:lnTo>
                                  <a:pt x="25" y="25"/>
                                </a:lnTo>
                                <a:lnTo>
                                  <a:pt x="16" y="43"/>
                                </a:lnTo>
                                <a:lnTo>
                                  <a:pt x="4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4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9" name="Volný tvar 141" descr="Part of leaf"/>
                        <wps:cNvSpPr>
                          <a:spLocks/>
                        </wps:cNvSpPr>
                        <wps:spPr bwMode="auto">
                          <a:xfrm>
                            <a:off x="2411" y="2903"/>
                            <a:ext cx="86" cy="371"/>
                          </a:xfrm>
                          <a:custGeom>
                            <a:avLst/>
                            <a:gdLst>
                              <a:gd name="T0" fmla="*/ 21 w 86"/>
                              <a:gd name="T1" fmla="*/ 348 h 371"/>
                              <a:gd name="T2" fmla="*/ 12 w 86"/>
                              <a:gd name="T3" fmla="*/ 303 h 371"/>
                              <a:gd name="T4" fmla="*/ 4 w 86"/>
                              <a:gd name="T5" fmla="*/ 245 h 371"/>
                              <a:gd name="T6" fmla="*/ 2 w 86"/>
                              <a:gd name="T7" fmla="*/ 183 h 371"/>
                              <a:gd name="T8" fmla="*/ 0 w 86"/>
                              <a:gd name="T9" fmla="*/ 116 h 371"/>
                              <a:gd name="T10" fmla="*/ 0 w 86"/>
                              <a:gd name="T11" fmla="*/ 62 h 371"/>
                              <a:gd name="T12" fmla="*/ 0 w 86"/>
                              <a:gd name="T13" fmla="*/ 19 h 371"/>
                              <a:gd name="T14" fmla="*/ 2 w 86"/>
                              <a:gd name="T15" fmla="*/ 0 h 371"/>
                              <a:gd name="T16" fmla="*/ 20 w 86"/>
                              <a:gd name="T17" fmla="*/ 23 h 371"/>
                              <a:gd name="T18" fmla="*/ 35 w 86"/>
                              <a:gd name="T19" fmla="*/ 50 h 371"/>
                              <a:gd name="T20" fmla="*/ 51 w 86"/>
                              <a:gd name="T21" fmla="*/ 74 h 371"/>
                              <a:gd name="T22" fmla="*/ 60 w 86"/>
                              <a:gd name="T23" fmla="*/ 101 h 371"/>
                              <a:gd name="T24" fmla="*/ 68 w 86"/>
                              <a:gd name="T25" fmla="*/ 126 h 371"/>
                              <a:gd name="T26" fmla="*/ 78 w 86"/>
                              <a:gd name="T27" fmla="*/ 155 h 371"/>
                              <a:gd name="T28" fmla="*/ 82 w 86"/>
                              <a:gd name="T29" fmla="*/ 185 h 371"/>
                              <a:gd name="T30" fmla="*/ 86 w 86"/>
                              <a:gd name="T31" fmla="*/ 220 h 371"/>
                              <a:gd name="T32" fmla="*/ 80 w 86"/>
                              <a:gd name="T33" fmla="*/ 214 h 371"/>
                              <a:gd name="T34" fmla="*/ 74 w 86"/>
                              <a:gd name="T35" fmla="*/ 208 h 371"/>
                              <a:gd name="T36" fmla="*/ 68 w 86"/>
                              <a:gd name="T37" fmla="*/ 204 h 371"/>
                              <a:gd name="T38" fmla="*/ 62 w 86"/>
                              <a:gd name="T39" fmla="*/ 202 h 371"/>
                              <a:gd name="T40" fmla="*/ 58 w 86"/>
                              <a:gd name="T41" fmla="*/ 222 h 371"/>
                              <a:gd name="T42" fmla="*/ 55 w 86"/>
                              <a:gd name="T43" fmla="*/ 245 h 371"/>
                              <a:gd name="T44" fmla="*/ 51 w 86"/>
                              <a:gd name="T45" fmla="*/ 266 h 371"/>
                              <a:gd name="T46" fmla="*/ 49 w 86"/>
                              <a:gd name="T47" fmla="*/ 288 h 371"/>
                              <a:gd name="T48" fmla="*/ 45 w 86"/>
                              <a:gd name="T49" fmla="*/ 307 h 371"/>
                              <a:gd name="T50" fmla="*/ 41 w 86"/>
                              <a:gd name="T51" fmla="*/ 329 h 371"/>
                              <a:gd name="T52" fmla="*/ 39 w 86"/>
                              <a:gd name="T53" fmla="*/ 350 h 371"/>
                              <a:gd name="T54" fmla="*/ 37 w 86"/>
                              <a:gd name="T55" fmla="*/ 371 h 371"/>
                              <a:gd name="T56" fmla="*/ 21 w 86"/>
                              <a:gd name="T57" fmla="*/ 348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6" h="371">
                                <a:moveTo>
                                  <a:pt x="21" y="348"/>
                                </a:moveTo>
                                <a:lnTo>
                                  <a:pt x="12" y="303"/>
                                </a:lnTo>
                                <a:lnTo>
                                  <a:pt x="4" y="245"/>
                                </a:lnTo>
                                <a:lnTo>
                                  <a:pt x="2" y="183"/>
                                </a:lnTo>
                                <a:lnTo>
                                  <a:pt x="0" y="116"/>
                                </a:lnTo>
                                <a:lnTo>
                                  <a:pt x="0" y="62"/>
                                </a:lnTo>
                                <a:lnTo>
                                  <a:pt x="0" y="19"/>
                                </a:lnTo>
                                <a:lnTo>
                                  <a:pt x="2" y="0"/>
                                </a:lnTo>
                                <a:lnTo>
                                  <a:pt x="20" y="23"/>
                                </a:lnTo>
                                <a:lnTo>
                                  <a:pt x="35" y="50"/>
                                </a:lnTo>
                                <a:lnTo>
                                  <a:pt x="51" y="74"/>
                                </a:lnTo>
                                <a:lnTo>
                                  <a:pt x="60" y="101"/>
                                </a:lnTo>
                                <a:lnTo>
                                  <a:pt x="68" y="126"/>
                                </a:lnTo>
                                <a:lnTo>
                                  <a:pt x="78" y="155"/>
                                </a:lnTo>
                                <a:lnTo>
                                  <a:pt x="82" y="185"/>
                                </a:lnTo>
                                <a:lnTo>
                                  <a:pt x="86" y="220"/>
                                </a:lnTo>
                                <a:lnTo>
                                  <a:pt x="80" y="214"/>
                                </a:lnTo>
                                <a:lnTo>
                                  <a:pt x="74" y="208"/>
                                </a:lnTo>
                                <a:lnTo>
                                  <a:pt x="68" y="204"/>
                                </a:lnTo>
                                <a:lnTo>
                                  <a:pt x="62" y="202"/>
                                </a:lnTo>
                                <a:lnTo>
                                  <a:pt x="58" y="222"/>
                                </a:lnTo>
                                <a:lnTo>
                                  <a:pt x="55" y="245"/>
                                </a:lnTo>
                                <a:lnTo>
                                  <a:pt x="51" y="266"/>
                                </a:lnTo>
                                <a:lnTo>
                                  <a:pt x="49" y="288"/>
                                </a:lnTo>
                                <a:lnTo>
                                  <a:pt x="45" y="307"/>
                                </a:lnTo>
                                <a:lnTo>
                                  <a:pt x="41" y="329"/>
                                </a:lnTo>
                                <a:lnTo>
                                  <a:pt x="39" y="350"/>
                                </a:lnTo>
                                <a:lnTo>
                                  <a:pt x="37" y="371"/>
                                </a:lnTo>
                                <a:lnTo>
                                  <a:pt x="21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0" name="Volný tvar 142" descr="Part of leaf"/>
                        <wps:cNvSpPr>
                          <a:spLocks/>
                        </wps:cNvSpPr>
                        <wps:spPr bwMode="auto">
                          <a:xfrm>
                            <a:off x="2411" y="2903"/>
                            <a:ext cx="86" cy="371"/>
                          </a:xfrm>
                          <a:custGeom>
                            <a:avLst/>
                            <a:gdLst>
                              <a:gd name="T0" fmla="*/ 21 w 86"/>
                              <a:gd name="T1" fmla="*/ 348 h 371"/>
                              <a:gd name="T2" fmla="*/ 12 w 86"/>
                              <a:gd name="T3" fmla="*/ 303 h 371"/>
                              <a:gd name="T4" fmla="*/ 4 w 86"/>
                              <a:gd name="T5" fmla="*/ 245 h 371"/>
                              <a:gd name="T6" fmla="*/ 2 w 86"/>
                              <a:gd name="T7" fmla="*/ 183 h 371"/>
                              <a:gd name="T8" fmla="*/ 0 w 86"/>
                              <a:gd name="T9" fmla="*/ 116 h 371"/>
                              <a:gd name="T10" fmla="*/ 0 w 86"/>
                              <a:gd name="T11" fmla="*/ 62 h 371"/>
                              <a:gd name="T12" fmla="*/ 0 w 86"/>
                              <a:gd name="T13" fmla="*/ 19 h 371"/>
                              <a:gd name="T14" fmla="*/ 2 w 86"/>
                              <a:gd name="T15" fmla="*/ 0 h 371"/>
                              <a:gd name="T16" fmla="*/ 20 w 86"/>
                              <a:gd name="T17" fmla="*/ 23 h 371"/>
                              <a:gd name="T18" fmla="*/ 35 w 86"/>
                              <a:gd name="T19" fmla="*/ 50 h 371"/>
                              <a:gd name="T20" fmla="*/ 51 w 86"/>
                              <a:gd name="T21" fmla="*/ 74 h 371"/>
                              <a:gd name="T22" fmla="*/ 60 w 86"/>
                              <a:gd name="T23" fmla="*/ 101 h 371"/>
                              <a:gd name="T24" fmla="*/ 68 w 86"/>
                              <a:gd name="T25" fmla="*/ 126 h 371"/>
                              <a:gd name="T26" fmla="*/ 78 w 86"/>
                              <a:gd name="T27" fmla="*/ 155 h 371"/>
                              <a:gd name="T28" fmla="*/ 82 w 86"/>
                              <a:gd name="T29" fmla="*/ 185 h 371"/>
                              <a:gd name="T30" fmla="*/ 86 w 86"/>
                              <a:gd name="T31" fmla="*/ 220 h 371"/>
                              <a:gd name="T32" fmla="*/ 80 w 86"/>
                              <a:gd name="T33" fmla="*/ 214 h 371"/>
                              <a:gd name="T34" fmla="*/ 74 w 86"/>
                              <a:gd name="T35" fmla="*/ 208 h 371"/>
                              <a:gd name="T36" fmla="*/ 68 w 86"/>
                              <a:gd name="T37" fmla="*/ 204 h 371"/>
                              <a:gd name="T38" fmla="*/ 62 w 86"/>
                              <a:gd name="T39" fmla="*/ 202 h 371"/>
                              <a:gd name="T40" fmla="*/ 58 w 86"/>
                              <a:gd name="T41" fmla="*/ 222 h 371"/>
                              <a:gd name="T42" fmla="*/ 55 w 86"/>
                              <a:gd name="T43" fmla="*/ 245 h 371"/>
                              <a:gd name="T44" fmla="*/ 51 w 86"/>
                              <a:gd name="T45" fmla="*/ 266 h 371"/>
                              <a:gd name="T46" fmla="*/ 49 w 86"/>
                              <a:gd name="T47" fmla="*/ 288 h 371"/>
                              <a:gd name="T48" fmla="*/ 45 w 86"/>
                              <a:gd name="T49" fmla="*/ 307 h 371"/>
                              <a:gd name="T50" fmla="*/ 41 w 86"/>
                              <a:gd name="T51" fmla="*/ 329 h 371"/>
                              <a:gd name="T52" fmla="*/ 39 w 86"/>
                              <a:gd name="T53" fmla="*/ 350 h 371"/>
                              <a:gd name="T54" fmla="*/ 37 w 86"/>
                              <a:gd name="T55" fmla="*/ 371 h 371"/>
                              <a:gd name="T56" fmla="*/ 21 w 86"/>
                              <a:gd name="T57" fmla="*/ 348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6" h="371">
                                <a:moveTo>
                                  <a:pt x="21" y="348"/>
                                </a:moveTo>
                                <a:lnTo>
                                  <a:pt x="12" y="303"/>
                                </a:lnTo>
                                <a:lnTo>
                                  <a:pt x="4" y="245"/>
                                </a:lnTo>
                                <a:lnTo>
                                  <a:pt x="2" y="183"/>
                                </a:lnTo>
                                <a:lnTo>
                                  <a:pt x="0" y="116"/>
                                </a:lnTo>
                                <a:lnTo>
                                  <a:pt x="0" y="62"/>
                                </a:lnTo>
                                <a:lnTo>
                                  <a:pt x="0" y="19"/>
                                </a:lnTo>
                                <a:lnTo>
                                  <a:pt x="2" y="0"/>
                                </a:lnTo>
                                <a:lnTo>
                                  <a:pt x="20" y="23"/>
                                </a:lnTo>
                                <a:lnTo>
                                  <a:pt x="35" y="50"/>
                                </a:lnTo>
                                <a:lnTo>
                                  <a:pt x="51" y="74"/>
                                </a:lnTo>
                                <a:lnTo>
                                  <a:pt x="60" y="101"/>
                                </a:lnTo>
                                <a:lnTo>
                                  <a:pt x="68" y="126"/>
                                </a:lnTo>
                                <a:lnTo>
                                  <a:pt x="78" y="155"/>
                                </a:lnTo>
                                <a:lnTo>
                                  <a:pt x="82" y="185"/>
                                </a:lnTo>
                                <a:lnTo>
                                  <a:pt x="86" y="220"/>
                                </a:lnTo>
                                <a:lnTo>
                                  <a:pt x="80" y="214"/>
                                </a:lnTo>
                                <a:lnTo>
                                  <a:pt x="74" y="208"/>
                                </a:lnTo>
                                <a:lnTo>
                                  <a:pt x="68" y="204"/>
                                </a:lnTo>
                                <a:lnTo>
                                  <a:pt x="62" y="202"/>
                                </a:lnTo>
                                <a:lnTo>
                                  <a:pt x="58" y="222"/>
                                </a:lnTo>
                                <a:lnTo>
                                  <a:pt x="55" y="245"/>
                                </a:lnTo>
                                <a:lnTo>
                                  <a:pt x="51" y="266"/>
                                </a:lnTo>
                                <a:lnTo>
                                  <a:pt x="49" y="288"/>
                                </a:lnTo>
                                <a:lnTo>
                                  <a:pt x="45" y="307"/>
                                </a:lnTo>
                                <a:lnTo>
                                  <a:pt x="41" y="329"/>
                                </a:lnTo>
                                <a:lnTo>
                                  <a:pt x="39" y="350"/>
                                </a:lnTo>
                                <a:lnTo>
                                  <a:pt x="37" y="371"/>
                                </a:lnTo>
                                <a:lnTo>
                                  <a:pt x="21" y="3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1" name="Volný tvar 143" descr="Part of leaf"/>
                        <wps:cNvSpPr>
                          <a:spLocks/>
                        </wps:cNvSpPr>
                        <wps:spPr bwMode="auto">
                          <a:xfrm>
                            <a:off x="2335" y="2965"/>
                            <a:ext cx="101" cy="298"/>
                          </a:xfrm>
                          <a:custGeom>
                            <a:avLst/>
                            <a:gdLst>
                              <a:gd name="T0" fmla="*/ 84 w 101"/>
                              <a:gd name="T1" fmla="*/ 286 h 298"/>
                              <a:gd name="T2" fmla="*/ 70 w 101"/>
                              <a:gd name="T3" fmla="*/ 274 h 298"/>
                              <a:gd name="T4" fmla="*/ 57 w 101"/>
                              <a:gd name="T5" fmla="*/ 263 h 298"/>
                              <a:gd name="T6" fmla="*/ 45 w 101"/>
                              <a:gd name="T7" fmla="*/ 251 h 298"/>
                              <a:gd name="T8" fmla="*/ 35 w 101"/>
                              <a:gd name="T9" fmla="*/ 237 h 298"/>
                              <a:gd name="T10" fmla="*/ 23 w 101"/>
                              <a:gd name="T11" fmla="*/ 222 h 298"/>
                              <a:gd name="T12" fmla="*/ 12 w 101"/>
                              <a:gd name="T13" fmla="*/ 204 h 298"/>
                              <a:gd name="T14" fmla="*/ 2 w 101"/>
                              <a:gd name="T15" fmla="*/ 187 h 298"/>
                              <a:gd name="T16" fmla="*/ 0 w 101"/>
                              <a:gd name="T17" fmla="*/ 165 h 298"/>
                              <a:gd name="T18" fmla="*/ 4 w 101"/>
                              <a:gd name="T19" fmla="*/ 144 h 298"/>
                              <a:gd name="T20" fmla="*/ 10 w 101"/>
                              <a:gd name="T21" fmla="*/ 117 h 298"/>
                              <a:gd name="T22" fmla="*/ 20 w 101"/>
                              <a:gd name="T23" fmla="*/ 89 h 298"/>
                              <a:gd name="T24" fmla="*/ 29 w 101"/>
                              <a:gd name="T25" fmla="*/ 62 h 298"/>
                              <a:gd name="T26" fmla="*/ 41 w 101"/>
                              <a:gd name="T27" fmla="*/ 39 h 298"/>
                              <a:gd name="T28" fmla="*/ 55 w 101"/>
                              <a:gd name="T29" fmla="*/ 16 h 298"/>
                              <a:gd name="T30" fmla="*/ 68 w 101"/>
                              <a:gd name="T31" fmla="*/ 0 h 298"/>
                              <a:gd name="T32" fmla="*/ 70 w 101"/>
                              <a:gd name="T33" fmla="*/ 6 h 298"/>
                              <a:gd name="T34" fmla="*/ 70 w 101"/>
                              <a:gd name="T35" fmla="*/ 21 h 298"/>
                              <a:gd name="T36" fmla="*/ 70 w 101"/>
                              <a:gd name="T37" fmla="*/ 41 h 298"/>
                              <a:gd name="T38" fmla="*/ 72 w 101"/>
                              <a:gd name="T39" fmla="*/ 66 h 298"/>
                              <a:gd name="T40" fmla="*/ 72 w 101"/>
                              <a:gd name="T41" fmla="*/ 88 h 298"/>
                              <a:gd name="T42" fmla="*/ 74 w 101"/>
                              <a:gd name="T43" fmla="*/ 107 h 298"/>
                              <a:gd name="T44" fmla="*/ 74 w 101"/>
                              <a:gd name="T45" fmla="*/ 123 h 298"/>
                              <a:gd name="T46" fmla="*/ 74 w 101"/>
                              <a:gd name="T47" fmla="*/ 132 h 298"/>
                              <a:gd name="T48" fmla="*/ 74 w 101"/>
                              <a:gd name="T49" fmla="*/ 154 h 298"/>
                              <a:gd name="T50" fmla="*/ 76 w 101"/>
                              <a:gd name="T51" fmla="*/ 177 h 298"/>
                              <a:gd name="T52" fmla="*/ 78 w 101"/>
                              <a:gd name="T53" fmla="*/ 199 h 298"/>
                              <a:gd name="T54" fmla="*/ 82 w 101"/>
                              <a:gd name="T55" fmla="*/ 222 h 298"/>
                              <a:gd name="T56" fmla="*/ 84 w 101"/>
                              <a:gd name="T57" fmla="*/ 239 h 298"/>
                              <a:gd name="T58" fmla="*/ 90 w 101"/>
                              <a:gd name="T59" fmla="*/ 259 h 298"/>
                              <a:gd name="T60" fmla="*/ 94 w 101"/>
                              <a:gd name="T61" fmla="*/ 278 h 298"/>
                              <a:gd name="T62" fmla="*/ 101 w 101"/>
                              <a:gd name="T63" fmla="*/ 298 h 298"/>
                              <a:gd name="T64" fmla="*/ 84 w 101"/>
                              <a:gd name="T65" fmla="*/ 286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298">
                                <a:moveTo>
                                  <a:pt x="84" y="286"/>
                                </a:moveTo>
                                <a:lnTo>
                                  <a:pt x="70" y="274"/>
                                </a:lnTo>
                                <a:lnTo>
                                  <a:pt x="57" y="263"/>
                                </a:lnTo>
                                <a:lnTo>
                                  <a:pt x="45" y="251"/>
                                </a:lnTo>
                                <a:lnTo>
                                  <a:pt x="35" y="237"/>
                                </a:lnTo>
                                <a:lnTo>
                                  <a:pt x="23" y="222"/>
                                </a:lnTo>
                                <a:lnTo>
                                  <a:pt x="12" y="204"/>
                                </a:lnTo>
                                <a:lnTo>
                                  <a:pt x="2" y="187"/>
                                </a:lnTo>
                                <a:lnTo>
                                  <a:pt x="0" y="165"/>
                                </a:lnTo>
                                <a:lnTo>
                                  <a:pt x="4" y="144"/>
                                </a:lnTo>
                                <a:lnTo>
                                  <a:pt x="10" y="117"/>
                                </a:lnTo>
                                <a:lnTo>
                                  <a:pt x="20" y="89"/>
                                </a:lnTo>
                                <a:lnTo>
                                  <a:pt x="29" y="62"/>
                                </a:lnTo>
                                <a:lnTo>
                                  <a:pt x="41" y="39"/>
                                </a:lnTo>
                                <a:lnTo>
                                  <a:pt x="55" y="16"/>
                                </a:lnTo>
                                <a:lnTo>
                                  <a:pt x="68" y="0"/>
                                </a:lnTo>
                                <a:lnTo>
                                  <a:pt x="70" y="6"/>
                                </a:lnTo>
                                <a:lnTo>
                                  <a:pt x="70" y="21"/>
                                </a:lnTo>
                                <a:lnTo>
                                  <a:pt x="70" y="41"/>
                                </a:lnTo>
                                <a:lnTo>
                                  <a:pt x="72" y="66"/>
                                </a:lnTo>
                                <a:lnTo>
                                  <a:pt x="72" y="88"/>
                                </a:lnTo>
                                <a:lnTo>
                                  <a:pt x="74" y="107"/>
                                </a:lnTo>
                                <a:lnTo>
                                  <a:pt x="74" y="123"/>
                                </a:lnTo>
                                <a:lnTo>
                                  <a:pt x="74" y="132"/>
                                </a:lnTo>
                                <a:lnTo>
                                  <a:pt x="74" y="154"/>
                                </a:lnTo>
                                <a:lnTo>
                                  <a:pt x="76" y="177"/>
                                </a:lnTo>
                                <a:lnTo>
                                  <a:pt x="78" y="199"/>
                                </a:lnTo>
                                <a:lnTo>
                                  <a:pt x="82" y="222"/>
                                </a:lnTo>
                                <a:lnTo>
                                  <a:pt x="84" y="239"/>
                                </a:lnTo>
                                <a:lnTo>
                                  <a:pt x="90" y="259"/>
                                </a:lnTo>
                                <a:lnTo>
                                  <a:pt x="94" y="278"/>
                                </a:lnTo>
                                <a:lnTo>
                                  <a:pt x="101" y="298"/>
                                </a:lnTo>
                                <a:lnTo>
                                  <a:pt x="8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2" name="Volný tvar 144" descr="Part of leaf"/>
                        <wps:cNvSpPr>
                          <a:spLocks/>
                        </wps:cNvSpPr>
                        <wps:spPr bwMode="auto">
                          <a:xfrm>
                            <a:off x="2335" y="2965"/>
                            <a:ext cx="101" cy="298"/>
                          </a:xfrm>
                          <a:custGeom>
                            <a:avLst/>
                            <a:gdLst>
                              <a:gd name="T0" fmla="*/ 84 w 101"/>
                              <a:gd name="T1" fmla="*/ 286 h 298"/>
                              <a:gd name="T2" fmla="*/ 70 w 101"/>
                              <a:gd name="T3" fmla="*/ 274 h 298"/>
                              <a:gd name="T4" fmla="*/ 57 w 101"/>
                              <a:gd name="T5" fmla="*/ 263 h 298"/>
                              <a:gd name="T6" fmla="*/ 45 w 101"/>
                              <a:gd name="T7" fmla="*/ 251 h 298"/>
                              <a:gd name="T8" fmla="*/ 35 w 101"/>
                              <a:gd name="T9" fmla="*/ 237 h 298"/>
                              <a:gd name="T10" fmla="*/ 23 w 101"/>
                              <a:gd name="T11" fmla="*/ 222 h 298"/>
                              <a:gd name="T12" fmla="*/ 12 w 101"/>
                              <a:gd name="T13" fmla="*/ 204 h 298"/>
                              <a:gd name="T14" fmla="*/ 2 w 101"/>
                              <a:gd name="T15" fmla="*/ 187 h 298"/>
                              <a:gd name="T16" fmla="*/ 0 w 101"/>
                              <a:gd name="T17" fmla="*/ 165 h 298"/>
                              <a:gd name="T18" fmla="*/ 4 w 101"/>
                              <a:gd name="T19" fmla="*/ 144 h 298"/>
                              <a:gd name="T20" fmla="*/ 10 w 101"/>
                              <a:gd name="T21" fmla="*/ 117 h 298"/>
                              <a:gd name="T22" fmla="*/ 20 w 101"/>
                              <a:gd name="T23" fmla="*/ 89 h 298"/>
                              <a:gd name="T24" fmla="*/ 29 w 101"/>
                              <a:gd name="T25" fmla="*/ 62 h 298"/>
                              <a:gd name="T26" fmla="*/ 41 w 101"/>
                              <a:gd name="T27" fmla="*/ 39 h 298"/>
                              <a:gd name="T28" fmla="*/ 55 w 101"/>
                              <a:gd name="T29" fmla="*/ 16 h 298"/>
                              <a:gd name="T30" fmla="*/ 68 w 101"/>
                              <a:gd name="T31" fmla="*/ 0 h 298"/>
                              <a:gd name="T32" fmla="*/ 70 w 101"/>
                              <a:gd name="T33" fmla="*/ 6 h 298"/>
                              <a:gd name="T34" fmla="*/ 70 w 101"/>
                              <a:gd name="T35" fmla="*/ 21 h 298"/>
                              <a:gd name="T36" fmla="*/ 70 w 101"/>
                              <a:gd name="T37" fmla="*/ 41 h 298"/>
                              <a:gd name="T38" fmla="*/ 72 w 101"/>
                              <a:gd name="T39" fmla="*/ 66 h 298"/>
                              <a:gd name="T40" fmla="*/ 72 w 101"/>
                              <a:gd name="T41" fmla="*/ 88 h 298"/>
                              <a:gd name="T42" fmla="*/ 74 w 101"/>
                              <a:gd name="T43" fmla="*/ 107 h 298"/>
                              <a:gd name="T44" fmla="*/ 74 w 101"/>
                              <a:gd name="T45" fmla="*/ 123 h 298"/>
                              <a:gd name="T46" fmla="*/ 74 w 101"/>
                              <a:gd name="T47" fmla="*/ 132 h 298"/>
                              <a:gd name="T48" fmla="*/ 74 w 101"/>
                              <a:gd name="T49" fmla="*/ 154 h 298"/>
                              <a:gd name="T50" fmla="*/ 76 w 101"/>
                              <a:gd name="T51" fmla="*/ 177 h 298"/>
                              <a:gd name="T52" fmla="*/ 78 w 101"/>
                              <a:gd name="T53" fmla="*/ 199 h 298"/>
                              <a:gd name="T54" fmla="*/ 82 w 101"/>
                              <a:gd name="T55" fmla="*/ 222 h 298"/>
                              <a:gd name="T56" fmla="*/ 84 w 101"/>
                              <a:gd name="T57" fmla="*/ 239 h 298"/>
                              <a:gd name="T58" fmla="*/ 90 w 101"/>
                              <a:gd name="T59" fmla="*/ 259 h 298"/>
                              <a:gd name="T60" fmla="*/ 94 w 101"/>
                              <a:gd name="T61" fmla="*/ 278 h 298"/>
                              <a:gd name="T62" fmla="*/ 101 w 101"/>
                              <a:gd name="T63" fmla="*/ 298 h 298"/>
                              <a:gd name="T64" fmla="*/ 84 w 101"/>
                              <a:gd name="T65" fmla="*/ 286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298">
                                <a:moveTo>
                                  <a:pt x="84" y="286"/>
                                </a:moveTo>
                                <a:lnTo>
                                  <a:pt x="70" y="274"/>
                                </a:lnTo>
                                <a:lnTo>
                                  <a:pt x="57" y="263"/>
                                </a:lnTo>
                                <a:lnTo>
                                  <a:pt x="45" y="251"/>
                                </a:lnTo>
                                <a:lnTo>
                                  <a:pt x="35" y="237"/>
                                </a:lnTo>
                                <a:lnTo>
                                  <a:pt x="23" y="222"/>
                                </a:lnTo>
                                <a:lnTo>
                                  <a:pt x="12" y="204"/>
                                </a:lnTo>
                                <a:lnTo>
                                  <a:pt x="2" y="187"/>
                                </a:lnTo>
                                <a:lnTo>
                                  <a:pt x="0" y="165"/>
                                </a:lnTo>
                                <a:lnTo>
                                  <a:pt x="4" y="144"/>
                                </a:lnTo>
                                <a:lnTo>
                                  <a:pt x="10" y="117"/>
                                </a:lnTo>
                                <a:lnTo>
                                  <a:pt x="20" y="89"/>
                                </a:lnTo>
                                <a:lnTo>
                                  <a:pt x="29" y="62"/>
                                </a:lnTo>
                                <a:lnTo>
                                  <a:pt x="41" y="39"/>
                                </a:lnTo>
                                <a:lnTo>
                                  <a:pt x="55" y="16"/>
                                </a:lnTo>
                                <a:lnTo>
                                  <a:pt x="68" y="0"/>
                                </a:lnTo>
                                <a:lnTo>
                                  <a:pt x="70" y="6"/>
                                </a:lnTo>
                                <a:lnTo>
                                  <a:pt x="70" y="21"/>
                                </a:lnTo>
                                <a:lnTo>
                                  <a:pt x="70" y="41"/>
                                </a:lnTo>
                                <a:lnTo>
                                  <a:pt x="72" y="66"/>
                                </a:lnTo>
                                <a:lnTo>
                                  <a:pt x="72" y="88"/>
                                </a:lnTo>
                                <a:lnTo>
                                  <a:pt x="74" y="107"/>
                                </a:lnTo>
                                <a:lnTo>
                                  <a:pt x="74" y="123"/>
                                </a:lnTo>
                                <a:lnTo>
                                  <a:pt x="74" y="132"/>
                                </a:lnTo>
                                <a:lnTo>
                                  <a:pt x="74" y="154"/>
                                </a:lnTo>
                                <a:lnTo>
                                  <a:pt x="76" y="177"/>
                                </a:lnTo>
                                <a:lnTo>
                                  <a:pt x="78" y="199"/>
                                </a:lnTo>
                                <a:lnTo>
                                  <a:pt x="82" y="222"/>
                                </a:lnTo>
                                <a:lnTo>
                                  <a:pt x="84" y="239"/>
                                </a:lnTo>
                                <a:lnTo>
                                  <a:pt x="90" y="259"/>
                                </a:lnTo>
                                <a:lnTo>
                                  <a:pt x="94" y="278"/>
                                </a:lnTo>
                                <a:lnTo>
                                  <a:pt x="101" y="298"/>
                                </a:lnTo>
                                <a:lnTo>
                                  <a:pt x="84" y="28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3" name="Volný tvar 145" descr="Part of leaf"/>
                        <wps:cNvSpPr>
                          <a:spLocks/>
                        </wps:cNvSpPr>
                        <wps:spPr bwMode="auto">
                          <a:xfrm>
                            <a:off x="2431" y="1643"/>
                            <a:ext cx="159" cy="526"/>
                          </a:xfrm>
                          <a:custGeom>
                            <a:avLst/>
                            <a:gdLst>
                              <a:gd name="T0" fmla="*/ 79 w 159"/>
                              <a:gd name="T1" fmla="*/ 526 h 526"/>
                              <a:gd name="T2" fmla="*/ 75 w 159"/>
                              <a:gd name="T3" fmla="*/ 526 h 526"/>
                              <a:gd name="T4" fmla="*/ 50 w 159"/>
                              <a:gd name="T5" fmla="*/ 467 h 526"/>
                              <a:gd name="T6" fmla="*/ 33 w 159"/>
                              <a:gd name="T7" fmla="*/ 411 h 526"/>
                              <a:gd name="T8" fmla="*/ 17 w 159"/>
                              <a:gd name="T9" fmla="*/ 352 h 526"/>
                              <a:gd name="T10" fmla="*/ 7 w 159"/>
                              <a:gd name="T11" fmla="*/ 296 h 526"/>
                              <a:gd name="T12" fmla="*/ 0 w 159"/>
                              <a:gd name="T13" fmla="*/ 238 h 526"/>
                              <a:gd name="T14" fmla="*/ 0 w 159"/>
                              <a:gd name="T15" fmla="*/ 179 h 526"/>
                              <a:gd name="T16" fmla="*/ 3 w 159"/>
                              <a:gd name="T17" fmla="*/ 119 h 526"/>
                              <a:gd name="T18" fmla="*/ 15 w 159"/>
                              <a:gd name="T19" fmla="*/ 55 h 526"/>
                              <a:gd name="T20" fmla="*/ 17 w 159"/>
                              <a:gd name="T21" fmla="*/ 55 h 526"/>
                              <a:gd name="T22" fmla="*/ 23 w 159"/>
                              <a:gd name="T23" fmla="*/ 55 h 526"/>
                              <a:gd name="T24" fmla="*/ 31 w 159"/>
                              <a:gd name="T25" fmla="*/ 68 h 526"/>
                              <a:gd name="T26" fmla="*/ 38 w 159"/>
                              <a:gd name="T27" fmla="*/ 82 h 526"/>
                              <a:gd name="T28" fmla="*/ 46 w 159"/>
                              <a:gd name="T29" fmla="*/ 78 h 526"/>
                              <a:gd name="T30" fmla="*/ 62 w 159"/>
                              <a:gd name="T31" fmla="*/ 66 h 526"/>
                              <a:gd name="T32" fmla="*/ 79 w 159"/>
                              <a:gd name="T33" fmla="*/ 51 h 526"/>
                              <a:gd name="T34" fmla="*/ 101 w 159"/>
                              <a:gd name="T35" fmla="*/ 35 h 526"/>
                              <a:gd name="T36" fmla="*/ 122 w 159"/>
                              <a:gd name="T37" fmla="*/ 20 h 526"/>
                              <a:gd name="T38" fmla="*/ 140 w 159"/>
                              <a:gd name="T39" fmla="*/ 8 h 526"/>
                              <a:gd name="T40" fmla="*/ 153 w 159"/>
                              <a:gd name="T41" fmla="*/ 0 h 526"/>
                              <a:gd name="T42" fmla="*/ 159 w 159"/>
                              <a:gd name="T43" fmla="*/ 6 h 526"/>
                              <a:gd name="T44" fmla="*/ 151 w 159"/>
                              <a:gd name="T45" fmla="*/ 29 h 526"/>
                              <a:gd name="T46" fmla="*/ 146 w 159"/>
                              <a:gd name="T47" fmla="*/ 55 h 526"/>
                              <a:gd name="T48" fmla="*/ 142 w 159"/>
                              <a:gd name="T49" fmla="*/ 80 h 526"/>
                              <a:gd name="T50" fmla="*/ 140 w 159"/>
                              <a:gd name="T51" fmla="*/ 103 h 526"/>
                              <a:gd name="T52" fmla="*/ 136 w 159"/>
                              <a:gd name="T53" fmla="*/ 129 h 526"/>
                              <a:gd name="T54" fmla="*/ 136 w 159"/>
                              <a:gd name="T55" fmla="*/ 152 h 526"/>
                              <a:gd name="T56" fmla="*/ 136 w 159"/>
                              <a:gd name="T57" fmla="*/ 179 h 526"/>
                              <a:gd name="T58" fmla="*/ 136 w 159"/>
                              <a:gd name="T59" fmla="*/ 206 h 526"/>
                              <a:gd name="T60" fmla="*/ 136 w 159"/>
                              <a:gd name="T61" fmla="*/ 220 h 526"/>
                              <a:gd name="T62" fmla="*/ 138 w 159"/>
                              <a:gd name="T63" fmla="*/ 234 h 526"/>
                              <a:gd name="T64" fmla="*/ 140 w 159"/>
                              <a:gd name="T65" fmla="*/ 245 h 526"/>
                              <a:gd name="T66" fmla="*/ 142 w 159"/>
                              <a:gd name="T67" fmla="*/ 257 h 526"/>
                              <a:gd name="T68" fmla="*/ 142 w 159"/>
                              <a:gd name="T69" fmla="*/ 265 h 526"/>
                              <a:gd name="T70" fmla="*/ 142 w 159"/>
                              <a:gd name="T71" fmla="*/ 275 h 526"/>
                              <a:gd name="T72" fmla="*/ 144 w 159"/>
                              <a:gd name="T73" fmla="*/ 280 h 526"/>
                              <a:gd name="T74" fmla="*/ 146 w 159"/>
                              <a:gd name="T75" fmla="*/ 286 h 526"/>
                              <a:gd name="T76" fmla="*/ 140 w 159"/>
                              <a:gd name="T77" fmla="*/ 314 h 526"/>
                              <a:gd name="T78" fmla="*/ 132 w 159"/>
                              <a:gd name="T79" fmla="*/ 345 h 526"/>
                              <a:gd name="T80" fmla="*/ 124 w 159"/>
                              <a:gd name="T81" fmla="*/ 376 h 526"/>
                              <a:gd name="T82" fmla="*/ 118 w 159"/>
                              <a:gd name="T83" fmla="*/ 409 h 526"/>
                              <a:gd name="T84" fmla="*/ 111 w 159"/>
                              <a:gd name="T85" fmla="*/ 440 h 526"/>
                              <a:gd name="T86" fmla="*/ 101 w 159"/>
                              <a:gd name="T87" fmla="*/ 471 h 526"/>
                              <a:gd name="T88" fmla="*/ 91 w 159"/>
                              <a:gd name="T89" fmla="*/ 500 h 526"/>
                              <a:gd name="T90" fmla="*/ 81 w 159"/>
                              <a:gd name="T91" fmla="*/ 526 h 526"/>
                              <a:gd name="T92" fmla="*/ 79 w 159"/>
                              <a:gd name="T9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9" h="526">
                                <a:moveTo>
                                  <a:pt x="79" y="526"/>
                                </a:moveTo>
                                <a:lnTo>
                                  <a:pt x="75" y="526"/>
                                </a:lnTo>
                                <a:lnTo>
                                  <a:pt x="50" y="467"/>
                                </a:lnTo>
                                <a:lnTo>
                                  <a:pt x="33" y="411"/>
                                </a:lnTo>
                                <a:lnTo>
                                  <a:pt x="17" y="352"/>
                                </a:lnTo>
                                <a:lnTo>
                                  <a:pt x="7" y="296"/>
                                </a:lnTo>
                                <a:lnTo>
                                  <a:pt x="0" y="238"/>
                                </a:lnTo>
                                <a:lnTo>
                                  <a:pt x="0" y="179"/>
                                </a:lnTo>
                                <a:lnTo>
                                  <a:pt x="3" y="119"/>
                                </a:lnTo>
                                <a:lnTo>
                                  <a:pt x="15" y="55"/>
                                </a:lnTo>
                                <a:lnTo>
                                  <a:pt x="17" y="55"/>
                                </a:lnTo>
                                <a:lnTo>
                                  <a:pt x="23" y="55"/>
                                </a:lnTo>
                                <a:lnTo>
                                  <a:pt x="31" y="68"/>
                                </a:lnTo>
                                <a:lnTo>
                                  <a:pt x="38" y="82"/>
                                </a:lnTo>
                                <a:lnTo>
                                  <a:pt x="46" y="78"/>
                                </a:lnTo>
                                <a:lnTo>
                                  <a:pt x="62" y="66"/>
                                </a:lnTo>
                                <a:lnTo>
                                  <a:pt x="79" y="51"/>
                                </a:lnTo>
                                <a:lnTo>
                                  <a:pt x="101" y="35"/>
                                </a:lnTo>
                                <a:lnTo>
                                  <a:pt x="122" y="20"/>
                                </a:lnTo>
                                <a:lnTo>
                                  <a:pt x="140" y="8"/>
                                </a:lnTo>
                                <a:lnTo>
                                  <a:pt x="153" y="0"/>
                                </a:lnTo>
                                <a:lnTo>
                                  <a:pt x="159" y="6"/>
                                </a:lnTo>
                                <a:lnTo>
                                  <a:pt x="151" y="29"/>
                                </a:lnTo>
                                <a:lnTo>
                                  <a:pt x="146" y="55"/>
                                </a:lnTo>
                                <a:lnTo>
                                  <a:pt x="142" y="80"/>
                                </a:lnTo>
                                <a:lnTo>
                                  <a:pt x="140" y="103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79"/>
                                </a:lnTo>
                                <a:lnTo>
                                  <a:pt x="136" y="206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34"/>
                                </a:lnTo>
                                <a:lnTo>
                                  <a:pt x="140" y="24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65"/>
                                </a:lnTo>
                                <a:lnTo>
                                  <a:pt x="142" y="275"/>
                                </a:lnTo>
                                <a:lnTo>
                                  <a:pt x="144" y="280"/>
                                </a:lnTo>
                                <a:lnTo>
                                  <a:pt x="146" y="286"/>
                                </a:lnTo>
                                <a:lnTo>
                                  <a:pt x="140" y="314"/>
                                </a:lnTo>
                                <a:lnTo>
                                  <a:pt x="132" y="345"/>
                                </a:lnTo>
                                <a:lnTo>
                                  <a:pt x="124" y="376"/>
                                </a:lnTo>
                                <a:lnTo>
                                  <a:pt x="118" y="409"/>
                                </a:lnTo>
                                <a:lnTo>
                                  <a:pt x="111" y="440"/>
                                </a:lnTo>
                                <a:lnTo>
                                  <a:pt x="101" y="471"/>
                                </a:lnTo>
                                <a:lnTo>
                                  <a:pt x="91" y="500"/>
                                </a:lnTo>
                                <a:lnTo>
                                  <a:pt x="81" y="526"/>
                                </a:lnTo>
                                <a:lnTo>
                                  <a:pt x="79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4" name="Volný tvar 146" descr="Part of leaf"/>
                        <wps:cNvSpPr>
                          <a:spLocks/>
                        </wps:cNvSpPr>
                        <wps:spPr bwMode="auto">
                          <a:xfrm>
                            <a:off x="2431" y="1643"/>
                            <a:ext cx="159" cy="526"/>
                          </a:xfrm>
                          <a:custGeom>
                            <a:avLst/>
                            <a:gdLst>
                              <a:gd name="T0" fmla="*/ 79 w 159"/>
                              <a:gd name="T1" fmla="*/ 526 h 526"/>
                              <a:gd name="T2" fmla="*/ 75 w 159"/>
                              <a:gd name="T3" fmla="*/ 526 h 526"/>
                              <a:gd name="T4" fmla="*/ 50 w 159"/>
                              <a:gd name="T5" fmla="*/ 467 h 526"/>
                              <a:gd name="T6" fmla="*/ 33 w 159"/>
                              <a:gd name="T7" fmla="*/ 411 h 526"/>
                              <a:gd name="T8" fmla="*/ 17 w 159"/>
                              <a:gd name="T9" fmla="*/ 352 h 526"/>
                              <a:gd name="T10" fmla="*/ 7 w 159"/>
                              <a:gd name="T11" fmla="*/ 296 h 526"/>
                              <a:gd name="T12" fmla="*/ 0 w 159"/>
                              <a:gd name="T13" fmla="*/ 238 h 526"/>
                              <a:gd name="T14" fmla="*/ 0 w 159"/>
                              <a:gd name="T15" fmla="*/ 179 h 526"/>
                              <a:gd name="T16" fmla="*/ 3 w 159"/>
                              <a:gd name="T17" fmla="*/ 119 h 526"/>
                              <a:gd name="T18" fmla="*/ 15 w 159"/>
                              <a:gd name="T19" fmla="*/ 55 h 526"/>
                              <a:gd name="T20" fmla="*/ 17 w 159"/>
                              <a:gd name="T21" fmla="*/ 55 h 526"/>
                              <a:gd name="T22" fmla="*/ 23 w 159"/>
                              <a:gd name="T23" fmla="*/ 55 h 526"/>
                              <a:gd name="T24" fmla="*/ 31 w 159"/>
                              <a:gd name="T25" fmla="*/ 68 h 526"/>
                              <a:gd name="T26" fmla="*/ 38 w 159"/>
                              <a:gd name="T27" fmla="*/ 82 h 526"/>
                              <a:gd name="T28" fmla="*/ 46 w 159"/>
                              <a:gd name="T29" fmla="*/ 78 h 526"/>
                              <a:gd name="T30" fmla="*/ 62 w 159"/>
                              <a:gd name="T31" fmla="*/ 66 h 526"/>
                              <a:gd name="T32" fmla="*/ 79 w 159"/>
                              <a:gd name="T33" fmla="*/ 51 h 526"/>
                              <a:gd name="T34" fmla="*/ 101 w 159"/>
                              <a:gd name="T35" fmla="*/ 35 h 526"/>
                              <a:gd name="T36" fmla="*/ 122 w 159"/>
                              <a:gd name="T37" fmla="*/ 20 h 526"/>
                              <a:gd name="T38" fmla="*/ 140 w 159"/>
                              <a:gd name="T39" fmla="*/ 8 h 526"/>
                              <a:gd name="T40" fmla="*/ 153 w 159"/>
                              <a:gd name="T41" fmla="*/ 0 h 526"/>
                              <a:gd name="T42" fmla="*/ 159 w 159"/>
                              <a:gd name="T43" fmla="*/ 6 h 526"/>
                              <a:gd name="T44" fmla="*/ 151 w 159"/>
                              <a:gd name="T45" fmla="*/ 29 h 526"/>
                              <a:gd name="T46" fmla="*/ 146 w 159"/>
                              <a:gd name="T47" fmla="*/ 55 h 526"/>
                              <a:gd name="T48" fmla="*/ 142 w 159"/>
                              <a:gd name="T49" fmla="*/ 80 h 526"/>
                              <a:gd name="T50" fmla="*/ 140 w 159"/>
                              <a:gd name="T51" fmla="*/ 103 h 526"/>
                              <a:gd name="T52" fmla="*/ 136 w 159"/>
                              <a:gd name="T53" fmla="*/ 129 h 526"/>
                              <a:gd name="T54" fmla="*/ 136 w 159"/>
                              <a:gd name="T55" fmla="*/ 152 h 526"/>
                              <a:gd name="T56" fmla="*/ 136 w 159"/>
                              <a:gd name="T57" fmla="*/ 179 h 526"/>
                              <a:gd name="T58" fmla="*/ 136 w 159"/>
                              <a:gd name="T59" fmla="*/ 206 h 526"/>
                              <a:gd name="T60" fmla="*/ 136 w 159"/>
                              <a:gd name="T61" fmla="*/ 220 h 526"/>
                              <a:gd name="T62" fmla="*/ 138 w 159"/>
                              <a:gd name="T63" fmla="*/ 234 h 526"/>
                              <a:gd name="T64" fmla="*/ 140 w 159"/>
                              <a:gd name="T65" fmla="*/ 245 h 526"/>
                              <a:gd name="T66" fmla="*/ 142 w 159"/>
                              <a:gd name="T67" fmla="*/ 257 h 526"/>
                              <a:gd name="T68" fmla="*/ 142 w 159"/>
                              <a:gd name="T69" fmla="*/ 265 h 526"/>
                              <a:gd name="T70" fmla="*/ 142 w 159"/>
                              <a:gd name="T71" fmla="*/ 275 h 526"/>
                              <a:gd name="T72" fmla="*/ 144 w 159"/>
                              <a:gd name="T73" fmla="*/ 280 h 526"/>
                              <a:gd name="T74" fmla="*/ 146 w 159"/>
                              <a:gd name="T75" fmla="*/ 286 h 526"/>
                              <a:gd name="T76" fmla="*/ 140 w 159"/>
                              <a:gd name="T77" fmla="*/ 314 h 526"/>
                              <a:gd name="T78" fmla="*/ 132 w 159"/>
                              <a:gd name="T79" fmla="*/ 345 h 526"/>
                              <a:gd name="T80" fmla="*/ 124 w 159"/>
                              <a:gd name="T81" fmla="*/ 376 h 526"/>
                              <a:gd name="T82" fmla="*/ 118 w 159"/>
                              <a:gd name="T83" fmla="*/ 409 h 526"/>
                              <a:gd name="T84" fmla="*/ 111 w 159"/>
                              <a:gd name="T85" fmla="*/ 440 h 526"/>
                              <a:gd name="T86" fmla="*/ 101 w 159"/>
                              <a:gd name="T87" fmla="*/ 471 h 526"/>
                              <a:gd name="T88" fmla="*/ 91 w 159"/>
                              <a:gd name="T89" fmla="*/ 500 h 526"/>
                              <a:gd name="T90" fmla="*/ 81 w 159"/>
                              <a:gd name="T91" fmla="*/ 526 h 526"/>
                              <a:gd name="T92" fmla="*/ 79 w 159"/>
                              <a:gd name="T9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9" h="526">
                                <a:moveTo>
                                  <a:pt x="79" y="526"/>
                                </a:moveTo>
                                <a:lnTo>
                                  <a:pt x="75" y="526"/>
                                </a:lnTo>
                                <a:lnTo>
                                  <a:pt x="50" y="467"/>
                                </a:lnTo>
                                <a:lnTo>
                                  <a:pt x="33" y="411"/>
                                </a:lnTo>
                                <a:lnTo>
                                  <a:pt x="17" y="352"/>
                                </a:lnTo>
                                <a:lnTo>
                                  <a:pt x="7" y="296"/>
                                </a:lnTo>
                                <a:lnTo>
                                  <a:pt x="0" y="238"/>
                                </a:lnTo>
                                <a:lnTo>
                                  <a:pt x="0" y="179"/>
                                </a:lnTo>
                                <a:lnTo>
                                  <a:pt x="3" y="119"/>
                                </a:lnTo>
                                <a:lnTo>
                                  <a:pt x="15" y="55"/>
                                </a:lnTo>
                                <a:lnTo>
                                  <a:pt x="17" y="55"/>
                                </a:lnTo>
                                <a:lnTo>
                                  <a:pt x="23" y="55"/>
                                </a:lnTo>
                                <a:lnTo>
                                  <a:pt x="31" y="68"/>
                                </a:lnTo>
                                <a:lnTo>
                                  <a:pt x="38" y="82"/>
                                </a:lnTo>
                                <a:lnTo>
                                  <a:pt x="46" y="78"/>
                                </a:lnTo>
                                <a:lnTo>
                                  <a:pt x="62" y="66"/>
                                </a:lnTo>
                                <a:lnTo>
                                  <a:pt x="79" y="51"/>
                                </a:lnTo>
                                <a:lnTo>
                                  <a:pt x="101" y="35"/>
                                </a:lnTo>
                                <a:lnTo>
                                  <a:pt x="122" y="20"/>
                                </a:lnTo>
                                <a:lnTo>
                                  <a:pt x="140" y="8"/>
                                </a:lnTo>
                                <a:lnTo>
                                  <a:pt x="153" y="0"/>
                                </a:lnTo>
                                <a:lnTo>
                                  <a:pt x="159" y="6"/>
                                </a:lnTo>
                                <a:lnTo>
                                  <a:pt x="151" y="29"/>
                                </a:lnTo>
                                <a:lnTo>
                                  <a:pt x="146" y="55"/>
                                </a:lnTo>
                                <a:lnTo>
                                  <a:pt x="142" y="80"/>
                                </a:lnTo>
                                <a:lnTo>
                                  <a:pt x="140" y="103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79"/>
                                </a:lnTo>
                                <a:lnTo>
                                  <a:pt x="136" y="206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34"/>
                                </a:lnTo>
                                <a:lnTo>
                                  <a:pt x="140" y="24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65"/>
                                </a:lnTo>
                                <a:lnTo>
                                  <a:pt x="142" y="275"/>
                                </a:lnTo>
                                <a:lnTo>
                                  <a:pt x="144" y="280"/>
                                </a:lnTo>
                                <a:lnTo>
                                  <a:pt x="146" y="286"/>
                                </a:lnTo>
                                <a:lnTo>
                                  <a:pt x="140" y="314"/>
                                </a:lnTo>
                                <a:lnTo>
                                  <a:pt x="132" y="345"/>
                                </a:lnTo>
                                <a:lnTo>
                                  <a:pt x="124" y="376"/>
                                </a:lnTo>
                                <a:lnTo>
                                  <a:pt x="118" y="409"/>
                                </a:lnTo>
                                <a:lnTo>
                                  <a:pt x="111" y="440"/>
                                </a:lnTo>
                                <a:lnTo>
                                  <a:pt x="101" y="471"/>
                                </a:lnTo>
                                <a:lnTo>
                                  <a:pt x="91" y="500"/>
                                </a:lnTo>
                                <a:lnTo>
                                  <a:pt x="81" y="526"/>
                                </a:lnTo>
                                <a:lnTo>
                                  <a:pt x="79" y="52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5" name="Volný tvar 147" descr="Part of leaf"/>
                        <wps:cNvSpPr>
                          <a:spLocks/>
                        </wps:cNvSpPr>
                        <wps:spPr bwMode="auto">
                          <a:xfrm>
                            <a:off x="2242" y="2546"/>
                            <a:ext cx="183" cy="594"/>
                          </a:xfrm>
                          <a:custGeom>
                            <a:avLst/>
                            <a:gdLst>
                              <a:gd name="T0" fmla="*/ 85 w 183"/>
                              <a:gd name="T1" fmla="*/ 588 h 594"/>
                              <a:gd name="T2" fmla="*/ 81 w 183"/>
                              <a:gd name="T3" fmla="*/ 579 h 594"/>
                              <a:gd name="T4" fmla="*/ 76 w 183"/>
                              <a:gd name="T5" fmla="*/ 567 h 594"/>
                              <a:gd name="T6" fmla="*/ 70 w 183"/>
                              <a:gd name="T7" fmla="*/ 553 h 594"/>
                              <a:gd name="T8" fmla="*/ 62 w 183"/>
                              <a:gd name="T9" fmla="*/ 538 h 594"/>
                              <a:gd name="T10" fmla="*/ 58 w 183"/>
                              <a:gd name="T11" fmla="*/ 524 h 594"/>
                              <a:gd name="T12" fmla="*/ 52 w 183"/>
                              <a:gd name="T13" fmla="*/ 512 h 594"/>
                              <a:gd name="T14" fmla="*/ 50 w 183"/>
                              <a:gd name="T15" fmla="*/ 507 h 594"/>
                              <a:gd name="T16" fmla="*/ 46 w 183"/>
                              <a:gd name="T17" fmla="*/ 507 h 594"/>
                              <a:gd name="T18" fmla="*/ 42 w 183"/>
                              <a:gd name="T19" fmla="*/ 508 h 594"/>
                              <a:gd name="T20" fmla="*/ 37 w 183"/>
                              <a:gd name="T21" fmla="*/ 512 h 594"/>
                              <a:gd name="T22" fmla="*/ 29 w 183"/>
                              <a:gd name="T23" fmla="*/ 518 h 594"/>
                              <a:gd name="T24" fmla="*/ 23 w 183"/>
                              <a:gd name="T25" fmla="*/ 524 h 594"/>
                              <a:gd name="T26" fmla="*/ 11 w 183"/>
                              <a:gd name="T27" fmla="*/ 536 h 594"/>
                              <a:gd name="T28" fmla="*/ 5 w 183"/>
                              <a:gd name="T29" fmla="*/ 542 h 594"/>
                              <a:gd name="T30" fmla="*/ 0 w 183"/>
                              <a:gd name="T31" fmla="*/ 466 h 594"/>
                              <a:gd name="T32" fmla="*/ 2 w 183"/>
                              <a:gd name="T33" fmla="*/ 390 h 594"/>
                              <a:gd name="T34" fmla="*/ 7 w 183"/>
                              <a:gd name="T35" fmla="*/ 312 h 594"/>
                              <a:gd name="T36" fmla="*/ 25 w 183"/>
                              <a:gd name="T37" fmla="*/ 242 h 594"/>
                              <a:gd name="T38" fmla="*/ 46 w 183"/>
                              <a:gd name="T39" fmla="*/ 170 h 594"/>
                              <a:gd name="T40" fmla="*/ 81 w 183"/>
                              <a:gd name="T41" fmla="*/ 107 h 594"/>
                              <a:gd name="T42" fmla="*/ 126 w 183"/>
                              <a:gd name="T43" fmla="*/ 49 h 594"/>
                              <a:gd name="T44" fmla="*/ 183 w 183"/>
                              <a:gd name="T45" fmla="*/ 0 h 594"/>
                              <a:gd name="T46" fmla="*/ 183 w 183"/>
                              <a:gd name="T47" fmla="*/ 14 h 594"/>
                              <a:gd name="T48" fmla="*/ 183 w 183"/>
                              <a:gd name="T49" fmla="*/ 47 h 594"/>
                              <a:gd name="T50" fmla="*/ 181 w 183"/>
                              <a:gd name="T51" fmla="*/ 92 h 594"/>
                              <a:gd name="T52" fmla="*/ 177 w 183"/>
                              <a:gd name="T53" fmla="*/ 141 h 594"/>
                              <a:gd name="T54" fmla="*/ 173 w 183"/>
                              <a:gd name="T55" fmla="*/ 187 h 594"/>
                              <a:gd name="T56" fmla="*/ 169 w 183"/>
                              <a:gd name="T57" fmla="*/ 232 h 594"/>
                              <a:gd name="T58" fmla="*/ 167 w 183"/>
                              <a:gd name="T59" fmla="*/ 265 h 594"/>
                              <a:gd name="T60" fmla="*/ 165 w 183"/>
                              <a:gd name="T61" fmla="*/ 285 h 594"/>
                              <a:gd name="T62" fmla="*/ 163 w 183"/>
                              <a:gd name="T63" fmla="*/ 324 h 594"/>
                              <a:gd name="T64" fmla="*/ 163 w 183"/>
                              <a:gd name="T65" fmla="*/ 355 h 594"/>
                              <a:gd name="T66" fmla="*/ 163 w 183"/>
                              <a:gd name="T67" fmla="*/ 376 h 594"/>
                              <a:gd name="T68" fmla="*/ 163 w 183"/>
                              <a:gd name="T69" fmla="*/ 392 h 594"/>
                              <a:gd name="T70" fmla="*/ 163 w 183"/>
                              <a:gd name="T71" fmla="*/ 401 h 594"/>
                              <a:gd name="T72" fmla="*/ 163 w 183"/>
                              <a:gd name="T73" fmla="*/ 407 h 594"/>
                              <a:gd name="T74" fmla="*/ 161 w 183"/>
                              <a:gd name="T75" fmla="*/ 409 h 594"/>
                              <a:gd name="T76" fmla="*/ 161 w 183"/>
                              <a:gd name="T77" fmla="*/ 413 h 594"/>
                              <a:gd name="T78" fmla="*/ 146 w 183"/>
                              <a:gd name="T79" fmla="*/ 429 h 594"/>
                              <a:gd name="T80" fmla="*/ 132 w 183"/>
                              <a:gd name="T81" fmla="*/ 452 h 594"/>
                              <a:gd name="T82" fmla="*/ 120 w 183"/>
                              <a:gd name="T83" fmla="*/ 473 h 594"/>
                              <a:gd name="T84" fmla="*/ 113 w 183"/>
                              <a:gd name="T85" fmla="*/ 497 h 594"/>
                              <a:gd name="T86" fmla="*/ 103 w 183"/>
                              <a:gd name="T87" fmla="*/ 522 h 594"/>
                              <a:gd name="T88" fmla="*/ 99 w 183"/>
                              <a:gd name="T89" fmla="*/ 545 h 594"/>
                              <a:gd name="T90" fmla="*/ 93 w 183"/>
                              <a:gd name="T91" fmla="*/ 569 h 594"/>
                              <a:gd name="T92" fmla="*/ 89 w 183"/>
                              <a:gd name="T93" fmla="*/ 594 h 594"/>
                              <a:gd name="T94" fmla="*/ 85 w 183"/>
                              <a:gd name="T95" fmla="*/ 5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3" h="594">
                                <a:moveTo>
                                  <a:pt x="85" y="588"/>
                                </a:moveTo>
                                <a:lnTo>
                                  <a:pt x="81" y="579"/>
                                </a:lnTo>
                                <a:lnTo>
                                  <a:pt x="76" y="567"/>
                                </a:lnTo>
                                <a:lnTo>
                                  <a:pt x="70" y="553"/>
                                </a:lnTo>
                                <a:lnTo>
                                  <a:pt x="62" y="538"/>
                                </a:lnTo>
                                <a:lnTo>
                                  <a:pt x="58" y="524"/>
                                </a:lnTo>
                                <a:lnTo>
                                  <a:pt x="52" y="512"/>
                                </a:lnTo>
                                <a:lnTo>
                                  <a:pt x="50" y="507"/>
                                </a:lnTo>
                                <a:lnTo>
                                  <a:pt x="46" y="507"/>
                                </a:lnTo>
                                <a:lnTo>
                                  <a:pt x="42" y="508"/>
                                </a:lnTo>
                                <a:lnTo>
                                  <a:pt x="37" y="512"/>
                                </a:lnTo>
                                <a:lnTo>
                                  <a:pt x="29" y="518"/>
                                </a:lnTo>
                                <a:lnTo>
                                  <a:pt x="23" y="524"/>
                                </a:lnTo>
                                <a:lnTo>
                                  <a:pt x="11" y="536"/>
                                </a:lnTo>
                                <a:lnTo>
                                  <a:pt x="5" y="542"/>
                                </a:lnTo>
                                <a:lnTo>
                                  <a:pt x="0" y="466"/>
                                </a:lnTo>
                                <a:lnTo>
                                  <a:pt x="2" y="390"/>
                                </a:lnTo>
                                <a:lnTo>
                                  <a:pt x="7" y="312"/>
                                </a:lnTo>
                                <a:lnTo>
                                  <a:pt x="25" y="242"/>
                                </a:lnTo>
                                <a:lnTo>
                                  <a:pt x="46" y="170"/>
                                </a:lnTo>
                                <a:lnTo>
                                  <a:pt x="81" y="107"/>
                                </a:lnTo>
                                <a:lnTo>
                                  <a:pt x="126" y="49"/>
                                </a:lnTo>
                                <a:lnTo>
                                  <a:pt x="183" y="0"/>
                                </a:lnTo>
                                <a:lnTo>
                                  <a:pt x="183" y="14"/>
                                </a:lnTo>
                                <a:lnTo>
                                  <a:pt x="183" y="47"/>
                                </a:lnTo>
                                <a:lnTo>
                                  <a:pt x="181" y="92"/>
                                </a:lnTo>
                                <a:lnTo>
                                  <a:pt x="177" y="141"/>
                                </a:lnTo>
                                <a:lnTo>
                                  <a:pt x="173" y="187"/>
                                </a:lnTo>
                                <a:lnTo>
                                  <a:pt x="169" y="232"/>
                                </a:lnTo>
                                <a:lnTo>
                                  <a:pt x="167" y="265"/>
                                </a:lnTo>
                                <a:lnTo>
                                  <a:pt x="165" y="285"/>
                                </a:lnTo>
                                <a:lnTo>
                                  <a:pt x="163" y="324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76"/>
                                </a:lnTo>
                                <a:lnTo>
                                  <a:pt x="163" y="392"/>
                                </a:lnTo>
                                <a:lnTo>
                                  <a:pt x="163" y="401"/>
                                </a:lnTo>
                                <a:lnTo>
                                  <a:pt x="163" y="407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13"/>
                                </a:lnTo>
                                <a:lnTo>
                                  <a:pt x="146" y="429"/>
                                </a:lnTo>
                                <a:lnTo>
                                  <a:pt x="132" y="452"/>
                                </a:lnTo>
                                <a:lnTo>
                                  <a:pt x="120" y="473"/>
                                </a:lnTo>
                                <a:lnTo>
                                  <a:pt x="113" y="497"/>
                                </a:lnTo>
                                <a:lnTo>
                                  <a:pt x="103" y="522"/>
                                </a:lnTo>
                                <a:lnTo>
                                  <a:pt x="99" y="545"/>
                                </a:lnTo>
                                <a:lnTo>
                                  <a:pt x="93" y="569"/>
                                </a:lnTo>
                                <a:lnTo>
                                  <a:pt x="89" y="594"/>
                                </a:lnTo>
                                <a:lnTo>
                                  <a:pt x="85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6" name="Volný tvar 148" descr="Part of leaf"/>
                        <wps:cNvSpPr>
                          <a:spLocks/>
                        </wps:cNvSpPr>
                        <wps:spPr bwMode="auto">
                          <a:xfrm>
                            <a:off x="2242" y="2546"/>
                            <a:ext cx="183" cy="594"/>
                          </a:xfrm>
                          <a:custGeom>
                            <a:avLst/>
                            <a:gdLst>
                              <a:gd name="T0" fmla="*/ 85 w 183"/>
                              <a:gd name="T1" fmla="*/ 588 h 594"/>
                              <a:gd name="T2" fmla="*/ 81 w 183"/>
                              <a:gd name="T3" fmla="*/ 579 h 594"/>
                              <a:gd name="T4" fmla="*/ 76 w 183"/>
                              <a:gd name="T5" fmla="*/ 567 h 594"/>
                              <a:gd name="T6" fmla="*/ 70 w 183"/>
                              <a:gd name="T7" fmla="*/ 553 h 594"/>
                              <a:gd name="T8" fmla="*/ 62 w 183"/>
                              <a:gd name="T9" fmla="*/ 538 h 594"/>
                              <a:gd name="T10" fmla="*/ 58 w 183"/>
                              <a:gd name="T11" fmla="*/ 524 h 594"/>
                              <a:gd name="T12" fmla="*/ 52 w 183"/>
                              <a:gd name="T13" fmla="*/ 512 h 594"/>
                              <a:gd name="T14" fmla="*/ 50 w 183"/>
                              <a:gd name="T15" fmla="*/ 507 h 594"/>
                              <a:gd name="T16" fmla="*/ 46 w 183"/>
                              <a:gd name="T17" fmla="*/ 507 h 594"/>
                              <a:gd name="T18" fmla="*/ 42 w 183"/>
                              <a:gd name="T19" fmla="*/ 508 h 594"/>
                              <a:gd name="T20" fmla="*/ 37 w 183"/>
                              <a:gd name="T21" fmla="*/ 512 h 594"/>
                              <a:gd name="T22" fmla="*/ 29 w 183"/>
                              <a:gd name="T23" fmla="*/ 518 h 594"/>
                              <a:gd name="T24" fmla="*/ 23 w 183"/>
                              <a:gd name="T25" fmla="*/ 524 h 594"/>
                              <a:gd name="T26" fmla="*/ 11 w 183"/>
                              <a:gd name="T27" fmla="*/ 536 h 594"/>
                              <a:gd name="T28" fmla="*/ 5 w 183"/>
                              <a:gd name="T29" fmla="*/ 542 h 594"/>
                              <a:gd name="T30" fmla="*/ 0 w 183"/>
                              <a:gd name="T31" fmla="*/ 466 h 594"/>
                              <a:gd name="T32" fmla="*/ 2 w 183"/>
                              <a:gd name="T33" fmla="*/ 390 h 594"/>
                              <a:gd name="T34" fmla="*/ 7 w 183"/>
                              <a:gd name="T35" fmla="*/ 312 h 594"/>
                              <a:gd name="T36" fmla="*/ 25 w 183"/>
                              <a:gd name="T37" fmla="*/ 242 h 594"/>
                              <a:gd name="T38" fmla="*/ 46 w 183"/>
                              <a:gd name="T39" fmla="*/ 170 h 594"/>
                              <a:gd name="T40" fmla="*/ 81 w 183"/>
                              <a:gd name="T41" fmla="*/ 107 h 594"/>
                              <a:gd name="T42" fmla="*/ 126 w 183"/>
                              <a:gd name="T43" fmla="*/ 49 h 594"/>
                              <a:gd name="T44" fmla="*/ 183 w 183"/>
                              <a:gd name="T45" fmla="*/ 0 h 594"/>
                              <a:gd name="T46" fmla="*/ 183 w 183"/>
                              <a:gd name="T47" fmla="*/ 14 h 594"/>
                              <a:gd name="T48" fmla="*/ 183 w 183"/>
                              <a:gd name="T49" fmla="*/ 47 h 594"/>
                              <a:gd name="T50" fmla="*/ 181 w 183"/>
                              <a:gd name="T51" fmla="*/ 92 h 594"/>
                              <a:gd name="T52" fmla="*/ 177 w 183"/>
                              <a:gd name="T53" fmla="*/ 141 h 594"/>
                              <a:gd name="T54" fmla="*/ 173 w 183"/>
                              <a:gd name="T55" fmla="*/ 187 h 594"/>
                              <a:gd name="T56" fmla="*/ 169 w 183"/>
                              <a:gd name="T57" fmla="*/ 232 h 594"/>
                              <a:gd name="T58" fmla="*/ 167 w 183"/>
                              <a:gd name="T59" fmla="*/ 265 h 594"/>
                              <a:gd name="T60" fmla="*/ 165 w 183"/>
                              <a:gd name="T61" fmla="*/ 285 h 594"/>
                              <a:gd name="T62" fmla="*/ 163 w 183"/>
                              <a:gd name="T63" fmla="*/ 324 h 594"/>
                              <a:gd name="T64" fmla="*/ 163 w 183"/>
                              <a:gd name="T65" fmla="*/ 355 h 594"/>
                              <a:gd name="T66" fmla="*/ 163 w 183"/>
                              <a:gd name="T67" fmla="*/ 376 h 594"/>
                              <a:gd name="T68" fmla="*/ 163 w 183"/>
                              <a:gd name="T69" fmla="*/ 392 h 594"/>
                              <a:gd name="T70" fmla="*/ 163 w 183"/>
                              <a:gd name="T71" fmla="*/ 401 h 594"/>
                              <a:gd name="T72" fmla="*/ 163 w 183"/>
                              <a:gd name="T73" fmla="*/ 407 h 594"/>
                              <a:gd name="T74" fmla="*/ 161 w 183"/>
                              <a:gd name="T75" fmla="*/ 409 h 594"/>
                              <a:gd name="T76" fmla="*/ 161 w 183"/>
                              <a:gd name="T77" fmla="*/ 413 h 594"/>
                              <a:gd name="T78" fmla="*/ 146 w 183"/>
                              <a:gd name="T79" fmla="*/ 429 h 594"/>
                              <a:gd name="T80" fmla="*/ 132 w 183"/>
                              <a:gd name="T81" fmla="*/ 452 h 594"/>
                              <a:gd name="T82" fmla="*/ 120 w 183"/>
                              <a:gd name="T83" fmla="*/ 473 h 594"/>
                              <a:gd name="T84" fmla="*/ 113 w 183"/>
                              <a:gd name="T85" fmla="*/ 497 h 594"/>
                              <a:gd name="T86" fmla="*/ 103 w 183"/>
                              <a:gd name="T87" fmla="*/ 522 h 594"/>
                              <a:gd name="T88" fmla="*/ 99 w 183"/>
                              <a:gd name="T89" fmla="*/ 545 h 594"/>
                              <a:gd name="T90" fmla="*/ 93 w 183"/>
                              <a:gd name="T91" fmla="*/ 569 h 594"/>
                              <a:gd name="T92" fmla="*/ 89 w 183"/>
                              <a:gd name="T93" fmla="*/ 594 h 594"/>
                              <a:gd name="T94" fmla="*/ 85 w 183"/>
                              <a:gd name="T95" fmla="*/ 5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3" h="594">
                                <a:moveTo>
                                  <a:pt x="85" y="588"/>
                                </a:moveTo>
                                <a:lnTo>
                                  <a:pt x="81" y="579"/>
                                </a:lnTo>
                                <a:lnTo>
                                  <a:pt x="76" y="567"/>
                                </a:lnTo>
                                <a:lnTo>
                                  <a:pt x="70" y="553"/>
                                </a:lnTo>
                                <a:lnTo>
                                  <a:pt x="62" y="538"/>
                                </a:lnTo>
                                <a:lnTo>
                                  <a:pt x="58" y="524"/>
                                </a:lnTo>
                                <a:lnTo>
                                  <a:pt x="52" y="512"/>
                                </a:lnTo>
                                <a:lnTo>
                                  <a:pt x="50" y="507"/>
                                </a:lnTo>
                                <a:lnTo>
                                  <a:pt x="46" y="507"/>
                                </a:lnTo>
                                <a:lnTo>
                                  <a:pt x="42" y="508"/>
                                </a:lnTo>
                                <a:lnTo>
                                  <a:pt x="37" y="512"/>
                                </a:lnTo>
                                <a:lnTo>
                                  <a:pt x="29" y="518"/>
                                </a:lnTo>
                                <a:lnTo>
                                  <a:pt x="23" y="524"/>
                                </a:lnTo>
                                <a:lnTo>
                                  <a:pt x="11" y="536"/>
                                </a:lnTo>
                                <a:lnTo>
                                  <a:pt x="5" y="542"/>
                                </a:lnTo>
                                <a:lnTo>
                                  <a:pt x="0" y="466"/>
                                </a:lnTo>
                                <a:lnTo>
                                  <a:pt x="2" y="390"/>
                                </a:lnTo>
                                <a:lnTo>
                                  <a:pt x="7" y="312"/>
                                </a:lnTo>
                                <a:lnTo>
                                  <a:pt x="25" y="242"/>
                                </a:lnTo>
                                <a:lnTo>
                                  <a:pt x="46" y="170"/>
                                </a:lnTo>
                                <a:lnTo>
                                  <a:pt x="81" y="107"/>
                                </a:lnTo>
                                <a:lnTo>
                                  <a:pt x="126" y="49"/>
                                </a:lnTo>
                                <a:lnTo>
                                  <a:pt x="183" y="0"/>
                                </a:lnTo>
                                <a:lnTo>
                                  <a:pt x="183" y="14"/>
                                </a:lnTo>
                                <a:lnTo>
                                  <a:pt x="183" y="47"/>
                                </a:lnTo>
                                <a:lnTo>
                                  <a:pt x="181" y="92"/>
                                </a:lnTo>
                                <a:lnTo>
                                  <a:pt x="177" y="141"/>
                                </a:lnTo>
                                <a:lnTo>
                                  <a:pt x="173" y="187"/>
                                </a:lnTo>
                                <a:lnTo>
                                  <a:pt x="169" y="232"/>
                                </a:lnTo>
                                <a:lnTo>
                                  <a:pt x="167" y="265"/>
                                </a:lnTo>
                                <a:lnTo>
                                  <a:pt x="165" y="285"/>
                                </a:lnTo>
                                <a:lnTo>
                                  <a:pt x="163" y="324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76"/>
                                </a:lnTo>
                                <a:lnTo>
                                  <a:pt x="163" y="392"/>
                                </a:lnTo>
                                <a:lnTo>
                                  <a:pt x="163" y="401"/>
                                </a:lnTo>
                                <a:lnTo>
                                  <a:pt x="163" y="407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13"/>
                                </a:lnTo>
                                <a:lnTo>
                                  <a:pt x="146" y="429"/>
                                </a:lnTo>
                                <a:lnTo>
                                  <a:pt x="132" y="452"/>
                                </a:lnTo>
                                <a:lnTo>
                                  <a:pt x="120" y="473"/>
                                </a:lnTo>
                                <a:lnTo>
                                  <a:pt x="113" y="497"/>
                                </a:lnTo>
                                <a:lnTo>
                                  <a:pt x="103" y="522"/>
                                </a:lnTo>
                                <a:lnTo>
                                  <a:pt x="99" y="545"/>
                                </a:lnTo>
                                <a:lnTo>
                                  <a:pt x="93" y="569"/>
                                </a:lnTo>
                                <a:lnTo>
                                  <a:pt x="89" y="594"/>
                                </a:lnTo>
                                <a:lnTo>
                                  <a:pt x="85" y="58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7" name="Volný tvar 149" descr="Part of leaf"/>
                        <wps:cNvSpPr>
                          <a:spLocks/>
                        </wps:cNvSpPr>
                        <wps:spPr bwMode="auto">
                          <a:xfrm>
                            <a:off x="2304" y="1705"/>
                            <a:ext cx="202" cy="538"/>
                          </a:xfrm>
                          <a:custGeom>
                            <a:avLst/>
                            <a:gdLst>
                              <a:gd name="T0" fmla="*/ 142 w 202"/>
                              <a:gd name="T1" fmla="*/ 522 h 538"/>
                              <a:gd name="T2" fmla="*/ 121 w 202"/>
                              <a:gd name="T3" fmla="*/ 493 h 538"/>
                              <a:gd name="T4" fmla="*/ 97 w 202"/>
                              <a:gd name="T5" fmla="*/ 450 h 538"/>
                              <a:gd name="T6" fmla="*/ 76 w 202"/>
                              <a:gd name="T7" fmla="*/ 401 h 538"/>
                              <a:gd name="T8" fmla="*/ 53 w 202"/>
                              <a:gd name="T9" fmla="*/ 351 h 538"/>
                              <a:gd name="T10" fmla="*/ 35 w 202"/>
                              <a:gd name="T11" fmla="*/ 304 h 538"/>
                              <a:gd name="T12" fmla="*/ 19 w 202"/>
                              <a:gd name="T13" fmla="*/ 265 h 538"/>
                              <a:gd name="T14" fmla="*/ 14 w 202"/>
                              <a:gd name="T15" fmla="*/ 242 h 538"/>
                              <a:gd name="T16" fmla="*/ 10 w 202"/>
                              <a:gd name="T17" fmla="*/ 234 h 538"/>
                              <a:gd name="T18" fmla="*/ 10 w 202"/>
                              <a:gd name="T19" fmla="*/ 226 h 538"/>
                              <a:gd name="T20" fmla="*/ 6 w 202"/>
                              <a:gd name="T21" fmla="*/ 216 h 538"/>
                              <a:gd name="T22" fmla="*/ 6 w 202"/>
                              <a:gd name="T23" fmla="*/ 211 h 538"/>
                              <a:gd name="T24" fmla="*/ 2 w 202"/>
                              <a:gd name="T25" fmla="*/ 195 h 538"/>
                              <a:gd name="T26" fmla="*/ 0 w 202"/>
                              <a:gd name="T27" fmla="*/ 183 h 538"/>
                              <a:gd name="T28" fmla="*/ 6 w 202"/>
                              <a:gd name="T29" fmla="*/ 156 h 538"/>
                              <a:gd name="T30" fmla="*/ 16 w 202"/>
                              <a:gd name="T31" fmla="*/ 131 h 538"/>
                              <a:gd name="T32" fmla="*/ 31 w 202"/>
                              <a:gd name="T33" fmla="*/ 106 h 538"/>
                              <a:gd name="T34" fmla="*/ 49 w 202"/>
                              <a:gd name="T35" fmla="*/ 78 h 538"/>
                              <a:gd name="T36" fmla="*/ 68 w 202"/>
                              <a:gd name="T37" fmla="*/ 53 h 538"/>
                              <a:gd name="T38" fmla="*/ 90 w 202"/>
                              <a:gd name="T39" fmla="*/ 32 h 538"/>
                              <a:gd name="T40" fmla="*/ 109 w 202"/>
                              <a:gd name="T41" fmla="*/ 12 h 538"/>
                              <a:gd name="T42" fmla="*/ 128 w 202"/>
                              <a:gd name="T43" fmla="*/ 0 h 538"/>
                              <a:gd name="T44" fmla="*/ 130 w 202"/>
                              <a:gd name="T45" fmla="*/ 0 h 538"/>
                              <a:gd name="T46" fmla="*/ 132 w 202"/>
                              <a:gd name="T47" fmla="*/ 0 h 538"/>
                              <a:gd name="T48" fmla="*/ 128 w 202"/>
                              <a:gd name="T49" fmla="*/ 24 h 538"/>
                              <a:gd name="T50" fmla="*/ 128 w 202"/>
                              <a:gd name="T51" fmla="*/ 51 h 538"/>
                              <a:gd name="T52" fmla="*/ 125 w 202"/>
                              <a:gd name="T53" fmla="*/ 74 h 538"/>
                              <a:gd name="T54" fmla="*/ 125 w 202"/>
                              <a:gd name="T55" fmla="*/ 102 h 538"/>
                              <a:gd name="T56" fmla="*/ 125 w 202"/>
                              <a:gd name="T57" fmla="*/ 125 h 538"/>
                              <a:gd name="T58" fmla="*/ 125 w 202"/>
                              <a:gd name="T59" fmla="*/ 150 h 538"/>
                              <a:gd name="T60" fmla="*/ 125 w 202"/>
                              <a:gd name="T61" fmla="*/ 178 h 538"/>
                              <a:gd name="T62" fmla="*/ 127 w 202"/>
                              <a:gd name="T63" fmla="*/ 205 h 538"/>
                              <a:gd name="T64" fmla="*/ 132 w 202"/>
                              <a:gd name="T65" fmla="*/ 244 h 538"/>
                              <a:gd name="T66" fmla="*/ 140 w 202"/>
                              <a:gd name="T67" fmla="*/ 279 h 538"/>
                              <a:gd name="T68" fmla="*/ 146 w 202"/>
                              <a:gd name="T69" fmla="*/ 312 h 538"/>
                              <a:gd name="T70" fmla="*/ 158 w 202"/>
                              <a:gd name="T71" fmla="*/ 345 h 538"/>
                              <a:gd name="T72" fmla="*/ 167 w 202"/>
                              <a:gd name="T73" fmla="*/ 374 h 538"/>
                              <a:gd name="T74" fmla="*/ 177 w 202"/>
                              <a:gd name="T75" fmla="*/ 407 h 538"/>
                              <a:gd name="T76" fmla="*/ 189 w 202"/>
                              <a:gd name="T77" fmla="*/ 440 h 538"/>
                              <a:gd name="T78" fmla="*/ 202 w 202"/>
                              <a:gd name="T79" fmla="*/ 477 h 538"/>
                              <a:gd name="T80" fmla="*/ 195 w 202"/>
                              <a:gd name="T81" fmla="*/ 487 h 538"/>
                              <a:gd name="T82" fmla="*/ 191 w 202"/>
                              <a:gd name="T83" fmla="*/ 497 h 538"/>
                              <a:gd name="T84" fmla="*/ 185 w 202"/>
                              <a:gd name="T85" fmla="*/ 505 h 538"/>
                              <a:gd name="T86" fmla="*/ 181 w 202"/>
                              <a:gd name="T87" fmla="*/ 510 h 538"/>
                              <a:gd name="T88" fmla="*/ 171 w 202"/>
                              <a:gd name="T89" fmla="*/ 522 h 538"/>
                              <a:gd name="T90" fmla="*/ 160 w 202"/>
                              <a:gd name="T91" fmla="*/ 538 h 538"/>
                              <a:gd name="T92" fmla="*/ 142 w 202"/>
                              <a:gd name="T93" fmla="*/ 522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2" h="538">
                                <a:moveTo>
                                  <a:pt x="142" y="522"/>
                                </a:moveTo>
                                <a:lnTo>
                                  <a:pt x="121" y="493"/>
                                </a:lnTo>
                                <a:lnTo>
                                  <a:pt x="97" y="450"/>
                                </a:lnTo>
                                <a:lnTo>
                                  <a:pt x="76" y="401"/>
                                </a:lnTo>
                                <a:lnTo>
                                  <a:pt x="53" y="351"/>
                                </a:lnTo>
                                <a:lnTo>
                                  <a:pt x="35" y="304"/>
                                </a:lnTo>
                                <a:lnTo>
                                  <a:pt x="19" y="265"/>
                                </a:lnTo>
                                <a:lnTo>
                                  <a:pt x="14" y="242"/>
                                </a:lnTo>
                                <a:lnTo>
                                  <a:pt x="10" y="234"/>
                                </a:lnTo>
                                <a:lnTo>
                                  <a:pt x="10" y="226"/>
                                </a:lnTo>
                                <a:lnTo>
                                  <a:pt x="6" y="216"/>
                                </a:lnTo>
                                <a:lnTo>
                                  <a:pt x="6" y="211"/>
                                </a:lnTo>
                                <a:lnTo>
                                  <a:pt x="2" y="195"/>
                                </a:lnTo>
                                <a:lnTo>
                                  <a:pt x="0" y="183"/>
                                </a:lnTo>
                                <a:lnTo>
                                  <a:pt x="6" y="156"/>
                                </a:lnTo>
                                <a:lnTo>
                                  <a:pt x="16" y="131"/>
                                </a:lnTo>
                                <a:lnTo>
                                  <a:pt x="31" y="106"/>
                                </a:lnTo>
                                <a:lnTo>
                                  <a:pt x="49" y="78"/>
                                </a:lnTo>
                                <a:lnTo>
                                  <a:pt x="68" y="53"/>
                                </a:lnTo>
                                <a:lnTo>
                                  <a:pt x="90" y="32"/>
                                </a:lnTo>
                                <a:lnTo>
                                  <a:pt x="109" y="12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28" y="24"/>
                                </a:lnTo>
                                <a:lnTo>
                                  <a:pt x="128" y="51"/>
                                </a:lnTo>
                                <a:lnTo>
                                  <a:pt x="125" y="74"/>
                                </a:lnTo>
                                <a:lnTo>
                                  <a:pt x="125" y="102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78"/>
                                </a:lnTo>
                                <a:lnTo>
                                  <a:pt x="127" y="205"/>
                                </a:lnTo>
                                <a:lnTo>
                                  <a:pt x="132" y="244"/>
                                </a:lnTo>
                                <a:lnTo>
                                  <a:pt x="140" y="279"/>
                                </a:lnTo>
                                <a:lnTo>
                                  <a:pt x="146" y="312"/>
                                </a:lnTo>
                                <a:lnTo>
                                  <a:pt x="158" y="345"/>
                                </a:lnTo>
                                <a:lnTo>
                                  <a:pt x="167" y="374"/>
                                </a:lnTo>
                                <a:lnTo>
                                  <a:pt x="177" y="407"/>
                                </a:lnTo>
                                <a:lnTo>
                                  <a:pt x="189" y="440"/>
                                </a:lnTo>
                                <a:lnTo>
                                  <a:pt x="202" y="477"/>
                                </a:lnTo>
                                <a:lnTo>
                                  <a:pt x="195" y="487"/>
                                </a:lnTo>
                                <a:lnTo>
                                  <a:pt x="191" y="497"/>
                                </a:lnTo>
                                <a:lnTo>
                                  <a:pt x="185" y="505"/>
                                </a:lnTo>
                                <a:lnTo>
                                  <a:pt x="181" y="510"/>
                                </a:lnTo>
                                <a:lnTo>
                                  <a:pt x="171" y="522"/>
                                </a:lnTo>
                                <a:lnTo>
                                  <a:pt x="160" y="538"/>
                                </a:lnTo>
                                <a:lnTo>
                                  <a:pt x="142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8" name="Volný tvar 150" descr="Part of leaf"/>
                        <wps:cNvSpPr>
                          <a:spLocks/>
                        </wps:cNvSpPr>
                        <wps:spPr bwMode="auto">
                          <a:xfrm>
                            <a:off x="2304" y="1705"/>
                            <a:ext cx="202" cy="538"/>
                          </a:xfrm>
                          <a:custGeom>
                            <a:avLst/>
                            <a:gdLst>
                              <a:gd name="T0" fmla="*/ 142 w 202"/>
                              <a:gd name="T1" fmla="*/ 522 h 538"/>
                              <a:gd name="T2" fmla="*/ 121 w 202"/>
                              <a:gd name="T3" fmla="*/ 493 h 538"/>
                              <a:gd name="T4" fmla="*/ 97 w 202"/>
                              <a:gd name="T5" fmla="*/ 450 h 538"/>
                              <a:gd name="T6" fmla="*/ 76 w 202"/>
                              <a:gd name="T7" fmla="*/ 401 h 538"/>
                              <a:gd name="T8" fmla="*/ 53 w 202"/>
                              <a:gd name="T9" fmla="*/ 351 h 538"/>
                              <a:gd name="T10" fmla="*/ 35 w 202"/>
                              <a:gd name="T11" fmla="*/ 304 h 538"/>
                              <a:gd name="T12" fmla="*/ 19 w 202"/>
                              <a:gd name="T13" fmla="*/ 265 h 538"/>
                              <a:gd name="T14" fmla="*/ 14 w 202"/>
                              <a:gd name="T15" fmla="*/ 242 h 538"/>
                              <a:gd name="T16" fmla="*/ 10 w 202"/>
                              <a:gd name="T17" fmla="*/ 234 h 538"/>
                              <a:gd name="T18" fmla="*/ 10 w 202"/>
                              <a:gd name="T19" fmla="*/ 226 h 538"/>
                              <a:gd name="T20" fmla="*/ 6 w 202"/>
                              <a:gd name="T21" fmla="*/ 216 h 538"/>
                              <a:gd name="T22" fmla="*/ 6 w 202"/>
                              <a:gd name="T23" fmla="*/ 211 h 538"/>
                              <a:gd name="T24" fmla="*/ 2 w 202"/>
                              <a:gd name="T25" fmla="*/ 195 h 538"/>
                              <a:gd name="T26" fmla="*/ 0 w 202"/>
                              <a:gd name="T27" fmla="*/ 183 h 538"/>
                              <a:gd name="T28" fmla="*/ 6 w 202"/>
                              <a:gd name="T29" fmla="*/ 156 h 538"/>
                              <a:gd name="T30" fmla="*/ 16 w 202"/>
                              <a:gd name="T31" fmla="*/ 131 h 538"/>
                              <a:gd name="T32" fmla="*/ 31 w 202"/>
                              <a:gd name="T33" fmla="*/ 106 h 538"/>
                              <a:gd name="T34" fmla="*/ 49 w 202"/>
                              <a:gd name="T35" fmla="*/ 78 h 538"/>
                              <a:gd name="T36" fmla="*/ 68 w 202"/>
                              <a:gd name="T37" fmla="*/ 53 h 538"/>
                              <a:gd name="T38" fmla="*/ 90 w 202"/>
                              <a:gd name="T39" fmla="*/ 32 h 538"/>
                              <a:gd name="T40" fmla="*/ 109 w 202"/>
                              <a:gd name="T41" fmla="*/ 12 h 538"/>
                              <a:gd name="T42" fmla="*/ 128 w 202"/>
                              <a:gd name="T43" fmla="*/ 0 h 538"/>
                              <a:gd name="T44" fmla="*/ 130 w 202"/>
                              <a:gd name="T45" fmla="*/ 0 h 538"/>
                              <a:gd name="T46" fmla="*/ 132 w 202"/>
                              <a:gd name="T47" fmla="*/ 0 h 538"/>
                              <a:gd name="T48" fmla="*/ 128 w 202"/>
                              <a:gd name="T49" fmla="*/ 24 h 538"/>
                              <a:gd name="T50" fmla="*/ 128 w 202"/>
                              <a:gd name="T51" fmla="*/ 51 h 538"/>
                              <a:gd name="T52" fmla="*/ 125 w 202"/>
                              <a:gd name="T53" fmla="*/ 74 h 538"/>
                              <a:gd name="T54" fmla="*/ 125 w 202"/>
                              <a:gd name="T55" fmla="*/ 102 h 538"/>
                              <a:gd name="T56" fmla="*/ 125 w 202"/>
                              <a:gd name="T57" fmla="*/ 125 h 538"/>
                              <a:gd name="T58" fmla="*/ 125 w 202"/>
                              <a:gd name="T59" fmla="*/ 150 h 538"/>
                              <a:gd name="T60" fmla="*/ 125 w 202"/>
                              <a:gd name="T61" fmla="*/ 178 h 538"/>
                              <a:gd name="T62" fmla="*/ 127 w 202"/>
                              <a:gd name="T63" fmla="*/ 205 h 538"/>
                              <a:gd name="T64" fmla="*/ 132 w 202"/>
                              <a:gd name="T65" fmla="*/ 244 h 538"/>
                              <a:gd name="T66" fmla="*/ 140 w 202"/>
                              <a:gd name="T67" fmla="*/ 279 h 538"/>
                              <a:gd name="T68" fmla="*/ 146 w 202"/>
                              <a:gd name="T69" fmla="*/ 312 h 538"/>
                              <a:gd name="T70" fmla="*/ 158 w 202"/>
                              <a:gd name="T71" fmla="*/ 345 h 538"/>
                              <a:gd name="T72" fmla="*/ 167 w 202"/>
                              <a:gd name="T73" fmla="*/ 374 h 538"/>
                              <a:gd name="T74" fmla="*/ 177 w 202"/>
                              <a:gd name="T75" fmla="*/ 407 h 538"/>
                              <a:gd name="T76" fmla="*/ 189 w 202"/>
                              <a:gd name="T77" fmla="*/ 440 h 538"/>
                              <a:gd name="T78" fmla="*/ 202 w 202"/>
                              <a:gd name="T79" fmla="*/ 477 h 538"/>
                              <a:gd name="T80" fmla="*/ 195 w 202"/>
                              <a:gd name="T81" fmla="*/ 487 h 538"/>
                              <a:gd name="T82" fmla="*/ 191 w 202"/>
                              <a:gd name="T83" fmla="*/ 497 h 538"/>
                              <a:gd name="T84" fmla="*/ 185 w 202"/>
                              <a:gd name="T85" fmla="*/ 505 h 538"/>
                              <a:gd name="T86" fmla="*/ 181 w 202"/>
                              <a:gd name="T87" fmla="*/ 510 h 538"/>
                              <a:gd name="T88" fmla="*/ 171 w 202"/>
                              <a:gd name="T89" fmla="*/ 522 h 538"/>
                              <a:gd name="T90" fmla="*/ 160 w 202"/>
                              <a:gd name="T91" fmla="*/ 538 h 538"/>
                              <a:gd name="T92" fmla="*/ 142 w 202"/>
                              <a:gd name="T93" fmla="*/ 522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2" h="538">
                                <a:moveTo>
                                  <a:pt x="142" y="522"/>
                                </a:moveTo>
                                <a:lnTo>
                                  <a:pt x="121" y="493"/>
                                </a:lnTo>
                                <a:lnTo>
                                  <a:pt x="97" y="450"/>
                                </a:lnTo>
                                <a:lnTo>
                                  <a:pt x="76" y="401"/>
                                </a:lnTo>
                                <a:lnTo>
                                  <a:pt x="53" y="351"/>
                                </a:lnTo>
                                <a:lnTo>
                                  <a:pt x="35" y="304"/>
                                </a:lnTo>
                                <a:lnTo>
                                  <a:pt x="19" y="265"/>
                                </a:lnTo>
                                <a:lnTo>
                                  <a:pt x="14" y="242"/>
                                </a:lnTo>
                                <a:lnTo>
                                  <a:pt x="10" y="234"/>
                                </a:lnTo>
                                <a:lnTo>
                                  <a:pt x="10" y="226"/>
                                </a:lnTo>
                                <a:lnTo>
                                  <a:pt x="6" y="216"/>
                                </a:lnTo>
                                <a:lnTo>
                                  <a:pt x="6" y="211"/>
                                </a:lnTo>
                                <a:lnTo>
                                  <a:pt x="2" y="195"/>
                                </a:lnTo>
                                <a:lnTo>
                                  <a:pt x="0" y="183"/>
                                </a:lnTo>
                                <a:lnTo>
                                  <a:pt x="6" y="156"/>
                                </a:lnTo>
                                <a:lnTo>
                                  <a:pt x="16" y="131"/>
                                </a:lnTo>
                                <a:lnTo>
                                  <a:pt x="31" y="106"/>
                                </a:lnTo>
                                <a:lnTo>
                                  <a:pt x="49" y="78"/>
                                </a:lnTo>
                                <a:lnTo>
                                  <a:pt x="68" y="53"/>
                                </a:lnTo>
                                <a:lnTo>
                                  <a:pt x="90" y="32"/>
                                </a:lnTo>
                                <a:lnTo>
                                  <a:pt x="109" y="12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28" y="24"/>
                                </a:lnTo>
                                <a:lnTo>
                                  <a:pt x="128" y="51"/>
                                </a:lnTo>
                                <a:lnTo>
                                  <a:pt x="125" y="74"/>
                                </a:lnTo>
                                <a:lnTo>
                                  <a:pt x="125" y="102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78"/>
                                </a:lnTo>
                                <a:lnTo>
                                  <a:pt x="127" y="205"/>
                                </a:lnTo>
                                <a:lnTo>
                                  <a:pt x="132" y="244"/>
                                </a:lnTo>
                                <a:lnTo>
                                  <a:pt x="140" y="279"/>
                                </a:lnTo>
                                <a:lnTo>
                                  <a:pt x="146" y="312"/>
                                </a:lnTo>
                                <a:lnTo>
                                  <a:pt x="158" y="345"/>
                                </a:lnTo>
                                <a:lnTo>
                                  <a:pt x="167" y="374"/>
                                </a:lnTo>
                                <a:lnTo>
                                  <a:pt x="177" y="407"/>
                                </a:lnTo>
                                <a:lnTo>
                                  <a:pt x="189" y="440"/>
                                </a:lnTo>
                                <a:lnTo>
                                  <a:pt x="202" y="477"/>
                                </a:lnTo>
                                <a:lnTo>
                                  <a:pt x="195" y="487"/>
                                </a:lnTo>
                                <a:lnTo>
                                  <a:pt x="191" y="497"/>
                                </a:lnTo>
                                <a:lnTo>
                                  <a:pt x="185" y="505"/>
                                </a:lnTo>
                                <a:lnTo>
                                  <a:pt x="181" y="510"/>
                                </a:lnTo>
                                <a:lnTo>
                                  <a:pt x="171" y="522"/>
                                </a:lnTo>
                                <a:lnTo>
                                  <a:pt x="160" y="538"/>
                                </a:lnTo>
                                <a:lnTo>
                                  <a:pt x="142" y="52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9" name="Volný tvar 151" descr="Part of leaf"/>
                        <wps:cNvSpPr>
                          <a:spLocks/>
                        </wps:cNvSpPr>
                        <wps:spPr bwMode="auto">
                          <a:xfrm>
                            <a:off x="2090" y="2365"/>
                            <a:ext cx="335" cy="723"/>
                          </a:xfrm>
                          <a:custGeom>
                            <a:avLst/>
                            <a:gdLst>
                              <a:gd name="T0" fmla="*/ 111 w 335"/>
                              <a:gd name="T1" fmla="*/ 682 h 723"/>
                              <a:gd name="T2" fmla="*/ 83 w 335"/>
                              <a:gd name="T3" fmla="*/ 635 h 723"/>
                              <a:gd name="T4" fmla="*/ 60 w 335"/>
                              <a:gd name="T5" fmla="*/ 580 h 723"/>
                              <a:gd name="T6" fmla="*/ 44 w 335"/>
                              <a:gd name="T7" fmla="*/ 528 h 723"/>
                              <a:gd name="T8" fmla="*/ 35 w 335"/>
                              <a:gd name="T9" fmla="*/ 471 h 723"/>
                              <a:gd name="T10" fmla="*/ 33 w 335"/>
                              <a:gd name="T11" fmla="*/ 421 h 723"/>
                              <a:gd name="T12" fmla="*/ 35 w 335"/>
                              <a:gd name="T13" fmla="*/ 378 h 723"/>
                              <a:gd name="T14" fmla="*/ 43 w 335"/>
                              <a:gd name="T15" fmla="*/ 349 h 723"/>
                              <a:gd name="T16" fmla="*/ 37 w 335"/>
                              <a:gd name="T17" fmla="*/ 339 h 723"/>
                              <a:gd name="T18" fmla="*/ 33 w 335"/>
                              <a:gd name="T19" fmla="*/ 337 h 723"/>
                              <a:gd name="T20" fmla="*/ 27 w 335"/>
                              <a:gd name="T21" fmla="*/ 335 h 723"/>
                              <a:gd name="T22" fmla="*/ 23 w 335"/>
                              <a:gd name="T23" fmla="*/ 335 h 723"/>
                              <a:gd name="T24" fmla="*/ 11 w 335"/>
                              <a:gd name="T25" fmla="*/ 339 h 723"/>
                              <a:gd name="T26" fmla="*/ 0 w 335"/>
                              <a:gd name="T27" fmla="*/ 341 h 723"/>
                              <a:gd name="T28" fmla="*/ 6 w 335"/>
                              <a:gd name="T29" fmla="*/ 325 h 723"/>
                              <a:gd name="T30" fmla="*/ 9 w 335"/>
                              <a:gd name="T31" fmla="*/ 324 h 723"/>
                              <a:gd name="T32" fmla="*/ 23 w 335"/>
                              <a:gd name="T33" fmla="*/ 300 h 723"/>
                              <a:gd name="T34" fmla="*/ 27 w 335"/>
                              <a:gd name="T35" fmla="*/ 290 h 723"/>
                              <a:gd name="T36" fmla="*/ 39 w 335"/>
                              <a:gd name="T37" fmla="*/ 275 h 723"/>
                              <a:gd name="T38" fmla="*/ 48 w 335"/>
                              <a:gd name="T39" fmla="*/ 257 h 723"/>
                              <a:gd name="T40" fmla="*/ 60 w 335"/>
                              <a:gd name="T41" fmla="*/ 240 h 723"/>
                              <a:gd name="T42" fmla="*/ 64 w 335"/>
                              <a:gd name="T43" fmla="*/ 232 h 723"/>
                              <a:gd name="T44" fmla="*/ 66 w 335"/>
                              <a:gd name="T45" fmla="*/ 232 h 723"/>
                              <a:gd name="T46" fmla="*/ 76 w 335"/>
                              <a:gd name="T47" fmla="*/ 216 h 723"/>
                              <a:gd name="T48" fmla="*/ 82 w 335"/>
                              <a:gd name="T49" fmla="*/ 211 h 723"/>
                              <a:gd name="T50" fmla="*/ 101 w 335"/>
                              <a:gd name="T51" fmla="*/ 181 h 723"/>
                              <a:gd name="T52" fmla="*/ 128 w 335"/>
                              <a:gd name="T53" fmla="*/ 150 h 723"/>
                              <a:gd name="T54" fmla="*/ 156 w 335"/>
                              <a:gd name="T55" fmla="*/ 119 h 723"/>
                              <a:gd name="T56" fmla="*/ 189 w 335"/>
                              <a:gd name="T57" fmla="*/ 88 h 723"/>
                              <a:gd name="T58" fmla="*/ 220 w 335"/>
                              <a:gd name="T59" fmla="*/ 57 h 723"/>
                              <a:gd name="T60" fmla="*/ 251 w 335"/>
                              <a:gd name="T61" fmla="*/ 33 h 723"/>
                              <a:gd name="T62" fmla="*/ 284 w 335"/>
                              <a:gd name="T63" fmla="*/ 12 h 723"/>
                              <a:gd name="T64" fmla="*/ 317 w 335"/>
                              <a:gd name="T65" fmla="*/ 0 h 723"/>
                              <a:gd name="T66" fmla="*/ 319 w 335"/>
                              <a:gd name="T67" fmla="*/ 24 h 723"/>
                              <a:gd name="T68" fmla="*/ 323 w 335"/>
                              <a:gd name="T69" fmla="*/ 45 h 723"/>
                              <a:gd name="T70" fmla="*/ 327 w 335"/>
                              <a:gd name="T71" fmla="*/ 67 h 723"/>
                              <a:gd name="T72" fmla="*/ 331 w 335"/>
                              <a:gd name="T73" fmla="*/ 88 h 723"/>
                              <a:gd name="T74" fmla="*/ 333 w 335"/>
                              <a:gd name="T75" fmla="*/ 109 h 723"/>
                              <a:gd name="T76" fmla="*/ 335 w 335"/>
                              <a:gd name="T77" fmla="*/ 131 h 723"/>
                              <a:gd name="T78" fmla="*/ 335 w 335"/>
                              <a:gd name="T79" fmla="*/ 152 h 723"/>
                              <a:gd name="T80" fmla="*/ 335 w 335"/>
                              <a:gd name="T81" fmla="*/ 174 h 723"/>
                              <a:gd name="T82" fmla="*/ 276 w 335"/>
                              <a:gd name="T83" fmla="*/ 222 h 723"/>
                              <a:gd name="T84" fmla="*/ 230 w 335"/>
                              <a:gd name="T85" fmla="*/ 279 h 723"/>
                              <a:gd name="T86" fmla="*/ 194 w 335"/>
                              <a:gd name="T87" fmla="*/ 341 h 723"/>
                              <a:gd name="T88" fmla="*/ 173 w 335"/>
                              <a:gd name="T89" fmla="*/ 411 h 723"/>
                              <a:gd name="T90" fmla="*/ 157 w 335"/>
                              <a:gd name="T91" fmla="*/ 483 h 723"/>
                              <a:gd name="T92" fmla="*/ 148 w 335"/>
                              <a:gd name="T93" fmla="*/ 559 h 723"/>
                              <a:gd name="T94" fmla="*/ 146 w 335"/>
                              <a:gd name="T95" fmla="*/ 639 h 723"/>
                              <a:gd name="T96" fmla="*/ 150 w 335"/>
                              <a:gd name="T97" fmla="*/ 723 h 723"/>
                              <a:gd name="T98" fmla="*/ 111 w 335"/>
                              <a:gd name="T99" fmla="*/ 68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5" h="723">
                                <a:moveTo>
                                  <a:pt x="111" y="682"/>
                                </a:moveTo>
                                <a:lnTo>
                                  <a:pt x="83" y="635"/>
                                </a:lnTo>
                                <a:lnTo>
                                  <a:pt x="60" y="580"/>
                                </a:lnTo>
                                <a:lnTo>
                                  <a:pt x="44" y="528"/>
                                </a:lnTo>
                                <a:lnTo>
                                  <a:pt x="35" y="471"/>
                                </a:lnTo>
                                <a:lnTo>
                                  <a:pt x="33" y="421"/>
                                </a:lnTo>
                                <a:lnTo>
                                  <a:pt x="35" y="378"/>
                                </a:lnTo>
                                <a:lnTo>
                                  <a:pt x="43" y="349"/>
                                </a:lnTo>
                                <a:lnTo>
                                  <a:pt x="37" y="339"/>
                                </a:lnTo>
                                <a:lnTo>
                                  <a:pt x="33" y="337"/>
                                </a:lnTo>
                                <a:lnTo>
                                  <a:pt x="27" y="335"/>
                                </a:lnTo>
                                <a:lnTo>
                                  <a:pt x="23" y="335"/>
                                </a:lnTo>
                                <a:lnTo>
                                  <a:pt x="11" y="339"/>
                                </a:lnTo>
                                <a:lnTo>
                                  <a:pt x="0" y="341"/>
                                </a:lnTo>
                                <a:lnTo>
                                  <a:pt x="6" y="325"/>
                                </a:lnTo>
                                <a:lnTo>
                                  <a:pt x="9" y="324"/>
                                </a:lnTo>
                                <a:lnTo>
                                  <a:pt x="23" y="300"/>
                                </a:lnTo>
                                <a:lnTo>
                                  <a:pt x="27" y="290"/>
                                </a:lnTo>
                                <a:lnTo>
                                  <a:pt x="39" y="275"/>
                                </a:lnTo>
                                <a:lnTo>
                                  <a:pt x="48" y="257"/>
                                </a:lnTo>
                                <a:lnTo>
                                  <a:pt x="60" y="240"/>
                                </a:lnTo>
                                <a:lnTo>
                                  <a:pt x="64" y="232"/>
                                </a:lnTo>
                                <a:lnTo>
                                  <a:pt x="66" y="232"/>
                                </a:lnTo>
                                <a:lnTo>
                                  <a:pt x="76" y="216"/>
                                </a:lnTo>
                                <a:lnTo>
                                  <a:pt x="82" y="211"/>
                                </a:lnTo>
                                <a:lnTo>
                                  <a:pt x="101" y="181"/>
                                </a:lnTo>
                                <a:lnTo>
                                  <a:pt x="128" y="150"/>
                                </a:lnTo>
                                <a:lnTo>
                                  <a:pt x="156" y="119"/>
                                </a:lnTo>
                                <a:lnTo>
                                  <a:pt x="189" y="88"/>
                                </a:lnTo>
                                <a:lnTo>
                                  <a:pt x="220" y="57"/>
                                </a:lnTo>
                                <a:lnTo>
                                  <a:pt x="251" y="33"/>
                                </a:lnTo>
                                <a:lnTo>
                                  <a:pt x="284" y="12"/>
                                </a:lnTo>
                                <a:lnTo>
                                  <a:pt x="317" y="0"/>
                                </a:lnTo>
                                <a:lnTo>
                                  <a:pt x="319" y="24"/>
                                </a:lnTo>
                                <a:lnTo>
                                  <a:pt x="323" y="45"/>
                                </a:lnTo>
                                <a:lnTo>
                                  <a:pt x="327" y="67"/>
                                </a:lnTo>
                                <a:lnTo>
                                  <a:pt x="331" y="88"/>
                                </a:lnTo>
                                <a:lnTo>
                                  <a:pt x="333" y="109"/>
                                </a:lnTo>
                                <a:lnTo>
                                  <a:pt x="335" y="131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74"/>
                                </a:lnTo>
                                <a:lnTo>
                                  <a:pt x="276" y="222"/>
                                </a:lnTo>
                                <a:lnTo>
                                  <a:pt x="230" y="279"/>
                                </a:lnTo>
                                <a:lnTo>
                                  <a:pt x="194" y="341"/>
                                </a:lnTo>
                                <a:lnTo>
                                  <a:pt x="173" y="411"/>
                                </a:lnTo>
                                <a:lnTo>
                                  <a:pt x="157" y="483"/>
                                </a:lnTo>
                                <a:lnTo>
                                  <a:pt x="148" y="559"/>
                                </a:lnTo>
                                <a:lnTo>
                                  <a:pt x="146" y="639"/>
                                </a:lnTo>
                                <a:lnTo>
                                  <a:pt x="150" y="723"/>
                                </a:lnTo>
                                <a:lnTo>
                                  <a:pt x="111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0" name="Volný tvar 152" descr="Part of leaf"/>
                        <wps:cNvSpPr>
                          <a:spLocks/>
                        </wps:cNvSpPr>
                        <wps:spPr bwMode="auto">
                          <a:xfrm>
                            <a:off x="2090" y="2365"/>
                            <a:ext cx="335" cy="723"/>
                          </a:xfrm>
                          <a:custGeom>
                            <a:avLst/>
                            <a:gdLst>
                              <a:gd name="T0" fmla="*/ 111 w 335"/>
                              <a:gd name="T1" fmla="*/ 682 h 723"/>
                              <a:gd name="T2" fmla="*/ 83 w 335"/>
                              <a:gd name="T3" fmla="*/ 635 h 723"/>
                              <a:gd name="T4" fmla="*/ 60 w 335"/>
                              <a:gd name="T5" fmla="*/ 580 h 723"/>
                              <a:gd name="T6" fmla="*/ 44 w 335"/>
                              <a:gd name="T7" fmla="*/ 528 h 723"/>
                              <a:gd name="T8" fmla="*/ 35 w 335"/>
                              <a:gd name="T9" fmla="*/ 471 h 723"/>
                              <a:gd name="T10" fmla="*/ 33 w 335"/>
                              <a:gd name="T11" fmla="*/ 421 h 723"/>
                              <a:gd name="T12" fmla="*/ 35 w 335"/>
                              <a:gd name="T13" fmla="*/ 378 h 723"/>
                              <a:gd name="T14" fmla="*/ 43 w 335"/>
                              <a:gd name="T15" fmla="*/ 349 h 723"/>
                              <a:gd name="T16" fmla="*/ 37 w 335"/>
                              <a:gd name="T17" fmla="*/ 339 h 723"/>
                              <a:gd name="T18" fmla="*/ 33 w 335"/>
                              <a:gd name="T19" fmla="*/ 337 h 723"/>
                              <a:gd name="T20" fmla="*/ 27 w 335"/>
                              <a:gd name="T21" fmla="*/ 335 h 723"/>
                              <a:gd name="T22" fmla="*/ 23 w 335"/>
                              <a:gd name="T23" fmla="*/ 335 h 723"/>
                              <a:gd name="T24" fmla="*/ 11 w 335"/>
                              <a:gd name="T25" fmla="*/ 339 h 723"/>
                              <a:gd name="T26" fmla="*/ 0 w 335"/>
                              <a:gd name="T27" fmla="*/ 341 h 723"/>
                              <a:gd name="T28" fmla="*/ 6 w 335"/>
                              <a:gd name="T29" fmla="*/ 325 h 723"/>
                              <a:gd name="T30" fmla="*/ 9 w 335"/>
                              <a:gd name="T31" fmla="*/ 324 h 723"/>
                              <a:gd name="T32" fmla="*/ 23 w 335"/>
                              <a:gd name="T33" fmla="*/ 300 h 723"/>
                              <a:gd name="T34" fmla="*/ 27 w 335"/>
                              <a:gd name="T35" fmla="*/ 290 h 723"/>
                              <a:gd name="T36" fmla="*/ 39 w 335"/>
                              <a:gd name="T37" fmla="*/ 275 h 723"/>
                              <a:gd name="T38" fmla="*/ 48 w 335"/>
                              <a:gd name="T39" fmla="*/ 257 h 723"/>
                              <a:gd name="T40" fmla="*/ 60 w 335"/>
                              <a:gd name="T41" fmla="*/ 240 h 723"/>
                              <a:gd name="T42" fmla="*/ 64 w 335"/>
                              <a:gd name="T43" fmla="*/ 232 h 723"/>
                              <a:gd name="T44" fmla="*/ 66 w 335"/>
                              <a:gd name="T45" fmla="*/ 232 h 723"/>
                              <a:gd name="T46" fmla="*/ 76 w 335"/>
                              <a:gd name="T47" fmla="*/ 216 h 723"/>
                              <a:gd name="T48" fmla="*/ 82 w 335"/>
                              <a:gd name="T49" fmla="*/ 211 h 723"/>
                              <a:gd name="T50" fmla="*/ 101 w 335"/>
                              <a:gd name="T51" fmla="*/ 181 h 723"/>
                              <a:gd name="T52" fmla="*/ 128 w 335"/>
                              <a:gd name="T53" fmla="*/ 150 h 723"/>
                              <a:gd name="T54" fmla="*/ 156 w 335"/>
                              <a:gd name="T55" fmla="*/ 119 h 723"/>
                              <a:gd name="T56" fmla="*/ 189 w 335"/>
                              <a:gd name="T57" fmla="*/ 88 h 723"/>
                              <a:gd name="T58" fmla="*/ 220 w 335"/>
                              <a:gd name="T59" fmla="*/ 57 h 723"/>
                              <a:gd name="T60" fmla="*/ 251 w 335"/>
                              <a:gd name="T61" fmla="*/ 33 h 723"/>
                              <a:gd name="T62" fmla="*/ 284 w 335"/>
                              <a:gd name="T63" fmla="*/ 12 h 723"/>
                              <a:gd name="T64" fmla="*/ 317 w 335"/>
                              <a:gd name="T65" fmla="*/ 0 h 723"/>
                              <a:gd name="T66" fmla="*/ 319 w 335"/>
                              <a:gd name="T67" fmla="*/ 24 h 723"/>
                              <a:gd name="T68" fmla="*/ 323 w 335"/>
                              <a:gd name="T69" fmla="*/ 45 h 723"/>
                              <a:gd name="T70" fmla="*/ 327 w 335"/>
                              <a:gd name="T71" fmla="*/ 67 h 723"/>
                              <a:gd name="T72" fmla="*/ 331 w 335"/>
                              <a:gd name="T73" fmla="*/ 88 h 723"/>
                              <a:gd name="T74" fmla="*/ 333 w 335"/>
                              <a:gd name="T75" fmla="*/ 109 h 723"/>
                              <a:gd name="T76" fmla="*/ 335 w 335"/>
                              <a:gd name="T77" fmla="*/ 131 h 723"/>
                              <a:gd name="T78" fmla="*/ 335 w 335"/>
                              <a:gd name="T79" fmla="*/ 152 h 723"/>
                              <a:gd name="T80" fmla="*/ 335 w 335"/>
                              <a:gd name="T81" fmla="*/ 174 h 723"/>
                              <a:gd name="T82" fmla="*/ 276 w 335"/>
                              <a:gd name="T83" fmla="*/ 222 h 723"/>
                              <a:gd name="T84" fmla="*/ 230 w 335"/>
                              <a:gd name="T85" fmla="*/ 279 h 723"/>
                              <a:gd name="T86" fmla="*/ 194 w 335"/>
                              <a:gd name="T87" fmla="*/ 341 h 723"/>
                              <a:gd name="T88" fmla="*/ 173 w 335"/>
                              <a:gd name="T89" fmla="*/ 411 h 723"/>
                              <a:gd name="T90" fmla="*/ 157 w 335"/>
                              <a:gd name="T91" fmla="*/ 483 h 723"/>
                              <a:gd name="T92" fmla="*/ 148 w 335"/>
                              <a:gd name="T93" fmla="*/ 559 h 723"/>
                              <a:gd name="T94" fmla="*/ 146 w 335"/>
                              <a:gd name="T95" fmla="*/ 639 h 723"/>
                              <a:gd name="T96" fmla="*/ 150 w 335"/>
                              <a:gd name="T97" fmla="*/ 723 h 723"/>
                              <a:gd name="T98" fmla="*/ 111 w 335"/>
                              <a:gd name="T99" fmla="*/ 68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5" h="723">
                                <a:moveTo>
                                  <a:pt x="111" y="682"/>
                                </a:moveTo>
                                <a:lnTo>
                                  <a:pt x="83" y="635"/>
                                </a:lnTo>
                                <a:lnTo>
                                  <a:pt x="60" y="580"/>
                                </a:lnTo>
                                <a:lnTo>
                                  <a:pt x="44" y="528"/>
                                </a:lnTo>
                                <a:lnTo>
                                  <a:pt x="35" y="471"/>
                                </a:lnTo>
                                <a:lnTo>
                                  <a:pt x="33" y="421"/>
                                </a:lnTo>
                                <a:lnTo>
                                  <a:pt x="35" y="378"/>
                                </a:lnTo>
                                <a:lnTo>
                                  <a:pt x="43" y="349"/>
                                </a:lnTo>
                                <a:lnTo>
                                  <a:pt x="37" y="339"/>
                                </a:lnTo>
                                <a:lnTo>
                                  <a:pt x="33" y="337"/>
                                </a:lnTo>
                                <a:lnTo>
                                  <a:pt x="27" y="335"/>
                                </a:lnTo>
                                <a:lnTo>
                                  <a:pt x="23" y="335"/>
                                </a:lnTo>
                                <a:lnTo>
                                  <a:pt x="11" y="339"/>
                                </a:lnTo>
                                <a:lnTo>
                                  <a:pt x="0" y="341"/>
                                </a:lnTo>
                                <a:lnTo>
                                  <a:pt x="6" y="325"/>
                                </a:lnTo>
                                <a:lnTo>
                                  <a:pt x="9" y="324"/>
                                </a:lnTo>
                                <a:lnTo>
                                  <a:pt x="23" y="300"/>
                                </a:lnTo>
                                <a:lnTo>
                                  <a:pt x="27" y="290"/>
                                </a:lnTo>
                                <a:lnTo>
                                  <a:pt x="39" y="275"/>
                                </a:lnTo>
                                <a:lnTo>
                                  <a:pt x="48" y="257"/>
                                </a:lnTo>
                                <a:lnTo>
                                  <a:pt x="60" y="240"/>
                                </a:lnTo>
                                <a:lnTo>
                                  <a:pt x="64" y="232"/>
                                </a:lnTo>
                                <a:lnTo>
                                  <a:pt x="66" y="232"/>
                                </a:lnTo>
                                <a:lnTo>
                                  <a:pt x="76" y="216"/>
                                </a:lnTo>
                                <a:lnTo>
                                  <a:pt x="82" y="211"/>
                                </a:lnTo>
                                <a:lnTo>
                                  <a:pt x="101" y="181"/>
                                </a:lnTo>
                                <a:lnTo>
                                  <a:pt x="128" y="150"/>
                                </a:lnTo>
                                <a:lnTo>
                                  <a:pt x="156" y="119"/>
                                </a:lnTo>
                                <a:lnTo>
                                  <a:pt x="189" y="88"/>
                                </a:lnTo>
                                <a:lnTo>
                                  <a:pt x="220" y="57"/>
                                </a:lnTo>
                                <a:lnTo>
                                  <a:pt x="251" y="33"/>
                                </a:lnTo>
                                <a:lnTo>
                                  <a:pt x="284" y="12"/>
                                </a:lnTo>
                                <a:lnTo>
                                  <a:pt x="317" y="0"/>
                                </a:lnTo>
                                <a:lnTo>
                                  <a:pt x="319" y="24"/>
                                </a:lnTo>
                                <a:lnTo>
                                  <a:pt x="323" y="45"/>
                                </a:lnTo>
                                <a:lnTo>
                                  <a:pt x="327" y="67"/>
                                </a:lnTo>
                                <a:lnTo>
                                  <a:pt x="331" y="88"/>
                                </a:lnTo>
                                <a:lnTo>
                                  <a:pt x="333" y="109"/>
                                </a:lnTo>
                                <a:lnTo>
                                  <a:pt x="335" y="131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74"/>
                                </a:lnTo>
                                <a:lnTo>
                                  <a:pt x="276" y="222"/>
                                </a:lnTo>
                                <a:lnTo>
                                  <a:pt x="230" y="279"/>
                                </a:lnTo>
                                <a:lnTo>
                                  <a:pt x="194" y="341"/>
                                </a:lnTo>
                                <a:lnTo>
                                  <a:pt x="173" y="411"/>
                                </a:lnTo>
                                <a:lnTo>
                                  <a:pt x="157" y="483"/>
                                </a:lnTo>
                                <a:lnTo>
                                  <a:pt x="148" y="559"/>
                                </a:lnTo>
                                <a:lnTo>
                                  <a:pt x="146" y="639"/>
                                </a:lnTo>
                                <a:lnTo>
                                  <a:pt x="150" y="723"/>
                                </a:lnTo>
                                <a:lnTo>
                                  <a:pt x="111" y="6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1" name="Volný tvar 153" descr="Part of leaf"/>
                        <wps:cNvSpPr>
                          <a:spLocks/>
                        </wps:cNvSpPr>
                        <wps:spPr bwMode="auto">
                          <a:xfrm>
                            <a:off x="2286" y="1902"/>
                            <a:ext cx="166" cy="352"/>
                          </a:xfrm>
                          <a:custGeom>
                            <a:avLst/>
                            <a:gdLst>
                              <a:gd name="T0" fmla="*/ 143 w 166"/>
                              <a:gd name="T1" fmla="*/ 352 h 352"/>
                              <a:gd name="T2" fmla="*/ 123 w 166"/>
                              <a:gd name="T3" fmla="*/ 352 h 352"/>
                              <a:gd name="T4" fmla="*/ 104 w 166"/>
                              <a:gd name="T5" fmla="*/ 347 h 352"/>
                              <a:gd name="T6" fmla="*/ 86 w 166"/>
                              <a:gd name="T7" fmla="*/ 343 h 352"/>
                              <a:gd name="T8" fmla="*/ 67 w 166"/>
                              <a:gd name="T9" fmla="*/ 333 h 352"/>
                              <a:gd name="T10" fmla="*/ 53 w 166"/>
                              <a:gd name="T11" fmla="*/ 321 h 352"/>
                              <a:gd name="T12" fmla="*/ 37 w 166"/>
                              <a:gd name="T13" fmla="*/ 308 h 352"/>
                              <a:gd name="T14" fmla="*/ 28 w 166"/>
                              <a:gd name="T15" fmla="*/ 292 h 352"/>
                              <a:gd name="T16" fmla="*/ 18 w 166"/>
                              <a:gd name="T17" fmla="*/ 255 h 352"/>
                              <a:gd name="T18" fmla="*/ 10 w 166"/>
                              <a:gd name="T19" fmla="*/ 220 h 352"/>
                              <a:gd name="T20" fmla="*/ 4 w 166"/>
                              <a:gd name="T21" fmla="*/ 181 h 352"/>
                              <a:gd name="T22" fmla="*/ 2 w 166"/>
                              <a:gd name="T23" fmla="*/ 146 h 352"/>
                              <a:gd name="T24" fmla="*/ 0 w 166"/>
                              <a:gd name="T25" fmla="*/ 109 h 352"/>
                              <a:gd name="T26" fmla="*/ 2 w 166"/>
                              <a:gd name="T27" fmla="*/ 70 h 352"/>
                              <a:gd name="T28" fmla="*/ 6 w 166"/>
                              <a:gd name="T29" fmla="*/ 35 h 352"/>
                              <a:gd name="T30" fmla="*/ 16 w 166"/>
                              <a:gd name="T31" fmla="*/ 0 h 352"/>
                              <a:gd name="T32" fmla="*/ 16 w 166"/>
                              <a:gd name="T33" fmla="*/ 4 h 352"/>
                              <a:gd name="T34" fmla="*/ 16 w 166"/>
                              <a:gd name="T35" fmla="*/ 10 h 352"/>
                              <a:gd name="T36" fmla="*/ 20 w 166"/>
                              <a:gd name="T37" fmla="*/ 19 h 352"/>
                              <a:gd name="T38" fmla="*/ 22 w 166"/>
                              <a:gd name="T39" fmla="*/ 29 h 352"/>
                              <a:gd name="T40" fmla="*/ 28 w 166"/>
                              <a:gd name="T41" fmla="*/ 47 h 352"/>
                              <a:gd name="T42" fmla="*/ 32 w 166"/>
                              <a:gd name="T43" fmla="*/ 66 h 352"/>
                              <a:gd name="T44" fmla="*/ 39 w 166"/>
                              <a:gd name="T45" fmla="*/ 93 h 352"/>
                              <a:gd name="T46" fmla="*/ 53 w 166"/>
                              <a:gd name="T47" fmla="*/ 127 h 352"/>
                              <a:gd name="T48" fmla="*/ 67 w 166"/>
                              <a:gd name="T49" fmla="*/ 162 h 352"/>
                              <a:gd name="T50" fmla="*/ 82 w 166"/>
                              <a:gd name="T51" fmla="*/ 193 h 352"/>
                              <a:gd name="T52" fmla="*/ 98 w 166"/>
                              <a:gd name="T53" fmla="*/ 226 h 352"/>
                              <a:gd name="T54" fmla="*/ 111 w 166"/>
                              <a:gd name="T55" fmla="*/ 253 h 352"/>
                              <a:gd name="T56" fmla="*/ 129 w 166"/>
                              <a:gd name="T57" fmla="*/ 284 h 352"/>
                              <a:gd name="T58" fmla="*/ 146 w 166"/>
                              <a:gd name="T59" fmla="*/ 313 h 352"/>
                              <a:gd name="T60" fmla="*/ 166 w 166"/>
                              <a:gd name="T61" fmla="*/ 347 h 352"/>
                              <a:gd name="T62" fmla="*/ 162 w 166"/>
                              <a:gd name="T63" fmla="*/ 348 h 352"/>
                              <a:gd name="T64" fmla="*/ 162 w 166"/>
                              <a:gd name="T65" fmla="*/ 352 h 352"/>
                              <a:gd name="T66" fmla="*/ 143 w 166"/>
                              <a:gd name="T6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352">
                                <a:moveTo>
                                  <a:pt x="143" y="352"/>
                                </a:moveTo>
                                <a:lnTo>
                                  <a:pt x="123" y="352"/>
                                </a:lnTo>
                                <a:lnTo>
                                  <a:pt x="104" y="347"/>
                                </a:lnTo>
                                <a:lnTo>
                                  <a:pt x="86" y="343"/>
                                </a:lnTo>
                                <a:lnTo>
                                  <a:pt x="67" y="333"/>
                                </a:lnTo>
                                <a:lnTo>
                                  <a:pt x="53" y="321"/>
                                </a:lnTo>
                                <a:lnTo>
                                  <a:pt x="37" y="308"/>
                                </a:lnTo>
                                <a:lnTo>
                                  <a:pt x="28" y="292"/>
                                </a:lnTo>
                                <a:lnTo>
                                  <a:pt x="18" y="255"/>
                                </a:lnTo>
                                <a:lnTo>
                                  <a:pt x="10" y="220"/>
                                </a:lnTo>
                                <a:lnTo>
                                  <a:pt x="4" y="181"/>
                                </a:lnTo>
                                <a:lnTo>
                                  <a:pt x="2" y="146"/>
                                </a:lnTo>
                                <a:lnTo>
                                  <a:pt x="0" y="109"/>
                                </a:lnTo>
                                <a:lnTo>
                                  <a:pt x="2" y="70"/>
                                </a:lnTo>
                                <a:lnTo>
                                  <a:pt x="6" y="35"/>
                                </a:lnTo>
                                <a:lnTo>
                                  <a:pt x="16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10"/>
                                </a:lnTo>
                                <a:lnTo>
                                  <a:pt x="20" y="19"/>
                                </a:lnTo>
                                <a:lnTo>
                                  <a:pt x="22" y="29"/>
                                </a:lnTo>
                                <a:lnTo>
                                  <a:pt x="28" y="47"/>
                                </a:lnTo>
                                <a:lnTo>
                                  <a:pt x="32" y="66"/>
                                </a:lnTo>
                                <a:lnTo>
                                  <a:pt x="39" y="93"/>
                                </a:lnTo>
                                <a:lnTo>
                                  <a:pt x="53" y="127"/>
                                </a:lnTo>
                                <a:lnTo>
                                  <a:pt x="67" y="162"/>
                                </a:lnTo>
                                <a:lnTo>
                                  <a:pt x="82" y="193"/>
                                </a:lnTo>
                                <a:lnTo>
                                  <a:pt x="98" y="226"/>
                                </a:lnTo>
                                <a:lnTo>
                                  <a:pt x="111" y="253"/>
                                </a:lnTo>
                                <a:lnTo>
                                  <a:pt x="129" y="284"/>
                                </a:lnTo>
                                <a:lnTo>
                                  <a:pt x="146" y="313"/>
                                </a:lnTo>
                                <a:lnTo>
                                  <a:pt x="166" y="347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52"/>
                                </a:lnTo>
                                <a:lnTo>
                                  <a:pt x="143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2" name="Volný tvar 154" descr="Part of leaf"/>
                        <wps:cNvSpPr>
                          <a:spLocks/>
                        </wps:cNvSpPr>
                        <wps:spPr bwMode="auto">
                          <a:xfrm>
                            <a:off x="2286" y="1902"/>
                            <a:ext cx="166" cy="352"/>
                          </a:xfrm>
                          <a:custGeom>
                            <a:avLst/>
                            <a:gdLst>
                              <a:gd name="T0" fmla="*/ 143 w 166"/>
                              <a:gd name="T1" fmla="*/ 352 h 352"/>
                              <a:gd name="T2" fmla="*/ 123 w 166"/>
                              <a:gd name="T3" fmla="*/ 352 h 352"/>
                              <a:gd name="T4" fmla="*/ 104 w 166"/>
                              <a:gd name="T5" fmla="*/ 347 h 352"/>
                              <a:gd name="T6" fmla="*/ 86 w 166"/>
                              <a:gd name="T7" fmla="*/ 343 h 352"/>
                              <a:gd name="T8" fmla="*/ 67 w 166"/>
                              <a:gd name="T9" fmla="*/ 333 h 352"/>
                              <a:gd name="T10" fmla="*/ 53 w 166"/>
                              <a:gd name="T11" fmla="*/ 321 h 352"/>
                              <a:gd name="T12" fmla="*/ 37 w 166"/>
                              <a:gd name="T13" fmla="*/ 308 h 352"/>
                              <a:gd name="T14" fmla="*/ 28 w 166"/>
                              <a:gd name="T15" fmla="*/ 292 h 352"/>
                              <a:gd name="T16" fmla="*/ 18 w 166"/>
                              <a:gd name="T17" fmla="*/ 255 h 352"/>
                              <a:gd name="T18" fmla="*/ 10 w 166"/>
                              <a:gd name="T19" fmla="*/ 220 h 352"/>
                              <a:gd name="T20" fmla="*/ 4 w 166"/>
                              <a:gd name="T21" fmla="*/ 181 h 352"/>
                              <a:gd name="T22" fmla="*/ 2 w 166"/>
                              <a:gd name="T23" fmla="*/ 146 h 352"/>
                              <a:gd name="T24" fmla="*/ 0 w 166"/>
                              <a:gd name="T25" fmla="*/ 109 h 352"/>
                              <a:gd name="T26" fmla="*/ 2 w 166"/>
                              <a:gd name="T27" fmla="*/ 70 h 352"/>
                              <a:gd name="T28" fmla="*/ 6 w 166"/>
                              <a:gd name="T29" fmla="*/ 35 h 352"/>
                              <a:gd name="T30" fmla="*/ 16 w 166"/>
                              <a:gd name="T31" fmla="*/ 0 h 352"/>
                              <a:gd name="T32" fmla="*/ 16 w 166"/>
                              <a:gd name="T33" fmla="*/ 4 h 352"/>
                              <a:gd name="T34" fmla="*/ 16 w 166"/>
                              <a:gd name="T35" fmla="*/ 10 h 352"/>
                              <a:gd name="T36" fmla="*/ 20 w 166"/>
                              <a:gd name="T37" fmla="*/ 19 h 352"/>
                              <a:gd name="T38" fmla="*/ 22 w 166"/>
                              <a:gd name="T39" fmla="*/ 29 h 352"/>
                              <a:gd name="T40" fmla="*/ 28 w 166"/>
                              <a:gd name="T41" fmla="*/ 47 h 352"/>
                              <a:gd name="T42" fmla="*/ 32 w 166"/>
                              <a:gd name="T43" fmla="*/ 66 h 352"/>
                              <a:gd name="T44" fmla="*/ 39 w 166"/>
                              <a:gd name="T45" fmla="*/ 93 h 352"/>
                              <a:gd name="T46" fmla="*/ 53 w 166"/>
                              <a:gd name="T47" fmla="*/ 127 h 352"/>
                              <a:gd name="T48" fmla="*/ 67 w 166"/>
                              <a:gd name="T49" fmla="*/ 162 h 352"/>
                              <a:gd name="T50" fmla="*/ 82 w 166"/>
                              <a:gd name="T51" fmla="*/ 193 h 352"/>
                              <a:gd name="T52" fmla="*/ 98 w 166"/>
                              <a:gd name="T53" fmla="*/ 226 h 352"/>
                              <a:gd name="T54" fmla="*/ 111 w 166"/>
                              <a:gd name="T55" fmla="*/ 253 h 352"/>
                              <a:gd name="T56" fmla="*/ 129 w 166"/>
                              <a:gd name="T57" fmla="*/ 284 h 352"/>
                              <a:gd name="T58" fmla="*/ 146 w 166"/>
                              <a:gd name="T59" fmla="*/ 313 h 352"/>
                              <a:gd name="T60" fmla="*/ 166 w 166"/>
                              <a:gd name="T61" fmla="*/ 347 h 352"/>
                              <a:gd name="T62" fmla="*/ 162 w 166"/>
                              <a:gd name="T63" fmla="*/ 348 h 352"/>
                              <a:gd name="T64" fmla="*/ 162 w 166"/>
                              <a:gd name="T65" fmla="*/ 352 h 352"/>
                              <a:gd name="T66" fmla="*/ 143 w 166"/>
                              <a:gd name="T6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352">
                                <a:moveTo>
                                  <a:pt x="143" y="352"/>
                                </a:moveTo>
                                <a:lnTo>
                                  <a:pt x="123" y="352"/>
                                </a:lnTo>
                                <a:lnTo>
                                  <a:pt x="104" y="347"/>
                                </a:lnTo>
                                <a:lnTo>
                                  <a:pt x="86" y="343"/>
                                </a:lnTo>
                                <a:lnTo>
                                  <a:pt x="67" y="333"/>
                                </a:lnTo>
                                <a:lnTo>
                                  <a:pt x="53" y="321"/>
                                </a:lnTo>
                                <a:lnTo>
                                  <a:pt x="37" y="308"/>
                                </a:lnTo>
                                <a:lnTo>
                                  <a:pt x="28" y="292"/>
                                </a:lnTo>
                                <a:lnTo>
                                  <a:pt x="18" y="255"/>
                                </a:lnTo>
                                <a:lnTo>
                                  <a:pt x="10" y="220"/>
                                </a:lnTo>
                                <a:lnTo>
                                  <a:pt x="4" y="181"/>
                                </a:lnTo>
                                <a:lnTo>
                                  <a:pt x="2" y="146"/>
                                </a:lnTo>
                                <a:lnTo>
                                  <a:pt x="0" y="109"/>
                                </a:lnTo>
                                <a:lnTo>
                                  <a:pt x="2" y="70"/>
                                </a:lnTo>
                                <a:lnTo>
                                  <a:pt x="6" y="35"/>
                                </a:lnTo>
                                <a:lnTo>
                                  <a:pt x="16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10"/>
                                </a:lnTo>
                                <a:lnTo>
                                  <a:pt x="20" y="19"/>
                                </a:lnTo>
                                <a:lnTo>
                                  <a:pt x="22" y="29"/>
                                </a:lnTo>
                                <a:lnTo>
                                  <a:pt x="28" y="47"/>
                                </a:lnTo>
                                <a:lnTo>
                                  <a:pt x="32" y="66"/>
                                </a:lnTo>
                                <a:lnTo>
                                  <a:pt x="39" y="93"/>
                                </a:lnTo>
                                <a:lnTo>
                                  <a:pt x="53" y="127"/>
                                </a:lnTo>
                                <a:lnTo>
                                  <a:pt x="67" y="162"/>
                                </a:lnTo>
                                <a:lnTo>
                                  <a:pt x="82" y="193"/>
                                </a:lnTo>
                                <a:lnTo>
                                  <a:pt x="98" y="226"/>
                                </a:lnTo>
                                <a:lnTo>
                                  <a:pt x="111" y="253"/>
                                </a:lnTo>
                                <a:lnTo>
                                  <a:pt x="129" y="284"/>
                                </a:lnTo>
                                <a:lnTo>
                                  <a:pt x="146" y="313"/>
                                </a:lnTo>
                                <a:lnTo>
                                  <a:pt x="166" y="347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52"/>
                                </a:lnTo>
                                <a:lnTo>
                                  <a:pt x="143" y="3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3" name="Volný tvar 155" descr="Part of leaf"/>
                        <wps:cNvSpPr>
                          <a:spLocks/>
                        </wps:cNvSpPr>
                        <wps:spPr bwMode="auto">
                          <a:xfrm>
                            <a:off x="2086" y="2268"/>
                            <a:ext cx="317" cy="430"/>
                          </a:xfrm>
                          <a:custGeom>
                            <a:avLst/>
                            <a:gdLst>
                              <a:gd name="T0" fmla="*/ 0 w 317"/>
                              <a:gd name="T1" fmla="*/ 428 h 430"/>
                              <a:gd name="T2" fmla="*/ 2 w 317"/>
                              <a:gd name="T3" fmla="*/ 421 h 430"/>
                              <a:gd name="T4" fmla="*/ 6 w 317"/>
                              <a:gd name="T5" fmla="*/ 391 h 430"/>
                              <a:gd name="T6" fmla="*/ 11 w 317"/>
                              <a:gd name="T7" fmla="*/ 368 h 430"/>
                              <a:gd name="T8" fmla="*/ 17 w 317"/>
                              <a:gd name="T9" fmla="*/ 341 h 430"/>
                              <a:gd name="T10" fmla="*/ 27 w 317"/>
                              <a:gd name="T11" fmla="*/ 319 h 430"/>
                              <a:gd name="T12" fmla="*/ 37 w 317"/>
                              <a:gd name="T13" fmla="*/ 294 h 430"/>
                              <a:gd name="T14" fmla="*/ 48 w 317"/>
                              <a:gd name="T15" fmla="*/ 271 h 430"/>
                              <a:gd name="T16" fmla="*/ 62 w 317"/>
                              <a:gd name="T17" fmla="*/ 247 h 430"/>
                              <a:gd name="T18" fmla="*/ 76 w 317"/>
                              <a:gd name="T19" fmla="*/ 226 h 430"/>
                              <a:gd name="T20" fmla="*/ 99 w 317"/>
                              <a:gd name="T21" fmla="*/ 197 h 430"/>
                              <a:gd name="T22" fmla="*/ 123 w 317"/>
                              <a:gd name="T23" fmla="*/ 173 h 430"/>
                              <a:gd name="T24" fmla="*/ 146 w 317"/>
                              <a:gd name="T25" fmla="*/ 148 h 430"/>
                              <a:gd name="T26" fmla="*/ 167 w 317"/>
                              <a:gd name="T27" fmla="*/ 125 h 430"/>
                              <a:gd name="T28" fmla="*/ 189 w 317"/>
                              <a:gd name="T29" fmla="*/ 97 h 430"/>
                              <a:gd name="T30" fmla="*/ 210 w 317"/>
                              <a:gd name="T31" fmla="*/ 72 h 430"/>
                              <a:gd name="T32" fmla="*/ 228 w 317"/>
                              <a:gd name="T33" fmla="*/ 43 h 430"/>
                              <a:gd name="T34" fmla="*/ 245 w 317"/>
                              <a:gd name="T35" fmla="*/ 10 h 430"/>
                              <a:gd name="T36" fmla="*/ 259 w 317"/>
                              <a:gd name="T37" fmla="*/ 0 h 430"/>
                              <a:gd name="T38" fmla="*/ 271 w 317"/>
                              <a:gd name="T39" fmla="*/ 4 h 430"/>
                              <a:gd name="T40" fmla="*/ 282 w 317"/>
                              <a:gd name="T41" fmla="*/ 10 h 430"/>
                              <a:gd name="T42" fmla="*/ 294 w 317"/>
                              <a:gd name="T43" fmla="*/ 25 h 430"/>
                              <a:gd name="T44" fmla="*/ 304 w 317"/>
                              <a:gd name="T45" fmla="*/ 41 h 430"/>
                              <a:gd name="T46" fmla="*/ 311 w 317"/>
                              <a:gd name="T47" fmla="*/ 58 h 430"/>
                              <a:gd name="T48" fmla="*/ 315 w 317"/>
                              <a:gd name="T49" fmla="*/ 76 h 430"/>
                              <a:gd name="T50" fmla="*/ 317 w 317"/>
                              <a:gd name="T51" fmla="*/ 92 h 430"/>
                              <a:gd name="T52" fmla="*/ 272 w 317"/>
                              <a:gd name="T53" fmla="*/ 111 h 430"/>
                              <a:gd name="T54" fmla="*/ 228 w 317"/>
                              <a:gd name="T55" fmla="*/ 144 h 430"/>
                              <a:gd name="T56" fmla="*/ 185 w 317"/>
                              <a:gd name="T57" fmla="*/ 185 h 430"/>
                              <a:gd name="T58" fmla="*/ 144 w 317"/>
                              <a:gd name="T59" fmla="*/ 230 h 430"/>
                              <a:gd name="T60" fmla="*/ 105 w 317"/>
                              <a:gd name="T61" fmla="*/ 278 h 430"/>
                              <a:gd name="T62" fmla="*/ 70 w 317"/>
                              <a:gd name="T63" fmla="*/ 329 h 430"/>
                              <a:gd name="T64" fmla="*/ 37 w 317"/>
                              <a:gd name="T65" fmla="*/ 376 h 430"/>
                              <a:gd name="T66" fmla="*/ 13 w 317"/>
                              <a:gd name="T67" fmla="*/ 421 h 430"/>
                              <a:gd name="T68" fmla="*/ 6 w 317"/>
                              <a:gd name="T69" fmla="*/ 428 h 430"/>
                              <a:gd name="T70" fmla="*/ 2 w 317"/>
                              <a:gd name="T71" fmla="*/ 430 h 430"/>
                              <a:gd name="T72" fmla="*/ 0 w 317"/>
                              <a:gd name="T73" fmla="*/ 428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7" h="430">
                                <a:moveTo>
                                  <a:pt x="0" y="428"/>
                                </a:moveTo>
                                <a:lnTo>
                                  <a:pt x="2" y="421"/>
                                </a:lnTo>
                                <a:lnTo>
                                  <a:pt x="6" y="391"/>
                                </a:lnTo>
                                <a:lnTo>
                                  <a:pt x="11" y="368"/>
                                </a:lnTo>
                                <a:lnTo>
                                  <a:pt x="17" y="341"/>
                                </a:lnTo>
                                <a:lnTo>
                                  <a:pt x="27" y="319"/>
                                </a:lnTo>
                                <a:lnTo>
                                  <a:pt x="37" y="294"/>
                                </a:lnTo>
                                <a:lnTo>
                                  <a:pt x="48" y="271"/>
                                </a:lnTo>
                                <a:lnTo>
                                  <a:pt x="62" y="247"/>
                                </a:lnTo>
                                <a:lnTo>
                                  <a:pt x="76" y="226"/>
                                </a:lnTo>
                                <a:lnTo>
                                  <a:pt x="99" y="197"/>
                                </a:lnTo>
                                <a:lnTo>
                                  <a:pt x="123" y="173"/>
                                </a:lnTo>
                                <a:lnTo>
                                  <a:pt x="146" y="148"/>
                                </a:lnTo>
                                <a:lnTo>
                                  <a:pt x="167" y="125"/>
                                </a:lnTo>
                                <a:lnTo>
                                  <a:pt x="189" y="97"/>
                                </a:lnTo>
                                <a:lnTo>
                                  <a:pt x="210" y="72"/>
                                </a:lnTo>
                                <a:lnTo>
                                  <a:pt x="228" y="43"/>
                                </a:lnTo>
                                <a:lnTo>
                                  <a:pt x="245" y="10"/>
                                </a:lnTo>
                                <a:lnTo>
                                  <a:pt x="259" y="0"/>
                                </a:lnTo>
                                <a:lnTo>
                                  <a:pt x="271" y="4"/>
                                </a:lnTo>
                                <a:lnTo>
                                  <a:pt x="282" y="10"/>
                                </a:lnTo>
                                <a:lnTo>
                                  <a:pt x="294" y="25"/>
                                </a:lnTo>
                                <a:lnTo>
                                  <a:pt x="304" y="41"/>
                                </a:lnTo>
                                <a:lnTo>
                                  <a:pt x="311" y="58"/>
                                </a:lnTo>
                                <a:lnTo>
                                  <a:pt x="315" y="76"/>
                                </a:lnTo>
                                <a:lnTo>
                                  <a:pt x="317" y="92"/>
                                </a:lnTo>
                                <a:lnTo>
                                  <a:pt x="272" y="111"/>
                                </a:lnTo>
                                <a:lnTo>
                                  <a:pt x="228" y="144"/>
                                </a:lnTo>
                                <a:lnTo>
                                  <a:pt x="185" y="185"/>
                                </a:lnTo>
                                <a:lnTo>
                                  <a:pt x="144" y="230"/>
                                </a:lnTo>
                                <a:lnTo>
                                  <a:pt x="105" y="278"/>
                                </a:lnTo>
                                <a:lnTo>
                                  <a:pt x="70" y="329"/>
                                </a:lnTo>
                                <a:lnTo>
                                  <a:pt x="37" y="376"/>
                                </a:lnTo>
                                <a:lnTo>
                                  <a:pt x="13" y="421"/>
                                </a:lnTo>
                                <a:lnTo>
                                  <a:pt x="6" y="428"/>
                                </a:lnTo>
                                <a:lnTo>
                                  <a:pt x="2" y="430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4" name="Volný tvar 156" descr="Part of leaf"/>
                        <wps:cNvSpPr>
                          <a:spLocks/>
                        </wps:cNvSpPr>
                        <wps:spPr bwMode="auto">
                          <a:xfrm>
                            <a:off x="2086" y="2268"/>
                            <a:ext cx="317" cy="430"/>
                          </a:xfrm>
                          <a:custGeom>
                            <a:avLst/>
                            <a:gdLst>
                              <a:gd name="T0" fmla="*/ 0 w 317"/>
                              <a:gd name="T1" fmla="*/ 428 h 430"/>
                              <a:gd name="T2" fmla="*/ 2 w 317"/>
                              <a:gd name="T3" fmla="*/ 421 h 430"/>
                              <a:gd name="T4" fmla="*/ 6 w 317"/>
                              <a:gd name="T5" fmla="*/ 391 h 430"/>
                              <a:gd name="T6" fmla="*/ 11 w 317"/>
                              <a:gd name="T7" fmla="*/ 368 h 430"/>
                              <a:gd name="T8" fmla="*/ 17 w 317"/>
                              <a:gd name="T9" fmla="*/ 341 h 430"/>
                              <a:gd name="T10" fmla="*/ 27 w 317"/>
                              <a:gd name="T11" fmla="*/ 319 h 430"/>
                              <a:gd name="T12" fmla="*/ 37 w 317"/>
                              <a:gd name="T13" fmla="*/ 294 h 430"/>
                              <a:gd name="T14" fmla="*/ 48 w 317"/>
                              <a:gd name="T15" fmla="*/ 271 h 430"/>
                              <a:gd name="T16" fmla="*/ 62 w 317"/>
                              <a:gd name="T17" fmla="*/ 247 h 430"/>
                              <a:gd name="T18" fmla="*/ 76 w 317"/>
                              <a:gd name="T19" fmla="*/ 226 h 430"/>
                              <a:gd name="T20" fmla="*/ 99 w 317"/>
                              <a:gd name="T21" fmla="*/ 197 h 430"/>
                              <a:gd name="T22" fmla="*/ 123 w 317"/>
                              <a:gd name="T23" fmla="*/ 173 h 430"/>
                              <a:gd name="T24" fmla="*/ 146 w 317"/>
                              <a:gd name="T25" fmla="*/ 148 h 430"/>
                              <a:gd name="T26" fmla="*/ 167 w 317"/>
                              <a:gd name="T27" fmla="*/ 125 h 430"/>
                              <a:gd name="T28" fmla="*/ 189 w 317"/>
                              <a:gd name="T29" fmla="*/ 97 h 430"/>
                              <a:gd name="T30" fmla="*/ 210 w 317"/>
                              <a:gd name="T31" fmla="*/ 72 h 430"/>
                              <a:gd name="T32" fmla="*/ 228 w 317"/>
                              <a:gd name="T33" fmla="*/ 43 h 430"/>
                              <a:gd name="T34" fmla="*/ 245 w 317"/>
                              <a:gd name="T35" fmla="*/ 10 h 430"/>
                              <a:gd name="T36" fmla="*/ 259 w 317"/>
                              <a:gd name="T37" fmla="*/ 0 h 430"/>
                              <a:gd name="T38" fmla="*/ 271 w 317"/>
                              <a:gd name="T39" fmla="*/ 4 h 430"/>
                              <a:gd name="T40" fmla="*/ 282 w 317"/>
                              <a:gd name="T41" fmla="*/ 10 h 430"/>
                              <a:gd name="T42" fmla="*/ 294 w 317"/>
                              <a:gd name="T43" fmla="*/ 25 h 430"/>
                              <a:gd name="T44" fmla="*/ 304 w 317"/>
                              <a:gd name="T45" fmla="*/ 41 h 430"/>
                              <a:gd name="T46" fmla="*/ 311 w 317"/>
                              <a:gd name="T47" fmla="*/ 58 h 430"/>
                              <a:gd name="T48" fmla="*/ 315 w 317"/>
                              <a:gd name="T49" fmla="*/ 76 h 430"/>
                              <a:gd name="T50" fmla="*/ 317 w 317"/>
                              <a:gd name="T51" fmla="*/ 92 h 430"/>
                              <a:gd name="T52" fmla="*/ 272 w 317"/>
                              <a:gd name="T53" fmla="*/ 111 h 430"/>
                              <a:gd name="T54" fmla="*/ 228 w 317"/>
                              <a:gd name="T55" fmla="*/ 144 h 430"/>
                              <a:gd name="T56" fmla="*/ 185 w 317"/>
                              <a:gd name="T57" fmla="*/ 185 h 430"/>
                              <a:gd name="T58" fmla="*/ 144 w 317"/>
                              <a:gd name="T59" fmla="*/ 230 h 430"/>
                              <a:gd name="T60" fmla="*/ 105 w 317"/>
                              <a:gd name="T61" fmla="*/ 278 h 430"/>
                              <a:gd name="T62" fmla="*/ 70 w 317"/>
                              <a:gd name="T63" fmla="*/ 329 h 430"/>
                              <a:gd name="T64" fmla="*/ 37 w 317"/>
                              <a:gd name="T65" fmla="*/ 376 h 430"/>
                              <a:gd name="T66" fmla="*/ 13 w 317"/>
                              <a:gd name="T67" fmla="*/ 421 h 430"/>
                              <a:gd name="T68" fmla="*/ 6 w 317"/>
                              <a:gd name="T69" fmla="*/ 428 h 430"/>
                              <a:gd name="T70" fmla="*/ 2 w 317"/>
                              <a:gd name="T71" fmla="*/ 430 h 430"/>
                              <a:gd name="T72" fmla="*/ 0 w 317"/>
                              <a:gd name="T73" fmla="*/ 428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7" h="430">
                                <a:moveTo>
                                  <a:pt x="0" y="428"/>
                                </a:moveTo>
                                <a:lnTo>
                                  <a:pt x="2" y="421"/>
                                </a:lnTo>
                                <a:lnTo>
                                  <a:pt x="6" y="391"/>
                                </a:lnTo>
                                <a:lnTo>
                                  <a:pt x="11" y="368"/>
                                </a:lnTo>
                                <a:lnTo>
                                  <a:pt x="17" y="341"/>
                                </a:lnTo>
                                <a:lnTo>
                                  <a:pt x="27" y="319"/>
                                </a:lnTo>
                                <a:lnTo>
                                  <a:pt x="37" y="294"/>
                                </a:lnTo>
                                <a:lnTo>
                                  <a:pt x="48" y="271"/>
                                </a:lnTo>
                                <a:lnTo>
                                  <a:pt x="62" y="247"/>
                                </a:lnTo>
                                <a:lnTo>
                                  <a:pt x="76" y="226"/>
                                </a:lnTo>
                                <a:lnTo>
                                  <a:pt x="99" y="197"/>
                                </a:lnTo>
                                <a:lnTo>
                                  <a:pt x="123" y="173"/>
                                </a:lnTo>
                                <a:lnTo>
                                  <a:pt x="146" y="148"/>
                                </a:lnTo>
                                <a:lnTo>
                                  <a:pt x="167" y="125"/>
                                </a:lnTo>
                                <a:lnTo>
                                  <a:pt x="189" y="97"/>
                                </a:lnTo>
                                <a:lnTo>
                                  <a:pt x="210" y="72"/>
                                </a:lnTo>
                                <a:lnTo>
                                  <a:pt x="228" y="43"/>
                                </a:lnTo>
                                <a:lnTo>
                                  <a:pt x="245" y="10"/>
                                </a:lnTo>
                                <a:lnTo>
                                  <a:pt x="259" y="0"/>
                                </a:lnTo>
                                <a:lnTo>
                                  <a:pt x="271" y="4"/>
                                </a:lnTo>
                                <a:lnTo>
                                  <a:pt x="282" y="10"/>
                                </a:lnTo>
                                <a:lnTo>
                                  <a:pt x="294" y="25"/>
                                </a:lnTo>
                                <a:lnTo>
                                  <a:pt x="304" y="41"/>
                                </a:lnTo>
                                <a:lnTo>
                                  <a:pt x="311" y="58"/>
                                </a:lnTo>
                                <a:lnTo>
                                  <a:pt x="315" y="76"/>
                                </a:lnTo>
                                <a:lnTo>
                                  <a:pt x="317" y="92"/>
                                </a:lnTo>
                                <a:lnTo>
                                  <a:pt x="272" y="111"/>
                                </a:lnTo>
                                <a:lnTo>
                                  <a:pt x="228" y="144"/>
                                </a:lnTo>
                                <a:lnTo>
                                  <a:pt x="185" y="185"/>
                                </a:lnTo>
                                <a:lnTo>
                                  <a:pt x="144" y="230"/>
                                </a:lnTo>
                                <a:lnTo>
                                  <a:pt x="105" y="278"/>
                                </a:lnTo>
                                <a:lnTo>
                                  <a:pt x="70" y="329"/>
                                </a:lnTo>
                                <a:lnTo>
                                  <a:pt x="37" y="376"/>
                                </a:lnTo>
                                <a:lnTo>
                                  <a:pt x="13" y="421"/>
                                </a:lnTo>
                                <a:lnTo>
                                  <a:pt x="6" y="428"/>
                                </a:lnTo>
                                <a:lnTo>
                                  <a:pt x="2" y="430"/>
                                </a:lnTo>
                                <a:lnTo>
                                  <a:pt x="0" y="42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5" name="Volný tvar 157" descr="Part of leaf"/>
                        <wps:cNvSpPr>
                          <a:spLocks/>
                        </wps:cNvSpPr>
                        <wps:spPr bwMode="auto">
                          <a:xfrm>
                            <a:off x="1726" y="2106"/>
                            <a:ext cx="621" cy="148"/>
                          </a:xfrm>
                          <a:custGeom>
                            <a:avLst/>
                            <a:gdLst>
                              <a:gd name="T0" fmla="*/ 557 w 621"/>
                              <a:gd name="T1" fmla="*/ 146 h 148"/>
                              <a:gd name="T2" fmla="*/ 512 w 621"/>
                              <a:gd name="T3" fmla="*/ 143 h 148"/>
                              <a:gd name="T4" fmla="*/ 465 w 621"/>
                              <a:gd name="T5" fmla="*/ 137 h 148"/>
                              <a:gd name="T6" fmla="*/ 416 w 621"/>
                              <a:gd name="T7" fmla="*/ 129 h 148"/>
                              <a:gd name="T8" fmla="*/ 373 w 621"/>
                              <a:gd name="T9" fmla="*/ 121 h 148"/>
                              <a:gd name="T10" fmla="*/ 333 w 621"/>
                              <a:gd name="T11" fmla="*/ 115 h 148"/>
                              <a:gd name="T12" fmla="*/ 303 w 621"/>
                              <a:gd name="T13" fmla="*/ 111 h 148"/>
                              <a:gd name="T14" fmla="*/ 264 w 621"/>
                              <a:gd name="T15" fmla="*/ 104 h 148"/>
                              <a:gd name="T16" fmla="*/ 227 w 621"/>
                              <a:gd name="T17" fmla="*/ 94 h 148"/>
                              <a:gd name="T18" fmla="*/ 190 w 621"/>
                              <a:gd name="T19" fmla="*/ 82 h 148"/>
                              <a:gd name="T20" fmla="*/ 151 w 621"/>
                              <a:gd name="T21" fmla="*/ 71 h 148"/>
                              <a:gd name="T22" fmla="*/ 112 w 621"/>
                              <a:gd name="T23" fmla="*/ 55 h 148"/>
                              <a:gd name="T24" fmla="*/ 77 w 621"/>
                              <a:gd name="T25" fmla="*/ 43 h 148"/>
                              <a:gd name="T26" fmla="*/ 38 w 621"/>
                              <a:gd name="T27" fmla="*/ 32 h 148"/>
                              <a:gd name="T28" fmla="*/ 5 w 621"/>
                              <a:gd name="T29" fmla="*/ 22 h 148"/>
                              <a:gd name="T30" fmla="*/ 0 w 621"/>
                              <a:gd name="T31" fmla="*/ 14 h 148"/>
                              <a:gd name="T32" fmla="*/ 0 w 621"/>
                              <a:gd name="T33" fmla="*/ 8 h 148"/>
                              <a:gd name="T34" fmla="*/ 3 w 621"/>
                              <a:gd name="T35" fmla="*/ 4 h 148"/>
                              <a:gd name="T36" fmla="*/ 11 w 621"/>
                              <a:gd name="T37" fmla="*/ 0 h 148"/>
                              <a:gd name="T38" fmla="*/ 77 w 621"/>
                              <a:gd name="T39" fmla="*/ 28 h 148"/>
                              <a:gd name="T40" fmla="*/ 149 w 621"/>
                              <a:gd name="T41" fmla="*/ 49 h 148"/>
                              <a:gd name="T42" fmla="*/ 223 w 621"/>
                              <a:gd name="T43" fmla="*/ 71 h 148"/>
                              <a:gd name="T44" fmla="*/ 301 w 621"/>
                              <a:gd name="T45" fmla="*/ 88 h 148"/>
                              <a:gd name="T46" fmla="*/ 377 w 621"/>
                              <a:gd name="T47" fmla="*/ 104 h 148"/>
                              <a:gd name="T48" fmla="*/ 453 w 621"/>
                              <a:gd name="T49" fmla="*/ 115 h 148"/>
                              <a:gd name="T50" fmla="*/ 527 w 621"/>
                              <a:gd name="T51" fmla="*/ 127 h 148"/>
                              <a:gd name="T52" fmla="*/ 601 w 621"/>
                              <a:gd name="T53" fmla="*/ 139 h 148"/>
                              <a:gd name="T54" fmla="*/ 613 w 621"/>
                              <a:gd name="T55" fmla="*/ 141 h 148"/>
                              <a:gd name="T56" fmla="*/ 619 w 621"/>
                              <a:gd name="T57" fmla="*/ 143 h 148"/>
                              <a:gd name="T58" fmla="*/ 619 w 621"/>
                              <a:gd name="T59" fmla="*/ 143 h 148"/>
                              <a:gd name="T60" fmla="*/ 621 w 621"/>
                              <a:gd name="T61" fmla="*/ 146 h 148"/>
                              <a:gd name="T62" fmla="*/ 592 w 621"/>
                              <a:gd name="T63" fmla="*/ 148 h 148"/>
                              <a:gd name="T64" fmla="*/ 557 w 621"/>
                              <a:gd name="T65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21" h="148">
                                <a:moveTo>
                                  <a:pt x="557" y="146"/>
                                </a:moveTo>
                                <a:lnTo>
                                  <a:pt x="512" y="143"/>
                                </a:lnTo>
                                <a:lnTo>
                                  <a:pt x="465" y="137"/>
                                </a:lnTo>
                                <a:lnTo>
                                  <a:pt x="416" y="129"/>
                                </a:lnTo>
                                <a:lnTo>
                                  <a:pt x="373" y="121"/>
                                </a:lnTo>
                                <a:lnTo>
                                  <a:pt x="333" y="115"/>
                                </a:lnTo>
                                <a:lnTo>
                                  <a:pt x="303" y="111"/>
                                </a:lnTo>
                                <a:lnTo>
                                  <a:pt x="264" y="104"/>
                                </a:lnTo>
                                <a:lnTo>
                                  <a:pt x="227" y="94"/>
                                </a:lnTo>
                                <a:lnTo>
                                  <a:pt x="190" y="82"/>
                                </a:lnTo>
                                <a:lnTo>
                                  <a:pt x="151" y="71"/>
                                </a:lnTo>
                                <a:lnTo>
                                  <a:pt x="112" y="55"/>
                                </a:lnTo>
                                <a:lnTo>
                                  <a:pt x="77" y="43"/>
                                </a:lnTo>
                                <a:lnTo>
                                  <a:pt x="38" y="32"/>
                                </a:lnTo>
                                <a:lnTo>
                                  <a:pt x="5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8"/>
                                </a:lnTo>
                                <a:lnTo>
                                  <a:pt x="3" y="4"/>
                                </a:lnTo>
                                <a:lnTo>
                                  <a:pt x="11" y="0"/>
                                </a:lnTo>
                                <a:lnTo>
                                  <a:pt x="77" y="28"/>
                                </a:lnTo>
                                <a:lnTo>
                                  <a:pt x="149" y="49"/>
                                </a:lnTo>
                                <a:lnTo>
                                  <a:pt x="223" y="71"/>
                                </a:lnTo>
                                <a:lnTo>
                                  <a:pt x="301" y="88"/>
                                </a:lnTo>
                                <a:lnTo>
                                  <a:pt x="377" y="104"/>
                                </a:lnTo>
                                <a:lnTo>
                                  <a:pt x="453" y="115"/>
                                </a:lnTo>
                                <a:lnTo>
                                  <a:pt x="527" y="127"/>
                                </a:lnTo>
                                <a:lnTo>
                                  <a:pt x="601" y="139"/>
                                </a:lnTo>
                                <a:lnTo>
                                  <a:pt x="613" y="141"/>
                                </a:lnTo>
                                <a:lnTo>
                                  <a:pt x="619" y="143"/>
                                </a:lnTo>
                                <a:lnTo>
                                  <a:pt x="619" y="143"/>
                                </a:lnTo>
                                <a:lnTo>
                                  <a:pt x="621" y="146"/>
                                </a:lnTo>
                                <a:lnTo>
                                  <a:pt x="592" y="148"/>
                                </a:lnTo>
                                <a:lnTo>
                                  <a:pt x="557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6" name="Volný tvar 158" descr="Part of leaf"/>
                        <wps:cNvSpPr>
                          <a:spLocks/>
                        </wps:cNvSpPr>
                        <wps:spPr bwMode="auto">
                          <a:xfrm>
                            <a:off x="1726" y="2106"/>
                            <a:ext cx="621" cy="148"/>
                          </a:xfrm>
                          <a:custGeom>
                            <a:avLst/>
                            <a:gdLst>
                              <a:gd name="T0" fmla="*/ 557 w 621"/>
                              <a:gd name="T1" fmla="*/ 146 h 148"/>
                              <a:gd name="T2" fmla="*/ 512 w 621"/>
                              <a:gd name="T3" fmla="*/ 143 h 148"/>
                              <a:gd name="T4" fmla="*/ 465 w 621"/>
                              <a:gd name="T5" fmla="*/ 137 h 148"/>
                              <a:gd name="T6" fmla="*/ 416 w 621"/>
                              <a:gd name="T7" fmla="*/ 129 h 148"/>
                              <a:gd name="T8" fmla="*/ 373 w 621"/>
                              <a:gd name="T9" fmla="*/ 121 h 148"/>
                              <a:gd name="T10" fmla="*/ 333 w 621"/>
                              <a:gd name="T11" fmla="*/ 115 h 148"/>
                              <a:gd name="T12" fmla="*/ 303 w 621"/>
                              <a:gd name="T13" fmla="*/ 111 h 148"/>
                              <a:gd name="T14" fmla="*/ 264 w 621"/>
                              <a:gd name="T15" fmla="*/ 104 h 148"/>
                              <a:gd name="T16" fmla="*/ 227 w 621"/>
                              <a:gd name="T17" fmla="*/ 94 h 148"/>
                              <a:gd name="T18" fmla="*/ 190 w 621"/>
                              <a:gd name="T19" fmla="*/ 82 h 148"/>
                              <a:gd name="T20" fmla="*/ 151 w 621"/>
                              <a:gd name="T21" fmla="*/ 71 h 148"/>
                              <a:gd name="T22" fmla="*/ 112 w 621"/>
                              <a:gd name="T23" fmla="*/ 55 h 148"/>
                              <a:gd name="T24" fmla="*/ 77 w 621"/>
                              <a:gd name="T25" fmla="*/ 43 h 148"/>
                              <a:gd name="T26" fmla="*/ 38 w 621"/>
                              <a:gd name="T27" fmla="*/ 32 h 148"/>
                              <a:gd name="T28" fmla="*/ 5 w 621"/>
                              <a:gd name="T29" fmla="*/ 22 h 148"/>
                              <a:gd name="T30" fmla="*/ 0 w 621"/>
                              <a:gd name="T31" fmla="*/ 14 h 148"/>
                              <a:gd name="T32" fmla="*/ 0 w 621"/>
                              <a:gd name="T33" fmla="*/ 8 h 148"/>
                              <a:gd name="T34" fmla="*/ 3 w 621"/>
                              <a:gd name="T35" fmla="*/ 4 h 148"/>
                              <a:gd name="T36" fmla="*/ 11 w 621"/>
                              <a:gd name="T37" fmla="*/ 0 h 148"/>
                              <a:gd name="T38" fmla="*/ 77 w 621"/>
                              <a:gd name="T39" fmla="*/ 28 h 148"/>
                              <a:gd name="T40" fmla="*/ 149 w 621"/>
                              <a:gd name="T41" fmla="*/ 49 h 148"/>
                              <a:gd name="T42" fmla="*/ 223 w 621"/>
                              <a:gd name="T43" fmla="*/ 71 h 148"/>
                              <a:gd name="T44" fmla="*/ 301 w 621"/>
                              <a:gd name="T45" fmla="*/ 88 h 148"/>
                              <a:gd name="T46" fmla="*/ 377 w 621"/>
                              <a:gd name="T47" fmla="*/ 104 h 148"/>
                              <a:gd name="T48" fmla="*/ 453 w 621"/>
                              <a:gd name="T49" fmla="*/ 115 h 148"/>
                              <a:gd name="T50" fmla="*/ 527 w 621"/>
                              <a:gd name="T51" fmla="*/ 127 h 148"/>
                              <a:gd name="T52" fmla="*/ 601 w 621"/>
                              <a:gd name="T53" fmla="*/ 139 h 148"/>
                              <a:gd name="T54" fmla="*/ 613 w 621"/>
                              <a:gd name="T55" fmla="*/ 141 h 148"/>
                              <a:gd name="T56" fmla="*/ 619 w 621"/>
                              <a:gd name="T57" fmla="*/ 143 h 148"/>
                              <a:gd name="T58" fmla="*/ 619 w 621"/>
                              <a:gd name="T59" fmla="*/ 143 h 148"/>
                              <a:gd name="T60" fmla="*/ 621 w 621"/>
                              <a:gd name="T61" fmla="*/ 146 h 148"/>
                              <a:gd name="T62" fmla="*/ 592 w 621"/>
                              <a:gd name="T63" fmla="*/ 148 h 148"/>
                              <a:gd name="T64" fmla="*/ 557 w 621"/>
                              <a:gd name="T65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21" h="148">
                                <a:moveTo>
                                  <a:pt x="557" y="146"/>
                                </a:moveTo>
                                <a:lnTo>
                                  <a:pt x="512" y="143"/>
                                </a:lnTo>
                                <a:lnTo>
                                  <a:pt x="465" y="137"/>
                                </a:lnTo>
                                <a:lnTo>
                                  <a:pt x="416" y="129"/>
                                </a:lnTo>
                                <a:lnTo>
                                  <a:pt x="373" y="121"/>
                                </a:lnTo>
                                <a:lnTo>
                                  <a:pt x="333" y="115"/>
                                </a:lnTo>
                                <a:lnTo>
                                  <a:pt x="303" y="111"/>
                                </a:lnTo>
                                <a:lnTo>
                                  <a:pt x="264" y="104"/>
                                </a:lnTo>
                                <a:lnTo>
                                  <a:pt x="227" y="94"/>
                                </a:lnTo>
                                <a:lnTo>
                                  <a:pt x="190" y="82"/>
                                </a:lnTo>
                                <a:lnTo>
                                  <a:pt x="151" y="71"/>
                                </a:lnTo>
                                <a:lnTo>
                                  <a:pt x="112" y="55"/>
                                </a:lnTo>
                                <a:lnTo>
                                  <a:pt x="77" y="43"/>
                                </a:lnTo>
                                <a:lnTo>
                                  <a:pt x="38" y="32"/>
                                </a:lnTo>
                                <a:lnTo>
                                  <a:pt x="5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8"/>
                                </a:lnTo>
                                <a:lnTo>
                                  <a:pt x="3" y="4"/>
                                </a:lnTo>
                                <a:lnTo>
                                  <a:pt x="11" y="0"/>
                                </a:lnTo>
                                <a:lnTo>
                                  <a:pt x="77" y="28"/>
                                </a:lnTo>
                                <a:lnTo>
                                  <a:pt x="149" y="49"/>
                                </a:lnTo>
                                <a:lnTo>
                                  <a:pt x="223" y="71"/>
                                </a:lnTo>
                                <a:lnTo>
                                  <a:pt x="301" y="88"/>
                                </a:lnTo>
                                <a:lnTo>
                                  <a:pt x="377" y="104"/>
                                </a:lnTo>
                                <a:lnTo>
                                  <a:pt x="453" y="115"/>
                                </a:lnTo>
                                <a:lnTo>
                                  <a:pt x="527" y="127"/>
                                </a:lnTo>
                                <a:lnTo>
                                  <a:pt x="601" y="139"/>
                                </a:lnTo>
                                <a:lnTo>
                                  <a:pt x="613" y="141"/>
                                </a:lnTo>
                                <a:lnTo>
                                  <a:pt x="619" y="143"/>
                                </a:lnTo>
                                <a:lnTo>
                                  <a:pt x="619" y="143"/>
                                </a:lnTo>
                                <a:lnTo>
                                  <a:pt x="621" y="146"/>
                                </a:lnTo>
                                <a:lnTo>
                                  <a:pt x="592" y="148"/>
                                </a:lnTo>
                                <a:lnTo>
                                  <a:pt x="557" y="14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7" name="Čára 766" descr="Line"/>
                        <wps:cNvCnPr/>
                        <wps:spPr bwMode="auto">
                          <a:xfrm>
                            <a:off x="3683" y="5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8" name="Čára 767" descr="Line"/>
                        <wps:cNvCnPr/>
                        <wps:spPr bwMode="auto">
                          <a:xfrm>
                            <a:off x="3683" y="5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9" name="Volný tvar 16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539"/>
                            <a:ext cx="2594" cy="4933"/>
                          </a:xfrm>
                          <a:custGeom>
                            <a:avLst/>
                            <a:gdLst>
                              <a:gd name="T0" fmla="*/ 1283 w 1332"/>
                              <a:gd name="T1" fmla="*/ 2530 h 2534"/>
                              <a:gd name="T2" fmla="*/ 1283 w 1332"/>
                              <a:gd name="T3" fmla="*/ 2534 h 2534"/>
                              <a:gd name="T4" fmla="*/ 1201 w 1332"/>
                              <a:gd name="T5" fmla="*/ 2534 h 2534"/>
                              <a:gd name="T6" fmla="*/ 1201 w 1332"/>
                              <a:gd name="T7" fmla="*/ 2530 h 2534"/>
                              <a:gd name="T8" fmla="*/ 1203 w 1332"/>
                              <a:gd name="T9" fmla="*/ 2534 h 2534"/>
                              <a:gd name="T10" fmla="*/ 1172 w 1332"/>
                              <a:gd name="T11" fmla="*/ 2534 h 2534"/>
                              <a:gd name="T12" fmla="*/ 1164 w 1332"/>
                              <a:gd name="T13" fmla="*/ 2532 h 2534"/>
                              <a:gd name="T14" fmla="*/ 1147 w 1332"/>
                              <a:gd name="T15" fmla="*/ 2534 h 2534"/>
                              <a:gd name="T16" fmla="*/ 1170 w 1332"/>
                              <a:gd name="T17" fmla="*/ 2530 h 2534"/>
                              <a:gd name="T18" fmla="*/ 1176 w 1332"/>
                              <a:gd name="T19" fmla="*/ 2532 h 2534"/>
                              <a:gd name="T20" fmla="*/ 1172 w 1332"/>
                              <a:gd name="T21" fmla="*/ 2534 h 2534"/>
                              <a:gd name="T22" fmla="*/ 47 w 1332"/>
                              <a:gd name="T23" fmla="*/ 2532 h 2534"/>
                              <a:gd name="T24" fmla="*/ 0 w 1332"/>
                              <a:gd name="T25" fmla="*/ 2469 h 2534"/>
                              <a:gd name="T26" fmla="*/ 4 w 1332"/>
                              <a:gd name="T27" fmla="*/ 1154 h 2534"/>
                              <a:gd name="T28" fmla="*/ 17 w 1332"/>
                              <a:gd name="T29" fmla="*/ 2512 h 2534"/>
                              <a:gd name="T30" fmla="*/ 1095 w 1332"/>
                              <a:gd name="T31" fmla="*/ 2530 h 2534"/>
                              <a:gd name="T32" fmla="*/ 47 w 1332"/>
                              <a:gd name="T33" fmla="*/ 2534 h 2534"/>
                              <a:gd name="T34" fmla="*/ 1299 w 1332"/>
                              <a:gd name="T35" fmla="*/ 2527 h 2534"/>
                              <a:gd name="T36" fmla="*/ 1297 w 1332"/>
                              <a:gd name="T37" fmla="*/ 2532 h 2534"/>
                              <a:gd name="T38" fmla="*/ 1314 w 1332"/>
                              <a:gd name="T39" fmla="*/ 2514 h 2534"/>
                              <a:gd name="T40" fmla="*/ 1318 w 1332"/>
                              <a:gd name="T41" fmla="*/ 2509 h 2534"/>
                              <a:gd name="T42" fmla="*/ 1317 w 1332"/>
                              <a:gd name="T43" fmla="*/ 2517 h 2534"/>
                              <a:gd name="T44" fmla="*/ 1328 w 1332"/>
                              <a:gd name="T45" fmla="*/ 2454 h 2534"/>
                              <a:gd name="T46" fmla="*/ 1332 w 1332"/>
                              <a:gd name="T47" fmla="*/ 2455 h 2534"/>
                              <a:gd name="T48" fmla="*/ 1328 w 1332"/>
                              <a:gd name="T49" fmla="*/ 2454 h 2534"/>
                              <a:gd name="T50" fmla="*/ 1331 w 1332"/>
                              <a:gd name="T51" fmla="*/ 2294 h 2534"/>
                              <a:gd name="T52" fmla="*/ 1328 w 1332"/>
                              <a:gd name="T53" fmla="*/ 2271 h 2534"/>
                              <a:gd name="T54" fmla="*/ 1331 w 1332"/>
                              <a:gd name="T55" fmla="*/ 2226 h 2534"/>
                              <a:gd name="T56" fmla="*/ 1328 w 1332"/>
                              <a:gd name="T57" fmla="*/ 2212 h 2534"/>
                              <a:gd name="T58" fmla="*/ 1332 w 1332"/>
                              <a:gd name="T59" fmla="*/ 2208 h 2534"/>
                              <a:gd name="T60" fmla="*/ 1331 w 1332"/>
                              <a:gd name="T61" fmla="*/ 2243 h 2534"/>
                              <a:gd name="T62" fmla="*/ 1330 w 1332"/>
                              <a:gd name="T63" fmla="*/ 2254 h 2534"/>
                              <a:gd name="T64" fmla="*/ 1332 w 1332"/>
                              <a:gd name="T65" fmla="*/ 2254 h 2534"/>
                              <a:gd name="T66" fmla="*/ 1332 w 1332"/>
                              <a:gd name="T67" fmla="*/ 2314 h 2534"/>
                              <a:gd name="T68" fmla="*/ 1328 w 1332"/>
                              <a:gd name="T69" fmla="*/ 65 h 2534"/>
                              <a:gd name="T70" fmla="*/ 1332 w 1332"/>
                              <a:gd name="T71" fmla="*/ 2190 h 2534"/>
                              <a:gd name="T72" fmla="*/ 0 w 1332"/>
                              <a:gd name="T73" fmla="*/ 492 h 2534"/>
                              <a:gd name="T74" fmla="*/ 4 w 1332"/>
                              <a:gd name="T75" fmla="*/ 727 h 2534"/>
                              <a:gd name="T76" fmla="*/ 0 w 1332"/>
                              <a:gd name="T77" fmla="*/ 492 h 2534"/>
                              <a:gd name="T78" fmla="*/ 0 w 1332"/>
                              <a:gd name="T79" fmla="*/ 471 h 2534"/>
                              <a:gd name="T80" fmla="*/ 47 w 1332"/>
                              <a:gd name="T81" fmla="*/ 0 h 2534"/>
                              <a:gd name="T82" fmla="*/ 17 w 1332"/>
                              <a:gd name="T83" fmla="*/ 22 h 2534"/>
                              <a:gd name="T84" fmla="*/ 4 w 1332"/>
                              <a:gd name="T85" fmla="*/ 452 h 2534"/>
                              <a:gd name="T86" fmla="*/ 1 w 1332"/>
                              <a:gd name="T87" fmla="*/ 457 h 2534"/>
                              <a:gd name="T88" fmla="*/ 1 w 1332"/>
                              <a:gd name="T89" fmla="*/ 465 h 2534"/>
                              <a:gd name="T90" fmla="*/ 4 w 1332"/>
                              <a:gd name="T91" fmla="*/ 470 h 2534"/>
                              <a:gd name="T92" fmla="*/ 4 w 1332"/>
                              <a:gd name="T93" fmla="*/ 478 h 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32" h="2534">
                                <a:moveTo>
                                  <a:pt x="1281" y="2534"/>
                                </a:moveTo>
                                <a:cubicBezTo>
                                  <a:pt x="1283" y="2530"/>
                                  <a:pt x="1283" y="2530"/>
                                  <a:pt x="1283" y="2530"/>
                                </a:cubicBezTo>
                                <a:cubicBezTo>
                                  <a:pt x="1284" y="2530"/>
                                  <a:pt x="1284" y="2530"/>
                                  <a:pt x="1284" y="2530"/>
                                </a:cubicBezTo>
                                <a:cubicBezTo>
                                  <a:pt x="1283" y="2534"/>
                                  <a:pt x="1283" y="2534"/>
                                  <a:pt x="1283" y="2534"/>
                                </a:cubicBezTo>
                                <a:cubicBezTo>
                                  <a:pt x="1281" y="2534"/>
                                  <a:pt x="1281" y="2534"/>
                                  <a:pt x="1281" y="2534"/>
                                </a:cubicBezTo>
                                <a:moveTo>
                                  <a:pt x="1201" y="2534"/>
                                </a:moveTo>
                                <a:cubicBezTo>
                                  <a:pt x="1201" y="2534"/>
                                  <a:pt x="1201" y="2534"/>
                                  <a:pt x="1201" y="2534"/>
                                </a:cubicBezTo>
                                <a:cubicBezTo>
                                  <a:pt x="1201" y="2530"/>
                                  <a:pt x="1201" y="2530"/>
                                  <a:pt x="1201" y="2530"/>
                                </a:cubicBezTo>
                                <a:cubicBezTo>
                                  <a:pt x="1203" y="2530"/>
                                  <a:pt x="1203" y="2530"/>
                                  <a:pt x="1203" y="2530"/>
                                </a:cubicBezTo>
                                <a:cubicBezTo>
                                  <a:pt x="1203" y="2534"/>
                                  <a:pt x="1203" y="2534"/>
                                  <a:pt x="1203" y="2534"/>
                                </a:cubicBezTo>
                                <a:cubicBezTo>
                                  <a:pt x="1201" y="2534"/>
                                  <a:pt x="1201" y="2534"/>
                                  <a:pt x="1201" y="2534"/>
                                </a:cubicBezTo>
                                <a:moveTo>
                                  <a:pt x="1172" y="2534"/>
                                </a:moveTo>
                                <a:cubicBezTo>
                                  <a:pt x="1173" y="2532"/>
                                  <a:pt x="1173" y="2532"/>
                                  <a:pt x="1173" y="2532"/>
                                </a:cubicBezTo>
                                <a:cubicBezTo>
                                  <a:pt x="1164" y="2532"/>
                                  <a:pt x="1164" y="2532"/>
                                  <a:pt x="1164" y="2532"/>
                                </a:cubicBezTo>
                                <a:cubicBezTo>
                                  <a:pt x="1159" y="2534"/>
                                  <a:pt x="1159" y="2534"/>
                                  <a:pt x="1159" y="2534"/>
                                </a:cubicBezTo>
                                <a:cubicBezTo>
                                  <a:pt x="1147" y="2534"/>
                                  <a:pt x="1147" y="2534"/>
                                  <a:pt x="1147" y="2534"/>
                                </a:cubicBezTo>
                                <a:cubicBezTo>
                                  <a:pt x="1161" y="2531"/>
                                  <a:pt x="1161" y="2531"/>
                                  <a:pt x="1161" y="2531"/>
                                </a:cubicBezTo>
                                <a:cubicBezTo>
                                  <a:pt x="1170" y="2530"/>
                                  <a:pt x="1170" y="2530"/>
                                  <a:pt x="1170" y="2530"/>
                                </a:cubicBezTo>
                                <a:cubicBezTo>
                                  <a:pt x="1177" y="2530"/>
                                  <a:pt x="1177" y="2530"/>
                                  <a:pt x="1177" y="2530"/>
                                </a:cubicBezTo>
                                <a:cubicBezTo>
                                  <a:pt x="1176" y="2532"/>
                                  <a:pt x="1176" y="2532"/>
                                  <a:pt x="1176" y="2532"/>
                                </a:cubicBezTo>
                                <a:cubicBezTo>
                                  <a:pt x="1175" y="2534"/>
                                  <a:pt x="1175" y="2534"/>
                                  <a:pt x="1175" y="2534"/>
                                </a:cubicBezTo>
                                <a:cubicBezTo>
                                  <a:pt x="1172" y="2534"/>
                                  <a:pt x="1172" y="2534"/>
                                  <a:pt x="1172" y="2534"/>
                                </a:cubicBezTo>
                                <a:moveTo>
                                  <a:pt x="47" y="2534"/>
                                </a:moveTo>
                                <a:cubicBezTo>
                                  <a:pt x="47" y="2532"/>
                                  <a:pt x="47" y="2532"/>
                                  <a:pt x="47" y="2532"/>
                                </a:cubicBezTo>
                                <a:cubicBezTo>
                                  <a:pt x="47" y="2534"/>
                                  <a:pt x="47" y="2534"/>
                                  <a:pt x="47" y="2534"/>
                                </a:cubicBezTo>
                                <a:cubicBezTo>
                                  <a:pt x="20" y="2534"/>
                                  <a:pt x="0" y="2504"/>
                                  <a:pt x="0" y="2469"/>
                                </a:cubicBezTo>
                                <a:cubicBezTo>
                                  <a:pt x="0" y="1155"/>
                                  <a:pt x="0" y="1155"/>
                                  <a:pt x="0" y="1155"/>
                                </a:cubicBezTo>
                                <a:cubicBezTo>
                                  <a:pt x="4" y="1154"/>
                                  <a:pt x="4" y="1154"/>
                                  <a:pt x="4" y="1154"/>
                                </a:cubicBezTo>
                                <a:cubicBezTo>
                                  <a:pt x="4" y="2469"/>
                                  <a:pt x="4" y="2469"/>
                                  <a:pt x="4" y="2469"/>
                                </a:cubicBezTo>
                                <a:cubicBezTo>
                                  <a:pt x="4" y="2486"/>
                                  <a:pt x="9" y="2501"/>
                                  <a:pt x="17" y="2512"/>
                                </a:cubicBezTo>
                                <a:cubicBezTo>
                                  <a:pt x="25" y="2523"/>
                                  <a:pt x="35" y="2530"/>
                                  <a:pt x="47" y="2530"/>
                                </a:cubicBezTo>
                                <a:cubicBezTo>
                                  <a:pt x="1095" y="2530"/>
                                  <a:pt x="1095" y="2530"/>
                                  <a:pt x="1095" y="2530"/>
                                </a:cubicBezTo>
                                <a:cubicBezTo>
                                  <a:pt x="1089" y="2534"/>
                                  <a:pt x="1089" y="2534"/>
                                  <a:pt x="1089" y="2534"/>
                                </a:cubicBezTo>
                                <a:cubicBezTo>
                                  <a:pt x="47" y="2534"/>
                                  <a:pt x="47" y="2534"/>
                                  <a:pt x="47" y="2534"/>
                                </a:cubicBezTo>
                                <a:moveTo>
                                  <a:pt x="1295" y="2528"/>
                                </a:moveTo>
                                <a:cubicBezTo>
                                  <a:pt x="1297" y="2528"/>
                                  <a:pt x="1298" y="2527"/>
                                  <a:pt x="1299" y="2527"/>
                                </a:cubicBezTo>
                                <a:cubicBezTo>
                                  <a:pt x="1300" y="2531"/>
                                  <a:pt x="1300" y="2531"/>
                                  <a:pt x="1300" y="2531"/>
                                </a:cubicBezTo>
                                <a:cubicBezTo>
                                  <a:pt x="1299" y="2531"/>
                                  <a:pt x="1298" y="2532"/>
                                  <a:pt x="1297" y="2532"/>
                                </a:cubicBezTo>
                                <a:cubicBezTo>
                                  <a:pt x="1295" y="2528"/>
                                  <a:pt x="1295" y="2528"/>
                                  <a:pt x="1295" y="2528"/>
                                </a:cubicBezTo>
                                <a:moveTo>
                                  <a:pt x="1314" y="2514"/>
                                </a:moveTo>
                                <a:cubicBezTo>
                                  <a:pt x="1315" y="2514"/>
                                  <a:pt x="1315" y="2513"/>
                                  <a:pt x="1316" y="2512"/>
                                </a:cubicBezTo>
                                <a:cubicBezTo>
                                  <a:pt x="1316" y="2511"/>
                                  <a:pt x="1317" y="2510"/>
                                  <a:pt x="1318" y="2509"/>
                                </a:cubicBezTo>
                                <a:cubicBezTo>
                                  <a:pt x="1320" y="2512"/>
                                  <a:pt x="1320" y="2512"/>
                                  <a:pt x="1320" y="2512"/>
                                </a:cubicBezTo>
                                <a:cubicBezTo>
                                  <a:pt x="1319" y="2514"/>
                                  <a:pt x="1318" y="2516"/>
                                  <a:pt x="1317" y="2517"/>
                                </a:cubicBezTo>
                                <a:cubicBezTo>
                                  <a:pt x="1314" y="2514"/>
                                  <a:pt x="1314" y="2514"/>
                                  <a:pt x="1314" y="2514"/>
                                </a:cubicBezTo>
                                <a:moveTo>
                                  <a:pt x="1328" y="2454"/>
                                </a:moveTo>
                                <a:cubicBezTo>
                                  <a:pt x="1328" y="2452"/>
                                  <a:pt x="1328" y="2452"/>
                                  <a:pt x="1328" y="2452"/>
                                </a:cubicBezTo>
                                <a:cubicBezTo>
                                  <a:pt x="1332" y="2455"/>
                                  <a:pt x="1332" y="2455"/>
                                  <a:pt x="1332" y="2455"/>
                                </a:cubicBezTo>
                                <a:cubicBezTo>
                                  <a:pt x="1332" y="2457"/>
                                  <a:pt x="1332" y="2457"/>
                                  <a:pt x="1332" y="2457"/>
                                </a:cubicBezTo>
                                <a:cubicBezTo>
                                  <a:pt x="1328" y="2454"/>
                                  <a:pt x="1328" y="2454"/>
                                  <a:pt x="1328" y="2454"/>
                                </a:cubicBezTo>
                                <a:moveTo>
                                  <a:pt x="1332" y="2314"/>
                                </a:moveTo>
                                <a:cubicBezTo>
                                  <a:pt x="1331" y="2294"/>
                                  <a:pt x="1331" y="2294"/>
                                  <a:pt x="1331" y="2294"/>
                                </a:cubicBezTo>
                                <a:cubicBezTo>
                                  <a:pt x="1332" y="2275"/>
                                  <a:pt x="1332" y="2275"/>
                                  <a:pt x="1332" y="2275"/>
                                </a:cubicBezTo>
                                <a:cubicBezTo>
                                  <a:pt x="1328" y="2271"/>
                                  <a:pt x="1328" y="2271"/>
                                  <a:pt x="1328" y="2271"/>
                                </a:cubicBezTo>
                                <a:cubicBezTo>
                                  <a:pt x="1328" y="2232"/>
                                  <a:pt x="1328" y="2232"/>
                                  <a:pt x="1328" y="2232"/>
                                </a:cubicBezTo>
                                <a:cubicBezTo>
                                  <a:pt x="1331" y="2226"/>
                                  <a:pt x="1331" y="2226"/>
                                  <a:pt x="1331" y="2226"/>
                                </a:cubicBezTo>
                                <a:cubicBezTo>
                                  <a:pt x="1328" y="2226"/>
                                  <a:pt x="1328" y="2226"/>
                                  <a:pt x="1328" y="2226"/>
                                </a:cubicBezTo>
                                <a:cubicBezTo>
                                  <a:pt x="1328" y="2212"/>
                                  <a:pt x="1328" y="2212"/>
                                  <a:pt x="1328" y="2212"/>
                                </a:cubicBezTo>
                                <a:cubicBezTo>
                                  <a:pt x="1329" y="2212"/>
                                  <a:pt x="1329" y="2212"/>
                                  <a:pt x="1329" y="2212"/>
                                </a:cubicBezTo>
                                <a:cubicBezTo>
                                  <a:pt x="1332" y="2208"/>
                                  <a:pt x="1332" y="2208"/>
                                  <a:pt x="1332" y="2208"/>
                                </a:cubicBezTo>
                                <a:cubicBezTo>
                                  <a:pt x="1332" y="2239"/>
                                  <a:pt x="1332" y="2239"/>
                                  <a:pt x="1332" y="2239"/>
                                </a:cubicBezTo>
                                <a:cubicBezTo>
                                  <a:pt x="1331" y="2243"/>
                                  <a:pt x="1331" y="2243"/>
                                  <a:pt x="1331" y="2243"/>
                                </a:cubicBezTo>
                                <a:cubicBezTo>
                                  <a:pt x="1330" y="2253"/>
                                  <a:pt x="1330" y="2253"/>
                                  <a:pt x="1330" y="2253"/>
                                </a:cubicBezTo>
                                <a:cubicBezTo>
                                  <a:pt x="1330" y="2254"/>
                                  <a:pt x="1330" y="2254"/>
                                  <a:pt x="1330" y="2254"/>
                                </a:cubicBezTo>
                                <a:cubicBezTo>
                                  <a:pt x="1332" y="2254"/>
                                  <a:pt x="1332" y="2254"/>
                                  <a:pt x="1332" y="2254"/>
                                </a:cubicBezTo>
                                <a:cubicBezTo>
                                  <a:pt x="1332" y="2254"/>
                                  <a:pt x="1332" y="2254"/>
                                  <a:pt x="1332" y="2254"/>
                                </a:cubicBezTo>
                                <a:cubicBezTo>
                                  <a:pt x="1332" y="2321"/>
                                  <a:pt x="1332" y="2321"/>
                                  <a:pt x="1332" y="2321"/>
                                </a:cubicBezTo>
                                <a:cubicBezTo>
                                  <a:pt x="1332" y="2314"/>
                                  <a:pt x="1332" y="2314"/>
                                  <a:pt x="1332" y="2314"/>
                                </a:cubicBezTo>
                                <a:moveTo>
                                  <a:pt x="1328" y="2187"/>
                                </a:moveTo>
                                <a:cubicBezTo>
                                  <a:pt x="1328" y="65"/>
                                  <a:pt x="1328" y="65"/>
                                  <a:pt x="1328" y="65"/>
                                </a:cubicBezTo>
                                <a:cubicBezTo>
                                  <a:pt x="1332" y="65"/>
                                  <a:pt x="1332" y="65"/>
                                  <a:pt x="1332" y="65"/>
                                </a:cubicBezTo>
                                <a:cubicBezTo>
                                  <a:pt x="1332" y="2190"/>
                                  <a:pt x="1332" y="2190"/>
                                  <a:pt x="1332" y="2190"/>
                                </a:cubicBezTo>
                                <a:cubicBezTo>
                                  <a:pt x="1328" y="2187"/>
                                  <a:pt x="1328" y="2187"/>
                                  <a:pt x="1328" y="2187"/>
                                </a:cubicBezTo>
                                <a:moveTo>
                                  <a:pt x="0" y="492"/>
                                </a:moveTo>
                                <a:cubicBezTo>
                                  <a:pt x="4" y="496"/>
                                  <a:pt x="4" y="496"/>
                                  <a:pt x="4" y="496"/>
                                </a:cubicBezTo>
                                <a:cubicBezTo>
                                  <a:pt x="4" y="727"/>
                                  <a:pt x="4" y="727"/>
                                  <a:pt x="4" y="727"/>
                                </a:cubicBezTo>
                                <a:cubicBezTo>
                                  <a:pt x="0" y="728"/>
                                  <a:pt x="0" y="728"/>
                                  <a:pt x="0" y="728"/>
                                </a:cubicBezTo>
                                <a:cubicBezTo>
                                  <a:pt x="0" y="492"/>
                                  <a:pt x="0" y="492"/>
                                  <a:pt x="0" y="492"/>
                                </a:cubicBezTo>
                                <a:moveTo>
                                  <a:pt x="3" y="477"/>
                                </a:moveTo>
                                <a:cubicBezTo>
                                  <a:pt x="0" y="471"/>
                                  <a:pt x="0" y="471"/>
                                  <a:pt x="0" y="471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0" y="30"/>
                                  <a:pt x="20" y="0"/>
                                  <a:pt x="47" y="0"/>
                                </a:cubicBezTo>
                                <a:cubicBezTo>
                                  <a:pt x="47" y="4"/>
                                  <a:pt x="47" y="4"/>
                                  <a:pt x="47" y="4"/>
                                </a:cubicBezTo>
                                <a:cubicBezTo>
                                  <a:pt x="35" y="4"/>
                                  <a:pt x="25" y="10"/>
                                  <a:pt x="17" y="22"/>
                                </a:cubicBezTo>
                                <a:cubicBezTo>
                                  <a:pt x="9" y="33"/>
                                  <a:pt x="4" y="48"/>
                                  <a:pt x="4" y="65"/>
                                </a:cubicBezTo>
                                <a:cubicBezTo>
                                  <a:pt x="4" y="452"/>
                                  <a:pt x="4" y="452"/>
                                  <a:pt x="4" y="452"/>
                                </a:cubicBezTo>
                                <a:cubicBezTo>
                                  <a:pt x="2" y="456"/>
                                  <a:pt x="2" y="456"/>
                                  <a:pt x="2" y="456"/>
                                </a:cubicBezTo>
                                <a:cubicBezTo>
                                  <a:pt x="1" y="457"/>
                                  <a:pt x="1" y="457"/>
                                  <a:pt x="1" y="457"/>
                                </a:cubicBezTo>
                                <a:cubicBezTo>
                                  <a:pt x="1" y="461"/>
                                  <a:pt x="1" y="461"/>
                                  <a:pt x="1" y="461"/>
                                </a:cubicBezTo>
                                <a:cubicBezTo>
                                  <a:pt x="1" y="465"/>
                                  <a:pt x="1" y="465"/>
                                  <a:pt x="1" y="465"/>
                                </a:cubicBezTo>
                                <a:cubicBezTo>
                                  <a:pt x="3" y="468"/>
                                  <a:pt x="3" y="468"/>
                                  <a:pt x="3" y="468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4" y="478"/>
                                  <a:pt x="4" y="478"/>
                                  <a:pt x="4" y="478"/>
                                </a:cubicBezTo>
                                <a:cubicBezTo>
                                  <a:pt x="3" y="477"/>
                                  <a:pt x="3" y="477"/>
                                  <a:pt x="3" y="477"/>
                                </a:cubicBez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0" name="Volný tvar 162" descr="Part of leaf"/>
                        <wps:cNvSpPr>
                          <a:spLocks/>
                        </wps:cNvSpPr>
                        <wps:spPr bwMode="auto">
                          <a:xfrm>
                            <a:off x="3467" y="5465"/>
                            <a:ext cx="50" cy="7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7"/>
                              <a:gd name="T2" fmla="*/ 2 w 50"/>
                              <a:gd name="T3" fmla="*/ 3 h 7"/>
                              <a:gd name="T4" fmla="*/ 3 w 50"/>
                              <a:gd name="T5" fmla="*/ 0 h 7"/>
                              <a:gd name="T6" fmla="*/ 50 w 50"/>
                              <a:gd name="T7" fmla="*/ 0 h 7"/>
                              <a:gd name="T8" fmla="*/ 50 w 50"/>
                              <a:gd name="T9" fmla="*/ 7 h 7"/>
                              <a:gd name="T10" fmla="*/ 50 w 50"/>
                              <a:gd name="T11" fmla="*/ 7 h 7"/>
                              <a:gd name="T12" fmla="*/ 0 w 50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7">
                                <a:moveTo>
                                  <a:pt x="0" y="7"/>
                                </a:moveTo>
                                <a:lnTo>
                                  <a:pt x="2" y="3"/>
                                </a:lnTo>
                                <a:lnTo>
                                  <a:pt x="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7"/>
                                </a:lnTo>
                                <a:lnTo>
                                  <a:pt x="5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1" name="Volný tvar 163" descr="Part of leaf"/>
                        <wps:cNvSpPr>
                          <a:spLocks/>
                        </wps:cNvSpPr>
                        <wps:spPr bwMode="auto">
                          <a:xfrm>
                            <a:off x="3467" y="5465"/>
                            <a:ext cx="50" cy="7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7"/>
                              <a:gd name="T2" fmla="*/ 2 w 50"/>
                              <a:gd name="T3" fmla="*/ 3 h 7"/>
                              <a:gd name="T4" fmla="*/ 3 w 50"/>
                              <a:gd name="T5" fmla="*/ 0 h 7"/>
                              <a:gd name="T6" fmla="*/ 50 w 50"/>
                              <a:gd name="T7" fmla="*/ 0 h 7"/>
                              <a:gd name="T8" fmla="*/ 50 w 50"/>
                              <a:gd name="T9" fmla="*/ 7 h 7"/>
                              <a:gd name="T10" fmla="*/ 50 w 50"/>
                              <a:gd name="T11" fmla="*/ 7 h 7"/>
                              <a:gd name="T12" fmla="*/ 0 w 50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7">
                                <a:moveTo>
                                  <a:pt x="0" y="7"/>
                                </a:moveTo>
                                <a:lnTo>
                                  <a:pt x="2" y="3"/>
                                </a:lnTo>
                                <a:lnTo>
                                  <a:pt x="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7"/>
                                </a:lnTo>
                                <a:lnTo>
                                  <a:pt x="50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2" name="Volný tvar 164" descr="Part of leaf"/>
                        <wps:cNvSpPr>
                          <a:spLocks/>
                        </wps:cNvSpPr>
                        <wps:spPr bwMode="auto">
                          <a:xfrm>
                            <a:off x="3435" y="5468"/>
                            <a:ext cx="28" cy="4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4"/>
                              <a:gd name="T2" fmla="*/ 10 w 28"/>
                              <a:gd name="T3" fmla="*/ 0 h 4"/>
                              <a:gd name="T4" fmla="*/ 28 w 28"/>
                              <a:gd name="T5" fmla="*/ 0 h 4"/>
                              <a:gd name="T6" fmla="*/ 26 w 28"/>
                              <a:gd name="T7" fmla="*/ 4 h 4"/>
                              <a:gd name="T8" fmla="*/ 0 w 2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">
                                <a:moveTo>
                                  <a:pt x="0" y="4"/>
                                </a:moveTo>
                                <a:lnTo>
                                  <a:pt x="1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3" name="Volný tvar 165" descr="Part of leaf"/>
                        <wps:cNvSpPr>
                          <a:spLocks/>
                        </wps:cNvSpPr>
                        <wps:spPr bwMode="auto">
                          <a:xfrm>
                            <a:off x="3435" y="5468"/>
                            <a:ext cx="28" cy="4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4"/>
                              <a:gd name="T2" fmla="*/ 10 w 28"/>
                              <a:gd name="T3" fmla="*/ 0 h 4"/>
                              <a:gd name="T4" fmla="*/ 28 w 28"/>
                              <a:gd name="T5" fmla="*/ 0 h 4"/>
                              <a:gd name="T6" fmla="*/ 26 w 28"/>
                              <a:gd name="T7" fmla="*/ 4 h 4"/>
                              <a:gd name="T8" fmla="*/ 0 w 2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">
                                <a:moveTo>
                                  <a:pt x="0" y="4"/>
                                </a:moveTo>
                                <a:lnTo>
                                  <a:pt x="1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4" name="Volný tvar 166" descr="Part of leaf"/>
                        <wps:cNvSpPr>
                          <a:spLocks/>
                        </wps:cNvSpPr>
                        <wps:spPr bwMode="auto">
                          <a:xfrm>
                            <a:off x="3521" y="5465"/>
                            <a:ext cx="156" cy="7"/>
                          </a:xfrm>
                          <a:custGeom>
                            <a:avLst/>
                            <a:gdLst>
                              <a:gd name="T0" fmla="*/ 0 w 156"/>
                              <a:gd name="T1" fmla="*/ 7 h 7"/>
                              <a:gd name="T2" fmla="*/ 0 w 156"/>
                              <a:gd name="T3" fmla="*/ 0 h 7"/>
                              <a:gd name="T4" fmla="*/ 156 w 156"/>
                              <a:gd name="T5" fmla="*/ 0 h 7"/>
                              <a:gd name="T6" fmla="*/ 152 w 156"/>
                              <a:gd name="T7" fmla="*/ 7 h 7"/>
                              <a:gd name="T8" fmla="*/ 0 w 156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5" name="Volný tvar 167" descr="Part of leaf"/>
                        <wps:cNvSpPr>
                          <a:spLocks/>
                        </wps:cNvSpPr>
                        <wps:spPr bwMode="auto">
                          <a:xfrm>
                            <a:off x="3521" y="5465"/>
                            <a:ext cx="156" cy="7"/>
                          </a:xfrm>
                          <a:custGeom>
                            <a:avLst/>
                            <a:gdLst>
                              <a:gd name="T0" fmla="*/ 0 w 156"/>
                              <a:gd name="T1" fmla="*/ 7 h 7"/>
                              <a:gd name="T2" fmla="*/ 0 w 156"/>
                              <a:gd name="T3" fmla="*/ 0 h 7"/>
                              <a:gd name="T4" fmla="*/ 156 w 156"/>
                              <a:gd name="T5" fmla="*/ 0 h 7"/>
                              <a:gd name="T6" fmla="*/ 152 w 156"/>
                              <a:gd name="T7" fmla="*/ 7 h 7"/>
                              <a:gd name="T8" fmla="*/ 0 w 156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6" name="Volný tvar 168" descr="Part of leaf"/>
                        <wps:cNvSpPr>
                          <a:spLocks/>
                        </wps:cNvSpPr>
                        <wps:spPr bwMode="auto">
                          <a:xfrm>
                            <a:off x="3708" y="5433"/>
                            <a:ext cx="35" cy="33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7"/>
                              <a:gd name="T2" fmla="*/ 15 w 18"/>
                              <a:gd name="T3" fmla="*/ 0 h 17"/>
                              <a:gd name="T4" fmla="*/ 18 w 18"/>
                              <a:gd name="T5" fmla="*/ 3 h 17"/>
                              <a:gd name="T6" fmla="*/ 1 w 18"/>
                              <a:gd name="T7" fmla="*/ 17 h 17"/>
                              <a:gd name="T8" fmla="*/ 0 w 18"/>
                              <a:gd name="T9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0" y="13"/>
                                </a:moveTo>
                                <a:cubicBezTo>
                                  <a:pt x="6" y="10"/>
                                  <a:pt x="11" y="6"/>
                                  <a:pt x="15" y="0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13" y="9"/>
                                  <a:pt x="8" y="14"/>
                                  <a:pt x="1" y="17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7" name="Volný tvar 169" descr="Part of leaf"/>
                        <wps:cNvSpPr>
                          <a:spLocks/>
                        </wps:cNvSpPr>
                        <wps:spPr bwMode="auto">
                          <a:xfrm>
                            <a:off x="3299" y="5465"/>
                            <a:ext cx="158" cy="7"/>
                          </a:xfrm>
                          <a:custGeom>
                            <a:avLst/>
                            <a:gdLst>
                              <a:gd name="T0" fmla="*/ 0 w 158"/>
                              <a:gd name="T1" fmla="*/ 7 h 7"/>
                              <a:gd name="T2" fmla="*/ 12 w 158"/>
                              <a:gd name="T3" fmla="*/ 0 h 7"/>
                              <a:gd name="T4" fmla="*/ 158 w 158"/>
                              <a:gd name="T5" fmla="*/ 0 h 7"/>
                              <a:gd name="T6" fmla="*/ 140 w 158"/>
                              <a:gd name="T7" fmla="*/ 1 h 7"/>
                              <a:gd name="T8" fmla="*/ 113 w 158"/>
                              <a:gd name="T9" fmla="*/ 7 h 7"/>
                              <a:gd name="T10" fmla="*/ 0 w 158"/>
                              <a:gd name="T11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8" h="7">
                                <a:moveTo>
                                  <a:pt x="0" y="7"/>
                                </a:moveTo>
                                <a:lnTo>
                                  <a:pt x="12" y="0"/>
                                </a:lnTo>
                                <a:lnTo>
                                  <a:pt x="158" y="0"/>
                                </a:lnTo>
                                <a:lnTo>
                                  <a:pt x="140" y="1"/>
                                </a:lnTo>
                                <a:lnTo>
                                  <a:pt x="113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8" name="Volný tvar 170" descr="Part of leaf"/>
                        <wps:cNvSpPr>
                          <a:spLocks/>
                        </wps:cNvSpPr>
                        <wps:spPr bwMode="auto">
                          <a:xfrm>
                            <a:off x="3299" y="5465"/>
                            <a:ext cx="158" cy="7"/>
                          </a:xfrm>
                          <a:custGeom>
                            <a:avLst/>
                            <a:gdLst>
                              <a:gd name="T0" fmla="*/ 0 w 158"/>
                              <a:gd name="T1" fmla="*/ 7 h 7"/>
                              <a:gd name="T2" fmla="*/ 12 w 158"/>
                              <a:gd name="T3" fmla="*/ 0 h 7"/>
                              <a:gd name="T4" fmla="*/ 158 w 158"/>
                              <a:gd name="T5" fmla="*/ 0 h 7"/>
                              <a:gd name="T6" fmla="*/ 140 w 158"/>
                              <a:gd name="T7" fmla="*/ 1 h 7"/>
                              <a:gd name="T8" fmla="*/ 113 w 158"/>
                              <a:gd name="T9" fmla="*/ 7 h 7"/>
                              <a:gd name="T10" fmla="*/ 0 w 158"/>
                              <a:gd name="T11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8" h="7">
                                <a:moveTo>
                                  <a:pt x="0" y="7"/>
                                </a:moveTo>
                                <a:lnTo>
                                  <a:pt x="12" y="0"/>
                                </a:lnTo>
                                <a:lnTo>
                                  <a:pt x="158" y="0"/>
                                </a:lnTo>
                                <a:lnTo>
                                  <a:pt x="140" y="1"/>
                                </a:lnTo>
                                <a:lnTo>
                                  <a:pt x="113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9" name="Volný tvar 171" descr="Part of leaf"/>
                        <wps:cNvSpPr>
                          <a:spLocks/>
                        </wps:cNvSpPr>
                        <wps:spPr bwMode="auto">
                          <a:xfrm>
                            <a:off x="3677" y="5461"/>
                            <a:ext cx="27" cy="11"/>
                          </a:xfrm>
                          <a:custGeom>
                            <a:avLst/>
                            <a:gdLst>
                              <a:gd name="T0" fmla="*/ 0 w 14"/>
                              <a:gd name="T1" fmla="*/ 6 h 6"/>
                              <a:gd name="T2" fmla="*/ 1 w 14"/>
                              <a:gd name="T3" fmla="*/ 2 h 6"/>
                              <a:gd name="T4" fmla="*/ 3 w 14"/>
                              <a:gd name="T5" fmla="*/ 2 h 6"/>
                              <a:gd name="T6" fmla="*/ 12 w 14"/>
                              <a:gd name="T7" fmla="*/ 0 h 6"/>
                              <a:gd name="T8" fmla="*/ 14 w 14"/>
                              <a:gd name="T9" fmla="*/ 4 h 6"/>
                              <a:gd name="T10" fmla="*/ 3 w 14"/>
                              <a:gd name="T11" fmla="*/ 6 h 6"/>
                              <a:gd name="T12" fmla="*/ 3 w 14"/>
                              <a:gd name="T13" fmla="*/ 4 h 6"/>
                              <a:gd name="T14" fmla="*/ 3 w 14"/>
                              <a:gd name="T15" fmla="*/ 6 h 6"/>
                              <a:gd name="T16" fmla="*/ 0 w 14"/>
                              <a:gd name="T17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6">
                                <a:moveTo>
                                  <a:pt x="0" y="6"/>
                                </a:move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6" y="2"/>
                                  <a:pt x="9" y="1"/>
                                  <a:pt x="12" y="0"/>
                                </a:cubicBezTo>
                                <a:cubicBezTo>
                                  <a:pt x="14" y="4"/>
                                  <a:pt x="14" y="4"/>
                                  <a:pt x="14" y="4"/>
                                </a:cubicBezTo>
                                <a:cubicBezTo>
                                  <a:pt x="10" y="5"/>
                                  <a:pt x="7" y="6"/>
                                  <a:pt x="3" y="6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0" name="Volný tvar 172" descr="Part of leaf"/>
                        <wps:cNvSpPr>
                          <a:spLocks/>
                        </wps:cNvSpPr>
                        <wps:spPr bwMode="auto">
                          <a:xfrm>
                            <a:off x="3745" y="5317"/>
                            <a:ext cx="27" cy="113"/>
                          </a:xfrm>
                          <a:custGeom>
                            <a:avLst/>
                            <a:gdLst>
                              <a:gd name="T0" fmla="*/ 0 w 14"/>
                              <a:gd name="T1" fmla="*/ 55 h 58"/>
                              <a:gd name="T2" fmla="*/ 10 w 14"/>
                              <a:gd name="T3" fmla="*/ 15 h 58"/>
                              <a:gd name="T4" fmla="*/ 10 w 14"/>
                              <a:gd name="T5" fmla="*/ 0 h 58"/>
                              <a:gd name="T6" fmla="*/ 14 w 14"/>
                              <a:gd name="T7" fmla="*/ 3 h 58"/>
                              <a:gd name="T8" fmla="*/ 14 w 14"/>
                              <a:gd name="T9" fmla="*/ 15 h 58"/>
                              <a:gd name="T10" fmla="*/ 2 w 14"/>
                              <a:gd name="T11" fmla="*/ 58 h 58"/>
                              <a:gd name="T12" fmla="*/ 0 w 14"/>
                              <a:gd name="T13" fmla="*/ 5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" h="58">
                                <a:moveTo>
                                  <a:pt x="0" y="55"/>
                                </a:moveTo>
                                <a:cubicBezTo>
                                  <a:pt x="6" y="45"/>
                                  <a:pt x="10" y="30"/>
                                  <a:pt x="10" y="15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31"/>
                                  <a:pt x="10" y="47"/>
                                  <a:pt x="2" y="58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1" name="Volný tvar 173" descr="Part of leaf"/>
                        <wps:cNvSpPr>
                          <a:spLocks/>
                        </wps:cNvSpPr>
                        <wps:spPr bwMode="auto">
                          <a:xfrm>
                            <a:off x="3765" y="4960"/>
                            <a:ext cx="7" cy="359"/>
                          </a:xfrm>
                          <a:custGeom>
                            <a:avLst/>
                            <a:gdLst>
                              <a:gd name="T0" fmla="*/ 0 w 7"/>
                              <a:gd name="T1" fmla="*/ 353 h 359"/>
                              <a:gd name="T2" fmla="*/ 0 w 7"/>
                              <a:gd name="T3" fmla="*/ 0 h 359"/>
                              <a:gd name="T4" fmla="*/ 7 w 7"/>
                              <a:gd name="T5" fmla="*/ 8 h 359"/>
                              <a:gd name="T6" fmla="*/ 5 w 7"/>
                              <a:gd name="T7" fmla="*/ 45 h 359"/>
                              <a:gd name="T8" fmla="*/ 7 w 7"/>
                              <a:gd name="T9" fmla="*/ 84 h 359"/>
                              <a:gd name="T10" fmla="*/ 7 w 7"/>
                              <a:gd name="T11" fmla="*/ 98 h 359"/>
                              <a:gd name="T12" fmla="*/ 7 w 7"/>
                              <a:gd name="T13" fmla="*/ 359 h 359"/>
                              <a:gd name="T14" fmla="*/ 0 w 7"/>
                              <a:gd name="T15" fmla="*/ 35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359">
                                <a:moveTo>
                                  <a:pt x="0" y="353"/>
                                </a:moveTo>
                                <a:lnTo>
                                  <a:pt x="0" y="0"/>
                                </a:lnTo>
                                <a:lnTo>
                                  <a:pt x="7" y="8"/>
                                </a:lnTo>
                                <a:lnTo>
                                  <a:pt x="5" y="45"/>
                                </a:lnTo>
                                <a:lnTo>
                                  <a:pt x="7" y="84"/>
                                </a:lnTo>
                                <a:lnTo>
                                  <a:pt x="7" y="98"/>
                                </a:lnTo>
                                <a:lnTo>
                                  <a:pt x="7" y="359"/>
                                </a:lnTo>
                                <a:lnTo>
                                  <a:pt x="0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2" name="Volný tvar 174" descr="Part of leaf"/>
                        <wps:cNvSpPr>
                          <a:spLocks/>
                        </wps:cNvSpPr>
                        <wps:spPr bwMode="auto">
                          <a:xfrm>
                            <a:off x="3765" y="4960"/>
                            <a:ext cx="7" cy="359"/>
                          </a:xfrm>
                          <a:custGeom>
                            <a:avLst/>
                            <a:gdLst>
                              <a:gd name="T0" fmla="*/ 0 w 7"/>
                              <a:gd name="T1" fmla="*/ 353 h 359"/>
                              <a:gd name="T2" fmla="*/ 0 w 7"/>
                              <a:gd name="T3" fmla="*/ 0 h 359"/>
                              <a:gd name="T4" fmla="*/ 7 w 7"/>
                              <a:gd name="T5" fmla="*/ 8 h 359"/>
                              <a:gd name="T6" fmla="*/ 5 w 7"/>
                              <a:gd name="T7" fmla="*/ 45 h 359"/>
                              <a:gd name="T8" fmla="*/ 7 w 7"/>
                              <a:gd name="T9" fmla="*/ 84 h 359"/>
                              <a:gd name="T10" fmla="*/ 7 w 7"/>
                              <a:gd name="T11" fmla="*/ 98 h 359"/>
                              <a:gd name="T12" fmla="*/ 7 w 7"/>
                              <a:gd name="T13" fmla="*/ 359 h 359"/>
                              <a:gd name="T14" fmla="*/ 0 w 7"/>
                              <a:gd name="T15" fmla="*/ 35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359">
                                <a:moveTo>
                                  <a:pt x="0" y="353"/>
                                </a:moveTo>
                                <a:lnTo>
                                  <a:pt x="0" y="0"/>
                                </a:lnTo>
                                <a:lnTo>
                                  <a:pt x="7" y="8"/>
                                </a:lnTo>
                                <a:lnTo>
                                  <a:pt x="5" y="45"/>
                                </a:lnTo>
                                <a:lnTo>
                                  <a:pt x="7" y="84"/>
                                </a:lnTo>
                                <a:lnTo>
                                  <a:pt x="7" y="98"/>
                                </a:lnTo>
                                <a:lnTo>
                                  <a:pt x="7" y="359"/>
                                </a:ln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3" name="Volný tvar 175" descr="Part of leaf"/>
                        <wps:cNvSpPr>
                          <a:spLocks/>
                        </wps:cNvSpPr>
                        <wps:spPr bwMode="auto">
                          <a:xfrm>
                            <a:off x="3765" y="4873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5 w 5"/>
                              <a:gd name="T3" fmla="*/ 0 h 11"/>
                              <a:gd name="T4" fmla="*/ 0 w 5"/>
                              <a:gd name="T5" fmla="*/ 11 h 11"/>
                              <a:gd name="T6" fmla="*/ 0 w 5"/>
                              <a:gd name="T7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4" name="Volný tvar 176" descr="Part of leaf"/>
                        <wps:cNvSpPr>
                          <a:spLocks/>
                        </wps:cNvSpPr>
                        <wps:spPr bwMode="auto">
                          <a:xfrm>
                            <a:off x="3765" y="4873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5 w 5"/>
                              <a:gd name="T3" fmla="*/ 0 h 11"/>
                              <a:gd name="T4" fmla="*/ 0 w 5"/>
                              <a:gd name="T5" fmla="*/ 11 h 11"/>
                              <a:gd name="T6" fmla="*/ 0 w 5"/>
                              <a:gd name="T7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5" name="Volný tvar 177" descr="Part of leaf"/>
                        <wps:cNvSpPr>
                          <a:spLocks/>
                        </wps:cNvSpPr>
                        <wps:spPr bwMode="auto">
                          <a:xfrm>
                            <a:off x="3768" y="4898"/>
                            <a:ext cx="4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29"/>
                              <a:gd name="T2" fmla="*/ 0 w 4"/>
                              <a:gd name="T3" fmla="*/ 27 h 29"/>
                              <a:gd name="T4" fmla="*/ 2 w 4"/>
                              <a:gd name="T5" fmla="*/ 8 h 29"/>
                              <a:gd name="T6" fmla="*/ 4 w 4"/>
                              <a:gd name="T7" fmla="*/ 0 h 29"/>
                              <a:gd name="T8" fmla="*/ 4 w 4"/>
                              <a:gd name="T9" fmla="*/ 29 h 29"/>
                              <a:gd name="T10" fmla="*/ 4 w 4"/>
                              <a:gd name="T11" fmla="*/ 29 h 29"/>
                              <a:gd name="T12" fmla="*/ 0 w 4"/>
                              <a:gd name="T13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29">
                                <a:moveTo>
                                  <a:pt x="0" y="29"/>
                                </a:moveTo>
                                <a:lnTo>
                                  <a:pt x="0" y="27"/>
                                </a:lnTo>
                                <a:lnTo>
                                  <a:pt x="2" y="8"/>
                                </a:lnTo>
                                <a:lnTo>
                                  <a:pt x="4" y="0"/>
                                </a:lnTo>
                                <a:lnTo>
                                  <a:pt x="4" y="29"/>
                                </a:lnTo>
                                <a:lnTo>
                                  <a:pt x="4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6" name="Volný tvar 178" descr="Part of leaf"/>
                        <wps:cNvSpPr>
                          <a:spLocks/>
                        </wps:cNvSpPr>
                        <wps:spPr bwMode="auto">
                          <a:xfrm>
                            <a:off x="3768" y="4898"/>
                            <a:ext cx="4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29"/>
                              <a:gd name="T2" fmla="*/ 0 w 4"/>
                              <a:gd name="T3" fmla="*/ 27 h 29"/>
                              <a:gd name="T4" fmla="*/ 2 w 4"/>
                              <a:gd name="T5" fmla="*/ 8 h 29"/>
                              <a:gd name="T6" fmla="*/ 4 w 4"/>
                              <a:gd name="T7" fmla="*/ 0 h 29"/>
                              <a:gd name="T8" fmla="*/ 4 w 4"/>
                              <a:gd name="T9" fmla="*/ 29 h 29"/>
                              <a:gd name="T10" fmla="*/ 4 w 4"/>
                              <a:gd name="T11" fmla="*/ 29 h 29"/>
                              <a:gd name="T12" fmla="*/ 0 w 4"/>
                              <a:gd name="T13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29">
                                <a:moveTo>
                                  <a:pt x="0" y="29"/>
                                </a:moveTo>
                                <a:lnTo>
                                  <a:pt x="0" y="27"/>
                                </a:lnTo>
                                <a:lnTo>
                                  <a:pt x="2" y="8"/>
                                </a:lnTo>
                                <a:lnTo>
                                  <a:pt x="4" y="0"/>
                                </a:lnTo>
                                <a:lnTo>
                                  <a:pt x="4" y="29"/>
                                </a:lnTo>
                                <a:lnTo>
                                  <a:pt x="4" y="29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7" name="Volný tvar 179" descr="Part of leaf"/>
                        <wps:cNvSpPr>
                          <a:spLocks/>
                        </wps:cNvSpPr>
                        <wps:spPr bwMode="auto">
                          <a:xfrm>
                            <a:off x="3765" y="4797"/>
                            <a:ext cx="7" cy="48"/>
                          </a:xfrm>
                          <a:custGeom>
                            <a:avLst/>
                            <a:gdLst>
                              <a:gd name="T0" fmla="*/ 0 w 7"/>
                              <a:gd name="T1" fmla="*/ 0 h 48"/>
                              <a:gd name="T2" fmla="*/ 7 w 7"/>
                              <a:gd name="T3" fmla="*/ 6 h 48"/>
                              <a:gd name="T4" fmla="*/ 7 w 7"/>
                              <a:gd name="T5" fmla="*/ 41 h 48"/>
                              <a:gd name="T6" fmla="*/ 1 w 7"/>
                              <a:gd name="T7" fmla="*/ 48 h 48"/>
                              <a:gd name="T8" fmla="*/ 0 w 7"/>
                              <a:gd name="T9" fmla="*/ 48 h 48"/>
                              <a:gd name="T10" fmla="*/ 0 w 7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8">
                                <a:moveTo>
                                  <a:pt x="0" y="0"/>
                                </a:moveTo>
                                <a:lnTo>
                                  <a:pt x="7" y="6"/>
                                </a:lnTo>
                                <a:lnTo>
                                  <a:pt x="7" y="41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8" name="Volný tvar 180" descr="Part of leaf"/>
                        <wps:cNvSpPr>
                          <a:spLocks/>
                        </wps:cNvSpPr>
                        <wps:spPr bwMode="auto">
                          <a:xfrm>
                            <a:off x="3765" y="4797"/>
                            <a:ext cx="7" cy="48"/>
                          </a:xfrm>
                          <a:custGeom>
                            <a:avLst/>
                            <a:gdLst>
                              <a:gd name="T0" fmla="*/ 0 w 7"/>
                              <a:gd name="T1" fmla="*/ 0 h 48"/>
                              <a:gd name="T2" fmla="*/ 7 w 7"/>
                              <a:gd name="T3" fmla="*/ 6 h 48"/>
                              <a:gd name="T4" fmla="*/ 7 w 7"/>
                              <a:gd name="T5" fmla="*/ 41 h 48"/>
                              <a:gd name="T6" fmla="*/ 1 w 7"/>
                              <a:gd name="T7" fmla="*/ 48 h 48"/>
                              <a:gd name="T8" fmla="*/ 0 w 7"/>
                              <a:gd name="T9" fmla="*/ 48 h 48"/>
                              <a:gd name="T10" fmla="*/ 0 w 7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8">
                                <a:moveTo>
                                  <a:pt x="0" y="0"/>
                                </a:moveTo>
                                <a:lnTo>
                                  <a:pt x="7" y="6"/>
                                </a:lnTo>
                                <a:lnTo>
                                  <a:pt x="7" y="41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9" name="Volný tvar 18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1955"/>
                            <a:ext cx="8" cy="833"/>
                          </a:xfrm>
                          <a:custGeom>
                            <a:avLst/>
                            <a:gdLst>
                              <a:gd name="T0" fmla="*/ 0 w 8"/>
                              <a:gd name="T1" fmla="*/ 813 h 833"/>
                              <a:gd name="T2" fmla="*/ 8 w 8"/>
                              <a:gd name="T3" fmla="*/ 809 h 833"/>
                              <a:gd name="T4" fmla="*/ 8 w 8"/>
                              <a:gd name="T5" fmla="*/ 831 h 833"/>
                              <a:gd name="T6" fmla="*/ 0 w 8"/>
                              <a:gd name="T7" fmla="*/ 833 h 833"/>
                              <a:gd name="T8" fmla="*/ 0 w 8"/>
                              <a:gd name="T9" fmla="*/ 813 h 833"/>
                              <a:gd name="T10" fmla="*/ 0 w 8"/>
                              <a:gd name="T11" fmla="*/ 570 h 833"/>
                              <a:gd name="T12" fmla="*/ 0 w 8"/>
                              <a:gd name="T13" fmla="*/ 562 h 833"/>
                              <a:gd name="T14" fmla="*/ 8 w 8"/>
                              <a:gd name="T15" fmla="*/ 574 h 833"/>
                              <a:gd name="T16" fmla="*/ 8 w 8"/>
                              <a:gd name="T17" fmla="*/ 582 h 833"/>
                              <a:gd name="T18" fmla="*/ 0 w 8"/>
                              <a:gd name="T19" fmla="*/ 570 h 833"/>
                              <a:gd name="T20" fmla="*/ 0 w 8"/>
                              <a:gd name="T21" fmla="*/ 506 h 833"/>
                              <a:gd name="T22" fmla="*/ 0 w 8"/>
                              <a:gd name="T23" fmla="*/ 500 h 833"/>
                              <a:gd name="T24" fmla="*/ 8 w 8"/>
                              <a:gd name="T25" fmla="*/ 500 h 833"/>
                              <a:gd name="T26" fmla="*/ 8 w 8"/>
                              <a:gd name="T27" fmla="*/ 506 h 833"/>
                              <a:gd name="T28" fmla="*/ 0 w 8"/>
                              <a:gd name="T29" fmla="*/ 506 h 833"/>
                              <a:gd name="T30" fmla="*/ 0 w 8"/>
                              <a:gd name="T31" fmla="*/ 268 h 833"/>
                              <a:gd name="T32" fmla="*/ 0 w 8"/>
                              <a:gd name="T33" fmla="*/ 253 h 833"/>
                              <a:gd name="T34" fmla="*/ 4 w 8"/>
                              <a:gd name="T35" fmla="*/ 257 h 833"/>
                              <a:gd name="T36" fmla="*/ 8 w 8"/>
                              <a:gd name="T37" fmla="*/ 266 h 833"/>
                              <a:gd name="T38" fmla="*/ 8 w 8"/>
                              <a:gd name="T39" fmla="*/ 284 h 833"/>
                              <a:gd name="T40" fmla="*/ 0 w 8"/>
                              <a:gd name="T41" fmla="*/ 268 h 833"/>
                              <a:gd name="T42" fmla="*/ 4 w 8"/>
                              <a:gd name="T43" fmla="*/ 210 h 833"/>
                              <a:gd name="T44" fmla="*/ 0 w 8"/>
                              <a:gd name="T45" fmla="*/ 208 h 833"/>
                              <a:gd name="T46" fmla="*/ 0 w 8"/>
                              <a:gd name="T47" fmla="*/ 200 h 833"/>
                              <a:gd name="T48" fmla="*/ 4 w 8"/>
                              <a:gd name="T49" fmla="*/ 202 h 833"/>
                              <a:gd name="T50" fmla="*/ 8 w 8"/>
                              <a:gd name="T51" fmla="*/ 204 h 833"/>
                              <a:gd name="T52" fmla="*/ 8 w 8"/>
                              <a:gd name="T53" fmla="*/ 212 h 833"/>
                              <a:gd name="T54" fmla="*/ 4 w 8"/>
                              <a:gd name="T55" fmla="*/ 210 h 833"/>
                              <a:gd name="T56" fmla="*/ 0 w 8"/>
                              <a:gd name="T57" fmla="*/ 112 h 833"/>
                              <a:gd name="T58" fmla="*/ 8 w 8"/>
                              <a:gd name="T59" fmla="*/ 103 h 833"/>
                              <a:gd name="T60" fmla="*/ 8 w 8"/>
                              <a:gd name="T61" fmla="*/ 109 h 833"/>
                              <a:gd name="T62" fmla="*/ 0 w 8"/>
                              <a:gd name="T63" fmla="*/ 116 h 833"/>
                              <a:gd name="T64" fmla="*/ 0 w 8"/>
                              <a:gd name="T65" fmla="*/ 112 h 833"/>
                              <a:gd name="T66" fmla="*/ 0 w 8"/>
                              <a:gd name="T67" fmla="*/ 2 h 833"/>
                              <a:gd name="T68" fmla="*/ 8 w 8"/>
                              <a:gd name="T69" fmla="*/ 0 h 833"/>
                              <a:gd name="T70" fmla="*/ 8 w 8"/>
                              <a:gd name="T71" fmla="*/ 9 h 833"/>
                              <a:gd name="T72" fmla="*/ 2 w 8"/>
                              <a:gd name="T73" fmla="*/ 13 h 833"/>
                              <a:gd name="T74" fmla="*/ 0 w 8"/>
                              <a:gd name="T75" fmla="*/ 13 h 833"/>
                              <a:gd name="T76" fmla="*/ 0 w 8"/>
                              <a:gd name="T77" fmla="*/ 2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" h="833">
                                <a:moveTo>
                                  <a:pt x="0" y="813"/>
                                </a:moveTo>
                                <a:lnTo>
                                  <a:pt x="8" y="809"/>
                                </a:lnTo>
                                <a:lnTo>
                                  <a:pt x="8" y="831"/>
                                </a:lnTo>
                                <a:lnTo>
                                  <a:pt x="0" y="833"/>
                                </a:lnTo>
                                <a:lnTo>
                                  <a:pt x="0" y="813"/>
                                </a:lnTo>
                                <a:close/>
                                <a:moveTo>
                                  <a:pt x="0" y="570"/>
                                </a:moveTo>
                                <a:lnTo>
                                  <a:pt x="0" y="562"/>
                                </a:lnTo>
                                <a:lnTo>
                                  <a:pt x="8" y="574"/>
                                </a:lnTo>
                                <a:lnTo>
                                  <a:pt x="8" y="582"/>
                                </a:lnTo>
                                <a:lnTo>
                                  <a:pt x="0" y="570"/>
                                </a:lnTo>
                                <a:close/>
                                <a:moveTo>
                                  <a:pt x="0" y="506"/>
                                </a:moveTo>
                                <a:lnTo>
                                  <a:pt x="0" y="500"/>
                                </a:lnTo>
                                <a:lnTo>
                                  <a:pt x="8" y="500"/>
                                </a:lnTo>
                                <a:lnTo>
                                  <a:pt x="8" y="506"/>
                                </a:lnTo>
                                <a:lnTo>
                                  <a:pt x="0" y="506"/>
                                </a:lnTo>
                                <a:close/>
                                <a:moveTo>
                                  <a:pt x="0" y="268"/>
                                </a:moveTo>
                                <a:lnTo>
                                  <a:pt x="0" y="253"/>
                                </a:lnTo>
                                <a:lnTo>
                                  <a:pt x="4" y="257"/>
                                </a:lnTo>
                                <a:lnTo>
                                  <a:pt x="8" y="266"/>
                                </a:lnTo>
                                <a:lnTo>
                                  <a:pt x="8" y="284"/>
                                </a:lnTo>
                                <a:lnTo>
                                  <a:pt x="0" y="268"/>
                                </a:lnTo>
                                <a:close/>
                                <a:moveTo>
                                  <a:pt x="4" y="210"/>
                                </a:move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4" y="202"/>
                                </a:lnTo>
                                <a:lnTo>
                                  <a:pt x="8" y="204"/>
                                </a:lnTo>
                                <a:lnTo>
                                  <a:pt x="8" y="212"/>
                                </a:lnTo>
                                <a:lnTo>
                                  <a:pt x="4" y="210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8" y="103"/>
                                </a:lnTo>
                                <a:lnTo>
                                  <a:pt x="8" y="109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close/>
                                <a:moveTo>
                                  <a:pt x="0" y="2"/>
                                </a:moveTo>
                                <a:lnTo>
                                  <a:pt x="8" y="0"/>
                                </a:lnTo>
                                <a:lnTo>
                                  <a:pt x="8" y="9"/>
                                </a:lnTo>
                                <a:lnTo>
                                  <a:pt x="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0" name="Volný tvar 18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1955"/>
                            <a:ext cx="8" cy="833"/>
                          </a:xfrm>
                          <a:custGeom>
                            <a:avLst/>
                            <a:gdLst>
                              <a:gd name="T0" fmla="*/ 0 w 8"/>
                              <a:gd name="T1" fmla="*/ 813 h 833"/>
                              <a:gd name="T2" fmla="*/ 8 w 8"/>
                              <a:gd name="T3" fmla="*/ 809 h 833"/>
                              <a:gd name="T4" fmla="*/ 8 w 8"/>
                              <a:gd name="T5" fmla="*/ 831 h 833"/>
                              <a:gd name="T6" fmla="*/ 0 w 8"/>
                              <a:gd name="T7" fmla="*/ 833 h 833"/>
                              <a:gd name="T8" fmla="*/ 0 w 8"/>
                              <a:gd name="T9" fmla="*/ 813 h 833"/>
                              <a:gd name="T10" fmla="*/ 0 w 8"/>
                              <a:gd name="T11" fmla="*/ 570 h 833"/>
                              <a:gd name="T12" fmla="*/ 0 w 8"/>
                              <a:gd name="T13" fmla="*/ 562 h 833"/>
                              <a:gd name="T14" fmla="*/ 8 w 8"/>
                              <a:gd name="T15" fmla="*/ 574 h 833"/>
                              <a:gd name="T16" fmla="*/ 8 w 8"/>
                              <a:gd name="T17" fmla="*/ 582 h 833"/>
                              <a:gd name="T18" fmla="*/ 0 w 8"/>
                              <a:gd name="T19" fmla="*/ 570 h 833"/>
                              <a:gd name="T20" fmla="*/ 0 w 8"/>
                              <a:gd name="T21" fmla="*/ 506 h 833"/>
                              <a:gd name="T22" fmla="*/ 0 w 8"/>
                              <a:gd name="T23" fmla="*/ 500 h 833"/>
                              <a:gd name="T24" fmla="*/ 8 w 8"/>
                              <a:gd name="T25" fmla="*/ 500 h 833"/>
                              <a:gd name="T26" fmla="*/ 8 w 8"/>
                              <a:gd name="T27" fmla="*/ 506 h 833"/>
                              <a:gd name="T28" fmla="*/ 0 w 8"/>
                              <a:gd name="T29" fmla="*/ 506 h 833"/>
                              <a:gd name="T30" fmla="*/ 0 w 8"/>
                              <a:gd name="T31" fmla="*/ 268 h 833"/>
                              <a:gd name="T32" fmla="*/ 0 w 8"/>
                              <a:gd name="T33" fmla="*/ 253 h 833"/>
                              <a:gd name="T34" fmla="*/ 4 w 8"/>
                              <a:gd name="T35" fmla="*/ 257 h 833"/>
                              <a:gd name="T36" fmla="*/ 8 w 8"/>
                              <a:gd name="T37" fmla="*/ 266 h 833"/>
                              <a:gd name="T38" fmla="*/ 8 w 8"/>
                              <a:gd name="T39" fmla="*/ 284 h 833"/>
                              <a:gd name="T40" fmla="*/ 0 w 8"/>
                              <a:gd name="T41" fmla="*/ 268 h 833"/>
                              <a:gd name="T42" fmla="*/ 4 w 8"/>
                              <a:gd name="T43" fmla="*/ 210 h 833"/>
                              <a:gd name="T44" fmla="*/ 0 w 8"/>
                              <a:gd name="T45" fmla="*/ 208 h 833"/>
                              <a:gd name="T46" fmla="*/ 0 w 8"/>
                              <a:gd name="T47" fmla="*/ 200 h 833"/>
                              <a:gd name="T48" fmla="*/ 4 w 8"/>
                              <a:gd name="T49" fmla="*/ 202 h 833"/>
                              <a:gd name="T50" fmla="*/ 8 w 8"/>
                              <a:gd name="T51" fmla="*/ 204 h 833"/>
                              <a:gd name="T52" fmla="*/ 8 w 8"/>
                              <a:gd name="T53" fmla="*/ 212 h 833"/>
                              <a:gd name="T54" fmla="*/ 4 w 8"/>
                              <a:gd name="T55" fmla="*/ 210 h 833"/>
                              <a:gd name="T56" fmla="*/ 0 w 8"/>
                              <a:gd name="T57" fmla="*/ 112 h 833"/>
                              <a:gd name="T58" fmla="*/ 8 w 8"/>
                              <a:gd name="T59" fmla="*/ 103 h 833"/>
                              <a:gd name="T60" fmla="*/ 8 w 8"/>
                              <a:gd name="T61" fmla="*/ 109 h 833"/>
                              <a:gd name="T62" fmla="*/ 0 w 8"/>
                              <a:gd name="T63" fmla="*/ 116 h 833"/>
                              <a:gd name="T64" fmla="*/ 0 w 8"/>
                              <a:gd name="T65" fmla="*/ 112 h 833"/>
                              <a:gd name="T66" fmla="*/ 0 w 8"/>
                              <a:gd name="T67" fmla="*/ 2 h 833"/>
                              <a:gd name="T68" fmla="*/ 8 w 8"/>
                              <a:gd name="T69" fmla="*/ 0 h 833"/>
                              <a:gd name="T70" fmla="*/ 8 w 8"/>
                              <a:gd name="T71" fmla="*/ 9 h 833"/>
                              <a:gd name="T72" fmla="*/ 2 w 8"/>
                              <a:gd name="T73" fmla="*/ 13 h 833"/>
                              <a:gd name="T74" fmla="*/ 0 w 8"/>
                              <a:gd name="T75" fmla="*/ 13 h 833"/>
                              <a:gd name="T76" fmla="*/ 0 w 8"/>
                              <a:gd name="T77" fmla="*/ 2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" h="833">
                                <a:moveTo>
                                  <a:pt x="0" y="813"/>
                                </a:moveTo>
                                <a:lnTo>
                                  <a:pt x="8" y="809"/>
                                </a:lnTo>
                                <a:lnTo>
                                  <a:pt x="8" y="831"/>
                                </a:lnTo>
                                <a:lnTo>
                                  <a:pt x="0" y="833"/>
                                </a:lnTo>
                                <a:lnTo>
                                  <a:pt x="0" y="813"/>
                                </a:lnTo>
                                <a:moveTo>
                                  <a:pt x="0" y="570"/>
                                </a:moveTo>
                                <a:lnTo>
                                  <a:pt x="0" y="562"/>
                                </a:lnTo>
                                <a:lnTo>
                                  <a:pt x="8" y="574"/>
                                </a:lnTo>
                                <a:lnTo>
                                  <a:pt x="8" y="582"/>
                                </a:lnTo>
                                <a:lnTo>
                                  <a:pt x="0" y="570"/>
                                </a:lnTo>
                                <a:moveTo>
                                  <a:pt x="0" y="506"/>
                                </a:moveTo>
                                <a:lnTo>
                                  <a:pt x="0" y="500"/>
                                </a:lnTo>
                                <a:lnTo>
                                  <a:pt x="8" y="500"/>
                                </a:lnTo>
                                <a:lnTo>
                                  <a:pt x="8" y="506"/>
                                </a:lnTo>
                                <a:lnTo>
                                  <a:pt x="0" y="506"/>
                                </a:lnTo>
                                <a:moveTo>
                                  <a:pt x="0" y="268"/>
                                </a:moveTo>
                                <a:lnTo>
                                  <a:pt x="0" y="253"/>
                                </a:lnTo>
                                <a:lnTo>
                                  <a:pt x="4" y="257"/>
                                </a:lnTo>
                                <a:lnTo>
                                  <a:pt x="8" y="266"/>
                                </a:lnTo>
                                <a:lnTo>
                                  <a:pt x="8" y="284"/>
                                </a:lnTo>
                                <a:lnTo>
                                  <a:pt x="0" y="268"/>
                                </a:lnTo>
                                <a:moveTo>
                                  <a:pt x="4" y="210"/>
                                </a:move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4" y="202"/>
                                </a:lnTo>
                                <a:lnTo>
                                  <a:pt x="8" y="204"/>
                                </a:lnTo>
                                <a:lnTo>
                                  <a:pt x="8" y="212"/>
                                </a:lnTo>
                                <a:lnTo>
                                  <a:pt x="4" y="210"/>
                                </a:lnTo>
                                <a:moveTo>
                                  <a:pt x="0" y="112"/>
                                </a:moveTo>
                                <a:lnTo>
                                  <a:pt x="8" y="103"/>
                                </a:lnTo>
                                <a:lnTo>
                                  <a:pt x="8" y="109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moveTo>
                                  <a:pt x="0" y="2"/>
                                </a:moveTo>
                                <a:lnTo>
                                  <a:pt x="8" y="0"/>
                                </a:lnTo>
                                <a:lnTo>
                                  <a:pt x="8" y="9"/>
                                </a:lnTo>
                                <a:lnTo>
                                  <a:pt x="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1" name="Volný tvar 183" descr="Part of leaf"/>
                        <wps:cNvSpPr>
                          <a:spLocks/>
                        </wps:cNvSpPr>
                        <wps:spPr bwMode="auto">
                          <a:xfrm>
                            <a:off x="1178" y="2525"/>
                            <a:ext cx="8" cy="24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43"/>
                              <a:gd name="T2" fmla="*/ 8 w 8"/>
                              <a:gd name="T3" fmla="*/ 12 h 243"/>
                              <a:gd name="T4" fmla="*/ 8 w 8"/>
                              <a:gd name="T5" fmla="*/ 239 h 243"/>
                              <a:gd name="T6" fmla="*/ 0 w 8"/>
                              <a:gd name="T7" fmla="*/ 243 h 243"/>
                              <a:gd name="T8" fmla="*/ 0 w 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43">
                                <a:moveTo>
                                  <a:pt x="0" y="0"/>
                                </a:moveTo>
                                <a:lnTo>
                                  <a:pt x="8" y="12"/>
                                </a:lnTo>
                                <a:lnTo>
                                  <a:pt x="8" y="239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2" name="Volný tvar 184" descr="Part of leaf"/>
                        <wps:cNvSpPr>
                          <a:spLocks/>
                        </wps:cNvSpPr>
                        <wps:spPr bwMode="auto">
                          <a:xfrm>
                            <a:off x="1178" y="2525"/>
                            <a:ext cx="8" cy="24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43"/>
                              <a:gd name="T2" fmla="*/ 8 w 8"/>
                              <a:gd name="T3" fmla="*/ 12 h 243"/>
                              <a:gd name="T4" fmla="*/ 8 w 8"/>
                              <a:gd name="T5" fmla="*/ 239 h 243"/>
                              <a:gd name="T6" fmla="*/ 0 w 8"/>
                              <a:gd name="T7" fmla="*/ 243 h 243"/>
                              <a:gd name="T8" fmla="*/ 0 w 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43">
                                <a:moveTo>
                                  <a:pt x="0" y="0"/>
                                </a:moveTo>
                                <a:lnTo>
                                  <a:pt x="8" y="12"/>
                                </a:lnTo>
                                <a:lnTo>
                                  <a:pt x="8" y="239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3" name="Volný tvar 185" descr="Part of leaf"/>
                        <wps:cNvSpPr>
                          <a:spLocks/>
                        </wps:cNvSpPr>
                        <wps:spPr bwMode="auto">
                          <a:xfrm>
                            <a:off x="1178" y="2461"/>
                            <a:ext cx="8" cy="68"/>
                          </a:xfrm>
                          <a:custGeom>
                            <a:avLst/>
                            <a:gdLst>
                              <a:gd name="T0" fmla="*/ 0 w 8"/>
                              <a:gd name="T1" fmla="*/ 56 h 68"/>
                              <a:gd name="T2" fmla="*/ 0 w 8"/>
                              <a:gd name="T3" fmla="*/ 0 h 68"/>
                              <a:gd name="T4" fmla="*/ 8 w 8"/>
                              <a:gd name="T5" fmla="*/ 0 h 68"/>
                              <a:gd name="T6" fmla="*/ 8 w 8"/>
                              <a:gd name="T7" fmla="*/ 68 h 68"/>
                              <a:gd name="T8" fmla="*/ 0 w 8"/>
                              <a:gd name="T9" fmla="*/ 5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8">
                                <a:moveTo>
                                  <a:pt x="0" y="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8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4" name="Volný tvar 186" descr="Part of leaf"/>
                        <wps:cNvSpPr>
                          <a:spLocks/>
                        </wps:cNvSpPr>
                        <wps:spPr bwMode="auto">
                          <a:xfrm>
                            <a:off x="1178" y="2461"/>
                            <a:ext cx="8" cy="68"/>
                          </a:xfrm>
                          <a:custGeom>
                            <a:avLst/>
                            <a:gdLst>
                              <a:gd name="T0" fmla="*/ 0 w 8"/>
                              <a:gd name="T1" fmla="*/ 56 h 68"/>
                              <a:gd name="T2" fmla="*/ 0 w 8"/>
                              <a:gd name="T3" fmla="*/ 0 h 68"/>
                              <a:gd name="T4" fmla="*/ 8 w 8"/>
                              <a:gd name="T5" fmla="*/ 0 h 68"/>
                              <a:gd name="T6" fmla="*/ 8 w 8"/>
                              <a:gd name="T7" fmla="*/ 68 h 68"/>
                              <a:gd name="T8" fmla="*/ 0 w 8"/>
                              <a:gd name="T9" fmla="*/ 5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8">
                                <a:moveTo>
                                  <a:pt x="0" y="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8"/>
                                </a:lnTo>
                                <a:lnTo>
                                  <a:pt x="0" y="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5" name="Volný tvar 187" descr="Part of leaf"/>
                        <wps:cNvSpPr>
                          <a:spLocks/>
                        </wps:cNvSpPr>
                        <wps:spPr bwMode="auto">
                          <a:xfrm>
                            <a:off x="1178" y="2223"/>
                            <a:ext cx="8" cy="232"/>
                          </a:xfrm>
                          <a:custGeom>
                            <a:avLst/>
                            <a:gdLst>
                              <a:gd name="T0" fmla="*/ 0 w 8"/>
                              <a:gd name="T1" fmla="*/ 232 h 232"/>
                              <a:gd name="T2" fmla="*/ 0 w 8"/>
                              <a:gd name="T3" fmla="*/ 0 h 232"/>
                              <a:gd name="T4" fmla="*/ 8 w 8"/>
                              <a:gd name="T5" fmla="*/ 16 h 232"/>
                              <a:gd name="T6" fmla="*/ 8 w 8"/>
                              <a:gd name="T7" fmla="*/ 232 h 232"/>
                              <a:gd name="T8" fmla="*/ 0 w 8"/>
                              <a:gd name="T9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32">
                                <a:moveTo>
                                  <a:pt x="0" y="232"/>
                                </a:moveTo>
                                <a:lnTo>
                                  <a:pt x="0" y="0"/>
                                </a:lnTo>
                                <a:lnTo>
                                  <a:pt x="8" y="16"/>
                                </a:lnTo>
                                <a:lnTo>
                                  <a:pt x="8" y="232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6" name="Volný tvar 188" descr="Part of leaf"/>
                        <wps:cNvSpPr>
                          <a:spLocks/>
                        </wps:cNvSpPr>
                        <wps:spPr bwMode="auto">
                          <a:xfrm>
                            <a:off x="1178" y="2223"/>
                            <a:ext cx="8" cy="232"/>
                          </a:xfrm>
                          <a:custGeom>
                            <a:avLst/>
                            <a:gdLst>
                              <a:gd name="T0" fmla="*/ 0 w 8"/>
                              <a:gd name="T1" fmla="*/ 232 h 232"/>
                              <a:gd name="T2" fmla="*/ 0 w 8"/>
                              <a:gd name="T3" fmla="*/ 0 h 232"/>
                              <a:gd name="T4" fmla="*/ 8 w 8"/>
                              <a:gd name="T5" fmla="*/ 16 h 232"/>
                              <a:gd name="T6" fmla="*/ 8 w 8"/>
                              <a:gd name="T7" fmla="*/ 232 h 232"/>
                              <a:gd name="T8" fmla="*/ 0 w 8"/>
                              <a:gd name="T9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32">
                                <a:moveTo>
                                  <a:pt x="0" y="232"/>
                                </a:moveTo>
                                <a:lnTo>
                                  <a:pt x="0" y="0"/>
                                </a:lnTo>
                                <a:lnTo>
                                  <a:pt x="8" y="16"/>
                                </a:lnTo>
                                <a:lnTo>
                                  <a:pt x="8" y="232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7" name="Volný tvar 189" descr="Part of leaf"/>
                        <wps:cNvSpPr>
                          <a:spLocks/>
                        </wps:cNvSpPr>
                        <wps:spPr bwMode="auto">
                          <a:xfrm>
                            <a:off x="1178" y="2163"/>
                            <a:ext cx="8" cy="58"/>
                          </a:xfrm>
                          <a:custGeom>
                            <a:avLst/>
                            <a:gdLst>
                              <a:gd name="T0" fmla="*/ 4 w 8"/>
                              <a:gd name="T1" fmla="*/ 49 h 58"/>
                              <a:gd name="T2" fmla="*/ 0 w 8"/>
                              <a:gd name="T3" fmla="*/ 45 h 58"/>
                              <a:gd name="T4" fmla="*/ 0 w 8"/>
                              <a:gd name="T5" fmla="*/ 0 h 58"/>
                              <a:gd name="T6" fmla="*/ 4 w 8"/>
                              <a:gd name="T7" fmla="*/ 2 h 58"/>
                              <a:gd name="T8" fmla="*/ 8 w 8"/>
                              <a:gd name="T9" fmla="*/ 4 h 58"/>
                              <a:gd name="T10" fmla="*/ 8 w 8"/>
                              <a:gd name="T11" fmla="*/ 58 h 58"/>
                              <a:gd name="T12" fmla="*/ 4 w 8"/>
                              <a:gd name="T13" fmla="*/ 4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8">
                                <a:moveTo>
                                  <a:pt x="4" y="49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4" y="2"/>
                                </a:lnTo>
                                <a:lnTo>
                                  <a:pt x="8" y="4"/>
                                </a:lnTo>
                                <a:lnTo>
                                  <a:pt x="8" y="58"/>
                                </a:lnTo>
                                <a:lnTo>
                                  <a:pt x="4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8" name="Volný tvar 190" descr="Part of leaf"/>
                        <wps:cNvSpPr>
                          <a:spLocks/>
                        </wps:cNvSpPr>
                        <wps:spPr bwMode="auto">
                          <a:xfrm>
                            <a:off x="1178" y="2163"/>
                            <a:ext cx="8" cy="58"/>
                          </a:xfrm>
                          <a:custGeom>
                            <a:avLst/>
                            <a:gdLst>
                              <a:gd name="T0" fmla="*/ 4 w 8"/>
                              <a:gd name="T1" fmla="*/ 49 h 58"/>
                              <a:gd name="T2" fmla="*/ 0 w 8"/>
                              <a:gd name="T3" fmla="*/ 45 h 58"/>
                              <a:gd name="T4" fmla="*/ 0 w 8"/>
                              <a:gd name="T5" fmla="*/ 0 h 58"/>
                              <a:gd name="T6" fmla="*/ 4 w 8"/>
                              <a:gd name="T7" fmla="*/ 2 h 58"/>
                              <a:gd name="T8" fmla="*/ 8 w 8"/>
                              <a:gd name="T9" fmla="*/ 4 h 58"/>
                              <a:gd name="T10" fmla="*/ 8 w 8"/>
                              <a:gd name="T11" fmla="*/ 58 h 58"/>
                              <a:gd name="T12" fmla="*/ 4 w 8"/>
                              <a:gd name="T13" fmla="*/ 4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8">
                                <a:moveTo>
                                  <a:pt x="4" y="49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4" y="2"/>
                                </a:lnTo>
                                <a:lnTo>
                                  <a:pt x="8" y="4"/>
                                </a:lnTo>
                                <a:lnTo>
                                  <a:pt x="8" y="58"/>
                                </a:lnTo>
                                <a:lnTo>
                                  <a:pt x="4" y="4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9" name="Volný tvar 191" descr="Part of leaf"/>
                        <wps:cNvSpPr>
                          <a:spLocks/>
                        </wps:cNvSpPr>
                        <wps:spPr bwMode="auto">
                          <a:xfrm>
                            <a:off x="1178" y="2064"/>
                            <a:ext cx="8" cy="95"/>
                          </a:xfrm>
                          <a:custGeom>
                            <a:avLst/>
                            <a:gdLst>
                              <a:gd name="T0" fmla="*/ 4 w 8"/>
                              <a:gd name="T1" fmla="*/ 93 h 95"/>
                              <a:gd name="T2" fmla="*/ 0 w 8"/>
                              <a:gd name="T3" fmla="*/ 91 h 95"/>
                              <a:gd name="T4" fmla="*/ 0 w 8"/>
                              <a:gd name="T5" fmla="*/ 7 h 95"/>
                              <a:gd name="T6" fmla="*/ 8 w 8"/>
                              <a:gd name="T7" fmla="*/ 0 h 95"/>
                              <a:gd name="T8" fmla="*/ 8 w 8"/>
                              <a:gd name="T9" fmla="*/ 95 h 95"/>
                              <a:gd name="T10" fmla="*/ 4 w 8"/>
                              <a:gd name="T11" fmla="*/ 9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5">
                                <a:moveTo>
                                  <a:pt x="4" y="93"/>
                                </a:moveTo>
                                <a:lnTo>
                                  <a:pt x="0" y="91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8" y="95"/>
                                </a:lnTo>
                                <a:lnTo>
                                  <a:pt x="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0" name="Volný tvar 192" descr="Part of leaf"/>
                        <wps:cNvSpPr>
                          <a:spLocks/>
                        </wps:cNvSpPr>
                        <wps:spPr bwMode="auto">
                          <a:xfrm>
                            <a:off x="1178" y="2064"/>
                            <a:ext cx="8" cy="95"/>
                          </a:xfrm>
                          <a:custGeom>
                            <a:avLst/>
                            <a:gdLst>
                              <a:gd name="T0" fmla="*/ 4 w 8"/>
                              <a:gd name="T1" fmla="*/ 93 h 95"/>
                              <a:gd name="T2" fmla="*/ 0 w 8"/>
                              <a:gd name="T3" fmla="*/ 91 h 95"/>
                              <a:gd name="T4" fmla="*/ 0 w 8"/>
                              <a:gd name="T5" fmla="*/ 7 h 95"/>
                              <a:gd name="T6" fmla="*/ 8 w 8"/>
                              <a:gd name="T7" fmla="*/ 0 h 95"/>
                              <a:gd name="T8" fmla="*/ 8 w 8"/>
                              <a:gd name="T9" fmla="*/ 95 h 95"/>
                              <a:gd name="T10" fmla="*/ 4 w 8"/>
                              <a:gd name="T11" fmla="*/ 9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5">
                                <a:moveTo>
                                  <a:pt x="4" y="93"/>
                                </a:moveTo>
                                <a:lnTo>
                                  <a:pt x="0" y="91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8" y="95"/>
                                </a:lnTo>
                                <a:lnTo>
                                  <a:pt x="4" y="9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1" name="Volný tvar 193" descr="Part of leaf"/>
                        <wps:cNvSpPr>
                          <a:spLocks/>
                        </wps:cNvSpPr>
                        <wps:spPr bwMode="auto">
                          <a:xfrm>
                            <a:off x="1178" y="1964"/>
                            <a:ext cx="8" cy="10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103"/>
                              <a:gd name="T2" fmla="*/ 2 w 8"/>
                              <a:gd name="T3" fmla="*/ 4 h 103"/>
                              <a:gd name="T4" fmla="*/ 8 w 8"/>
                              <a:gd name="T5" fmla="*/ 0 h 103"/>
                              <a:gd name="T6" fmla="*/ 8 w 8"/>
                              <a:gd name="T7" fmla="*/ 94 h 103"/>
                              <a:gd name="T8" fmla="*/ 0 w 8"/>
                              <a:gd name="T9" fmla="*/ 103 h 103"/>
                              <a:gd name="T10" fmla="*/ 0 w 8"/>
                              <a:gd name="T11" fmla="*/ 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03">
                                <a:moveTo>
                                  <a:pt x="0" y="4"/>
                                </a:moveTo>
                                <a:lnTo>
                                  <a:pt x="2" y="4"/>
                                </a:lnTo>
                                <a:lnTo>
                                  <a:pt x="8" y="0"/>
                                </a:lnTo>
                                <a:lnTo>
                                  <a:pt x="8" y="94"/>
                                </a:lnTo>
                                <a:lnTo>
                                  <a:pt x="0" y="103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2" name="Volný tvar 194" descr="Part of leaf"/>
                        <wps:cNvSpPr>
                          <a:spLocks/>
                        </wps:cNvSpPr>
                        <wps:spPr bwMode="auto">
                          <a:xfrm>
                            <a:off x="1178" y="1964"/>
                            <a:ext cx="8" cy="10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103"/>
                              <a:gd name="T2" fmla="*/ 2 w 8"/>
                              <a:gd name="T3" fmla="*/ 4 h 103"/>
                              <a:gd name="T4" fmla="*/ 8 w 8"/>
                              <a:gd name="T5" fmla="*/ 0 h 103"/>
                              <a:gd name="T6" fmla="*/ 8 w 8"/>
                              <a:gd name="T7" fmla="*/ 94 h 103"/>
                              <a:gd name="T8" fmla="*/ 0 w 8"/>
                              <a:gd name="T9" fmla="*/ 103 h 103"/>
                              <a:gd name="T10" fmla="*/ 0 w 8"/>
                              <a:gd name="T11" fmla="*/ 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03">
                                <a:moveTo>
                                  <a:pt x="0" y="4"/>
                                </a:moveTo>
                                <a:lnTo>
                                  <a:pt x="2" y="4"/>
                                </a:lnTo>
                                <a:lnTo>
                                  <a:pt x="8" y="0"/>
                                </a:lnTo>
                                <a:lnTo>
                                  <a:pt x="8" y="94"/>
                                </a:lnTo>
                                <a:lnTo>
                                  <a:pt x="0" y="10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3" name="Volný tvar 195" descr="Part of leaf"/>
                        <wps:cNvSpPr>
                          <a:spLocks/>
                        </wps:cNvSpPr>
                        <wps:spPr bwMode="auto">
                          <a:xfrm>
                            <a:off x="1178" y="1456"/>
                            <a:ext cx="8" cy="49"/>
                          </a:xfrm>
                          <a:custGeom>
                            <a:avLst/>
                            <a:gdLst>
                              <a:gd name="T0" fmla="*/ 0 w 8"/>
                              <a:gd name="T1" fmla="*/ 41 h 49"/>
                              <a:gd name="T2" fmla="*/ 0 w 8"/>
                              <a:gd name="T3" fmla="*/ 0 h 49"/>
                              <a:gd name="T4" fmla="*/ 6 w 8"/>
                              <a:gd name="T5" fmla="*/ 12 h 49"/>
                              <a:gd name="T6" fmla="*/ 8 w 8"/>
                              <a:gd name="T7" fmla="*/ 14 h 49"/>
                              <a:gd name="T8" fmla="*/ 8 w 8"/>
                              <a:gd name="T9" fmla="*/ 49 h 49"/>
                              <a:gd name="T10" fmla="*/ 0 w 8"/>
                              <a:gd name="T11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9">
                                <a:moveTo>
                                  <a:pt x="0" y="41"/>
                                </a:moveTo>
                                <a:lnTo>
                                  <a:pt x="0" y="0"/>
                                </a:lnTo>
                                <a:lnTo>
                                  <a:pt x="6" y="12"/>
                                </a:lnTo>
                                <a:lnTo>
                                  <a:pt x="8" y="14"/>
                                </a:lnTo>
                                <a:lnTo>
                                  <a:pt x="8" y="49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7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4" name="Volný tvar 196" descr="Part of leaf"/>
                        <wps:cNvSpPr>
                          <a:spLocks/>
                        </wps:cNvSpPr>
                        <wps:spPr bwMode="auto">
                          <a:xfrm>
                            <a:off x="1178" y="1456"/>
                            <a:ext cx="8" cy="49"/>
                          </a:xfrm>
                          <a:custGeom>
                            <a:avLst/>
                            <a:gdLst>
                              <a:gd name="T0" fmla="*/ 0 w 8"/>
                              <a:gd name="T1" fmla="*/ 41 h 49"/>
                              <a:gd name="T2" fmla="*/ 0 w 8"/>
                              <a:gd name="T3" fmla="*/ 0 h 49"/>
                              <a:gd name="T4" fmla="*/ 6 w 8"/>
                              <a:gd name="T5" fmla="*/ 12 h 49"/>
                              <a:gd name="T6" fmla="*/ 8 w 8"/>
                              <a:gd name="T7" fmla="*/ 14 h 49"/>
                              <a:gd name="T8" fmla="*/ 8 w 8"/>
                              <a:gd name="T9" fmla="*/ 49 h 49"/>
                              <a:gd name="T10" fmla="*/ 0 w 8"/>
                              <a:gd name="T11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9">
                                <a:moveTo>
                                  <a:pt x="0" y="41"/>
                                </a:moveTo>
                                <a:lnTo>
                                  <a:pt x="0" y="0"/>
                                </a:lnTo>
                                <a:lnTo>
                                  <a:pt x="6" y="12"/>
                                </a:lnTo>
                                <a:lnTo>
                                  <a:pt x="8" y="14"/>
                                </a:lnTo>
                                <a:lnTo>
                                  <a:pt x="8" y="49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5" name="Volný tvar 197" descr="Part of leaf"/>
                        <wps:cNvSpPr>
                          <a:spLocks/>
                        </wps:cNvSpPr>
                        <wps:spPr bwMode="auto">
                          <a:xfrm>
                            <a:off x="1180" y="1419"/>
                            <a:ext cx="6" cy="35"/>
                          </a:xfrm>
                          <a:custGeom>
                            <a:avLst/>
                            <a:gdLst>
                              <a:gd name="T0" fmla="*/ 6 w 6"/>
                              <a:gd name="T1" fmla="*/ 35 h 35"/>
                              <a:gd name="T2" fmla="*/ 4 w 6"/>
                              <a:gd name="T3" fmla="*/ 31 h 35"/>
                              <a:gd name="T4" fmla="*/ 0 w 6"/>
                              <a:gd name="T5" fmla="*/ 26 h 35"/>
                              <a:gd name="T6" fmla="*/ 0 w 6"/>
                              <a:gd name="T7" fmla="*/ 18 h 35"/>
                              <a:gd name="T8" fmla="*/ 0 w 6"/>
                              <a:gd name="T9" fmla="*/ 10 h 35"/>
                              <a:gd name="T10" fmla="*/ 2 w 6"/>
                              <a:gd name="T11" fmla="*/ 8 h 35"/>
                              <a:gd name="T12" fmla="*/ 6 w 6"/>
                              <a:gd name="T13" fmla="*/ 0 h 35"/>
                              <a:gd name="T14" fmla="*/ 6 w 6"/>
                              <a:gd name="T15" fmla="*/ 35 h 35"/>
                              <a:gd name="T16" fmla="*/ 6 w 6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" h="35">
                                <a:moveTo>
                                  <a:pt x="6" y="35"/>
                                </a:moveTo>
                                <a:lnTo>
                                  <a:pt x="4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6" y="0"/>
                                </a:lnTo>
                                <a:lnTo>
                                  <a:pt x="6" y="35"/>
                                </a:lnTo>
                                <a:lnTo>
                                  <a:pt x="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6" name="Volný tvar 198" descr="Part of leaf"/>
                        <wps:cNvSpPr>
                          <a:spLocks/>
                        </wps:cNvSpPr>
                        <wps:spPr bwMode="auto">
                          <a:xfrm>
                            <a:off x="1180" y="1419"/>
                            <a:ext cx="6" cy="35"/>
                          </a:xfrm>
                          <a:custGeom>
                            <a:avLst/>
                            <a:gdLst>
                              <a:gd name="T0" fmla="*/ 6 w 6"/>
                              <a:gd name="T1" fmla="*/ 35 h 35"/>
                              <a:gd name="T2" fmla="*/ 4 w 6"/>
                              <a:gd name="T3" fmla="*/ 31 h 35"/>
                              <a:gd name="T4" fmla="*/ 0 w 6"/>
                              <a:gd name="T5" fmla="*/ 26 h 35"/>
                              <a:gd name="T6" fmla="*/ 0 w 6"/>
                              <a:gd name="T7" fmla="*/ 18 h 35"/>
                              <a:gd name="T8" fmla="*/ 0 w 6"/>
                              <a:gd name="T9" fmla="*/ 10 h 35"/>
                              <a:gd name="T10" fmla="*/ 2 w 6"/>
                              <a:gd name="T11" fmla="*/ 8 h 35"/>
                              <a:gd name="T12" fmla="*/ 6 w 6"/>
                              <a:gd name="T13" fmla="*/ 0 h 35"/>
                              <a:gd name="T14" fmla="*/ 6 w 6"/>
                              <a:gd name="T15" fmla="*/ 35 h 35"/>
                              <a:gd name="T16" fmla="*/ 6 w 6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" h="35">
                                <a:moveTo>
                                  <a:pt x="6" y="35"/>
                                </a:moveTo>
                                <a:lnTo>
                                  <a:pt x="4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6" y="0"/>
                                </a:lnTo>
                                <a:lnTo>
                                  <a:pt x="6" y="35"/>
                                </a:lnTo>
                                <a:lnTo>
                                  <a:pt x="6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7" name="Volný tvar 199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270" y="539"/>
                            <a:ext cx="2502" cy="4933"/>
                          </a:xfrm>
                          <a:custGeom>
                            <a:avLst/>
                            <a:gdLst>
                              <a:gd name="T0" fmla="*/ 0 w 1285"/>
                              <a:gd name="T1" fmla="*/ 2534 h 2534"/>
                              <a:gd name="T2" fmla="*/ 0 w 1285"/>
                              <a:gd name="T3" fmla="*/ 2534 h 2534"/>
                              <a:gd name="T4" fmla="*/ 1281 w 1285"/>
                              <a:gd name="T5" fmla="*/ 65 h 2534"/>
                              <a:gd name="T6" fmla="*/ 1269 w 1285"/>
                              <a:gd name="T7" fmla="*/ 22 h 2534"/>
                              <a:gd name="T8" fmla="*/ 1239 w 1285"/>
                              <a:gd name="T9" fmla="*/ 4 h 2534"/>
                              <a:gd name="T10" fmla="*/ 1239 w 1285"/>
                              <a:gd name="T11" fmla="*/ 0 h 2534"/>
                              <a:gd name="T12" fmla="*/ 1285 w 1285"/>
                              <a:gd name="T13" fmla="*/ 65 h 2534"/>
                              <a:gd name="T14" fmla="*/ 1281 w 1285"/>
                              <a:gd name="T15" fmla="*/ 65 h 2534"/>
                              <a:gd name="T16" fmla="*/ 1239 w 1285"/>
                              <a:gd name="T17" fmla="*/ 2 h 2534"/>
                              <a:gd name="T18" fmla="*/ 1239 w 1285"/>
                              <a:gd name="T19" fmla="*/ 0 h 2534"/>
                              <a:gd name="T20" fmla="*/ 1239 w 1285"/>
                              <a:gd name="T21" fmla="*/ 2 h 2534"/>
                              <a:gd name="T22" fmla="*/ 0 w 1285"/>
                              <a:gd name="T23" fmla="*/ 4 h 2534"/>
                              <a:gd name="T24" fmla="*/ 0 w 1285"/>
                              <a:gd name="T25" fmla="*/ 0 h 2534"/>
                              <a:gd name="T26" fmla="*/ 1239 w 1285"/>
                              <a:gd name="T27" fmla="*/ 0 h 2534"/>
                              <a:gd name="T28" fmla="*/ 1239 w 1285"/>
                              <a:gd name="T29" fmla="*/ 4 h 2534"/>
                              <a:gd name="T30" fmla="*/ 0 w 1285"/>
                              <a:gd name="T31" fmla="*/ 4 h 2534"/>
                              <a:gd name="T32" fmla="*/ 0 w 1285"/>
                              <a:gd name="T33" fmla="*/ 2 h 2534"/>
                              <a:gd name="T34" fmla="*/ 0 w 1285"/>
                              <a:gd name="T35" fmla="*/ 0 h 2534"/>
                              <a:gd name="T36" fmla="*/ 0 w 1285"/>
                              <a:gd name="T37" fmla="*/ 2 h 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85" h="2534">
                                <a:moveTo>
                                  <a:pt x="0" y="2534"/>
                                </a:moveTo>
                                <a:cubicBezTo>
                                  <a:pt x="0" y="2534"/>
                                  <a:pt x="0" y="2534"/>
                                  <a:pt x="0" y="2534"/>
                                </a:cubicBezTo>
                                <a:moveTo>
                                  <a:pt x="1281" y="65"/>
                                </a:moveTo>
                                <a:cubicBezTo>
                                  <a:pt x="1281" y="48"/>
                                  <a:pt x="1277" y="33"/>
                                  <a:pt x="1269" y="22"/>
                                </a:cubicBezTo>
                                <a:cubicBezTo>
                                  <a:pt x="1261" y="10"/>
                                  <a:pt x="1251" y="4"/>
                                  <a:pt x="1239" y="4"/>
                                </a:cubicBez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65" y="0"/>
                                  <a:pt x="1285" y="30"/>
                                  <a:pt x="1285" y="65"/>
                                </a:cubicBezTo>
                                <a:cubicBezTo>
                                  <a:pt x="1281" y="65"/>
                                  <a:pt x="1281" y="65"/>
                                  <a:pt x="1281" y="65"/>
                                </a:cubicBezTo>
                                <a:moveTo>
                                  <a:pt x="1239" y="2"/>
                                </a:move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39" y="2"/>
                                  <a:pt x="1239" y="2"/>
                                  <a:pt x="1239" y="2"/>
                                </a:cubicBezTo>
                                <a:moveTo>
                                  <a:pt x="0" y="4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39" y="4"/>
                                  <a:pt x="1239" y="4"/>
                                  <a:pt x="1239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moveTo>
                                  <a:pt x="0" y="2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8" name="Volný tvar 200" descr="Part of leaf"/>
                        <wps:cNvSpPr>
                          <a:spLocks/>
                        </wps:cNvSpPr>
                        <wps:spPr bwMode="auto">
                          <a:xfrm>
                            <a:off x="1093" y="1373"/>
                            <a:ext cx="19" cy="38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38"/>
                              <a:gd name="T2" fmla="*/ 7 w 19"/>
                              <a:gd name="T3" fmla="*/ 0 h 38"/>
                              <a:gd name="T4" fmla="*/ 15 w 19"/>
                              <a:gd name="T5" fmla="*/ 13 h 38"/>
                              <a:gd name="T6" fmla="*/ 17 w 19"/>
                              <a:gd name="T7" fmla="*/ 19 h 38"/>
                              <a:gd name="T8" fmla="*/ 19 w 19"/>
                              <a:gd name="T9" fmla="*/ 27 h 38"/>
                              <a:gd name="T10" fmla="*/ 19 w 19"/>
                              <a:gd name="T11" fmla="*/ 35 h 38"/>
                              <a:gd name="T12" fmla="*/ 17 w 19"/>
                              <a:gd name="T13" fmla="*/ 38 h 38"/>
                              <a:gd name="T14" fmla="*/ 7 w 19"/>
                              <a:gd name="T15" fmla="*/ 29 h 38"/>
                              <a:gd name="T16" fmla="*/ 3 w 19"/>
                              <a:gd name="T17" fmla="*/ 21 h 38"/>
                              <a:gd name="T18" fmla="*/ 0 w 19"/>
                              <a:gd name="T19" fmla="*/ 11 h 38"/>
                              <a:gd name="T20" fmla="*/ 0 w 19"/>
                              <a:gd name="T21" fmla="*/ 0 h 38"/>
                              <a:gd name="T22" fmla="*/ 0 w 19"/>
                              <a:gd name="T23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" h="3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13"/>
                                </a:lnTo>
                                <a:lnTo>
                                  <a:pt x="17" y="19"/>
                                </a:lnTo>
                                <a:lnTo>
                                  <a:pt x="19" y="27"/>
                                </a:lnTo>
                                <a:lnTo>
                                  <a:pt x="19" y="35"/>
                                </a:lnTo>
                                <a:lnTo>
                                  <a:pt x="17" y="38"/>
                                </a:lnTo>
                                <a:lnTo>
                                  <a:pt x="7" y="29"/>
                                </a:lnTo>
                                <a:lnTo>
                                  <a:pt x="3" y="2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9" name="Volný tvar 201" descr="Part of leaf"/>
                        <wps:cNvSpPr>
                          <a:spLocks/>
                        </wps:cNvSpPr>
                        <wps:spPr bwMode="auto">
                          <a:xfrm>
                            <a:off x="1089" y="467"/>
                            <a:ext cx="1308" cy="933"/>
                          </a:xfrm>
                          <a:custGeom>
                            <a:avLst/>
                            <a:gdLst>
                              <a:gd name="T0" fmla="*/ 19 w 1308"/>
                              <a:gd name="T1" fmla="*/ 832 h 933"/>
                              <a:gd name="T2" fmla="*/ 72 w 1308"/>
                              <a:gd name="T3" fmla="*/ 728 h 933"/>
                              <a:gd name="T4" fmla="*/ 142 w 1308"/>
                              <a:gd name="T5" fmla="*/ 641 h 933"/>
                              <a:gd name="T6" fmla="*/ 220 w 1308"/>
                              <a:gd name="T7" fmla="*/ 565 h 933"/>
                              <a:gd name="T8" fmla="*/ 323 w 1308"/>
                              <a:gd name="T9" fmla="*/ 491 h 933"/>
                              <a:gd name="T10" fmla="*/ 446 w 1308"/>
                              <a:gd name="T11" fmla="*/ 411 h 933"/>
                              <a:gd name="T12" fmla="*/ 570 w 1308"/>
                              <a:gd name="T13" fmla="*/ 335 h 933"/>
                              <a:gd name="T14" fmla="*/ 693 w 1308"/>
                              <a:gd name="T15" fmla="*/ 267 h 933"/>
                              <a:gd name="T16" fmla="*/ 812 w 1308"/>
                              <a:gd name="T17" fmla="*/ 209 h 933"/>
                              <a:gd name="T18" fmla="*/ 923 w 1308"/>
                              <a:gd name="T19" fmla="*/ 158 h 933"/>
                              <a:gd name="T20" fmla="*/ 1036 w 1308"/>
                              <a:gd name="T21" fmla="*/ 109 h 933"/>
                              <a:gd name="T22" fmla="*/ 1149 w 1308"/>
                              <a:gd name="T23" fmla="*/ 65 h 933"/>
                              <a:gd name="T24" fmla="*/ 1217 w 1308"/>
                              <a:gd name="T25" fmla="*/ 33 h 933"/>
                              <a:gd name="T26" fmla="*/ 1242 w 1308"/>
                              <a:gd name="T27" fmla="*/ 22 h 933"/>
                              <a:gd name="T28" fmla="*/ 1269 w 1308"/>
                              <a:gd name="T29" fmla="*/ 10 h 933"/>
                              <a:gd name="T30" fmla="*/ 1295 w 1308"/>
                              <a:gd name="T31" fmla="*/ 2 h 933"/>
                              <a:gd name="T32" fmla="*/ 1273 w 1308"/>
                              <a:gd name="T33" fmla="*/ 20 h 933"/>
                              <a:gd name="T34" fmla="*/ 1201 w 1308"/>
                              <a:gd name="T35" fmla="*/ 53 h 933"/>
                              <a:gd name="T36" fmla="*/ 1125 w 1308"/>
                              <a:gd name="T37" fmla="*/ 80 h 933"/>
                              <a:gd name="T38" fmla="*/ 1049 w 1308"/>
                              <a:gd name="T39" fmla="*/ 111 h 933"/>
                              <a:gd name="T40" fmla="*/ 952 w 1308"/>
                              <a:gd name="T41" fmla="*/ 150 h 933"/>
                              <a:gd name="T42" fmla="*/ 833 w 1308"/>
                              <a:gd name="T43" fmla="*/ 203 h 933"/>
                              <a:gd name="T44" fmla="*/ 718 w 1308"/>
                              <a:gd name="T45" fmla="*/ 259 h 933"/>
                              <a:gd name="T46" fmla="*/ 607 w 1308"/>
                              <a:gd name="T47" fmla="*/ 325 h 933"/>
                              <a:gd name="T48" fmla="*/ 522 w 1308"/>
                              <a:gd name="T49" fmla="*/ 376 h 933"/>
                              <a:gd name="T50" fmla="*/ 465 w 1308"/>
                              <a:gd name="T51" fmla="*/ 411 h 933"/>
                              <a:gd name="T52" fmla="*/ 409 w 1308"/>
                              <a:gd name="T53" fmla="*/ 446 h 933"/>
                              <a:gd name="T54" fmla="*/ 350 w 1308"/>
                              <a:gd name="T55" fmla="*/ 481 h 933"/>
                              <a:gd name="T56" fmla="*/ 286 w 1308"/>
                              <a:gd name="T57" fmla="*/ 524 h 933"/>
                              <a:gd name="T58" fmla="*/ 216 w 1308"/>
                              <a:gd name="T59" fmla="*/ 582 h 933"/>
                              <a:gd name="T60" fmla="*/ 152 w 1308"/>
                              <a:gd name="T61" fmla="*/ 652 h 933"/>
                              <a:gd name="T62" fmla="*/ 97 w 1308"/>
                              <a:gd name="T63" fmla="*/ 732 h 933"/>
                              <a:gd name="T64" fmla="*/ 66 w 1308"/>
                              <a:gd name="T65" fmla="*/ 791 h 933"/>
                              <a:gd name="T66" fmla="*/ 52 w 1308"/>
                              <a:gd name="T67" fmla="*/ 818 h 933"/>
                              <a:gd name="T68" fmla="*/ 41 w 1308"/>
                              <a:gd name="T69" fmla="*/ 845 h 933"/>
                              <a:gd name="T70" fmla="*/ 33 w 1308"/>
                              <a:gd name="T71" fmla="*/ 876 h 933"/>
                              <a:gd name="T72" fmla="*/ 33 w 1308"/>
                              <a:gd name="T73" fmla="*/ 906 h 933"/>
                              <a:gd name="T74" fmla="*/ 29 w 1308"/>
                              <a:gd name="T75" fmla="*/ 925 h 933"/>
                              <a:gd name="T76" fmla="*/ 23 w 1308"/>
                              <a:gd name="T77" fmla="*/ 921 h 933"/>
                              <a:gd name="T78" fmla="*/ 4 w 1308"/>
                              <a:gd name="T79" fmla="*/ 898 h 933"/>
                              <a:gd name="T80" fmla="*/ 0 w 1308"/>
                              <a:gd name="T81" fmla="*/ 890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08" h="933">
                                <a:moveTo>
                                  <a:pt x="0" y="890"/>
                                </a:moveTo>
                                <a:lnTo>
                                  <a:pt x="19" y="832"/>
                                </a:lnTo>
                                <a:lnTo>
                                  <a:pt x="43" y="779"/>
                                </a:lnTo>
                                <a:lnTo>
                                  <a:pt x="72" y="728"/>
                                </a:lnTo>
                                <a:lnTo>
                                  <a:pt x="107" y="686"/>
                                </a:lnTo>
                                <a:lnTo>
                                  <a:pt x="142" y="641"/>
                                </a:lnTo>
                                <a:lnTo>
                                  <a:pt x="181" y="602"/>
                                </a:lnTo>
                                <a:lnTo>
                                  <a:pt x="220" y="565"/>
                                </a:lnTo>
                                <a:lnTo>
                                  <a:pt x="263" y="530"/>
                                </a:lnTo>
                                <a:lnTo>
                                  <a:pt x="323" y="491"/>
                                </a:lnTo>
                                <a:lnTo>
                                  <a:pt x="383" y="450"/>
                                </a:lnTo>
                                <a:lnTo>
                                  <a:pt x="446" y="411"/>
                                </a:lnTo>
                                <a:lnTo>
                                  <a:pt x="508" y="374"/>
                                </a:lnTo>
                                <a:lnTo>
                                  <a:pt x="570" y="335"/>
                                </a:lnTo>
                                <a:lnTo>
                                  <a:pt x="633" y="302"/>
                                </a:lnTo>
                                <a:lnTo>
                                  <a:pt x="693" y="267"/>
                                </a:lnTo>
                                <a:lnTo>
                                  <a:pt x="757" y="236"/>
                                </a:lnTo>
                                <a:lnTo>
                                  <a:pt x="812" y="209"/>
                                </a:lnTo>
                                <a:lnTo>
                                  <a:pt x="866" y="181"/>
                                </a:lnTo>
                                <a:lnTo>
                                  <a:pt x="923" y="158"/>
                                </a:lnTo>
                                <a:lnTo>
                                  <a:pt x="979" y="135"/>
                                </a:lnTo>
                                <a:lnTo>
                                  <a:pt x="1036" y="109"/>
                                </a:lnTo>
                                <a:lnTo>
                                  <a:pt x="1092" y="86"/>
                                </a:lnTo>
                                <a:lnTo>
                                  <a:pt x="1149" y="65"/>
                                </a:lnTo>
                                <a:lnTo>
                                  <a:pt x="1207" y="41"/>
                                </a:lnTo>
                                <a:lnTo>
                                  <a:pt x="1217" y="33"/>
                                </a:lnTo>
                                <a:lnTo>
                                  <a:pt x="1231" y="29"/>
                                </a:lnTo>
                                <a:lnTo>
                                  <a:pt x="1242" y="22"/>
                                </a:lnTo>
                                <a:lnTo>
                                  <a:pt x="1256" y="18"/>
                                </a:lnTo>
                                <a:lnTo>
                                  <a:pt x="1269" y="10"/>
                                </a:lnTo>
                                <a:lnTo>
                                  <a:pt x="1283" y="6"/>
                                </a:lnTo>
                                <a:lnTo>
                                  <a:pt x="1295" y="2"/>
                                </a:lnTo>
                                <a:lnTo>
                                  <a:pt x="1308" y="0"/>
                                </a:lnTo>
                                <a:lnTo>
                                  <a:pt x="1273" y="20"/>
                                </a:lnTo>
                                <a:lnTo>
                                  <a:pt x="1238" y="37"/>
                                </a:lnTo>
                                <a:lnTo>
                                  <a:pt x="1201" y="53"/>
                                </a:lnTo>
                                <a:lnTo>
                                  <a:pt x="1164" y="68"/>
                                </a:lnTo>
                                <a:lnTo>
                                  <a:pt x="1125" y="80"/>
                                </a:lnTo>
                                <a:lnTo>
                                  <a:pt x="1086" y="96"/>
                                </a:lnTo>
                                <a:lnTo>
                                  <a:pt x="1049" y="111"/>
                                </a:lnTo>
                                <a:lnTo>
                                  <a:pt x="1014" y="129"/>
                                </a:lnTo>
                                <a:lnTo>
                                  <a:pt x="952" y="150"/>
                                </a:lnTo>
                                <a:lnTo>
                                  <a:pt x="894" y="175"/>
                                </a:lnTo>
                                <a:lnTo>
                                  <a:pt x="833" y="203"/>
                                </a:lnTo>
                                <a:lnTo>
                                  <a:pt x="777" y="230"/>
                                </a:lnTo>
                                <a:lnTo>
                                  <a:pt x="718" y="259"/>
                                </a:lnTo>
                                <a:lnTo>
                                  <a:pt x="662" y="290"/>
                                </a:lnTo>
                                <a:lnTo>
                                  <a:pt x="607" y="325"/>
                                </a:lnTo>
                                <a:lnTo>
                                  <a:pt x="553" y="360"/>
                                </a:lnTo>
                                <a:lnTo>
                                  <a:pt x="522" y="376"/>
                                </a:lnTo>
                                <a:lnTo>
                                  <a:pt x="494" y="394"/>
                                </a:lnTo>
                                <a:lnTo>
                                  <a:pt x="465" y="411"/>
                                </a:lnTo>
                                <a:lnTo>
                                  <a:pt x="436" y="431"/>
                                </a:lnTo>
                                <a:lnTo>
                                  <a:pt x="409" y="446"/>
                                </a:lnTo>
                                <a:lnTo>
                                  <a:pt x="379" y="464"/>
                                </a:lnTo>
                                <a:lnTo>
                                  <a:pt x="350" y="481"/>
                                </a:lnTo>
                                <a:lnTo>
                                  <a:pt x="323" y="499"/>
                                </a:lnTo>
                                <a:lnTo>
                                  <a:pt x="286" y="524"/>
                                </a:lnTo>
                                <a:lnTo>
                                  <a:pt x="251" y="551"/>
                                </a:lnTo>
                                <a:lnTo>
                                  <a:pt x="216" y="582"/>
                                </a:lnTo>
                                <a:lnTo>
                                  <a:pt x="183" y="617"/>
                                </a:lnTo>
                                <a:lnTo>
                                  <a:pt x="152" y="652"/>
                                </a:lnTo>
                                <a:lnTo>
                                  <a:pt x="124" y="691"/>
                                </a:lnTo>
                                <a:lnTo>
                                  <a:pt x="97" y="732"/>
                                </a:lnTo>
                                <a:lnTo>
                                  <a:pt x="72" y="777"/>
                                </a:lnTo>
                                <a:lnTo>
                                  <a:pt x="66" y="791"/>
                                </a:lnTo>
                                <a:lnTo>
                                  <a:pt x="60" y="802"/>
                                </a:lnTo>
                                <a:lnTo>
                                  <a:pt x="52" y="818"/>
                                </a:lnTo>
                                <a:lnTo>
                                  <a:pt x="46" y="832"/>
                                </a:lnTo>
                                <a:lnTo>
                                  <a:pt x="41" y="845"/>
                                </a:lnTo>
                                <a:lnTo>
                                  <a:pt x="37" y="863"/>
                                </a:lnTo>
                                <a:lnTo>
                                  <a:pt x="33" y="876"/>
                                </a:lnTo>
                                <a:lnTo>
                                  <a:pt x="33" y="894"/>
                                </a:lnTo>
                                <a:lnTo>
                                  <a:pt x="33" y="906"/>
                                </a:lnTo>
                                <a:lnTo>
                                  <a:pt x="31" y="917"/>
                                </a:lnTo>
                                <a:lnTo>
                                  <a:pt x="29" y="925"/>
                                </a:lnTo>
                                <a:lnTo>
                                  <a:pt x="29" y="933"/>
                                </a:lnTo>
                                <a:lnTo>
                                  <a:pt x="23" y="921"/>
                                </a:lnTo>
                                <a:lnTo>
                                  <a:pt x="15" y="909"/>
                                </a:lnTo>
                                <a:lnTo>
                                  <a:pt x="4" y="898"/>
                                </a:lnTo>
                                <a:lnTo>
                                  <a:pt x="0" y="890"/>
                                </a:lnTo>
                                <a:lnTo>
                                  <a:pt x="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0" name="Volný tvar 202" descr="Part of leaf"/>
                        <wps:cNvSpPr>
                          <a:spLocks/>
                        </wps:cNvSpPr>
                        <wps:spPr bwMode="auto">
                          <a:xfrm>
                            <a:off x="1237" y="695"/>
                            <a:ext cx="325" cy="212"/>
                          </a:xfrm>
                          <a:custGeom>
                            <a:avLst/>
                            <a:gdLst>
                              <a:gd name="T0" fmla="*/ 4 w 325"/>
                              <a:gd name="T1" fmla="*/ 18 h 212"/>
                              <a:gd name="T2" fmla="*/ 0 w 325"/>
                              <a:gd name="T3" fmla="*/ 8 h 212"/>
                              <a:gd name="T4" fmla="*/ 0 w 325"/>
                              <a:gd name="T5" fmla="*/ 0 h 212"/>
                              <a:gd name="T6" fmla="*/ 0 w 325"/>
                              <a:gd name="T7" fmla="*/ 0 h 212"/>
                              <a:gd name="T8" fmla="*/ 4 w 325"/>
                              <a:gd name="T9" fmla="*/ 0 h 212"/>
                              <a:gd name="T10" fmla="*/ 33 w 325"/>
                              <a:gd name="T11" fmla="*/ 18 h 212"/>
                              <a:gd name="T12" fmla="*/ 72 w 325"/>
                              <a:gd name="T13" fmla="*/ 35 h 212"/>
                              <a:gd name="T14" fmla="*/ 111 w 325"/>
                              <a:gd name="T15" fmla="*/ 51 h 212"/>
                              <a:gd name="T16" fmla="*/ 156 w 325"/>
                              <a:gd name="T17" fmla="*/ 62 h 212"/>
                              <a:gd name="T18" fmla="*/ 198 w 325"/>
                              <a:gd name="T19" fmla="*/ 72 h 212"/>
                              <a:gd name="T20" fmla="*/ 239 w 325"/>
                              <a:gd name="T21" fmla="*/ 78 h 212"/>
                              <a:gd name="T22" fmla="*/ 280 w 325"/>
                              <a:gd name="T23" fmla="*/ 78 h 212"/>
                              <a:gd name="T24" fmla="*/ 317 w 325"/>
                              <a:gd name="T25" fmla="*/ 74 h 212"/>
                              <a:gd name="T26" fmla="*/ 323 w 325"/>
                              <a:gd name="T27" fmla="*/ 103 h 212"/>
                              <a:gd name="T28" fmla="*/ 325 w 325"/>
                              <a:gd name="T29" fmla="*/ 129 h 212"/>
                              <a:gd name="T30" fmla="*/ 323 w 325"/>
                              <a:gd name="T31" fmla="*/ 146 h 212"/>
                              <a:gd name="T32" fmla="*/ 319 w 325"/>
                              <a:gd name="T33" fmla="*/ 162 h 212"/>
                              <a:gd name="T34" fmla="*/ 305 w 325"/>
                              <a:gd name="T35" fmla="*/ 173 h 212"/>
                              <a:gd name="T36" fmla="*/ 292 w 325"/>
                              <a:gd name="T37" fmla="*/ 185 h 212"/>
                              <a:gd name="T38" fmla="*/ 268 w 325"/>
                              <a:gd name="T39" fmla="*/ 197 h 212"/>
                              <a:gd name="T40" fmla="*/ 241 w 325"/>
                              <a:gd name="T41" fmla="*/ 212 h 212"/>
                              <a:gd name="T42" fmla="*/ 208 w 325"/>
                              <a:gd name="T43" fmla="*/ 203 h 212"/>
                              <a:gd name="T44" fmla="*/ 173 w 325"/>
                              <a:gd name="T45" fmla="*/ 185 h 212"/>
                              <a:gd name="T46" fmla="*/ 138 w 325"/>
                              <a:gd name="T47" fmla="*/ 166 h 212"/>
                              <a:gd name="T48" fmla="*/ 107 w 325"/>
                              <a:gd name="T49" fmla="*/ 140 h 212"/>
                              <a:gd name="T50" fmla="*/ 74 w 325"/>
                              <a:gd name="T51" fmla="*/ 113 h 212"/>
                              <a:gd name="T52" fmla="*/ 44 w 325"/>
                              <a:gd name="T53" fmla="*/ 82 h 212"/>
                              <a:gd name="T54" fmla="*/ 19 w 325"/>
                              <a:gd name="T55" fmla="*/ 49 h 212"/>
                              <a:gd name="T56" fmla="*/ 4 w 325"/>
                              <a:gd name="T57" fmla="*/ 18 h 212"/>
                              <a:gd name="T58" fmla="*/ 4 w 325"/>
                              <a:gd name="T59" fmla="*/ 18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25" h="212">
                                <a:moveTo>
                                  <a:pt x="4" y="18"/>
                                </a:move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3" y="18"/>
                                </a:lnTo>
                                <a:lnTo>
                                  <a:pt x="72" y="35"/>
                                </a:lnTo>
                                <a:lnTo>
                                  <a:pt x="111" y="51"/>
                                </a:lnTo>
                                <a:lnTo>
                                  <a:pt x="156" y="62"/>
                                </a:lnTo>
                                <a:lnTo>
                                  <a:pt x="198" y="72"/>
                                </a:lnTo>
                                <a:lnTo>
                                  <a:pt x="239" y="78"/>
                                </a:lnTo>
                                <a:lnTo>
                                  <a:pt x="280" y="78"/>
                                </a:lnTo>
                                <a:lnTo>
                                  <a:pt x="317" y="74"/>
                                </a:lnTo>
                                <a:lnTo>
                                  <a:pt x="323" y="103"/>
                                </a:lnTo>
                                <a:lnTo>
                                  <a:pt x="325" y="129"/>
                                </a:lnTo>
                                <a:lnTo>
                                  <a:pt x="323" y="146"/>
                                </a:lnTo>
                                <a:lnTo>
                                  <a:pt x="319" y="162"/>
                                </a:lnTo>
                                <a:lnTo>
                                  <a:pt x="305" y="173"/>
                                </a:lnTo>
                                <a:lnTo>
                                  <a:pt x="292" y="185"/>
                                </a:lnTo>
                                <a:lnTo>
                                  <a:pt x="268" y="197"/>
                                </a:lnTo>
                                <a:lnTo>
                                  <a:pt x="241" y="212"/>
                                </a:lnTo>
                                <a:lnTo>
                                  <a:pt x="208" y="203"/>
                                </a:lnTo>
                                <a:lnTo>
                                  <a:pt x="173" y="185"/>
                                </a:lnTo>
                                <a:lnTo>
                                  <a:pt x="138" y="166"/>
                                </a:lnTo>
                                <a:lnTo>
                                  <a:pt x="107" y="140"/>
                                </a:lnTo>
                                <a:lnTo>
                                  <a:pt x="74" y="113"/>
                                </a:lnTo>
                                <a:lnTo>
                                  <a:pt x="44" y="82"/>
                                </a:lnTo>
                                <a:lnTo>
                                  <a:pt x="19" y="49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1" name="Volný tvar 203" descr="Part of leaf"/>
                        <wps:cNvSpPr>
                          <a:spLocks/>
                        </wps:cNvSpPr>
                        <wps:spPr bwMode="auto">
                          <a:xfrm>
                            <a:off x="1445" y="901"/>
                            <a:ext cx="170" cy="417"/>
                          </a:xfrm>
                          <a:custGeom>
                            <a:avLst/>
                            <a:gdLst>
                              <a:gd name="T0" fmla="*/ 23 w 170"/>
                              <a:gd name="T1" fmla="*/ 261 h 417"/>
                              <a:gd name="T2" fmla="*/ 16 w 170"/>
                              <a:gd name="T3" fmla="*/ 265 h 417"/>
                              <a:gd name="T4" fmla="*/ 6 w 170"/>
                              <a:gd name="T5" fmla="*/ 273 h 417"/>
                              <a:gd name="T6" fmla="*/ 0 w 170"/>
                              <a:gd name="T7" fmla="*/ 246 h 417"/>
                              <a:gd name="T8" fmla="*/ 2 w 170"/>
                              <a:gd name="T9" fmla="*/ 216 h 417"/>
                              <a:gd name="T10" fmla="*/ 8 w 170"/>
                              <a:gd name="T11" fmla="*/ 187 h 417"/>
                              <a:gd name="T12" fmla="*/ 18 w 170"/>
                              <a:gd name="T13" fmla="*/ 156 h 417"/>
                              <a:gd name="T14" fmla="*/ 25 w 170"/>
                              <a:gd name="T15" fmla="*/ 123 h 417"/>
                              <a:gd name="T16" fmla="*/ 33 w 170"/>
                              <a:gd name="T17" fmla="*/ 92 h 417"/>
                              <a:gd name="T18" fmla="*/ 39 w 170"/>
                              <a:gd name="T19" fmla="*/ 63 h 417"/>
                              <a:gd name="T20" fmla="*/ 39 w 170"/>
                              <a:gd name="T21" fmla="*/ 33 h 417"/>
                              <a:gd name="T22" fmla="*/ 53 w 170"/>
                              <a:gd name="T23" fmla="*/ 24 h 417"/>
                              <a:gd name="T24" fmla="*/ 64 w 170"/>
                              <a:gd name="T25" fmla="*/ 16 h 417"/>
                              <a:gd name="T26" fmla="*/ 74 w 170"/>
                              <a:gd name="T27" fmla="*/ 6 h 417"/>
                              <a:gd name="T28" fmla="*/ 84 w 170"/>
                              <a:gd name="T29" fmla="*/ 2 h 417"/>
                              <a:gd name="T30" fmla="*/ 92 w 170"/>
                              <a:gd name="T31" fmla="*/ 0 h 417"/>
                              <a:gd name="T32" fmla="*/ 101 w 170"/>
                              <a:gd name="T33" fmla="*/ 0 h 417"/>
                              <a:gd name="T34" fmla="*/ 113 w 170"/>
                              <a:gd name="T35" fmla="*/ 6 h 417"/>
                              <a:gd name="T36" fmla="*/ 127 w 170"/>
                              <a:gd name="T37" fmla="*/ 20 h 417"/>
                              <a:gd name="T38" fmla="*/ 136 w 170"/>
                              <a:gd name="T39" fmla="*/ 30 h 417"/>
                              <a:gd name="T40" fmla="*/ 150 w 170"/>
                              <a:gd name="T41" fmla="*/ 41 h 417"/>
                              <a:gd name="T42" fmla="*/ 154 w 170"/>
                              <a:gd name="T43" fmla="*/ 47 h 417"/>
                              <a:gd name="T44" fmla="*/ 162 w 170"/>
                              <a:gd name="T45" fmla="*/ 55 h 417"/>
                              <a:gd name="T46" fmla="*/ 166 w 170"/>
                              <a:gd name="T47" fmla="*/ 63 h 417"/>
                              <a:gd name="T48" fmla="*/ 170 w 170"/>
                              <a:gd name="T49" fmla="*/ 72 h 417"/>
                              <a:gd name="T50" fmla="*/ 146 w 170"/>
                              <a:gd name="T51" fmla="*/ 111 h 417"/>
                              <a:gd name="T52" fmla="*/ 127 w 170"/>
                              <a:gd name="T53" fmla="*/ 150 h 417"/>
                              <a:gd name="T54" fmla="*/ 107 w 170"/>
                              <a:gd name="T55" fmla="*/ 189 h 417"/>
                              <a:gd name="T56" fmla="*/ 92 w 170"/>
                              <a:gd name="T57" fmla="*/ 234 h 417"/>
                              <a:gd name="T58" fmla="*/ 76 w 170"/>
                              <a:gd name="T59" fmla="*/ 277 h 417"/>
                              <a:gd name="T60" fmla="*/ 64 w 170"/>
                              <a:gd name="T61" fmla="*/ 322 h 417"/>
                              <a:gd name="T62" fmla="*/ 55 w 170"/>
                              <a:gd name="T63" fmla="*/ 368 h 417"/>
                              <a:gd name="T64" fmla="*/ 49 w 170"/>
                              <a:gd name="T65" fmla="*/ 417 h 417"/>
                              <a:gd name="T66" fmla="*/ 39 w 170"/>
                              <a:gd name="T67" fmla="*/ 407 h 417"/>
                              <a:gd name="T68" fmla="*/ 35 w 170"/>
                              <a:gd name="T69" fmla="*/ 392 h 417"/>
                              <a:gd name="T70" fmla="*/ 31 w 170"/>
                              <a:gd name="T71" fmla="*/ 370 h 417"/>
                              <a:gd name="T72" fmla="*/ 29 w 170"/>
                              <a:gd name="T73" fmla="*/ 345 h 417"/>
                              <a:gd name="T74" fmla="*/ 27 w 170"/>
                              <a:gd name="T75" fmla="*/ 318 h 417"/>
                              <a:gd name="T76" fmla="*/ 27 w 170"/>
                              <a:gd name="T77" fmla="*/ 294 h 417"/>
                              <a:gd name="T78" fmla="*/ 25 w 170"/>
                              <a:gd name="T79" fmla="*/ 275 h 417"/>
                              <a:gd name="T80" fmla="*/ 23 w 170"/>
                              <a:gd name="T81" fmla="*/ 261 h 417"/>
                              <a:gd name="T82" fmla="*/ 23 w 170"/>
                              <a:gd name="T83" fmla="*/ 261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0" h="417">
                                <a:moveTo>
                                  <a:pt x="23" y="261"/>
                                </a:moveTo>
                                <a:lnTo>
                                  <a:pt x="16" y="265"/>
                                </a:lnTo>
                                <a:lnTo>
                                  <a:pt x="6" y="273"/>
                                </a:lnTo>
                                <a:lnTo>
                                  <a:pt x="0" y="246"/>
                                </a:lnTo>
                                <a:lnTo>
                                  <a:pt x="2" y="216"/>
                                </a:lnTo>
                                <a:lnTo>
                                  <a:pt x="8" y="187"/>
                                </a:lnTo>
                                <a:lnTo>
                                  <a:pt x="18" y="156"/>
                                </a:lnTo>
                                <a:lnTo>
                                  <a:pt x="25" y="123"/>
                                </a:lnTo>
                                <a:lnTo>
                                  <a:pt x="33" y="92"/>
                                </a:lnTo>
                                <a:lnTo>
                                  <a:pt x="39" y="63"/>
                                </a:lnTo>
                                <a:lnTo>
                                  <a:pt x="39" y="33"/>
                                </a:lnTo>
                                <a:lnTo>
                                  <a:pt x="53" y="24"/>
                                </a:lnTo>
                                <a:lnTo>
                                  <a:pt x="64" y="16"/>
                                </a:lnTo>
                                <a:lnTo>
                                  <a:pt x="74" y="6"/>
                                </a:lnTo>
                                <a:lnTo>
                                  <a:pt x="84" y="2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3" y="6"/>
                                </a:lnTo>
                                <a:lnTo>
                                  <a:pt x="127" y="20"/>
                                </a:lnTo>
                                <a:lnTo>
                                  <a:pt x="136" y="30"/>
                                </a:lnTo>
                                <a:lnTo>
                                  <a:pt x="150" y="41"/>
                                </a:lnTo>
                                <a:lnTo>
                                  <a:pt x="154" y="47"/>
                                </a:lnTo>
                                <a:lnTo>
                                  <a:pt x="162" y="55"/>
                                </a:lnTo>
                                <a:lnTo>
                                  <a:pt x="166" y="63"/>
                                </a:lnTo>
                                <a:lnTo>
                                  <a:pt x="170" y="72"/>
                                </a:lnTo>
                                <a:lnTo>
                                  <a:pt x="146" y="111"/>
                                </a:lnTo>
                                <a:lnTo>
                                  <a:pt x="127" y="150"/>
                                </a:lnTo>
                                <a:lnTo>
                                  <a:pt x="107" y="189"/>
                                </a:lnTo>
                                <a:lnTo>
                                  <a:pt x="92" y="234"/>
                                </a:lnTo>
                                <a:lnTo>
                                  <a:pt x="76" y="277"/>
                                </a:lnTo>
                                <a:lnTo>
                                  <a:pt x="64" y="322"/>
                                </a:lnTo>
                                <a:lnTo>
                                  <a:pt x="55" y="368"/>
                                </a:lnTo>
                                <a:lnTo>
                                  <a:pt x="49" y="417"/>
                                </a:lnTo>
                                <a:lnTo>
                                  <a:pt x="39" y="407"/>
                                </a:lnTo>
                                <a:lnTo>
                                  <a:pt x="35" y="392"/>
                                </a:lnTo>
                                <a:lnTo>
                                  <a:pt x="31" y="370"/>
                                </a:lnTo>
                                <a:lnTo>
                                  <a:pt x="29" y="345"/>
                                </a:lnTo>
                                <a:lnTo>
                                  <a:pt x="27" y="318"/>
                                </a:lnTo>
                                <a:lnTo>
                                  <a:pt x="27" y="294"/>
                                </a:lnTo>
                                <a:lnTo>
                                  <a:pt x="25" y="275"/>
                                </a:lnTo>
                                <a:lnTo>
                                  <a:pt x="23" y="261"/>
                                </a:lnTo>
                                <a:lnTo>
                                  <a:pt x="23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2" name="Volný tvar 204" descr="Part of leaf"/>
                        <wps:cNvSpPr>
                          <a:spLocks/>
                        </wps:cNvSpPr>
                        <wps:spPr bwMode="auto">
                          <a:xfrm>
                            <a:off x="1170" y="491"/>
                            <a:ext cx="380" cy="266"/>
                          </a:xfrm>
                          <a:custGeom>
                            <a:avLst/>
                            <a:gdLst>
                              <a:gd name="T0" fmla="*/ 0 w 380"/>
                              <a:gd name="T1" fmla="*/ 0 h 266"/>
                              <a:gd name="T2" fmla="*/ 0 w 380"/>
                              <a:gd name="T3" fmla="*/ 0 h 266"/>
                              <a:gd name="T4" fmla="*/ 4 w 380"/>
                              <a:gd name="T5" fmla="*/ 0 h 266"/>
                              <a:gd name="T6" fmla="*/ 37 w 380"/>
                              <a:gd name="T7" fmla="*/ 29 h 266"/>
                              <a:gd name="T8" fmla="*/ 76 w 380"/>
                              <a:gd name="T9" fmla="*/ 56 h 266"/>
                              <a:gd name="T10" fmla="*/ 115 w 380"/>
                              <a:gd name="T11" fmla="*/ 81 h 266"/>
                              <a:gd name="T12" fmla="*/ 158 w 380"/>
                              <a:gd name="T13" fmla="*/ 103 h 266"/>
                              <a:gd name="T14" fmla="*/ 201 w 380"/>
                              <a:gd name="T15" fmla="*/ 120 h 266"/>
                              <a:gd name="T16" fmla="*/ 246 w 380"/>
                              <a:gd name="T17" fmla="*/ 134 h 266"/>
                              <a:gd name="T18" fmla="*/ 289 w 380"/>
                              <a:gd name="T19" fmla="*/ 144 h 266"/>
                              <a:gd name="T20" fmla="*/ 335 w 380"/>
                              <a:gd name="T21" fmla="*/ 151 h 266"/>
                              <a:gd name="T22" fmla="*/ 339 w 380"/>
                              <a:gd name="T23" fmla="*/ 165 h 266"/>
                              <a:gd name="T24" fmla="*/ 345 w 380"/>
                              <a:gd name="T25" fmla="*/ 179 h 266"/>
                              <a:gd name="T26" fmla="*/ 351 w 380"/>
                              <a:gd name="T27" fmla="*/ 190 h 266"/>
                              <a:gd name="T28" fmla="*/ 359 w 380"/>
                              <a:gd name="T29" fmla="*/ 206 h 266"/>
                              <a:gd name="T30" fmla="*/ 363 w 380"/>
                              <a:gd name="T31" fmla="*/ 218 h 266"/>
                              <a:gd name="T32" fmla="*/ 369 w 380"/>
                              <a:gd name="T33" fmla="*/ 233 h 266"/>
                              <a:gd name="T34" fmla="*/ 372 w 380"/>
                              <a:gd name="T35" fmla="*/ 247 h 266"/>
                              <a:gd name="T36" fmla="*/ 380 w 380"/>
                              <a:gd name="T37" fmla="*/ 262 h 266"/>
                              <a:gd name="T38" fmla="*/ 337 w 380"/>
                              <a:gd name="T39" fmla="*/ 266 h 266"/>
                              <a:gd name="T40" fmla="*/ 298 w 380"/>
                              <a:gd name="T41" fmla="*/ 266 h 266"/>
                              <a:gd name="T42" fmla="*/ 258 w 380"/>
                              <a:gd name="T43" fmla="*/ 264 h 266"/>
                              <a:gd name="T44" fmla="*/ 217 w 380"/>
                              <a:gd name="T45" fmla="*/ 259 h 266"/>
                              <a:gd name="T46" fmla="*/ 176 w 380"/>
                              <a:gd name="T47" fmla="*/ 247 h 266"/>
                              <a:gd name="T48" fmla="*/ 139 w 380"/>
                              <a:gd name="T49" fmla="*/ 233 h 266"/>
                              <a:gd name="T50" fmla="*/ 100 w 380"/>
                              <a:gd name="T51" fmla="*/ 214 h 266"/>
                              <a:gd name="T52" fmla="*/ 67 w 380"/>
                              <a:gd name="T53" fmla="*/ 190 h 266"/>
                              <a:gd name="T54" fmla="*/ 65 w 380"/>
                              <a:gd name="T55" fmla="*/ 190 h 266"/>
                              <a:gd name="T56" fmla="*/ 71 w 380"/>
                              <a:gd name="T57" fmla="*/ 185 h 266"/>
                              <a:gd name="T58" fmla="*/ 82 w 380"/>
                              <a:gd name="T59" fmla="*/ 181 h 266"/>
                              <a:gd name="T60" fmla="*/ 92 w 380"/>
                              <a:gd name="T61" fmla="*/ 179 h 266"/>
                              <a:gd name="T62" fmla="*/ 102 w 380"/>
                              <a:gd name="T63" fmla="*/ 177 h 266"/>
                              <a:gd name="T64" fmla="*/ 102 w 380"/>
                              <a:gd name="T65" fmla="*/ 173 h 266"/>
                              <a:gd name="T66" fmla="*/ 102 w 380"/>
                              <a:gd name="T67" fmla="*/ 169 h 266"/>
                              <a:gd name="T68" fmla="*/ 76 w 380"/>
                              <a:gd name="T69" fmla="*/ 151 h 266"/>
                              <a:gd name="T70" fmla="*/ 57 w 380"/>
                              <a:gd name="T71" fmla="*/ 134 h 266"/>
                              <a:gd name="T72" fmla="*/ 39 w 380"/>
                              <a:gd name="T73" fmla="*/ 116 h 266"/>
                              <a:gd name="T74" fmla="*/ 26 w 380"/>
                              <a:gd name="T75" fmla="*/ 99 h 266"/>
                              <a:gd name="T76" fmla="*/ 14 w 380"/>
                              <a:gd name="T77" fmla="*/ 76 h 266"/>
                              <a:gd name="T78" fmla="*/ 8 w 380"/>
                              <a:gd name="T79" fmla="*/ 54 h 266"/>
                              <a:gd name="T80" fmla="*/ 2 w 380"/>
                              <a:gd name="T81" fmla="*/ 29 h 266"/>
                              <a:gd name="T82" fmla="*/ 0 w 380"/>
                              <a:gd name="T83" fmla="*/ 0 h 266"/>
                              <a:gd name="T84" fmla="*/ 0 w 380"/>
                              <a:gd name="T85" fmla="*/ 0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0" h="26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7" y="29"/>
                                </a:lnTo>
                                <a:lnTo>
                                  <a:pt x="76" y="56"/>
                                </a:lnTo>
                                <a:lnTo>
                                  <a:pt x="115" y="81"/>
                                </a:lnTo>
                                <a:lnTo>
                                  <a:pt x="158" y="103"/>
                                </a:lnTo>
                                <a:lnTo>
                                  <a:pt x="201" y="120"/>
                                </a:lnTo>
                                <a:lnTo>
                                  <a:pt x="246" y="134"/>
                                </a:lnTo>
                                <a:lnTo>
                                  <a:pt x="289" y="144"/>
                                </a:lnTo>
                                <a:lnTo>
                                  <a:pt x="335" y="151"/>
                                </a:lnTo>
                                <a:lnTo>
                                  <a:pt x="339" y="165"/>
                                </a:lnTo>
                                <a:lnTo>
                                  <a:pt x="345" y="179"/>
                                </a:lnTo>
                                <a:lnTo>
                                  <a:pt x="351" y="190"/>
                                </a:lnTo>
                                <a:lnTo>
                                  <a:pt x="359" y="206"/>
                                </a:lnTo>
                                <a:lnTo>
                                  <a:pt x="363" y="218"/>
                                </a:lnTo>
                                <a:lnTo>
                                  <a:pt x="369" y="233"/>
                                </a:lnTo>
                                <a:lnTo>
                                  <a:pt x="372" y="247"/>
                                </a:lnTo>
                                <a:lnTo>
                                  <a:pt x="380" y="262"/>
                                </a:lnTo>
                                <a:lnTo>
                                  <a:pt x="337" y="266"/>
                                </a:lnTo>
                                <a:lnTo>
                                  <a:pt x="298" y="266"/>
                                </a:lnTo>
                                <a:lnTo>
                                  <a:pt x="258" y="264"/>
                                </a:lnTo>
                                <a:lnTo>
                                  <a:pt x="217" y="259"/>
                                </a:lnTo>
                                <a:lnTo>
                                  <a:pt x="176" y="247"/>
                                </a:lnTo>
                                <a:lnTo>
                                  <a:pt x="139" y="233"/>
                                </a:lnTo>
                                <a:lnTo>
                                  <a:pt x="100" y="214"/>
                                </a:lnTo>
                                <a:lnTo>
                                  <a:pt x="67" y="190"/>
                                </a:lnTo>
                                <a:lnTo>
                                  <a:pt x="65" y="190"/>
                                </a:lnTo>
                                <a:lnTo>
                                  <a:pt x="71" y="185"/>
                                </a:lnTo>
                                <a:lnTo>
                                  <a:pt x="82" y="181"/>
                                </a:lnTo>
                                <a:lnTo>
                                  <a:pt x="92" y="179"/>
                                </a:lnTo>
                                <a:lnTo>
                                  <a:pt x="102" y="177"/>
                                </a:lnTo>
                                <a:lnTo>
                                  <a:pt x="102" y="173"/>
                                </a:lnTo>
                                <a:lnTo>
                                  <a:pt x="102" y="169"/>
                                </a:lnTo>
                                <a:lnTo>
                                  <a:pt x="76" y="151"/>
                                </a:lnTo>
                                <a:lnTo>
                                  <a:pt x="57" y="134"/>
                                </a:lnTo>
                                <a:lnTo>
                                  <a:pt x="39" y="116"/>
                                </a:lnTo>
                                <a:lnTo>
                                  <a:pt x="26" y="99"/>
                                </a:lnTo>
                                <a:lnTo>
                                  <a:pt x="14" y="76"/>
                                </a:lnTo>
                                <a:lnTo>
                                  <a:pt x="8" y="54"/>
                                </a:lnTo>
                                <a:lnTo>
                                  <a:pt x="2" y="2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3" name="Volný tvar 205" descr="Part of leaf"/>
                        <wps:cNvSpPr>
                          <a:spLocks/>
                        </wps:cNvSpPr>
                        <wps:spPr bwMode="auto">
                          <a:xfrm>
                            <a:off x="1496" y="983"/>
                            <a:ext cx="191" cy="444"/>
                          </a:xfrm>
                          <a:custGeom>
                            <a:avLst/>
                            <a:gdLst>
                              <a:gd name="T0" fmla="*/ 0 w 191"/>
                              <a:gd name="T1" fmla="*/ 343 h 444"/>
                              <a:gd name="T2" fmla="*/ 6 w 191"/>
                              <a:gd name="T3" fmla="*/ 296 h 444"/>
                              <a:gd name="T4" fmla="*/ 13 w 191"/>
                              <a:gd name="T5" fmla="*/ 251 h 444"/>
                              <a:gd name="T6" fmla="*/ 23 w 191"/>
                              <a:gd name="T7" fmla="*/ 208 h 444"/>
                              <a:gd name="T8" fmla="*/ 39 w 191"/>
                              <a:gd name="T9" fmla="*/ 166 h 444"/>
                              <a:gd name="T10" fmla="*/ 54 w 191"/>
                              <a:gd name="T11" fmla="*/ 125 h 444"/>
                              <a:gd name="T12" fmla="*/ 72 w 191"/>
                              <a:gd name="T13" fmla="*/ 86 h 444"/>
                              <a:gd name="T14" fmla="*/ 93 w 191"/>
                              <a:gd name="T15" fmla="*/ 47 h 444"/>
                              <a:gd name="T16" fmla="*/ 119 w 191"/>
                              <a:gd name="T17" fmla="*/ 14 h 444"/>
                              <a:gd name="T18" fmla="*/ 120 w 191"/>
                              <a:gd name="T19" fmla="*/ 8 h 444"/>
                              <a:gd name="T20" fmla="*/ 124 w 191"/>
                              <a:gd name="T21" fmla="*/ 2 h 444"/>
                              <a:gd name="T22" fmla="*/ 124 w 191"/>
                              <a:gd name="T23" fmla="*/ 2 h 444"/>
                              <a:gd name="T24" fmla="*/ 130 w 191"/>
                              <a:gd name="T25" fmla="*/ 0 h 444"/>
                              <a:gd name="T26" fmla="*/ 136 w 191"/>
                              <a:gd name="T27" fmla="*/ 12 h 444"/>
                              <a:gd name="T28" fmla="*/ 142 w 191"/>
                              <a:gd name="T29" fmla="*/ 29 h 444"/>
                              <a:gd name="T30" fmla="*/ 152 w 191"/>
                              <a:gd name="T31" fmla="*/ 51 h 444"/>
                              <a:gd name="T32" fmla="*/ 159 w 191"/>
                              <a:gd name="T33" fmla="*/ 74 h 444"/>
                              <a:gd name="T34" fmla="*/ 167 w 191"/>
                              <a:gd name="T35" fmla="*/ 97 h 444"/>
                              <a:gd name="T36" fmla="*/ 177 w 191"/>
                              <a:gd name="T37" fmla="*/ 119 h 444"/>
                              <a:gd name="T38" fmla="*/ 185 w 191"/>
                              <a:gd name="T39" fmla="*/ 140 h 444"/>
                              <a:gd name="T40" fmla="*/ 191 w 191"/>
                              <a:gd name="T41" fmla="*/ 160 h 444"/>
                              <a:gd name="T42" fmla="*/ 169 w 191"/>
                              <a:gd name="T43" fmla="*/ 181 h 444"/>
                              <a:gd name="T44" fmla="*/ 150 w 191"/>
                              <a:gd name="T45" fmla="*/ 218 h 444"/>
                              <a:gd name="T46" fmla="*/ 128 w 191"/>
                              <a:gd name="T47" fmla="*/ 263 h 444"/>
                              <a:gd name="T48" fmla="*/ 109 w 191"/>
                              <a:gd name="T49" fmla="*/ 314 h 444"/>
                              <a:gd name="T50" fmla="*/ 91 w 191"/>
                              <a:gd name="T51" fmla="*/ 362 h 444"/>
                              <a:gd name="T52" fmla="*/ 78 w 191"/>
                              <a:gd name="T53" fmla="*/ 401 h 444"/>
                              <a:gd name="T54" fmla="*/ 68 w 191"/>
                              <a:gd name="T55" fmla="*/ 430 h 444"/>
                              <a:gd name="T56" fmla="*/ 66 w 191"/>
                              <a:gd name="T57" fmla="*/ 444 h 444"/>
                              <a:gd name="T58" fmla="*/ 60 w 191"/>
                              <a:gd name="T59" fmla="*/ 425 h 444"/>
                              <a:gd name="T60" fmla="*/ 54 w 191"/>
                              <a:gd name="T61" fmla="*/ 407 h 444"/>
                              <a:gd name="T62" fmla="*/ 50 w 191"/>
                              <a:gd name="T63" fmla="*/ 390 h 444"/>
                              <a:gd name="T64" fmla="*/ 48 w 191"/>
                              <a:gd name="T65" fmla="*/ 370 h 444"/>
                              <a:gd name="T66" fmla="*/ 46 w 191"/>
                              <a:gd name="T67" fmla="*/ 351 h 444"/>
                              <a:gd name="T68" fmla="*/ 46 w 191"/>
                              <a:gd name="T69" fmla="*/ 331 h 444"/>
                              <a:gd name="T70" fmla="*/ 48 w 191"/>
                              <a:gd name="T71" fmla="*/ 314 h 444"/>
                              <a:gd name="T72" fmla="*/ 54 w 191"/>
                              <a:gd name="T73" fmla="*/ 298 h 444"/>
                              <a:gd name="T74" fmla="*/ 52 w 191"/>
                              <a:gd name="T75" fmla="*/ 296 h 444"/>
                              <a:gd name="T76" fmla="*/ 50 w 191"/>
                              <a:gd name="T77" fmla="*/ 296 h 444"/>
                              <a:gd name="T78" fmla="*/ 45 w 191"/>
                              <a:gd name="T79" fmla="*/ 294 h 444"/>
                              <a:gd name="T80" fmla="*/ 39 w 191"/>
                              <a:gd name="T81" fmla="*/ 298 h 444"/>
                              <a:gd name="T82" fmla="*/ 31 w 191"/>
                              <a:gd name="T83" fmla="*/ 306 h 444"/>
                              <a:gd name="T84" fmla="*/ 23 w 191"/>
                              <a:gd name="T85" fmla="*/ 314 h 444"/>
                              <a:gd name="T86" fmla="*/ 15 w 191"/>
                              <a:gd name="T87" fmla="*/ 321 h 444"/>
                              <a:gd name="T88" fmla="*/ 9 w 191"/>
                              <a:gd name="T89" fmla="*/ 329 h 444"/>
                              <a:gd name="T90" fmla="*/ 2 w 191"/>
                              <a:gd name="T91" fmla="*/ 337 h 444"/>
                              <a:gd name="T92" fmla="*/ 0 w 191"/>
                              <a:gd name="T93" fmla="*/ 343 h 444"/>
                              <a:gd name="T94" fmla="*/ 0 w 191"/>
                              <a:gd name="T95" fmla="*/ 343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1" h="444">
                                <a:moveTo>
                                  <a:pt x="0" y="343"/>
                                </a:moveTo>
                                <a:lnTo>
                                  <a:pt x="6" y="296"/>
                                </a:lnTo>
                                <a:lnTo>
                                  <a:pt x="13" y="251"/>
                                </a:lnTo>
                                <a:lnTo>
                                  <a:pt x="23" y="208"/>
                                </a:lnTo>
                                <a:lnTo>
                                  <a:pt x="39" y="166"/>
                                </a:lnTo>
                                <a:lnTo>
                                  <a:pt x="54" y="125"/>
                                </a:lnTo>
                                <a:lnTo>
                                  <a:pt x="72" y="86"/>
                                </a:lnTo>
                                <a:lnTo>
                                  <a:pt x="93" y="47"/>
                                </a:lnTo>
                                <a:lnTo>
                                  <a:pt x="119" y="14"/>
                                </a:lnTo>
                                <a:lnTo>
                                  <a:pt x="120" y="8"/>
                                </a:lnTo>
                                <a:lnTo>
                                  <a:pt x="124" y="2"/>
                                </a:lnTo>
                                <a:lnTo>
                                  <a:pt x="124" y="2"/>
                                </a:lnTo>
                                <a:lnTo>
                                  <a:pt x="130" y="0"/>
                                </a:lnTo>
                                <a:lnTo>
                                  <a:pt x="136" y="12"/>
                                </a:lnTo>
                                <a:lnTo>
                                  <a:pt x="142" y="29"/>
                                </a:lnTo>
                                <a:lnTo>
                                  <a:pt x="152" y="51"/>
                                </a:lnTo>
                                <a:lnTo>
                                  <a:pt x="159" y="74"/>
                                </a:lnTo>
                                <a:lnTo>
                                  <a:pt x="167" y="97"/>
                                </a:lnTo>
                                <a:lnTo>
                                  <a:pt x="177" y="119"/>
                                </a:lnTo>
                                <a:lnTo>
                                  <a:pt x="185" y="140"/>
                                </a:lnTo>
                                <a:lnTo>
                                  <a:pt x="191" y="160"/>
                                </a:lnTo>
                                <a:lnTo>
                                  <a:pt x="169" y="181"/>
                                </a:lnTo>
                                <a:lnTo>
                                  <a:pt x="150" y="218"/>
                                </a:lnTo>
                                <a:lnTo>
                                  <a:pt x="128" y="263"/>
                                </a:lnTo>
                                <a:lnTo>
                                  <a:pt x="109" y="314"/>
                                </a:lnTo>
                                <a:lnTo>
                                  <a:pt x="91" y="362"/>
                                </a:lnTo>
                                <a:lnTo>
                                  <a:pt x="78" y="401"/>
                                </a:lnTo>
                                <a:lnTo>
                                  <a:pt x="68" y="430"/>
                                </a:lnTo>
                                <a:lnTo>
                                  <a:pt x="66" y="444"/>
                                </a:lnTo>
                                <a:lnTo>
                                  <a:pt x="60" y="425"/>
                                </a:lnTo>
                                <a:lnTo>
                                  <a:pt x="54" y="407"/>
                                </a:lnTo>
                                <a:lnTo>
                                  <a:pt x="50" y="390"/>
                                </a:lnTo>
                                <a:lnTo>
                                  <a:pt x="48" y="370"/>
                                </a:lnTo>
                                <a:lnTo>
                                  <a:pt x="46" y="351"/>
                                </a:lnTo>
                                <a:lnTo>
                                  <a:pt x="46" y="331"/>
                                </a:lnTo>
                                <a:lnTo>
                                  <a:pt x="48" y="314"/>
                                </a:lnTo>
                                <a:lnTo>
                                  <a:pt x="54" y="298"/>
                                </a:lnTo>
                                <a:lnTo>
                                  <a:pt x="52" y="296"/>
                                </a:lnTo>
                                <a:lnTo>
                                  <a:pt x="50" y="296"/>
                                </a:lnTo>
                                <a:lnTo>
                                  <a:pt x="45" y="294"/>
                                </a:lnTo>
                                <a:lnTo>
                                  <a:pt x="39" y="298"/>
                                </a:lnTo>
                                <a:lnTo>
                                  <a:pt x="31" y="306"/>
                                </a:lnTo>
                                <a:lnTo>
                                  <a:pt x="23" y="314"/>
                                </a:lnTo>
                                <a:lnTo>
                                  <a:pt x="15" y="321"/>
                                </a:lnTo>
                                <a:lnTo>
                                  <a:pt x="9" y="329"/>
                                </a:lnTo>
                                <a:lnTo>
                                  <a:pt x="2" y="337"/>
                                </a:lnTo>
                                <a:lnTo>
                                  <a:pt x="0" y="343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4" name="Volný tvar 206" descr="Part of leaf"/>
                        <wps:cNvSpPr>
                          <a:spLocks/>
                        </wps:cNvSpPr>
                        <wps:spPr bwMode="auto">
                          <a:xfrm>
                            <a:off x="1145" y="370"/>
                            <a:ext cx="349" cy="255"/>
                          </a:xfrm>
                          <a:custGeom>
                            <a:avLst/>
                            <a:gdLst>
                              <a:gd name="T0" fmla="*/ 37 w 349"/>
                              <a:gd name="T1" fmla="*/ 117 h 255"/>
                              <a:gd name="T2" fmla="*/ 47 w 349"/>
                              <a:gd name="T3" fmla="*/ 117 h 255"/>
                              <a:gd name="T4" fmla="*/ 55 w 349"/>
                              <a:gd name="T5" fmla="*/ 115 h 255"/>
                              <a:gd name="T6" fmla="*/ 47 w 349"/>
                              <a:gd name="T7" fmla="*/ 99 h 255"/>
                              <a:gd name="T8" fmla="*/ 39 w 349"/>
                              <a:gd name="T9" fmla="*/ 84 h 255"/>
                              <a:gd name="T10" fmla="*/ 31 w 349"/>
                              <a:gd name="T11" fmla="*/ 70 h 255"/>
                              <a:gd name="T12" fmla="*/ 25 w 349"/>
                              <a:gd name="T13" fmla="*/ 56 h 255"/>
                              <a:gd name="T14" fmla="*/ 18 w 349"/>
                              <a:gd name="T15" fmla="*/ 41 h 255"/>
                              <a:gd name="T16" fmla="*/ 12 w 349"/>
                              <a:gd name="T17" fmla="*/ 27 h 255"/>
                              <a:gd name="T18" fmla="*/ 6 w 349"/>
                              <a:gd name="T19" fmla="*/ 12 h 255"/>
                              <a:gd name="T20" fmla="*/ 0 w 349"/>
                              <a:gd name="T21" fmla="*/ 0 h 255"/>
                              <a:gd name="T22" fmla="*/ 22 w 349"/>
                              <a:gd name="T23" fmla="*/ 4 h 255"/>
                              <a:gd name="T24" fmla="*/ 53 w 349"/>
                              <a:gd name="T25" fmla="*/ 17 h 255"/>
                              <a:gd name="T26" fmla="*/ 86 w 349"/>
                              <a:gd name="T27" fmla="*/ 35 h 255"/>
                              <a:gd name="T28" fmla="*/ 125 w 349"/>
                              <a:gd name="T29" fmla="*/ 58 h 255"/>
                              <a:gd name="T30" fmla="*/ 160 w 349"/>
                              <a:gd name="T31" fmla="*/ 80 h 255"/>
                              <a:gd name="T32" fmla="*/ 195 w 349"/>
                              <a:gd name="T33" fmla="*/ 101 h 255"/>
                              <a:gd name="T34" fmla="*/ 222 w 349"/>
                              <a:gd name="T35" fmla="*/ 121 h 255"/>
                              <a:gd name="T36" fmla="*/ 242 w 349"/>
                              <a:gd name="T37" fmla="*/ 134 h 255"/>
                              <a:gd name="T38" fmla="*/ 255 w 349"/>
                              <a:gd name="T39" fmla="*/ 148 h 255"/>
                              <a:gd name="T40" fmla="*/ 269 w 349"/>
                              <a:gd name="T41" fmla="*/ 162 h 255"/>
                              <a:gd name="T42" fmla="*/ 283 w 349"/>
                              <a:gd name="T43" fmla="*/ 173 h 255"/>
                              <a:gd name="T44" fmla="*/ 296 w 349"/>
                              <a:gd name="T45" fmla="*/ 189 h 255"/>
                              <a:gd name="T46" fmla="*/ 310 w 349"/>
                              <a:gd name="T47" fmla="*/ 204 h 255"/>
                              <a:gd name="T48" fmla="*/ 322 w 349"/>
                              <a:gd name="T49" fmla="*/ 220 h 255"/>
                              <a:gd name="T50" fmla="*/ 335 w 349"/>
                              <a:gd name="T51" fmla="*/ 237 h 255"/>
                              <a:gd name="T52" fmla="*/ 349 w 349"/>
                              <a:gd name="T53" fmla="*/ 255 h 255"/>
                              <a:gd name="T54" fmla="*/ 314 w 349"/>
                              <a:gd name="T55" fmla="*/ 253 h 255"/>
                              <a:gd name="T56" fmla="*/ 279 w 349"/>
                              <a:gd name="T57" fmla="*/ 249 h 255"/>
                              <a:gd name="T58" fmla="*/ 240 w 349"/>
                              <a:gd name="T59" fmla="*/ 239 h 255"/>
                              <a:gd name="T60" fmla="*/ 203 w 349"/>
                              <a:gd name="T61" fmla="*/ 226 h 255"/>
                              <a:gd name="T62" fmla="*/ 166 w 349"/>
                              <a:gd name="T63" fmla="*/ 208 h 255"/>
                              <a:gd name="T64" fmla="*/ 131 w 349"/>
                              <a:gd name="T65" fmla="*/ 191 h 255"/>
                              <a:gd name="T66" fmla="*/ 98 w 349"/>
                              <a:gd name="T67" fmla="*/ 171 h 255"/>
                              <a:gd name="T68" fmla="*/ 70 w 349"/>
                              <a:gd name="T69" fmla="*/ 152 h 255"/>
                              <a:gd name="T70" fmla="*/ 61 w 349"/>
                              <a:gd name="T71" fmla="*/ 144 h 255"/>
                              <a:gd name="T72" fmla="*/ 55 w 349"/>
                              <a:gd name="T73" fmla="*/ 134 h 255"/>
                              <a:gd name="T74" fmla="*/ 45 w 349"/>
                              <a:gd name="T75" fmla="*/ 125 h 255"/>
                              <a:gd name="T76" fmla="*/ 37 w 349"/>
                              <a:gd name="T77" fmla="*/ 117 h 255"/>
                              <a:gd name="T78" fmla="*/ 37 w 349"/>
                              <a:gd name="T79" fmla="*/ 117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49" h="255">
                                <a:moveTo>
                                  <a:pt x="37" y="117"/>
                                </a:moveTo>
                                <a:lnTo>
                                  <a:pt x="47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99"/>
                                </a:lnTo>
                                <a:lnTo>
                                  <a:pt x="39" y="84"/>
                                </a:lnTo>
                                <a:lnTo>
                                  <a:pt x="31" y="70"/>
                                </a:lnTo>
                                <a:lnTo>
                                  <a:pt x="25" y="56"/>
                                </a:lnTo>
                                <a:lnTo>
                                  <a:pt x="18" y="41"/>
                                </a:lnTo>
                                <a:lnTo>
                                  <a:pt x="12" y="27"/>
                                </a:lnTo>
                                <a:lnTo>
                                  <a:pt x="6" y="12"/>
                                </a:lnTo>
                                <a:lnTo>
                                  <a:pt x="0" y="0"/>
                                </a:lnTo>
                                <a:lnTo>
                                  <a:pt x="22" y="4"/>
                                </a:lnTo>
                                <a:lnTo>
                                  <a:pt x="53" y="17"/>
                                </a:lnTo>
                                <a:lnTo>
                                  <a:pt x="86" y="35"/>
                                </a:lnTo>
                                <a:lnTo>
                                  <a:pt x="125" y="58"/>
                                </a:lnTo>
                                <a:lnTo>
                                  <a:pt x="160" y="80"/>
                                </a:lnTo>
                                <a:lnTo>
                                  <a:pt x="195" y="101"/>
                                </a:lnTo>
                                <a:lnTo>
                                  <a:pt x="222" y="121"/>
                                </a:lnTo>
                                <a:lnTo>
                                  <a:pt x="242" y="134"/>
                                </a:lnTo>
                                <a:lnTo>
                                  <a:pt x="255" y="148"/>
                                </a:lnTo>
                                <a:lnTo>
                                  <a:pt x="269" y="162"/>
                                </a:lnTo>
                                <a:lnTo>
                                  <a:pt x="283" y="173"/>
                                </a:lnTo>
                                <a:lnTo>
                                  <a:pt x="296" y="189"/>
                                </a:lnTo>
                                <a:lnTo>
                                  <a:pt x="310" y="204"/>
                                </a:lnTo>
                                <a:lnTo>
                                  <a:pt x="322" y="220"/>
                                </a:lnTo>
                                <a:lnTo>
                                  <a:pt x="335" y="237"/>
                                </a:lnTo>
                                <a:lnTo>
                                  <a:pt x="349" y="255"/>
                                </a:lnTo>
                                <a:lnTo>
                                  <a:pt x="314" y="253"/>
                                </a:lnTo>
                                <a:lnTo>
                                  <a:pt x="279" y="249"/>
                                </a:lnTo>
                                <a:lnTo>
                                  <a:pt x="240" y="239"/>
                                </a:lnTo>
                                <a:lnTo>
                                  <a:pt x="203" y="226"/>
                                </a:lnTo>
                                <a:lnTo>
                                  <a:pt x="166" y="208"/>
                                </a:lnTo>
                                <a:lnTo>
                                  <a:pt x="131" y="191"/>
                                </a:lnTo>
                                <a:lnTo>
                                  <a:pt x="98" y="171"/>
                                </a:lnTo>
                                <a:lnTo>
                                  <a:pt x="70" y="152"/>
                                </a:lnTo>
                                <a:lnTo>
                                  <a:pt x="61" y="144"/>
                                </a:lnTo>
                                <a:lnTo>
                                  <a:pt x="55" y="134"/>
                                </a:lnTo>
                                <a:lnTo>
                                  <a:pt x="45" y="125"/>
                                </a:lnTo>
                                <a:lnTo>
                                  <a:pt x="37" y="117"/>
                                </a:lnTo>
                                <a:lnTo>
                                  <a:pt x="37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5" name="Volný tvar 207" descr="Part of leaf"/>
                        <wps:cNvSpPr>
                          <a:spLocks/>
                        </wps:cNvSpPr>
                        <wps:spPr bwMode="auto">
                          <a:xfrm>
                            <a:off x="1574" y="1156"/>
                            <a:ext cx="134" cy="421"/>
                          </a:xfrm>
                          <a:custGeom>
                            <a:avLst/>
                            <a:gdLst>
                              <a:gd name="T0" fmla="*/ 113 w 134"/>
                              <a:gd name="T1" fmla="*/ 0 h 421"/>
                              <a:gd name="T2" fmla="*/ 122 w 134"/>
                              <a:gd name="T3" fmla="*/ 51 h 421"/>
                              <a:gd name="T4" fmla="*/ 130 w 134"/>
                              <a:gd name="T5" fmla="*/ 102 h 421"/>
                              <a:gd name="T6" fmla="*/ 132 w 134"/>
                              <a:gd name="T7" fmla="*/ 156 h 421"/>
                              <a:gd name="T8" fmla="*/ 134 w 134"/>
                              <a:gd name="T9" fmla="*/ 211 h 421"/>
                              <a:gd name="T10" fmla="*/ 130 w 134"/>
                              <a:gd name="T11" fmla="*/ 263 h 421"/>
                              <a:gd name="T12" fmla="*/ 124 w 134"/>
                              <a:gd name="T13" fmla="*/ 318 h 421"/>
                              <a:gd name="T14" fmla="*/ 118 w 134"/>
                              <a:gd name="T15" fmla="*/ 368 h 421"/>
                              <a:gd name="T16" fmla="*/ 113 w 134"/>
                              <a:gd name="T17" fmla="*/ 421 h 421"/>
                              <a:gd name="T18" fmla="*/ 111 w 134"/>
                              <a:gd name="T19" fmla="*/ 421 h 421"/>
                              <a:gd name="T20" fmla="*/ 109 w 134"/>
                              <a:gd name="T21" fmla="*/ 421 h 421"/>
                              <a:gd name="T22" fmla="*/ 107 w 134"/>
                              <a:gd name="T23" fmla="*/ 413 h 421"/>
                              <a:gd name="T24" fmla="*/ 107 w 134"/>
                              <a:gd name="T25" fmla="*/ 405 h 421"/>
                              <a:gd name="T26" fmla="*/ 105 w 134"/>
                              <a:gd name="T27" fmla="*/ 394 h 421"/>
                              <a:gd name="T28" fmla="*/ 105 w 134"/>
                              <a:gd name="T29" fmla="*/ 382 h 421"/>
                              <a:gd name="T30" fmla="*/ 103 w 134"/>
                              <a:gd name="T31" fmla="*/ 368 h 421"/>
                              <a:gd name="T32" fmla="*/ 101 w 134"/>
                              <a:gd name="T33" fmla="*/ 359 h 421"/>
                              <a:gd name="T34" fmla="*/ 99 w 134"/>
                              <a:gd name="T35" fmla="*/ 351 h 421"/>
                              <a:gd name="T36" fmla="*/ 97 w 134"/>
                              <a:gd name="T37" fmla="*/ 351 h 421"/>
                              <a:gd name="T38" fmla="*/ 91 w 134"/>
                              <a:gd name="T39" fmla="*/ 357 h 421"/>
                              <a:gd name="T40" fmla="*/ 85 w 134"/>
                              <a:gd name="T41" fmla="*/ 364 h 421"/>
                              <a:gd name="T42" fmla="*/ 78 w 134"/>
                              <a:gd name="T43" fmla="*/ 351 h 421"/>
                              <a:gd name="T44" fmla="*/ 74 w 134"/>
                              <a:gd name="T45" fmla="*/ 339 h 421"/>
                              <a:gd name="T46" fmla="*/ 70 w 134"/>
                              <a:gd name="T47" fmla="*/ 324 h 421"/>
                              <a:gd name="T48" fmla="*/ 68 w 134"/>
                              <a:gd name="T49" fmla="*/ 308 h 421"/>
                              <a:gd name="T50" fmla="*/ 64 w 134"/>
                              <a:gd name="T51" fmla="*/ 292 h 421"/>
                              <a:gd name="T52" fmla="*/ 60 w 134"/>
                              <a:gd name="T53" fmla="*/ 279 h 421"/>
                              <a:gd name="T54" fmla="*/ 58 w 134"/>
                              <a:gd name="T55" fmla="*/ 263 h 421"/>
                              <a:gd name="T56" fmla="*/ 54 w 134"/>
                              <a:gd name="T57" fmla="*/ 253 h 421"/>
                              <a:gd name="T58" fmla="*/ 50 w 134"/>
                              <a:gd name="T59" fmla="*/ 252 h 421"/>
                              <a:gd name="T60" fmla="*/ 42 w 134"/>
                              <a:gd name="T61" fmla="*/ 255 h 421"/>
                              <a:gd name="T62" fmla="*/ 37 w 134"/>
                              <a:gd name="T63" fmla="*/ 257 h 421"/>
                              <a:gd name="T64" fmla="*/ 29 w 134"/>
                              <a:gd name="T65" fmla="*/ 261 h 421"/>
                              <a:gd name="T66" fmla="*/ 21 w 134"/>
                              <a:gd name="T67" fmla="*/ 267 h 421"/>
                              <a:gd name="T68" fmla="*/ 13 w 134"/>
                              <a:gd name="T69" fmla="*/ 271 h 421"/>
                              <a:gd name="T70" fmla="*/ 5 w 134"/>
                              <a:gd name="T71" fmla="*/ 273 h 421"/>
                              <a:gd name="T72" fmla="*/ 2 w 134"/>
                              <a:gd name="T73" fmla="*/ 279 h 421"/>
                              <a:gd name="T74" fmla="*/ 0 w 134"/>
                              <a:gd name="T75" fmla="*/ 253 h 421"/>
                              <a:gd name="T76" fmla="*/ 5 w 134"/>
                              <a:gd name="T77" fmla="*/ 220 h 421"/>
                              <a:gd name="T78" fmla="*/ 19 w 134"/>
                              <a:gd name="T79" fmla="*/ 180 h 421"/>
                              <a:gd name="T80" fmla="*/ 37 w 134"/>
                              <a:gd name="T81" fmla="*/ 135 h 421"/>
                              <a:gd name="T82" fmla="*/ 58 w 134"/>
                              <a:gd name="T83" fmla="*/ 90 h 421"/>
                              <a:gd name="T84" fmla="*/ 78 w 134"/>
                              <a:gd name="T85" fmla="*/ 51 h 421"/>
                              <a:gd name="T86" fmla="*/ 95 w 134"/>
                              <a:gd name="T87" fmla="*/ 18 h 421"/>
                              <a:gd name="T88" fmla="*/ 113 w 134"/>
                              <a:gd name="T89" fmla="*/ 0 h 421"/>
                              <a:gd name="T90" fmla="*/ 113 w 134"/>
                              <a:gd name="T91" fmla="*/ 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4" h="421">
                                <a:moveTo>
                                  <a:pt x="113" y="0"/>
                                </a:moveTo>
                                <a:lnTo>
                                  <a:pt x="122" y="51"/>
                                </a:lnTo>
                                <a:lnTo>
                                  <a:pt x="130" y="102"/>
                                </a:lnTo>
                                <a:lnTo>
                                  <a:pt x="132" y="156"/>
                                </a:lnTo>
                                <a:lnTo>
                                  <a:pt x="134" y="211"/>
                                </a:lnTo>
                                <a:lnTo>
                                  <a:pt x="130" y="263"/>
                                </a:lnTo>
                                <a:lnTo>
                                  <a:pt x="124" y="318"/>
                                </a:lnTo>
                                <a:lnTo>
                                  <a:pt x="118" y="368"/>
                                </a:lnTo>
                                <a:lnTo>
                                  <a:pt x="113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09" y="421"/>
                                </a:lnTo>
                                <a:lnTo>
                                  <a:pt x="107" y="413"/>
                                </a:lnTo>
                                <a:lnTo>
                                  <a:pt x="107" y="405"/>
                                </a:lnTo>
                                <a:lnTo>
                                  <a:pt x="105" y="394"/>
                                </a:lnTo>
                                <a:lnTo>
                                  <a:pt x="105" y="382"/>
                                </a:lnTo>
                                <a:lnTo>
                                  <a:pt x="103" y="368"/>
                                </a:lnTo>
                                <a:lnTo>
                                  <a:pt x="101" y="359"/>
                                </a:lnTo>
                                <a:lnTo>
                                  <a:pt x="99" y="351"/>
                                </a:lnTo>
                                <a:lnTo>
                                  <a:pt x="97" y="351"/>
                                </a:lnTo>
                                <a:lnTo>
                                  <a:pt x="91" y="357"/>
                                </a:lnTo>
                                <a:lnTo>
                                  <a:pt x="85" y="364"/>
                                </a:lnTo>
                                <a:lnTo>
                                  <a:pt x="78" y="351"/>
                                </a:lnTo>
                                <a:lnTo>
                                  <a:pt x="74" y="339"/>
                                </a:lnTo>
                                <a:lnTo>
                                  <a:pt x="70" y="324"/>
                                </a:lnTo>
                                <a:lnTo>
                                  <a:pt x="68" y="308"/>
                                </a:lnTo>
                                <a:lnTo>
                                  <a:pt x="64" y="292"/>
                                </a:lnTo>
                                <a:lnTo>
                                  <a:pt x="60" y="279"/>
                                </a:lnTo>
                                <a:lnTo>
                                  <a:pt x="58" y="263"/>
                                </a:lnTo>
                                <a:lnTo>
                                  <a:pt x="54" y="253"/>
                                </a:lnTo>
                                <a:lnTo>
                                  <a:pt x="50" y="252"/>
                                </a:lnTo>
                                <a:lnTo>
                                  <a:pt x="42" y="255"/>
                                </a:lnTo>
                                <a:lnTo>
                                  <a:pt x="37" y="257"/>
                                </a:lnTo>
                                <a:lnTo>
                                  <a:pt x="29" y="261"/>
                                </a:lnTo>
                                <a:lnTo>
                                  <a:pt x="21" y="267"/>
                                </a:lnTo>
                                <a:lnTo>
                                  <a:pt x="13" y="271"/>
                                </a:lnTo>
                                <a:lnTo>
                                  <a:pt x="5" y="273"/>
                                </a:lnTo>
                                <a:lnTo>
                                  <a:pt x="2" y="279"/>
                                </a:lnTo>
                                <a:lnTo>
                                  <a:pt x="0" y="253"/>
                                </a:lnTo>
                                <a:lnTo>
                                  <a:pt x="5" y="220"/>
                                </a:lnTo>
                                <a:lnTo>
                                  <a:pt x="19" y="180"/>
                                </a:lnTo>
                                <a:lnTo>
                                  <a:pt x="37" y="135"/>
                                </a:lnTo>
                                <a:lnTo>
                                  <a:pt x="58" y="90"/>
                                </a:lnTo>
                                <a:lnTo>
                                  <a:pt x="78" y="51"/>
                                </a:lnTo>
                                <a:lnTo>
                                  <a:pt x="95" y="18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6" name="Volný tvar 208" descr="Part of leaf"/>
                        <wps:cNvSpPr>
                          <a:spLocks/>
                        </wps:cNvSpPr>
                        <wps:spPr bwMode="auto">
                          <a:xfrm>
                            <a:off x="1159" y="343"/>
                            <a:ext cx="210" cy="138"/>
                          </a:xfrm>
                          <a:custGeom>
                            <a:avLst/>
                            <a:gdLst>
                              <a:gd name="T0" fmla="*/ 0 w 210"/>
                              <a:gd name="T1" fmla="*/ 15 h 138"/>
                              <a:gd name="T2" fmla="*/ 15 w 210"/>
                              <a:gd name="T3" fmla="*/ 6 h 138"/>
                              <a:gd name="T4" fmla="*/ 33 w 210"/>
                              <a:gd name="T5" fmla="*/ 0 h 138"/>
                              <a:gd name="T6" fmla="*/ 50 w 210"/>
                              <a:gd name="T7" fmla="*/ 2 h 138"/>
                              <a:gd name="T8" fmla="*/ 70 w 210"/>
                              <a:gd name="T9" fmla="*/ 7 h 138"/>
                              <a:gd name="T10" fmla="*/ 85 w 210"/>
                              <a:gd name="T11" fmla="*/ 15 h 138"/>
                              <a:gd name="T12" fmla="*/ 103 w 210"/>
                              <a:gd name="T13" fmla="*/ 21 h 138"/>
                              <a:gd name="T14" fmla="*/ 119 w 210"/>
                              <a:gd name="T15" fmla="*/ 29 h 138"/>
                              <a:gd name="T16" fmla="*/ 134 w 210"/>
                              <a:gd name="T17" fmla="*/ 37 h 138"/>
                              <a:gd name="T18" fmla="*/ 138 w 210"/>
                              <a:gd name="T19" fmla="*/ 27 h 138"/>
                              <a:gd name="T20" fmla="*/ 138 w 210"/>
                              <a:gd name="T21" fmla="*/ 19 h 138"/>
                              <a:gd name="T22" fmla="*/ 138 w 210"/>
                              <a:gd name="T23" fmla="*/ 11 h 138"/>
                              <a:gd name="T24" fmla="*/ 138 w 210"/>
                              <a:gd name="T25" fmla="*/ 6 h 138"/>
                              <a:gd name="T26" fmla="*/ 146 w 210"/>
                              <a:gd name="T27" fmla="*/ 11 h 138"/>
                              <a:gd name="T28" fmla="*/ 156 w 210"/>
                              <a:gd name="T29" fmla="*/ 23 h 138"/>
                              <a:gd name="T30" fmla="*/ 167 w 210"/>
                              <a:gd name="T31" fmla="*/ 41 h 138"/>
                              <a:gd name="T32" fmla="*/ 177 w 210"/>
                              <a:gd name="T33" fmla="*/ 62 h 138"/>
                              <a:gd name="T34" fmla="*/ 187 w 210"/>
                              <a:gd name="T35" fmla="*/ 83 h 138"/>
                              <a:gd name="T36" fmla="*/ 198 w 210"/>
                              <a:gd name="T37" fmla="*/ 105 h 138"/>
                              <a:gd name="T38" fmla="*/ 204 w 210"/>
                              <a:gd name="T39" fmla="*/ 122 h 138"/>
                              <a:gd name="T40" fmla="*/ 210 w 210"/>
                              <a:gd name="T41" fmla="*/ 138 h 138"/>
                              <a:gd name="T42" fmla="*/ 204 w 210"/>
                              <a:gd name="T43" fmla="*/ 136 h 138"/>
                              <a:gd name="T44" fmla="*/ 202 w 210"/>
                              <a:gd name="T45" fmla="*/ 134 h 138"/>
                              <a:gd name="T46" fmla="*/ 196 w 210"/>
                              <a:gd name="T47" fmla="*/ 132 h 138"/>
                              <a:gd name="T48" fmla="*/ 191 w 210"/>
                              <a:gd name="T49" fmla="*/ 128 h 138"/>
                              <a:gd name="T50" fmla="*/ 185 w 210"/>
                              <a:gd name="T51" fmla="*/ 124 h 138"/>
                              <a:gd name="T52" fmla="*/ 177 w 210"/>
                              <a:gd name="T53" fmla="*/ 120 h 138"/>
                              <a:gd name="T54" fmla="*/ 156 w 210"/>
                              <a:gd name="T55" fmla="*/ 103 h 138"/>
                              <a:gd name="T56" fmla="*/ 134 w 210"/>
                              <a:gd name="T57" fmla="*/ 87 h 138"/>
                              <a:gd name="T58" fmla="*/ 111 w 210"/>
                              <a:gd name="T59" fmla="*/ 76 h 138"/>
                              <a:gd name="T60" fmla="*/ 87 w 210"/>
                              <a:gd name="T61" fmla="*/ 64 h 138"/>
                              <a:gd name="T62" fmla="*/ 64 w 210"/>
                              <a:gd name="T63" fmla="*/ 50 h 138"/>
                              <a:gd name="T64" fmla="*/ 41 w 210"/>
                              <a:gd name="T65" fmla="*/ 39 h 138"/>
                              <a:gd name="T66" fmla="*/ 19 w 210"/>
                              <a:gd name="T67" fmla="*/ 27 h 138"/>
                              <a:gd name="T68" fmla="*/ 0 w 210"/>
                              <a:gd name="T69" fmla="*/ 15 h 138"/>
                              <a:gd name="T70" fmla="*/ 0 w 210"/>
                              <a:gd name="T71" fmla="*/ 15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10" h="138">
                                <a:moveTo>
                                  <a:pt x="0" y="15"/>
                                </a:moveTo>
                                <a:lnTo>
                                  <a:pt x="15" y="6"/>
                                </a:lnTo>
                                <a:lnTo>
                                  <a:pt x="33" y="0"/>
                                </a:lnTo>
                                <a:lnTo>
                                  <a:pt x="50" y="2"/>
                                </a:lnTo>
                                <a:lnTo>
                                  <a:pt x="70" y="7"/>
                                </a:lnTo>
                                <a:lnTo>
                                  <a:pt x="85" y="15"/>
                                </a:lnTo>
                                <a:lnTo>
                                  <a:pt x="103" y="21"/>
                                </a:lnTo>
                                <a:lnTo>
                                  <a:pt x="119" y="29"/>
                                </a:lnTo>
                                <a:lnTo>
                                  <a:pt x="134" y="37"/>
                                </a:lnTo>
                                <a:lnTo>
                                  <a:pt x="138" y="27"/>
                                </a:lnTo>
                                <a:lnTo>
                                  <a:pt x="138" y="19"/>
                                </a:lnTo>
                                <a:lnTo>
                                  <a:pt x="138" y="11"/>
                                </a:lnTo>
                                <a:lnTo>
                                  <a:pt x="138" y="6"/>
                                </a:lnTo>
                                <a:lnTo>
                                  <a:pt x="146" y="11"/>
                                </a:lnTo>
                                <a:lnTo>
                                  <a:pt x="156" y="23"/>
                                </a:lnTo>
                                <a:lnTo>
                                  <a:pt x="167" y="41"/>
                                </a:lnTo>
                                <a:lnTo>
                                  <a:pt x="177" y="62"/>
                                </a:lnTo>
                                <a:lnTo>
                                  <a:pt x="187" y="83"/>
                                </a:lnTo>
                                <a:lnTo>
                                  <a:pt x="198" y="105"/>
                                </a:lnTo>
                                <a:lnTo>
                                  <a:pt x="204" y="122"/>
                                </a:lnTo>
                                <a:lnTo>
                                  <a:pt x="210" y="138"/>
                                </a:lnTo>
                                <a:lnTo>
                                  <a:pt x="204" y="136"/>
                                </a:lnTo>
                                <a:lnTo>
                                  <a:pt x="202" y="134"/>
                                </a:lnTo>
                                <a:lnTo>
                                  <a:pt x="196" y="132"/>
                                </a:lnTo>
                                <a:lnTo>
                                  <a:pt x="191" y="128"/>
                                </a:lnTo>
                                <a:lnTo>
                                  <a:pt x="185" y="124"/>
                                </a:lnTo>
                                <a:lnTo>
                                  <a:pt x="177" y="120"/>
                                </a:lnTo>
                                <a:lnTo>
                                  <a:pt x="156" y="103"/>
                                </a:lnTo>
                                <a:lnTo>
                                  <a:pt x="134" y="87"/>
                                </a:lnTo>
                                <a:lnTo>
                                  <a:pt x="111" y="76"/>
                                </a:lnTo>
                                <a:lnTo>
                                  <a:pt x="87" y="64"/>
                                </a:lnTo>
                                <a:lnTo>
                                  <a:pt x="64" y="50"/>
                                </a:lnTo>
                                <a:lnTo>
                                  <a:pt x="41" y="39"/>
                                </a:lnTo>
                                <a:lnTo>
                                  <a:pt x="19" y="27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7" name="Volný tvar 209" descr="Part of leaf"/>
                        <wps:cNvSpPr>
                          <a:spLocks/>
                        </wps:cNvSpPr>
                        <wps:spPr bwMode="auto">
                          <a:xfrm>
                            <a:off x="1689" y="1262"/>
                            <a:ext cx="118" cy="332"/>
                          </a:xfrm>
                          <a:custGeom>
                            <a:avLst/>
                            <a:gdLst>
                              <a:gd name="T0" fmla="*/ 0 w 118"/>
                              <a:gd name="T1" fmla="*/ 329 h 332"/>
                              <a:gd name="T2" fmla="*/ 1 w 118"/>
                              <a:gd name="T3" fmla="*/ 303 h 332"/>
                              <a:gd name="T4" fmla="*/ 7 w 118"/>
                              <a:gd name="T5" fmla="*/ 260 h 332"/>
                              <a:gd name="T6" fmla="*/ 13 w 118"/>
                              <a:gd name="T7" fmla="*/ 208 h 332"/>
                              <a:gd name="T8" fmla="*/ 19 w 118"/>
                              <a:gd name="T9" fmla="*/ 151 h 332"/>
                              <a:gd name="T10" fmla="*/ 21 w 118"/>
                              <a:gd name="T11" fmla="*/ 95 h 332"/>
                              <a:gd name="T12" fmla="*/ 25 w 118"/>
                              <a:gd name="T13" fmla="*/ 46 h 332"/>
                              <a:gd name="T14" fmla="*/ 25 w 118"/>
                              <a:gd name="T15" fmla="*/ 11 h 332"/>
                              <a:gd name="T16" fmla="*/ 23 w 118"/>
                              <a:gd name="T17" fmla="*/ 0 h 332"/>
                              <a:gd name="T18" fmla="*/ 33 w 118"/>
                              <a:gd name="T19" fmla="*/ 9 h 332"/>
                              <a:gd name="T20" fmla="*/ 48 w 118"/>
                              <a:gd name="T21" fmla="*/ 29 h 332"/>
                              <a:gd name="T22" fmla="*/ 66 w 118"/>
                              <a:gd name="T23" fmla="*/ 50 h 332"/>
                              <a:gd name="T24" fmla="*/ 83 w 118"/>
                              <a:gd name="T25" fmla="*/ 77 h 332"/>
                              <a:gd name="T26" fmla="*/ 99 w 118"/>
                              <a:gd name="T27" fmla="*/ 105 h 332"/>
                              <a:gd name="T28" fmla="*/ 111 w 118"/>
                              <a:gd name="T29" fmla="*/ 130 h 332"/>
                              <a:gd name="T30" fmla="*/ 118 w 118"/>
                              <a:gd name="T31" fmla="*/ 149 h 332"/>
                              <a:gd name="T32" fmla="*/ 118 w 118"/>
                              <a:gd name="T33" fmla="*/ 165 h 332"/>
                              <a:gd name="T34" fmla="*/ 109 w 118"/>
                              <a:gd name="T35" fmla="*/ 159 h 332"/>
                              <a:gd name="T36" fmla="*/ 103 w 118"/>
                              <a:gd name="T37" fmla="*/ 155 h 332"/>
                              <a:gd name="T38" fmla="*/ 97 w 118"/>
                              <a:gd name="T39" fmla="*/ 153 h 332"/>
                              <a:gd name="T40" fmla="*/ 89 w 118"/>
                              <a:gd name="T41" fmla="*/ 157 h 332"/>
                              <a:gd name="T42" fmla="*/ 89 w 118"/>
                              <a:gd name="T43" fmla="*/ 161 h 332"/>
                              <a:gd name="T44" fmla="*/ 89 w 118"/>
                              <a:gd name="T45" fmla="*/ 175 h 332"/>
                              <a:gd name="T46" fmla="*/ 87 w 118"/>
                              <a:gd name="T47" fmla="*/ 190 h 332"/>
                              <a:gd name="T48" fmla="*/ 85 w 118"/>
                              <a:gd name="T49" fmla="*/ 212 h 332"/>
                              <a:gd name="T50" fmla="*/ 79 w 118"/>
                              <a:gd name="T51" fmla="*/ 227 h 332"/>
                              <a:gd name="T52" fmla="*/ 75 w 118"/>
                              <a:gd name="T53" fmla="*/ 239 h 332"/>
                              <a:gd name="T54" fmla="*/ 70 w 118"/>
                              <a:gd name="T55" fmla="*/ 243 h 332"/>
                              <a:gd name="T56" fmla="*/ 64 w 118"/>
                              <a:gd name="T57" fmla="*/ 239 h 332"/>
                              <a:gd name="T58" fmla="*/ 58 w 118"/>
                              <a:gd name="T59" fmla="*/ 245 h 332"/>
                              <a:gd name="T60" fmla="*/ 58 w 118"/>
                              <a:gd name="T61" fmla="*/ 258 h 332"/>
                              <a:gd name="T62" fmla="*/ 52 w 118"/>
                              <a:gd name="T63" fmla="*/ 268 h 332"/>
                              <a:gd name="T64" fmla="*/ 44 w 118"/>
                              <a:gd name="T65" fmla="*/ 280 h 332"/>
                              <a:gd name="T66" fmla="*/ 38 w 118"/>
                              <a:gd name="T67" fmla="*/ 290 h 332"/>
                              <a:gd name="T68" fmla="*/ 35 w 118"/>
                              <a:gd name="T69" fmla="*/ 299 h 332"/>
                              <a:gd name="T70" fmla="*/ 27 w 118"/>
                              <a:gd name="T71" fmla="*/ 305 h 332"/>
                              <a:gd name="T72" fmla="*/ 19 w 118"/>
                              <a:gd name="T73" fmla="*/ 315 h 332"/>
                              <a:gd name="T74" fmla="*/ 11 w 118"/>
                              <a:gd name="T75" fmla="*/ 323 h 332"/>
                              <a:gd name="T76" fmla="*/ 3 w 118"/>
                              <a:gd name="T77" fmla="*/ 332 h 332"/>
                              <a:gd name="T78" fmla="*/ 0 w 118"/>
                              <a:gd name="T79" fmla="*/ 329 h 332"/>
                              <a:gd name="T80" fmla="*/ 0 w 118"/>
                              <a:gd name="T81" fmla="*/ 32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8" h="332">
                                <a:moveTo>
                                  <a:pt x="0" y="329"/>
                                </a:moveTo>
                                <a:lnTo>
                                  <a:pt x="1" y="303"/>
                                </a:lnTo>
                                <a:lnTo>
                                  <a:pt x="7" y="260"/>
                                </a:lnTo>
                                <a:lnTo>
                                  <a:pt x="13" y="208"/>
                                </a:lnTo>
                                <a:lnTo>
                                  <a:pt x="19" y="151"/>
                                </a:lnTo>
                                <a:lnTo>
                                  <a:pt x="21" y="95"/>
                                </a:lnTo>
                                <a:lnTo>
                                  <a:pt x="25" y="46"/>
                                </a:lnTo>
                                <a:lnTo>
                                  <a:pt x="25" y="11"/>
                                </a:lnTo>
                                <a:lnTo>
                                  <a:pt x="23" y="0"/>
                                </a:lnTo>
                                <a:lnTo>
                                  <a:pt x="33" y="9"/>
                                </a:lnTo>
                                <a:lnTo>
                                  <a:pt x="48" y="29"/>
                                </a:lnTo>
                                <a:lnTo>
                                  <a:pt x="66" y="50"/>
                                </a:lnTo>
                                <a:lnTo>
                                  <a:pt x="83" y="77"/>
                                </a:lnTo>
                                <a:lnTo>
                                  <a:pt x="99" y="105"/>
                                </a:lnTo>
                                <a:lnTo>
                                  <a:pt x="111" y="130"/>
                                </a:lnTo>
                                <a:lnTo>
                                  <a:pt x="118" y="149"/>
                                </a:lnTo>
                                <a:lnTo>
                                  <a:pt x="118" y="165"/>
                                </a:lnTo>
                                <a:lnTo>
                                  <a:pt x="109" y="159"/>
                                </a:lnTo>
                                <a:lnTo>
                                  <a:pt x="103" y="155"/>
                                </a:lnTo>
                                <a:lnTo>
                                  <a:pt x="97" y="153"/>
                                </a:lnTo>
                                <a:lnTo>
                                  <a:pt x="89" y="157"/>
                                </a:lnTo>
                                <a:lnTo>
                                  <a:pt x="89" y="161"/>
                                </a:lnTo>
                                <a:lnTo>
                                  <a:pt x="89" y="175"/>
                                </a:lnTo>
                                <a:lnTo>
                                  <a:pt x="87" y="190"/>
                                </a:lnTo>
                                <a:lnTo>
                                  <a:pt x="85" y="212"/>
                                </a:lnTo>
                                <a:lnTo>
                                  <a:pt x="79" y="227"/>
                                </a:lnTo>
                                <a:lnTo>
                                  <a:pt x="75" y="239"/>
                                </a:lnTo>
                                <a:lnTo>
                                  <a:pt x="70" y="243"/>
                                </a:lnTo>
                                <a:lnTo>
                                  <a:pt x="64" y="239"/>
                                </a:lnTo>
                                <a:lnTo>
                                  <a:pt x="58" y="245"/>
                                </a:lnTo>
                                <a:lnTo>
                                  <a:pt x="58" y="258"/>
                                </a:lnTo>
                                <a:lnTo>
                                  <a:pt x="52" y="268"/>
                                </a:lnTo>
                                <a:lnTo>
                                  <a:pt x="44" y="280"/>
                                </a:lnTo>
                                <a:lnTo>
                                  <a:pt x="38" y="290"/>
                                </a:lnTo>
                                <a:lnTo>
                                  <a:pt x="35" y="299"/>
                                </a:lnTo>
                                <a:lnTo>
                                  <a:pt x="27" y="305"/>
                                </a:lnTo>
                                <a:lnTo>
                                  <a:pt x="19" y="315"/>
                                </a:lnTo>
                                <a:lnTo>
                                  <a:pt x="11" y="323"/>
                                </a:lnTo>
                                <a:lnTo>
                                  <a:pt x="3" y="332"/>
                                </a:lnTo>
                                <a:lnTo>
                                  <a:pt x="0" y="329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8" name="Volný tvar 210" descr="Part of leaf"/>
                        <wps:cNvSpPr>
                          <a:spLocks/>
                        </wps:cNvSpPr>
                        <wps:spPr bwMode="auto">
                          <a:xfrm>
                            <a:off x="1309" y="349"/>
                            <a:ext cx="224" cy="319"/>
                          </a:xfrm>
                          <a:custGeom>
                            <a:avLst/>
                            <a:gdLst>
                              <a:gd name="T0" fmla="*/ 0 w 224"/>
                              <a:gd name="T1" fmla="*/ 3 h 319"/>
                              <a:gd name="T2" fmla="*/ 0 w 224"/>
                              <a:gd name="T3" fmla="*/ 1 h 319"/>
                              <a:gd name="T4" fmla="*/ 0 w 224"/>
                              <a:gd name="T5" fmla="*/ 0 h 319"/>
                              <a:gd name="T6" fmla="*/ 6 w 224"/>
                              <a:gd name="T7" fmla="*/ 0 h 319"/>
                              <a:gd name="T8" fmla="*/ 17 w 224"/>
                              <a:gd name="T9" fmla="*/ 5 h 319"/>
                              <a:gd name="T10" fmla="*/ 31 w 224"/>
                              <a:gd name="T11" fmla="*/ 15 h 319"/>
                              <a:gd name="T12" fmla="*/ 48 w 224"/>
                              <a:gd name="T13" fmla="*/ 27 h 319"/>
                              <a:gd name="T14" fmla="*/ 66 w 224"/>
                              <a:gd name="T15" fmla="*/ 37 h 319"/>
                              <a:gd name="T16" fmla="*/ 84 w 224"/>
                              <a:gd name="T17" fmla="*/ 44 h 319"/>
                              <a:gd name="T18" fmla="*/ 97 w 224"/>
                              <a:gd name="T19" fmla="*/ 48 h 319"/>
                              <a:gd name="T20" fmla="*/ 111 w 224"/>
                              <a:gd name="T21" fmla="*/ 44 h 319"/>
                              <a:gd name="T22" fmla="*/ 111 w 224"/>
                              <a:gd name="T23" fmla="*/ 38 h 319"/>
                              <a:gd name="T24" fmla="*/ 109 w 224"/>
                              <a:gd name="T25" fmla="*/ 35 h 319"/>
                              <a:gd name="T26" fmla="*/ 119 w 224"/>
                              <a:gd name="T27" fmla="*/ 37 h 319"/>
                              <a:gd name="T28" fmla="*/ 132 w 224"/>
                              <a:gd name="T29" fmla="*/ 48 h 319"/>
                              <a:gd name="T30" fmla="*/ 146 w 224"/>
                              <a:gd name="T31" fmla="*/ 66 h 319"/>
                              <a:gd name="T32" fmla="*/ 161 w 224"/>
                              <a:gd name="T33" fmla="*/ 89 h 319"/>
                              <a:gd name="T34" fmla="*/ 173 w 224"/>
                              <a:gd name="T35" fmla="*/ 112 h 319"/>
                              <a:gd name="T36" fmla="*/ 185 w 224"/>
                              <a:gd name="T37" fmla="*/ 136 h 319"/>
                              <a:gd name="T38" fmla="*/ 193 w 224"/>
                              <a:gd name="T39" fmla="*/ 153 h 319"/>
                              <a:gd name="T40" fmla="*/ 198 w 224"/>
                              <a:gd name="T41" fmla="*/ 165 h 319"/>
                              <a:gd name="T42" fmla="*/ 200 w 224"/>
                              <a:gd name="T43" fmla="*/ 175 h 319"/>
                              <a:gd name="T44" fmla="*/ 206 w 224"/>
                              <a:gd name="T45" fmla="*/ 192 h 319"/>
                              <a:gd name="T46" fmla="*/ 210 w 224"/>
                              <a:gd name="T47" fmla="*/ 218 h 319"/>
                              <a:gd name="T48" fmla="*/ 216 w 224"/>
                              <a:gd name="T49" fmla="*/ 247 h 319"/>
                              <a:gd name="T50" fmla="*/ 220 w 224"/>
                              <a:gd name="T51" fmla="*/ 272 h 319"/>
                              <a:gd name="T52" fmla="*/ 224 w 224"/>
                              <a:gd name="T53" fmla="*/ 297 h 319"/>
                              <a:gd name="T54" fmla="*/ 224 w 224"/>
                              <a:gd name="T55" fmla="*/ 311 h 319"/>
                              <a:gd name="T56" fmla="*/ 220 w 224"/>
                              <a:gd name="T57" fmla="*/ 319 h 319"/>
                              <a:gd name="T58" fmla="*/ 206 w 224"/>
                              <a:gd name="T59" fmla="*/ 293 h 319"/>
                              <a:gd name="T60" fmla="*/ 193 w 224"/>
                              <a:gd name="T61" fmla="*/ 274 h 319"/>
                              <a:gd name="T62" fmla="*/ 179 w 224"/>
                              <a:gd name="T63" fmla="*/ 253 h 319"/>
                              <a:gd name="T64" fmla="*/ 165 w 224"/>
                              <a:gd name="T65" fmla="*/ 235 h 319"/>
                              <a:gd name="T66" fmla="*/ 150 w 224"/>
                              <a:gd name="T67" fmla="*/ 216 h 319"/>
                              <a:gd name="T68" fmla="*/ 132 w 224"/>
                              <a:gd name="T69" fmla="*/ 198 h 319"/>
                              <a:gd name="T70" fmla="*/ 115 w 224"/>
                              <a:gd name="T71" fmla="*/ 181 h 319"/>
                              <a:gd name="T72" fmla="*/ 99 w 224"/>
                              <a:gd name="T73" fmla="*/ 163 h 319"/>
                              <a:gd name="T74" fmla="*/ 89 w 224"/>
                              <a:gd name="T75" fmla="*/ 155 h 319"/>
                              <a:gd name="T76" fmla="*/ 84 w 224"/>
                              <a:gd name="T77" fmla="*/ 151 h 319"/>
                              <a:gd name="T78" fmla="*/ 78 w 224"/>
                              <a:gd name="T79" fmla="*/ 149 h 319"/>
                              <a:gd name="T80" fmla="*/ 76 w 224"/>
                              <a:gd name="T81" fmla="*/ 146 h 319"/>
                              <a:gd name="T82" fmla="*/ 70 w 224"/>
                              <a:gd name="T83" fmla="*/ 142 h 319"/>
                              <a:gd name="T84" fmla="*/ 66 w 224"/>
                              <a:gd name="T85" fmla="*/ 138 h 319"/>
                              <a:gd name="T86" fmla="*/ 58 w 224"/>
                              <a:gd name="T87" fmla="*/ 118 h 319"/>
                              <a:gd name="T88" fmla="*/ 52 w 224"/>
                              <a:gd name="T89" fmla="*/ 101 h 319"/>
                              <a:gd name="T90" fmla="*/ 45 w 224"/>
                              <a:gd name="T91" fmla="*/ 83 h 319"/>
                              <a:gd name="T92" fmla="*/ 37 w 224"/>
                              <a:gd name="T93" fmla="*/ 68 h 319"/>
                              <a:gd name="T94" fmla="*/ 27 w 224"/>
                              <a:gd name="T95" fmla="*/ 50 h 319"/>
                              <a:gd name="T96" fmla="*/ 19 w 224"/>
                              <a:gd name="T97" fmla="*/ 35 h 319"/>
                              <a:gd name="T98" fmla="*/ 9 w 224"/>
                              <a:gd name="T99" fmla="*/ 19 h 319"/>
                              <a:gd name="T100" fmla="*/ 0 w 224"/>
                              <a:gd name="T101" fmla="*/ 3 h 319"/>
                              <a:gd name="T102" fmla="*/ 0 w 224"/>
                              <a:gd name="T103" fmla="*/ 3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4" h="319">
                                <a:moveTo>
                                  <a:pt x="0" y="3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7" y="5"/>
                                </a:lnTo>
                                <a:lnTo>
                                  <a:pt x="31" y="15"/>
                                </a:lnTo>
                                <a:lnTo>
                                  <a:pt x="48" y="27"/>
                                </a:lnTo>
                                <a:lnTo>
                                  <a:pt x="66" y="37"/>
                                </a:lnTo>
                                <a:lnTo>
                                  <a:pt x="84" y="44"/>
                                </a:lnTo>
                                <a:lnTo>
                                  <a:pt x="97" y="48"/>
                                </a:lnTo>
                                <a:lnTo>
                                  <a:pt x="111" y="44"/>
                                </a:lnTo>
                                <a:lnTo>
                                  <a:pt x="111" y="38"/>
                                </a:lnTo>
                                <a:lnTo>
                                  <a:pt x="109" y="35"/>
                                </a:lnTo>
                                <a:lnTo>
                                  <a:pt x="119" y="37"/>
                                </a:lnTo>
                                <a:lnTo>
                                  <a:pt x="132" y="48"/>
                                </a:lnTo>
                                <a:lnTo>
                                  <a:pt x="146" y="66"/>
                                </a:lnTo>
                                <a:lnTo>
                                  <a:pt x="161" y="89"/>
                                </a:lnTo>
                                <a:lnTo>
                                  <a:pt x="173" y="112"/>
                                </a:lnTo>
                                <a:lnTo>
                                  <a:pt x="185" y="136"/>
                                </a:lnTo>
                                <a:lnTo>
                                  <a:pt x="193" y="153"/>
                                </a:lnTo>
                                <a:lnTo>
                                  <a:pt x="198" y="165"/>
                                </a:lnTo>
                                <a:lnTo>
                                  <a:pt x="200" y="175"/>
                                </a:lnTo>
                                <a:lnTo>
                                  <a:pt x="206" y="192"/>
                                </a:lnTo>
                                <a:lnTo>
                                  <a:pt x="210" y="218"/>
                                </a:lnTo>
                                <a:lnTo>
                                  <a:pt x="216" y="247"/>
                                </a:lnTo>
                                <a:lnTo>
                                  <a:pt x="220" y="272"/>
                                </a:lnTo>
                                <a:lnTo>
                                  <a:pt x="224" y="297"/>
                                </a:lnTo>
                                <a:lnTo>
                                  <a:pt x="224" y="311"/>
                                </a:lnTo>
                                <a:lnTo>
                                  <a:pt x="220" y="319"/>
                                </a:lnTo>
                                <a:lnTo>
                                  <a:pt x="206" y="293"/>
                                </a:lnTo>
                                <a:lnTo>
                                  <a:pt x="193" y="274"/>
                                </a:lnTo>
                                <a:lnTo>
                                  <a:pt x="179" y="253"/>
                                </a:lnTo>
                                <a:lnTo>
                                  <a:pt x="165" y="235"/>
                                </a:lnTo>
                                <a:lnTo>
                                  <a:pt x="150" y="216"/>
                                </a:lnTo>
                                <a:lnTo>
                                  <a:pt x="132" y="198"/>
                                </a:lnTo>
                                <a:lnTo>
                                  <a:pt x="115" y="181"/>
                                </a:lnTo>
                                <a:lnTo>
                                  <a:pt x="99" y="163"/>
                                </a:lnTo>
                                <a:lnTo>
                                  <a:pt x="89" y="155"/>
                                </a:lnTo>
                                <a:lnTo>
                                  <a:pt x="84" y="151"/>
                                </a:lnTo>
                                <a:lnTo>
                                  <a:pt x="78" y="149"/>
                                </a:lnTo>
                                <a:lnTo>
                                  <a:pt x="76" y="146"/>
                                </a:lnTo>
                                <a:lnTo>
                                  <a:pt x="70" y="142"/>
                                </a:lnTo>
                                <a:lnTo>
                                  <a:pt x="66" y="138"/>
                                </a:lnTo>
                                <a:lnTo>
                                  <a:pt x="58" y="118"/>
                                </a:lnTo>
                                <a:lnTo>
                                  <a:pt x="52" y="101"/>
                                </a:lnTo>
                                <a:lnTo>
                                  <a:pt x="45" y="83"/>
                                </a:lnTo>
                                <a:lnTo>
                                  <a:pt x="37" y="68"/>
                                </a:lnTo>
                                <a:lnTo>
                                  <a:pt x="27" y="50"/>
                                </a:lnTo>
                                <a:lnTo>
                                  <a:pt x="19" y="35"/>
                                </a:lnTo>
                                <a:lnTo>
                                  <a:pt x="9" y="19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9" name="Volný tvar 211" descr="Part of leaf"/>
                        <wps:cNvSpPr>
                          <a:spLocks/>
                        </wps:cNvSpPr>
                        <wps:spPr bwMode="auto">
                          <a:xfrm>
                            <a:off x="1564" y="804"/>
                            <a:ext cx="565" cy="436"/>
                          </a:xfrm>
                          <a:custGeom>
                            <a:avLst/>
                            <a:gdLst>
                              <a:gd name="T0" fmla="*/ 8 w 565"/>
                              <a:gd name="T1" fmla="*/ 74 h 436"/>
                              <a:gd name="T2" fmla="*/ 37 w 565"/>
                              <a:gd name="T3" fmla="*/ 49 h 436"/>
                              <a:gd name="T4" fmla="*/ 76 w 565"/>
                              <a:gd name="T5" fmla="*/ 25 h 436"/>
                              <a:gd name="T6" fmla="*/ 115 w 565"/>
                              <a:gd name="T7" fmla="*/ 8 h 436"/>
                              <a:gd name="T8" fmla="*/ 175 w 565"/>
                              <a:gd name="T9" fmla="*/ 0 h 436"/>
                              <a:gd name="T10" fmla="*/ 265 w 565"/>
                              <a:gd name="T11" fmla="*/ 31 h 436"/>
                              <a:gd name="T12" fmla="*/ 350 w 565"/>
                              <a:gd name="T13" fmla="*/ 88 h 436"/>
                              <a:gd name="T14" fmla="*/ 428 w 565"/>
                              <a:gd name="T15" fmla="*/ 156 h 436"/>
                              <a:gd name="T16" fmla="*/ 465 w 565"/>
                              <a:gd name="T17" fmla="*/ 201 h 436"/>
                              <a:gd name="T18" fmla="*/ 467 w 565"/>
                              <a:gd name="T19" fmla="*/ 222 h 436"/>
                              <a:gd name="T20" fmla="*/ 469 w 565"/>
                              <a:gd name="T21" fmla="*/ 238 h 436"/>
                              <a:gd name="T22" fmla="*/ 477 w 565"/>
                              <a:gd name="T23" fmla="*/ 267 h 436"/>
                              <a:gd name="T24" fmla="*/ 493 w 565"/>
                              <a:gd name="T25" fmla="*/ 312 h 436"/>
                              <a:gd name="T26" fmla="*/ 514 w 565"/>
                              <a:gd name="T27" fmla="*/ 356 h 436"/>
                              <a:gd name="T28" fmla="*/ 541 w 565"/>
                              <a:gd name="T29" fmla="*/ 393 h 436"/>
                              <a:gd name="T30" fmla="*/ 563 w 565"/>
                              <a:gd name="T31" fmla="*/ 415 h 436"/>
                              <a:gd name="T32" fmla="*/ 541 w 565"/>
                              <a:gd name="T33" fmla="*/ 419 h 436"/>
                              <a:gd name="T34" fmla="*/ 504 w 565"/>
                              <a:gd name="T35" fmla="*/ 415 h 436"/>
                              <a:gd name="T36" fmla="*/ 473 w 565"/>
                              <a:gd name="T37" fmla="*/ 399 h 436"/>
                              <a:gd name="T38" fmla="*/ 442 w 565"/>
                              <a:gd name="T39" fmla="*/ 382 h 436"/>
                              <a:gd name="T40" fmla="*/ 419 w 565"/>
                              <a:gd name="T41" fmla="*/ 380 h 436"/>
                              <a:gd name="T42" fmla="*/ 417 w 565"/>
                              <a:gd name="T43" fmla="*/ 391 h 436"/>
                              <a:gd name="T44" fmla="*/ 391 w 565"/>
                              <a:gd name="T45" fmla="*/ 382 h 436"/>
                              <a:gd name="T46" fmla="*/ 360 w 565"/>
                              <a:gd name="T47" fmla="*/ 337 h 436"/>
                              <a:gd name="T48" fmla="*/ 335 w 565"/>
                              <a:gd name="T49" fmla="*/ 282 h 436"/>
                              <a:gd name="T50" fmla="*/ 304 w 565"/>
                              <a:gd name="T51" fmla="*/ 238 h 436"/>
                              <a:gd name="T52" fmla="*/ 261 w 565"/>
                              <a:gd name="T53" fmla="*/ 236 h 436"/>
                              <a:gd name="T54" fmla="*/ 257 w 565"/>
                              <a:gd name="T55" fmla="*/ 282 h 436"/>
                              <a:gd name="T56" fmla="*/ 278 w 565"/>
                              <a:gd name="T57" fmla="*/ 343 h 436"/>
                              <a:gd name="T58" fmla="*/ 296 w 565"/>
                              <a:gd name="T59" fmla="*/ 405 h 436"/>
                              <a:gd name="T60" fmla="*/ 292 w 565"/>
                              <a:gd name="T61" fmla="*/ 430 h 436"/>
                              <a:gd name="T62" fmla="*/ 280 w 565"/>
                              <a:gd name="T63" fmla="*/ 419 h 436"/>
                              <a:gd name="T64" fmla="*/ 261 w 565"/>
                              <a:gd name="T65" fmla="*/ 399 h 436"/>
                              <a:gd name="T66" fmla="*/ 239 w 565"/>
                              <a:gd name="T67" fmla="*/ 378 h 436"/>
                              <a:gd name="T68" fmla="*/ 214 w 565"/>
                              <a:gd name="T69" fmla="*/ 354 h 436"/>
                              <a:gd name="T70" fmla="*/ 187 w 565"/>
                              <a:gd name="T71" fmla="*/ 333 h 436"/>
                              <a:gd name="T72" fmla="*/ 160 w 565"/>
                              <a:gd name="T73" fmla="*/ 313 h 436"/>
                              <a:gd name="T74" fmla="*/ 130 w 565"/>
                              <a:gd name="T75" fmla="*/ 298 h 436"/>
                              <a:gd name="T76" fmla="*/ 113 w 565"/>
                              <a:gd name="T77" fmla="*/ 286 h 436"/>
                              <a:gd name="T78" fmla="*/ 105 w 565"/>
                              <a:gd name="T79" fmla="*/ 271 h 436"/>
                              <a:gd name="T80" fmla="*/ 99 w 565"/>
                              <a:gd name="T81" fmla="*/ 249 h 436"/>
                              <a:gd name="T82" fmla="*/ 91 w 565"/>
                              <a:gd name="T83" fmla="*/ 226 h 436"/>
                              <a:gd name="T84" fmla="*/ 82 w 565"/>
                              <a:gd name="T85" fmla="*/ 204 h 436"/>
                              <a:gd name="T86" fmla="*/ 70 w 565"/>
                              <a:gd name="T87" fmla="*/ 181 h 436"/>
                              <a:gd name="T88" fmla="*/ 58 w 565"/>
                              <a:gd name="T89" fmla="*/ 162 h 436"/>
                              <a:gd name="T90" fmla="*/ 47 w 565"/>
                              <a:gd name="T91" fmla="*/ 142 h 436"/>
                              <a:gd name="T92" fmla="*/ 33 w 565"/>
                              <a:gd name="T93" fmla="*/ 127 h 436"/>
                              <a:gd name="T94" fmla="*/ 17 w 565"/>
                              <a:gd name="T95" fmla="*/ 109 h 436"/>
                              <a:gd name="T96" fmla="*/ 4 w 565"/>
                              <a:gd name="T97" fmla="*/ 94 h 436"/>
                              <a:gd name="T98" fmla="*/ 0 w 565"/>
                              <a:gd name="T99" fmla="*/ 88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65" h="436">
                                <a:moveTo>
                                  <a:pt x="0" y="88"/>
                                </a:moveTo>
                                <a:lnTo>
                                  <a:pt x="8" y="74"/>
                                </a:lnTo>
                                <a:lnTo>
                                  <a:pt x="21" y="60"/>
                                </a:lnTo>
                                <a:lnTo>
                                  <a:pt x="37" y="49"/>
                                </a:lnTo>
                                <a:lnTo>
                                  <a:pt x="56" y="37"/>
                                </a:lnTo>
                                <a:lnTo>
                                  <a:pt x="76" y="25"/>
                                </a:lnTo>
                                <a:lnTo>
                                  <a:pt x="95" y="16"/>
                                </a:lnTo>
                                <a:lnTo>
                                  <a:pt x="115" y="8"/>
                                </a:lnTo>
                                <a:lnTo>
                                  <a:pt x="130" y="2"/>
                                </a:lnTo>
                                <a:lnTo>
                                  <a:pt x="175" y="0"/>
                                </a:lnTo>
                                <a:lnTo>
                                  <a:pt x="220" y="12"/>
                                </a:lnTo>
                                <a:lnTo>
                                  <a:pt x="265" y="31"/>
                                </a:lnTo>
                                <a:lnTo>
                                  <a:pt x="310" y="58"/>
                                </a:lnTo>
                                <a:lnTo>
                                  <a:pt x="350" y="88"/>
                                </a:lnTo>
                                <a:lnTo>
                                  <a:pt x="391" y="123"/>
                                </a:lnTo>
                                <a:lnTo>
                                  <a:pt x="428" y="156"/>
                                </a:lnTo>
                                <a:lnTo>
                                  <a:pt x="463" y="189"/>
                                </a:lnTo>
                                <a:lnTo>
                                  <a:pt x="465" y="201"/>
                                </a:lnTo>
                                <a:lnTo>
                                  <a:pt x="467" y="214"/>
                                </a:lnTo>
                                <a:lnTo>
                                  <a:pt x="467" y="222"/>
                                </a:lnTo>
                                <a:lnTo>
                                  <a:pt x="467" y="230"/>
                                </a:lnTo>
                                <a:lnTo>
                                  <a:pt x="469" y="238"/>
                                </a:lnTo>
                                <a:lnTo>
                                  <a:pt x="471" y="245"/>
                                </a:lnTo>
                                <a:lnTo>
                                  <a:pt x="477" y="267"/>
                                </a:lnTo>
                                <a:lnTo>
                                  <a:pt x="485" y="290"/>
                                </a:lnTo>
                                <a:lnTo>
                                  <a:pt x="493" y="312"/>
                                </a:lnTo>
                                <a:lnTo>
                                  <a:pt x="504" y="337"/>
                                </a:lnTo>
                                <a:lnTo>
                                  <a:pt x="514" y="356"/>
                                </a:lnTo>
                                <a:lnTo>
                                  <a:pt x="528" y="376"/>
                                </a:lnTo>
                                <a:lnTo>
                                  <a:pt x="541" y="393"/>
                                </a:lnTo>
                                <a:lnTo>
                                  <a:pt x="559" y="411"/>
                                </a:lnTo>
                                <a:lnTo>
                                  <a:pt x="563" y="415"/>
                                </a:lnTo>
                                <a:lnTo>
                                  <a:pt x="565" y="419"/>
                                </a:lnTo>
                                <a:lnTo>
                                  <a:pt x="541" y="419"/>
                                </a:lnTo>
                                <a:lnTo>
                                  <a:pt x="522" y="419"/>
                                </a:lnTo>
                                <a:lnTo>
                                  <a:pt x="504" y="415"/>
                                </a:lnTo>
                                <a:lnTo>
                                  <a:pt x="489" y="409"/>
                                </a:lnTo>
                                <a:lnTo>
                                  <a:pt x="473" y="399"/>
                                </a:lnTo>
                                <a:lnTo>
                                  <a:pt x="458" y="391"/>
                                </a:lnTo>
                                <a:lnTo>
                                  <a:pt x="442" y="382"/>
                                </a:lnTo>
                                <a:lnTo>
                                  <a:pt x="422" y="374"/>
                                </a:lnTo>
                                <a:lnTo>
                                  <a:pt x="419" y="380"/>
                                </a:lnTo>
                                <a:lnTo>
                                  <a:pt x="419" y="387"/>
                                </a:lnTo>
                                <a:lnTo>
                                  <a:pt x="417" y="391"/>
                                </a:lnTo>
                                <a:lnTo>
                                  <a:pt x="415" y="397"/>
                                </a:lnTo>
                                <a:lnTo>
                                  <a:pt x="391" y="382"/>
                                </a:lnTo>
                                <a:lnTo>
                                  <a:pt x="376" y="362"/>
                                </a:lnTo>
                                <a:lnTo>
                                  <a:pt x="360" y="337"/>
                                </a:lnTo>
                                <a:lnTo>
                                  <a:pt x="348" y="312"/>
                                </a:lnTo>
                                <a:lnTo>
                                  <a:pt x="335" y="282"/>
                                </a:lnTo>
                                <a:lnTo>
                                  <a:pt x="321" y="259"/>
                                </a:lnTo>
                                <a:lnTo>
                                  <a:pt x="304" y="238"/>
                                </a:lnTo>
                                <a:lnTo>
                                  <a:pt x="282" y="220"/>
                                </a:lnTo>
                                <a:lnTo>
                                  <a:pt x="261" y="236"/>
                                </a:lnTo>
                                <a:lnTo>
                                  <a:pt x="255" y="257"/>
                                </a:lnTo>
                                <a:lnTo>
                                  <a:pt x="257" y="282"/>
                                </a:lnTo>
                                <a:lnTo>
                                  <a:pt x="267" y="313"/>
                                </a:lnTo>
                                <a:lnTo>
                                  <a:pt x="278" y="343"/>
                                </a:lnTo>
                                <a:lnTo>
                                  <a:pt x="288" y="376"/>
                                </a:lnTo>
                                <a:lnTo>
                                  <a:pt x="296" y="405"/>
                                </a:lnTo>
                                <a:lnTo>
                                  <a:pt x="296" y="436"/>
                                </a:lnTo>
                                <a:lnTo>
                                  <a:pt x="292" y="430"/>
                                </a:lnTo>
                                <a:lnTo>
                                  <a:pt x="288" y="426"/>
                                </a:lnTo>
                                <a:lnTo>
                                  <a:pt x="280" y="419"/>
                                </a:lnTo>
                                <a:lnTo>
                                  <a:pt x="273" y="411"/>
                                </a:lnTo>
                                <a:lnTo>
                                  <a:pt x="261" y="399"/>
                                </a:lnTo>
                                <a:lnTo>
                                  <a:pt x="251" y="389"/>
                                </a:lnTo>
                                <a:lnTo>
                                  <a:pt x="239" y="378"/>
                                </a:lnTo>
                                <a:lnTo>
                                  <a:pt x="230" y="366"/>
                                </a:lnTo>
                                <a:lnTo>
                                  <a:pt x="214" y="354"/>
                                </a:lnTo>
                                <a:lnTo>
                                  <a:pt x="200" y="345"/>
                                </a:lnTo>
                                <a:lnTo>
                                  <a:pt x="187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60" y="313"/>
                                </a:lnTo>
                                <a:lnTo>
                                  <a:pt x="144" y="306"/>
                                </a:lnTo>
                                <a:lnTo>
                                  <a:pt x="130" y="298"/>
                                </a:lnTo>
                                <a:lnTo>
                                  <a:pt x="117" y="290"/>
                                </a:lnTo>
                                <a:lnTo>
                                  <a:pt x="113" y="286"/>
                                </a:lnTo>
                                <a:lnTo>
                                  <a:pt x="109" y="280"/>
                                </a:lnTo>
                                <a:lnTo>
                                  <a:pt x="105" y="271"/>
                                </a:lnTo>
                                <a:lnTo>
                                  <a:pt x="103" y="261"/>
                                </a:lnTo>
                                <a:lnTo>
                                  <a:pt x="99" y="249"/>
                                </a:lnTo>
                                <a:lnTo>
                                  <a:pt x="95" y="238"/>
                                </a:lnTo>
                                <a:lnTo>
                                  <a:pt x="91" y="226"/>
                                </a:lnTo>
                                <a:lnTo>
                                  <a:pt x="88" y="218"/>
                                </a:lnTo>
                                <a:lnTo>
                                  <a:pt x="82" y="204"/>
                                </a:lnTo>
                                <a:lnTo>
                                  <a:pt x="76" y="193"/>
                                </a:lnTo>
                                <a:lnTo>
                                  <a:pt x="70" y="181"/>
                                </a:lnTo>
                                <a:lnTo>
                                  <a:pt x="64" y="173"/>
                                </a:lnTo>
                                <a:lnTo>
                                  <a:pt x="58" y="162"/>
                                </a:lnTo>
                                <a:lnTo>
                                  <a:pt x="52" y="152"/>
                                </a:lnTo>
                                <a:lnTo>
                                  <a:pt x="47" y="142"/>
                                </a:lnTo>
                                <a:lnTo>
                                  <a:pt x="41" y="134"/>
                                </a:lnTo>
                                <a:lnTo>
                                  <a:pt x="33" y="127"/>
                                </a:lnTo>
                                <a:lnTo>
                                  <a:pt x="25" y="117"/>
                                </a:lnTo>
                                <a:lnTo>
                                  <a:pt x="17" y="109"/>
                                </a:lnTo>
                                <a:lnTo>
                                  <a:pt x="14" y="103"/>
                                </a:lnTo>
                                <a:lnTo>
                                  <a:pt x="4" y="9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0" name="Volný tvar 212" descr="Part of leaf"/>
                        <wps:cNvSpPr>
                          <a:spLocks/>
                        </wps:cNvSpPr>
                        <wps:spPr bwMode="auto">
                          <a:xfrm>
                            <a:off x="1683" y="1114"/>
                            <a:ext cx="175" cy="303"/>
                          </a:xfrm>
                          <a:custGeom>
                            <a:avLst/>
                            <a:gdLst>
                              <a:gd name="T0" fmla="*/ 25 w 175"/>
                              <a:gd name="T1" fmla="*/ 122 h 303"/>
                              <a:gd name="T2" fmla="*/ 21 w 175"/>
                              <a:gd name="T3" fmla="*/ 105 h 303"/>
                              <a:gd name="T4" fmla="*/ 19 w 175"/>
                              <a:gd name="T5" fmla="*/ 91 h 303"/>
                              <a:gd name="T6" fmla="*/ 15 w 175"/>
                              <a:gd name="T7" fmla="*/ 76 h 303"/>
                              <a:gd name="T8" fmla="*/ 13 w 175"/>
                              <a:gd name="T9" fmla="*/ 60 h 303"/>
                              <a:gd name="T10" fmla="*/ 9 w 175"/>
                              <a:gd name="T11" fmla="*/ 44 h 303"/>
                              <a:gd name="T12" fmla="*/ 6 w 175"/>
                              <a:gd name="T13" fmla="*/ 31 h 303"/>
                              <a:gd name="T14" fmla="*/ 2 w 175"/>
                              <a:gd name="T15" fmla="*/ 15 h 303"/>
                              <a:gd name="T16" fmla="*/ 0 w 175"/>
                              <a:gd name="T17" fmla="*/ 0 h 303"/>
                              <a:gd name="T18" fmla="*/ 13 w 175"/>
                              <a:gd name="T19" fmla="*/ 0 h 303"/>
                              <a:gd name="T20" fmla="*/ 37 w 175"/>
                              <a:gd name="T21" fmla="*/ 9 h 303"/>
                              <a:gd name="T22" fmla="*/ 60 w 175"/>
                              <a:gd name="T23" fmla="*/ 27 h 303"/>
                              <a:gd name="T24" fmla="*/ 89 w 175"/>
                              <a:gd name="T25" fmla="*/ 48 h 303"/>
                              <a:gd name="T26" fmla="*/ 117 w 175"/>
                              <a:gd name="T27" fmla="*/ 72 h 303"/>
                              <a:gd name="T28" fmla="*/ 142 w 175"/>
                              <a:gd name="T29" fmla="*/ 95 h 303"/>
                              <a:gd name="T30" fmla="*/ 161 w 175"/>
                              <a:gd name="T31" fmla="*/ 114 h 303"/>
                              <a:gd name="T32" fmla="*/ 175 w 175"/>
                              <a:gd name="T33" fmla="*/ 132 h 303"/>
                              <a:gd name="T34" fmla="*/ 163 w 175"/>
                              <a:gd name="T35" fmla="*/ 132 h 303"/>
                              <a:gd name="T36" fmla="*/ 154 w 175"/>
                              <a:gd name="T37" fmla="*/ 126 h 303"/>
                              <a:gd name="T38" fmla="*/ 142 w 175"/>
                              <a:gd name="T39" fmla="*/ 120 h 303"/>
                              <a:gd name="T40" fmla="*/ 132 w 175"/>
                              <a:gd name="T41" fmla="*/ 122 h 303"/>
                              <a:gd name="T42" fmla="*/ 140 w 175"/>
                              <a:gd name="T43" fmla="*/ 146 h 303"/>
                              <a:gd name="T44" fmla="*/ 148 w 175"/>
                              <a:gd name="T45" fmla="*/ 167 h 303"/>
                              <a:gd name="T46" fmla="*/ 152 w 175"/>
                              <a:gd name="T47" fmla="*/ 186 h 303"/>
                              <a:gd name="T48" fmla="*/ 154 w 175"/>
                              <a:gd name="T49" fmla="*/ 208 h 303"/>
                              <a:gd name="T50" fmla="*/ 152 w 175"/>
                              <a:gd name="T51" fmla="*/ 225 h 303"/>
                              <a:gd name="T52" fmla="*/ 150 w 175"/>
                              <a:gd name="T53" fmla="*/ 249 h 303"/>
                              <a:gd name="T54" fmla="*/ 144 w 175"/>
                              <a:gd name="T55" fmla="*/ 270 h 303"/>
                              <a:gd name="T56" fmla="*/ 136 w 175"/>
                              <a:gd name="T57" fmla="*/ 297 h 303"/>
                              <a:gd name="T58" fmla="*/ 132 w 175"/>
                              <a:gd name="T59" fmla="*/ 297 h 303"/>
                              <a:gd name="T60" fmla="*/ 130 w 175"/>
                              <a:gd name="T61" fmla="*/ 303 h 303"/>
                              <a:gd name="T62" fmla="*/ 120 w 175"/>
                              <a:gd name="T63" fmla="*/ 282 h 303"/>
                              <a:gd name="T64" fmla="*/ 111 w 175"/>
                              <a:gd name="T65" fmla="*/ 264 h 303"/>
                              <a:gd name="T66" fmla="*/ 103 w 175"/>
                              <a:gd name="T67" fmla="*/ 247 h 303"/>
                              <a:gd name="T68" fmla="*/ 93 w 175"/>
                              <a:gd name="T69" fmla="*/ 231 h 303"/>
                              <a:gd name="T70" fmla="*/ 83 w 175"/>
                              <a:gd name="T71" fmla="*/ 214 h 303"/>
                              <a:gd name="T72" fmla="*/ 76 w 175"/>
                              <a:gd name="T73" fmla="*/ 196 h 303"/>
                              <a:gd name="T74" fmla="*/ 64 w 175"/>
                              <a:gd name="T75" fmla="*/ 181 h 303"/>
                              <a:gd name="T76" fmla="*/ 54 w 175"/>
                              <a:gd name="T77" fmla="*/ 165 h 303"/>
                              <a:gd name="T78" fmla="*/ 43 w 175"/>
                              <a:gd name="T79" fmla="*/ 151 h 303"/>
                              <a:gd name="T80" fmla="*/ 37 w 175"/>
                              <a:gd name="T81" fmla="*/ 144 h 303"/>
                              <a:gd name="T82" fmla="*/ 31 w 175"/>
                              <a:gd name="T83" fmla="*/ 136 h 303"/>
                              <a:gd name="T84" fmla="*/ 29 w 175"/>
                              <a:gd name="T85" fmla="*/ 132 h 303"/>
                              <a:gd name="T86" fmla="*/ 25 w 175"/>
                              <a:gd name="T87" fmla="*/ 124 h 303"/>
                              <a:gd name="T88" fmla="*/ 25 w 175"/>
                              <a:gd name="T89" fmla="*/ 122 h 303"/>
                              <a:gd name="T90" fmla="*/ 25 w 175"/>
                              <a:gd name="T91" fmla="*/ 12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5" h="303">
                                <a:moveTo>
                                  <a:pt x="25" y="122"/>
                                </a:moveTo>
                                <a:lnTo>
                                  <a:pt x="21" y="105"/>
                                </a:lnTo>
                                <a:lnTo>
                                  <a:pt x="19" y="91"/>
                                </a:lnTo>
                                <a:lnTo>
                                  <a:pt x="15" y="76"/>
                                </a:lnTo>
                                <a:lnTo>
                                  <a:pt x="13" y="60"/>
                                </a:lnTo>
                                <a:lnTo>
                                  <a:pt x="9" y="44"/>
                                </a:lnTo>
                                <a:lnTo>
                                  <a:pt x="6" y="31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37" y="9"/>
                                </a:lnTo>
                                <a:lnTo>
                                  <a:pt x="60" y="27"/>
                                </a:lnTo>
                                <a:lnTo>
                                  <a:pt x="89" y="48"/>
                                </a:lnTo>
                                <a:lnTo>
                                  <a:pt x="117" y="72"/>
                                </a:lnTo>
                                <a:lnTo>
                                  <a:pt x="142" y="95"/>
                                </a:lnTo>
                                <a:lnTo>
                                  <a:pt x="161" y="114"/>
                                </a:lnTo>
                                <a:lnTo>
                                  <a:pt x="175" y="132"/>
                                </a:lnTo>
                                <a:lnTo>
                                  <a:pt x="163" y="132"/>
                                </a:lnTo>
                                <a:lnTo>
                                  <a:pt x="154" y="126"/>
                                </a:lnTo>
                                <a:lnTo>
                                  <a:pt x="142" y="120"/>
                                </a:lnTo>
                                <a:lnTo>
                                  <a:pt x="132" y="122"/>
                                </a:lnTo>
                                <a:lnTo>
                                  <a:pt x="140" y="146"/>
                                </a:lnTo>
                                <a:lnTo>
                                  <a:pt x="148" y="167"/>
                                </a:lnTo>
                                <a:lnTo>
                                  <a:pt x="152" y="186"/>
                                </a:lnTo>
                                <a:lnTo>
                                  <a:pt x="154" y="208"/>
                                </a:lnTo>
                                <a:lnTo>
                                  <a:pt x="152" y="225"/>
                                </a:lnTo>
                                <a:lnTo>
                                  <a:pt x="150" y="249"/>
                                </a:lnTo>
                                <a:lnTo>
                                  <a:pt x="144" y="270"/>
                                </a:lnTo>
                                <a:lnTo>
                                  <a:pt x="136" y="297"/>
                                </a:lnTo>
                                <a:lnTo>
                                  <a:pt x="132" y="297"/>
                                </a:lnTo>
                                <a:lnTo>
                                  <a:pt x="130" y="303"/>
                                </a:lnTo>
                                <a:lnTo>
                                  <a:pt x="120" y="282"/>
                                </a:lnTo>
                                <a:lnTo>
                                  <a:pt x="111" y="264"/>
                                </a:lnTo>
                                <a:lnTo>
                                  <a:pt x="103" y="247"/>
                                </a:lnTo>
                                <a:lnTo>
                                  <a:pt x="93" y="231"/>
                                </a:lnTo>
                                <a:lnTo>
                                  <a:pt x="83" y="214"/>
                                </a:lnTo>
                                <a:lnTo>
                                  <a:pt x="76" y="196"/>
                                </a:lnTo>
                                <a:lnTo>
                                  <a:pt x="64" y="181"/>
                                </a:lnTo>
                                <a:lnTo>
                                  <a:pt x="54" y="165"/>
                                </a:lnTo>
                                <a:lnTo>
                                  <a:pt x="43" y="151"/>
                                </a:lnTo>
                                <a:lnTo>
                                  <a:pt x="37" y="144"/>
                                </a:lnTo>
                                <a:lnTo>
                                  <a:pt x="31" y="136"/>
                                </a:lnTo>
                                <a:lnTo>
                                  <a:pt x="29" y="132"/>
                                </a:lnTo>
                                <a:lnTo>
                                  <a:pt x="25" y="124"/>
                                </a:lnTo>
                                <a:lnTo>
                                  <a:pt x="25" y="122"/>
                                </a:lnTo>
                                <a:lnTo>
                                  <a:pt x="2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1" name="Volný tvar 213" descr="Part of leaf"/>
                        <wps:cNvSpPr>
                          <a:spLocks/>
                        </wps:cNvSpPr>
                        <wps:spPr bwMode="auto">
                          <a:xfrm>
                            <a:off x="1433" y="292"/>
                            <a:ext cx="308" cy="545"/>
                          </a:xfrm>
                          <a:custGeom>
                            <a:avLst/>
                            <a:gdLst>
                              <a:gd name="T0" fmla="*/ 139 w 308"/>
                              <a:gd name="T1" fmla="*/ 526 h 545"/>
                              <a:gd name="T2" fmla="*/ 131 w 308"/>
                              <a:gd name="T3" fmla="*/ 491 h 545"/>
                              <a:gd name="T4" fmla="*/ 125 w 308"/>
                              <a:gd name="T5" fmla="*/ 459 h 545"/>
                              <a:gd name="T6" fmla="*/ 115 w 308"/>
                              <a:gd name="T7" fmla="*/ 428 h 545"/>
                              <a:gd name="T8" fmla="*/ 106 w 308"/>
                              <a:gd name="T9" fmla="*/ 370 h 545"/>
                              <a:gd name="T10" fmla="*/ 96 w 308"/>
                              <a:gd name="T11" fmla="*/ 294 h 545"/>
                              <a:gd name="T12" fmla="*/ 78 w 308"/>
                              <a:gd name="T13" fmla="*/ 228 h 545"/>
                              <a:gd name="T14" fmla="*/ 49 w 308"/>
                              <a:gd name="T15" fmla="*/ 158 h 545"/>
                              <a:gd name="T16" fmla="*/ 18 w 308"/>
                              <a:gd name="T17" fmla="*/ 113 h 545"/>
                              <a:gd name="T18" fmla="*/ 2 w 308"/>
                              <a:gd name="T19" fmla="*/ 97 h 545"/>
                              <a:gd name="T20" fmla="*/ 26 w 308"/>
                              <a:gd name="T21" fmla="*/ 95 h 545"/>
                              <a:gd name="T22" fmla="*/ 65 w 308"/>
                              <a:gd name="T23" fmla="*/ 121 h 545"/>
                              <a:gd name="T24" fmla="*/ 94 w 308"/>
                              <a:gd name="T25" fmla="*/ 160 h 545"/>
                              <a:gd name="T26" fmla="*/ 123 w 308"/>
                              <a:gd name="T27" fmla="*/ 201 h 545"/>
                              <a:gd name="T28" fmla="*/ 150 w 308"/>
                              <a:gd name="T29" fmla="*/ 222 h 545"/>
                              <a:gd name="T30" fmla="*/ 168 w 308"/>
                              <a:gd name="T31" fmla="*/ 218 h 545"/>
                              <a:gd name="T32" fmla="*/ 183 w 308"/>
                              <a:gd name="T33" fmla="*/ 185 h 545"/>
                              <a:gd name="T34" fmla="*/ 178 w 308"/>
                              <a:gd name="T35" fmla="*/ 132 h 545"/>
                              <a:gd name="T36" fmla="*/ 158 w 308"/>
                              <a:gd name="T37" fmla="*/ 78 h 545"/>
                              <a:gd name="T38" fmla="*/ 141 w 308"/>
                              <a:gd name="T39" fmla="*/ 27 h 545"/>
                              <a:gd name="T40" fmla="*/ 152 w 308"/>
                              <a:gd name="T41" fmla="*/ 39 h 545"/>
                              <a:gd name="T42" fmla="*/ 185 w 308"/>
                              <a:gd name="T43" fmla="*/ 113 h 545"/>
                              <a:gd name="T44" fmla="*/ 222 w 308"/>
                              <a:gd name="T45" fmla="*/ 185 h 545"/>
                              <a:gd name="T46" fmla="*/ 269 w 308"/>
                              <a:gd name="T47" fmla="*/ 253 h 545"/>
                              <a:gd name="T48" fmla="*/ 296 w 308"/>
                              <a:gd name="T49" fmla="*/ 298 h 545"/>
                              <a:gd name="T50" fmla="*/ 300 w 308"/>
                              <a:gd name="T51" fmla="*/ 333 h 545"/>
                              <a:gd name="T52" fmla="*/ 304 w 308"/>
                              <a:gd name="T53" fmla="*/ 374 h 545"/>
                              <a:gd name="T54" fmla="*/ 306 w 308"/>
                              <a:gd name="T55" fmla="*/ 413 h 545"/>
                              <a:gd name="T56" fmla="*/ 300 w 308"/>
                              <a:gd name="T57" fmla="*/ 446 h 545"/>
                              <a:gd name="T58" fmla="*/ 261 w 308"/>
                              <a:gd name="T59" fmla="*/ 483 h 545"/>
                              <a:gd name="T60" fmla="*/ 207 w 308"/>
                              <a:gd name="T61" fmla="*/ 518 h 545"/>
                              <a:gd name="T62" fmla="*/ 160 w 308"/>
                              <a:gd name="T63" fmla="*/ 541 h 545"/>
                              <a:gd name="T64" fmla="*/ 143 w 308"/>
                              <a:gd name="T65" fmla="*/ 543 h 545"/>
                              <a:gd name="T66" fmla="*/ 143 w 308"/>
                              <a:gd name="T67" fmla="*/ 543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8" h="545">
                                <a:moveTo>
                                  <a:pt x="143" y="543"/>
                                </a:moveTo>
                                <a:lnTo>
                                  <a:pt x="139" y="526"/>
                                </a:lnTo>
                                <a:lnTo>
                                  <a:pt x="135" y="508"/>
                                </a:lnTo>
                                <a:lnTo>
                                  <a:pt x="131" y="491"/>
                                </a:lnTo>
                                <a:lnTo>
                                  <a:pt x="129" y="477"/>
                                </a:lnTo>
                                <a:lnTo>
                                  <a:pt x="125" y="459"/>
                                </a:lnTo>
                                <a:lnTo>
                                  <a:pt x="119" y="444"/>
                                </a:lnTo>
                                <a:lnTo>
                                  <a:pt x="115" y="428"/>
                                </a:lnTo>
                                <a:lnTo>
                                  <a:pt x="111" y="415"/>
                                </a:lnTo>
                                <a:lnTo>
                                  <a:pt x="106" y="370"/>
                                </a:lnTo>
                                <a:lnTo>
                                  <a:pt x="102" y="331"/>
                                </a:lnTo>
                                <a:lnTo>
                                  <a:pt x="96" y="294"/>
                                </a:lnTo>
                                <a:lnTo>
                                  <a:pt x="90" y="261"/>
                                </a:lnTo>
                                <a:lnTo>
                                  <a:pt x="78" y="228"/>
                                </a:lnTo>
                                <a:lnTo>
                                  <a:pt x="67" y="195"/>
                                </a:lnTo>
                                <a:lnTo>
                                  <a:pt x="49" y="158"/>
                                </a:lnTo>
                                <a:lnTo>
                                  <a:pt x="26" y="123"/>
                                </a:lnTo>
                                <a:lnTo>
                                  <a:pt x="18" y="113"/>
                                </a:lnTo>
                                <a:lnTo>
                                  <a:pt x="10" y="105"/>
                                </a:lnTo>
                                <a:lnTo>
                                  <a:pt x="2" y="97"/>
                                </a:lnTo>
                                <a:lnTo>
                                  <a:pt x="0" y="95"/>
                                </a:lnTo>
                                <a:lnTo>
                                  <a:pt x="26" y="95"/>
                                </a:lnTo>
                                <a:lnTo>
                                  <a:pt x="47" y="105"/>
                                </a:lnTo>
                                <a:lnTo>
                                  <a:pt x="65" y="121"/>
                                </a:lnTo>
                                <a:lnTo>
                                  <a:pt x="80" y="138"/>
                                </a:lnTo>
                                <a:lnTo>
                                  <a:pt x="94" y="160"/>
                                </a:lnTo>
                                <a:lnTo>
                                  <a:pt x="109" y="181"/>
                                </a:lnTo>
                                <a:lnTo>
                                  <a:pt x="123" y="201"/>
                                </a:lnTo>
                                <a:lnTo>
                                  <a:pt x="143" y="220"/>
                                </a:lnTo>
                                <a:lnTo>
                                  <a:pt x="150" y="222"/>
                                </a:lnTo>
                                <a:lnTo>
                                  <a:pt x="160" y="222"/>
                                </a:lnTo>
                                <a:lnTo>
                                  <a:pt x="168" y="218"/>
                                </a:lnTo>
                                <a:lnTo>
                                  <a:pt x="178" y="212"/>
                                </a:lnTo>
                                <a:lnTo>
                                  <a:pt x="183" y="185"/>
                                </a:lnTo>
                                <a:lnTo>
                                  <a:pt x="183" y="160"/>
                                </a:lnTo>
                                <a:lnTo>
                                  <a:pt x="178" y="132"/>
                                </a:lnTo>
                                <a:lnTo>
                                  <a:pt x="170" y="105"/>
                                </a:lnTo>
                                <a:lnTo>
                                  <a:pt x="158" y="78"/>
                                </a:lnTo>
                                <a:lnTo>
                                  <a:pt x="148" y="53"/>
                                </a:lnTo>
                                <a:lnTo>
                                  <a:pt x="141" y="27"/>
                                </a:lnTo>
                                <a:lnTo>
                                  <a:pt x="139" y="0"/>
                                </a:lnTo>
                                <a:lnTo>
                                  <a:pt x="152" y="39"/>
                                </a:lnTo>
                                <a:lnTo>
                                  <a:pt x="170" y="78"/>
                                </a:lnTo>
                                <a:lnTo>
                                  <a:pt x="185" y="113"/>
                                </a:lnTo>
                                <a:lnTo>
                                  <a:pt x="205" y="150"/>
                                </a:lnTo>
                                <a:lnTo>
                                  <a:pt x="222" y="185"/>
                                </a:lnTo>
                                <a:lnTo>
                                  <a:pt x="246" y="220"/>
                                </a:lnTo>
                                <a:lnTo>
                                  <a:pt x="269" y="253"/>
                                </a:lnTo>
                                <a:lnTo>
                                  <a:pt x="294" y="286"/>
                                </a:lnTo>
                                <a:lnTo>
                                  <a:pt x="296" y="298"/>
                                </a:lnTo>
                                <a:lnTo>
                                  <a:pt x="300" y="315"/>
                                </a:lnTo>
                                <a:lnTo>
                                  <a:pt x="300" y="333"/>
                                </a:lnTo>
                                <a:lnTo>
                                  <a:pt x="304" y="354"/>
                                </a:lnTo>
                                <a:lnTo>
                                  <a:pt x="304" y="374"/>
                                </a:lnTo>
                                <a:lnTo>
                                  <a:pt x="304" y="393"/>
                                </a:lnTo>
                                <a:lnTo>
                                  <a:pt x="306" y="413"/>
                                </a:lnTo>
                                <a:lnTo>
                                  <a:pt x="308" y="432"/>
                                </a:lnTo>
                                <a:lnTo>
                                  <a:pt x="300" y="446"/>
                                </a:lnTo>
                                <a:lnTo>
                                  <a:pt x="285" y="463"/>
                                </a:lnTo>
                                <a:lnTo>
                                  <a:pt x="261" y="483"/>
                                </a:lnTo>
                                <a:lnTo>
                                  <a:pt x="236" y="502"/>
                                </a:lnTo>
                                <a:lnTo>
                                  <a:pt x="207" y="518"/>
                                </a:lnTo>
                                <a:lnTo>
                                  <a:pt x="182" y="533"/>
                                </a:lnTo>
                                <a:lnTo>
                                  <a:pt x="160" y="541"/>
                                </a:lnTo>
                                <a:lnTo>
                                  <a:pt x="145" y="545"/>
                                </a:lnTo>
                                <a:lnTo>
                                  <a:pt x="143" y="543"/>
                                </a:lnTo>
                                <a:lnTo>
                                  <a:pt x="143" y="543"/>
                                </a:lnTo>
                                <a:lnTo>
                                  <a:pt x="143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2" name="Volný tvar 214" descr="Part of leaf"/>
                        <wps:cNvSpPr>
                          <a:spLocks/>
                        </wps:cNvSpPr>
                        <wps:spPr bwMode="auto">
                          <a:xfrm>
                            <a:off x="1731" y="637"/>
                            <a:ext cx="536" cy="292"/>
                          </a:xfrm>
                          <a:custGeom>
                            <a:avLst/>
                            <a:gdLst>
                              <a:gd name="T0" fmla="*/ 6 w 536"/>
                              <a:gd name="T1" fmla="*/ 132 h 292"/>
                              <a:gd name="T2" fmla="*/ 24 w 536"/>
                              <a:gd name="T3" fmla="*/ 120 h 292"/>
                              <a:gd name="T4" fmla="*/ 63 w 536"/>
                              <a:gd name="T5" fmla="*/ 99 h 292"/>
                              <a:gd name="T6" fmla="*/ 123 w 536"/>
                              <a:gd name="T7" fmla="*/ 70 h 292"/>
                              <a:gd name="T8" fmla="*/ 183 w 536"/>
                              <a:gd name="T9" fmla="*/ 42 h 292"/>
                              <a:gd name="T10" fmla="*/ 244 w 536"/>
                              <a:gd name="T11" fmla="*/ 15 h 292"/>
                              <a:gd name="T12" fmla="*/ 300 w 536"/>
                              <a:gd name="T13" fmla="*/ 0 h 292"/>
                              <a:gd name="T14" fmla="*/ 353 w 536"/>
                              <a:gd name="T15" fmla="*/ 13 h 292"/>
                              <a:gd name="T16" fmla="*/ 402 w 536"/>
                              <a:gd name="T17" fmla="*/ 46 h 292"/>
                              <a:gd name="T18" fmla="*/ 448 w 536"/>
                              <a:gd name="T19" fmla="*/ 83 h 292"/>
                              <a:gd name="T20" fmla="*/ 479 w 536"/>
                              <a:gd name="T21" fmla="*/ 101 h 292"/>
                              <a:gd name="T22" fmla="*/ 497 w 536"/>
                              <a:gd name="T23" fmla="*/ 109 h 292"/>
                              <a:gd name="T24" fmla="*/ 515 w 536"/>
                              <a:gd name="T25" fmla="*/ 116 h 292"/>
                              <a:gd name="T26" fmla="*/ 530 w 536"/>
                              <a:gd name="T27" fmla="*/ 126 h 292"/>
                              <a:gd name="T28" fmla="*/ 513 w 536"/>
                              <a:gd name="T29" fmla="*/ 132 h 292"/>
                              <a:gd name="T30" fmla="*/ 470 w 536"/>
                              <a:gd name="T31" fmla="*/ 128 h 292"/>
                              <a:gd name="T32" fmla="*/ 425 w 536"/>
                              <a:gd name="T33" fmla="*/ 120 h 292"/>
                              <a:gd name="T34" fmla="*/ 382 w 536"/>
                              <a:gd name="T35" fmla="*/ 118 h 292"/>
                              <a:gd name="T36" fmla="*/ 343 w 536"/>
                              <a:gd name="T37" fmla="*/ 138 h 292"/>
                              <a:gd name="T38" fmla="*/ 337 w 536"/>
                              <a:gd name="T39" fmla="*/ 163 h 292"/>
                              <a:gd name="T40" fmla="*/ 355 w 536"/>
                              <a:gd name="T41" fmla="*/ 188 h 292"/>
                              <a:gd name="T42" fmla="*/ 382 w 536"/>
                              <a:gd name="T43" fmla="*/ 208 h 292"/>
                              <a:gd name="T44" fmla="*/ 409 w 536"/>
                              <a:gd name="T45" fmla="*/ 222 h 292"/>
                              <a:gd name="T46" fmla="*/ 429 w 536"/>
                              <a:gd name="T47" fmla="*/ 229 h 292"/>
                              <a:gd name="T48" fmla="*/ 444 w 536"/>
                              <a:gd name="T49" fmla="*/ 245 h 292"/>
                              <a:gd name="T50" fmla="*/ 460 w 536"/>
                              <a:gd name="T51" fmla="*/ 264 h 292"/>
                              <a:gd name="T52" fmla="*/ 442 w 536"/>
                              <a:gd name="T53" fmla="*/ 276 h 292"/>
                              <a:gd name="T54" fmla="*/ 396 w 536"/>
                              <a:gd name="T55" fmla="*/ 272 h 292"/>
                              <a:gd name="T56" fmla="*/ 351 w 536"/>
                              <a:gd name="T57" fmla="*/ 270 h 292"/>
                              <a:gd name="T58" fmla="*/ 304 w 536"/>
                              <a:gd name="T59" fmla="*/ 274 h 292"/>
                              <a:gd name="T60" fmla="*/ 265 w 536"/>
                              <a:gd name="T61" fmla="*/ 282 h 292"/>
                              <a:gd name="T62" fmla="*/ 244 w 536"/>
                              <a:gd name="T63" fmla="*/ 288 h 292"/>
                              <a:gd name="T64" fmla="*/ 209 w 536"/>
                              <a:gd name="T65" fmla="*/ 268 h 292"/>
                              <a:gd name="T66" fmla="*/ 152 w 536"/>
                              <a:gd name="T67" fmla="*/ 225 h 292"/>
                              <a:gd name="T68" fmla="*/ 92 w 536"/>
                              <a:gd name="T69" fmla="*/ 187 h 292"/>
                              <a:gd name="T70" fmla="*/ 32 w 536"/>
                              <a:gd name="T71" fmla="*/ 157 h 292"/>
                              <a:gd name="T72" fmla="*/ 2 w 536"/>
                              <a:gd name="T73" fmla="*/ 144 h 292"/>
                              <a:gd name="T74" fmla="*/ 0 w 536"/>
                              <a:gd name="T75" fmla="*/ 142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36" h="292">
                                <a:moveTo>
                                  <a:pt x="0" y="142"/>
                                </a:moveTo>
                                <a:lnTo>
                                  <a:pt x="6" y="132"/>
                                </a:lnTo>
                                <a:lnTo>
                                  <a:pt x="16" y="126"/>
                                </a:lnTo>
                                <a:lnTo>
                                  <a:pt x="24" y="120"/>
                                </a:lnTo>
                                <a:lnTo>
                                  <a:pt x="33" y="116"/>
                                </a:lnTo>
                                <a:lnTo>
                                  <a:pt x="63" y="99"/>
                                </a:lnTo>
                                <a:lnTo>
                                  <a:pt x="94" y="85"/>
                                </a:lnTo>
                                <a:lnTo>
                                  <a:pt x="123" y="70"/>
                                </a:lnTo>
                                <a:lnTo>
                                  <a:pt x="154" y="56"/>
                                </a:lnTo>
                                <a:lnTo>
                                  <a:pt x="183" y="42"/>
                                </a:lnTo>
                                <a:lnTo>
                                  <a:pt x="213" y="29"/>
                                </a:lnTo>
                                <a:lnTo>
                                  <a:pt x="244" y="15"/>
                                </a:lnTo>
                                <a:lnTo>
                                  <a:pt x="275" y="4"/>
                                </a:lnTo>
                                <a:lnTo>
                                  <a:pt x="300" y="0"/>
                                </a:lnTo>
                                <a:lnTo>
                                  <a:pt x="328" y="4"/>
                                </a:lnTo>
                                <a:lnTo>
                                  <a:pt x="353" y="13"/>
                                </a:lnTo>
                                <a:lnTo>
                                  <a:pt x="378" y="29"/>
                                </a:lnTo>
                                <a:lnTo>
                                  <a:pt x="402" y="46"/>
                                </a:lnTo>
                                <a:lnTo>
                                  <a:pt x="425" y="66"/>
                                </a:lnTo>
                                <a:lnTo>
                                  <a:pt x="448" y="83"/>
                                </a:lnTo>
                                <a:lnTo>
                                  <a:pt x="474" y="99"/>
                                </a:lnTo>
                                <a:lnTo>
                                  <a:pt x="479" y="101"/>
                                </a:lnTo>
                                <a:lnTo>
                                  <a:pt x="489" y="105"/>
                                </a:lnTo>
                                <a:lnTo>
                                  <a:pt x="497" y="109"/>
                                </a:lnTo>
                                <a:lnTo>
                                  <a:pt x="507" y="113"/>
                                </a:lnTo>
                                <a:lnTo>
                                  <a:pt x="515" y="116"/>
                                </a:lnTo>
                                <a:lnTo>
                                  <a:pt x="522" y="120"/>
                                </a:lnTo>
                                <a:lnTo>
                                  <a:pt x="530" y="126"/>
                                </a:lnTo>
                                <a:lnTo>
                                  <a:pt x="536" y="132"/>
                                </a:lnTo>
                                <a:lnTo>
                                  <a:pt x="513" y="132"/>
                                </a:lnTo>
                                <a:lnTo>
                                  <a:pt x="491" y="132"/>
                                </a:lnTo>
                                <a:lnTo>
                                  <a:pt x="470" y="128"/>
                                </a:lnTo>
                                <a:lnTo>
                                  <a:pt x="448" y="126"/>
                                </a:lnTo>
                                <a:lnTo>
                                  <a:pt x="425" y="120"/>
                                </a:lnTo>
                                <a:lnTo>
                                  <a:pt x="403" y="118"/>
                                </a:lnTo>
                                <a:lnTo>
                                  <a:pt x="382" y="118"/>
                                </a:lnTo>
                                <a:lnTo>
                                  <a:pt x="359" y="124"/>
                                </a:lnTo>
                                <a:lnTo>
                                  <a:pt x="343" y="138"/>
                                </a:lnTo>
                                <a:lnTo>
                                  <a:pt x="335" y="150"/>
                                </a:lnTo>
                                <a:lnTo>
                                  <a:pt x="337" y="163"/>
                                </a:lnTo>
                                <a:lnTo>
                                  <a:pt x="345" y="177"/>
                                </a:lnTo>
                                <a:lnTo>
                                  <a:pt x="355" y="188"/>
                                </a:lnTo>
                                <a:lnTo>
                                  <a:pt x="368" y="198"/>
                                </a:lnTo>
                                <a:lnTo>
                                  <a:pt x="382" y="208"/>
                                </a:lnTo>
                                <a:lnTo>
                                  <a:pt x="398" y="218"/>
                                </a:lnTo>
                                <a:lnTo>
                                  <a:pt x="409" y="222"/>
                                </a:lnTo>
                                <a:lnTo>
                                  <a:pt x="421" y="225"/>
                                </a:lnTo>
                                <a:lnTo>
                                  <a:pt x="429" y="229"/>
                                </a:lnTo>
                                <a:lnTo>
                                  <a:pt x="439" y="237"/>
                                </a:lnTo>
                                <a:lnTo>
                                  <a:pt x="444" y="245"/>
                                </a:lnTo>
                                <a:lnTo>
                                  <a:pt x="452" y="255"/>
                                </a:lnTo>
                                <a:lnTo>
                                  <a:pt x="460" y="264"/>
                                </a:lnTo>
                                <a:lnTo>
                                  <a:pt x="468" y="280"/>
                                </a:lnTo>
                                <a:lnTo>
                                  <a:pt x="442" y="276"/>
                                </a:lnTo>
                                <a:lnTo>
                                  <a:pt x="419" y="274"/>
                                </a:lnTo>
                                <a:lnTo>
                                  <a:pt x="396" y="272"/>
                                </a:lnTo>
                                <a:lnTo>
                                  <a:pt x="374" y="272"/>
                                </a:lnTo>
                                <a:lnTo>
                                  <a:pt x="351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04" y="274"/>
                                </a:lnTo>
                                <a:lnTo>
                                  <a:pt x="277" y="280"/>
                                </a:lnTo>
                                <a:lnTo>
                                  <a:pt x="265" y="282"/>
                                </a:lnTo>
                                <a:lnTo>
                                  <a:pt x="255" y="288"/>
                                </a:lnTo>
                                <a:lnTo>
                                  <a:pt x="244" y="288"/>
                                </a:lnTo>
                                <a:lnTo>
                                  <a:pt x="232" y="292"/>
                                </a:lnTo>
                                <a:lnTo>
                                  <a:pt x="209" y="268"/>
                                </a:lnTo>
                                <a:lnTo>
                                  <a:pt x="181" y="247"/>
                                </a:lnTo>
                                <a:lnTo>
                                  <a:pt x="152" y="225"/>
                                </a:lnTo>
                                <a:lnTo>
                                  <a:pt x="123" y="206"/>
                                </a:lnTo>
                                <a:lnTo>
                                  <a:pt x="92" y="187"/>
                                </a:lnTo>
                                <a:lnTo>
                                  <a:pt x="63" y="171"/>
                                </a:lnTo>
                                <a:lnTo>
                                  <a:pt x="32" y="157"/>
                                </a:lnTo>
                                <a:lnTo>
                                  <a:pt x="2" y="150"/>
                                </a:lnTo>
                                <a:lnTo>
                                  <a:pt x="2" y="144"/>
                                </a:lnTo>
                                <a:lnTo>
                                  <a:pt x="0" y="142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3" name="Volný tvar 215" descr="Part of leaf"/>
                        <wps:cNvSpPr>
                          <a:spLocks/>
                        </wps:cNvSpPr>
                        <wps:spPr bwMode="auto">
                          <a:xfrm>
                            <a:off x="1578" y="138"/>
                            <a:ext cx="171" cy="419"/>
                          </a:xfrm>
                          <a:custGeom>
                            <a:avLst/>
                            <a:gdLst>
                              <a:gd name="T0" fmla="*/ 21 w 171"/>
                              <a:gd name="T1" fmla="*/ 207 h 419"/>
                              <a:gd name="T2" fmla="*/ 17 w 171"/>
                              <a:gd name="T3" fmla="*/ 197 h 419"/>
                              <a:gd name="T4" fmla="*/ 13 w 171"/>
                              <a:gd name="T5" fmla="*/ 187 h 419"/>
                              <a:gd name="T6" fmla="*/ 11 w 171"/>
                              <a:gd name="T7" fmla="*/ 179 h 419"/>
                              <a:gd name="T8" fmla="*/ 7 w 171"/>
                              <a:gd name="T9" fmla="*/ 172 h 419"/>
                              <a:gd name="T10" fmla="*/ 5 w 171"/>
                              <a:gd name="T11" fmla="*/ 162 h 419"/>
                              <a:gd name="T12" fmla="*/ 3 w 171"/>
                              <a:gd name="T13" fmla="*/ 154 h 419"/>
                              <a:gd name="T14" fmla="*/ 1 w 171"/>
                              <a:gd name="T15" fmla="*/ 144 h 419"/>
                              <a:gd name="T16" fmla="*/ 0 w 171"/>
                              <a:gd name="T17" fmla="*/ 138 h 419"/>
                              <a:gd name="T18" fmla="*/ 11 w 171"/>
                              <a:gd name="T19" fmla="*/ 137 h 419"/>
                              <a:gd name="T20" fmla="*/ 21 w 171"/>
                              <a:gd name="T21" fmla="*/ 131 h 419"/>
                              <a:gd name="T22" fmla="*/ 29 w 171"/>
                              <a:gd name="T23" fmla="*/ 109 h 419"/>
                              <a:gd name="T24" fmla="*/ 37 w 171"/>
                              <a:gd name="T25" fmla="*/ 90 h 419"/>
                              <a:gd name="T26" fmla="*/ 46 w 171"/>
                              <a:gd name="T27" fmla="*/ 72 h 419"/>
                              <a:gd name="T28" fmla="*/ 56 w 171"/>
                              <a:gd name="T29" fmla="*/ 55 h 419"/>
                              <a:gd name="T30" fmla="*/ 68 w 171"/>
                              <a:gd name="T31" fmla="*/ 37 h 419"/>
                              <a:gd name="T32" fmla="*/ 79 w 171"/>
                              <a:gd name="T33" fmla="*/ 22 h 419"/>
                              <a:gd name="T34" fmla="*/ 95 w 171"/>
                              <a:gd name="T35" fmla="*/ 10 h 419"/>
                              <a:gd name="T36" fmla="*/ 111 w 171"/>
                              <a:gd name="T37" fmla="*/ 0 h 419"/>
                              <a:gd name="T38" fmla="*/ 112 w 171"/>
                              <a:gd name="T39" fmla="*/ 0 h 419"/>
                              <a:gd name="T40" fmla="*/ 114 w 171"/>
                              <a:gd name="T41" fmla="*/ 6 h 419"/>
                              <a:gd name="T42" fmla="*/ 112 w 171"/>
                              <a:gd name="T43" fmla="*/ 41 h 419"/>
                              <a:gd name="T44" fmla="*/ 114 w 171"/>
                              <a:gd name="T45" fmla="*/ 76 h 419"/>
                              <a:gd name="T46" fmla="*/ 116 w 171"/>
                              <a:gd name="T47" fmla="*/ 105 h 419"/>
                              <a:gd name="T48" fmla="*/ 124 w 171"/>
                              <a:gd name="T49" fmla="*/ 138 h 419"/>
                              <a:gd name="T50" fmla="*/ 130 w 171"/>
                              <a:gd name="T51" fmla="*/ 166 h 419"/>
                              <a:gd name="T52" fmla="*/ 142 w 171"/>
                              <a:gd name="T53" fmla="*/ 199 h 419"/>
                              <a:gd name="T54" fmla="*/ 153 w 171"/>
                              <a:gd name="T55" fmla="*/ 228 h 419"/>
                              <a:gd name="T56" fmla="*/ 171 w 171"/>
                              <a:gd name="T57" fmla="*/ 263 h 419"/>
                              <a:gd name="T58" fmla="*/ 167 w 171"/>
                              <a:gd name="T59" fmla="*/ 281 h 419"/>
                              <a:gd name="T60" fmla="*/ 165 w 171"/>
                              <a:gd name="T61" fmla="*/ 298 h 419"/>
                              <a:gd name="T62" fmla="*/ 163 w 171"/>
                              <a:gd name="T63" fmla="*/ 320 h 419"/>
                              <a:gd name="T64" fmla="*/ 163 w 171"/>
                              <a:gd name="T65" fmla="*/ 339 h 419"/>
                              <a:gd name="T66" fmla="*/ 159 w 171"/>
                              <a:gd name="T67" fmla="*/ 360 h 419"/>
                              <a:gd name="T68" fmla="*/ 157 w 171"/>
                              <a:gd name="T69" fmla="*/ 380 h 419"/>
                              <a:gd name="T70" fmla="*/ 155 w 171"/>
                              <a:gd name="T71" fmla="*/ 399 h 419"/>
                              <a:gd name="T72" fmla="*/ 153 w 171"/>
                              <a:gd name="T73" fmla="*/ 419 h 419"/>
                              <a:gd name="T74" fmla="*/ 132 w 171"/>
                              <a:gd name="T75" fmla="*/ 403 h 419"/>
                              <a:gd name="T76" fmla="*/ 112 w 171"/>
                              <a:gd name="T77" fmla="*/ 382 h 419"/>
                              <a:gd name="T78" fmla="*/ 93 w 171"/>
                              <a:gd name="T79" fmla="*/ 353 h 419"/>
                              <a:gd name="T80" fmla="*/ 75 w 171"/>
                              <a:gd name="T81" fmla="*/ 323 h 419"/>
                              <a:gd name="T82" fmla="*/ 56 w 171"/>
                              <a:gd name="T83" fmla="*/ 290 h 419"/>
                              <a:gd name="T84" fmla="*/ 42 w 171"/>
                              <a:gd name="T85" fmla="*/ 259 h 419"/>
                              <a:gd name="T86" fmla="*/ 29 w 171"/>
                              <a:gd name="T87" fmla="*/ 230 h 419"/>
                              <a:gd name="T88" fmla="*/ 21 w 171"/>
                              <a:gd name="T89" fmla="*/ 207 h 419"/>
                              <a:gd name="T90" fmla="*/ 21 w 171"/>
                              <a:gd name="T91" fmla="*/ 207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1" h="419">
                                <a:moveTo>
                                  <a:pt x="21" y="207"/>
                                </a:moveTo>
                                <a:lnTo>
                                  <a:pt x="17" y="197"/>
                                </a:lnTo>
                                <a:lnTo>
                                  <a:pt x="13" y="187"/>
                                </a:lnTo>
                                <a:lnTo>
                                  <a:pt x="11" y="179"/>
                                </a:lnTo>
                                <a:lnTo>
                                  <a:pt x="7" y="172"/>
                                </a:lnTo>
                                <a:lnTo>
                                  <a:pt x="5" y="162"/>
                                </a:lnTo>
                                <a:lnTo>
                                  <a:pt x="3" y="154"/>
                                </a:lnTo>
                                <a:lnTo>
                                  <a:pt x="1" y="144"/>
                                </a:lnTo>
                                <a:lnTo>
                                  <a:pt x="0" y="138"/>
                                </a:lnTo>
                                <a:lnTo>
                                  <a:pt x="11" y="137"/>
                                </a:lnTo>
                                <a:lnTo>
                                  <a:pt x="21" y="131"/>
                                </a:lnTo>
                                <a:lnTo>
                                  <a:pt x="29" y="109"/>
                                </a:lnTo>
                                <a:lnTo>
                                  <a:pt x="37" y="90"/>
                                </a:lnTo>
                                <a:lnTo>
                                  <a:pt x="46" y="72"/>
                                </a:lnTo>
                                <a:lnTo>
                                  <a:pt x="56" y="55"/>
                                </a:lnTo>
                                <a:lnTo>
                                  <a:pt x="68" y="37"/>
                                </a:lnTo>
                                <a:lnTo>
                                  <a:pt x="79" y="22"/>
                                </a:lnTo>
                                <a:lnTo>
                                  <a:pt x="95" y="10"/>
                                </a:lnTo>
                                <a:lnTo>
                                  <a:pt x="111" y="0"/>
                                </a:lnTo>
                                <a:lnTo>
                                  <a:pt x="112" y="0"/>
                                </a:lnTo>
                                <a:lnTo>
                                  <a:pt x="114" y="6"/>
                                </a:lnTo>
                                <a:lnTo>
                                  <a:pt x="112" y="41"/>
                                </a:lnTo>
                                <a:lnTo>
                                  <a:pt x="114" y="76"/>
                                </a:lnTo>
                                <a:lnTo>
                                  <a:pt x="116" y="105"/>
                                </a:lnTo>
                                <a:lnTo>
                                  <a:pt x="124" y="138"/>
                                </a:lnTo>
                                <a:lnTo>
                                  <a:pt x="130" y="166"/>
                                </a:lnTo>
                                <a:lnTo>
                                  <a:pt x="142" y="199"/>
                                </a:lnTo>
                                <a:lnTo>
                                  <a:pt x="153" y="228"/>
                                </a:lnTo>
                                <a:lnTo>
                                  <a:pt x="171" y="263"/>
                                </a:lnTo>
                                <a:lnTo>
                                  <a:pt x="167" y="281"/>
                                </a:lnTo>
                                <a:lnTo>
                                  <a:pt x="165" y="298"/>
                                </a:lnTo>
                                <a:lnTo>
                                  <a:pt x="163" y="320"/>
                                </a:lnTo>
                                <a:lnTo>
                                  <a:pt x="163" y="339"/>
                                </a:lnTo>
                                <a:lnTo>
                                  <a:pt x="159" y="360"/>
                                </a:lnTo>
                                <a:lnTo>
                                  <a:pt x="157" y="380"/>
                                </a:lnTo>
                                <a:lnTo>
                                  <a:pt x="155" y="399"/>
                                </a:lnTo>
                                <a:lnTo>
                                  <a:pt x="153" y="419"/>
                                </a:lnTo>
                                <a:lnTo>
                                  <a:pt x="132" y="403"/>
                                </a:lnTo>
                                <a:lnTo>
                                  <a:pt x="112" y="382"/>
                                </a:lnTo>
                                <a:lnTo>
                                  <a:pt x="93" y="353"/>
                                </a:lnTo>
                                <a:lnTo>
                                  <a:pt x="75" y="323"/>
                                </a:lnTo>
                                <a:lnTo>
                                  <a:pt x="56" y="290"/>
                                </a:lnTo>
                                <a:lnTo>
                                  <a:pt x="42" y="259"/>
                                </a:lnTo>
                                <a:lnTo>
                                  <a:pt x="29" y="230"/>
                                </a:lnTo>
                                <a:lnTo>
                                  <a:pt x="21" y="207"/>
                                </a:lnTo>
                                <a:lnTo>
                                  <a:pt x="2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4" name="Volný tvar 216" descr="Part of leaf"/>
                        <wps:cNvSpPr>
                          <a:spLocks/>
                        </wps:cNvSpPr>
                        <wps:spPr bwMode="auto">
                          <a:xfrm>
                            <a:off x="1737" y="234"/>
                            <a:ext cx="386" cy="490"/>
                          </a:xfrm>
                          <a:custGeom>
                            <a:avLst/>
                            <a:gdLst>
                              <a:gd name="T0" fmla="*/ 16 w 386"/>
                              <a:gd name="T1" fmla="*/ 473 h 490"/>
                              <a:gd name="T2" fmla="*/ 10 w 386"/>
                              <a:gd name="T3" fmla="*/ 445 h 490"/>
                              <a:gd name="T4" fmla="*/ 6 w 386"/>
                              <a:gd name="T5" fmla="*/ 420 h 490"/>
                              <a:gd name="T6" fmla="*/ 4 w 386"/>
                              <a:gd name="T7" fmla="*/ 397 h 490"/>
                              <a:gd name="T8" fmla="*/ 2 w 386"/>
                              <a:gd name="T9" fmla="*/ 373 h 490"/>
                              <a:gd name="T10" fmla="*/ 0 w 386"/>
                              <a:gd name="T11" fmla="*/ 346 h 490"/>
                              <a:gd name="T12" fmla="*/ 0 w 386"/>
                              <a:gd name="T13" fmla="*/ 323 h 490"/>
                              <a:gd name="T14" fmla="*/ 2 w 386"/>
                              <a:gd name="T15" fmla="*/ 298 h 490"/>
                              <a:gd name="T16" fmla="*/ 4 w 386"/>
                              <a:gd name="T17" fmla="*/ 274 h 490"/>
                              <a:gd name="T18" fmla="*/ 29 w 386"/>
                              <a:gd name="T19" fmla="*/ 255 h 490"/>
                              <a:gd name="T20" fmla="*/ 63 w 386"/>
                              <a:gd name="T21" fmla="*/ 220 h 490"/>
                              <a:gd name="T22" fmla="*/ 96 w 386"/>
                              <a:gd name="T23" fmla="*/ 177 h 490"/>
                              <a:gd name="T24" fmla="*/ 131 w 386"/>
                              <a:gd name="T25" fmla="*/ 130 h 490"/>
                              <a:gd name="T26" fmla="*/ 162 w 386"/>
                              <a:gd name="T27" fmla="*/ 81 h 490"/>
                              <a:gd name="T28" fmla="*/ 187 w 386"/>
                              <a:gd name="T29" fmla="*/ 42 h 490"/>
                              <a:gd name="T30" fmla="*/ 205 w 386"/>
                              <a:gd name="T31" fmla="*/ 11 h 490"/>
                              <a:gd name="T32" fmla="*/ 211 w 386"/>
                              <a:gd name="T33" fmla="*/ 0 h 490"/>
                              <a:gd name="T34" fmla="*/ 212 w 386"/>
                              <a:gd name="T35" fmla="*/ 25 h 490"/>
                              <a:gd name="T36" fmla="*/ 207 w 386"/>
                              <a:gd name="T37" fmla="*/ 56 h 490"/>
                              <a:gd name="T38" fmla="*/ 197 w 386"/>
                              <a:gd name="T39" fmla="*/ 89 h 490"/>
                              <a:gd name="T40" fmla="*/ 189 w 386"/>
                              <a:gd name="T41" fmla="*/ 124 h 490"/>
                              <a:gd name="T42" fmla="*/ 179 w 386"/>
                              <a:gd name="T43" fmla="*/ 155 h 490"/>
                              <a:gd name="T44" fmla="*/ 177 w 386"/>
                              <a:gd name="T45" fmla="*/ 187 h 490"/>
                              <a:gd name="T46" fmla="*/ 179 w 386"/>
                              <a:gd name="T47" fmla="*/ 214 h 490"/>
                              <a:gd name="T48" fmla="*/ 193 w 386"/>
                              <a:gd name="T49" fmla="*/ 239 h 490"/>
                              <a:gd name="T50" fmla="*/ 216 w 386"/>
                              <a:gd name="T51" fmla="*/ 239 h 490"/>
                              <a:gd name="T52" fmla="*/ 240 w 386"/>
                              <a:gd name="T53" fmla="*/ 227 h 490"/>
                              <a:gd name="T54" fmla="*/ 263 w 386"/>
                              <a:gd name="T55" fmla="*/ 206 h 490"/>
                              <a:gd name="T56" fmla="*/ 286 w 386"/>
                              <a:gd name="T57" fmla="*/ 181 h 490"/>
                              <a:gd name="T58" fmla="*/ 310 w 386"/>
                              <a:gd name="T59" fmla="*/ 153 h 490"/>
                              <a:gd name="T60" fmla="*/ 333 w 386"/>
                              <a:gd name="T61" fmla="*/ 128 h 490"/>
                              <a:gd name="T62" fmla="*/ 359 w 386"/>
                              <a:gd name="T63" fmla="*/ 109 h 490"/>
                              <a:gd name="T64" fmla="*/ 386 w 386"/>
                              <a:gd name="T65" fmla="*/ 101 h 490"/>
                              <a:gd name="T66" fmla="*/ 362 w 386"/>
                              <a:gd name="T67" fmla="*/ 128 h 490"/>
                              <a:gd name="T68" fmla="*/ 343 w 386"/>
                              <a:gd name="T69" fmla="*/ 161 h 490"/>
                              <a:gd name="T70" fmla="*/ 323 w 386"/>
                              <a:gd name="T71" fmla="*/ 196 h 490"/>
                              <a:gd name="T72" fmla="*/ 308 w 386"/>
                              <a:gd name="T73" fmla="*/ 233 h 490"/>
                              <a:gd name="T74" fmla="*/ 292 w 386"/>
                              <a:gd name="T75" fmla="*/ 270 h 490"/>
                              <a:gd name="T76" fmla="*/ 281 w 386"/>
                              <a:gd name="T77" fmla="*/ 311 h 490"/>
                              <a:gd name="T78" fmla="*/ 269 w 386"/>
                              <a:gd name="T79" fmla="*/ 350 h 490"/>
                              <a:gd name="T80" fmla="*/ 263 w 386"/>
                              <a:gd name="T81" fmla="*/ 389 h 490"/>
                              <a:gd name="T82" fmla="*/ 236 w 386"/>
                              <a:gd name="T83" fmla="*/ 403 h 490"/>
                              <a:gd name="T84" fmla="*/ 209 w 386"/>
                              <a:gd name="T85" fmla="*/ 414 h 490"/>
                              <a:gd name="T86" fmla="*/ 181 w 386"/>
                              <a:gd name="T87" fmla="*/ 426 h 490"/>
                              <a:gd name="T88" fmla="*/ 154 w 386"/>
                              <a:gd name="T89" fmla="*/ 440 h 490"/>
                              <a:gd name="T90" fmla="*/ 125 w 386"/>
                              <a:gd name="T91" fmla="*/ 451 h 490"/>
                              <a:gd name="T92" fmla="*/ 98 w 386"/>
                              <a:gd name="T93" fmla="*/ 463 h 490"/>
                              <a:gd name="T94" fmla="*/ 68 w 386"/>
                              <a:gd name="T95" fmla="*/ 477 h 490"/>
                              <a:gd name="T96" fmla="*/ 41 w 386"/>
                              <a:gd name="T97" fmla="*/ 490 h 490"/>
                              <a:gd name="T98" fmla="*/ 33 w 386"/>
                              <a:gd name="T99" fmla="*/ 490 h 490"/>
                              <a:gd name="T100" fmla="*/ 29 w 386"/>
                              <a:gd name="T101" fmla="*/ 490 h 490"/>
                              <a:gd name="T102" fmla="*/ 26 w 386"/>
                              <a:gd name="T103" fmla="*/ 488 h 490"/>
                              <a:gd name="T104" fmla="*/ 24 w 386"/>
                              <a:gd name="T105" fmla="*/ 488 h 490"/>
                              <a:gd name="T106" fmla="*/ 20 w 386"/>
                              <a:gd name="T107" fmla="*/ 482 h 490"/>
                              <a:gd name="T108" fmla="*/ 16 w 386"/>
                              <a:gd name="T109" fmla="*/ 473 h 490"/>
                              <a:gd name="T110" fmla="*/ 16 w 386"/>
                              <a:gd name="T111" fmla="*/ 473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6" h="490">
                                <a:moveTo>
                                  <a:pt x="16" y="473"/>
                                </a:moveTo>
                                <a:lnTo>
                                  <a:pt x="10" y="445"/>
                                </a:lnTo>
                                <a:lnTo>
                                  <a:pt x="6" y="420"/>
                                </a:lnTo>
                                <a:lnTo>
                                  <a:pt x="4" y="397"/>
                                </a:lnTo>
                                <a:lnTo>
                                  <a:pt x="2" y="373"/>
                                </a:lnTo>
                                <a:lnTo>
                                  <a:pt x="0" y="346"/>
                                </a:lnTo>
                                <a:lnTo>
                                  <a:pt x="0" y="323"/>
                                </a:lnTo>
                                <a:lnTo>
                                  <a:pt x="2" y="298"/>
                                </a:lnTo>
                                <a:lnTo>
                                  <a:pt x="4" y="274"/>
                                </a:lnTo>
                                <a:lnTo>
                                  <a:pt x="29" y="255"/>
                                </a:lnTo>
                                <a:lnTo>
                                  <a:pt x="63" y="220"/>
                                </a:lnTo>
                                <a:lnTo>
                                  <a:pt x="96" y="177"/>
                                </a:lnTo>
                                <a:lnTo>
                                  <a:pt x="131" y="130"/>
                                </a:lnTo>
                                <a:lnTo>
                                  <a:pt x="162" y="81"/>
                                </a:lnTo>
                                <a:lnTo>
                                  <a:pt x="187" y="42"/>
                                </a:lnTo>
                                <a:lnTo>
                                  <a:pt x="205" y="11"/>
                                </a:lnTo>
                                <a:lnTo>
                                  <a:pt x="211" y="0"/>
                                </a:lnTo>
                                <a:lnTo>
                                  <a:pt x="212" y="25"/>
                                </a:lnTo>
                                <a:lnTo>
                                  <a:pt x="207" y="56"/>
                                </a:lnTo>
                                <a:lnTo>
                                  <a:pt x="197" y="89"/>
                                </a:lnTo>
                                <a:lnTo>
                                  <a:pt x="189" y="124"/>
                                </a:lnTo>
                                <a:lnTo>
                                  <a:pt x="179" y="155"/>
                                </a:lnTo>
                                <a:lnTo>
                                  <a:pt x="177" y="187"/>
                                </a:lnTo>
                                <a:lnTo>
                                  <a:pt x="179" y="214"/>
                                </a:lnTo>
                                <a:lnTo>
                                  <a:pt x="193" y="239"/>
                                </a:lnTo>
                                <a:lnTo>
                                  <a:pt x="216" y="239"/>
                                </a:lnTo>
                                <a:lnTo>
                                  <a:pt x="240" y="227"/>
                                </a:lnTo>
                                <a:lnTo>
                                  <a:pt x="263" y="206"/>
                                </a:lnTo>
                                <a:lnTo>
                                  <a:pt x="286" y="181"/>
                                </a:lnTo>
                                <a:lnTo>
                                  <a:pt x="310" y="153"/>
                                </a:lnTo>
                                <a:lnTo>
                                  <a:pt x="333" y="128"/>
                                </a:lnTo>
                                <a:lnTo>
                                  <a:pt x="359" y="109"/>
                                </a:lnTo>
                                <a:lnTo>
                                  <a:pt x="386" y="101"/>
                                </a:lnTo>
                                <a:lnTo>
                                  <a:pt x="362" y="128"/>
                                </a:lnTo>
                                <a:lnTo>
                                  <a:pt x="343" y="161"/>
                                </a:lnTo>
                                <a:lnTo>
                                  <a:pt x="323" y="196"/>
                                </a:lnTo>
                                <a:lnTo>
                                  <a:pt x="308" y="233"/>
                                </a:lnTo>
                                <a:lnTo>
                                  <a:pt x="292" y="270"/>
                                </a:lnTo>
                                <a:lnTo>
                                  <a:pt x="281" y="311"/>
                                </a:lnTo>
                                <a:lnTo>
                                  <a:pt x="269" y="350"/>
                                </a:lnTo>
                                <a:lnTo>
                                  <a:pt x="263" y="389"/>
                                </a:lnTo>
                                <a:lnTo>
                                  <a:pt x="236" y="403"/>
                                </a:lnTo>
                                <a:lnTo>
                                  <a:pt x="209" y="414"/>
                                </a:lnTo>
                                <a:lnTo>
                                  <a:pt x="181" y="426"/>
                                </a:lnTo>
                                <a:lnTo>
                                  <a:pt x="154" y="440"/>
                                </a:lnTo>
                                <a:lnTo>
                                  <a:pt x="125" y="451"/>
                                </a:lnTo>
                                <a:lnTo>
                                  <a:pt x="98" y="463"/>
                                </a:lnTo>
                                <a:lnTo>
                                  <a:pt x="68" y="477"/>
                                </a:lnTo>
                                <a:lnTo>
                                  <a:pt x="41" y="490"/>
                                </a:lnTo>
                                <a:lnTo>
                                  <a:pt x="33" y="490"/>
                                </a:lnTo>
                                <a:lnTo>
                                  <a:pt x="29" y="490"/>
                                </a:lnTo>
                                <a:lnTo>
                                  <a:pt x="26" y="488"/>
                                </a:lnTo>
                                <a:lnTo>
                                  <a:pt x="24" y="488"/>
                                </a:lnTo>
                                <a:lnTo>
                                  <a:pt x="20" y="482"/>
                                </a:lnTo>
                                <a:lnTo>
                                  <a:pt x="16" y="473"/>
                                </a:lnTo>
                                <a:lnTo>
                                  <a:pt x="16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5" name="Volný tvar 217" descr="Part of leaf"/>
                        <wps:cNvSpPr>
                          <a:spLocks/>
                        </wps:cNvSpPr>
                        <wps:spPr bwMode="auto">
                          <a:xfrm>
                            <a:off x="1743" y="29"/>
                            <a:ext cx="197" cy="466"/>
                          </a:xfrm>
                          <a:custGeom>
                            <a:avLst/>
                            <a:gdLst>
                              <a:gd name="T0" fmla="*/ 76 w 197"/>
                              <a:gd name="T1" fmla="*/ 150 h 466"/>
                              <a:gd name="T2" fmla="*/ 78 w 197"/>
                              <a:gd name="T3" fmla="*/ 135 h 466"/>
                              <a:gd name="T4" fmla="*/ 82 w 197"/>
                              <a:gd name="T5" fmla="*/ 113 h 466"/>
                              <a:gd name="T6" fmla="*/ 86 w 197"/>
                              <a:gd name="T7" fmla="*/ 92 h 466"/>
                              <a:gd name="T8" fmla="*/ 94 w 197"/>
                              <a:gd name="T9" fmla="*/ 68 h 466"/>
                              <a:gd name="T10" fmla="*/ 99 w 197"/>
                              <a:gd name="T11" fmla="*/ 43 h 466"/>
                              <a:gd name="T12" fmla="*/ 107 w 197"/>
                              <a:gd name="T13" fmla="*/ 26 h 466"/>
                              <a:gd name="T14" fmla="*/ 113 w 197"/>
                              <a:gd name="T15" fmla="*/ 8 h 466"/>
                              <a:gd name="T16" fmla="*/ 121 w 197"/>
                              <a:gd name="T17" fmla="*/ 0 h 466"/>
                              <a:gd name="T18" fmla="*/ 121 w 197"/>
                              <a:gd name="T19" fmla="*/ 12 h 466"/>
                              <a:gd name="T20" fmla="*/ 123 w 197"/>
                              <a:gd name="T21" fmla="*/ 28 h 466"/>
                              <a:gd name="T22" fmla="*/ 125 w 197"/>
                              <a:gd name="T23" fmla="*/ 41 h 466"/>
                              <a:gd name="T24" fmla="*/ 127 w 197"/>
                              <a:gd name="T25" fmla="*/ 59 h 466"/>
                              <a:gd name="T26" fmla="*/ 131 w 197"/>
                              <a:gd name="T27" fmla="*/ 68 h 466"/>
                              <a:gd name="T28" fmla="*/ 138 w 197"/>
                              <a:gd name="T29" fmla="*/ 76 h 466"/>
                              <a:gd name="T30" fmla="*/ 148 w 197"/>
                              <a:gd name="T31" fmla="*/ 78 h 466"/>
                              <a:gd name="T32" fmla="*/ 162 w 197"/>
                              <a:gd name="T33" fmla="*/ 74 h 466"/>
                              <a:gd name="T34" fmla="*/ 171 w 197"/>
                              <a:gd name="T35" fmla="*/ 92 h 466"/>
                              <a:gd name="T36" fmla="*/ 177 w 197"/>
                              <a:gd name="T37" fmla="*/ 109 h 466"/>
                              <a:gd name="T38" fmla="*/ 177 w 197"/>
                              <a:gd name="T39" fmla="*/ 125 h 466"/>
                              <a:gd name="T40" fmla="*/ 175 w 197"/>
                              <a:gd name="T41" fmla="*/ 142 h 466"/>
                              <a:gd name="T42" fmla="*/ 171 w 197"/>
                              <a:gd name="T43" fmla="*/ 158 h 466"/>
                              <a:gd name="T44" fmla="*/ 168 w 197"/>
                              <a:gd name="T45" fmla="*/ 175 h 466"/>
                              <a:gd name="T46" fmla="*/ 166 w 197"/>
                              <a:gd name="T47" fmla="*/ 191 h 466"/>
                              <a:gd name="T48" fmla="*/ 169 w 197"/>
                              <a:gd name="T49" fmla="*/ 209 h 466"/>
                              <a:gd name="T50" fmla="*/ 175 w 197"/>
                              <a:gd name="T51" fmla="*/ 209 h 466"/>
                              <a:gd name="T52" fmla="*/ 181 w 197"/>
                              <a:gd name="T53" fmla="*/ 207 h 466"/>
                              <a:gd name="T54" fmla="*/ 187 w 197"/>
                              <a:gd name="T55" fmla="*/ 203 h 466"/>
                              <a:gd name="T56" fmla="*/ 193 w 197"/>
                              <a:gd name="T57" fmla="*/ 203 h 466"/>
                              <a:gd name="T58" fmla="*/ 197 w 197"/>
                              <a:gd name="T59" fmla="*/ 209 h 466"/>
                              <a:gd name="T60" fmla="*/ 179 w 197"/>
                              <a:gd name="T61" fmla="*/ 242 h 466"/>
                              <a:gd name="T62" fmla="*/ 160 w 197"/>
                              <a:gd name="T63" fmla="*/ 275 h 466"/>
                              <a:gd name="T64" fmla="*/ 136 w 197"/>
                              <a:gd name="T65" fmla="*/ 312 h 466"/>
                              <a:gd name="T66" fmla="*/ 113 w 197"/>
                              <a:gd name="T67" fmla="*/ 349 h 466"/>
                              <a:gd name="T68" fmla="*/ 86 w 197"/>
                              <a:gd name="T69" fmla="*/ 382 h 466"/>
                              <a:gd name="T70" fmla="*/ 58 w 197"/>
                              <a:gd name="T71" fmla="*/ 415 h 466"/>
                              <a:gd name="T72" fmla="*/ 31 w 197"/>
                              <a:gd name="T73" fmla="*/ 442 h 466"/>
                              <a:gd name="T74" fmla="*/ 4 w 197"/>
                              <a:gd name="T75" fmla="*/ 466 h 466"/>
                              <a:gd name="T76" fmla="*/ 0 w 197"/>
                              <a:gd name="T77" fmla="*/ 442 h 466"/>
                              <a:gd name="T78" fmla="*/ 8 w 197"/>
                              <a:gd name="T79" fmla="*/ 407 h 466"/>
                              <a:gd name="T80" fmla="*/ 16 w 197"/>
                              <a:gd name="T81" fmla="*/ 362 h 466"/>
                              <a:gd name="T82" fmla="*/ 29 w 197"/>
                              <a:gd name="T83" fmla="*/ 312 h 466"/>
                              <a:gd name="T84" fmla="*/ 43 w 197"/>
                              <a:gd name="T85" fmla="*/ 257 h 466"/>
                              <a:gd name="T86" fmla="*/ 57 w 197"/>
                              <a:gd name="T87" fmla="*/ 211 h 466"/>
                              <a:gd name="T88" fmla="*/ 68 w 197"/>
                              <a:gd name="T89" fmla="*/ 174 h 466"/>
                              <a:gd name="T90" fmla="*/ 76 w 197"/>
                              <a:gd name="T91" fmla="*/ 150 h 466"/>
                              <a:gd name="T92" fmla="*/ 76 w 197"/>
                              <a:gd name="T93" fmla="*/ 15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97" h="466">
                                <a:moveTo>
                                  <a:pt x="76" y="150"/>
                                </a:moveTo>
                                <a:lnTo>
                                  <a:pt x="78" y="135"/>
                                </a:lnTo>
                                <a:lnTo>
                                  <a:pt x="82" y="113"/>
                                </a:lnTo>
                                <a:lnTo>
                                  <a:pt x="86" y="92"/>
                                </a:lnTo>
                                <a:lnTo>
                                  <a:pt x="94" y="68"/>
                                </a:lnTo>
                                <a:lnTo>
                                  <a:pt x="99" y="43"/>
                                </a:lnTo>
                                <a:lnTo>
                                  <a:pt x="107" y="26"/>
                                </a:lnTo>
                                <a:lnTo>
                                  <a:pt x="113" y="8"/>
                                </a:lnTo>
                                <a:lnTo>
                                  <a:pt x="121" y="0"/>
                                </a:lnTo>
                                <a:lnTo>
                                  <a:pt x="121" y="12"/>
                                </a:lnTo>
                                <a:lnTo>
                                  <a:pt x="123" y="28"/>
                                </a:lnTo>
                                <a:lnTo>
                                  <a:pt x="125" y="41"/>
                                </a:lnTo>
                                <a:lnTo>
                                  <a:pt x="127" y="59"/>
                                </a:lnTo>
                                <a:lnTo>
                                  <a:pt x="131" y="68"/>
                                </a:lnTo>
                                <a:lnTo>
                                  <a:pt x="138" y="76"/>
                                </a:lnTo>
                                <a:lnTo>
                                  <a:pt x="148" y="78"/>
                                </a:lnTo>
                                <a:lnTo>
                                  <a:pt x="162" y="74"/>
                                </a:lnTo>
                                <a:lnTo>
                                  <a:pt x="171" y="92"/>
                                </a:lnTo>
                                <a:lnTo>
                                  <a:pt x="177" y="109"/>
                                </a:lnTo>
                                <a:lnTo>
                                  <a:pt x="177" y="125"/>
                                </a:lnTo>
                                <a:lnTo>
                                  <a:pt x="175" y="142"/>
                                </a:lnTo>
                                <a:lnTo>
                                  <a:pt x="171" y="158"/>
                                </a:lnTo>
                                <a:lnTo>
                                  <a:pt x="168" y="175"/>
                                </a:lnTo>
                                <a:lnTo>
                                  <a:pt x="166" y="191"/>
                                </a:lnTo>
                                <a:lnTo>
                                  <a:pt x="169" y="209"/>
                                </a:lnTo>
                                <a:lnTo>
                                  <a:pt x="175" y="209"/>
                                </a:lnTo>
                                <a:lnTo>
                                  <a:pt x="181" y="207"/>
                                </a:lnTo>
                                <a:lnTo>
                                  <a:pt x="187" y="203"/>
                                </a:lnTo>
                                <a:lnTo>
                                  <a:pt x="193" y="203"/>
                                </a:lnTo>
                                <a:lnTo>
                                  <a:pt x="197" y="209"/>
                                </a:lnTo>
                                <a:lnTo>
                                  <a:pt x="179" y="242"/>
                                </a:lnTo>
                                <a:lnTo>
                                  <a:pt x="160" y="275"/>
                                </a:lnTo>
                                <a:lnTo>
                                  <a:pt x="136" y="312"/>
                                </a:lnTo>
                                <a:lnTo>
                                  <a:pt x="113" y="349"/>
                                </a:lnTo>
                                <a:lnTo>
                                  <a:pt x="86" y="382"/>
                                </a:lnTo>
                                <a:lnTo>
                                  <a:pt x="58" y="415"/>
                                </a:lnTo>
                                <a:lnTo>
                                  <a:pt x="31" y="442"/>
                                </a:lnTo>
                                <a:lnTo>
                                  <a:pt x="4" y="466"/>
                                </a:lnTo>
                                <a:lnTo>
                                  <a:pt x="0" y="442"/>
                                </a:lnTo>
                                <a:lnTo>
                                  <a:pt x="8" y="407"/>
                                </a:lnTo>
                                <a:lnTo>
                                  <a:pt x="16" y="362"/>
                                </a:lnTo>
                                <a:lnTo>
                                  <a:pt x="29" y="312"/>
                                </a:lnTo>
                                <a:lnTo>
                                  <a:pt x="43" y="257"/>
                                </a:lnTo>
                                <a:lnTo>
                                  <a:pt x="57" y="211"/>
                                </a:lnTo>
                                <a:lnTo>
                                  <a:pt x="68" y="174"/>
                                </a:lnTo>
                                <a:lnTo>
                                  <a:pt x="76" y="150"/>
                                </a:lnTo>
                                <a:lnTo>
                                  <a:pt x="7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6" name="Volný tvar 218" descr="Part of leaf"/>
                        <wps:cNvSpPr>
                          <a:spLocks/>
                        </wps:cNvSpPr>
                        <wps:spPr bwMode="auto">
                          <a:xfrm>
                            <a:off x="1694" y="4"/>
                            <a:ext cx="164" cy="376"/>
                          </a:xfrm>
                          <a:custGeom>
                            <a:avLst/>
                            <a:gdLst>
                              <a:gd name="T0" fmla="*/ 16 w 164"/>
                              <a:gd name="T1" fmla="*/ 300 h 376"/>
                              <a:gd name="T2" fmla="*/ 12 w 164"/>
                              <a:gd name="T3" fmla="*/ 278 h 376"/>
                              <a:gd name="T4" fmla="*/ 8 w 164"/>
                              <a:gd name="T5" fmla="*/ 257 h 376"/>
                              <a:gd name="T6" fmla="*/ 4 w 164"/>
                              <a:gd name="T7" fmla="*/ 237 h 376"/>
                              <a:gd name="T8" fmla="*/ 4 w 164"/>
                              <a:gd name="T9" fmla="*/ 220 h 376"/>
                              <a:gd name="T10" fmla="*/ 0 w 164"/>
                              <a:gd name="T11" fmla="*/ 200 h 376"/>
                              <a:gd name="T12" fmla="*/ 0 w 164"/>
                              <a:gd name="T13" fmla="*/ 183 h 376"/>
                              <a:gd name="T14" fmla="*/ 0 w 164"/>
                              <a:gd name="T15" fmla="*/ 162 h 376"/>
                              <a:gd name="T16" fmla="*/ 0 w 164"/>
                              <a:gd name="T17" fmla="*/ 144 h 376"/>
                              <a:gd name="T18" fmla="*/ 4 w 164"/>
                              <a:gd name="T19" fmla="*/ 144 h 376"/>
                              <a:gd name="T20" fmla="*/ 8 w 164"/>
                              <a:gd name="T21" fmla="*/ 144 h 376"/>
                              <a:gd name="T22" fmla="*/ 10 w 164"/>
                              <a:gd name="T23" fmla="*/ 150 h 376"/>
                              <a:gd name="T24" fmla="*/ 18 w 164"/>
                              <a:gd name="T25" fmla="*/ 150 h 376"/>
                              <a:gd name="T26" fmla="*/ 33 w 164"/>
                              <a:gd name="T27" fmla="*/ 123 h 376"/>
                              <a:gd name="T28" fmla="*/ 49 w 164"/>
                              <a:gd name="T29" fmla="*/ 99 h 376"/>
                              <a:gd name="T30" fmla="*/ 65 w 164"/>
                              <a:gd name="T31" fmla="*/ 78 h 376"/>
                              <a:gd name="T32" fmla="*/ 82 w 164"/>
                              <a:gd name="T33" fmla="*/ 62 h 376"/>
                              <a:gd name="T34" fmla="*/ 100 w 164"/>
                              <a:gd name="T35" fmla="*/ 45 h 376"/>
                              <a:gd name="T36" fmla="*/ 119 w 164"/>
                              <a:gd name="T37" fmla="*/ 29 h 376"/>
                              <a:gd name="T38" fmla="*/ 139 w 164"/>
                              <a:gd name="T39" fmla="*/ 16 h 376"/>
                              <a:gd name="T40" fmla="*/ 164 w 164"/>
                              <a:gd name="T41" fmla="*/ 0 h 376"/>
                              <a:gd name="T42" fmla="*/ 164 w 164"/>
                              <a:gd name="T43" fmla="*/ 6 h 376"/>
                              <a:gd name="T44" fmla="*/ 148 w 164"/>
                              <a:gd name="T45" fmla="*/ 49 h 376"/>
                              <a:gd name="T46" fmla="*/ 137 w 164"/>
                              <a:gd name="T47" fmla="*/ 95 h 376"/>
                              <a:gd name="T48" fmla="*/ 123 w 164"/>
                              <a:gd name="T49" fmla="*/ 140 h 376"/>
                              <a:gd name="T50" fmla="*/ 111 w 164"/>
                              <a:gd name="T51" fmla="*/ 189 h 376"/>
                              <a:gd name="T52" fmla="*/ 98 w 164"/>
                              <a:gd name="T53" fmla="*/ 234 h 376"/>
                              <a:gd name="T54" fmla="*/ 84 w 164"/>
                              <a:gd name="T55" fmla="*/ 282 h 376"/>
                              <a:gd name="T56" fmla="*/ 72 w 164"/>
                              <a:gd name="T57" fmla="*/ 327 h 376"/>
                              <a:gd name="T58" fmla="*/ 61 w 164"/>
                              <a:gd name="T59" fmla="*/ 376 h 376"/>
                              <a:gd name="T60" fmla="*/ 53 w 164"/>
                              <a:gd name="T61" fmla="*/ 372 h 376"/>
                              <a:gd name="T62" fmla="*/ 47 w 164"/>
                              <a:gd name="T63" fmla="*/ 364 h 376"/>
                              <a:gd name="T64" fmla="*/ 39 w 164"/>
                              <a:gd name="T65" fmla="*/ 350 h 376"/>
                              <a:gd name="T66" fmla="*/ 33 w 164"/>
                              <a:gd name="T67" fmla="*/ 339 h 376"/>
                              <a:gd name="T68" fmla="*/ 26 w 164"/>
                              <a:gd name="T69" fmla="*/ 325 h 376"/>
                              <a:gd name="T70" fmla="*/ 22 w 164"/>
                              <a:gd name="T71" fmla="*/ 311 h 376"/>
                              <a:gd name="T72" fmla="*/ 18 w 164"/>
                              <a:gd name="T73" fmla="*/ 304 h 376"/>
                              <a:gd name="T74" fmla="*/ 16 w 164"/>
                              <a:gd name="T75" fmla="*/ 300 h 376"/>
                              <a:gd name="T76" fmla="*/ 16 w 164"/>
                              <a:gd name="T77" fmla="*/ 300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16" y="300"/>
                                </a:moveTo>
                                <a:lnTo>
                                  <a:pt x="12" y="278"/>
                                </a:lnTo>
                                <a:lnTo>
                                  <a:pt x="8" y="257"/>
                                </a:lnTo>
                                <a:lnTo>
                                  <a:pt x="4" y="237"/>
                                </a:lnTo>
                                <a:lnTo>
                                  <a:pt x="4" y="220"/>
                                </a:lnTo>
                                <a:lnTo>
                                  <a:pt x="0" y="200"/>
                                </a:lnTo>
                                <a:lnTo>
                                  <a:pt x="0" y="183"/>
                                </a:lnTo>
                                <a:lnTo>
                                  <a:pt x="0" y="162"/>
                                </a:lnTo>
                                <a:lnTo>
                                  <a:pt x="0" y="144"/>
                                </a:lnTo>
                                <a:lnTo>
                                  <a:pt x="4" y="144"/>
                                </a:lnTo>
                                <a:lnTo>
                                  <a:pt x="8" y="144"/>
                                </a:lnTo>
                                <a:lnTo>
                                  <a:pt x="10" y="150"/>
                                </a:lnTo>
                                <a:lnTo>
                                  <a:pt x="18" y="150"/>
                                </a:lnTo>
                                <a:lnTo>
                                  <a:pt x="33" y="123"/>
                                </a:lnTo>
                                <a:lnTo>
                                  <a:pt x="49" y="99"/>
                                </a:lnTo>
                                <a:lnTo>
                                  <a:pt x="65" y="78"/>
                                </a:lnTo>
                                <a:lnTo>
                                  <a:pt x="82" y="62"/>
                                </a:lnTo>
                                <a:lnTo>
                                  <a:pt x="100" y="45"/>
                                </a:lnTo>
                                <a:lnTo>
                                  <a:pt x="119" y="29"/>
                                </a:lnTo>
                                <a:lnTo>
                                  <a:pt x="139" y="16"/>
                                </a:lnTo>
                                <a:lnTo>
                                  <a:pt x="164" y="0"/>
                                </a:lnTo>
                                <a:lnTo>
                                  <a:pt x="164" y="6"/>
                                </a:lnTo>
                                <a:lnTo>
                                  <a:pt x="148" y="49"/>
                                </a:lnTo>
                                <a:lnTo>
                                  <a:pt x="137" y="95"/>
                                </a:lnTo>
                                <a:lnTo>
                                  <a:pt x="123" y="140"/>
                                </a:lnTo>
                                <a:lnTo>
                                  <a:pt x="111" y="189"/>
                                </a:lnTo>
                                <a:lnTo>
                                  <a:pt x="98" y="234"/>
                                </a:lnTo>
                                <a:lnTo>
                                  <a:pt x="84" y="282"/>
                                </a:lnTo>
                                <a:lnTo>
                                  <a:pt x="72" y="327"/>
                                </a:lnTo>
                                <a:lnTo>
                                  <a:pt x="61" y="376"/>
                                </a:lnTo>
                                <a:lnTo>
                                  <a:pt x="53" y="372"/>
                                </a:lnTo>
                                <a:lnTo>
                                  <a:pt x="47" y="364"/>
                                </a:lnTo>
                                <a:lnTo>
                                  <a:pt x="39" y="350"/>
                                </a:lnTo>
                                <a:lnTo>
                                  <a:pt x="33" y="339"/>
                                </a:lnTo>
                                <a:lnTo>
                                  <a:pt x="26" y="325"/>
                                </a:lnTo>
                                <a:lnTo>
                                  <a:pt x="22" y="311"/>
                                </a:lnTo>
                                <a:lnTo>
                                  <a:pt x="18" y="304"/>
                                </a:lnTo>
                                <a:lnTo>
                                  <a:pt x="16" y="300"/>
                                </a:lnTo>
                                <a:lnTo>
                                  <a:pt x="16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7" name="Volný tvar 219" descr="Part of leaf"/>
                        <wps:cNvSpPr>
                          <a:spLocks/>
                        </wps:cNvSpPr>
                        <wps:spPr bwMode="auto">
                          <a:xfrm>
                            <a:off x="1979" y="909"/>
                            <a:ext cx="270" cy="158"/>
                          </a:xfrm>
                          <a:custGeom>
                            <a:avLst/>
                            <a:gdLst>
                              <a:gd name="T0" fmla="*/ 0 w 270"/>
                              <a:gd name="T1" fmla="*/ 31 h 158"/>
                              <a:gd name="T2" fmla="*/ 25 w 270"/>
                              <a:gd name="T3" fmla="*/ 20 h 158"/>
                              <a:gd name="T4" fmla="*/ 52 w 270"/>
                              <a:gd name="T5" fmla="*/ 10 h 158"/>
                              <a:gd name="T6" fmla="*/ 78 w 270"/>
                              <a:gd name="T7" fmla="*/ 4 h 158"/>
                              <a:gd name="T8" fmla="*/ 105 w 270"/>
                              <a:gd name="T9" fmla="*/ 2 h 158"/>
                              <a:gd name="T10" fmla="*/ 130 w 270"/>
                              <a:gd name="T11" fmla="*/ 0 h 158"/>
                              <a:gd name="T12" fmla="*/ 157 w 270"/>
                              <a:gd name="T13" fmla="*/ 4 h 158"/>
                              <a:gd name="T14" fmla="*/ 185 w 270"/>
                              <a:gd name="T15" fmla="*/ 8 h 158"/>
                              <a:gd name="T16" fmla="*/ 214 w 270"/>
                              <a:gd name="T17" fmla="*/ 16 h 158"/>
                              <a:gd name="T18" fmla="*/ 214 w 270"/>
                              <a:gd name="T19" fmla="*/ 18 h 158"/>
                              <a:gd name="T20" fmla="*/ 214 w 270"/>
                              <a:gd name="T21" fmla="*/ 20 h 158"/>
                              <a:gd name="T22" fmla="*/ 208 w 270"/>
                              <a:gd name="T23" fmla="*/ 22 h 158"/>
                              <a:gd name="T24" fmla="*/ 200 w 270"/>
                              <a:gd name="T25" fmla="*/ 22 h 158"/>
                              <a:gd name="T26" fmla="*/ 200 w 270"/>
                              <a:gd name="T27" fmla="*/ 25 h 158"/>
                              <a:gd name="T28" fmla="*/ 200 w 270"/>
                              <a:gd name="T29" fmla="*/ 29 h 158"/>
                              <a:gd name="T30" fmla="*/ 212 w 270"/>
                              <a:gd name="T31" fmla="*/ 37 h 158"/>
                              <a:gd name="T32" fmla="*/ 226 w 270"/>
                              <a:gd name="T33" fmla="*/ 53 h 158"/>
                              <a:gd name="T34" fmla="*/ 235 w 270"/>
                              <a:gd name="T35" fmla="*/ 66 h 158"/>
                              <a:gd name="T36" fmla="*/ 247 w 270"/>
                              <a:gd name="T37" fmla="*/ 84 h 158"/>
                              <a:gd name="T38" fmla="*/ 253 w 270"/>
                              <a:gd name="T39" fmla="*/ 101 h 158"/>
                              <a:gd name="T40" fmla="*/ 261 w 270"/>
                              <a:gd name="T41" fmla="*/ 121 h 158"/>
                              <a:gd name="T42" fmla="*/ 267 w 270"/>
                              <a:gd name="T43" fmla="*/ 136 h 158"/>
                              <a:gd name="T44" fmla="*/ 270 w 270"/>
                              <a:gd name="T45" fmla="*/ 158 h 158"/>
                              <a:gd name="T46" fmla="*/ 268 w 270"/>
                              <a:gd name="T47" fmla="*/ 158 h 158"/>
                              <a:gd name="T48" fmla="*/ 247 w 270"/>
                              <a:gd name="T49" fmla="*/ 148 h 158"/>
                              <a:gd name="T50" fmla="*/ 228 w 270"/>
                              <a:gd name="T51" fmla="*/ 142 h 158"/>
                              <a:gd name="T52" fmla="*/ 208 w 270"/>
                              <a:gd name="T53" fmla="*/ 136 h 158"/>
                              <a:gd name="T54" fmla="*/ 191 w 270"/>
                              <a:gd name="T55" fmla="*/ 133 h 158"/>
                              <a:gd name="T56" fmla="*/ 169 w 270"/>
                              <a:gd name="T57" fmla="*/ 129 h 158"/>
                              <a:gd name="T58" fmla="*/ 152 w 270"/>
                              <a:gd name="T59" fmla="*/ 127 h 158"/>
                              <a:gd name="T60" fmla="*/ 130 w 270"/>
                              <a:gd name="T61" fmla="*/ 127 h 158"/>
                              <a:gd name="T62" fmla="*/ 111 w 270"/>
                              <a:gd name="T63" fmla="*/ 131 h 158"/>
                              <a:gd name="T64" fmla="*/ 103 w 270"/>
                              <a:gd name="T65" fmla="*/ 125 h 158"/>
                              <a:gd name="T66" fmla="*/ 89 w 270"/>
                              <a:gd name="T67" fmla="*/ 115 h 158"/>
                              <a:gd name="T68" fmla="*/ 72 w 270"/>
                              <a:gd name="T69" fmla="*/ 99 h 158"/>
                              <a:gd name="T70" fmla="*/ 52 w 270"/>
                              <a:gd name="T71" fmla="*/ 86 h 158"/>
                              <a:gd name="T72" fmla="*/ 33 w 270"/>
                              <a:gd name="T73" fmla="*/ 68 h 158"/>
                              <a:gd name="T74" fmla="*/ 17 w 270"/>
                              <a:gd name="T75" fmla="*/ 55 h 158"/>
                              <a:gd name="T76" fmla="*/ 4 w 270"/>
                              <a:gd name="T77" fmla="*/ 41 h 158"/>
                              <a:gd name="T78" fmla="*/ 0 w 270"/>
                              <a:gd name="T79" fmla="*/ 31 h 158"/>
                              <a:gd name="T80" fmla="*/ 0 w 270"/>
                              <a:gd name="T81" fmla="*/ 31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158">
                                <a:moveTo>
                                  <a:pt x="0" y="31"/>
                                </a:moveTo>
                                <a:lnTo>
                                  <a:pt x="25" y="20"/>
                                </a:lnTo>
                                <a:lnTo>
                                  <a:pt x="52" y="10"/>
                                </a:lnTo>
                                <a:lnTo>
                                  <a:pt x="78" y="4"/>
                                </a:lnTo>
                                <a:lnTo>
                                  <a:pt x="105" y="2"/>
                                </a:lnTo>
                                <a:lnTo>
                                  <a:pt x="130" y="0"/>
                                </a:lnTo>
                                <a:lnTo>
                                  <a:pt x="157" y="4"/>
                                </a:lnTo>
                                <a:lnTo>
                                  <a:pt x="185" y="8"/>
                                </a:lnTo>
                                <a:lnTo>
                                  <a:pt x="214" y="16"/>
                                </a:lnTo>
                                <a:lnTo>
                                  <a:pt x="214" y="18"/>
                                </a:lnTo>
                                <a:lnTo>
                                  <a:pt x="214" y="20"/>
                                </a:lnTo>
                                <a:lnTo>
                                  <a:pt x="208" y="22"/>
                                </a:lnTo>
                                <a:lnTo>
                                  <a:pt x="200" y="22"/>
                                </a:lnTo>
                                <a:lnTo>
                                  <a:pt x="200" y="25"/>
                                </a:lnTo>
                                <a:lnTo>
                                  <a:pt x="200" y="29"/>
                                </a:lnTo>
                                <a:lnTo>
                                  <a:pt x="212" y="37"/>
                                </a:lnTo>
                                <a:lnTo>
                                  <a:pt x="226" y="53"/>
                                </a:lnTo>
                                <a:lnTo>
                                  <a:pt x="235" y="66"/>
                                </a:lnTo>
                                <a:lnTo>
                                  <a:pt x="247" y="84"/>
                                </a:lnTo>
                                <a:lnTo>
                                  <a:pt x="253" y="101"/>
                                </a:lnTo>
                                <a:lnTo>
                                  <a:pt x="261" y="121"/>
                                </a:lnTo>
                                <a:lnTo>
                                  <a:pt x="267" y="136"/>
                                </a:lnTo>
                                <a:lnTo>
                                  <a:pt x="270" y="158"/>
                                </a:lnTo>
                                <a:lnTo>
                                  <a:pt x="268" y="158"/>
                                </a:lnTo>
                                <a:lnTo>
                                  <a:pt x="247" y="148"/>
                                </a:lnTo>
                                <a:lnTo>
                                  <a:pt x="228" y="142"/>
                                </a:lnTo>
                                <a:lnTo>
                                  <a:pt x="208" y="136"/>
                                </a:lnTo>
                                <a:lnTo>
                                  <a:pt x="191" y="133"/>
                                </a:lnTo>
                                <a:lnTo>
                                  <a:pt x="169" y="129"/>
                                </a:lnTo>
                                <a:lnTo>
                                  <a:pt x="152" y="127"/>
                                </a:lnTo>
                                <a:lnTo>
                                  <a:pt x="130" y="127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25"/>
                                </a:lnTo>
                                <a:lnTo>
                                  <a:pt x="89" y="115"/>
                                </a:lnTo>
                                <a:lnTo>
                                  <a:pt x="72" y="99"/>
                                </a:lnTo>
                                <a:lnTo>
                                  <a:pt x="52" y="86"/>
                                </a:lnTo>
                                <a:lnTo>
                                  <a:pt x="33" y="68"/>
                                </a:lnTo>
                                <a:lnTo>
                                  <a:pt x="17" y="55"/>
                                </a:lnTo>
                                <a:lnTo>
                                  <a:pt x="4" y="4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8" name="Volný tvar 220" descr="Part of leaf"/>
                        <wps:cNvSpPr>
                          <a:spLocks/>
                        </wps:cNvSpPr>
                        <wps:spPr bwMode="auto">
                          <a:xfrm>
                            <a:off x="2043" y="1010"/>
                            <a:ext cx="249" cy="209"/>
                          </a:xfrm>
                          <a:custGeom>
                            <a:avLst/>
                            <a:gdLst>
                              <a:gd name="T0" fmla="*/ 14 w 249"/>
                              <a:gd name="T1" fmla="*/ 94 h 209"/>
                              <a:gd name="T2" fmla="*/ 10 w 249"/>
                              <a:gd name="T3" fmla="*/ 80 h 209"/>
                              <a:gd name="T4" fmla="*/ 6 w 249"/>
                              <a:gd name="T5" fmla="*/ 70 h 209"/>
                              <a:gd name="T6" fmla="*/ 4 w 249"/>
                              <a:gd name="T7" fmla="*/ 59 h 209"/>
                              <a:gd name="T8" fmla="*/ 4 w 249"/>
                              <a:gd name="T9" fmla="*/ 47 h 209"/>
                              <a:gd name="T10" fmla="*/ 0 w 249"/>
                              <a:gd name="T11" fmla="*/ 34 h 209"/>
                              <a:gd name="T12" fmla="*/ 0 w 249"/>
                              <a:gd name="T13" fmla="*/ 22 h 209"/>
                              <a:gd name="T14" fmla="*/ 0 w 249"/>
                              <a:gd name="T15" fmla="*/ 10 h 209"/>
                              <a:gd name="T16" fmla="*/ 0 w 249"/>
                              <a:gd name="T17" fmla="*/ 0 h 209"/>
                              <a:gd name="T18" fmla="*/ 0 w 249"/>
                              <a:gd name="T19" fmla="*/ 0 h 209"/>
                              <a:gd name="T20" fmla="*/ 2 w 249"/>
                              <a:gd name="T21" fmla="*/ 0 h 209"/>
                              <a:gd name="T22" fmla="*/ 17 w 249"/>
                              <a:gd name="T23" fmla="*/ 14 h 209"/>
                              <a:gd name="T24" fmla="*/ 31 w 249"/>
                              <a:gd name="T25" fmla="*/ 26 h 209"/>
                              <a:gd name="T26" fmla="*/ 47 w 249"/>
                              <a:gd name="T27" fmla="*/ 39 h 209"/>
                              <a:gd name="T28" fmla="*/ 62 w 249"/>
                              <a:gd name="T29" fmla="*/ 53 h 209"/>
                              <a:gd name="T30" fmla="*/ 78 w 249"/>
                              <a:gd name="T31" fmla="*/ 65 h 209"/>
                              <a:gd name="T32" fmla="*/ 95 w 249"/>
                              <a:gd name="T33" fmla="*/ 78 h 209"/>
                              <a:gd name="T34" fmla="*/ 111 w 249"/>
                              <a:gd name="T35" fmla="*/ 92 h 209"/>
                              <a:gd name="T36" fmla="*/ 129 w 249"/>
                              <a:gd name="T37" fmla="*/ 104 h 209"/>
                              <a:gd name="T38" fmla="*/ 142 w 249"/>
                              <a:gd name="T39" fmla="*/ 113 h 209"/>
                              <a:gd name="T40" fmla="*/ 158 w 249"/>
                              <a:gd name="T41" fmla="*/ 121 h 209"/>
                              <a:gd name="T42" fmla="*/ 173 w 249"/>
                              <a:gd name="T43" fmla="*/ 131 h 209"/>
                              <a:gd name="T44" fmla="*/ 189 w 249"/>
                              <a:gd name="T45" fmla="*/ 141 h 209"/>
                              <a:gd name="T46" fmla="*/ 204 w 249"/>
                              <a:gd name="T47" fmla="*/ 148 h 209"/>
                              <a:gd name="T48" fmla="*/ 222 w 249"/>
                              <a:gd name="T49" fmla="*/ 158 h 209"/>
                              <a:gd name="T50" fmla="*/ 236 w 249"/>
                              <a:gd name="T51" fmla="*/ 170 h 209"/>
                              <a:gd name="T52" fmla="*/ 249 w 249"/>
                              <a:gd name="T53" fmla="*/ 181 h 209"/>
                              <a:gd name="T54" fmla="*/ 230 w 249"/>
                              <a:gd name="T55" fmla="*/ 183 h 209"/>
                              <a:gd name="T56" fmla="*/ 212 w 249"/>
                              <a:gd name="T57" fmla="*/ 185 h 209"/>
                              <a:gd name="T58" fmla="*/ 193 w 249"/>
                              <a:gd name="T59" fmla="*/ 183 h 209"/>
                              <a:gd name="T60" fmla="*/ 175 w 249"/>
                              <a:gd name="T61" fmla="*/ 183 h 209"/>
                              <a:gd name="T62" fmla="*/ 158 w 249"/>
                              <a:gd name="T63" fmla="*/ 180 h 209"/>
                              <a:gd name="T64" fmla="*/ 140 w 249"/>
                              <a:gd name="T65" fmla="*/ 176 h 209"/>
                              <a:gd name="T66" fmla="*/ 123 w 249"/>
                              <a:gd name="T67" fmla="*/ 170 h 209"/>
                              <a:gd name="T68" fmla="*/ 107 w 249"/>
                              <a:gd name="T69" fmla="*/ 164 h 209"/>
                              <a:gd name="T70" fmla="*/ 99 w 249"/>
                              <a:gd name="T71" fmla="*/ 170 h 209"/>
                              <a:gd name="T72" fmla="*/ 97 w 249"/>
                              <a:gd name="T73" fmla="*/ 181 h 209"/>
                              <a:gd name="T74" fmla="*/ 97 w 249"/>
                              <a:gd name="T75" fmla="*/ 193 h 209"/>
                              <a:gd name="T76" fmla="*/ 97 w 249"/>
                              <a:gd name="T77" fmla="*/ 205 h 209"/>
                              <a:gd name="T78" fmla="*/ 97 w 249"/>
                              <a:gd name="T79" fmla="*/ 209 h 209"/>
                              <a:gd name="T80" fmla="*/ 95 w 249"/>
                              <a:gd name="T81" fmla="*/ 209 h 209"/>
                              <a:gd name="T82" fmla="*/ 80 w 249"/>
                              <a:gd name="T83" fmla="*/ 197 h 209"/>
                              <a:gd name="T84" fmla="*/ 68 w 249"/>
                              <a:gd name="T85" fmla="*/ 185 h 209"/>
                              <a:gd name="T86" fmla="*/ 56 w 249"/>
                              <a:gd name="T87" fmla="*/ 172 h 209"/>
                              <a:gd name="T88" fmla="*/ 45 w 249"/>
                              <a:gd name="T89" fmla="*/ 158 h 209"/>
                              <a:gd name="T90" fmla="*/ 35 w 249"/>
                              <a:gd name="T91" fmla="*/ 143 h 209"/>
                              <a:gd name="T92" fmla="*/ 27 w 249"/>
                              <a:gd name="T93" fmla="*/ 127 h 209"/>
                              <a:gd name="T94" fmla="*/ 21 w 249"/>
                              <a:gd name="T95" fmla="*/ 109 h 209"/>
                              <a:gd name="T96" fmla="*/ 14 w 249"/>
                              <a:gd name="T97" fmla="*/ 94 h 209"/>
                              <a:gd name="T98" fmla="*/ 14 w 249"/>
                              <a:gd name="T99" fmla="*/ 94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14" y="94"/>
                                </a:moveTo>
                                <a:lnTo>
                                  <a:pt x="10" y="80"/>
                                </a:lnTo>
                                <a:lnTo>
                                  <a:pt x="6" y="70"/>
                                </a:lnTo>
                                <a:lnTo>
                                  <a:pt x="4" y="59"/>
                                </a:lnTo>
                                <a:lnTo>
                                  <a:pt x="4" y="47"/>
                                </a:lnTo>
                                <a:lnTo>
                                  <a:pt x="0" y="34"/>
                                </a:lnTo>
                                <a:lnTo>
                                  <a:pt x="0" y="22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7" y="14"/>
                                </a:lnTo>
                                <a:lnTo>
                                  <a:pt x="31" y="26"/>
                                </a:lnTo>
                                <a:lnTo>
                                  <a:pt x="47" y="39"/>
                                </a:lnTo>
                                <a:lnTo>
                                  <a:pt x="62" y="53"/>
                                </a:lnTo>
                                <a:lnTo>
                                  <a:pt x="78" y="65"/>
                                </a:lnTo>
                                <a:lnTo>
                                  <a:pt x="95" y="78"/>
                                </a:lnTo>
                                <a:lnTo>
                                  <a:pt x="111" y="92"/>
                                </a:lnTo>
                                <a:lnTo>
                                  <a:pt x="129" y="104"/>
                                </a:lnTo>
                                <a:lnTo>
                                  <a:pt x="142" y="113"/>
                                </a:lnTo>
                                <a:lnTo>
                                  <a:pt x="158" y="121"/>
                                </a:lnTo>
                                <a:lnTo>
                                  <a:pt x="173" y="131"/>
                                </a:lnTo>
                                <a:lnTo>
                                  <a:pt x="189" y="141"/>
                                </a:lnTo>
                                <a:lnTo>
                                  <a:pt x="204" y="148"/>
                                </a:lnTo>
                                <a:lnTo>
                                  <a:pt x="222" y="158"/>
                                </a:lnTo>
                                <a:lnTo>
                                  <a:pt x="236" y="170"/>
                                </a:lnTo>
                                <a:lnTo>
                                  <a:pt x="249" y="181"/>
                                </a:lnTo>
                                <a:lnTo>
                                  <a:pt x="230" y="183"/>
                                </a:lnTo>
                                <a:lnTo>
                                  <a:pt x="212" y="185"/>
                                </a:lnTo>
                                <a:lnTo>
                                  <a:pt x="193" y="183"/>
                                </a:lnTo>
                                <a:lnTo>
                                  <a:pt x="175" y="183"/>
                                </a:lnTo>
                                <a:lnTo>
                                  <a:pt x="158" y="180"/>
                                </a:lnTo>
                                <a:lnTo>
                                  <a:pt x="140" y="176"/>
                                </a:lnTo>
                                <a:lnTo>
                                  <a:pt x="123" y="170"/>
                                </a:lnTo>
                                <a:lnTo>
                                  <a:pt x="107" y="164"/>
                                </a:lnTo>
                                <a:lnTo>
                                  <a:pt x="99" y="170"/>
                                </a:lnTo>
                                <a:lnTo>
                                  <a:pt x="97" y="181"/>
                                </a:lnTo>
                                <a:lnTo>
                                  <a:pt x="97" y="193"/>
                                </a:lnTo>
                                <a:lnTo>
                                  <a:pt x="97" y="205"/>
                                </a:lnTo>
                                <a:lnTo>
                                  <a:pt x="97" y="209"/>
                                </a:lnTo>
                                <a:lnTo>
                                  <a:pt x="95" y="209"/>
                                </a:lnTo>
                                <a:lnTo>
                                  <a:pt x="80" y="197"/>
                                </a:lnTo>
                                <a:lnTo>
                                  <a:pt x="68" y="185"/>
                                </a:lnTo>
                                <a:lnTo>
                                  <a:pt x="56" y="172"/>
                                </a:lnTo>
                                <a:lnTo>
                                  <a:pt x="45" y="158"/>
                                </a:lnTo>
                                <a:lnTo>
                                  <a:pt x="35" y="143"/>
                                </a:lnTo>
                                <a:lnTo>
                                  <a:pt x="27" y="127"/>
                                </a:lnTo>
                                <a:lnTo>
                                  <a:pt x="21" y="109"/>
                                </a:lnTo>
                                <a:lnTo>
                                  <a:pt x="14" y="94"/>
                                </a:lnTo>
                                <a:lnTo>
                                  <a:pt x="1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9" name="Volný tvar 221" descr="Part of leaf"/>
                        <wps:cNvSpPr>
                          <a:spLocks/>
                        </wps:cNvSpPr>
                        <wps:spPr bwMode="auto">
                          <a:xfrm>
                            <a:off x="2099" y="1044"/>
                            <a:ext cx="189" cy="134"/>
                          </a:xfrm>
                          <a:custGeom>
                            <a:avLst/>
                            <a:gdLst>
                              <a:gd name="T0" fmla="*/ 0 w 189"/>
                              <a:gd name="T1" fmla="*/ 7 h 134"/>
                              <a:gd name="T2" fmla="*/ 14 w 189"/>
                              <a:gd name="T3" fmla="*/ 1 h 134"/>
                              <a:gd name="T4" fmla="*/ 32 w 189"/>
                              <a:gd name="T5" fmla="*/ 0 h 134"/>
                              <a:gd name="T6" fmla="*/ 49 w 189"/>
                              <a:gd name="T7" fmla="*/ 0 h 134"/>
                              <a:gd name="T8" fmla="*/ 71 w 189"/>
                              <a:gd name="T9" fmla="*/ 1 h 134"/>
                              <a:gd name="T10" fmla="*/ 88 w 189"/>
                              <a:gd name="T11" fmla="*/ 5 h 134"/>
                              <a:gd name="T12" fmla="*/ 106 w 189"/>
                              <a:gd name="T13" fmla="*/ 13 h 134"/>
                              <a:gd name="T14" fmla="*/ 119 w 189"/>
                              <a:gd name="T15" fmla="*/ 19 h 134"/>
                              <a:gd name="T16" fmla="*/ 133 w 189"/>
                              <a:gd name="T17" fmla="*/ 31 h 134"/>
                              <a:gd name="T18" fmla="*/ 137 w 189"/>
                              <a:gd name="T19" fmla="*/ 40 h 134"/>
                              <a:gd name="T20" fmla="*/ 145 w 189"/>
                              <a:gd name="T21" fmla="*/ 54 h 134"/>
                              <a:gd name="T22" fmla="*/ 152 w 189"/>
                              <a:gd name="T23" fmla="*/ 66 h 134"/>
                              <a:gd name="T24" fmla="*/ 162 w 189"/>
                              <a:gd name="T25" fmla="*/ 79 h 134"/>
                              <a:gd name="T26" fmla="*/ 168 w 189"/>
                              <a:gd name="T27" fmla="*/ 91 h 134"/>
                              <a:gd name="T28" fmla="*/ 176 w 189"/>
                              <a:gd name="T29" fmla="*/ 103 h 134"/>
                              <a:gd name="T30" fmla="*/ 184 w 189"/>
                              <a:gd name="T31" fmla="*/ 116 h 134"/>
                              <a:gd name="T32" fmla="*/ 189 w 189"/>
                              <a:gd name="T33" fmla="*/ 134 h 134"/>
                              <a:gd name="T34" fmla="*/ 166 w 189"/>
                              <a:gd name="T35" fmla="*/ 120 h 134"/>
                              <a:gd name="T36" fmla="*/ 141 w 189"/>
                              <a:gd name="T37" fmla="*/ 109 h 134"/>
                              <a:gd name="T38" fmla="*/ 115 w 189"/>
                              <a:gd name="T39" fmla="*/ 91 h 134"/>
                              <a:gd name="T40" fmla="*/ 88 w 189"/>
                              <a:gd name="T41" fmla="*/ 77 h 134"/>
                              <a:gd name="T42" fmla="*/ 63 w 189"/>
                              <a:gd name="T43" fmla="*/ 60 h 134"/>
                              <a:gd name="T44" fmla="*/ 39 w 189"/>
                              <a:gd name="T45" fmla="*/ 44 h 134"/>
                              <a:gd name="T46" fmla="*/ 18 w 189"/>
                              <a:gd name="T47" fmla="*/ 25 h 134"/>
                              <a:gd name="T48" fmla="*/ 0 w 189"/>
                              <a:gd name="T49" fmla="*/ 7 h 134"/>
                              <a:gd name="T50" fmla="*/ 0 w 189"/>
                              <a:gd name="T51" fmla="*/ 7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9" h="134">
                                <a:moveTo>
                                  <a:pt x="0" y="7"/>
                                </a:moveTo>
                                <a:lnTo>
                                  <a:pt x="14" y="1"/>
                                </a:lnTo>
                                <a:lnTo>
                                  <a:pt x="32" y="0"/>
                                </a:lnTo>
                                <a:lnTo>
                                  <a:pt x="49" y="0"/>
                                </a:lnTo>
                                <a:lnTo>
                                  <a:pt x="71" y="1"/>
                                </a:lnTo>
                                <a:lnTo>
                                  <a:pt x="88" y="5"/>
                                </a:lnTo>
                                <a:lnTo>
                                  <a:pt x="10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3" y="31"/>
                                </a:lnTo>
                                <a:lnTo>
                                  <a:pt x="137" y="40"/>
                                </a:lnTo>
                                <a:lnTo>
                                  <a:pt x="145" y="54"/>
                                </a:lnTo>
                                <a:lnTo>
                                  <a:pt x="152" y="66"/>
                                </a:lnTo>
                                <a:lnTo>
                                  <a:pt x="162" y="79"/>
                                </a:lnTo>
                                <a:lnTo>
                                  <a:pt x="168" y="91"/>
                                </a:lnTo>
                                <a:lnTo>
                                  <a:pt x="176" y="103"/>
                                </a:lnTo>
                                <a:lnTo>
                                  <a:pt x="184" y="116"/>
                                </a:lnTo>
                                <a:lnTo>
                                  <a:pt x="189" y="134"/>
                                </a:lnTo>
                                <a:lnTo>
                                  <a:pt x="166" y="120"/>
                                </a:lnTo>
                                <a:lnTo>
                                  <a:pt x="141" y="109"/>
                                </a:lnTo>
                                <a:lnTo>
                                  <a:pt x="115" y="91"/>
                                </a:lnTo>
                                <a:lnTo>
                                  <a:pt x="88" y="77"/>
                                </a:lnTo>
                                <a:lnTo>
                                  <a:pt x="63" y="60"/>
                                </a:lnTo>
                                <a:lnTo>
                                  <a:pt x="39" y="44"/>
                                </a:lnTo>
                                <a:lnTo>
                                  <a:pt x="18" y="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0" name="Volný tvar 222" descr="Part of leaf"/>
                        <wps:cNvSpPr>
                          <a:spLocks/>
                        </wps:cNvSpPr>
                        <wps:spPr bwMode="auto">
                          <a:xfrm>
                            <a:off x="2014" y="327"/>
                            <a:ext cx="321" cy="286"/>
                          </a:xfrm>
                          <a:custGeom>
                            <a:avLst/>
                            <a:gdLst>
                              <a:gd name="T0" fmla="*/ 0 w 321"/>
                              <a:gd name="T1" fmla="*/ 286 h 286"/>
                              <a:gd name="T2" fmla="*/ 4 w 321"/>
                              <a:gd name="T3" fmla="*/ 251 h 286"/>
                              <a:gd name="T4" fmla="*/ 11 w 321"/>
                              <a:gd name="T5" fmla="*/ 212 h 286"/>
                              <a:gd name="T6" fmla="*/ 25 w 321"/>
                              <a:gd name="T7" fmla="*/ 171 h 286"/>
                              <a:gd name="T8" fmla="*/ 43 w 321"/>
                              <a:gd name="T9" fmla="*/ 132 h 286"/>
                              <a:gd name="T10" fmla="*/ 60 w 321"/>
                              <a:gd name="T11" fmla="*/ 92 h 286"/>
                              <a:gd name="T12" fmla="*/ 82 w 321"/>
                              <a:gd name="T13" fmla="*/ 55 h 286"/>
                              <a:gd name="T14" fmla="*/ 101 w 321"/>
                              <a:gd name="T15" fmla="*/ 23 h 286"/>
                              <a:gd name="T16" fmla="*/ 120 w 321"/>
                              <a:gd name="T17" fmla="*/ 0 h 286"/>
                              <a:gd name="T18" fmla="*/ 120 w 321"/>
                              <a:gd name="T19" fmla="*/ 6 h 286"/>
                              <a:gd name="T20" fmla="*/ 122 w 321"/>
                              <a:gd name="T21" fmla="*/ 16 h 286"/>
                              <a:gd name="T22" fmla="*/ 122 w 321"/>
                              <a:gd name="T23" fmla="*/ 22 h 286"/>
                              <a:gd name="T24" fmla="*/ 124 w 321"/>
                              <a:gd name="T25" fmla="*/ 29 h 286"/>
                              <a:gd name="T26" fmla="*/ 128 w 321"/>
                              <a:gd name="T27" fmla="*/ 31 h 286"/>
                              <a:gd name="T28" fmla="*/ 134 w 321"/>
                              <a:gd name="T29" fmla="*/ 31 h 286"/>
                              <a:gd name="T30" fmla="*/ 152 w 321"/>
                              <a:gd name="T31" fmla="*/ 27 h 286"/>
                              <a:gd name="T32" fmla="*/ 177 w 321"/>
                              <a:gd name="T33" fmla="*/ 22 h 286"/>
                              <a:gd name="T34" fmla="*/ 202 w 321"/>
                              <a:gd name="T35" fmla="*/ 18 h 286"/>
                              <a:gd name="T36" fmla="*/ 232 w 321"/>
                              <a:gd name="T37" fmla="*/ 16 h 286"/>
                              <a:gd name="T38" fmla="*/ 257 w 321"/>
                              <a:gd name="T39" fmla="*/ 16 h 286"/>
                              <a:gd name="T40" fmla="*/ 284 w 321"/>
                              <a:gd name="T41" fmla="*/ 18 h 286"/>
                              <a:gd name="T42" fmla="*/ 304 w 321"/>
                              <a:gd name="T43" fmla="*/ 25 h 286"/>
                              <a:gd name="T44" fmla="*/ 321 w 321"/>
                              <a:gd name="T45" fmla="*/ 39 h 286"/>
                              <a:gd name="T46" fmla="*/ 290 w 321"/>
                              <a:gd name="T47" fmla="*/ 55 h 286"/>
                              <a:gd name="T48" fmla="*/ 265 w 321"/>
                              <a:gd name="T49" fmla="*/ 74 h 286"/>
                              <a:gd name="T50" fmla="*/ 239 w 321"/>
                              <a:gd name="T51" fmla="*/ 96 h 286"/>
                              <a:gd name="T52" fmla="*/ 216 w 321"/>
                              <a:gd name="T53" fmla="*/ 119 h 286"/>
                              <a:gd name="T54" fmla="*/ 195 w 321"/>
                              <a:gd name="T55" fmla="*/ 142 h 286"/>
                              <a:gd name="T56" fmla="*/ 175 w 321"/>
                              <a:gd name="T57" fmla="*/ 169 h 286"/>
                              <a:gd name="T58" fmla="*/ 156 w 321"/>
                              <a:gd name="T59" fmla="*/ 199 h 286"/>
                              <a:gd name="T60" fmla="*/ 140 w 321"/>
                              <a:gd name="T61" fmla="*/ 230 h 286"/>
                              <a:gd name="T62" fmla="*/ 130 w 321"/>
                              <a:gd name="T63" fmla="*/ 234 h 286"/>
                              <a:gd name="T64" fmla="*/ 113 w 321"/>
                              <a:gd name="T65" fmla="*/ 243 h 286"/>
                              <a:gd name="T66" fmla="*/ 89 w 321"/>
                              <a:gd name="T67" fmla="*/ 251 h 286"/>
                              <a:gd name="T68" fmla="*/ 66 w 321"/>
                              <a:gd name="T69" fmla="*/ 263 h 286"/>
                              <a:gd name="T70" fmla="*/ 41 w 321"/>
                              <a:gd name="T71" fmla="*/ 271 h 286"/>
                              <a:gd name="T72" fmla="*/ 21 w 321"/>
                              <a:gd name="T73" fmla="*/ 280 h 286"/>
                              <a:gd name="T74" fmla="*/ 6 w 321"/>
                              <a:gd name="T75" fmla="*/ 284 h 286"/>
                              <a:gd name="T76" fmla="*/ 0 w 321"/>
                              <a:gd name="T77" fmla="*/ 286 h 286"/>
                              <a:gd name="T78" fmla="*/ 0 w 321"/>
                              <a:gd name="T7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21" h="286">
                                <a:moveTo>
                                  <a:pt x="0" y="286"/>
                                </a:moveTo>
                                <a:lnTo>
                                  <a:pt x="4" y="251"/>
                                </a:lnTo>
                                <a:lnTo>
                                  <a:pt x="11" y="212"/>
                                </a:lnTo>
                                <a:lnTo>
                                  <a:pt x="25" y="171"/>
                                </a:lnTo>
                                <a:lnTo>
                                  <a:pt x="43" y="132"/>
                                </a:lnTo>
                                <a:lnTo>
                                  <a:pt x="60" y="92"/>
                                </a:lnTo>
                                <a:lnTo>
                                  <a:pt x="82" y="55"/>
                                </a:lnTo>
                                <a:lnTo>
                                  <a:pt x="101" y="23"/>
                                </a:lnTo>
                                <a:lnTo>
                                  <a:pt x="120" y="0"/>
                                </a:lnTo>
                                <a:lnTo>
                                  <a:pt x="120" y="6"/>
                                </a:lnTo>
                                <a:lnTo>
                                  <a:pt x="122" y="16"/>
                                </a:lnTo>
                                <a:lnTo>
                                  <a:pt x="122" y="22"/>
                                </a:lnTo>
                                <a:lnTo>
                                  <a:pt x="124" y="29"/>
                                </a:lnTo>
                                <a:lnTo>
                                  <a:pt x="128" y="31"/>
                                </a:lnTo>
                                <a:lnTo>
                                  <a:pt x="134" y="31"/>
                                </a:lnTo>
                                <a:lnTo>
                                  <a:pt x="152" y="27"/>
                                </a:lnTo>
                                <a:lnTo>
                                  <a:pt x="177" y="22"/>
                                </a:lnTo>
                                <a:lnTo>
                                  <a:pt x="202" y="18"/>
                                </a:lnTo>
                                <a:lnTo>
                                  <a:pt x="232" y="16"/>
                                </a:lnTo>
                                <a:lnTo>
                                  <a:pt x="257" y="16"/>
                                </a:lnTo>
                                <a:lnTo>
                                  <a:pt x="284" y="18"/>
                                </a:lnTo>
                                <a:lnTo>
                                  <a:pt x="304" y="25"/>
                                </a:lnTo>
                                <a:lnTo>
                                  <a:pt x="321" y="39"/>
                                </a:lnTo>
                                <a:lnTo>
                                  <a:pt x="290" y="55"/>
                                </a:lnTo>
                                <a:lnTo>
                                  <a:pt x="265" y="74"/>
                                </a:lnTo>
                                <a:lnTo>
                                  <a:pt x="239" y="96"/>
                                </a:lnTo>
                                <a:lnTo>
                                  <a:pt x="216" y="119"/>
                                </a:lnTo>
                                <a:lnTo>
                                  <a:pt x="195" y="142"/>
                                </a:lnTo>
                                <a:lnTo>
                                  <a:pt x="175" y="169"/>
                                </a:lnTo>
                                <a:lnTo>
                                  <a:pt x="156" y="199"/>
                                </a:lnTo>
                                <a:lnTo>
                                  <a:pt x="140" y="230"/>
                                </a:lnTo>
                                <a:lnTo>
                                  <a:pt x="130" y="234"/>
                                </a:lnTo>
                                <a:lnTo>
                                  <a:pt x="113" y="243"/>
                                </a:lnTo>
                                <a:lnTo>
                                  <a:pt x="89" y="251"/>
                                </a:lnTo>
                                <a:lnTo>
                                  <a:pt x="66" y="263"/>
                                </a:lnTo>
                                <a:lnTo>
                                  <a:pt x="41" y="271"/>
                                </a:lnTo>
                                <a:lnTo>
                                  <a:pt x="21" y="280"/>
                                </a:lnTo>
                                <a:lnTo>
                                  <a:pt x="6" y="284"/>
                                </a:lnTo>
                                <a:lnTo>
                                  <a:pt x="0" y="286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1" name="Volný tvar 223" descr="Part of leaf"/>
                        <wps:cNvSpPr>
                          <a:spLocks/>
                        </wps:cNvSpPr>
                        <wps:spPr bwMode="auto">
                          <a:xfrm>
                            <a:off x="2057" y="565"/>
                            <a:ext cx="307" cy="188"/>
                          </a:xfrm>
                          <a:custGeom>
                            <a:avLst/>
                            <a:gdLst>
                              <a:gd name="T0" fmla="*/ 0 w 307"/>
                              <a:gd name="T1" fmla="*/ 54 h 188"/>
                              <a:gd name="T2" fmla="*/ 3 w 307"/>
                              <a:gd name="T3" fmla="*/ 50 h 188"/>
                              <a:gd name="T4" fmla="*/ 9 w 307"/>
                              <a:gd name="T5" fmla="*/ 48 h 188"/>
                              <a:gd name="T6" fmla="*/ 19 w 307"/>
                              <a:gd name="T7" fmla="*/ 44 h 188"/>
                              <a:gd name="T8" fmla="*/ 33 w 307"/>
                              <a:gd name="T9" fmla="*/ 39 h 188"/>
                              <a:gd name="T10" fmla="*/ 50 w 307"/>
                              <a:gd name="T11" fmla="*/ 31 h 188"/>
                              <a:gd name="T12" fmla="*/ 72 w 307"/>
                              <a:gd name="T13" fmla="*/ 21 h 188"/>
                              <a:gd name="T14" fmla="*/ 99 w 307"/>
                              <a:gd name="T15" fmla="*/ 9 h 188"/>
                              <a:gd name="T16" fmla="*/ 130 w 307"/>
                              <a:gd name="T17" fmla="*/ 0 h 188"/>
                              <a:gd name="T18" fmla="*/ 134 w 307"/>
                              <a:gd name="T19" fmla="*/ 2 h 188"/>
                              <a:gd name="T20" fmla="*/ 144 w 307"/>
                              <a:gd name="T21" fmla="*/ 9 h 188"/>
                              <a:gd name="T22" fmla="*/ 153 w 307"/>
                              <a:gd name="T23" fmla="*/ 19 h 188"/>
                              <a:gd name="T24" fmla="*/ 165 w 307"/>
                              <a:gd name="T25" fmla="*/ 31 h 188"/>
                              <a:gd name="T26" fmla="*/ 183 w 307"/>
                              <a:gd name="T27" fmla="*/ 40 h 188"/>
                              <a:gd name="T28" fmla="*/ 200 w 307"/>
                              <a:gd name="T29" fmla="*/ 50 h 188"/>
                              <a:gd name="T30" fmla="*/ 218 w 307"/>
                              <a:gd name="T31" fmla="*/ 60 h 188"/>
                              <a:gd name="T32" fmla="*/ 235 w 307"/>
                              <a:gd name="T33" fmla="*/ 72 h 188"/>
                              <a:gd name="T34" fmla="*/ 251 w 307"/>
                              <a:gd name="T35" fmla="*/ 77 h 188"/>
                              <a:gd name="T36" fmla="*/ 270 w 307"/>
                              <a:gd name="T37" fmla="*/ 87 h 188"/>
                              <a:gd name="T38" fmla="*/ 288 w 307"/>
                              <a:gd name="T39" fmla="*/ 93 h 188"/>
                              <a:gd name="T40" fmla="*/ 307 w 307"/>
                              <a:gd name="T41" fmla="*/ 99 h 188"/>
                              <a:gd name="T42" fmla="*/ 307 w 307"/>
                              <a:gd name="T43" fmla="*/ 103 h 188"/>
                              <a:gd name="T44" fmla="*/ 298 w 307"/>
                              <a:gd name="T45" fmla="*/ 113 h 188"/>
                              <a:gd name="T46" fmla="*/ 288 w 307"/>
                              <a:gd name="T47" fmla="*/ 120 h 188"/>
                              <a:gd name="T48" fmla="*/ 278 w 307"/>
                              <a:gd name="T49" fmla="*/ 128 h 188"/>
                              <a:gd name="T50" fmla="*/ 266 w 307"/>
                              <a:gd name="T51" fmla="*/ 138 h 188"/>
                              <a:gd name="T52" fmla="*/ 255 w 307"/>
                              <a:gd name="T53" fmla="*/ 144 h 188"/>
                              <a:gd name="T54" fmla="*/ 243 w 307"/>
                              <a:gd name="T55" fmla="*/ 150 h 188"/>
                              <a:gd name="T56" fmla="*/ 229 w 307"/>
                              <a:gd name="T57" fmla="*/ 153 h 188"/>
                              <a:gd name="T58" fmla="*/ 218 w 307"/>
                              <a:gd name="T59" fmla="*/ 161 h 188"/>
                              <a:gd name="T60" fmla="*/ 214 w 307"/>
                              <a:gd name="T61" fmla="*/ 175 h 188"/>
                              <a:gd name="T62" fmla="*/ 220 w 307"/>
                              <a:gd name="T63" fmla="*/ 188 h 188"/>
                              <a:gd name="T64" fmla="*/ 194 w 307"/>
                              <a:gd name="T65" fmla="*/ 185 h 188"/>
                              <a:gd name="T66" fmla="*/ 169 w 307"/>
                              <a:gd name="T67" fmla="*/ 177 h 188"/>
                              <a:gd name="T68" fmla="*/ 138 w 307"/>
                              <a:gd name="T69" fmla="*/ 159 h 188"/>
                              <a:gd name="T70" fmla="*/ 109 w 307"/>
                              <a:gd name="T71" fmla="*/ 142 h 188"/>
                              <a:gd name="T72" fmla="*/ 77 w 307"/>
                              <a:gd name="T73" fmla="*/ 118 h 188"/>
                              <a:gd name="T74" fmla="*/ 48 w 307"/>
                              <a:gd name="T75" fmla="*/ 97 h 188"/>
                              <a:gd name="T76" fmla="*/ 25 w 307"/>
                              <a:gd name="T77" fmla="*/ 76 h 188"/>
                              <a:gd name="T78" fmla="*/ 3 w 307"/>
                              <a:gd name="T79" fmla="*/ 58 h 188"/>
                              <a:gd name="T80" fmla="*/ 2 w 307"/>
                              <a:gd name="T81" fmla="*/ 54 h 188"/>
                              <a:gd name="T82" fmla="*/ 0 w 307"/>
                              <a:gd name="T83" fmla="*/ 54 h 188"/>
                              <a:gd name="T84" fmla="*/ 0 w 307"/>
                              <a:gd name="T85" fmla="*/ 54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07" h="188">
                                <a:moveTo>
                                  <a:pt x="0" y="54"/>
                                </a:moveTo>
                                <a:lnTo>
                                  <a:pt x="3" y="50"/>
                                </a:lnTo>
                                <a:lnTo>
                                  <a:pt x="9" y="48"/>
                                </a:lnTo>
                                <a:lnTo>
                                  <a:pt x="19" y="44"/>
                                </a:lnTo>
                                <a:lnTo>
                                  <a:pt x="33" y="39"/>
                                </a:lnTo>
                                <a:lnTo>
                                  <a:pt x="50" y="31"/>
                                </a:lnTo>
                                <a:lnTo>
                                  <a:pt x="72" y="21"/>
                                </a:lnTo>
                                <a:lnTo>
                                  <a:pt x="99" y="9"/>
                                </a:lnTo>
                                <a:lnTo>
                                  <a:pt x="130" y="0"/>
                                </a:lnTo>
                                <a:lnTo>
                                  <a:pt x="134" y="2"/>
                                </a:lnTo>
                                <a:lnTo>
                                  <a:pt x="144" y="9"/>
                                </a:lnTo>
                                <a:lnTo>
                                  <a:pt x="153" y="19"/>
                                </a:lnTo>
                                <a:lnTo>
                                  <a:pt x="165" y="31"/>
                                </a:lnTo>
                                <a:lnTo>
                                  <a:pt x="183" y="40"/>
                                </a:lnTo>
                                <a:lnTo>
                                  <a:pt x="200" y="50"/>
                                </a:lnTo>
                                <a:lnTo>
                                  <a:pt x="218" y="60"/>
                                </a:lnTo>
                                <a:lnTo>
                                  <a:pt x="235" y="72"/>
                                </a:lnTo>
                                <a:lnTo>
                                  <a:pt x="251" y="77"/>
                                </a:lnTo>
                                <a:lnTo>
                                  <a:pt x="270" y="87"/>
                                </a:lnTo>
                                <a:lnTo>
                                  <a:pt x="288" y="93"/>
                                </a:lnTo>
                                <a:lnTo>
                                  <a:pt x="307" y="99"/>
                                </a:lnTo>
                                <a:lnTo>
                                  <a:pt x="307" y="103"/>
                                </a:lnTo>
                                <a:lnTo>
                                  <a:pt x="298" y="113"/>
                                </a:lnTo>
                                <a:lnTo>
                                  <a:pt x="288" y="120"/>
                                </a:lnTo>
                                <a:lnTo>
                                  <a:pt x="278" y="128"/>
                                </a:lnTo>
                                <a:lnTo>
                                  <a:pt x="266" y="138"/>
                                </a:lnTo>
                                <a:lnTo>
                                  <a:pt x="255" y="144"/>
                                </a:lnTo>
                                <a:lnTo>
                                  <a:pt x="243" y="150"/>
                                </a:lnTo>
                                <a:lnTo>
                                  <a:pt x="229" y="153"/>
                                </a:lnTo>
                                <a:lnTo>
                                  <a:pt x="218" y="161"/>
                                </a:lnTo>
                                <a:lnTo>
                                  <a:pt x="214" y="175"/>
                                </a:lnTo>
                                <a:lnTo>
                                  <a:pt x="220" y="188"/>
                                </a:lnTo>
                                <a:lnTo>
                                  <a:pt x="194" y="185"/>
                                </a:lnTo>
                                <a:lnTo>
                                  <a:pt x="169" y="177"/>
                                </a:lnTo>
                                <a:lnTo>
                                  <a:pt x="138" y="159"/>
                                </a:lnTo>
                                <a:lnTo>
                                  <a:pt x="109" y="142"/>
                                </a:lnTo>
                                <a:lnTo>
                                  <a:pt x="77" y="118"/>
                                </a:lnTo>
                                <a:lnTo>
                                  <a:pt x="48" y="97"/>
                                </a:lnTo>
                                <a:lnTo>
                                  <a:pt x="25" y="76"/>
                                </a:lnTo>
                                <a:lnTo>
                                  <a:pt x="3" y="58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2" name="Volný tvar 224" descr="Part of leaf"/>
                        <wps:cNvSpPr>
                          <a:spLocks/>
                        </wps:cNvSpPr>
                        <wps:spPr bwMode="auto">
                          <a:xfrm>
                            <a:off x="2166" y="374"/>
                            <a:ext cx="313" cy="179"/>
                          </a:xfrm>
                          <a:custGeom>
                            <a:avLst/>
                            <a:gdLst>
                              <a:gd name="T0" fmla="*/ 0 w 313"/>
                              <a:gd name="T1" fmla="*/ 175 h 179"/>
                              <a:gd name="T2" fmla="*/ 13 w 313"/>
                              <a:gd name="T3" fmla="*/ 144 h 179"/>
                              <a:gd name="T4" fmla="*/ 31 w 313"/>
                              <a:gd name="T5" fmla="*/ 117 h 179"/>
                              <a:gd name="T6" fmla="*/ 48 w 313"/>
                              <a:gd name="T7" fmla="*/ 91 h 179"/>
                              <a:gd name="T8" fmla="*/ 70 w 313"/>
                              <a:gd name="T9" fmla="*/ 70 h 179"/>
                              <a:gd name="T10" fmla="*/ 91 w 313"/>
                              <a:gd name="T11" fmla="*/ 49 h 179"/>
                              <a:gd name="T12" fmla="*/ 117 w 313"/>
                              <a:gd name="T13" fmla="*/ 31 h 179"/>
                              <a:gd name="T14" fmla="*/ 140 w 313"/>
                              <a:gd name="T15" fmla="*/ 13 h 179"/>
                              <a:gd name="T16" fmla="*/ 169 w 313"/>
                              <a:gd name="T17" fmla="*/ 0 h 179"/>
                              <a:gd name="T18" fmla="*/ 169 w 313"/>
                              <a:gd name="T19" fmla="*/ 2 h 179"/>
                              <a:gd name="T20" fmla="*/ 169 w 313"/>
                              <a:gd name="T21" fmla="*/ 6 h 179"/>
                              <a:gd name="T22" fmla="*/ 167 w 313"/>
                              <a:gd name="T23" fmla="*/ 10 h 179"/>
                              <a:gd name="T24" fmla="*/ 169 w 313"/>
                              <a:gd name="T25" fmla="*/ 17 h 179"/>
                              <a:gd name="T26" fmla="*/ 183 w 313"/>
                              <a:gd name="T27" fmla="*/ 17 h 179"/>
                              <a:gd name="T28" fmla="*/ 200 w 313"/>
                              <a:gd name="T29" fmla="*/ 17 h 179"/>
                              <a:gd name="T30" fmla="*/ 222 w 313"/>
                              <a:gd name="T31" fmla="*/ 17 h 179"/>
                              <a:gd name="T32" fmla="*/ 245 w 313"/>
                              <a:gd name="T33" fmla="*/ 19 h 179"/>
                              <a:gd name="T34" fmla="*/ 266 w 313"/>
                              <a:gd name="T35" fmla="*/ 21 h 179"/>
                              <a:gd name="T36" fmla="*/ 288 w 313"/>
                              <a:gd name="T37" fmla="*/ 25 h 179"/>
                              <a:gd name="T38" fmla="*/ 303 w 313"/>
                              <a:gd name="T39" fmla="*/ 33 h 179"/>
                              <a:gd name="T40" fmla="*/ 313 w 313"/>
                              <a:gd name="T41" fmla="*/ 45 h 179"/>
                              <a:gd name="T42" fmla="*/ 309 w 313"/>
                              <a:gd name="T43" fmla="*/ 47 h 179"/>
                              <a:gd name="T44" fmla="*/ 303 w 313"/>
                              <a:gd name="T45" fmla="*/ 47 h 179"/>
                              <a:gd name="T46" fmla="*/ 298 w 313"/>
                              <a:gd name="T47" fmla="*/ 47 h 179"/>
                              <a:gd name="T48" fmla="*/ 296 w 313"/>
                              <a:gd name="T49" fmla="*/ 50 h 179"/>
                              <a:gd name="T50" fmla="*/ 288 w 313"/>
                              <a:gd name="T51" fmla="*/ 52 h 179"/>
                              <a:gd name="T52" fmla="*/ 280 w 313"/>
                              <a:gd name="T53" fmla="*/ 56 h 179"/>
                              <a:gd name="T54" fmla="*/ 245 w 313"/>
                              <a:gd name="T55" fmla="*/ 74 h 179"/>
                              <a:gd name="T56" fmla="*/ 212 w 313"/>
                              <a:gd name="T57" fmla="*/ 91 h 179"/>
                              <a:gd name="T58" fmla="*/ 177 w 313"/>
                              <a:gd name="T59" fmla="*/ 107 h 179"/>
                              <a:gd name="T60" fmla="*/ 144 w 313"/>
                              <a:gd name="T61" fmla="*/ 122 h 179"/>
                              <a:gd name="T62" fmla="*/ 107 w 313"/>
                              <a:gd name="T63" fmla="*/ 136 h 179"/>
                              <a:gd name="T64" fmla="*/ 72 w 313"/>
                              <a:gd name="T65" fmla="*/ 152 h 179"/>
                              <a:gd name="T66" fmla="*/ 37 w 313"/>
                              <a:gd name="T67" fmla="*/ 165 h 179"/>
                              <a:gd name="T68" fmla="*/ 4 w 313"/>
                              <a:gd name="T69" fmla="*/ 179 h 179"/>
                              <a:gd name="T70" fmla="*/ 0 w 313"/>
                              <a:gd name="T71" fmla="*/ 175 h 179"/>
                              <a:gd name="T72" fmla="*/ 0 w 313"/>
                              <a:gd name="T73" fmla="*/ 175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3" h="179">
                                <a:moveTo>
                                  <a:pt x="0" y="175"/>
                                </a:moveTo>
                                <a:lnTo>
                                  <a:pt x="13" y="144"/>
                                </a:lnTo>
                                <a:lnTo>
                                  <a:pt x="31" y="117"/>
                                </a:lnTo>
                                <a:lnTo>
                                  <a:pt x="48" y="91"/>
                                </a:lnTo>
                                <a:lnTo>
                                  <a:pt x="70" y="70"/>
                                </a:lnTo>
                                <a:lnTo>
                                  <a:pt x="91" y="49"/>
                                </a:lnTo>
                                <a:lnTo>
                                  <a:pt x="117" y="31"/>
                                </a:lnTo>
                                <a:lnTo>
                                  <a:pt x="140" y="13"/>
                                </a:lnTo>
                                <a:lnTo>
                                  <a:pt x="169" y="0"/>
                                </a:lnTo>
                                <a:lnTo>
                                  <a:pt x="169" y="2"/>
                                </a:lnTo>
                                <a:lnTo>
                                  <a:pt x="169" y="6"/>
                                </a:lnTo>
                                <a:lnTo>
                                  <a:pt x="167" y="10"/>
                                </a:lnTo>
                                <a:lnTo>
                                  <a:pt x="169" y="17"/>
                                </a:lnTo>
                                <a:lnTo>
                                  <a:pt x="183" y="17"/>
                                </a:lnTo>
                                <a:lnTo>
                                  <a:pt x="200" y="17"/>
                                </a:lnTo>
                                <a:lnTo>
                                  <a:pt x="222" y="17"/>
                                </a:lnTo>
                                <a:lnTo>
                                  <a:pt x="245" y="19"/>
                                </a:lnTo>
                                <a:lnTo>
                                  <a:pt x="266" y="21"/>
                                </a:lnTo>
                                <a:lnTo>
                                  <a:pt x="288" y="25"/>
                                </a:lnTo>
                                <a:lnTo>
                                  <a:pt x="303" y="33"/>
                                </a:lnTo>
                                <a:lnTo>
                                  <a:pt x="313" y="45"/>
                                </a:lnTo>
                                <a:lnTo>
                                  <a:pt x="309" y="47"/>
                                </a:lnTo>
                                <a:lnTo>
                                  <a:pt x="303" y="47"/>
                                </a:lnTo>
                                <a:lnTo>
                                  <a:pt x="298" y="47"/>
                                </a:lnTo>
                                <a:lnTo>
                                  <a:pt x="296" y="50"/>
                                </a:lnTo>
                                <a:lnTo>
                                  <a:pt x="288" y="52"/>
                                </a:lnTo>
                                <a:lnTo>
                                  <a:pt x="280" y="56"/>
                                </a:lnTo>
                                <a:lnTo>
                                  <a:pt x="245" y="74"/>
                                </a:lnTo>
                                <a:lnTo>
                                  <a:pt x="212" y="91"/>
                                </a:lnTo>
                                <a:lnTo>
                                  <a:pt x="177" y="107"/>
                                </a:lnTo>
                                <a:lnTo>
                                  <a:pt x="144" y="122"/>
                                </a:lnTo>
                                <a:lnTo>
                                  <a:pt x="107" y="136"/>
                                </a:lnTo>
                                <a:lnTo>
                                  <a:pt x="72" y="152"/>
                                </a:lnTo>
                                <a:lnTo>
                                  <a:pt x="37" y="165"/>
                                </a:lnTo>
                                <a:lnTo>
                                  <a:pt x="4" y="179"/>
                                </a:lnTo>
                                <a:lnTo>
                                  <a:pt x="0" y="175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3" name="Volný tvar 225" descr="Part of leaf"/>
                        <wps:cNvSpPr>
                          <a:spLocks/>
                        </wps:cNvSpPr>
                        <wps:spPr bwMode="auto">
                          <a:xfrm>
                            <a:off x="2201" y="532"/>
                            <a:ext cx="214" cy="120"/>
                          </a:xfrm>
                          <a:custGeom>
                            <a:avLst/>
                            <a:gdLst>
                              <a:gd name="T0" fmla="*/ 0 w 214"/>
                              <a:gd name="T1" fmla="*/ 27 h 120"/>
                              <a:gd name="T2" fmla="*/ 9 w 214"/>
                              <a:gd name="T3" fmla="*/ 21 h 120"/>
                              <a:gd name="T4" fmla="*/ 17 w 214"/>
                              <a:gd name="T5" fmla="*/ 19 h 120"/>
                              <a:gd name="T6" fmla="*/ 25 w 214"/>
                              <a:gd name="T7" fmla="*/ 15 h 120"/>
                              <a:gd name="T8" fmla="*/ 31 w 214"/>
                              <a:gd name="T9" fmla="*/ 13 h 120"/>
                              <a:gd name="T10" fmla="*/ 39 w 214"/>
                              <a:gd name="T11" fmla="*/ 9 h 120"/>
                              <a:gd name="T12" fmla="*/ 46 w 214"/>
                              <a:gd name="T13" fmla="*/ 7 h 120"/>
                              <a:gd name="T14" fmla="*/ 54 w 214"/>
                              <a:gd name="T15" fmla="*/ 3 h 120"/>
                              <a:gd name="T16" fmla="*/ 66 w 214"/>
                              <a:gd name="T17" fmla="*/ 0 h 120"/>
                              <a:gd name="T18" fmla="*/ 83 w 214"/>
                              <a:gd name="T19" fmla="*/ 7 h 120"/>
                              <a:gd name="T20" fmla="*/ 99 w 214"/>
                              <a:gd name="T21" fmla="*/ 15 h 120"/>
                              <a:gd name="T22" fmla="*/ 117 w 214"/>
                              <a:gd name="T23" fmla="*/ 21 h 120"/>
                              <a:gd name="T24" fmla="*/ 132 w 214"/>
                              <a:gd name="T25" fmla="*/ 25 h 120"/>
                              <a:gd name="T26" fmla="*/ 148 w 214"/>
                              <a:gd name="T27" fmla="*/ 27 h 120"/>
                              <a:gd name="T28" fmla="*/ 165 w 214"/>
                              <a:gd name="T29" fmla="*/ 27 h 120"/>
                              <a:gd name="T30" fmla="*/ 183 w 214"/>
                              <a:gd name="T31" fmla="*/ 27 h 120"/>
                              <a:gd name="T32" fmla="*/ 202 w 214"/>
                              <a:gd name="T33" fmla="*/ 27 h 120"/>
                              <a:gd name="T34" fmla="*/ 204 w 214"/>
                              <a:gd name="T35" fmla="*/ 27 h 120"/>
                              <a:gd name="T36" fmla="*/ 208 w 214"/>
                              <a:gd name="T37" fmla="*/ 27 h 120"/>
                              <a:gd name="T38" fmla="*/ 212 w 214"/>
                              <a:gd name="T39" fmla="*/ 27 h 120"/>
                              <a:gd name="T40" fmla="*/ 214 w 214"/>
                              <a:gd name="T41" fmla="*/ 27 h 120"/>
                              <a:gd name="T42" fmla="*/ 208 w 214"/>
                              <a:gd name="T43" fmla="*/ 37 h 120"/>
                              <a:gd name="T44" fmla="*/ 200 w 214"/>
                              <a:gd name="T45" fmla="*/ 46 h 120"/>
                              <a:gd name="T46" fmla="*/ 191 w 214"/>
                              <a:gd name="T47" fmla="*/ 56 h 120"/>
                              <a:gd name="T48" fmla="*/ 185 w 214"/>
                              <a:gd name="T49" fmla="*/ 66 h 120"/>
                              <a:gd name="T50" fmla="*/ 171 w 214"/>
                              <a:gd name="T51" fmla="*/ 77 h 120"/>
                              <a:gd name="T52" fmla="*/ 161 w 214"/>
                              <a:gd name="T53" fmla="*/ 87 h 120"/>
                              <a:gd name="T54" fmla="*/ 156 w 214"/>
                              <a:gd name="T55" fmla="*/ 89 h 120"/>
                              <a:gd name="T56" fmla="*/ 154 w 214"/>
                              <a:gd name="T57" fmla="*/ 93 h 120"/>
                              <a:gd name="T58" fmla="*/ 152 w 214"/>
                              <a:gd name="T59" fmla="*/ 95 h 120"/>
                              <a:gd name="T60" fmla="*/ 152 w 214"/>
                              <a:gd name="T61" fmla="*/ 101 h 120"/>
                              <a:gd name="T62" fmla="*/ 154 w 214"/>
                              <a:gd name="T63" fmla="*/ 109 h 120"/>
                              <a:gd name="T64" fmla="*/ 157 w 214"/>
                              <a:gd name="T65" fmla="*/ 120 h 120"/>
                              <a:gd name="T66" fmla="*/ 134 w 214"/>
                              <a:gd name="T67" fmla="*/ 114 h 120"/>
                              <a:gd name="T68" fmla="*/ 113 w 214"/>
                              <a:gd name="T69" fmla="*/ 109 h 120"/>
                              <a:gd name="T70" fmla="*/ 91 w 214"/>
                              <a:gd name="T71" fmla="*/ 99 h 120"/>
                              <a:gd name="T72" fmla="*/ 72 w 214"/>
                              <a:gd name="T73" fmla="*/ 89 h 120"/>
                              <a:gd name="T74" fmla="*/ 52 w 214"/>
                              <a:gd name="T75" fmla="*/ 77 h 120"/>
                              <a:gd name="T76" fmla="*/ 35 w 214"/>
                              <a:gd name="T77" fmla="*/ 62 h 120"/>
                              <a:gd name="T78" fmla="*/ 15 w 214"/>
                              <a:gd name="T79" fmla="*/ 44 h 120"/>
                              <a:gd name="T80" fmla="*/ 0 w 214"/>
                              <a:gd name="T81" fmla="*/ 27 h 120"/>
                              <a:gd name="T82" fmla="*/ 0 w 214"/>
                              <a:gd name="T83" fmla="*/ 2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4" h="120">
                                <a:moveTo>
                                  <a:pt x="0" y="27"/>
                                </a:moveTo>
                                <a:lnTo>
                                  <a:pt x="9" y="21"/>
                                </a:lnTo>
                                <a:lnTo>
                                  <a:pt x="17" y="19"/>
                                </a:lnTo>
                                <a:lnTo>
                                  <a:pt x="25" y="15"/>
                                </a:lnTo>
                                <a:lnTo>
                                  <a:pt x="31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7"/>
                                </a:lnTo>
                                <a:lnTo>
                                  <a:pt x="54" y="3"/>
                                </a:lnTo>
                                <a:lnTo>
                                  <a:pt x="66" y="0"/>
                                </a:lnTo>
                                <a:lnTo>
                                  <a:pt x="83" y="7"/>
                                </a:lnTo>
                                <a:lnTo>
                                  <a:pt x="99" y="15"/>
                                </a:lnTo>
                                <a:lnTo>
                                  <a:pt x="117" y="21"/>
                                </a:lnTo>
                                <a:lnTo>
                                  <a:pt x="132" y="25"/>
                                </a:lnTo>
                                <a:lnTo>
                                  <a:pt x="148" y="27"/>
                                </a:lnTo>
                                <a:lnTo>
                                  <a:pt x="165" y="27"/>
                                </a:lnTo>
                                <a:lnTo>
                                  <a:pt x="183" y="27"/>
                                </a:lnTo>
                                <a:lnTo>
                                  <a:pt x="202" y="27"/>
                                </a:lnTo>
                                <a:lnTo>
                                  <a:pt x="204" y="27"/>
                                </a:lnTo>
                                <a:lnTo>
                                  <a:pt x="208" y="27"/>
                                </a:lnTo>
                                <a:lnTo>
                                  <a:pt x="212" y="27"/>
                                </a:lnTo>
                                <a:lnTo>
                                  <a:pt x="214" y="27"/>
                                </a:lnTo>
                                <a:lnTo>
                                  <a:pt x="208" y="37"/>
                                </a:lnTo>
                                <a:lnTo>
                                  <a:pt x="200" y="46"/>
                                </a:lnTo>
                                <a:lnTo>
                                  <a:pt x="191" y="56"/>
                                </a:lnTo>
                                <a:lnTo>
                                  <a:pt x="185" y="66"/>
                                </a:lnTo>
                                <a:lnTo>
                                  <a:pt x="171" y="77"/>
                                </a:lnTo>
                                <a:lnTo>
                                  <a:pt x="161" y="87"/>
                                </a:lnTo>
                                <a:lnTo>
                                  <a:pt x="156" y="89"/>
                                </a:lnTo>
                                <a:lnTo>
                                  <a:pt x="154" y="93"/>
                                </a:lnTo>
                                <a:lnTo>
                                  <a:pt x="152" y="95"/>
                                </a:lnTo>
                                <a:lnTo>
                                  <a:pt x="152" y="101"/>
                                </a:lnTo>
                                <a:lnTo>
                                  <a:pt x="154" y="109"/>
                                </a:lnTo>
                                <a:lnTo>
                                  <a:pt x="157" y="120"/>
                                </a:lnTo>
                                <a:lnTo>
                                  <a:pt x="134" y="114"/>
                                </a:lnTo>
                                <a:lnTo>
                                  <a:pt x="113" y="109"/>
                                </a:lnTo>
                                <a:lnTo>
                                  <a:pt x="91" y="99"/>
                                </a:lnTo>
                                <a:lnTo>
                                  <a:pt x="72" y="89"/>
                                </a:lnTo>
                                <a:lnTo>
                                  <a:pt x="52" y="77"/>
                                </a:lnTo>
                                <a:lnTo>
                                  <a:pt x="35" y="62"/>
                                </a:lnTo>
                                <a:lnTo>
                                  <a:pt x="15" y="44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4" name="Volný tvar 226" descr="Part of leaf"/>
                        <wps:cNvSpPr>
                          <a:spLocks/>
                        </wps:cNvSpPr>
                        <wps:spPr bwMode="auto">
                          <a:xfrm>
                            <a:off x="2275" y="426"/>
                            <a:ext cx="206" cy="133"/>
                          </a:xfrm>
                          <a:custGeom>
                            <a:avLst/>
                            <a:gdLst>
                              <a:gd name="T0" fmla="*/ 0 w 206"/>
                              <a:gd name="T1" fmla="*/ 104 h 133"/>
                              <a:gd name="T2" fmla="*/ 27 w 206"/>
                              <a:gd name="T3" fmla="*/ 92 h 133"/>
                              <a:gd name="T4" fmla="*/ 54 w 206"/>
                              <a:gd name="T5" fmla="*/ 80 h 133"/>
                              <a:gd name="T6" fmla="*/ 80 w 206"/>
                              <a:gd name="T7" fmla="*/ 67 h 133"/>
                              <a:gd name="T8" fmla="*/ 107 w 206"/>
                              <a:gd name="T9" fmla="*/ 55 h 133"/>
                              <a:gd name="T10" fmla="*/ 130 w 206"/>
                              <a:gd name="T11" fmla="*/ 41 h 133"/>
                              <a:gd name="T12" fmla="*/ 157 w 206"/>
                              <a:gd name="T13" fmla="*/ 28 h 133"/>
                              <a:gd name="T14" fmla="*/ 181 w 206"/>
                              <a:gd name="T15" fmla="*/ 14 h 133"/>
                              <a:gd name="T16" fmla="*/ 206 w 206"/>
                              <a:gd name="T17" fmla="*/ 0 h 133"/>
                              <a:gd name="T18" fmla="*/ 198 w 206"/>
                              <a:gd name="T19" fmla="*/ 12 h 133"/>
                              <a:gd name="T20" fmla="*/ 189 w 206"/>
                              <a:gd name="T21" fmla="*/ 28 h 133"/>
                              <a:gd name="T22" fmla="*/ 179 w 206"/>
                              <a:gd name="T23" fmla="*/ 43 h 133"/>
                              <a:gd name="T24" fmla="*/ 169 w 206"/>
                              <a:gd name="T25" fmla="*/ 59 h 133"/>
                              <a:gd name="T26" fmla="*/ 157 w 206"/>
                              <a:gd name="T27" fmla="*/ 72 h 133"/>
                              <a:gd name="T28" fmla="*/ 148 w 206"/>
                              <a:gd name="T29" fmla="*/ 88 h 133"/>
                              <a:gd name="T30" fmla="*/ 136 w 206"/>
                              <a:gd name="T31" fmla="*/ 102 h 133"/>
                              <a:gd name="T32" fmla="*/ 126 w 206"/>
                              <a:gd name="T33" fmla="*/ 115 h 133"/>
                              <a:gd name="T34" fmla="*/ 126 w 206"/>
                              <a:gd name="T35" fmla="*/ 121 h 133"/>
                              <a:gd name="T36" fmla="*/ 128 w 206"/>
                              <a:gd name="T37" fmla="*/ 131 h 133"/>
                              <a:gd name="T38" fmla="*/ 111 w 206"/>
                              <a:gd name="T39" fmla="*/ 131 h 133"/>
                              <a:gd name="T40" fmla="*/ 95 w 206"/>
                              <a:gd name="T41" fmla="*/ 133 h 133"/>
                              <a:gd name="T42" fmla="*/ 78 w 206"/>
                              <a:gd name="T43" fmla="*/ 133 h 133"/>
                              <a:gd name="T44" fmla="*/ 62 w 206"/>
                              <a:gd name="T45" fmla="*/ 131 h 133"/>
                              <a:gd name="T46" fmla="*/ 45 w 206"/>
                              <a:gd name="T47" fmla="*/ 125 h 133"/>
                              <a:gd name="T48" fmla="*/ 31 w 206"/>
                              <a:gd name="T49" fmla="*/ 121 h 133"/>
                              <a:gd name="T50" fmla="*/ 13 w 206"/>
                              <a:gd name="T51" fmla="*/ 111 h 133"/>
                              <a:gd name="T52" fmla="*/ 0 w 206"/>
                              <a:gd name="T53" fmla="*/ 104 h 133"/>
                              <a:gd name="T54" fmla="*/ 0 w 206"/>
                              <a:gd name="T55" fmla="*/ 10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6" h="133">
                                <a:moveTo>
                                  <a:pt x="0" y="104"/>
                                </a:moveTo>
                                <a:lnTo>
                                  <a:pt x="27" y="92"/>
                                </a:lnTo>
                                <a:lnTo>
                                  <a:pt x="54" y="80"/>
                                </a:lnTo>
                                <a:lnTo>
                                  <a:pt x="80" y="67"/>
                                </a:lnTo>
                                <a:lnTo>
                                  <a:pt x="107" y="55"/>
                                </a:lnTo>
                                <a:lnTo>
                                  <a:pt x="130" y="41"/>
                                </a:lnTo>
                                <a:lnTo>
                                  <a:pt x="157" y="28"/>
                                </a:lnTo>
                                <a:lnTo>
                                  <a:pt x="181" y="14"/>
                                </a:lnTo>
                                <a:lnTo>
                                  <a:pt x="206" y="0"/>
                                </a:lnTo>
                                <a:lnTo>
                                  <a:pt x="198" y="12"/>
                                </a:lnTo>
                                <a:lnTo>
                                  <a:pt x="189" y="28"/>
                                </a:lnTo>
                                <a:lnTo>
                                  <a:pt x="179" y="43"/>
                                </a:lnTo>
                                <a:lnTo>
                                  <a:pt x="169" y="59"/>
                                </a:lnTo>
                                <a:lnTo>
                                  <a:pt x="157" y="72"/>
                                </a:lnTo>
                                <a:lnTo>
                                  <a:pt x="148" y="88"/>
                                </a:lnTo>
                                <a:lnTo>
                                  <a:pt x="136" y="102"/>
                                </a:lnTo>
                                <a:lnTo>
                                  <a:pt x="126" y="115"/>
                                </a:lnTo>
                                <a:lnTo>
                                  <a:pt x="126" y="121"/>
                                </a:lnTo>
                                <a:lnTo>
                                  <a:pt x="128" y="131"/>
                                </a:lnTo>
                                <a:lnTo>
                                  <a:pt x="111" y="131"/>
                                </a:lnTo>
                                <a:lnTo>
                                  <a:pt x="95" y="133"/>
                                </a:lnTo>
                                <a:lnTo>
                                  <a:pt x="78" y="133"/>
                                </a:lnTo>
                                <a:lnTo>
                                  <a:pt x="62" y="131"/>
                                </a:lnTo>
                                <a:lnTo>
                                  <a:pt x="45" y="125"/>
                                </a:lnTo>
                                <a:lnTo>
                                  <a:pt x="31" y="121"/>
                                </a:lnTo>
                                <a:lnTo>
                                  <a:pt x="13" y="111"/>
                                </a:lnTo>
                                <a:lnTo>
                                  <a:pt x="0" y="10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5" name="Volný tvar 227" descr="Part of leaf"/>
                        <wps:cNvSpPr>
                          <a:spLocks/>
                        </wps:cNvSpPr>
                        <wps:spPr bwMode="auto">
                          <a:xfrm>
                            <a:off x="841" y="4269"/>
                            <a:ext cx="914" cy="650"/>
                          </a:xfrm>
                          <a:custGeom>
                            <a:avLst/>
                            <a:gdLst>
                              <a:gd name="T0" fmla="*/ 14 w 914"/>
                              <a:gd name="T1" fmla="*/ 578 h 650"/>
                              <a:gd name="T2" fmla="*/ 51 w 914"/>
                              <a:gd name="T3" fmla="*/ 508 h 650"/>
                              <a:gd name="T4" fmla="*/ 100 w 914"/>
                              <a:gd name="T5" fmla="*/ 446 h 650"/>
                              <a:gd name="T6" fmla="*/ 154 w 914"/>
                              <a:gd name="T7" fmla="*/ 393 h 650"/>
                              <a:gd name="T8" fmla="*/ 226 w 914"/>
                              <a:gd name="T9" fmla="*/ 341 h 650"/>
                              <a:gd name="T10" fmla="*/ 312 w 914"/>
                              <a:gd name="T11" fmla="*/ 286 h 650"/>
                              <a:gd name="T12" fmla="*/ 398 w 914"/>
                              <a:gd name="T13" fmla="*/ 234 h 650"/>
                              <a:gd name="T14" fmla="*/ 483 w 914"/>
                              <a:gd name="T15" fmla="*/ 185 h 650"/>
                              <a:gd name="T16" fmla="*/ 565 w 914"/>
                              <a:gd name="T17" fmla="*/ 144 h 650"/>
                              <a:gd name="T18" fmla="*/ 643 w 914"/>
                              <a:gd name="T19" fmla="*/ 109 h 650"/>
                              <a:gd name="T20" fmla="*/ 723 w 914"/>
                              <a:gd name="T21" fmla="*/ 76 h 650"/>
                              <a:gd name="T22" fmla="*/ 801 w 914"/>
                              <a:gd name="T23" fmla="*/ 45 h 650"/>
                              <a:gd name="T24" fmla="*/ 849 w 914"/>
                              <a:gd name="T25" fmla="*/ 24 h 650"/>
                              <a:gd name="T26" fmla="*/ 867 w 914"/>
                              <a:gd name="T27" fmla="*/ 16 h 650"/>
                              <a:gd name="T28" fmla="*/ 885 w 914"/>
                              <a:gd name="T29" fmla="*/ 8 h 650"/>
                              <a:gd name="T30" fmla="*/ 904 w 914"/>
                              <a:gd name="T31" fmla="*/ 0 h 650"/>
                              <a:gd name="T32" fmla="*/ 888 w 914"/>
                              <a:gd name="T33" fmla="*/ 14 h 650"/>
                              <a:gd name="T34" fmla="*/ 838 w 914"/>
                              <a:gd name="T35" fmla="*/ 35 h 650"/>
                              <a:gd name="T36" fmla="*/ 785 w 914"/>
                              <a:gd name="T37" fmla="*/ 57 h 650"/>
                              <a:gd name="T38" fmla="*/ 733 w 914"/>
                              <a:gd name="T39" fmla="*/ 78 h 650"/>
                              <a:gd name="T40" fmla="*/ 664 w 914"/>
                              <a:gd name="T41" fmla="*/ 105 h 650"/>
                              <a:gd name="T42" fmla="*/ 581 w 914"/>
                              <a:gd name="T43" fmla="*/ 140 h 650"/>
                              <a:gd name="T44" fmla="*/ 501 w 914"/>
                              <a:gd name="T45" fmla="*/ 181 h 650"/>
                              <a:gd name="T46" fmla="*/ 423 w 914"/>
                              <a:gd name="T47" fmla="*/ 226 h 650"/>
                              <a:gd name="T48" fmla="*/ 365 w 914"/>
                              <a:gd name="T49" fmla="*/ 263 h 650"/>
                              <a:gd name="T50" fmla="*/ 324 w 914"/>
                              <a:gd name="T51" fmla="*/ 286 h 650"/>
                              <a:gd name="T52" fmla="*/ 285 w 914"/>
                              <a:gd name="T53" fmla="*/ 312 h 650"/>
                              <a:gd name="T54" fmla="*/ 244 w 914"/>
                              <a:gd name="T55" fmla="*/ 335 h 650"/>
                              <a:gd name="T56" fmla="*/ 199 w 914"/>
                              <a:gd name="T57" fmla="*/ 364 h 650"/>
                              <a:gd name="T58" fmla="*/ 150 w 914"/>
                              <a:gd name="T59" fmla="*/ 405 h 650"/>
                              <a:gd name="T60" fmla="*/ 107 w 914"/>
                              <a:gd name="T61" fmla="*/ 456 h 650"/>
                              <a:gd name="T62" fmla="*/ 69 w 914"/>
                              <a:gd name="T63" fmla="*/ 510 h 650"/>
                              <a:gd name="T64" fmla="*/ 47 w 914"/>
                              <a:gd name="T65" fmla="*/ 551 h 650"/>
                              <a:gd name="T66" fmla="*/ 37 w 914"/>
                              <a:gd name="T67" fmla="*/ 569 h 650"/>
                              <a:gd name="T68" fmla="*/ 30 w 914"/>
                              <a:gd name="T69" fmla="*/ 590 h 650"/>
                              <a:gd name="T70" fmla="*/ 24 w 914"/>
                              <a:gd name="T71" fmla="*/ 610 h 650"/>
                              <a:gd name="T72" fmla="*/ 24 w 914"/>
                              <a:gd name="T73" fmla="*/ 631 h 650"/>
                              <a:gd name="T74" fmla="*/ 22 w 914"/>
                              <a:gd name="T75" fmla="*/ 645 h 650"/>
                              <a:gd name="T76" fmla="*/ 16 w 914"/>
                              <a:gd name="T77" fmla="*/ 641 h 650"/>
                              <a:gd name="T78" fmla="*/ 4 w 914"/>
                              <a:gd name="T79" fmla="*/ 625 h 650"/>
                              <a:gd name="T80" fmla="*/ 0 w 914"/>
                              <a:gd name="T81" fmla="*/ 621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14" h="650">
                                <a:moveTo>
                                  <a:pt x="0" y="621"/>
                                </a:moveTo>
                                <a:lnTo>
                                  <a:pt x="14" y="578"/>
                                </a:lnTo>
                                <a:lnTo>
                                  <a:pt x="32" y="541"/>
                                </a:lnTo>
                                <a:lnTo>
                                  <a:pt x="51" y="508"/>
                                </a:lnTo>
                                <a:lnTo>
                                  <a:pt x="74" y="477"/>
                                </a:lnTo>
                                <a:lnTo>
                                  <a:pt x="100" y="446"/>
                                </a:lnTo>
                                <a:lnTo>
                                  <a:pt x="125" y="419"/>
                                </a:lnTo>
                                <a:lnTo>
                                  <a:pt x="154" y="393"/>
                                </a:lnTo>
                                <a:lnTo>
                                  <a:pt x="183" y="370"/>
                                </a:lnTo>
                                <a:lnTo>
                                  <a:pt x="226" y="341"/>
                                </a:lnTo>
                                <a:lnTo>
                                  <a:pt x="269" y="314"/>
                                </a:lnTo>
                                <a:lnTo>
                                  <a:pt x="312" y="286"/>
                                </a:lnTo>
                                <a:lnTo>
                                  <a:pt x="355" y="259"/>
                                </a:lnTo>
                                <a:lnTo>
                                  <a:pt x="398" y="234"/>
                                </a:lnTo>
                                <a:lnTo>
                                  <a:pt x="440" y="210"/>
                                </a:lnTo>
                                <a:lnTo>
                                  <a:pt x="483" y="185"/>
                                </a:lnTo>
                                <a:lnTo>
                                  <a:pt x="528" y="164"/>
                                </a:lnTo>
                                <a:lnTo>
                                  <a:pt x="565" y="144"/>
                                </a:lnTo>
                                <a:lnTo>
                                  <a:pt x="604" y="127"/>
                                </a:lnTo>
                                <a:lnTo>
                                  <a:pt x="643" y="109"/>
                                </a:lnTo>
                                <a:lnTo>
                                  <a:pt x="684" y="94"/>
                                </a:lnTo>
                                <a:lnTo>
                                  <a:pt x="723" y="76"/>
                                </a:lnTo>
                                <a:lnTo>
                                  <a:pt x="762" y="61"/>
                                </a:lnTo>
                                <a:lnTo>
                                  <a:pt x="801" y="45"/>
                                </a:lnTo>
                                <a:lnTo>
                                  <a:pt x="842" y="28"/>
                                </a:lnTo>
                                <a:lnTo>
                                  <a:pt x="849" y="24"/>
                                </a:lnTo>
                                <a:lnTo>
                                  <a:pt x="857" y="20"/>
                                </a:lnTo>
                                <a:lnTo>
                                  <a:pt x="867" y="16"/>
                                </a:lnTo>
                                <a:lnTo>
                                  <a:pt x="877" y="12"/>
                                </a:lnTo>
                                <a:lnTo>
                                  <a:pt x="885" y="8"/>
                                </a:lnTo>
                                <a:lnTo>
                                  <a:pt x="894" y="4"/>
                                </a:lnTo>
                                <a:lnTo>
                                  <a:pt x="904" y="0"/>
                                </a:lnTo>
                                <a:lnTo>
                                  <a:pt x="914" y="0"/>
                                </a:lnTo>
                                <a:lnTo>
                                  <a:pt x="888" y="14"/>
                                </a:lnTo>
                                <a:lnTo>
                                  <a:pt x="863" y="26"/>
                                </a:lnTo>
                                <a:lnTo>
                                  <a:pt x="838" y="35"/>
                                </a:lnTo>
                                <a:lnTo>
                                  <a:pt x="812" y="47"/>
                                </a:lnTo>
                                <a:lnTo>
                                  <a:pt x="785" y="57"/>
                                </a:lnTo>
                                <a:lnTo>
                                  <a:pt x="758" y="66"/>
                                </a:lnTo>
                                <a:lnTo>
                                  <a:pt x="733" y="78"/>
                                </a:lnTo>
                                <a:lnTo>
                                  <a:pt x="707" y="90"/>
                                </a:lnTo>
                                <a:lnTo>
                                  <a:pt x="664" y="105"/>
                                </a:lnTo>
                                <a:lnTo>
                                  <a:pt x="624" y="123"/>
                                </a:lnTo>
                                <a:lnTo>
                                  <a:pt x="581" y="140"/>
                                </a:lnTo>
                                <a:lnTo>
                                  <a:pt x="542" y="160"/>
                                </a:lnTo>
                                <a:lnTo>
                                  <a:pt x="501" y="181"/>
                                </a:lnTo>
                                <a:lnTo>
                                  <a:pt x="462" y="203"/>
                                </a:lnTo>
                                <a:lnTo>
                                  <a:pt x="423" y="226"/>
                                </a:lnTo>
                                <a:lnTo>
                                  <a:pt x="386" y="251"/>
                                </a:lnTo>
                                <a:lnTo>
                                  <a:pt x="365" y="263"/>
                                </a:lnTo>
                                <a:lnTo>
                                  <a:pt x="345" y="275"/>
                                </a:lnTo>
                                <a:lnTo>
                                  <a:pt x="324" y="286"/>
                                </a:lnTo>
                                <a:lnTo>
                                  <a:pt x="304" y="300"/>
                                </a:lnTo>
                                <a:lnTo>
                                  <a:pt x="285" y="312"/>
                                </a:lnTo>
                                <a:lnTo>
                                  <a:pt x="265" y="323"/>
                                </a:lnTo>
                                <a:lnTo>
                                  <a:pt x="244" y="335"/>
                                </a:lnTo>
                                <a:lnTo>
                                  <a:pt x="226" y="347"/>
                                </a:lnTo>
                                <a:lnTo>
                                  <a:pt x="199" y="364"/>
                                </a:lnTo>
                                <a:lnTo>
                                  <a:pt x="176" y="384"/>
                                </a:lnTo>
                                <a:lnTo>
                                  <a:pt x="150" y="405"/>
                                </a:lnTo>
                                <a:lnTo>
                                  <a:pt x="129" y="430"/>
                                </a:lnTo>
                                <a:lnTo>
                                  <a:pt x="107" y="456"/>
                                </a:lnTo>
                                <a:lnTo>
                                  <a:pt x="86" y="481"/>
                                </a:lnTo>
                                <a:lnTo>
                                  <a:pt x="69" y="510"/>
                                </a:lnTo>
                                <a:lnTo>
                                  <a:pt x="51" y="541"/>
                                </a:lnTo>
                                <a:lnTo>
                                  <a:pt x="47" y="551"/>
                                </a:lnTo>
                                <a:lnTo>
                                  <a:pt x="41" y="559"/>
                                </a:lnTo>
                                <a:lnTo>
                                  <a:pt x="37" y="569"/>
                                </a:lnTo>
                                <a:lnTo>
                                  <a:pt x="33" y="578"/>
                                </a:lnTo>
                                <a:lnTo>
                                  <a:pt x="30" y="590"/>
                                </a:lnTo>
                                <a:lnTo>
                                  <a:pt x="26" y="600"/>
                                </a:lnTo>
                                <a:lnTo>
                                  <a:pt x="24" y="610"/>
                                </a:lnTo>
                                <a:lnTo>
                                  <a:pt x="24" y="623"/>
                                </a:lnTo>
                                <a:lnTo>
                                  <a:pt x="24" y="631"/>
                                </a:lnTo>
                                <a:lnTo>
                                  <a:pt x="22" y="639"/>
                                </a:lnTo>
                                <a:lnTo>
                                  <a:pt x="22" y="645"/>
                                </a:lnTo>
                                <a:lnTo>
                                  <a:pt x="22" y="650"/>
                                </a:lnTo>
                                <a:lnTo>
                                  <a:pt x="16" y="641"/>
                                </a:lnTo>
                                <a:lnTo>
                                  <a:pt x="10" y="633"/>
                                </a:lnTo>
                                <a:lnTo>
                                  <a:pt x="4" y="625"/>
                                </a:lnTo>
                                <a:lnTo>
                                  <a:pt x="0" y="621"/>
                                </a:lnTo>
                                <a:lnTo>
                                  <a:pt x="0" y="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6" name="Volný tvar 228" descr="Part of leaf"/>
                        <wps:cNvSpPr>
                          <a:spLocks/>
                        </wps:cNvSpPr>
                        <wps:spPr bwMode="auto">
                          <a:xfrm>
                            <a:off x="945" y="4427"/>
                            <a:ext cx="225" cy="148"/>
                          </a:xfrm>
                          <a:custGeom>
                            <a:avLst/>
                            <a:gdLst>
                              <a:gd name="T0" fmla="*/ 2 w 225"/>
                              <a:gd name="T1" fmla="*/ 14 h 148"/>
                              <a:gd name="T2" fmla="*/ 0 w 225"/>
                              <a:gd name="T3" fmla="*/ 6 h 148"/>
                              <a:gd name="T4" fmla="*/ 0 w 225"/>
                              <a:gd name="T5" fmla="*/ 0 h 148"/>
                              <a:gd name="T6" fmla="*/ 0 w 225"/>
                              <a:gd name="T7" fmla="*/ 0 h 148"/>
                              <a:gd name="T8" fmla="*/ 2 w 225"/>
                              <a:gd name="T9" fmla="*/ 0 h 148"/>
                              <a:gd name="T10" fmla="*/ 23 w 225"/>
                              <a:gd name="T11" fmla="*/ 14 h 148"/>
                              <a:gd name="T12" fmla="*/ 48 w 225"/>
                              <a:gd name="T13" fmla="*/ 25 h 148"/>
                              <a:gd name="T14" fmla="*/ 77 w 225"/>
                              <a:gd name="T15" fmla="*/ 35 h 148"/>
                              <a:gd name="T16" fmla="*/ 107 w 225"/>
                              <a:gd name="T17" fmla="*/ 45 h 148"/>
                              <a:gd name="T18" fmla="*/ 138 w 225"/>
                              <a:gd name="T19" fmla="*/ 51 h 148"/>
                              <a:gd name="T20" fmla="*/ 167 w 225"/>
                              <a:gd name="T21" fmla="*/ 54 h 148"/>
                              <a:gd name="T22" fmla="*/ 194 w 225"/>
                              <a:gd name="T23" fmla="*/ 54 h 148"/>
                              <a:gd name="T24" fmla="*/ 220 w 225"/>
                              <a:gd name="T25" fmla="*/ 52 h 148"/>
                              <a:gd name="T26" fmla="*/ 225 w 225"/>
                              <a:gd name="T27" fmla="*/ 74 h 148"/>
                              <a:gd name="T28" fmla="*/ 225 w 225"/>
                              <a:gd name="T29" fmla="*/ 89 h 148"/>
                              <a:gd name="T30" fmla="*/ 225 w 225"/>
                              <a:gd name="T31" fmla="*/ 103 h 148"/>
                              <a:gd name="T32" fmla="*/ 222 w 225"/>
                              <a:gd name="T33" fmla="*/ 113 h 148"/>
                              <a:gd name="T34" fmla="*/ 214 w 225"/>
                              <a:gd name="T35" fmla="*/ 121 h 148"/>
                              <a:gd name="T36" fmla="*/ 202 w 225"/>
                              <a:gd name="T37" fmla="*/ 128 h 148"/>
                              <a:gd name="T38" fmla="*/ 187 w 225"/>
                              <a:gd name="T39" fmla="*/ 138 h 148"/>
                              <a:gd name="T40" fmla="*/ 167 w 225"/>
                              <a:gd name="T41" fmla="*/ 148 h 148"/>
                              <a:gd name="T42" fmla="*/ 144 w 225"/>
                              <a:gd name="T43" fmla="*/ 142 h 148"/>
                              <a:gd name="T44" fmla="*/ 120 w 225"/>
                              <a:gd name="T45" fmla="*/ 130 h 148"/>
                              <a:gd name="T46" fmla="*/ 97 w 225"/>
                              <a:gd name="T47" fmla="*/ 117 h 148"/>
                              <a:gd name="T48" fmla="*/ 74 w 225"/>
                              <a:gd name="T49" fmla="*/ 99 h 148"/>
                              <a:gd name="T50" fmla="*/ 50 w 225"/>
                              <a:gd name="T51" fmla="*/ 80 h 148"/>
                              <a:gd name="T52" fmla="*/ 31 w 225"/>
                              <a:gd name="T53" fmla="*/ 58 h 148"/>
                              <a:gd name="T54" fmla="*/ 13 w 225"/>
                              <a:gd name="T55" fmla="*/ 35 h 148"/>
                              <a:gd name="T56" fmla="*/ 2 w 225"/>
                              <a:gd name="T57" fmla="*/ 14 h 148"/>
                              <a:gd name="T58" fmla="*/ 2 w 225"/>
                              <a:gd name="T59" fmla="*/ 1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5" h="148">
                                <a:moveTo>
                                  <a:pt x="2" y="14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3" y="14"/>
                                </a:lnTo>
                                <a:lnTo>
                                  <a:pt x="48" y="25"/>
                                </a:lnTo>
                                <a:lnTo>
                                  <a:pt x="77" y="35"/>
                                </a:lnTo>
                                <a:lnTo>
                                  <a:pt x="107" y="45"/>
                                </a:lnTo>
                                <a:lnTo>
                                  <a:pt x="138" y="51"/>
                                </a:lnTo>
                                <a:lnTo>
                                  <a:pt x="167" y="54"/>
                                </a:lnTo>
                                <a:lnTo>
                                  <a:pt x="194" y="54"/>
                                </a:lnTo>
                                <a:lnTo>
                                  <a:pt x="220" y="52"/>
                                </a:lnTo>
                                <a:lnTo>
                                  <a:pt x="225" y="74"/>
                                </a:lnTo>
                                <a:lnTo>
                                  <a:pt x="225" y="89"/>
                                </a:lnTo>
                                <a:lnTo>
                                  <a:pt x="225" y="103"/>
                                </a:lnTo>
                                <a:lnTo>
                                  <a:pt x="222" y="113"/>
                                </a:lnTo>
                                <a:lnTo>
                                  <a:pt x="214" y="121"/>
                                </a:lnTo>
                                <a:lnTo>
                                  <a:pt x="202" y="128"/>
                                </a:lnTo>
                                <a:lnTo>
                                  <a:pt x="187" y="138"/>
                                </a:lnTo>
                                <a:lnTo>
                                  <a:pt x="167" y="148"/>
                                </a:lnTo>
                                <a:lnTo>
                                  <a:pt x="144" y="142"/>
                                </a:lnTo>
                                <a:lnTo>
                                  <a:pt x="120" y="130"/>
                                </a:lnTo>
                                <a:lnTo>
                                  <a:pt x="97" y="117"/>
                                </a:lnTo>
                                <a:lnTo>
                                  <a:pt x="74" y="99"/>
                                </a:lnTo>
                                <a:lnTo>
                                  <a:pt x="50" y="80"/>
                                </a:lnTo>
                                <a:lnTo>
                                  <a:pt x="31" y="58"/>
                                </a:lnTo>
                                <a:lnTo>
                                  <a:pt x="13" y="35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817" name="Volný tvar 5" descr="Part of leaf"/>
                      <wps:cNvSpPr>
                        <a:spLocks/>
                      </wps:cNvSpPr>
                      <wps:spPr bwMode="auto">
                        <a:xfrm>
                          <a:off x="1089" y="4571"/>
                          <a:ext cx="118" cy="292"/>
                        </a:xfrm>
                        <a:custGeom>
                          <a:avLst/>
                          <a:gdLst>
                            <a:gd name="T0" fmla="*/ 17 w 118"/>
                            <a:gd name="T1" fmla="*/ 183 h 292"/>
                            <a:gd name="T2" fmla="*/ 11 w 118"/>
                            <a:gd name="T3" fmla="*/ 185 h 292"/>
                            <a:gd name="T4" fmla="*/ 4 w 118"/>
                            <a:gd name="T5" fmla="*/ 191 h 292"/>
                            <a:gd name="T6" fmla="*/ 0 w 118"/>
                            <a:gd name="T7" fmla="*/ 171 h 292"/>
                            <a:gd name="T8" fmla="*/ 2 w 118"/>
                            <a:gd name="T9" fmla="*/ 152 h 292"/>
                            <a:gd name="T10" fmla="*/ 6 w 118"/>
                            <a:gd name="T11" fmla="*/ 130 h 292"/>
                            <a:gd name="T12" fmla="*/ 13 w 118"/>
                            <a:gd name="T13" fmla="*/ 109 h 292"/>
                            <a:gd name="T14" fmla="*/ 19 w 118"/>
                            <a:gd name="T15" fmla="*/ 88 h 292"/>
                            <a:gd name="T16" fmla="*/ 23 w 118"/>
                            <a:gd name="T17" fmla="*/ 64 h 292"/>
                            <a:gd name="T18" fmla="*/ 27 w 118"/>
                            <a:gd name="T19" fmla="*/ 43 h 292"/>
                            <a:gd name="T20" fmla="*/ 27 w 118"/>
                            <a:gd name="T21" fmla="*/ 23 h 292"/>
                            <a:gd name="T22" fmla="*/ 37 w 118"/>
                            <a:gd name="T23" fmla="*/ 16 h 292"/>
                            <a:gd name="T24" fmla="*/ 46 w 118"/>
                            <a:gd name="T25" fmla="*/ 12 h 292"/>
                            <a:gd name="T26" fmla="*/ 52 w 118"/>
                            <a:gd name="T27" fmla="*/ 6 h 292"/>
                            <a:gd name="T28" fmla="*/ 58 w 118"/>
                            <a:gd name="T29" fmla="*/ 2 h 292"/>
                            <a:gd name="T30" fmla="*/ 64 w 118"/>
                            <a:gd name="T31" fmla="*/ 0 h 292"/>
                            <a:gd name="T32" fmla="*/ 72 w 118"/>
                            <a:gd name="T33" fmla="*/ 2 h 292"/>
                            <a:gd name="T34" fmla="*/ 80 w 118"/>
                            <a:gd name="T35" fmla="*/ 6 h 292"/>
                            <a:gd name="T36" fmla="*/ 89 w 118"/>
                            <a:gd name="T37" fmla="*/ 14 h 292"/>
                            <a:gd name="T38" fmla="*/ 97 w 118"/>
                            <a:gd name="T39" fmla="*/ 19 h 292"/>
                            <a:gd name="T40" fmla="*/ 105 w 118"/>
                            <a:gd name="T41" fmla="*/ 29 h 292"/>
                            <a:gd name="T42" fmla="*/ 109 w 118"/>
                            <a:gd name="T43" fmla="*/ 33 h 292"/>
                            <a:gd name="T44" fmla="*/ 113 w 118"/>
                            <a:gd name="T45" fmla="*/ 39 h 292"/>
                            <a:gd name="T46" fmla="*/ 115 w 118"/>
                            <a:gd name="T47" fmla="*/ 45 h 292"/>
                            <a:gd name="T48" fmla="*/ 118 w 118"/>
                            <a:gd name="T49" fmla="*/ 51 h 292"/>
                            <a:gd name="T50" fmla="*/ 103 w 118"/>
                            <a:gd name="T51" fmla="*/ 78 h 292"/>
                            <a:gd name="T52" fmla="*/ 89 w 118"/>
                            <a:gd name="T53" fmla="*/ 105 h 292"/>
                            <a:gd name="T54" fmla="*/ 76 w 118"/>
                            <a:gd name="T55" fmla="*/ 132 h 292"/>
                            <a:gd name="T56" fmla="*/ 64 w 118"/>
                            <a:gd name="T57" fmla="*/ 164 h 292"/>
                            <a:gd name="T58" fmla="*/ 54 w 118"/>
                            <a:gd name="T59" fmla="*/ 193 h 292"/>
                            <a:gd name="T60" fmla="*/ 46 w 118"/>
                            <a:gd name="T61" fmla="*/ 224 h 292"/>
                            <a:gd name="T62" fmla="*/ 39 w 118"/>
                            <a:gd name="T63" fmla="*/ 257 h 292"/>
                            <a:gd name="T64" fmla="*/ 35 w 118"/>
                            <a:gd name="T65" fmla="*/ 292 h 292"/>
                            <a:gd name="T66" fmla="*/ 29 w 118"/>
                            <a:gd name="T67" fmla="*/ 284 h 292"/>
                            <a:gd name="T68" fmla="*/ 25 w 118"/>
                            <a:gd name="T69" fmla="*/ 273 h 292"/>
                            <a:gd name="T70" fmla="*/ 21 w 118"/>
                            <a:gd name="T71" fmla="*/ 259 h 292"/>
                            <a:gd name="T72" fmla="*/ 21 w 118"/>
                            <a:gd name="T73" fmla="*/ 241 h 292"/>
                            <a:gd name="T74" fmla="*/ 21 w 118"/>
                            <a:gd name="T75" fmla="*/ 222 h 292"/>
                            <a:gd name="T76" fmla="*/ 19 w 118"/>
                            <a:gd name="T77" fmla="*/ 206 h 292"/>
                            <a:gd name="T78" fmla="*/ 19 w 118"/>
                            <a:gd name="T79" fmla="*/ 193 h 292"/>
                            <a:gd name="T80" fmla="*/ 17 w 118"/>
                            <a:gd name="T81" fmla="*/ 183 h 292"/>
                            <a:gd name="T82" fmla="*/ 17 w 118"/>
                            <a:gd name="T83" fmla="*/ 18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8" h="292">
                              <a:moveTo>
                                <a:pt x="17" y="183"/>
                              </a:moveTo>
                              <a:lnTo>
                                <a:pt x="11" y="185"/>
                              </a:lnTo>
                              <a:lnTo>
                                <a:pt x="4" y="191"/>
                              </a:lnTo>
                              <a:lnTo>
                                <a:pt x="0" y="171"/>
                              </a:lnTo>
                              <a:lnTo>
                                <a:pt x="2" y="152"/>
                              </a:lnTo>
                              <a:lnTo>
                                <a:pt x="6" y="130"/>
                              </a:lnTo>
                              <a:lnTo>
                                <a:pt x="13" y="109"/>
                              </a:lnTo>
                              <a:lnTo>
                                <a:pt x="19" y="88"/>
                              </a:lnTo>
                              <a:lnTo>
                                <a:pt x="23" y="64"/>
                              </a:lnTo>
                              <a:lnTo>
                                <a:pt x="27" y="43"/>
                              </a:lnTo>
                              <a:lnTo>
                                <a:pt x="27" y="23"/>
                              </a:lnTo>
                              <a:lnTo>
                                <a:pt x="37" y="16"/>
                              </a:lnTo>
                              <a:lnTo>
                                <a:pt x="46" y="12"/>
                              </a:lnTo>
                              <a:lnTo>
                                <a:pt x="52" y="6"/>
                              </a:lnTo>
                              <a:lnTo>
                                <a:pt x="58" y="2"/>
                              </a:lnTo>
                              <a:lnTo>
                                <a:pt x="64" y="0"/>
                              </a:lnTo>
                              <a:lnTo>
                                <a:pt x="72" y="2"/>
                              </a:lnTo>
                              <a:lnTo>
                                <a:pt x="80" y="6"/>
                              </a:lnTo>
                              <a:lnTo>
                                <a:pt x="89" y="14"/>
                              </a:lnTo>
                              <a:lnTo>
                                <a:pt x="97" y="19"/>
                              </a:lnTo>
                              <a:lnTo>
                                <a:pt x="105" y="29"/>
                              </a:lnTo>
                              <a:lnTo>
                                <a:pt x="109" y="33"/>
                              </a:lnTo>
                              <a:lnTo>
                                <a:pt x="113" y="39"/>
                              </a:lnTo>
                              <a:lnTo>
                                <a:pt x="115" y="45"/>
                              </a:lnTo>
                              <a:lnTo>
                                <a:pt x="118" y="51"/>
                              </a:lnTo>
                              <a:lnTo>
                                <a:pt x="103" y="78"/>
                              </a:lnTo>
                              <a:lnTo>
                                <a:pt x="89" y="105"/>
                              </a:lnTo>
                              <a:lnTo>
                                <a:pt x="76" y="132"/>
                              </a:lnTo>
                              <a:lnTo>
                                <a:pt x="64" y="164"/>
                              </a:lnTo>
                              <a:lnTo>
                                <a:pt x="54" y="193"/>
                              </a:lnTo>
                              <a:lnTo>
                                <a:pt x="46" y="224"/>
                              </a:lnTo>
                              <a:lnTo>
                                <a:pt x="39" y="257"/>
                              </a:lnTo>
                              <a:lnTo>
                                <a:pt x="35" y="292"/>
                              </a:lnTo>
                              <a:lnTo>
                                <a:pt x="29" y="284"/>
                              </a:lnTo>
                              <a:lnTo>
                                <a:pt x="25" y="273"/>
                              </a:lnTo>
                              <a:lnTo>
                                <a:pt x="21" y="259"/>
                              </a:lnTo>
                              <a:lnTo>
                                <a:pt x="21" y="241"/>
                              </a:lnTo>
                              <a:lnTo>
                                <a:pt x="21" y="222"/>
                              </a:lnTo>
                              <a:lnTo>
                                <a:pt x="19" y="206"/>
                              </a:lnTo>
                              <a:lnTo>
                                <a:pt x="19" y="193"/>
                              </a:lnTo>
                              <a:lnTo>
                                <a:pt x="17" y="183"/>
                              </a:lnTo>
                              <a:lnTo>
                                <a:pt x="17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8" name="Volný tvar 6" descr="Part of leaf"/>
                      <wps:cNvSpPr>
                        <a:spLocks/>
                      </wps:cNvSpPr>
                      <wps:spPr bwMode="auto">
                        <a:xfrm>
                          <a:off x="898" y="4285"/>
                          <a:ext cx="265" cy="187"/>
                        </a:xfrm>
                        <a:custGeom>
                          <a:avLst/>
                          <a:gdLst>
                            <a:gd name="T0" fmla="*/ 0 w 265"/>
                            <a:gd name="T1" fmla="*/ 0 h 187"/>
                            <a:gd name="T2" fmla="*/ 0 w 265"/>
                            <a:gd name="T3" fmla="*/ 0 h 187"/>
                            <a:gd name="T4" fmla="*/ 2 w 265"/>
                            <a:gd name="T5" fmla="*/ 0 h 187"/>
                            <a:gd name="T6" fmla="*/ 25 w 265"/>
                            <a:gd name="T7" fmla="*/ 21 h 187"/>
                            <a:gd name="T8" fmla="*/ 52 w 265"/>
                            <a:gd name="T9" fmla="*/ 41 h 187"/>
                            <a:gd name="T10" fmla="*/ 80 w 265"/>
                            <a:gd name="T11" fmla="*/ 58 h 187"/>
                            <a:gd name="T12" fmla="*/ 111 w 265"/>
                            <a:gd name="T13" fmla="*/ 72 h 187"/>
                            <a:gd name="T14" fmla="*/ 140 w 265"/>
                            <a:gd name="T15" fmla="*/ 84 h 187"/>
                            <a:gd name="T16" fmla="*/ 171 w 265"/>
                            <a:gd name="T17" fmla="*/ 93 h 187"/>
                            <a:gd name="T18" fmla="*/ 202 w 265"/>
                            <a:gd name="T19" fmla="*/ 101 h 187"/>
                            <a:gd name="T20" fmla="*/ 234 w 265"/>
                            <a:gd name="T21" fmla="*/ 107 h 187"/>
                            <a:gd name="T22" fmla="*/ 237 w 265"/>
                            <a:gd name="T23" fmla="*/ 115 h 187"/>
                            <a:gd name="T24" fmla="*/ 241 w 265"/>
                            <a:gd name="T25" fmla="*/ 124 h 187"/>
                            <a:gd name="T26" fmla="*/ 245 w 265"/>
                            <a:gd name="T27" fmla="*/ 134 h 187"/>
                            <a:gd name="T28" fmla="*/ 249 w 265"/>
                            <a:gd name="T29" fmla="*/ 144 h 187"/>
                            <a:gd name="T30" fmla="*/ 253 w 265"/>
                            <a:gd name="T31" fmla="*/ 154 h 187"/>
                            <a:gd name="T32" fmla="*/ 257 w 265"/>
                            <a:gd name="T33" fmla="*/ 163 h 187"/>
                            <a:gd name="T34" fmla="*/ 261 w 265"/>
                            <a:gd name="T35" fmla="*/ 173 h 187"/>
                            <a:gd name="T36" fmla="*/ 265 w 265"/>
                            <a:gd name="T37" fmla="*/ 185 h 187"/>
                            <a:gd name="T38" fmla="*/ 235 w 265"/>
                            <a:gd name="T39" fmla="*/ 187 h 187"/>
                            <a:gd name="T40" fmla="*/ 208 w 265"/>
                            <a:gd name="T41" fmla="*/ 187 h 187"/>
                            <a:gd name="T42" fmla="*/ 179 w 265"/>
                            <a:gd name="T43" fmla="*/ 185 h 187"/>
                            <a:gd name="T44" fmla="*/ 152 w 265"/>
                            <a:gd name="T45" fmla="*/ 181 h 187"/>
                            <a:gd name="T46" fmla="*/ 123 w 265"/>
                            <a:gd name="T47" fmla="*/ 173 h 187"/>
                            <a:gd name="T48" fmla="*/ 95 w 265"/>
                            <a:gd name="T49" fmla="*/ 163 h 187"/>
                            <a:gd name="T50" fmla="*/ 70 w 265"/>
                            <a:gd name="T51" fmla="*/ 150 h 187"/>
                            <a:gd name="T52" fmla="*/ 47 w 265"/>
                            <a:gd name="T53" fmla="*/ 134 h 187"/>
                            <a:gd name="T54" fmla="*/ 45 w 265"/>
                            <a:gd name="T55" fmla="*/ 134 h 187"/>
                            <a:gd name="T56" fmla="*/ 50 w 265"/>
                            <a:gd name="T57" fmla="*/ 130 h 187"/>
                            <a:gd name="T58" fmla="*/ 58 w 265"/>
                            <a:gd name="T59" fmla="*/ 126 h 187"/>
                            <a:gd name="T60" fmla="*/ 64 w 265"/>
                            <a:gd name="T61" fmla="*/ 124 h 187"/>
                            <a:gd name="T62" fmla="*/ 72 w 265"/>
                            <a:gd name="T63" fmla="*/ 124 h 187"/>
                            <a:gd name="T64" fmla="*/ 72 w 265"/>
                            <a:gd name="T65" fmla="*/ 121 h 187"/>
                            <a:gd name="T66" fmla="*/ 72 w 265"/>
                            <a:gd name="T67" fmla="*/ 119 h 187"/>
                            <a:gd name="T68" fmla="*/ 52 w 265"/>
                            <a:gd name="T69" fmla="*/ 107 h 187"/>
                            <a:gd name="T70" fmla="*/ 39 w 265"/>
                            <a:gd name="T71" fmla="*/ 95 h 187"/>
                            <a:gd name="T72" fmla="*/ 27 w 265"/>
                            <a:gd name="T73" fmla="*/ 82 h 187"/>
                            <a:gd name="T74" fmla="*/ 17 w 265"/>
                            <a:gd name="T75" fmla="*/ 70 h 187"/>
                            <a:gd name="T76" fmla="*/ 10 w 265"/>
                            <a:gd name="T77" fmla="*/ 52 h 187"/>
                            <a:gd name="T78" fmla="*/ 6 w 265"/>
                            <a:gd name="T79" fmla="*/ 39 h 187"/>
                            <a:gd name="T80" fmla="*/ 2 w 265"/>
                            <a:gd name="T81" fmla="*/ 19 h 187"/>
                            <a:gd name="T82" fmla="*/ 0 w 265"/>
                            <a:gd name="T83" fmla="*/ 0 h 187"/>
                            <a:gd name="T84" fmla="*/ 0 w 265"/>
                            <a:gd name="T85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65" h="18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5" y="21"/>
                              </a:lnTo>
                              <a:lnTo>
                                <a:pt x="52" y="41"/>
                              </a:lnTo>
                              <a:lnTo>
                                <a:pt x="80" y="58"/>
                              </a:lnTo>
                              <a:lnTo>
                                <a:pt x="111" y="72"/>
                              </a:lnTo>
                              <a:lnTo>
                                <a:pt x="140" y="84"/>
                              </a:lnTo>
                              <a:lnTo>
                                <a:pt x="171" y="93"/>
                              </a:lnTo>
                              <a:lnTo>
                                <a:pt x="202" y="101"/>
                              </a:lnTo>
                              <a:lnTo>
                                <a:pt x="234" y="107"/>
                              </a:lnTo>
                              <a:lnTo>
                                <a:pt x="237" y="115"/>
                              </a:lnTo>
                              <a:lnTo>
                                <a:pt x="241" y="124"/>
                              </a:lnTo>
                              <a:lnTo>
                                <a:pt x="245" y="134"/>
                              </a:lnTo>
                              <a:lnTo>
                                <a:pt x="249" y="144"/>
                              </a:lnTo>
                              <a:lnTo>
                                <a:pt x="253" y="154"/>
                              </a:lnTo>
                              <a:lnTo>
                                <a:pt x="257" y="163"/>
                              </a:lnTo>
                              <a:lnTo>
                                <a:pt x="261" y="173"/>
                              </a:lnTo>
                              <a:lnTo>
                                <a:pt x="265" y="185"/>
                              </a:lnTo>
                              <a:lnTo>
                                <a:pt x="235" y="187"/>
                              </a:lnTo>
                              <a:lnTo>
                                <a:pt x="208" y="187"/>
                              </a:lnTo>
                              <a:lnTo>
                                <a:pt x="179" y="185"/>
                              </a:lnTo>
                              <a:lnTo>
                                <a:pt x="152" y="181"/>
                              </a:lnTo>
                              <a:lnTo>
                                <a:pt x="123" y="173"/>
                              </a:lnTo>
                              <a:lnTo>
                                <a:pt x="95" y="163"/>
                              </a:lnTo>
                              <a:lnTo>
                                <a:pt x="70" y="150"/>
                              </a:lnTo>
                              <a:lnTo>
                                <a:pt x="47" y="134"/>
                              </a:lnTo>
                              <a:lnTo>
                                <a:pt x="45" y="134"/>
                              </a:lnTo>
                              <a:lnTo>
                                <a:pt x="50" y="130"/>
                              </a:lnTo>
                              <a:lnTo>
                                <a:pt x="58" y="126"/>
                              </a:lnTo>
                              <a:lnTo>
                                <a:pt x="64" y="124"/>
                              </a:lnTo>
                              <a:lnTo>
                                <a:pt x="72" y="124"/>
                              </a:lnTo>
                              <a:lnTo>
                                <a:pt x="72" y="121"/>
                              </a:lnTo>
                              <a:lnTo>
                                <a:pt x="72" y="119"/>
                              </a:lnTo>
                              <a:lnTo>
                                <a:pt x="52" y="107"/>
                              </a:lnTo>
                              <a:lnTo>
                                <a:pt x="39" y="95"/>
                              </a:lnTo>
                              <a:lnTo>
                                <a:pt x="27" y="82"/>
                              </a:lnTo>
                              <a:lnTo>
                                <a:pt x="17" y="70"/>
                              </a:lnTo>
                              <a:lnTo>
                                <a:pt x="10" y="52"/>
                              </a:lnTo>
                              <a:lnTo>
                                <a:pt x="6" y="39"/>
                              </a:lnTo>
                              <a:lnTo>
                                <a:pt x="2" y="1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9" name="Volný tvar 7" descr="Part of leaf"/>
                      <wps:cNvSpPr>
                        <a:spLocks/>
                      </wps:cNvSpPr>
                      <wps:spPr bwMode="auto">
                        <a:xfrm>
                          <a:off x="1126" y="4629"/>
                          <a:ext cx="132" cy="308"/>
                        </a:xfrm>
                        <a:custGeom>
                          <a:avLst/>
                          <a:gdLst>
                            <a:gd name="T0" fmla="*/ 0 w 132"/>
                            <a:gd name="T1" fmla="*/ 238 h 308"/>
                            <a:gd name="T2" fmla="*/ 2 w 132"/>
                            <a:gd name="T3" fmla="*/ 205 h 308"/>
                            <a:gd name="T4" fmla="*/ 9 w 132"/>
                            <a:gd name="T5" fmla="*/ 174 h 308"/>
                            <a:gd name="T6" fmla="*/ 15 w 132"/>
                            <a:gd name="T7" fmla="*/ 144 h 308"/>
                            <a:gd name="T8" fmla="*/ 27 w 132"/>
                            <a:gd name="T9" fmla="*/ 115 h 308"/>
                            <a:gd name="T10" fmla="*/ 37 w 132"/>
                            <a:gd name="T11" fmla="*/ 86 h 308"/>
                            <a:gd name="T12" fmla="*/ 50 w 132"/>
                            <a:gd name="T13" fmla="*/ 59 h 308"/>
                            <a:gd name="T14" fmla="*/ 64 w 132"/>
                            <a:gd name="T15" fmla="*/ 33 h 308"/>
                            <a:gd name="T16" fmla="*/ 81 w 132"/>
                            <a:gd name="T17" fmla="*/ 10 h 308"/>
                            <a:gd name="T18" fmla="*/ 83 w 132"/>
                            <a:gd name="T19" fmla="*/ 4 h 308"/>
                            <a:gd name="T20" fmla="*/ 85 w 132"/>
                            <a:gd name="T21" fmla="*/ 2 h 308"/>
                            <a:gd name="T22" fmla="*/ 85 w 132"/>
                            <a:gd name="T23" fmla="*/ 0 h 308"/>
                            <a:gd name="T24" fmla="*/ 89 w 132"/>
                            <a:gd name="T25" fmla="*/ 0 h 308"/>
                            <a:gd name="T26" fmla="*/ 93 w 132"/>
                            <a:gd name="T27" fmla="*/ 8 h 308"/>
                            <a:gd name="T28" fmla="*/ 99 w 132"/>
                            <a:gd name="T29" fmla="*/ 20 h 308"/>
                            <a:gd name="T30" fmla="*/ 105 w 132"/>
                            <a:gd name="T31" fmla="*/ 35 h 308"/>
                            <a:gd name="T32" fmla="*/ 111 w 132"/>
                            <a:gd name="T33" fmla="*/ 51 h 308"/>
                            <a:gd name="T34" fmla="*/ 117 w 132"/>
                            <a:gd name="T35" fmla="*/ 67 h 308"/>
                            <a:gd name="T36" fmla="*/ 122 w 132"/>
                            <a:gd name="T37" fmla="*/ 82 h 308"/>
                            <a:gd name="T38" fmla="*/ 128 w 132"/>
                            <a:gd name="T39" fmla="*/ 98 h 308"/>
                            <a:gd name="T40" fmla="*/ 132 w 132"/>
                            <a:gd name="T41" fmla="*/ 111 h 308"/>
                            <a:gd name="T42" fmla="*/ 117 w 132"/>
                            <a:gd name="T43" fmla="*/ 127 h 308"/>
                            <a:gd name="T44" fmla="*/ 103 w 132"/>
                            <a:gd name="T45" fmla="*/ 152 h 308"/>
                            <a:gd name="T46" fmla="*/ 87 w 132"/>
                            <a:gd name="T47" fmla="*/ 183 h 308"/>
                            <a:gd name="T48" fmla="*/ 76 w 132"/>
                            <a:gd name="T49" fmla="*/ 218 h 308"/>
                            <a:gd name="T50" fmla="*/ 62 w 132"/>
                            <a:gd name="T51" fmla="*/ 252 h 308"/>
                            <a:gd name="T52" fmla="*/ 52 w 132"/>
                            <a:gd name="T53" fmla="*/ 279 h 308"/>
                            <a:gd name="T54" fmla="*/ 46 w 132"/>
                            <a:gd name="T55" fmla="*/ 300 h 308"/>
                            <a:gd name="T56" fmla="*/ 44 w 132"/>
                            <a:gd name="T57" fmla="*/ 308 h 308"/>
                            <a:gd name="T58" fmla="*/ 41 w 132"/>
                            <a:gd name="T59" fmla="*/ 296 h 308"/>
                            <a:gd name="T60" fmla="*/ 37 w 132"/>
                            <a:gd name="T61" fmla="*/ 285 h 308"/>
                            <a:gd name="T62" fmla="*/ 35 w 132"/>
                            <a:gd name="T63" fmla="*/ 271 h 308"/>
                            <a:gd name="T64" fmla="*/ 33 w 132"/>
                            <a:gd name="T65" fmla="*/ 257 h 308"/>
                            <a:gd name="T66" fmla="*/ 31 w 132"/>
                            <a:gd name="T67" fmla="*/ 244 h 308"/>
                            <a:gd name="T68" fmla="*/ 31 w 132"/>
                            <a:gd name="T69" fmla="*/ 230 h 308"/>
                            <a:gd name="T70" fmla="*/ 33 w 132"/>
                            <a:gd name="T71" fmla="*/ 218 h 308"/>
                            <a:gd name="T72" fmla="*/ 37 w 132"/>
                            <a:gd name="T73" fmla="*/ 207 h 308"/>
                            <a:gd name="T74" fmla="*/ 35 w 132"/>
                            <a:gd name="T75" fmla="*/ 207 h 308"/>
                            <a:gd name="T76" fmla="*/ 35 w 132"/>
                            <a:gd name="T77" fmla="*/ 205 h 308"/>
                            <a:gd name="T78" fmla="*/ 31 w 132"/>
                            <a:gd name="T79" fmla="*/ 205 h 308"/>
                            <a:gd name="T80" fmla="*/ 27 w 132"/>
                            <a:gd name="T81" fmla="*/ 207 h 308"/>
                            <a:gd name="T82" fmla="*/ 21 w 132"/>
                            <a:gd name="T83" fmla="*/ 213 h 308"/>
                            <a:gd name="T84" fmla="*/ 15 w 132"/>
                            <a:gd name="T85" fmla="*/ 218 h 308"/>
                            <a:gd name="T86" fmla="*/ 9 w 132"/>
                            <a:gd name="T87" fmla="*/ 224 h 308"/>
                            <a:gd name="T88" fmla="*/ 6 w 132"/>
                            <a:gd name="T89" fmla="*/ 230 h 308"/>
                            <a:gd name="T90" fmla="*/ 2 w 132"/>
                            <a:gd name="T91" fmla="*/ 234 h 308"/>
                            <a:gd name="T92" fmla="*/ 0 w 132"/>
                            <a:gd name="T93" fmla="*/ 238 h 308"/>
                            <a:gd name="T94" fmla="*/ 0 w 132"/>
                            <a:gd name="T95" fmla="*/ 2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32" h="308">
                              <a:moveTo>
                                <a:pt x="0" y="238"/>
                              </a:moveTo>
                              <a:lnTo>
                                <a:pt x="2" y="205"/>
                              </a:lnTo>
                              <a:lnTo>
                                <a:pt x="9" y="174"/>
                              </a:lnTo>
                              <a:lnTo>
                                <a:pt x="15" y="144"/>
                              </a:lnTo>
                              <a:lnTo>
                                <a:pt x="27" y="115"/>
                              </a:lnTo>
                              <a:lnTo>
                                <a:pt x="37" y="86"/>
                              </a:lnTo>
                              <a:lnTo>
                                <a:pt x="50" y="59"/>
                              </a:lnTo>
                              <a:lnTo>
                                <a:pt x="64" y="33"/>
                              </a:lnTo>
                              <a:lnTo>
                                <a:pt x="81" y="10"/>
                              </a:lnTo>
                              <a:lnTo>
                                <a:pt x="83" y="4"/>
                              </a:lnTo>
                              <a:lnTo>
                                <a:pt x="85" y="2"/>
                              </a:lnTo>
                              <a:lnTo>
                                <a:pt x="85" y="0"/>
                              </a:lnTo>
                              <a:lnTo>
                                <a:pt x="89" y="0"/>
                              </a:lnTo>
                              <a:lnTo>
                                <a:pt x="93" y="8"/>
                              </a:lnTo>
                              <a:lnTo>
                                <a:pt x="99" y="20"/>
                              </a:lnTo>
                              <a:lnTo>
                                <a:pt x="105" y="35"/>
                              </a:lnTo>
                              <a:lnTo>
                                <a:pt x="111" y="51"/>
                              </a:lnTo>
                              <a:lnTo>
                                <a:pt x="117" y="67"/>
                              </a:lnTo>
                              <a:lnTo>
                                <a:pt x="122" y="82"/>
                              </a:lnTo>
                              <a:lnTo>
                                <a:pt x="128" y="98"/>
                              </a:lnTo>
                              <a:lnTo>
                                <a:pt x="132" y="111"/>
                              </a:lnTo>
                              <a:lnTo>
                                <a:pt x="117" y="127"/>
                              </a:lnTo>
                              <a:lnTo>
                                <a:pt x="103" y="152"/>
                              </a:lnTo>
                              <a:lnTo>
                                <a:pt x="87" y="183"/>
                              </a:lnTo>
                              <a:lnTo>
                                <a:pt x="76" y="218"/>
                              </a:lnTo>
                              <a:lnTo>
                                <a:pt x="62" y="252"/>
                              </a:lnTo>
                              <a:lnTo>
                                <a:pt x="52" y="279"/>
                              </a:lnTo>
                              <a:lnTo>
                                <a:pt x="46" y="300"/>
                              </a:lnTo>
                              <a:lnTo>
                                <a:pt x="44" y="308"/>
                              </a:lnTo>
                              <a:lnTo>
                                <a:pt x="41" y="296"/>
                              </a:lnTo>
                              <a:lnTo>
                                <a:pt x="37" y="285"/>
                              </a:lnTo>
                              <a:lnTo>
                                <a:pt x="35" y="271"/>
                              </a:lnTo>
                              <a:lnTo>
                                <a:pt x="33" y="257"/>
                              </a:lnTo>
                              <a:lnTo>
                                <a:pt x="31" y="244"/>
                              </a:lnTo>
                              <a:lnTo>
                                <a:pt x="31" y="230"/>
                              </a:lnTo>
                              <a:lnTo>
                                <a:pt x="33" y="218"/>
                              </a:lnTo>
                              <a:lnTo>
                                <a:pt x="37" y="207"/>
                              </a:lnTo>
                              <a:lnTo>
                                <a:pt x="35" y="207"/>
                              </a:lnTo>
                              <a:lnTo>
                                <a:pt x="35" y="205"/>
                              </a:lnTo>
                              <a:lnTo>
                                <a:pt x="31" y="205"/>
                              </a:lnTo>
                              <a:lnTo>
                                <a:pt x="27" y="207"/>
                              </a:lnTo>
                              <a:lnTo>
                                <a:pt x="21" y="213"/>
                              </a:lnTo>
                              <a:lnTo>
                                <a:pt x="15" y="218"/>
                              </a:lnTo>
                              <a:lnTo>
                                <a:pt x="9" y="224"/>
                              </a:lnTo>
                              <a:lnTo>
                                <a:pt x="6" y="230"/>
                              </a:lnTo>
                              <a:lnTo>
                                <a:pt x="2" y="234"/>
                              </a:lnTo>
                              <a:lnTo>
                                <a:pt x="0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0" name="Volný tvar 8" descr="Part of leaf"/>
                      <wps:cNvSpPr>
                        <a:spLocks/>
                      </wps:cNvSpPr>
                      <wps:spPr bwMode="auto">
                        <a:xfrm>
                          <a:off x="882" y="4201"/>
                          <a:ext cx="242" cy="179"/>
                        </a:xfrm>
                        <a:custGeom>
                          <a:avLst/>
                          <a:gdLst>
                            <a:gd name="T0" fmla="*/ 26 w 242"/>
                            <a:gd name="T1" fmla="*/ 82 h 179"/>
                            <a:gd name="T2" fmla="*/ 31 w 242"/>
                            <a:gd name="T3" fmla="*/ 82 h 179"/>
                            <a:gd name="T4" fmla="*/ 37 w 242"/>
                            <a:gd name="T5" fmla="*/ 80 h 179"/>
                            <a:gd name="T6" fmla="*/ 31 w 242"/>
                            <a:gd name="T7" fmla="*/ 68 h 179"/>
                            <a:gd name="T8" fmla="*/ 26 w 242"/>
                            <a:gd name="T9" fmla="*/ 59 h 179"/>
                            <a:gd name="T10" fmla="*/ 20 w 242"/>
                            <a:gd name="T11" fmla="*/ 49 h 179"/>
                            <a:gd name="T12" fmla="*/ 16 w 242"/>
                            <a:gd name="T13" fmla="*/ 39 h 179"/>
                            <a:gd name="T14" fmla="*/ 10 w 242"/>
                            <a:gd name="T15" fmla="*/ 29 h 179"/>
                            <a:gd name="T16" fmla="*/ 8 w 242"/>
                            <a:gd name="T17" fmla="*/ 20 h 179"/>
                            <a:gd name="T18" fmla="*/ 2 w 242"/>
                            <a:gd name="T19" fmla="*/ 8 h 179"/>
                            <a:gd name="T20" fmla="*/ 0 w 242"/>
                            <a:gd name="T21" fmla="*/ 0 h 179"/>
                            <a:gd name="T22" fmla="*/ 14 w 242"/>
                            <a:gd name="T23" fmla="*/ 2 h 179"/>
                            <a:gd name="T24" fmla="*/ 35 w 242"/>
                            <a:gd name="T25" fmla="*/ 14 h 179"/>
                            <a:gd name="T26" fmla="*/ 59 w 242"/>
                            <a:gd name="T27" fmla="*/ 25 h 179"/>
                            <a:gd name="T28" fmla="*/ 84 w 242"/>
                            <a:gd name="T29" fmla="*/ 41 h 179"/>
                            <a:gd name="T30" fmla="*/ 109 w 242"/>
                            <a:gd name="T31" fmla="*/ 57 h 179"/>
                            <a:gd name="T32" fmla="*/ 135 w 242"/>
                            <a:gd name="T33" fmla="*/ 70 h 179"/>
                            <a:gd name="T34" fmla="*/ 152 w 242"/>
                            <a:gd name="T35" fmla="*/ 84 h 179"/>
                            <a:gd name="T36" fmla="*/ 168 w 242"/>
                            <a:gd name="T37" fmla="*/ 94 h 179"/>
                            <a:gd name="T38" fmla="*/ 177 w 242"/>
                            <a:gd name="T39" fmla="*/ 103 h 179"/>
                            <a:gd name="T40" fmla="*/ 185 w 242"/>
                            <a:gd name="T41" fmla="*/ 113 h 179"/>
                            <a:gd name="T42" fmla="*/ 195 w 242"/>
                            <a:gd name="T43" fmla="*/ 121 h 179"/>
                            <a:gd name="T44" fmla="*/ 205 w 242"/>
                            <a:gd name="T45" fmla="*/ 132 h 179"/>
                            <a:gd name="T46" fmla="*/ 214 w 242"/>
                            <a:gd name="T47" fmla="*/ 142 h 179"/>
                            <a:gd name="T48" fmla="*/ 222 w 242"/>
                            <a:gd name="T49" fmla="*/ 154 h 179"/>
                            <a:gd name="T50" fmla="*/ 232 w 242"/>
                            <a:gd name="T51" fmla="*/ 166 h 179"/>
                            <a:gd name="T52" fmla="*/ 242 w 242"/>
                            <a:gd name="T53" fmla="*/ 179 h 179"/>
                            <a:gd name="T54" fmla="*/ 218 w 242"/>
                            <a:gd name="T55" fmla="*/ 177 h 179"/>
                            <a:gd name="T56" fmla="*/ 193 w 242"/>
                            <a:gd name="T57" fmla="*/ 173 h 179"/>
                            <a:gd name="T58" fmla="*/ 166 w 242"/>
                            <a:gd name="T59" fmla="*/ 166 h 179"/>
                            <a:gd name="T60" fmla="*/ 140 w 242"/>
                            <a:gd name="T61" fmla="*/ 158 h 179"/>
                            <a:gd name="T62" fmla="*/ 113 w 242"/>
                            <a:gd name="T63" fmla="*/ 146 h 179"/>
                            <a:gd name="T64" fmla="*/ 90 w 242"/>
                            <a:gd name="T65" fmla="*/ 132 h 179"/>
                            <a:gd name="T66" fmla="*/ 66 w 242"/>
                            <a:gd name="T67" fmla="*/ 119 h 179"/>
                            <a:gd name="T68" fmla="*/ 47 w 242"/>
                            <a:gd name="T69" fmla="*/ 107 h 179"/>
                            <a:gd name="T70" fmla="*/ 41 w 242"/>
                            <a:gd name="T71" fmla="*/ 99 h 179"/>
                            <a:gd name="T72" fmla="*/ 35 w 242"/>
                            <a:gd name="T73" fmla="*/ 94 h 179"/>
                            <a:gd name="T74" fmla="*/ 29 w 242"/>
                            <a:gd name="T75" fmla="*/ 88 h 179"/>
                            <a:gd name="T76" fmla="*/ 26 w 242"/>
                            <a:gd name="T77" fmla="*/ 82 h 179"/>
                            <a:gd name="T78" fmla="*/ 26 w 242"/>
                            <a:gd name="T79" fmla="*/ 82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2" h="179">
                              <a:moveTo>
                                <a:pt x="26" y="82"/>
                              </a:moveTo>
                              <a:lnTo>
                                <a:pt x="31" y="82"/>
                              </a:lnTo>
                              <a:lnTo>
                                <a:pt x="37" y="80"/>
                              </a:lnTo>
                              <a:lnTo>
                                <a:pt x="31" y="68"/>
                              </a:lnTo>
                              <a:lnTo>
                                <a:pt x="26" y="59"/>
                              </a:lnTo>
                              <a:lnTo>
                                <a:pt x="20" y="49"/>
                              </a:lnTo>
                              <a:lnTo>
                                <a:pt x="16" y="39"/>
                              </a:lnTo>
                              <a:lnTo>
                                <a:pt x="10" y="29"/>
                              </a:lnTo>
                              <a:lnTo>
                                <a:pt x="8" y="20"/>
                              </a:lnTo>
                              <a:lnTo>
                                <a:pt x="2" y="8"/>
                              </a:lnTo>
                              <a:lnTo>
                                <a:pt x="0" y="0"/>
                              </a:lnTo>
                              <a:lnTo>
                                <a:pt x="14" y="2"/>
                              </a:lnTo>
                              <a:lnTo>
                                <a:pt x="35" y="14"/>
                              </a:lnTo>
                              <a:lnTo>
                                <a:pt x="59" y="25"/>
                              </a:lnTo>
                              <a:lnTo>
                                <a:pt x="84" y="41"/>
                              </a:lnTo>
                              <a:lnTo>
                                <a:pt x="109" y="57"/>
                              </a:lnTo>
                              <a:lnTo>
                                <a:pt x="135" y="70"/>
                              </a:lnTo>
                              <a:lnTo>
                                <a:pt x="152" y="84"/>
                              </a:lnTo>
                              <a:lnTo>
                                <a:pt x="168" y="94"/>
                              </a:lnTo>
                              <a:lnTo>
                                <a:pt x="177" y="103"/>
                              </a:lnTo>
                              <a:lnTo>
                                <a:pt x="185" y="113"/>
                              </a:lnTo>
                              <a:lnTo>
                                <a:pt x="195" y="121"/>
                              </a:lnTo>
                              <a:lnTo>
                                <a:pt x="205" y="132"/>
                              </a:lnTo>
                              <a:lnTo>
                                <a:pt x="214" y="142"/>
                              </a:lnTo>
                              <a:lnTo>
                                <a:pt x="222" y="154"/>
                              </a:lnTo>
                              <a:lnTo>
                                <a:pt x="232" y="166"/>
                              </a:lnTo>
                              <a:lnTo>
                                <a:pt x="242" y="179"/>
                              </a:lnTo>
                              <a:lnTo>
                                <a:pt x="218" y="177"/>
                              </a:lnTo>
                              <a:lnTo>
                                <a:pt x="193" y="173"/>
                              </a:lnTo>
                              <a:lnTo>
                                <a:pt x="166" y="166"/>
                              </a:lnTo>
                              <a:lnTo>
                                <a:pt x="140" y="158"/>
                              </a:lnTo>
                              <a:lnTo>
                                <a:pt x="113" y="146"/>
                              </a:lnTo>
                              <a:lnTo>
                                <a:pt x="90" y="132"/>
                              </a:lnTo>
                              <a:lnTo>
                                <a:pt x="66" y="119"/>
                              </a:lnTo>
                              <a:lnTo>
                                <a:pt x="47" y="107"/>
                              </a:lnTo>
                              <a:lnTo>
                                <a:pt x="41" y="99"/>
                              </a:lnTo>
                              <a:lnTo>
                                <a:pt x="35" y="94"/>
                              </a:lnTo>
                              <a:lnTo>
                                <a:pt x="29" y="88"/>
                              </a:lnTo>
                              <a:lnTo>
                                <a:pt x="26" y="82"/>
                              </a:lnTo>
                              <a:lnTo>
                                <a:pt x="2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1" name="Volný tvar 9" descr="Part of leaf"/>
                      <wps:cNvSpPr>
                        <a:spLocks/>
                      </wps:cNvSpPr>
                      <wps:spPr bwMode="auto">
                        <a:xfrm>
                          <a:off x="1178" y="4748"/>
                          <a:ext cx="94" cy="294"/>
                        </a:xfrm>
                        <a:custGeom>
                          <a:avLst/>
                          <a:gdLst>
                            <a:gd name="T0" fmla="*/ 80 w 94"/>
                            <a:gd name="T1" fmla="*/ 0 h 294"/>
                            <a:gd name="T2" fmla="*/ 86 w 94"/>
                            <a:gd name="T3" fmla="*/ 35 h 294"/>
                            <a:gd name="T4" fmla="*/ 92 w 94"/>
                            <a:gd name="T5" fmla="*/ 72 h 294"/>
                            <a:gd name="T6" fmla="*/ 94 w 94"/>
                            <a:gd name="T7" fmla="*/ 109 h 294"/>
                            <a:gd name="T8" fmla="*/ 94 w 94"/>
                            <a:gd name="T9" fmla="*/ 148 h 294"/>
                            <a:gd name="T10" fmla="*/ 92 w 94"/>
                            <a:gd name="T11" fmla="*/ 185 h 294"/>
                            <a:gd name="T12" fmla="*/ 88 w 94"/>
                            <a:gd name="T13" fmla="*/ 222 h 294"/>
                            <a:gd name="T14" fmla="*/ 84 w 94"/>
                            <a:gd name="T15" fmla="*/ 257 h 294"/>
                            <a:gd name="T16" fmla="*/ 80 w 94"/>
                            <a:gd name="T17" fmla="*/ 294 h 294"/>
                            <a:gd name="T18" fmla="*/ 78 w 94"/>
                            <a:gd name="T19" fmla="*/ 294 h 294"/>
                            <a:gd name="T20" fmla="*/ 76 w 94"/>
                            <a:gd name="T21" fmla="*/ 294 h 294"/>
                            <a:gd name="T22" fmla="*/ 76 w 94"/>
                            <a:gd name="T23" fmla="*/ 288 h 294"/>
                            <a:gd name="T24" fmla="*/ 76 w 94"/>
                            <a:gd name="T25" fmla="*/ 282 h 294"/>
                            <a:gd name="T26" fmla="*/ 74 w 94"/>
                            <a:gd name="T27" fmla="*/ 275 h 294"/>
                            <a:gd name="T28" fmla="*/ 74 w 94"/>
                            <a:gd name="T29" fmla="*/ 267 h 294"/>
                            <a:gd name="T30" fmla="*/ 72 w 94"/>
                            <a:gd name="T31" fmla="*/ 257 h 294"/>
                            <a:gd name="T32" fmla="*/ 72 w 94"/>
                            <a:gd name="T33" fmla="*/ 251 h 294"/>
                            <a:gd name="T34" fmla="*/ 70 w 94"/>
                            <a:gd name="T35" fmla="*/ 245 h 294"/>
                            <a:gd name="T36" fmla="*/ 68 w 94"/>
                            <a:gd name="T37" fmla="*/ 245 h 294"/>
                            <a:gd name="T38" fmla="*/ 65 w 94"/>
                            <a:gd name="T39" fmla="*/ 249 h 294"/>
                            <a:gd name="T40" fmla="*/ 61 w 94"/>
                            <a:gd name="T41" fmla="*/ 255 h 294"/>
                            <a:gd name="T42" fmla="*/ 57 w 94"/>
                            <a:gd name="T43" fmla="*/ 245 h 294"/>
                            <a:gd name="T44" fmla="*/ 53 w 94"/>
                            <a:gd name="T45" fmla="*/ 238 h 294"/>
                            <a:gd name="T46" fmla="*/ 51 w 94"/>
                            <a:gd name="T47" fmla="*/ 226 h 294"/>
                            <a:gd name="T48" fmla="*/ 49 w 94"/>
                            <a:gd name="T49" fmla="*/ 216 h 294"/>
                            <a:gd name="T50" fmla="*/ 45 w 94"/>
                            <a:gd name="T51" fmla="*/ 205 h 294"/>
                            <a:gd name="T52" fmla="*/ 43 w 94"/>
                            <a:gd name="T53" fmla="*/ 195 h 294"/>
                            <a:gd name="T54" fmla="*/ 41 w 94"/>
                            <a:gd name="T55" fmla="*/ 185 h 294"/>
                            <a:gd name="T56" fmla="*/ 39 w 94"/>
                            <a:gd name="T57" fmla="*/ 177 h 294"/>
                            <a:gd name="T58" fmla="*/ 35 w 94"/>
                            <a:gd name="T59" fmla="*/ 177 h 294"/>
                            <a:gd name="T60" fmla="*/ 31 w 94"/>
                            <a:gd name="T61" fmla="*/ 179 h 294"/>
                            <a:gd name="T62" fmla="*/ 26 w 94"/>
                            <a:gd name="T63" fmla="*/ 181 h 294"/>
                            <a:gd name="T64" fmla="*/ 22 w 94"/>
                            <a:gd name="T65" fmla="*/ 183 h 294"/>
                            <a:gd name="T66" fmla="*/ 16 w 94"/>
                            <a:gd name="T67" fmla="*/ 187 h 294"/>
                            <a:gd name="T68" fmla="*/ 10 w 94"/>
                            <a:gd name="T69" fmla="*/ 189 h 294"/>
                            <a:gd name="T70" fmla="*/ 6 w 94"/>
                            <a:gd name="T71" fmla="*/ 191 h 294"/>
                            <a:gd name="T72" fmla="*/ 2 w 94"/>
                            <a:gd name="T73" fmla="*/ 195 h 294"/>
                            <a:gd name="T74" fmla="*/ 0 w 94"/>
                            <a:gd name="T75" fmla="*/ 177 h 294"/>
                            <a:gd name="T76" fmla="*/ 6 w 94"/>
                            <a:gd name="T77" fmla="*/ 154 h 294"/>
                            <a:gd name="T78" fmla="*/ 16 w 94"/>
                            <a:gd name="T79" fmla="*/ 127 h 294"/>
                            <a:gd name="T80" fmla="*/ 28 w 94"/>
                            <a:gd name="T81" fmla="*/ 96 h 294"/>
                            <a:gd name="T82" fmla="*/ 41 w 94"/>
                            <a:gd name="T83" fmla="*/ 64 h 294"/>
                            <a:gd name="T84" fmla="*/ 55 w 94"/>
                            <a:gd name="T85" fmla="*/ 37 h 294"/>
                            <a:gd name="T86" fmla="*/ 68 w 94"/>
                            <a:gd name="T87" fmla="*/ 14 h 294"/>
                            <a:gd name="T88" fmla="*/ 80 w 94"/>
                            <a:gd name="T89" fmla="*/ 0 h 294"/>
                            <a:gd name="T90" fmla="*/ 80 w 94"/>
                            <a:gd name="T91" fmla="*/ 0 h 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4" h="294">
                              <a:moveTo>
                                <a:pt x="80" y="0"/>
                              </a:moveTo>
                              <a:lnTo>
                                <a:pt x="86" y="35"/>
                              </a:lnTo>
                              <a:lnTo>
                                <a:pt x="92" y="72"/>
                              </a:lnTo>
                              <a:lnTo>
                                <a:pt x="94" y="109"/>
                              </a:lnTo>
                              <a:lnTo>
                                <a:pt x="94" y="148"/>
                              </a:lnTo>
                              <a:lnTo>
                                <a:pt x="92" y="185"/>
                              </a:lnTo>
                              <a:lnTo>
                                <a:pt x="88" y="222"/>
                              </a:lnTo>
                              <a:lnTo>
                                <a:pt x="84" y="257"/>
                              </a:lnTo>
                              <a:lnTo>
                                <a:pt x="80" y="294"/>
                              </a:lnTo>
                              <a:lnTo>
                                <a:pt x="78" y="294"/>
                              </a:lnTo>
                              <a:lnTo>
                                <a:pt x="76" y="294"/>
                              </a:lnTo>
                              <a:lnTo>
                                <a:pt x="76" y="288"/>
                              </a:lnTo>
                              <a:lnTo>
                                <a:pt x="76" y="282"/>
                              </a:lnTo>
                              <a:lnTo>
                                <a:pt x="74" y="275"/>
                              </a:lnTo>
                              <a:lnTo>
                                <a:pt x="74" y="267"/>
                              </a:lnTo>
                              <a:lnTo>
                                <a:pt x="72" y="257"/>
                              </a:lnTo>
                              <a:lnTo>
                                <a:pt x="72" y="251"/>
                              </a:lnTo>
                              <a:lnTo>
                                <a:pt x="70" y="245"/>
                              </a:lnTo>
                              <a:lnTo>
                                <a:pt x="68" y="245"/>
                              </a:lnTo>
                              <a:lnTo>
                                <a:pt x="65" y="249"/>
                              </a:lnTo>
                              <a:lnTo>
                                <a:pt x="61" y="255"/>
                              </a:lnTo>
                              <a:lnTo>
                                <a:pt x="57" y="245"/>
                              </a:lnTo>
                              <a:lnTo>
                                <a:pt x="53" y="238"/>
                              </a:lnTo>
                              <a:lnTo>
                                <a:pt x="51" y="226"/>
                              </a:lnTo>
                              <a:lnTo>
                                <a:pt x="49" y="216"/>
                              </a:lnTo>
                              <a:lnTo>
                                <a:pt x="45" y="205"/>
                              </a:lnTo>
                              <a:lnTo>
                                <a:pt x="43" y="195"/>
                              </a:lnTo>
                              <a:lnTo>
                                <a:pt x="41" y="185"/>
                              </a:lnTo>
                              <a:lnTo>
                                <a:pt x="39" y="177"/>
                              </a:lnTo>
                              <a:lnTo>
                                <a:pt x="35" y="177"/>
                              </a:lnTo>
                              <a:lnTo>
                                <a:pt x="31" y="179"/>
                              </a:lnTo>
                              <a:lnTo>
                                <a:pt x="26" y="181"/>
                              </a:lnTo>
                              <a:lnTo>
                                <a:pt x="22" y="183"/>
                              </a:lnTo>
                              <a:lnTo>
                                <a:pt x="16" y="187"/>
                              </a:lnTo>
                              <a:lnTo>
                                <a:pt x="10" y="189"/>
                              </a:lnTo>
                              <a:lnTo>
                                <a:pt x="6" y="191"/>
                              </a:lnTo>
                              <a:lnTo>
                                <a:pt x="2" y="195"/>
                              </a:lnTo>
                              <a:lnTo>
                                <a:pt x="0" y="177"/>
                              </a:lnTo>
                              <a:lnTo>
                                <a:pt x="6" y="154"/>
                              </a:lnTo>
                              <a:lnTo>
                                <a:pt x="16" y="127"/>
                              </a:lnTo>
                              <a:lnTo>
                                <a:pt x="28" y="96"/>
                              </a:lnTo>
                              <a:lnTo>
                                <a:pt x="41" y="64"/>
                              </a:lnTo>
                              <a:lnTo>
                                <a:pt x="55" y="37"/>
                              </a:lnTo>
                              <a:lnTo>
                                <a:pt x="68" y="14"/>
                              </a:lnTo>
                              <a:lnTo>
                                <a:pt x="80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2" name="Volný tvar 10" descr="Part of leaf"/>
                      <wps:cNvSpPr>
                        <a:spLocks/>
                      </wps:cNvSpPr>
                      <wps:spPr bwMode="auto">
                        <a:xfrm>
                          <a:off x="890" y="4184"/>
                          <a:ext cx="146" cy="95"/>
                        </a:xfrm>
                        <a:custGeom>
                          <a:avLst/>
                          <a:gdLst>
                            <a:gd name="T0" fmla="*/ 0 w 146"/>
                            <a:gd name="T1" fmla="*/ 9 h 95"/>
                            <a:gd name="T2" fmla="*/ 12 w 146"/>
                            <a:gd name="T3" fmla="*/ 2 h 95"/>
                            <a:gd name="T4" fmla="*/ 23 w 146"/>
                            <a:gd name="T5" fmla="*/ 0 h 95"/>
                            <a:gd name="T6" fmla="*/ 35 w 146"/>
                            <a:gd name="T7" fmla="*/ 0 h 95"/>
                            <a:gd name="T8" fmla="*/ 49 w 146"/>
                            <a:gd name="T9" fmla="*/ 3 h 95"/>
                            <a:gd name="T10" fmla="*/ 60 w 146"/>
                            <a:gd name="T11" fmla="*/ 9 h 95"/>
                            <a:gd name="T12" fmla="*/ 72 w 146"/>
                            <a:gd name="T13" fmla="*/ 13 h 95"/>
                            <a:gd name="T14" fmla="*/ 84 w 146"/>
                            <a:gd name="T15" fmla="*/ 19 h 95"/>
                            <a:gd name="T16" fmla="*/ 94 w 146"/>
                            <a:gd name="T17" fmla="*/ 23 h 95"/>
                            <a:gd name="T18" fmla="*/ 95 w 146"/>
                            <a:gd name="T19" fmla="*/ 17 h 95"/>
                            <a:gd name="T20" fmla="*/ 95 w 146"/>
                            <a:gd name="T21" fmla="*/ 11 h 95"/>
                            <a:gd name="T22" fmla="*/ 95 w 146"/>
                            <a:gd name="T23" fmla="*/ 7 h 95"/>
                            <a:gd name="T24" fmla="*/ 95 w 146"/>
                            <a:gd name="T25" fmla="*/ 3 h 95"/>
                            <a:gd name="T26" fmla="*/ 101 w 146"/>
                            <a:gd name="T27" fmla="*/ 5 h 95"/>
                            <a:gd name="T28" fmla="*/ 109 w 146"/>
                            <a:gd name="T29" fmla="*/ 15 h 95"/>
                            <a:gd name="T30" fmla="*/ 117 w 146"/>
                            <a:gd name="T31" fmla="*/ 27 h 95"/>
                            <a:gd name="T32" fmla="*/ 125 w 146"/>
                            <a:gd name="T33" fmla="*/ 42 h 95"/>
                            <a:gd name="T34" fmla="*/ 131 w 146"/>
                            <a:gd name="T35" fmla="*/ 56 h 95"/>
                            <a:gd name="T36" fmla="*/ 138 w 146"/>
                            <a:gd name="T37" fmla="*/ 72 h 95"/>
                            <a:gd name="T38" fmla="*/ 142 w 146"/>
                            <a:gd name="T39" fmla="*/ 83 h 95"/>
                            <a:gd name="T40" fmla="*/ 146 w 146"/>
                            <a:gd name="T41" fmla="*/ 95 h 95"/>
                            <a:gd name="T42" fmla="*/ 144 w 146"/>
                            <a:gd name="T43" fmla="*/ 93 h 95"/>
                            <a:gd name="T44" fmla="*/ 140 w 146"/>
                            <a:gd name="T45" fmla="*/ 93 h 95"/>
                            <a:gd name="T46" fmla="*/ 136 w 146"/>
                            <a:gd name="T47" fmla="*/ 89 h 95"/>
                            <a:gd name="T48" fmla="*/ 134 w 146"/>
                            <a:gd name="T49" fmla="*/ 87 h 95"/>
                            <a:gd name="T50" fmla="*/ 129 w 146"/>
                            <a:gd name="T51" fmla="*/ 85 h 95"/>
                            <a:gd name="T52" fmla="*/ 125 w 146"/>
                            <a:gd name="T53" fmla="*/ 81 h 95"/>
                            <a:gd name="T54" fmla="*/ 109 w 146"/>
                            <a:gd name="T55" fmla="*/ 70 h 95"/>
                            <a:gd name="T56" fmla="*/ 94 w 146"/>
                            <a:gd name="T57" fmla="*/ 60 h 95"/>
                            <a:gd name="T58" fmla="*/ 76 w 146"/>
                            <a:gd name="T59" fmla="*/ 50 h 95"/>
                            <a:gd name="T60" fmla="*/ 60 w 146"/>
                            <a:gd name="T61" fmla="*/ 42 h 95"/>
                            <a:gd name="T62" fmla="*/ 45 w 146"/>
                            <a:gd name="T63" fmla="*/ 35 h 95"/>
                            <a:gd name="T64" fmla="*/ 29 w 146"/>
                            <a:gd name="T65" fmla="*/ 25 h 95"/>
                            <a:gd name="T66" fmla="*/ 14 w 146"/>
                            <a:gd name="T67" fmla="*/ 17 h 95"/>
                            <a:gd name="T68" fmla="*/ 0 w 146"/>
                            <a:gd name="T69" fmla="*/ 9 h 95"/>
                            <a:gd name="T70" fmla="*/ 0 w 146"/>
                            <a:gd name="T71" fmla="*/ 9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46" h="95">
                              <a:moveTo>
                                <a:pt x="0" y="9"/>
                              </a:moveTo>
                              <a:lnTo>
                                <a:pt x="12" y="2"/>
                              </a:lnTo>
                              <a:lnTo>
                                <a:pt x="23" y="0"/>
                              </a:lnTo>
                              <a:lnTo>
                                <a:pt x="35" y="0"/>
                              </a:lnTo>
                              <a:lnTo>
                                <a:pt x="49" y="3"/>
                              </a:lnTo>
                              <a:lnTo>
                                <a:pt x="60" y="9"/>
                              </a:lnTo>
                              <a:lnTo>
                                <a:pt x="72" y="13"/>
                              </a:lnTo>
                              <a:lnTo>
                                <a:pt x="84" y="19"/>
                              </a:lnTo>
                              <a:lnTo>
                                <a:pt x="94" y="23"/>
                              </a:lnTo>
                              <a:lnTo>
                                <a:pt x="95" y="17"/>
                              </a:lnTo>
                              <a:lnTo>
                                <a:pt x="95" y="11"/>
                              </a:lnTo>
                              <a:lnTo>
                                <a:pt x="95" y="7"/>
                              </a:lnTo>
                              <a:lnTo>
                                <a:pt x="95" y="3"/>
                              </a:lnTo>
                              <a:lnTo>
                                <a:pt x="101" y="5"/>
                              </a:lnTo>
                              <a:lnTo>
                                <a:pt x="109" y="15"/>
                              </a:lnTo>
                              <a:lnTo>
                                <a:pt x="117" y="27"/>
                              </a:lnTo>
                              <a:lnTo>
                                <a:pt x="125" y="42"/>
                              </a:lnTo>
                              <a:lnTo>
                                <a:pt x="131" y="56"/>
                              </a:lnTo>
                              <a:lnTo>
                                <a:pt x="138" y="72"/>
                              </a:lnTo>
                              <a:lnTo>
                                <a:pt x="142" y="83"/>
                              </a:lnTo>
                              <a:lnTo>
                                <a:pt x="146" y="95"/>
                              </a:lnTo>
                              <a:lnTo>
                                <a:pt x="144" y="93"/>
                              </a:lnTo>
                              <a:lnTo>
                                <a:pt x="140" y="93"/>
                              </a:lnTo>
                              <a:lnTo>
                                <a:pt x="136" y="89"/>
                              </a:lnTo>
                              <a:lnTo>
                                <a:pt x="134" y="87"/>
                              </a:lnTo>
                              <a:lnTo>
                                <a:pt x="129" y="85"/>
                              </a:lnTo>
                              <a:lnTo>
                                <a:pt x="125" y="81"/>
                              </a:lnTo>
                              <a:lnTo>
                                <a:pt x="109" y="70"/>
                              </a:lnTo>
                              <a:lnTo>
                                <a:pt x="94" y="60"/>
                              </a:lnTo>
                              <a:lnTo>
                                <a:pt x="76" y="50"/>
                              </a:lnTo>
                              <a:lnTo>
                                <a:pt x="60" y="42"/>
                              </a:lnTo>
                              <a:lnTo>
                                <a:pt x="45" y="35"/>
                              </a:lnTo>
                              <a:lnTo>
                                <a:pt x="29" y="25"/>
                              </a:lnTo>
                              <a:lnTo>
                                <a:pt x="14" y="17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3" name="Volný tvar 11" descr="Part of leaf"/>
                      <wps:cNvSpPr>
                        <a:spLocks/>
                      </wps:cNvSpPr>
                      <wps:spPr bwMode="auto">
                        <a:xfrm>
                          <a:off x="1260" y="4822"/>
                          <a:ext cx="82" cy="232"/>
                        </a:xfrm>
                        <a:custGeom>
                          <a:avLst/>
                          <a:gdLst>
                            <a:gd name="T0" fmla="*/ 0 w 82"/>
                            <a:gd name="T1" fmla="*/ 230 h 232"/>
                            <a:gd name="T2" fmla="*/ 2 w 82"/>
                            <a:gd name="T3" fmla="*/ 212 h 232"/>
                            <a:gd name="T4" fmla="*/ 4 w 82"/>
                            <a:gd name="T5" fmla="*/ 183 h 232"/>
                            <a:gd name="T6" fmla="*/ 8 w 82"/>
                            <a:gd name="T7" fmla="*/ 146 h 232"/>
                            <a:gd name="T8" fmla="*/ 12 w 82"/>
                            <a:gd name="T9" fmla="*/ 107 h 232"/>
                            <a:gd name="T10" fmla="*/ 14 w 82"/>
                            <a:gd name="T11" fmla="*/ 66 h 232"/>
                            <a:gd name="T12" fmla="*/ 18 w 82"/>
                            <a:gd name="T13" fmla="*/ 33 h 232"/>
                            <a:gd name="T14" fmla="*/ 18 w 82"/>
                            <a:gd name="T15" fmla="*/ 10 h 232"/>
                            <a:gd name="T16" fmla="*/ 16 w 82"/>
                            <a:gd name="T17" fmla="*/ 0 h 232"/>
                            <a:gd name="T18" fmla="*/ 21 w 82"/>
                            <a:gd name="T19" fmla="*/ 8 h 232"/>
                            <a:gd name="T20" fmla="*/ 33 w 82"/>
                            <a:gd name="T21" fmla="*/ 20 h 232"/>
                            <a:gd name="T22" fmla="*/ 45 w 82"/>
                            <a:gd name="T23" fmla="*/ 37 h 232"/>
                            <a:gd name="T24" fmla="*/ 57 w 82"/>
                            <a:gd name="T25" fmla="*/ 55 h 232"/>
                            <a:gd name="T26" fmla="*/ 68 w 82"/>
                            <a:gd name="T27" fmla="*/ 74 h 232"/>
                            <a:gd name="T28" fmla="*/ 78 w 82"/>
                            <a:gd name="T29" fmla="*/ 92 h 232"/>
                            <a:gd name="T30" fmla="*/ 82 w 82"/>
                            <a:gd name="T31" fmla="*/ 105 h 232"/>
                            <a:gd name="T32" fmla="*/ 82 w 82"/>
                            <a:gd name="T33" fmla="*/ 115 h 232"/>
                            <a:gd name="T34" fmla="*/ 76 w 82"/>
                            <a:gd name="T35" fmla="*/ 111 h 232"/>
                            <a:gd name="T36" fmla="*/ 70 w 82"/>
                            <a:gd name="T37" fmla="*/ 109 h 232"/>
                            <a:gd name="T38" fmla="*/ 66 w 82"/>
                            <a:gd name="T39" fmla="*/ 107 h 232"/>
                            <a:gd name="T40" fmla="*/ 62 w 82"/>
                            <a:gd name="T41" fmla="*/ 111 h 232"/>
                            <a:gd name="T42" fmla="*/ 62 w 82"/>
                            <a:gd name="T43" fmla="*/ 113 h 232"/>
                            <a:gd name="T44" fmla="*/ 62 w 82"/>
                            <a:gd name="T45" fmla="*/ 123 h 232"/>
                            <a:gd name="T46" fmla="*/ 60 w 82"/>
                            <a:gd name="T47" fmla="*/ 134 h 232"/>
                            <a:gd name="T48" fmla="*/ 58 w 82"/>
                            <a:gd name="T49" fmla="*/ 148 h 232"/>
                            <a:gd name="T50" fmla="*/ 55 w 82"/>
                            <a:gd name="T51" fmla="*/ 160 h 232"/>
                            <a:gd name="T52" fmla="*/ 53 w 82"/>
                            <a:gd name="T53" fmla="*/ 168 h 232"/>
                            <a:gd name="T54" fmla="*/ 49 w 82"/>
                            <a:gd name="T55" fmla="*/ 169 h 232"/>
                            <a:gd name="T56" fmla="*/ 45 w 82"/>
                            <a:gd name="T57" fmla="*/ 168 h 232"/>
                            <a:gd name="T58" fmla="*/ 39 w 82"/>
                            <a:gd name="T59" fmla="*/ 171 h 232"/>
                            <a:gd name="T60" fmla="*/ 39 w 82"/>
                            <a:gd name="T61" fmla="*/ 181 h 232"/>
                            <a:gd name="T62" fmla="*/ 35 w 82"/>
                            <a:gd name="T63" fmla="*/ 189 h 232"/>
                            <a:gd name="T64" fmla="*/ 31 w 82"/>
                            <a:gd name="T65" fmla="*/ 197 h 232"/>
                            <a:gd name="T66" fmla="*/ 27 w 82"/>
                            <a:gd name="T67" fmla="*/ 203 h 232"/>
                            <a:gd name="T68" fmla="*/ 23 w 82"/>
                            <a:gd name="T69" fmla="*/ 208 h 232"/>
                            <a:gd name="T70" fmla="*/ 18 w 82"/>
                            <a:gd name="T71" fmla="*/ 214 h 232"/>
                            <a:gd name="T72" fmla="*/ 12 w 82"/>
                            <a:gd name="T73" fmla="*/ 220 h 232"/>
                            <a:gd name="T74" fmla="*/ 8 w 82"/>
                            <a:gd name="T75" fmla="*/ 226 h 232"/>
                            <a:gd name="T76" fmla="*/ 2 w 82"/>
                            <a:gd name="T77" fmla="*/ 232 h 232"/>
                            <a:gd name="T78" fmla="*/ 0 w 82"/>
                            <a:gd name="T79" fmla="*/ 230 h 232"/>
                            <a:gd name="T80" fmla="*/ 0 w 82"/>
                            <a:gd name="T81" fmla="*/ 230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2" h="232">
                              <a:moveTo>
                                <a:pt x="0" y="230"/>
                              </a:moveTo>
                              <a:lnTo>
                                <a:pt x="2" y="212"/>
                              </a:lnTo>
                              <a:lnTo>
                                <a:pt x="4" y="183"/>
                              </a:lnTo>
                              <a:lnTo>
                                <a:pt x="8" y="146"/>
                              </a:lnTo>
                              <a:lnTo>
                                <a:pt x="12" y="107"/>
                              </a:lnTo>
                              <a:lnTo>
                                <a:pt x="14" y="66"/>
                              </a:lnTo>
                              <a:lnTo>
                                <a:pt x="18" y="33"/>
                              </a:lnTo>
                              <a:lnTo>
                                <a:pt x="18" y="10"/>
                              </a:lnTo>
                              <a:lnTo>
                                <a:pt x="16" y="0"/>
                              </a:lnTo>
                              <a:lnTo>
                                <a:pt x="21" y="8"/>
                              </a:lnTo>
                              <a:lnTo>
                                <a:pt x="33" y="20"/>
                              </a:lnTo>
                              <a:lnTo>
                                <a:pt x="45" y="37"/>
                              </a:lnTo>
                              <a:lnTo>
                                <a:pt x="57" y="55"/>
                              </a:lnTo>
                              <a:lnTo>
                                <a:pt x="68" y="74"/>
                              </a:lnTo>
                              <a:lnTo>
                                <a:pt x="78" y="92"/>
                              </a:lnTo>
                              <a:lnTo>
                                <a:pt x="82" y="105"/>
                              </a:lnTo>
                              <a:lnTo>
                                <a:pt x="82" y="115"/>
                              </a:lnTo>
                              <a:lnTo>
                                <a:pt x="76" y="111"/>
                              </a:lnTo>
                              <a:lnTo>
                                <a:pt x="70" y="109"/>
                              </a:lnTo>
                              <a:lnTo>
                                <a:pt x="66" y="107"/>
                              </a:lnTo>
                              <a:lnTo>
                                <a:pt x="62" y="111"/>
                              </a:lnTo>
                              <a:lnTo>
                                <a:pt x="62" y="113"/>
                              </a:lnTo>
                              <a:lnTo>
                                <a:pt x="62" y="123"/>
                              </a:lnTo>
                              <a:lnTo>
                                <a:pt x="60" y="134"/>
                              </a:lnTo>
                              <a:lnTo>
                                <a:pt x="58" y="148"/>
                              </a:lnTo>
                              <a:lnTo>
                                <a:pt x="55" y="160"/>
                              </a:lnTo>
                              <a:lnTo>
                                <a:pt x="53" y="168"/>
                              </a:lnTo>
                              <a:lnTo>
                                <a:pt x="49" y="169"/>
                              </a:lnTo>
                              <a:lnTo>
                                <a:pt x="45" y="168"/>
                              </a:lnTo>
                              <a:lnTo>
                                <a:pt x="39" y="171"/>
                              </a:lnTo>
                              <a:lnTo>
                                <a:pt x="39" y="181"/>
                              </a:lnTo>
                              <a:lnTo>
                                <a:pt x="35" y="189"/>
                              </a:lnTo>
                              <a:lnTo>
                                <a:pt x="31" y="197"/>
                              </a:lnTo>
                              <a:lnTo>
                                <a:pt x="27" y="203"/>
                              </a:lnTo>
                              <a:lnTo>
                                <a:pt x="23" y="208"/>
                              </a:lnTo>
                              <a:lnTo>
                                <a:pt x="18" y="214"/>
                              </a:lnTo>
                              <a:lnTo>
                                <a:pt x="12" y="220"/>
                              </a:lnTo>
                              <a:lnTo>
                                <a:pt x="8" y="226"/>
                              </a:lnTo>
                              <a:lnTo>
                                <a:pt x="2" y="232"/>
                              </a:lnTo>
                              <a:lnTo>
                                <a:pt x="0" y="23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4" name="Volný tvar 12" descr="Part of leaf"/>
                      <wps:cNvSpPr>
                        <a:spLocks/>
                      </wps:cNvSpPr>
                      <wps:spPr bwMode="auto">
                        <a:xfrm>
                          <a:off x="995" y="4186"/>
                          <a:ext cx="156" cy="223"/>
                        </a:xfrm>
                        <a:custGeom>
                          <a:avLst/>
                          <a:gdLst>
                            <a:gd name="T0" fmla="*/ 0 w 156"/>
                            <a:gd name="T1" fmla="*/ 3 h 223"/>
                            <a:gd name="T2" fmla="*/ 0 w 156"/>
                            <a:gd name="T3" fmla="*/ 1 h 223"/>
                            <a:gd name="T4" fmla="*/ 0 w 156"/>
                            <a:gd name="T5" fmla="*/ 1 h 223"/>
                            <a:gd name="T6" fmla="*/ 4 w 156"/>
                            <a:gd name="T7" fmla="*/ 0 h 223"/>
                            <a:gd name="T8" fmla="*/ 12 w 156"/>
                            <a:gd name="T9" fmla="*/ 5 h 223"/>
                            <a:gd name="T10" fmla="*/ 22 w 156"/>
                            <a:gd name="T11" fmla="*/ 11 h 223"/>
                            <a:gd name="T12" fmla="*/ 33 w 156"/>
                            <a:gd name="T13" fmla="*/ 19 h 223"/>
                            <a:gd name="T14" fmla="*/ 45 w 156"/>
                            <a:gd name="T15" fmla="*/ 27 h 223"/>
                            <a:gd name="T16" fmla="*/ 57 w 156"/>
                            <a:gd name="T17" fmla="*/ 33 h 223"/>
                            <a:gd name="T18" fmla="*/ 68 w 156"/>
                            <a:gd name="T19" fmla="*/ 35 h 223"/>
                            <a:gd name="T20" fmla="*/ 78 w 156"/>
                            <a:gd name="T21" fmla="*/ 33 h 223"/>
                            <a:gd name="T22" fmla="*/ 76 w 156"/>
                            <a:gd name="T23" fmla="*/ 29 h 223"/>
                            <a:gd name="T24" fmla="*/ 76 w 156"/>
                            <a:gd name="T25" fmla="*/ 25 h 223"/>
                            <a:gd name="T26" fmla="*/ 82 w 156"/>
                            <a:gd name="T27" fmla="*/ 27 h 223"/>
                            <a:gd name="T28" fmla="*/ 92 w 156"/>
                            <a:gd name="T29" fmla="*/ 35 h 223"/>
                            <a:gd name="T30" fmla="*/ 101 w 156"/>
                            <a:gd name="T31" fmla="*/ 46 h 223"/>
                            <a:gd name="T32" fmla="*/ 111 w 156"/>
                            <a:gd name="T33" fmla="*/ 64 h 223"/>
                            <a:gd name="T34" fmla="*/ 121 w 156"/>
                            <a:gd name="T35" fmla="*/ 79 h 223"/>
                            <a:gd name="T36" fmla="*/ 129 w 156"/>
                            <a:gd name="T37" fmla="*/ 95 h 223"/>
                            <a:gd name="T38" fmla="*/ 135 w 156"/>
                            <a:gd name="T39" fmla="*/ 109 h 223"/>
                            <a:gd name="T40" fmla="*/ 138 w 156"/>
                            <a:gd name="T41" fmla="*/ 116 h 223"/>
                            <a:gd name="T42" fmla="*/ 140 w 156"/>
                            <a:gd name="T43" fmla="*/ 122 h 223"/>
                            <a:gd name="T44" fmla="*/ 142 w 156"/>
                            <a:gd name="T45" fmla="*/ 136 h 223"/>
                            <a:gd name="T46" fmla="*/ 146 w 156"/>
                            <a:gd name="T47" fmla="*/ 151 h 223"/>
                            <a:gd name="T48" fmla="*/ 150 w 156"/>
                            <a:gd name="T49" fmla="*/ 173 h 223"/>
                            <a:gd name="T50" fmla="*/ 152 w 156"/>
                            <a:gd name="T51" fmla="*/ 190 h 223"/>
                            <a:gd name="T52" fmla="*/ 156 w 156"/>
                            <a:gd name="T53" fmla="*/ 208 h 223"/>
                            <a:gd name="T54" fmla="*/ 156 w 156"/>
                            <a:gd name="T55" fmla="*/ 218 h 223"/>
                            <a:gd name="T56" fmla="*/ 154 w 156"/>
                            <a:gd name="T57" fmla="*/ 223 h 223"/>
                            <a:gd name="T58" fmla="*/ 144 w 156"/>
                            <a:gd name="T59" fmla="*/ 206 h 223"/>
                            <a:gd name="T60" fmla="*/ 135 w 156"/>
                            <a:gd name="T61" fmla="*/ 192 h 223"/>
                            <a:gd name="T62" fmla="*/ 125 w 156"/>
                            <a:gd name="T63" fmla="*/ 177 h 223"/>
                            <a:gd name="T64" fmla="*/ 115 w 156"/>
                            <a:gd name="T65" fmla="*/ 165 h 223"/>
                            <a:gd name="T66" fmla="*/ 103 w 156"/>
                            <a:gd name="T67" fmla="*/ 149 h 223"/>
                            <a:gd name="T68" fmla="*/ 92 w 156"/>
                            <a:gd name="T69" fmla="*/ 138 h 223"/>
                            <a:gd name="T70" fmla="*/ 80 w 156"/>
                            <a:gd name="T71" fmla="*/ 126 h 223"/>
                            <a:gd name="T72" fmla="*/ 68 w 156"/>
                            <a:gd name="T73" fmla="*/ 114 h 223"/>
                            <a:gd name="T74" fmla="*/ 63 w 156"/>
                            <a:gd name="T75" fmla="*/ 109 h 223"/>
                            <a:gd name="T76" fmla="*/ 57 w 156"/>
                            <a:gd name="T77" fmla="*/ 107 h 223"/>
                            <a:gd name="T78" fmla="*/ 55 w 156"/>
                            <a:gd name="T79" fmla="*/ 105 h 223"/>
                            <a:gd name="T80" fmla="*/ 53 w 156"/>
                            <a:gd name="T81" fmla="*/ 103 h 223"/>
                            <a:gd name="T82" fmla="*/ 47 w 156"/>
                            <a:gd name="T83" fmla="*/ 99 h 223"/>
                            <a:gd name="T84" fmla="*/ 47 w 156"/>
                            <a:gd name="T85" fmla="*/ 97 h 223"/>
                            <a:gd name="T86" fmla="*/ 41 w 156"/>
                            <a:gd name="T87" fmla="*/ 83 h 223"/>
                            <a:gd name="T88" fmla="*/ 35 w 156"/>
                            <a:gd name="T89" fmla="*/ 72 h 223"/>
                            <a:gd name="T90" fmla="*/ 31 w 156"/>
                            <a:gd name="T91" fmla="*/ 60 h 223"/>
                            <a:gd name="T92" fmla="*/ 26 w 156"/>
                            <a:gd name="T93" fmla="*/ 48 h 223"/>
                            <a:gd name="T94" fmla="*/ 20 w 156"/>
                            <a:gd name="T95" fmla="*/ 37 h 223"/>
                            <a:gd name="T96" fmla="*/ 14 w 156"/>
                            <a:gd name="T97" fmla="*/ 25 h 223"/>
                            <a:gd name="T98" fmla="*/ 6 w 156"/>
                            <a:gd name="T99" fmla="*/ 13 h 223"/>
                            <a:gd name="T100" fmla="*/ 0 w 156"/>
                            <a:gd name="T101" fmla="*/ 3 h 223"/>
                            <a:gd name="T102" fmla="*/ 0 w 156"/>
                            <a:gd name="T103" fmla="*/ 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56" h="223">
                              <a:moveTo>
                                <a:pt x="0" y="3"/>
                              </a:moveTo>
                              <a:lnTo>
                                <a:pt x="0" y="1"/>
                              </a:lnTo>
                              <a:lnTo>
                                <a:pt x="0" y="1"/>
                              </a:lnTo>
                              <a:lnTo>
                                <a:pt x="4" y="0"/>
                              </a:lnTo>
                              <a:lnTo>
                                <a:pt x="12" y="5"/>
                              </a:lnTo>
                              <a:lnTo>
                                <a:pt x="22" y="11"/>
                              </a:lnTo>
                              <a:lnTo>
                                <a:pt x="33" y="19"/>
                              </a:lnTo>
                              <a:lnTo>
                                <a:pt x="45" y="27"/>
                              </a:lnTo>
                              <a:lnTo>
                                <a:pt x="57" y="33"/>
                              </a:lnTo>
                              <a:lnTo>
                                <a:pt x="68" y="35"/>
                              </a:lnTo>
                              <a:lnTo>
                                <a:pt x="78" y="33"/>
                              </a:lnTo>
                              <a:lnTo>
                                <a:pt x="76" y="29"/>
                              </a:lnTo>
                              <a:lnTo>
                                <a:pt x="76" y="25"/>
                              </a:lnTo>
                              <a:lnTo>
                                <a:pt x="82" y="27"/>
                              </a:lnTo>
                              <a:lnTo>
                                <a:pt x="92" y="35"/>
                              </a:lnTo>
                              <a:lnTo>
                                <a:pt x="101" y="46"/>
                              </a:lnTo>
                              <a:lnTo>
                                <a:pt x="111" y="64"/>
                              </a:lnTo>
                              <a:lnTo>
                                <a:pt x="121" y="79"/>
                              </a:lnTo>
                              <a:lnTo>
                                <a:pt x="129" y="95"/>
                              </a:lnTo>
                              <a:lnTo>
                                <a:pt x="135" y="109"/>
                              </a:lnTo>
                              <a:lnTo>
                                <a:pt x="138" y="116"/>
                              </a:lnTo>
                              <a:lnTo>
                                <a:pt x="140" y="122"/>
                              </a:lnTo>
                              <a:lnTo>
                                <a:pt x="142" y="136"/>
                              </a:lnTo>
                              <a:lnTo>
                                <a:pt x="146" y="151"/>
                              </a:lnTo>
                              <a:lnTo>
                                <a:pt x="150" y="173"/>
                              </a:lnTo>
                              <a:lnTo>
                                <a:pt x="152" y="190"/>
                              </a:lnTo>
                              <a:lnTo>
                                <a:pt x="156" y="208"/>
                              </a:lnTo>
                              <a:lnTo>
                                <a:pt x="156" y="218"/>
                              </a:lnTo>
                              <a:lnTo>
                                <a:pt x="154" y="223"/>
                              </a:lnTo>
                              <a:lnTo>
                                <a:pt x="144" y="206"/>
                              </a:lnTo>
                              <a:lnTo>
                                <a:pt x="135" y="192"/>
                              </a:lnTo>
                              <a:lnTo>
                                <a:pt x="125" y="177"/>
                              </a:lnTo>
                              <a:lnTo>
                                <a:pt x="115" y="165"/>
                              </a:lnTo>
                              <a:lnTo>
                                <a:pt x="103" y="149"/>
                              </a:lnTo>
                              <a:lnTo>
                                <a:pt x="92" y="138"/>
                              </a:lnTo>
                              <a:lnTo>
                                <a:pt x="80" y="126"/>
                              </a:lnTo>
                              <a:lnTo>
                                <a:pt x="68" y="114"/>
                              </a:lnTo>
                              <a:lnTo>
                                <a:pt x="63" y="109"/>
                              </a:lnTo>
                              <a:lnTo>
                                <a:pt x="57" y="107"/>
                              </a:lnTo>
                              <a:lnTo>
                                <a:pt x="55" y="105"/>
                              </a:lnTo>
                              <a:lnTo>
                                <a:pt x="53" y="103"/>
                              </a:lnTo>
                              <a:lnTo>
                                <a:pt x="47" y="99"/>
                              </a:lnTo>
                              <a:lnTo>
                                <a:pt x="47" y="97"/>
                              </a:lnTo>
                              <a:lnTo>
                                <a:pt x="41" y="83"/>
                              </a:lnTo>
                              <a:lnTo>
                                <a:pt x="35" y="72"/>
                              </a:lnTo>
                              <a:lnTo>
                                <a:pt x="31" y="60"/>
                              </a:lnTo>
                              <a:lnTo>
                                <a:pt x="26" y="48"/>
                              </a:lnTo>
                              <a:lnTo>
                                <a:pt x="20" y="37"/>
                              </a:lnTo>
                              <a:lnTo>
                                <a:pt x="14" y="25"/>
                              </a:lnTo>
                              <a:lnTo>
                                <a:pt x="6" y="13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5" name="Volný tvar 13" descr="Part of leaf"/>
                      <wps:cNvSpPr>
                        <a:spLocks/>
                      </wps:cNvSpPr>
                      <wps:spPr bwMode="auto">
                        <a:xfrm>
                          <a:off x="1172" y="4505"/>
                          <a:ext cx="394" cy="302"/>
                        </a:xfrm>
                        <a:custGeom>
                          <a:avLst/>
                          <a:gdLst>
                            <a:gd name="T0" fmla="*/ 6 w 394"/>
                            <a:gd name="T1" fmla="*/ 50 h 302"/>
                            <a:gd name="T2" fmla="*/ 26 w 394"/>
                            <a:gd name="T3" fmla="*/ 33 h 302"/>
                            <a:gd name="T4" fmla="*/ 53 w 394"/>
                            <a:gd name="T5" fmla="*/ 15 h 302"/>
                            <a:gd name="T6" fmla="*/ 80 w 394"/>
                            <a:gd name="T7" fmla="*/ 4 h 302"/>
                            <a:gd name="T8" fmla="*/ 123 w 394"/>
                            <a:gd name="T9" fmla="*/ 0 h 302"/>
                            <a:gd name="T10" fmla="*/ 183 w 394"/>
                            <a:gd name="T11" fmla="*/ 19 h 302"/>
                            <a:gd name="T12" fmla="*/ 244 w 394"/>
                            <a:gd name="T13" fmla="*/ 60 h 302"/>
                            <a:gd name="T14" fmla="*/ 298 w 394"/>
                            <a:gd name="T15" fmla="*/ 107 h 302"/>
                            <a:gd name="T16" fmla="*/ 326 w 394"/>
                            <a:gd name="T17" fmla="*/ 138 h 302"/>
                            <a:gd name="T18" fmla="*/ 326 w 394"/>
                            <a:gd name="T19" fmla="*/ 154 h 302"/>
                            <a:gd name="T20" fmla="*/ 328 w 394"/>
                            <a:gd name="T21" fmla="*/ 163 h 302"/>
                            <a:gd name="T22" fmla="*/ 333 w 394"/>
                            <a:gd name="T23" fmla="*/ 185 h 302"/>
                            <a:gd name="T24" fmla="*/ 345 w 394"/>
                            <a:gd name="T25" fmla="*/ 216 h 302"/>
                            <a:gd name="T26" fmla="*/ 359 w 394"/>
                            <a:gd name="T27" fmla="*/ 247 h 302"/>
                            <a:gd name="T28" fmla="*/ 378 w 394"/>
                            <a:gd name="T29" fmla="*/ 272 h 302"/>
                            <a:gd name="T30" fmla="*/ 392 w 394"/>
                            <a:gd name="T31" fmla="*/ 288 h 302"/>
                            <a:gd name="T32" fmla="*/ 378 w 394"/>
                            <a:gd name="T33" fmla="*/ 290 h 302"/>
                            <a:gd name="T34" fmla="*/ 353 w 394"/>
                            <a:gd name="T35" fmla="*/ 288 h 302"/>
                            <a:gd name="T36" fmla="*/ 330 w 394"/>
                            <a:gd name="T37" fmla="*/ 276 h 302"/>
                            <a:gd name="T38" fmla="*/ 308 w 394"/>
                            <a:gd name="T39" fmla="*/ 265 h 302"/>
                            <a:gd name="T40" fmla="*/ 293 w 394"/>
                            <a:gd name="T41" fmla="*/ 263 h 302"/>
                            <a:gd name="T42" fmla="*/ 291 w 394"/>
                            <a:gd name="T43" fmla="*/ 272 h 302"/>
                            <a:gd name="T44" fmla="*/ 273 w 394"/>
                            <a:gd name="T45" fmla="*/ 265 h 302"/>
                            <a:gd name="T46" fmla="*/ 252 w 394"/>
                            <a:gd name="T47" fmla="*/ 233 h 302"/>
                            <a:gd name="T48" fmla="*/ 234 w 394"/>
                            <a:gd name="T49" fmla="*/ 196 h 302"/>
                            <a:gd name="T50" fmla="*/ 211 w 394"/>
                            <a:gd name="T51" fmla="*/ 163 h 302"/>
                            <a:gd name="T52" fmla="*/ 183 w 394"/>
                            <a:gd name="T53" fmla="*/ 163 h 302"/>
                            <a:gd name="T54" fmla="*/ 180 w 394"/>
                            <a:gd name="T55" fmla="*/ 196 h 302"/>
                            <a:gd name="T56" fmla="*/ 193 w 394"/>
                            <a:gd name="T57" fmla="*/ 237 h 302"/>
                            <a:gd name="T58" fmla="*/ 207 w 394"/>
                            <a:gd name="T59" fmla="*/ 282 h 302"/>
                            <a:gd name="T60" fmla="*/ 205 w 394"/>
                            <a:gd name="T61" fmla="*/ 300 h 302"/>
                            <a:gd name="T62" fmla="*/ 195 w 394"/>
                            <a:gd name="T63" fmla="*/ 290 h 302"/>
                            <a:gd name="T64" fmla="*/ 183 w 394"/>
                            <a:gd name="T65" fmla="*/ 276 h 302"/>
                            <a:gd name="T66" fmla="*/ 168 w 394"/>
                            <a:gd name="T67" fmla="*/ 263 h 302"/>
                            <a:gd name="T68" fmla="*/ 150 w 394"/>
                            <a:gd name="T69" fmla="*/ 245 h 302"/>
                            <a:gd name="T70" fmla="*/ 131 w 394"/>
                            <a:gd name="T71" fmla="*/ 231 h 302"/>
                            <a:gd name="T72" fmla="*/ 111 w 394"/>
                            <a:gd name="T73" fmla="*/ 218 h 302"/>
                            <a:gd name="T74" fmla="*/ 90 w 394"/>
                            <a:gd name="T75" fmla="*/ 206 h 302"/>
                            <a:gd name="T76" fmla="*/ 78 w 394"/>
                            <a:gd name="T77" fmla="*/ 198 h 302"/>
                            <a:gd name="T78" fmla="*/ 74 w 394"/>
                            <a:gd name="T79" fmla="*/ 187 h 302"/>
                            <a:gd name="T80" fmla="*/ 69 w 394"/>
                            <a:gd name="T81" fmla="*/ 173 h 302"/>
                            <a:gd name="T82" fmla="*/ 65 w 394"/>
                            <a:gd name="T83" fmla="*/ 157 h 302"/>
                            <a:gd name="T84" fmla="*/ 57 w 394"/>
                            <a:gd name="T85" fmla="*/ 142 h 302"/>
                            <a:gd name="T86" fmla="*/ 49 w 394"/>
                            <a:gd name="T87" fmla="*/ 126 h 302"/>
                            <a:gd name="T88" fmla="*/ 41 w 394"/>
                            <a:gd name="T89" fmla="*/ 111 h 302"/>
                            <a:gd name="T90" fmla="*/ 32 w 394"/>
                            <a:gd name="T91" fmla="*/ 99 h 302"/>
                            <a:gd name="T92" fmla="*/ 24 w 394"/>
                            <a:gd name="T93" fmla="*/ 85 h 302"/>
                            <a:gd name="T94" fmla="*/ 14 w 394"/>
                            <a:gd name="T95" fmla="*/ 76 h 302"/>
                            <a:gd name="T96" fmla="*/ 2 w 394"/>
                            <a:gd name="T97" fmla="*/ 64 h 302"/>
                            <a:gd name="T98" fmla="*/ 0 w 394"/>
                            <a:gd name="T99" fmla="*/ 60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94" h="302">
                              <a:moveTo>
                                <a:pt x="0" y="60"/>
                              </a:moveTo>
                              <a:lnTo>
                                <a:pt x="6" y="50"/>
                              </a:lnTo>
                              <a:lnTo>
                                <a:pt x="14" y="41"/>
                              </a:lnTo>
                              <a:lnTo>
                                <a:pt x="26" y="33"/>
                              </a:lnTo>
                              <a:lnTo>
                                <a:pt x="39" y="23"/>
                              </a:lnTo>
                              <a:lnTo>
                                <a:pt x="53" y="15"/>
                              </a:lnTo>
                              <a:lnTo>
                                <a:pt x="67" y="10"/>
                              </a:lnTo>
                              <a:lnTo>
                                <a:pt x="80" y="4"/>
                              </a:lnTo>
                              <a:lnTo>
                                <a:pt x="92" y="0"/>
                              </a:lnTo>
                              <a:lnTo>
                                <a:pt x="123" y="0"/>
                              </a:lnTo>
                              <a:lnTo>
                                <a:pt x="154" y="8"/>
                              </a:lnTo>
                              <a:lnTo>
                                <a:pt x="183" y="19"/>
                              </a:lnTo>
                              <a:lnTo>
                                <a:pt x="217" y="39"/>
                              </a:lnTo>
                              <a:lnTo>
                                <a:pt x="244" y="60"/>
                              </a:lnTo>
                              <a:lnTo>
                                <a:pt x="273" y="84"/>
                              </a:lnTo>
                              <a:lnTo>
                                <a:pt x="298" y="107"/>
                              </a:lnTo>
                              <a:lnTo>
                                <a:pt x="324" y="130"/>
                              </a:lnTo>
                              <a:lnTo>
                                <a:pt x="326" y="138"/>
                              </a:lnTo>
                              <a:lnTo>
                                <a:pt x="326" y="148"/>
                              </a:lnTo>
                              <a:lnTo>
                                <a:pt x="326" y="154"/>
                              </a:lnTo>
                              <a:lnTo>
                                <a:pt x="328" y="159"/>
                              </a:lnTo>
                              <a:lnTo>
                                <a:pt x="328" y="163"/>
                              </a:lnTo>
                              <a:lnTo>
                                <a:pt x="330" y="169"/>
                              </a:lnTo>
                              <a:lnTo>
                                <a:pt x="333" y="185"/>
                              </a:lnTo>
                              <a:lnTo>
                                <a:pt x="337" y="200"/>
                              </a:lnTo>
                              <a:lnTo>
                                <a:pt x="345" y="216"/>
                              </a:lnTo>
                              <a:lnTo>
                                <a:pt x="353" y="233"/>
                              </a:lnTo>
                              <a:lnTo>
                                <a:pt x="359" y="247"/>
                              </a:lnTo>
                              <a:lnTo>
                                <a:pt x="369" y="261"/>
                              </a:lnTo>
                              <a:lnTo>
                                <a:pt x="378" y="272"/>
                              </a:lnTo>
                              <a:lnTo>
                                <a:pt x="390" y="286"/>
                              </a:lnTo>
                              <a:lnTo>
                                <a:pt x="392" y="288"/>
                              </a:lnTo>
                              <a:lnTo>
                                <a:pt x="394" y="290"/>
                              </a:lnTo>
                              <a:lnTo>
                                <a:pt x="378" y="290"/>
                              </a:lnTo>
                              <a:lnTo>
                                <a:pt x="363" y="290"/>
                              </a:lnTo>
                              <a:lnTo>
                                <a:pt x="353" y="288"/>
                              </a:lnTo>
                              <a:lnTo>
                                <a:pt x="341" y="284"/>
                              </a:lnTo>
                              <a:lnTo>
                                <a:pt x="330" y="276"/>
                              </a:lnTo>
                              <a:lnTo>
                                <a:pt x="320" y="270"/>
                              </a:lnTo>
                              <a:lnTo>
                                <a:pt x="308" y="265"/>
                              </a:lnTo>
                              <a:lnTo>
                                <a:pt x="295" y="259"/>
                              </a:lnTo>
                              <a:lnTo>
                                <a:pt x="293" y="263"/>
                              </a:lnTo>
                              <a:lnTo>
                                <a:pt x="293" y="268"/>
                              </a:lnTo>
                              <a:lnTo>
                                <a:pt x="291" y="272"/>
                              </a:lnTo>
                              <a:lnTo>
                                <a:pt x="289" y="276"/>
                              </a:lnTo>
                              <a:lnTo>
                                <a:pt x="273" y="265"/>
                              </a:lnTo>
                              <a:lnTo>
                                <a:pt x="261" y="251"/>
                              </a:lnTo>
                              <a:lnTo>
                                <a:pt x="252" y="233"/>
                              </a:lnTo>
                              <a:lnTo>
                                <a:pt x="244" y="216"/>
                              </a:lnTo>
                              <a:lnTo>
                                <a:pt x="234" y="196"/>
                              </a:lnTo>
                              <a:lnTo>
                                <a:pt x="224" y="179"/>
                              </a:lnTo>
                              <a:lnTo>
                                <a:pt x="211" y="163"/>
                              </a:lnTo>
                              <a:lnTo>
                                <a:pt x="197" y="154"/>
                              </a:lnTo>
                              <a:lnTo>
                                <a:pt x="183" y="163"/>
                              </a:lnTo>
                              <a:lnTo>
                                <a:pt x="178" y="177"/>
                              </a:lnTo>
                              <a:lnTo>
                                <a:pt x="180" y="196"/>
                              </a:lnTo>
                              <a:lnTo>
                                <a:pt x="187" y="218"/>
                              </a:lnTo>
                              <a:lnTo>
                                <a:pt x="193" y="237"/>
                              </a:lnTo>
                              <a:lnTo>
                                <a:pt x="201" y="261"/>
                              </a:lnTo>
                              <a:lnTo>
                                <a:pt x="207" y="282"/>
                              </a:lnTo>
                              <a:lnTo>
                                <a:pt x="207" y="302"/>
                              </a:lnTo>
                              <a:lnTo>
                                <a:pt x="205" y="300"/>
                              </a:lnTo>
                              <a:lnTo>
                                <a:pt x="201" y="296"/>
                              </a:lnTo>
                              <a:lnTo>
                                <a:pt x="195" y="290"/>
                              </a:lnTo>
                              <a:lnTo>
                                <a:pt x="191" y="286"/>
                              </a:lnTo>
                              <a:lnTo>
                                <a:pt x="183" y="276"/>
                              </a:lnTo>
                              <a:lnTo>
                                <a:pt x="176" y="270"/>
                              </a:lnTo>
                              <a:lnTo>
                                <a:pt x="168" y="263"/>
                              </a:lnTo>
                              <a:lnTo>
                                <a:pt x="160" y="255"/>
                              </a:lnTo>
                              <a:lnTo>
                                <a:pt x="150" y="245"/>
                              </a:lnTo>
                              <a:lnTo>
                                <a:pt x="141" y="239"/>
                              </a:lnTo>
                              <a:lnTo>
                                <a:pt x="131" y="231"/>
                              </a:lnTo>
                              <a:lnTo>
                                <a:pt x="121" y="226"/>
                              </a:lnTo>
                              <a:lnTo>
                                <a:pt x="111" y="218"/>
                              </a:lnTo>
                              <a:lnTo>
                                <a:pt x="102" y="212"/>
                              </a:lnTo>
                              <a:lnTo>
                                <a:pt x="90" y="206"/>
                              </a:lnTo>
                              <a:lnTo>
                                <a:pt x="82" y="200"/>
                              </a:lnTo>
                              <a:lnTo>
                                <a:pt x="78" y="198"/>
                              </a:lnTo>
                              <a:lnTo>
                                <a:pt x="76" y="194"/>
                              </a:lnTo>
                              <a:lnTo>
                                <a:pt x="74" y="187"/>
                              </a:lnTo>
                              <a:lnTo>
                                <a:pt x="72" y="181"/>
                              </a:lnTo>
                              <a:lnTo>
                                <a:pt x="69" y="173"/>
                              </a:lnTo>
                              <a:lnTo>
                                <a:pt x="67" y="165"/>
                              </a:lnTo>
                              <a:lnTo>
                                <a:pt x="65" y="157"/>
                              </a:lnTo>
                              <a:lnTo>
                                <a:pt x="63" y="150"/>
                              </a:lnTo>
                              <a:lnTo>
                                <a:pt x="57" y="142"/>
                              </a:lnTo>
                              <a:lnTo>
                                <a:pt x="53" y="134"/>
                              </a:lnTo>
                              <a:lnTo>
                                <a:pt x="49" y="126"/>
                              </a:lnTo>
                              <a:lnTo>
                                <a:pt x="45" y="119"/>
                              </a:lnTo>
                              <a:lnTo>
                                <a:pt x="41" y="111"/>
                              </a:lnTo>
                              <a:lnTo>
                                <a:pt x="37" y="105"/>
                              </a:lnTo>
                              <a:lnTo>
                                <a:pt x="32" y="99"/>
                              </a:lnTo>
                              <a:lnTo>
                                <a:pt x="30" y="93"/>
                              </a:lnTo>
                              <a:lnTo>
                                <a:pt x="24" y="85"/>
                              </a:lnTo>
                              <a:lnTo>
                                <a:pt x="18" y="80"/>
                              </a:lnTo>
                              <a:lnTo>
                                <a:pt x="14" y="76"/>
                              </a:lnTo>
                              <a:lnTo>
                                <a:pt x="10" y="72"/>
                              </a:lnTo>
                              <a:lnTo>
                                <a:pt x="2" y="64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6" name="Volný tvar 14" descr="Part of leaf"/>
                      <wps:cNvSpPr>
                        <a:spLocks/>
                      </wps:cNvSpPr>
                      <wps:spPr bwMode="auto">
                        <a:xfrm>
                          <a:off x="1254" y="4719"/>
                          <a:ext cx="123" cy="212"/>
                        </a:xfrm>
                        <a:custGeom>
                          <a:avLst/>
                          <a:gdLst>
                            <a:gd name="T0" fmla="*/ 18 w 123"/>
                            <a:gd name="T1" fmla="*/ 86 h 212"/>
                            <a:gd name="T2" fmla="*/ 16 w 123"/>
                            <a:gd name="T3" fmla="*/ 74 h 212"/>
                            <a:gd name="T4" fmla="*/ 14 w 123"/>
                            <a:gd name="T5" fmla="*/ 64 h 212"/>
                            <a:gd name="T6" fmla="*/ 12 w 123"/>
                            <a:gd name="T7" fmla="*/ 53 h 212"/>
                            <a:gd name="T8" fmla="*/ 10 w 123"/>
                            <a:gd name="T9" fmla="*/ 43 h 212"/>
                            <a:gd name="T10" fmla="*/ 8 w 123"/>
                            <a:gd name="T11" fmla="*/ 31 h 212"/>
                            <a:gd name="T12" fmla="*/ 6 w 123"/>
                            <a:gd name="T13" fmla="*/ 21 h 212"/>
                            <a:gd name="T14" fmla="*/ 2 w 123"/>
                            <a:gd name="T15" fmla="*/ 12 h 212"/>
                            <a:gd name="T16" fmla="*/ 0 w 123"/>
                            <a:gd name="T17" fmla="*/ 0 h 212"/>
                            <a:gd name="T18" fmla="*/ 10 w 123"/>
                            <a:gd name="T19" fmla="*/ 0 h 212"/>
                            <a:gd name="T20" fmla="*/ 26 w 123"/>
                            <a:gd name="T21" fmla="*/ 8 h 212"/>
                            <a:gd name="T22" fmla="*/ 43 w 123"/>
                            <a:gd name="T23" fmla="*/ 19 h 212"/>
                            <a:gd name="T24" fmla="*/ 64 w 123"/>
                            <a:gd name="T25" fmla="*/ 35 h 212"/>
                            <a:gd name="T26" fmla="*/ 82 w 123"/>
                            <a:gd name="T27" fmla="*/ 51 h 212"/>
                            <a:gd name="T28" fmla="*/ 100 w 123"/>
                            <a:gd name="T29" fmla="*/ 68 h 212"/>
                            <a:gd name="T30" fmla="*/ 113 w 123"/>
                            <a:gd name="T31" fmla="*/ 82 h 212"/>
                            <a:gd name="T32" fmla="*/ 123 w 123"/>
                            <a:gd name="T33" fmla="*/ 93 h 212"/>
                            <a:gd name="T34" fmla="*/ 115 w 123"/>
                            <a:gd name="T35" fmla="*/ 91 h 212"/>
                            <a:gd name="T36" fmla="*/ 109 w 123"/>
                            <a:gd name="T37" fmla="*/ 89 h 212"/>
                            <a:gd name="T38" fmla="*/ 101 w 123"/>
                            <a:gd name="T39" fmla="*/ 86 h 212"/>
                            <a:gd name="T40" fmla="*/ 94 w 123"/>
                            <a:gd name="T41" fmla="*/ 86 h 212"/>
                            <a:gd name="T42" fmla="*/ 100 w 123"/>
                            <a:gd name="T43" fmla="*/ 103 h 212"/>
                            <a:gd name="T44" fmla="*/ 103 w 123"/>
                            <a:gd name="T45" fmla="*/ 117 h 212"/>
                            <a:gd name="T46" fmla="*/ 107 w 123"/>
                            <a:gd name="T47" fmla="*/ 132 h 212"/>
                            <a:gd name="T48" fmla="*/ 109 w 123"/>
                            <a:gd name="T49" fmla="*/ 146 h 212"/>
                            <a:gd name="T50" fmla="*/ 107 w 123"/>
                            <a:gd name="T51" fmla="*/ 158 h 212"/>
                            <a:gd name="T52" fmla="*/ 105 w 123"/>
                            <a:gd name="T53" fmla="*/ 173 h 212"/>
                            <a:gd name="T54" fmla="*/ 101 w 123"/>
                            <a:gd name="T55" fmla="*/ 189 h 212"/>
                            <a:gd name="T56" fmla="*/ 96 w 123"/>
                            <a:gd name="T57" fmla="*/ 208 h 212"/>
                            <a:gd name="T58" fmla="*/ 94 w 123"/>
                            <a:gd name="T59" fmla="*/ 208 h 212"/>
                            <a:gd name="T60" fmla="*/ 92 w 123"/>
                            <a:gd name="T61" fmla="*/ 212 h 212"/>
                            <a:gd name="T62" fmla="*/ 86 w 123"/>
                            <a:gd name="T63" fmla="*/ 199 h 212"/>
                            <a:gd name="T64" fmla="*/ 78 w 123"/>
                            <a:gd name="T65" fmla="*/ 185 h 212"/>
                            <a:gd name="T66" fmla="*/ 72 w 123"/>
                            <a:gd name="T67" fmla="*/ 173 h 212"/>
                            <a:gd name="T68" fmla="*/ 66 w 123"/>
                            <a:gd name="T69" fmla="*/ 162 h 212"/>
                            <a:gd name="T70" fmla="*/ 61 w 123"/>
                            <a:gd name="T71" fmla="*/ 150 h 212"/>
                            <a:gd name="T72" fmla="*/ 53 w 123"/>
                            <a:gd name="T73" fmla="*/ 138 h 212"/>
                            <a:gd name="T74" fmla="*/ 47 w 123"/>
                            <a:gd name="T75" fmla="*/ 126 h 212"/>
                            <a:gd name="T76" fmla="*/ 39 w 123"/>
                            <a:gd name="T77" fmla="*/ 115 h 212"/>
                            <a:gd name="T78" fmla="*/ 31 w 123"/>
                            <a:gd name="T79" fmla="*/ 107 h 212"/>
                            <a:gd name="T80" fmla="*/ 27 w 123"/>
                            <a:gd name="T81" fmla="*/ 101 h 212"/>
                            <a:gd name="T82" fmla="*/ 24 w 123"/>
                            <a:gd name="T83" fmla="*/ 95 h 212"/>
                            <a:gd name="T84" fmla="*/ 22 w 123"/>
                            <a:gd name="T85" fmla="*/ 91 h 212"/>
                            <a:gd name="T86" fmla="*/ 18 w 123"/>
                            <a:gd name="T87" fmla="*/ 88 h 212"/>
                            <a:gd name="T88" fmla="*/ 18 w 123"/>
                            <a:gd name="T89" fmla="*/ 86 h 212"/>
                            <a:gd name="T90" fmla="*/ 18 w 123"/>
                            <a:gd name="T91" fmla="*/ 8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23" h="212">
                              <a:moveTo>
                                <a:pt x="18" y="86"/>
                              </a:moveTo>
                              <a:lnTo>
                                <a:pt x="16" y="74"/>
                              </a:lnTo>
                              <a:lnTo>
                                <a:pt x="14" y="64"/>
                              </a:lnTo>
                              <a:lnTo>
                                <a:pt x="12" y="53"/>
                              </a:lnTo>
                              <a:lnTo>
                                <a:pt x="10" y="43"/>
                              </a:lnTo>
                              <a:lnTo>
                                <a:pt x="8" y="31"/>
                              </a:lnTo>
                              <a:lnTo>
                                <a:pt x="6" y="21"/>
                              </a:lnTo>
                              <a:lnTo>
                                <a:pt x="2" y="12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26" y="8"/>
                              </a:lnTo>
                              <a:lnTo>
                                <a:pt x="43" y="19"/>
                              </a:lnTo>
                              <a:lnTo>
                                <a:pt x="64" y="35"/>
                              </a:lnTo>
                              <a:lnTo>
                                <a:pt x="82" y="51"/>
                              </a:lnTo>
                              <a:lnTo>
                                <a:pt x="100" y="68"/>
                              </a:lnTo>
                              <a:lnTo>
                                <a:pt x="113" y="82"/>
                              </a:lnTo>
                              <a:lnTo>
                                <a:pt x="123" y="93"/>
                              </a:lnTo>
                              <a:lnTo>
                                <a:pt x="115" y="91"/>
                              </a:lnTo>
                              <a:lnTo>
                                <a:pt x="109" y="89"/>
                              </a:lnTo>
                              <a:lnTo>
                                <a:pt x="101" y="86"/>
                              </a:lnTo>
                              <a:lnTo>
                                <a:pt x="94" y="86"/>
                              </a:lnTo>
                              <a:lnTo>
                                <a:pt x="100" y="103"/>
                              </a:lnTo>
                              <a:lnTo>
                                <a:pt x="103" y="117"/>
                              </a:lnTo>
                              <a:lnTo>
                                <a:pt x="107" y="132"/>
                              </a:lnTo>
                              <a:lnTo>
                                <a:pt x="109" y="146"/>
                              </a:lnTo>
                              <a:lnTo>
                                <a:pt x="107" y="158"/>
                              </a:lnTo>
                              <a:lnTo>
                                <a:pt x="105" y="173"/>
                              </a:lnTo>
                              <a:lnTo>
                                <a:pt x="101" y="189"/>
                              </a:lnTo>
                              <a:lnTo>
                                <a:pt x="96" y="208"/>
                              </a:lnTo>
                              <a:lnTo>
                                <a:pt x="94" y="208"/>
                              </a:lnTo>
                              <a:lnTo>
                                <a:pt x="92" y="212"/>
                              </a:lnTo>
                              <a:lnTo>
                                <a:pt x="86" y="199"/>
                              </a:lnTo>
                              <a:lnTo>
                                <a:pt x="78" y="185"/>
                              </a:lnTo>
                              <a:lnTo>
                                <a:pt x="72" y="173"/>
                              </a:lnTo>
                              <a:lnTo>
                                <a:pt x="66" y="162"/>
                              </a:lnTo>
                              <a:lnTo>
                                <a:pt x="61" y="150"/>
                              </a:lnTo>
                              <a:lnTo>
                                <a:pt x="53" y="138"/>
                              </a:lnTo>
                              <a:lnTo>
                                <a:pt x="47" y="126"/>
                              </a:lnTo>
                              <a:lnTo>
                                <a:pt x="39" y="115"/>
                              </a:lnTo>
                              <a:lnTo>
                                <a:pt x="31" y="107"/>
                              </a:lnTo>
                              <a:lnTo>
                                <a:pt x="27" y="101"/>
                              </a:lnTo>
                              <a:lnTo>
                                <a:pt x="24" y="95"/>
                              </a:lnTo>
                              <a:lnTo>
                                <a:pt x="22" y="91"/>
                              </a:lnTo>
                              <a:lnTo>
                                <a:pt x="18" y="88"/>
                              </a:lnTo>
                              <a:lnTo>
                                <a:pt x="18" y="86"/>
                              </a:lnTo>
                              <a:lnTo>
                                <a:pt x="18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7" name="Volný tvar 15" descr="Part of leaf"/>
                      <wps:cNvSpPr>
                        <a:spLocks/>
                      </wps:cNvSpPr>
                      <wps:spPr bwMode="auto">
                        <a:xfrm>
                          <a:off x="1081" y="4147"/>
                          <a:ext cx="214" cy="379"/>
                        </a:xfrm>
                        <a:custGeom>
                          <a:avLst/>
                          <a:gdLst>
                            <a:gd name="T0" fmla="*/ 97 w 214"/>
                            <a:gd name="T1" fmla="*/ 366 h 379"/>
                            <a:gd name="T2" fmla="*/ 91 w 214"/>
                            <a:gd name="T3" fmla="*/ 342 h 379"/>
                            <a:gd name="T4" fmla="*/ 88 w 214"/>
                            <a:gd name="T5" fmla="*/ 321 h 379"/>
                            <a:gd name="T6" fmla="*/ 80 w 214"/>
                            <a:gd name="T7" fmla="*/ 299 h 379"/>
                            <a:gd name="T8" fmla="*/ 74 w 214"/>
                            <a:gd name="T9" fmla="*/ 259 h 379"/>
                            <a:gd name="T10" fmla="*/ 66 w 214"/>
                            <a:gd name="T11" fmla="*/ 206 h 379"/>
                            <a:gd name="T12" fmla="*/ 54 w 214"/>
                            <a:gd name="T13" fmla="*/ 157 h 379"/>
                            <a:gd name="T14" fmla="*/ 35 w 214"/>
                            <a:gd name="T15" fmla="*/ 111 h 379"/>
                            <a:gd name="T16" fmla="*/ 12 w 214"/>
                            <a:gd name="T17" fmla="*/ 79 h 379"/>
                            <a:gd name="T18" fmla="*/ 2 w 214"/>
                            <a:gd name="T19" fmla="*/ 68 h 379"/>
                            <a:gd name="T20" fmla="*/ 17 w 214"/>
                            <a:gd name="T21" fmla="*/ 68 h 379"/>
                            <a:gd name="T22" fmla="*/ 45 w 214"/>
                            <a:gd name="T23" fmla="*/ 83 h 379"/>
                            <a:gd name="T24" fmla="*/ 66 w 214"/>
                            <a:gd name="T25" fmla="*/ 111 h 379"/>
                            <a:gd name="T26" fmla="*/ 86 w 214"/>
                            <a:gd name="T27" fmla="*/ 140 h 379"/>
                            <a:gd name="T28" fmla="*/ 105 w 214"/>
                            <a:gd name="T29" fmla="*/ 155 h 379"/>
                            <a:gd name="T30" fmla="*/ 117 w 214"/>
                            <a:gd name="T31" fmla="*/ 151 h 379"/>
                            <a:gd name="T32" fmla="*/ 128 w 214"/>
                            <a:gd name="T33" fmla="*/ 130 h 379"/>
                            <a:gd name="T34" fmla="*/ 125 w 214"/>
                            <a:gd name="T35" fmla="*/ 91 h 379"/>
                            <a:gd name="T36" fmla="*/ 111 w 214"/>
                            <a:gd name="T37" fmla="*/ 54 h 379"/>
                            <a:gd name="T38" fmla="*/ 97 w 214"/>
                            <a:gd name="T39" fmla="*/ 19 h 379"/>
                            <a:gd name="T40" fmla="*/ 107 w 214"/>
                            <a:gd name="T41" fmla="*/ 27 h 379"/>
                            <a:gd name="T42" fmla="*/ 130 w 214"/>
                            <a:gd name="T43" fmla="*/ 79 h 379"/>
                            <a:gd name="T44" fmla="*/ 156 w 214"/>
                            <a:gd name="T45" fmla="*/ 130 h 379"/>
                            <a:gd name="T46" fmla="*/ 187 w 214"/>
                            <a:gd name="T47" fmla="*/ 177 h 379"/>
                            <a:gd name="T48" fmla="*/ 206 w 214"/>
                            <a:gd name="T49" fmla="*/ 208 h 379"/>
                            <a:gd name="T50" fmla="*/ 210 w 214"/>
                            <a:gd name="T51" fmla="*/ 231 h 379"/>
                            <a:gd name="T52" fmla="*/ 212 w 214"/>
                            <a:gd name="T53" fmla="*/ 260 h 379"/>
                            <a:gd name="T54" fmla="*/ 214 w 214"/>
                            <a:gd name="T55" fmla="*/ 288 h 379"/>
                            <a:gd name="T56" fmla="*/ 208 w 214"/>
                            <a:gd name="T57" fmla="*/ 311 h 379"/>
                            <a:gd name="T58" fmla="*/ 181 w 214"/>
                            <a:gd name="T59" fmla="*/ 336 h 379"/>
                            <a:gd name="T60" fmla="*/ 144 w 214"/>
                            <a:gd name="T61" fmla="*/ 362 h 379"/>
                            <a:gd name="T62" fmla="*/ 111 w 214"/>
                            <a:gd name="T63" fmla="*/ 377 h 379"/>
                            <a:gd name="T64" fmla="*/ 99 w 214"/>
                            <a:gd name="T65" fmla="*/ 379 h 379"/>
                            <a:gd name="T66" fmla="*/ 99 w 214"/>
                            <a:gd name="T67" fmla="*/ 377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14" h="379">
                              <a:moveTo>
                                <a:pt x="99" y="377"/>
                              </a:moveTo>
                              <a:lnTo>
                                <a:pt x="97" y="366"/>
                              </a:lnTo>
                              <a:lnTo>
                                <a:pt x="95" y="354"/>
                              </a:lnTo>
                              <a:lnTo>
                                <a:pt x="91" y="342"/>
                              </a:lnTo>
                              <a:lnTo>
                                <a:pt x="89" y="332"/>
                              </a:lnTo>
                              <a:lnTo>
                                <a:pt x="88" y="321"/>
                              </a:lnTo>
                              <a:lnTo>
                                <a:pt x="84" y="309"/>
                              </a:lnTo>
                              <a:lnTo>
                                <a:pt x="80" y="299"/>
                              </a:lnTo>
                              <a:lnTo>
                                <a:pt x="78" y="290"/>
                              </a:lnTo>
                              <a:lnTo>
                                <a:pt x="74" y="259"/>
                              </a:lnTo>
                              <a:lnTo>
                                <a:pt x="72" y="231"/>
                              </a:lnTo>
                              <a:lnTo>
                                <a:pt x="66" y="206"/>
                              </a:lnTo>
                              <a:lnTo>
                                <a:pt x="62" y="183"/>
                              </a:lnTo>
                              <a:lnTo>
                                <a:pt x="54" y="157"/>
                              </a:lnTo>
                              <a:lnTo>
                                <a:pt x="47" y="136"/>
                              </a:lnTo>
                              <a:lnTo>
                                <a:pt x="35" y="111"/>
                              </a:lnTo>
                              <a:lnTo>
                                <a:pt x="19" y="85"/>
                              </a:lnTo>
                              <a:lnTo>
                                <a:pt x="12" y="79"/>
                              </a:lnTo>
                              <a:lnTo>
                                <a:pt x="8" y="74"/>
                              </a:lnTo>
                              <a:lnTo>
                                <a:pt x="2" y="68"/>
                              </a:lnTo>
                              <a:lnTo>
                                <a:pt x="0" y="66"/>
                              </a:lnTo>
                              <a:lnTo>
                                <a:pt x="17" y="68"/>
                              </a:lnTo>
                              <a:lnTo>
                                <a:pt x="33" y="74"/>
                              </a:lnTo>
                              <a:lnTo>
                                <a:pt x="45" y="83"/>
                              </a:lnTo>
                              <a:lnTo>
                                <a:pt x="56" y="97"/>
                              </a:lnTo>
                              <a:lnTo>
                                <a:pt x="66" y="111"/>
                              </a:lnTo>
                              <a:lnTo>
                                <a:pt x="76" y="126"/>
                              </a:lnTo>
                              <a:lnTo>
                                <a:pt x="86" y="140"/>
                              </a:lnTo>
                              <a:lnTo>
                                <a:pt x="99" y="153"/>
                              </a:lnTo>
                              <a:lnTo>
                                <a:pt x="105" y="155"/>
                              </a:lnTo>
                              <a:lnTo>
                                <a:pt x="113" y="155"/>
                              </a:lnTo>
                              <a:lnTo>
                                <a:pt x="117" y="151"/>
                              </a:lnTo>
                              <a:lnTo>
                                <a:pt x="125" y="148"/>
                              </a:lnTo>
                              <a:lnTo>
                                <a:pt x="128" y="130"/>
                              </a:lnTo>
                              <a:lnTo>
                                <a:pt x="128" y="111"/>
                              </a:lnTo>
                              <a:lnTo>
                                <a:pt x="125" y="91"/>
                              </a:lnTo>
                              <a:lnTo>
                                <a:pt x="119" y="74"/>
                              </a:lnTo>
                              <a:lnTo>
                                <a:pt x="111" y="54"/>
                              </a:lnTo>
                              <a:lnTo>
                                <a:pt x="103" y="37"/>
                              </a:lnTo>
                              <a:lnTo>
                                <a:pt x="97" y="19"/>
                              </a:lnTo>
                              <a:lnTo>
                                <a:pt x="97" y="0"/>
                              </a:lnTo>
                              <a:lnTo>
                                <a:pt x="107" y="27"/>
                              </a:lnTo>
                              <a:lnTo>
                                <a:pt x="119" y="54"/>
                              </a:lnTo>
                              <a:lnTo>
                                <a:pt x="130" y="79"/>
                              </a:lnTo>
                              <a:lnTo>
                                <a:pt x="142" y="105"/>
                              </a:lnTo>
                              <a:lnTo>
                                <a:pt x="156" y="130"/>
                              </a:lnTo>
                              <a:lnTo>
                                <a:pt x="171" y="153"/>
                              </a:lnTo>
                              <a:lnTo>
                                <a:pt x="187" y="177"/>
                              </a:lnTo>
                              <a:lnTo>
                                <a:pt x="206" y="200"/>
                              </a:lnTo>
                              <a:lnTo>
                                <a:pt x="206" y="208"/>
                              </a:lnTo>
                              <a:lnTo>
                                <a:pt x="208" y="220"/>
                              </a:lnTo>
                              <a:lnTo>
                                <a:pt x="210" y="231"/>
                              </a:lnTo>
                              <a:lnTo>
                                <a:pt x="212" y="247"/>
                              </a:lnTo>
                              <a:lnTo>
                                <a:pt x="212" y="260"/>
                              </a:lnTo>
                              <a:lnTo>
                                <a:pt x="212" y="274"/>
                              </a:lnTo>
                              <a:lnTo>
                                <a:pt x="214" y="288"/>
                              </a:lnTo>
                              <a:lnTo>
                                <a:pt x="214" y="301"/>
                              </a:lnTo>
                              <a:lnTo>
                                <a:pt x="208" y="311"/>
                              </a:lnTo>
                              <a:lnTo>
                                <a:pt x="199" y="323"/>
                              </a:lnTo>
                              <a:lnTo>
                                <a:pt x="181" y="336"/>
                              </a:lnTo>
                              <a:lnTo>
                                <a:pt x="165" y="350"/>
                              </a:lnTo>
                              <a:lnTo>
                                <a:pt x="144" y="362"/>
                              </a:lnTo>
                              <a:lnTo>
                                <a:pt x="126" y="371"/>
                              </a:lnTo>
                              <a:lnTo>
                                <a:pt x="111" y="377"/>
                              </a:lnTo>
                              <a:lnTo>
                                <a:pt x="101" y="379"/>
                              </a:lnTo>
                              <a:lnTo>
                                <a:pt x="99" y="379"/>
                              </a:lnTo>
                              <a:lnTo>
                                <a:pt x="99" y="377"/>
                              </a:lnTo>
                              <a:lnTo>
                                <a:pt x="99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8" name="Volný tvar 16" descr="Part of leaf"/>
                      <wps:cNvSpPr>
                        <a:spLocks/>
                      </wps:cNvSpPr>
                      <wps:spPr bwMode="auto">
                        <a:xfrm>
                          <a:off x="1289" y="4386"/>
                          <a:ext cx="374" cy="204"/>
                        </a:xfrm>
                        <a:custGeom>
                          <a:avLst/>
                          <a:gdLst>
                            <a:gd name="T0" fmla="*/ 4 w 374"/>
                            <a:gd name="T1" fmla="*/ 93 h 204"/>
                            <a:gd name="T2" fmla="*/ 16 w 374"/>
                            <a:gd name="T3" fmla="*/ 86 h 204"/>
                            <a:gd name="T4" fmla="*/ 43 w 374"/>
                            <a:gd name="T5" fmla="*/ 70 h 204"/>
                            <a:gd name="T6" fmla="*/ 86 w 374"/>
                            <a:gd name="T7" fmla="*/ 51 h 204"/>
                            <a:gd name="T8" fmla="*/ 127 w 374"/>
                            <a:gd name="T9" fmla="*/ 31 h 204"/>
                            <a:gd name="T10" fmla="*/ 170 w 374"/>
                            <a:gd name="T11" fmla="*/ 12 h 204"/>
                            <a:gd name="T12" fmla="*/ 211 w 374"/>
                            <a:gd name="T13" fmla="*/ 0 h 204"/>
                            <a:gd name="T14" fmla="*/ 246 w 374"/>
                            <a:gd name="T15" fmla="*/ 10 h 204"/>
                            <a:gd name="T16" fmla="*/ 279 w 374"/>
                            <a:gd name="T17" fmla="*/ 33 h 204"/>
                            <a:gd name="T18" fmla="*/ 312 w 374"/>
                            <a:gd name="T19" fmla="*/ 60 h 204"/>
                            <a:gd name="T20" fmla="*/ 335 w 374"/>
                            <a:gd name="T21" fmla="*/ 72 h 204"/>
                            <a:gd name="T22" fmla="*/ 347 w 374"/>
                            <a:gd name="T23" fmla="*/ 76 h 204"/>
                            <a:gd name="T24" fmla="*/ 359 w 374"/>
                            <a:gd name="T25" fmla="*/ 82 h 204"/>
                            <a:gd name="T26" fmla="*/ 370 w 374"/>
                            <a:gd name="T27" fmla="*/ 90 h 204"/>
                            <a:gd name="T28" fmla="*/ 357 w 374"/>
                            <a:gd name="T29" fmla="*/ 93 h 204"/>
                            <a:gd name="T30" fmla="*/ 327 w 374"/>
                            <a:gd name="T31" fmla="*/ 92 h 204"/>
                            <a:gd name="T32" fmla="*/ 296 w 374"/>
                            <a:gd name="T33" fmla="*/ 86 h 204"/>
                            <a:gd name="T34" fmla="*/ 265 w 374"/>
                            <a:gd name="T35" fmla="*/ 84 h 204"/>
                            <a:gd name="T36" fmla="*/ 238 w 374"/>
                            <a:gd name="T37" fmla="*/ 97 h 204"/>
                            <a:gd name="T38" fmla="*/ 236 w 374"/>
                            <a:gd name="T39" fmla="*/ 115 h 204"/>
                            <a:gd name="T40" fmla="*/ 248 w 374"/>
                            <a:gd name="T41" fmla="*/ 132 h 204"/>
                            <a:gd name="T42" fmla="*/ 267 w 374"/>
                            <a:gd name="T43" fmla="*/ 146 h 204"/>
                            <a:gd name="T44" fmla="*/ 285 w 374"/>
                            <a:gd name="T45" fmla="*/ 156 h 204"/>
                            <a:gd name="T46" fmla="*/ 298 w 374"/>
                            <a:gd name="T47" fmla="*/ 162 h 204"/>
                            <a:gd name="T48" fmla="*/ 310 w 374"/>
                            <a:gd name="T49" fmla="*/ 171 h 204"/>
                            <a:gd name="T50" fmla="*/ 322 w 374"/>
                            <a:gd name="T51" fmla="*/ 187 h 204"/>
                            <a:gd name="T52" fmla="*/ 308 w 374"/>
                            <a:gd name="T53" fmla="*/ 195 h 204"/>
                            <a:gd name="T54" fmla="*/ 275 w 374"/>
                            <a:gd name="T55" fmla="*/ 191 h 204"/>
                            <a:gd name="T56" fmla="*/ 246 w 374"/>
                            <a:gd name="T57" fmla="*/ 191 h 204"/>
                            <a:gd name="T58" fmla="*/ 211 w 374"/>
                            <a:gd name="T59" fmla="*/ 193 h 204"/>
                            <a:gd name="T60" fmla="*/ 185 w 374"/>
                            <a:gd name="T61" fmla="*/ 199 h 204"/>
                            <a:gd name="T62" fmla="*/ 170 w 374"/>
                            <a:gd name="T63" fmla="*/ 203 h 204"/>
                            <a:gd name="T64" fmla="*/ 144 w 374"/>
                            <a:gd name="T65" fmla="*/ 189 h 204"/>
                            <a:gd name="T66" fmla="*/ 105 w 374"/>
                            <a:gd name="T67" fmla="*/ 158 h 204"/>
                            <a:gd name="T68" fmla="*/ 65 w 374"/>
                            <a:gd name="T69" fmla="*/ 130 h 204"/>
                            <a:gd name="T70" fmla="*/ 22 w 374"/>
                            <a:gd name="T71" fmla="*/ 111 h 204"/>
                            <a:gd name="T72" fmla="*/ 0 w 374"/>
                            <a:gd name="T73" fmla="*/ 101 h 204"/>
                            <a:gd name="T74" fmla="*/ 0 w 374"/>
                            <a:gd name="T75" fmla="*/ 99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74" h="204">
                              <a:moveTo>
                                <a:pt x="0" y="99"/>
                              </a:moveTo>
                              <a:lnTo>
                                <a:pt x="4" y="93"/>
                              </a:lnTo>
                              <a:lnTo>
                                <a:pt x="10" y="90"/>
                              </a:lnTo>
                              <a:lnTo>
                                <a:pt x="16" y="86"/>
                              </a:lnTo>
                              <a:lnTo>
                                <a:pt x="24" y="84"/>
                              </a:lnTo>
                              <a:lnTo>
                                <a:pt x="43" y="70"/>
                              </a:lnTo>
                              <a:lnTo>
                                <a:pt x="65" y="60"/>
                              </a:lnTo>
                              <a:lnTo>
                                <a:pt x="86" y="51"/>
                              </a:lnTo>
                              <a:lnTo>
                                <a:pt x="107" y="41"/>
                              </a:lnTo>
                              <a:lnTo>
                                <a:pt x="127" y="31"/>
                              </a:lnTo>
                              <a:lnTo>
                                <a:pt x="148" y="21"/>
                              </a:lnTo>
                              <a:lnTo>
                                <a:pt x="170" y="12"/>
                              </a:lnTo>
                              <a:lnTo>
                                <a:pt x="191" y="4"/>
                              </a:lnTo>
                              <a:lnTo>
                                <a:pt x="211" y="0"/>
                              </a:lnTo>
                              <a:lnTo>
                                <a:pt x="228" y="4"/>
                              </a:lnTo>
                              <a:lnTo>
                                <a:pt x="246" y="10"/>
                              </a:lnTo>
                              <a:lnTo>
                                <a:pt x="263" y="21"/>
                              </a:lnTo>
                              <a:lnTo>
                                <a:pt x="279" y="33"/>
                              </a:lnTo>
                              <a:lnTo>
                                <a:pt x="296" y="47"/>
                              </a:lnTo>
                              <a:lnTo>
                                <a:pt x="312" y="60"/>
                              </a:lnTo>
                              <a:lnTo>
                                <a:pt x="329" y="70"/>
                              </a:lnTo>
                              <a:lnTo>
                                <a:pt x="335" y="72"/>
                              </a:lnTo>
                              <a:lnTo>
                                <a:pt x="341" y="74"/>
                              </a:lnTo>
                              <a:lnTo>
                                <a:pt x="347" y="76"/>
                              </a:lnTo>
                              <a:lnTo>
                                <a:pt x="353" y="80"/>
                              </a:lnTo>
                              <a:lnTo>
                                <a:pt x="359" y="82"/>
                              </a:lnTo>
                              <a:lnTo>
                                <a:pt x="364" y="86"/>
                              </a:lnTo>
                              <a:lnTo>
                                <a:pt x="370" y="90"/>
                              </a:lnTo>
                              <a:lnTo>
                                <a:pt x="374" y="93"/>
                              </a:lnTo>
                              <a:lnTo>
                                <a:pt x="357" y="93"/>
                              </a:lnTo>
                              <a:lnTo>
                                <a:pt x="341" y="93"/>
                              </a:lnTo>
                              <a:lnTo>
                                <a:pt x="327" y="92"/>
                              </a:lnTo>
                              <a:lnTo>
                                <a:pt x="312" y="90"/>
                              </a:lnTo>
                              <a:lnTo>
                                <a:pt x="296" y="86"/>
                              </a:lnTo>
                              <a:lnTo>
                                <a:pt x="281" y="84"/>
                              </a:lnTo>
                              <a:lnTo>
                                <a:pt x="265" y="84"/>
                              </a:lnTo>
                              <a:lnTo>
                                <a:pt x="250" y="88"/>
                              </a:lnTo>
                              <a:lnTo>
                                <a:pt x="238" y="97"/>
                              </a:lnTo>
                              <a:lnTo>
                                <a:pt x="234" y="105"/>
                              </a:lnTo>
                              <a:lnTo>
                                <a:pt x="236" y="115"/>
                              </a:lnTo>
                              <a:lnTo>
                                <a:pt x="240" y="125"/>
                              </a:lnTo>
                              <a:lnTo>
                                <a:pt x="248" y="132"/>
                              </a:lnTo>
                              <a:lnTo>
                                <a:pt x="257" y="140"/>
                              </a:lnTo>
                              <a:lnTo>
                                <a:pt x="267" y="146"/>
                              </a:lnTo>
                              <a:lnTo>
                                <a:pt x="277" y="154"/>
                              </a:lnTo>
                              <a:lnTo>
                                <a:pt x="285" y="156"/>
                              </a:lnTo>
                              <a:lnTo>
                                <a:pt x="292" y="158"/>
                              </a:lnTo>
                              <a:lnTo>
                                <a:pt x="298" y="162"/>
                              </a:lnTo>
                              <a:lnTo>
                                <a:pt x="306" y="167"/>
                              </a:lnTo>
                              <a:lnTo>
                                <a:pt x="310" y="171"/>
                              </a:lnTo>
                              <a:lnTo>
                                <a:pt x="316" y="179"/>
                              </a:lnTo>
                              <a:lnTo>
                                <a:pt x="322" y="187"/>
                              </a:lnTo>
                              <a:lnTo>
                                <a:pt x="326" y="197"/>
                              </a:lnTo>
                              <a:lnTo>
                                <a:pt x="308" y="195"/>
                              </a:lnTo>
                              <a:lnTo>
                                <a:pt x="292" y="193"/>
                              </a:lnTo>
                              <a:lnTo>
                                <a:pt x="275" y="191"/>
                              </a:lnTo>
                              <a:lnTo>
                                <a:pt x="261" y="191"/>
                              </a:lnTo>
                              <a:lnTo>
                                <a:pt x="246" y="191"/>
                              </a:lnTo>
                              <a:lnTo>
                                <a:pt x="228" y="191"/>
                              </a:lnTo>
                              <a:lnTo>
                                <a:pt x="211" y="193"/>
                              </a:lnTo>
                              <a:lnTo>
                                <a:pt x="193" y="197"/>
                              </a:lnTo>
                              <a:lnTo>
                                <a:pt x="185" y="199"/>
                              </a:lnTo>
                              <a:lnTo>
                                <a:pt x="178" y="201"/>
                              </a:lnTo>
                              <a:lnTo>
                                <a:pt x="170" y="203"/>
                              </a:lnTo>
                              <a:lnTo>
                                <a:pt x="162" y="204"/>
                              </a:lnTo>
                              <a:lnTo>
                                <a:pt x="144" y="189"/>
                              </a:lnTo>
                              <a:lnTo>
                                <a:pt x="127" y="173"/>
                              </a:lnTo>
                              <a:lnTo>
                                <a:pt x="105" y="158"/>
                              </a:lnTo>
                              <a:lnTo>
                                <a:pt x="86" y="146"/>
                              </a:lnTo>
                              <a:lnTo>
                                <a:pt x="65" y="130"/>
                              </a:lnTo>
                              <a:lnTo>
                                <a:pt x="43" y="121"/>
                              </a:lnTo>
                              <a:lnTo>
                                <a:pt x="22" y="111"/>
                              </a:lnTo>
                              <a:lnTo>
                                <a:pt x="2" y="105"/>
                              </a:lnTo>
                              <a:lnTo>
                                <a:pt x="0" y="101"/>
                              </a:lnTo>
                              <a:lnTo>
                                <a:pt x="0" y="99"/>
                              </a:lnTo>
                              <a:lnTo>
                                <a:pt x="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9" name="Volný tvar 17" descr="Part of leaf"/>
                      <wps:cNvSpPr>
                        <a:spLocks/>
                      </wps:cNvSpPr>
                      <wps:spPr bwMode="auto">
                        <a:xfrm>
                          <a:off x="1182" y="4040"/>
                          <a:ext cx="119" cy="292"/>
                        </a:xfrm>
                        <a:custGeom>
                          <a:avLst/>
                          <a:gdLst>
                            <a:gd name="T0" fmla="*/ 14 w 119"/>
                            <a:gd name="T1" fmla="*/ 144 h 292"/>
                            <a:gd name="T2" fmla="*/ 12 w 119"/>
                            <a:gd name="T3" fmla="*/ 136 h 292"/>
                            <a:gd name="T4" fmla="*/ 10 w 119"/>
                            <a:gd name="T5" fmla="*/ 130 h 292"/>
                            <a:gd name="T6" fmla="*/ 8 w 119"/>
                            <a:gd name="T7" fmla="*/ 124 h 292"/>
                            <a:gd name="T8" fmla="*/ 6 w 119"/>
                            <a:gd name="T9" fmla="*/ 118 h 292"/>
                            <a:gd name="T10" fmla="*/ 4 w 119"/>
                            <a:gd name="T11" fmla="*/ 112 h 292"/>
                            <a:gd name="T12" fmla="*/ 2 w 119"/>
                            <a:gd name="T13" fmla="*/ 107 h 292"/>
                            <a:gd name="T14" fmla="*/ 0 w 119"/>
                            <a:gd name="T15" fmla="*/ 101 h 292"/>
                            <a:gd name="T16" fmla="*/ 0 w 119"/>
                            <a:gd name="T17" fmla="*/ 95 h 292"/>
                            <a:gd name="T18" fmla="*/ 8 w 119"/>
                            <a:gd name="T19" fmla="*/ 95 h 292"/>
                            <a:gd name="T20" fmla="*/ 14 w 119"/>
                            <a:gd name="T21" fmla="*/ 91 h 292"/>
                            <a:gd name="T22" fmla="*/ 20 w 119"/>
                            <a:gd name="T23" fmla="*/ 75 h 292"/>
                            <a:gd name="T24" fmla="*/ 25 w 119"/>
                            <a:gd name="T25" fmla="*/ 62 h 292"/>
                            <a:gd name="T26" fmla="*/ 31 w 119"/>
                            <a:gd name="T27" fmla="*/ 50 h 292"/>
                            <a:gd name="T28" fmla="*/ 39 w 119"/>
                            <a:gd name="T29" fmla="*/ 37 h 292"/>
                            <a:gd name="T30" fmla="*/ 47 w 119"/>
                            <a:gd name="T31" fmla="*/ 25 h 292"/>
                            <a:gd name="T32" fmla="*/ 55 w 119"/>
                            <a:gd name="T33" fmla="*/ 15 h 292"/>
                            <a:gd name="T34" fmla="*/ 66 w 119"/>
                            <a:gd name="T35" fmla="*/ 5 h 292"/>
                            <a:gd name="T36" fmla="*/ 78 w 119"/>
                            <a:gd name="T37" fmla="*/ 0 h 292"/>
                            <a:gd name="T38" fmla="*/ 80 w 119"/>
                            <a:gd name="T39" fmla="*/ 0 h 292"/>
                            <a:gd name="T40" fmla="*/ 80 w 119"/>
                            <a:gd name="T41" fmla="*/ 3 h 292"/>
                            <a:gd name="T42" fmla="*/ 80 w 119"/>
                            <a:gd name="T43" fmla="*/ 29 h 292"/>
                            <a:gd name="T44" fmla="*/ 80 w 119"/>
                            <a:gd name="T45" fmla="*/ 52 h 292"/>
                            <a:gd name="T46" fmla="*/ 82 w 119"/>
                            <a:gd name="T47" fmla="*/ 74 h 292"/>
                            <a:gd name="T48" fmla="*/ 86 w 119"/>
                            <a:gd name="T49" fmla="*/ 95 h 292"/>
                            <a:gd name="T50" fmla="*/ 90 w 119"/>
                            <a:gd name="T51" fmla="*/ 116 h 292"/>
                            <a:gd name="T52" fmla="*/ 98 w 119"/>
                            <a:gd name="T53" fmla="*/ 138 h 292"/>
                            <a:gd name="T54" fmla="*/ 107 w 119"/>
                            <a:gd name="T55" fmla="*/ 159 h 292"/>
                            <a:gd name="T56" fmla="*/ 119 w 119"/>
                            <a:gd name="T57" fmla="*/ 183 h 292"/>
                            <a:gd name="T58" fmla="*/ 117 w 119"/>
                            <a:gd name="T59" fmla="*/ 194 h 292"/>
                            <a:gd name="T60" fmla="*/ 115 w 119"/>
                            <a:gd name="T61" fmla="*/ 208 h 292"/>
                            <a:gd name="T62" fmla="*/ 113 w 119"/>
                            <a:gd name="T63" fmla="*/ 221 h 292"/>
                            <a:gd name="T64" fmla="*/ 113 w 119"/>
                            <a:gd name="T65" fmla="*/ 237 h 292"/>
                            <a:gd name="T66" fmla="*/ 111 w 119"/>
                            <a:gd name="T67" fmla="*/ 251 h 292"/>
                            <a:gd name="T68" fmla="*/ 109 w 119"/>
                            <a:gd name="T69" fmla="*/ 264 h 292"/>
                            <a:gd name="T70" fmla="*/ 107 w 119"/>
                            <a:gd name="T71" fmla="*/ 278 h 292"/>
                            <a:gd name="T72" fmla="*/ 107 w 119"/>
                            <a:gd name="T73" fmla="*/ 292 h 292"/>
                            <a:gd name="T74" fmla="*/ 92 w 119"/>
                            <a:gd name="T75" fmla="*/ 280 h 292"/>
                            <a:gd name="T76" fmla="*/ 80 w 119"/>
                            <a:gd name="T77" fmla="*/ 264 h 292"/>
                            <a:gd name="T78" fmla="*/ 64 w 119"/>
                            <a:gd name="T79" fmla="*/ 245 h 292"/>
                            <a:gd name="T80" fmla="*/ 53 w 119"/>
                            <a:gd name="T81" fmla="*/ 225 h 292"/>
                            <a:gd name="T82" fmla="*/ 39 w 119"/>
                            <a:gd name="T83" fmla="*/ 202 h 292"/>
                            <a:gd name="T84" fmla="*/ 29 w 119"/>
                            <a:gd name="T85" fmla="*/ 181 h 292"/>
                            <a:gd name="T86" fmla="*/ 22 w 119"/>
                            <a:gd name="T87" fmla="*/ 159 h 292"/>
                            <a:gd name="T88" fmla="*/ 14 w 119"/>
                            <a:gd name="T89" fmla="*/ 144 h 292"/>
                            <a:gd name="T90" fmla="*/ 14 w 119"/>
                            <a:gd name="T91" fmla="*/ 144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19" h="292">
                              <a:moveTo>
                                <a:pt x="14" y="144"/>
                              </a:moveTo>
                              <a:lnTo>
                                <a:pt x="12" y="136"/>
                              </a:lnTo>
                              <a:lnTo>
                                <a:pt x="10" y="130"/>
                              </a:lnTo>
                              <a:lnTo>
                                <a:pt x="8" y="124"/>
                              </a:lnTo>
                              <a:lnTo>
                                <a:pt x="6" y="118"/>
                              </a:lnTo>
                              <a:lnTo>
                                <a:pt x="4" y="112"/>
                              </a:lnTo>
                              <a:lnTo>
                                <a:pt x="2" y="107"/>
                              </a:lnTo>
                              <a:lnTo>
                                <a:pt x="0" y="101"/>
                              </a:lnTo>
                              <a:lnTo>
                                <a:pt x="0" y="95"/>
                              </a:lnTo>
                              <a:lnTo>
                                <a:pt x="8" y="95"/>
                              </a:lnTo>
                              <a:lnTo>
                                <a:pt x="14" y="91"/>
                              </a:lnTo>
                              <a:lnTo>
                                <a:pt x="20" y="75"/>
                              </a:lnTo>
                              <a:lnTo>
                                <a:pt x="25" y="62"/>
                              </a:lnTo>
                              <a:lnTo>
                                <a:pt x="31" y="50"/>
                              </a:lnTo>
                              <a:lnTo>
                                <a:pt x="39" y="37"/>
                              </a:lnTo>
                              <a:lnTo>
                                <a:pt x="47" y="25"/>
                              </a:lnTo>
                              <a:lnTo>
                                <a:pt x="55" y="15"/>
                              </a:lnTo>
                              <a:lnTo>
                                <a:pt x="66" y="5"/>
                              </a:lnTo>
                              <a:lnTo>
                                <a:pt x="78" y="0"/>
                              </a:lnTo>
                              <a:lnTo>
                                <a:pt x="80" y="0"/>
                              </a:lnTo>
                              <a:lnTo>
                                <a:pt x="80" y="3"/>
                              </a:lnTo>
                              <a:lnTo>
                                <a:pt x="80" y="29"/>
                              </a:lnTo>
                              <a:lnTo>
                                <a:pt x="80" y="52"/>
                              </a:lnTo>
                              <a:lnTo>
                                <a:pt x="82" y="74"/>
                              </a:lnTo>
                              <a:lnTo>
                                <a:pt x="86" y="95"/>
                              </a:lnTo>
                              <a:lnTo>
                                <a:pt x="90" y="116"/>
                              </a:lnTo>
                              <a:lnTo>
                                <a:pt x="98" y="138"/>
                              </a:lnTo>
                              <a:lnTo>
                                <a:pt x="107" y="159"/>
                              </a:lnTo>
                              <a:lnTo>
                                <a:pt x="119" y="183"/>
                              </a:lnTo>
                              <a:lnTo>
                                <a:pt x="117" y="194"/>
                              </a:lnTo>
                              <a:lnTo>
                                <a:pt x="115" y="208"/>
                              </a:lnTo>
                              <a:lnTo>
                                <a:pt x="113" y="221"/>
                              </a:lnTo>
                              <a:lnTo>
                                <a:pt x="113" y="237"/>
                              </a:lnTo>
                              <a:lnTo>
                                <a:pt x="111" y="251"/>
                              </a:lnTo>
                              <a:lnTo>
                                <a:pt x="109" y="264"/>
                              </a:lnTo>
                              <a:lnTo>
                                <a:pt x="107" y="278"/>
                              </a:lnTo>
                              <a:lnTo>
                                <a:pt x="107" y="292"/>
                              </a:lnTo>
                              <a:lnTo>
                                <a:pt x="92" y="280"/>
                              </a:lnTo>
                              <a:lnTo>
                                <a:pt x="80" y="264"/>
                              </a:lnTo>
                              <a:lnTo>
                                <a:pt x="64" y="245"/>
                              </a:lnTo>
                              <a:lnTo>
                                <a:pt x="53" y="225"/>
                              </a:lnTo>
                              <a:lnTo>
                                <a:pt x="39" y="202"/>
                              </a:lnTo>
                              <a:lnTo>
                                <a:pt x="29" y="181"/>
                              </a:lnTo>
                              <a:lnTo>
                                <a:pt x="22" y="159"/>
                              </a:lnTo>
                              <a:lnTo>
                                <a:pt x="14" y="144"/>
                              </a:lnTo>
                              <a:lnTo>
                                <a:pt x="1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0" name="Volný tvar 18" descr="Part of leaf"/>
                      <wps:cNvSpPr>
                        <a:spLocks/>
                      </wps:cNvSpPr>
                      <wps:spPr bwMode="auto">
                        <a:xfrm>
                          <a:off x="1293" y="4106"/>
                          <a:ext cx="269" cy="342"/>
                        </a:xfrm>
                        <a:custGeom>
                          <a:avLst/>
                          <a:gdLst>
                            <a:gd name="T0" fmla="*/ 12 w 269"/>
                            <a:gd name="T1" fmla="*/ 331 h 342"/>
                            <a:gd name="T2" fmla="*/ 6 w 269"/>
                            <a:gd name="T3" fmla="*/ 311 h 342"/>
                            <a:gd name="T4" fmla="*/ 4 w 269"/>
                            <a:gd name="T5" fmla="*/ 294 h 342"/>
                            <a:gd name="T6" fmla="*/ 2 w 269"/>
                            <a:gd name="T7" fmla="*/ 276 h 342"/>
                            <a:gd name="T8" fmla="*/ 2 w 269"/>
                            <a:gd name="T9" fmla="*/ 261 h 342"/>
                            <a:gd name="T10" fmla="*/ 0 w 269"/>
                            <a:gd name="T11" fmla="*/ 243 h 342"/>
                            <a:gd name="T12" fmla="*/ 0 w 269"/>
                            <a:gd name="T13" fmla="*/ 226 h 342"/>
                            <a:gd name="T14" fmla="*/ 2 w 269"/>
                            <a:gd name="T15" fmla="*/ 208 h 342"/>
                            <a:gd name="T16" fmla="*/ 2 w 269"/>
                            <a:gd name="T17" fmla="*/ 191 h 342"/>
                            <a:gd name="T18" fmla="*/ 22 w 269"/>
                            <a:gd name="T19" fmla="*/ 179 h 342"/>
                            <a:gd name="T20" fmla="*/ 43 w 269"/>
                            <a:gd name="T21" fmla="*/ 154 h 342"/>
                            <a:gd name="T22" fmla="*/ 66 w 269"/>
                            <a:gd name="T23" fmla="*/ 124 h 342"/>
                            <a:gd name="T24" fmla="*/ 92 w 269"/>
                            <a:gd name="T25" fmla="*/ 91 h 342"/>
                            <a:gd name="T26" fmla="*/ 113 w 269"/>
                            <a:gd name="T27" fmla="*/ 58 h 342"/>
                            <a:gd name="T28" fmla="*/ 131 w 269"/>
                            <a:gd name="T29" fmla="*/ 29 h 342"/>
                            <a:gd name="T30" fmla="*/ 142 w 269"/>
                            <a:gd name="T31" fmla="*/ 8 h 342"/>
                            <a:gd name="T32" fmla="*/ 148 w 269"/>
                            <a:gd name="T33" fmla="*/ 0 h 342"/>
                            <a:gd name="T34" fmla="*/ 148 w 269"/>
                            <a:gd name="T35" fmla="*/ 19 h 342"/>
                            <a:gd name="T36" fmla="*/ 144 w 269"/>
                            <a:gd name="T37" fmla="*/ 39 h 342"/>
                            <a:gd name="T38" fmla="*/ 138 w 269"/>
                            <a:gd name="T39" fmla="*/ 62 h 342"/>
                            <a:gd name="T40" fmla="*/ 131 w 269"/>
                            <a:gd name="T41" fmla="*/ 87 h 342"/>
                            <a:gd name="T42" fmla="*/ 125 w 269"/>
                            <a:gd name="T43" fmla="*/ 109 h 342"/>
                            <a:gd name="T44" fmla="*/ 123 w 269"/>
                            <a:gd name="T45" fmla="*/ 130 h 342"/>
                            <a:gd name="T46" fmla="*/ 125 w 269"/>
                            <a:gd name="T47" fmla="*/ 150 h 342"/>
                            <a:gd name="T48" fmla="*/ 135 w 269"/>
                            <a:gd name="T49" fmla="*/ 167 h 342"/>
                            <a:gd name="T50" fmla="*/ 150 w 269"/>
                            <a:gd name="T51" fmla="*/ 167 h 342"/>
                            <a:gd name="T52" fmla="*/ 168 w 269"/>
                            <a:gd name="T53" fmla="*/ 159 h 342"/>
                            <a:gd name="T54" fmla="*/ 183 w 269"/>
                            <a:gd name="T55" fmla="*/ 144 h 342"/>
                            <a:gd name="T56" fmla="*/ 199 w 269"/>
                            <a:gd name="T57" fmla="*/ 126 h 342"/>
                            <a:gd name="T58" fmla="*/ 216 w 269"/>
                            <a:gd name="T59" fmla="*/ 107 h 342"/>
                            <a:gd name="T60" fmla="*/ 232 w 269"/>
                            <a:gd name="T61" fmla="*/ 89 h 342"/>
                            <a:gd name="T62" fmla="*/ 249 w 269"/>
                            <a:gd name="T63" fmla="*/ 76 h 342"/>
                            <a:gd name="T64" fmla="*/ 269 w 269"/>
                            <a:gd name="T65" fmla="*/ 70 h 342"/>
                            <a:gd name="T66" fmla="*/ 253 w 269"/>
                            <a:gd name="T67" fmla="*/ 89 h 342"/>
                            <a:gd name="T68" fmla="*/ 240 w 269"/>
                            <a:gd name="T69" fmla="*/ 113 h 342"/>
                            <a:gd name="T70" fmla="*/ 226 w 269"/>
                            <a:gd name="T71" fmla="*/ 136 h 342"/>
                            <a:gd name="T72" fmla="*/ 214 w 269"/>
                            <a:gd name="T73" fmla="*/ 163 h 342"/>
                            <a:gd name="T74" fmla="*/ 203 w 269"/>
                            <a:gd name="T75" fmla="*/ 189 h 342"/>
                            <a:gd name="T76" fmla="*/ 195 w 269"/>
                            <a:gd name="T77" fmla="*/ 218 h 342"/>
                            <a:gd name="T78" fmla="*/ 187 w 269"/>
                            <a:gd name="T79" fmla="*/ 245 h 342"/>
                            <a:gd name="T80" fmla="*/ 183 w 269"/>
                            <a:gd name="T81" fmla="*/ 272 h 342"/>
                            <a:gd name="T82" fmla="*/ 164 w 269"/>
                            <a:gd name="T83" fmla="*/ 280 h 342"/>
                            <a:gd name="T84" fmla="*/ 146 w 269"/>
                            <a:gd name="T85" fmla="*/ 290 h 342"/>
                            <a:gd name="T86" fmla="*/ 127 w 269"/>
                            <a:gd name="T87" fmla="*/ 298 h 342"/>
                            <a:gd name="T88" fmla="*/ 107 w 269"/>
                            <a:gd name="T89" fmla="*/ 307 h 342"/>
                            <a:gd name="T90" fmla="*/ 88 w 269"/>
                            <a:gd name="T91" fmla="*/ 315 h 342"/>
                            <a:gd name="T92" fmla="*/ 68 w 269"/>
                            <a:gd name="T93" fmla="*/ 323 h 342"/>
                            <a:gd name="T94" fmla="*/ 47 w 269"/>
                            <a:gd name="T95" fmla="*/ 333 h 342"/>
                            <a:gd name="T96" fmla="*/ 29 w 269"/>
                            <a:gd name="T97" fmla="*/ 342 h 342"/>
                            <a:gd name="T98" fmla="*/ 24 w 269"/>
                            <a:gd name="T99" fmla="*/ 342 h 342"/>
                            <a:gd name="T100" fmla="*/ 22 w 269"/>
                            <a:gd name="T101" fmla="*/ 342 h 342"/>
                            <a:gd name="T102" fmla="*/ 18 w 269"/>
                            <a:gd name="T103" fmla="*/ 340 h 342"/>
                            <a:gd name="T104" fmla="*/ 16 w 269"/>
                            <a:gd name="T105" fmla="*/ 340 h 342"/>
                            <a:gd name="T106" fmla="*/ 14 w 269"/>
                            <a:gd name="T107" fmla="*/ 337 h 342"/>
                            <a:gd name="T108" fmla="*/ 12 w 269"/>
                            <a:gd name="T109" fmla="*/ 331 h 342"/>
                            <a:gd name="T110" fmla="*/ 12 w 269"/>
                            <a:gd name="T111" fmla="*/ 331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69" h="342">
                              <a:moveTo>
                                <a:pt x="12" y="331"/>
                              </a:moveTo>
                              <a:lnTo>
                                <a:pt x="6" y="311"/>
                              </a:lnTo>
                              <a:lnTo>
                                <a:pt x="4" y="294"/>
                              </a:lnTo>
                              <a:lnTo>
                                <a:pt x="2" y="276"/>
                              </a:lnTo>
                              <a:lnTo>
                                <a:pt x="2" y="261"/>
                              </a:lnTo>
                              <a:lnTo>
                                <a:pt x="0" y="243"/>
                              </a:lnTo>
                              <a:lnTo>
                                <a:pt x="0" y="226"/>
                              </a:lnTo>
                              <a:lnTo>
                                <a:pt x="2" y="208"/>
                              </a:lnTo>
                              <a:lnTo>
                                <a:pt x="2" y="191"/>
                              </a:lnTo>
                              <a:lnTo>
                                <a:pt x="22" y="179"/>
                              </a:lnTo>
                              <a:lnTo>
                                <a:pt x="43" y="154"/>
                              </a:lnTo>
                              <a:lnTo>
                                <a:pt x="66" y="124"/>
                              </a:lnTo>
                              <a:lnTo>
                                <a:pt x="92" y="91"/>
                              </a:lnTo>
                              <a:lnTo>
                                <a:pt x="113" y="58"/>
                              </a:lnTo>
                              <a:lnTo>
                                <a:pt x="131" y="29"/>
                              </a:lnTo>
                              <a:lnTo>
                                <a:pt x="142" y="8"/>
                              </a:lnTo>
                              <a:lnTo>
                                <a:pt x="148" y="0"/>
                              </a:lnTo>
                              <a:lnTo>
                                <a:pt x="148" y="19"/>
                              </a:lnTo>
                              <a:lnTo>
                                <a:pt x="144" y="39"/>
                              </a:lnTo>
                              <a:lnTo>
                                <a:pt x="138" y="62"/>
                              </a:lnTo>
                              <a:lnTo>
                                <a:pt x="131" y="87"/>
                              </a:lnTo>
                              <a:lnTo>
                                <a:pt x="125" y="109"/>
                              </a:lnTo>
                              <a:lnTo>
                                <a:pt x="123" y="130"/>
                              </a:lnTo>
                              <a:lnTo>
                                <a:pt x="125" y="150"/>
                              </a:lnTo>
                              <a:lnTo>
                                <a:pt x="135" y="167"/>
                              </a:lnTo>
                              <a:lnTo>
                                <a:pt x="150" y="167"/>
                              </a:lnTo>
                              <a:lnTo>
                                <a:pt x="168" y="159"/>
                              </a:lnTo>
                              <a:lnTo>
                                <a:pt x="183" y="144"/>
                              </a:lnTo>
                              <a:lnTo>
                                <a:pt x="199" y="126"/>
                              </a:lnTo>
                              <a:lnTo>
                                <a:pt x="216" y="107"/>
                              </a:lnTo>
                              <a:lnTo>
                                <a:pt x="232" y="89"/>
                              </a:lnTo>
                              <a:lnTo>
                                <a:pt x="249" y="76"/>
                              </a:lnTo>
                              <a:lnTo>
                                <a:pt x="269" y="70"/>
                              </a:lnTo>
                              <a:lnTo>
                                <a:pt x="253" y="89"/>
                              </a:lnTo>
                              <a:lnTo>
                                <a:pt x="240" y="113"/>
                              </a:lnTo>
                              <a:lnTo>
                                <a:pt x="226" y="136"/>
                              </a:lnTo>
                              <a:lnTo>
                                <a:pt x="214" y="163"/>
                              </a:lnTo>
                              <a:lnTo>
                                <a:pt x="203" y="189"/>
                              </a:lnTo>
                              <a:lnTo>
                                <a:pt x="195" y="218"/>
                              </a:lnTo>
                              <a:lnTo>
                                <a:pt x="187" y="245"/>
                              </a:lnTo>
                              <a:lnTo>
                                <a:pt x="183" y="272"/>
                              </a:lnTo>
                              <a:lnTo>
                                <a:pt x="164" y="280"/>
                              </a:lnTo>
                              <a:lnTo>
                                <a:pt x="146" y="290"/>
                              </a:lnTo>
                              <a:lnTo>
                                <a:pt x="127" y="298"/>
                              </a:lnTo>
                              <a:lnTo>
                                <a:pt x="107" y="307"/>
                              </a:lnTo>
                              <a:lnTo>
                                <a:pt x="88" y="315"/>
                              </a:lnTo>
                              <a:lnTo>
                                <a:pt x="68" y="323"/>
                              </a:lnTo>
                              <a:lnTo>
                                <a:pt x="47" y="333"/>
                              </a:lnTo>
                              <a:lnTo>
                                <a:pt x="29" y="342"/>
                              </a:lnTo>
                              <a:lnTo>
                                <a:pt x="24" y="342"/>
                              </a:lnTo>
                              <a:lnTo>
                                <a:pt x="22" y="342"/>
                              </a:lnTo>
                              <a:lnTo>
                                <a:pt x="18" y="340"/>
                              </a:lnTo>
                              <a:lnTo>
                                <a:pt x="16" y="340"/>
                              </a:lnTo>
                              <a:lnTo>
                                <a:pt x="14" y="337"/>
                              </a:lnTo>
                              <a:lnTo>
                                <a:pt x="12" y="331"/>
                              </a:lnTo>
                              <a:lnTo>
                                <a:pt x="12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1" name="Volný tvar 19" descr="Part of leaf"/>
                      <wps:cNvSpPr>
                        <a:spLocks/>
                      </wps:cNvSpPr>
                      <wps:spPr bwMode="auto">
                        <a:xfrm>
                          <a:off x="1297" y="3964"/>
                          <a:ext cx="136" cy="325"/>
                        </a:xfrm>
                        <a:custGeom>
                          <a:avLst/>
                          <a:gdLst>
                            <a:gd name="T0" fmla="*/ 53 w 136"/>
                            <a:gd name="T1" fmla="*/ 105 h 325"/>
                            <a:gd name="T2" fmla="*/ 55 w 136"/>
                            <a:gd name="T3" fmla="*/ 93 h 325"/>
                            <a:gd name="T4" fmla="*/ 57 w 136"/>
                            <a:gd name="T5" fmla="*/ 79 h 325"/>
                            <a:gd name="T6" fmla="*/ 60 w 136"/>
                            <a:gd name="T7" fmla="*/ 64 h 325"/>
                            <a:gd name="T8" fmla="*/ 66 w 136"/>
                            <a:gd name="T9" fmla="*/ 46 h 325"/>
                            <a:gd name="T10" fmla="*/ 70 w 136"/>
                            <a:gd name="T11" fmla="*/ 31 h 325"/>
                            <a:gd name="T12" fmla="*/ 76 w 136"/>
                            <a:gd name="T13" fmla="*/ 17 h 325"/>
                            <a:gd name="T14" fmla="*/ 80 w 136"/>
                            <a:gd name="T15" fmla="*/ 5 h 325"/>
                            <a:gd name="T16" fmla="*/ 84 w 136"/>
                            <a:gd name="T17" fmla="*/ 0 h 325"/>
                            <a:gd name="T18" fmla="*/ 84 w 136"/>
                            <a:gd name="T19" fmla="*/ 7 h 325"/>
                            <a:gd name="T20" fmla="*/ 86 w 136"/>
                            <a:gd name="T21" fmla="*/ 19 h 325"/>
                            <a:gd name="T22" fmla="*/ 86 w 136"/>
                            <a:gd name="T23" fmla="*/ 29 h 325"/>
                            <a:gd name="T24" fmla="*/ 90 w 136"/>
                            <a:gd name="T25" fmla="*/ 40 h 325"/>
                            <a:gd name="T26" fmla="*/ 92 w 136"/>
                            <a:gd name="T27" fmla="*/ 46 h 325"/>
                            <a:gd name="T28" fmla="*/ 97 w 136"/>
                            <a:gd name="T29" fmla="*/ 52 h 325"/>
                            <a:gd name="T30" fmla="*/ 103 w 136"/>
                            <a:gd name="T31" fmla="*/ 54 h 325"/>
                            <a:gd name="T32" fmla="*/ 113 w 136"/>
                            <a:gd name="T33" fmla="*/ 50 h 325"/>
                            <a:gd name="T34" fmla="*/ 119 w 136"/>
                            <a:gd name="T35" fmla="*/ 64 h 325"/>
                            <a:gd name="T36" fmla="*/ 123 w 136"/>
                            <a:gd name="T37" fmla="*/ 76 h 325"/>
                            <a:gd name="T38" fmla="*/ 123 w 136"/>
                            <a:gd name="T39" fmla="*/ 87 h 325"/>
                            <a:gd name="T40" fmla="*/ 123 w 136"/>
                            <a:gd name="T41" fmla="*/ 99 h 325"/>
                            <a:gd name="T42" fmla="*/ 119 w 136"/>
                            <a:gd name="T43" fmla="*/ 111 h 325"/>
                            <a:gd name="T44" fmla="*/ 117 w 136"/>
                            <a:gd name="T45" fmla="*/ 122 h 325"/>
                            <a:gd name="T46" fmla="*/ 117 w 136"/>
                            <a:gd name="T47" fmla="*/ 134 h 325"/>
                            <a:gd name="T48" fmla="*/ 119 w 136"/>
                            <a:gd name="T49" fmla="*/ 146 h 325"/>
                            <a:gd name="T50" fmla="*/ 123 w 136"/>
                            <a:gd name="T51" fmla="*/ 144 h 325"/>
                            <a:gd name="T52" fmla="*/ 127 w 136"/>
                            <a:gd name="T53" fmla="*/ 144 h 325"/>
                            <a:gd name="T54" fmla="*/ 131 w 136"/>
                            <a:gd name="T55" fmla="*/ 142 h 325"/>
                            <a:gd name="T56" fmla="*/ 134 w 136"/>
                            <a:gd name="T57" fmla="*/ 140 h 325"/>
                            <a:gd name="T58" fmla="*/ 136 w 136"/>
                            <a:gd name="T59" fmla="*/ 146 h 325"/>
                            <a:gd name="T60" fmla="*/ 125 w 136"/>
                            <a:gd name="T61" fmla="*/ 167 h 325"/>
                            <a:gd name="T62" fmla="*/ 111 w 136"/>
                            <a:gd name="T63" fmla="*/ 192 h 325"/>
                            <a:gd name="T64" fmla="*/ 96 w 136"/>
                            <a:gd name="T65" fmla="*/ 218 h 325"/>
                            <a:gd name="T66" fmla="*/ 78 w 136"/>
                            <a:gd name="T67" fmla="*/ 243 h 325"/>
                            <a:gd name="T68" fmla="*/ 58 w 136"/>
                            <a:gd name="T69" fmla="*/ 266 h 325"/>
                            <a:gd name="T70" fmla="*/ 41 w 136"/>
                            <a:gd name="T71" fmla="*/ 290 h 325"/>
                            <a:gd name="T72" fmla="*/ 21 w 136"/>
                            <a:gd name="T73" fmla="*/ 307 h 325"/>
                            <a:gd name="T74" fmla="*/ 2 w 136"/>
                            <a:gd name="T75" fmla="*/ 325 h 325"/>
                            <a:gd name="T76" fmla="*/ 0 w 136"/>
                            <a:gd name="T77" fmla="*/ 307 h 325"/>
                            <a:gd name="T78" fmla="*/ 6 w 136"/>
                            <a:gd name="T79" fmla="*/ 284 h 325"/>
                            <a:gd name="T80" fmla="*/ 12 w 136"/>
                            <a:gd name="T81" fmla="*/ 253 h 325"/>
                            <a:gd name="T82" fmla="*/ 21 w 136"/>
                            <a:gd name="T83" fmla="*/ 218 h 325"/>
                            <a:gd name="T84" fmla="*/ 31 w 136"/>
                            <a:gd name="T85" fmla="*/ 179 h 325"/>
                            <a:gd name="T86" fmla="*/ 41 w 136"/>
                            <a:gd name="T87" fmla="*/ 146 h 325"/>
                            <a:gd name="T88" fmla="*/ 49 w 136"/>
                            <a:gd name="T89" fmla="*/ 120 h 325"/>
                            <a:gd name="T90" fmla="*/ 53 w 136"/>
                            <a:gd name="T91" fmla="*/ 105 h 325"/>
                            <a:gd name="T92" fmla="*/ 53 w 136"/>
                            <a:gd name="T93" fmla="*/ 10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36" h="325">
                              <a:moveTo>
                                <a:pt x="53" y="105"/>
                              </a:moveTo>
                              <a:lnTo>
                                <a:pt x="55" y="93"/>
                              </a:lnTo>
                              <a:lnTo>
                                <a:pt x="57" y="79"/>
                              </a:lnTo>
                              <a:lnTo>
                                <a:pt x="60" y="64"/>
                              </a:lnTo>
                              <a:lnTo>
                                <a:pt x="66" y="46"/>
                              </a:lnTo>
                              <a:lnTo>
                                <a:pt x="70" y="31"/>
                              </a:lnTo>
                              <a:lnTo>
                                <a:pt x="76" y="17"/>
                              </a:lnTo>
                              <a:lnTo>
                                <a:pt x="80" y="5"/>
                              </a:lnTo>
                              <a:lnTo>
                                <a:pt x="84" y="0"/>
                              </a:lnTo>
                              <a:lnTo>
                                <a:pt x="84" y="7"/>
                              </a:lnTo>
                              <a:lnTo>
                                <a:pt x="86" y="19"/>
                              </a:lnTo>
                              <a:lnTo>
                                <a:pt x="86" y="29"/>
                              </a:lnTo>
                              <a:lnTo>
                                <a:pt x="90" y="40"/>
                              </a:lnTo>
                              <a:lnTo>
                                <a:pt x="92" y="46"/>
                              </a:lnTo>
                              <a:lnTo>
                                <a:pt x="97" y="52"/>
                              </a:lnTo>
                              <a:lnTo>
                                <a:pt x="103" y="54"/>
                              </a:lnTo>
                              <a:lnTo>
                                <a:pt x="113" y="50"/>
                              </a:lnTo>
                              <a:lnTo>
                                <a:pt x="119" y="64"/>
                              </a:lnTo>
                              <a:lnTo>
                                <a:pt x="123" y="76"/>
                              </a:lnTo>
                              <a:lnTo>
                                <a:pt x="123" y="87"/>
                              </a:lnTo>
                              <a:lnTo>
                                <a:pt x="123" y="99"/>
                              </a:lnTo>
                              <a:lnTo>
                                <a:pt x="119" y="111"/>
                              </a:lnTo>
                              <a:lnTo>
                                <a:pt x="117" y="122"/>
                              </a:lnTo>
                              <a:lnTo>
                                <a:pt x="117" y="134"/>
                              </a:lnTo>
                              <a:lnTo>
                                <a:pt x="119" y="146"/>
                              </a:lnTo>
                              <a:lnTo>
                                <a:pt x="123" y="144"/>
                              </a:lnTo>
                              <a:lnTo>
                                <a:pt x="127" y="144"/>
                              </a:lnTo>
                              <a:lnTo>
                                <a:pt x="131" y="142"/>
                              </a:lnTo>
                              <a:lnTo>
                                <a:pt x="134" y="140"/>
                              </a:lnTo>
                              <a:lnTo>
                                <a:pt x="136" y="146"/>
                              </a:lnTo>
                              <a:lnTo>
                                <a:pt x="125" y="167"/>
                              </a:lnTo>
                              <a:lnTo>
                                <a:pt x="111" y="192"/>
                              </a:lnTo>
                              <a:lnTo>
                                <a:pt x="96" y="218"/>
                              </a:lnTo>
                              <a:lnTo>
                                <a:pt x="78" y="243"/>
                              </a:lnTo>
                              <a:lnTo>
                                <a:pt x="58" y="266"/>
                              </a:lnTo>
                              <a:lnTo>
                                <a:pt x="41" y="290"/>
                              </a:lnTo>
                              <a:lnTo>
                                <a:pt x="21" y="307"/>
                              </a:lnTo>
                              <a:lnTo>
                                <a:pt x="2" y="325"/>
                              </a:lnTo>
                              <a:lnTo>
                                <a:pt x="0" y="307"/>
                              </a:lnTo>
                              <a:lnTo>
                                <a:pt x="6" y="284"/>
                              </a:lnTo>
                              <a:lnTo>
                                <a:pt x="12" y="253"/>
                              </a:lnTo>
                              <a:lnTo>
                                <a:pt x="21" y="218"/>
                              </a:lnTo>
                              <a:lnTo>
                                <a:pt x="31" y="179"/>
                              </a:lnTo>
                              <a:lnTo>
                                <a:pt x="41" y="146"/>
                              </a:lnTo>
                              <a:lnTo>
                                <a:pt x="49" y="120"/>
                              </a:lnTo>
                              <a:lnTo>
                                <a:pt x="53" y="105"/>
                              </a:lnTo>
                              <a:lnTo>
                                <a:pt x="5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2" name="Volný tvar 20" descr="Part of leaf"/>
                      <wps:cNvSpPr>
                        <a:spLocks/>
                      </wps:cNvSpPr>
                      <wps:spPr bwMode="auto">
                        <a:xfrm>
                          <a:off x="1264" y="3946"/>
                          <a:ext cx="113" cy="261"/>
                        </a:xfrm>
                        <a:custGeom>
                          <a:avLst/>
                          <a:gdLst>
                            <a:gd name="T0" fmla="*/ 10 w 113"/>
                            <a:gd name="T1" fmla="*/ 208 h 261"/>
                            <a:gd name="T2" fmla="*/ 8 w 113"/>
                            <a:gd name="T3" fmla="*/ 193 h 261"/>
                            <a:gd name="T4" fmla="*/ 4 w 113"/>
                            <a:gd name="T5" fmla="*/ 179 h 261"/>
                            <a:gd name="T6" fmla="*/ 2 w 113"/>
                            <a:gd name="T7" fmla="*/ 166 h 261"/>
                            <a:gd name="T8" fmla="*/ 2 w 113"/>
                            <a:gd name="T9" fmla="*/ 154 h 261"/>
                            <a:gd name="T10" fmla="*/ 0 w 113"/>
                            <a:gd name="T11" fmla="*/ 140 h 261"/>
                            <a:gd name="T12" fmla="*/ 0 w 113"/>
                            <a:gd name="T13" fmla="*/ 127 h 261"/>
                            <a:gd name="T14" fmla="*/ 0 w 113"/>
                            <a:gd name="T15" fmla="*/ 113 h 261"/>
                            <a:gd name="T16" fmla="*/ 0 w 113"/>
                            <a:gd name="T17" fmla="*/ 99 h 261"/>
                            <a:gd name="T18" fmla="*/ 2 w 113"/>
                            <a:gd name="T19" fmla="*/ 99 h 261"/>
                            <a:gd name="T20" fmla="*/ 4 w 113"/>
                            <a:gd name="T21" fmla="*/ 99 h 261"/>
                            <a:gd name="T22" fmla="*/ 6 w 113"/>
                            <a:gd name="T23" fmla="*/ 105 h 261"/>
                            <a:gd name="T24" fmla="*/ 12 w 113"/>
                            <a:gd name="T25" fmla="*/ 105 h 261"/>
                            <a:gd name="T26" fmla="*/ 23 w 113"/>
                            <a:gd name="T27" fmla="*/ 86 h 261"/>
                            <a:gd name="T28" fmla="*/ 33 w 113"/>
                            <a:gd name="T29" fmla="*/ 70 h 261"/>
                            <a:gd name="T30" fmla="*/ 43 w 113"/>
                            <a:gd name="T31" fmla="*/ 55 h 261"/>
                            <a:gd name="T32" fmla="*/ 56 w 113"/>
                            <a:gd name="T33" fmla="*/ 45 h 261"/>
                            <a:gd name="T34" fmla="*/ 68 w 113"/>
                            <a:gd name="T35" fmla="*/ 31 h 261"/>
                            <a:gd name="T36" fmla="*/ 82 w 113"/>
                            <a:gd name="T37" fmla="*/ 22 h 261"/>
                            <a:gd name="T38" fmla="*/ 95 w 113"/>
                            <a:gd name="T39" fmla="*/ 12 h 261"/>
                            <a:gd name="T40" fmla="*/ 113 w 113"/>
                            <a:gd name="T41" fmla="*/ 0 h 261"/>
                            <a:gd name="T42" fmla="*/ 113 w 113"/>
                            <a:gd name="T43" fmla="*/ 4 h 261"/>
                            <a:gd name="T44" fmla="*/ 103 w 113"/>
                            <a:gd name="T45" fmla="*/ 33 h 261"/>
                            <a:gd name="T46" fmla="*/ 93 w 113"/>
                            <a:gd name="T47" fmla="*/ 66 h 261"/>
                            <a:gd name="T48" fmla="*/ 84 w 113"/>
                            <a:gd name="T49" fmla="*/ 97 h 261"/>
                            <a:gd name="T50" fmla="*/ 76 w 113"/>
                            <a:gd name="T51" fmla="*/ 131 h 261"/>
                            <a:gd name="T52" fmla="*/ 66 w 113"/>
                            <a:gd name="T53" fmla="*/ 164 h 261"/>
                            <a:gd name="T54" fmla="*/ 58 w 113"/>
                            <a:gd name="T55" fmla="*/ 197 h 261"/>
                            <a:gd name="T56" fmla="*/ 51 w 113"/>
                            <a:gd name="T57" fmla="*/ 228 h 261"/>
                            <a:gd name="T58" fmla="*/ 41 w 113"/>
                            <a:gd name="T59" fmla="*/ 261 h 261"/>
                            <a:gd name="T60" fmla="*/ 37 w 113"/>
                            <a:gd name="T61" fmla="*/ 259 h 261"/>
                            <a:gd name="T62" fmla="*/ 33 w 113"/>
                            <a:gd name="T63" fmla="*/ 253 h 261"/>
                            <a:gd name="T64" fmla="*/ 27 w 113"/>
                            <a:gd name="T65" fmla="*/ 245 h 261"/>
                            <a:gd name="T66" fmla="*/ 23 w 113"/>
                            <a:gd name="T67" fmla="*/ 238 h 261"/>
                            <a:gd name="T68" fmla="*/ 17 w 113"/>
                            <a:gd name="T69" fmla="*/ 226 h 261"/>
                            <a:gd name="T70" fmla="*/ 14 w 113"/>
                            <a:gd name="T71" fmla="*/ 218 h 261"/>
                            <a:gd name="T72" fmla="*/ 12 w 113"/>
                            <a:gd name="T73" fmla="*/ 212 h 261"/>
                            <a:gd name="T74" fmla="*/ 10 w 113"/>
                            <a:gd name="T75" fmla="*/ 208 h 261"/>
                            <a:gd name="T76" fmla="*/ 10 w 113"/>
                            <a:gd name="T77" fmla="*/ 208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3" h="261">
                              <a:moveTo>
                                <a:pt x="10" y="208"/>
                              </a:moveTo>
                              <a:lnTo>
                                <a:pt x="8" y="193"/>
                              </a:lnTo>
                              <a:lnTo>
                                <a:pt x="4" y="179"/>
                              </a:lnTo>
                              <a:lnTo>
                                <a:pt x="2" y="166"/>
                              </a:lnTo>
                              <a:lnTo>
                                <a:pt x="2" y="154"/>
                              </a:lnTo>
                              <a:lnTo>
                                <a:pt x="0" y="140"/>
                              </a:lnTo>
                              <a:lnTo>
                                <a:pt x="0" y="127"/>
                              </a:lnTo>
                              <a:lnTo>
                                <a:pt x="0" y="113"/>
                              </a:lnTo>
                              <a:lnTo>
                                <a:pt x="0" y="99"/>
                              </a:lnTo>
                              <a:lnTo>
                                <a:pt x="2" y="99"/>
                              </a:lnTo>
                              <a:lnTo>
                                <a:pt x="4" y="99"/>
                              </a:lnTo>
                              <a:lnTo>
                                <a:pt x="6" y="105"/>
                              </a:lnTo>
                              <a:lnTo>
                                <a:pt x="12" y="105"/>
                              </a:lnTo>
                              <a:lnTo>
                                <a:pt x="23" y="86"/>
                              </a:lnTo>
                              <a:lnTo>
                                <a:pt x="33" y="70"/>
                              </a:lnTo>
                              <a:lnTo>
                                <a:pt x="43" y="55"/>
                              </a:lnTo>
                              <a:lnTo>
                                <a:pt x="56" y="45"/>
                              </a:lnTo>
                              <a:lnTo>
                                <a:pt x="68" y="31"/>
                              </a:lnTo>
                              <a:lnTo>
                                <a:pt x="82" y="22"/>
                              </a:lnTo>
                              <a:lnTo>
                                <a:pt x="95" y="12"/>
                              </a:lnTo>
                              <a:lnTo>
                                <a:pt x="113" y="0"/>
                              </a:lnTo>
                              <a:lnTo>
                                <a:pt x="113" y="4"/>
                              </a:lnTo>
                              <a:lnTo>
                                <a:pt x="103" y="33"/>
                              </a:lnTo>
                              <a:lnTo>
                                <a:pt x="93" y="66"/>
                              </a:lnTo>
                              <a:lnTo>
                                <a:pt x="84" y="97"/>
                              </a:lnTo>
                              <a:lnTo>
                                <a:pt x="76" y="131"/>
                              </a:lnTo>
                              <a:lnTo>
                                <a:pt x="66" y="164"/>
                              </a:lnTo>
                              <a:lnTo>
                                <a:pt x="58" y="197"/>
                              </a:lnTo>
                              <a:lnTo>
                                <a:pt x="51" y="228"/>
                              </a:lnTo>
                              <a:lnTo>
                                <a:pt x="41" y="261"/>
                              </a:lnTo>
                              <a:lnTo>
                                <a:pt x="37" y="259"/>
                              </a:lnTo>
                              <a:lnTo>
                                <a:pt x="33" y="253"/>
                              </a:lnTo>
                              <a:lnTo>
                                <a:pt x="27" y="245"/>
                              </a:lnTo>
                              <a:lnTo>
                                <a:pt x="23" y="238"/>
                              </a:lnTo>
                              <a:lnTo>
                                <a:pt x="17" y="226"/>
                              </a:lnTo>
                              <a:lnTo>
                                <a:pt x="14" y="218"/>
                              </a:lnTo>
                              <a:lnTo>
                                <a:pt x="12" y="212"/>
                              </a:lnTo>
                              <a:lnTo>
                                <a:pt x="10" y="208"/>
                              </a:lnTo>
                              <a:lnTo>
                                <a:pt x="1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3" name="Volný tvar 21" descr="Part of leaf"/>
                      <wps:cNvSpPr>
                        <a:spLocks/>
                      </wps:cNvSpPr>
                      <wps:spPr bwMode="auto">
                        <a:xfrm>
                          <a:off x="1461" y="4577"/>
                          <a:ext cx="191" cy="109"/>
                        </a:xfrm>
                        <a:custGeom>
                          <a:avLst/>
                          <a:gdLst>
                            <a:gd name="T0" fmla="*/ 0 w 191"/>
                            <a:gd name="T1" fmla="*/ 23 h 109"/>
                            <a:gd name="T2" fmla="*/ 19 w 191"/>
                            <a:gd name="T3" fmla="*/ 13 h 109"/>
                            <a:gd name="T4" fmla="*/ 37 w 191"/>
                            <a:gd name="T5" fmla="*/ 8 h 109"/>
                            <a:gd name="T6" fmla="*/ 56 w 191"/>
                            <a:gd name="T7" fmla="*/ 4 h 109"/>
                            <a:gd name="T8" fmla="*/ 74 w 191"/>
                            <a:gd name="T9" fmla="*/ 2 h 109"/>
                            <a:gd name="T10" fmla="*/ 91 w 191"/>
                            <a:gd name="T11" fmla="*/ 0 h 109"/>
                            <a:gd name="T12" fmla="*/ 111 w 191"/>
                            <a:gd name="T13" fmla="*/ 2 h 109"/>
                            <a:gd name="T14" fmla="*/ 130 w 191"/>
                            <a:gd name="T15" fmla="*/ 6 h 109"/>
                            <a:gd name="T16" fmla="*/ 150 w 191"/>
                            <a:gd name="T17" fmla="*/ 10 h 109"/>
                            <a:gd name="T18" fmla="*/ 150 w 191"/>
                            <a:gd name="T19" fmla="*/ 12 h 109"/>
                            <a:gd name="T20" fmla="*/ 150 w 191"/>
                            <a:gd name="T21" fmla="*/ 13 h 109"/>
                            <a:gd name="T22" fmla="*/ 146 w 191"/>
                            <a:gd name="T23" fmla="*/ 13 h 109"/>
                            <a:gd name="T24" fmla="*/ 140 w 191"/>
                            <a:gd name="T25" fmla="*/ 15 h 109"/>
                            <a:gd name="T26" fmla="*/ 140 w 191"/>
                            <a:gd name="T27" fmla="*/ 17 h 109"/>
                            <a:gd name="T28" fmla="*/ 140 w 191"/>
                            <a:gd name="T29" fmla="*/ 21 h 109"/>
                            <a:gd name="T30" fmla="*/ 150 w 191"/>
                            <a:gd name="T31" fmla="*/ 27 h 109"/>
                            <a:gd name="T32" fmla="*/ 157 w 191"/>
                            <a:gd name="T33" fmla="*/ 37 h 109"/>
                            <a:gd name="T34" fmla="*/ 165 w 191"/>
                            <a:gd name="T35" fmla="*/ 47 h 109"/>
                            <a:gd name="T36" fmla="*/ 173 w 191"/>
                            <a:gd name="T37" fmla="*/ 58 h 109"/>
                            <a:gd name="T38" fmla="*/ 177 w 191"/>
                            <a:gd name="T39" fmla="*/ 70 h 109"/>
                            <a:gd name="T40" fmla="*/ 183 w 191"/>
                            <a:gd name="T41" fmla="*/ 84 h 109"/>
                            <a:gd name="T42" fmla="*/ 187 w 191"/>
                            <a:gd name="T43" fmla="*/ 95 h 109"/>
                            <a:gd name="T44" fmla="*/ 191 w 191"/>
                            <a:gd name="T45" fmla="*/ 109 h 109"/>
                            <a:gd name="T46" fmla="*/ 187 w 191"/>
                            <a:gd name="T47" fmla="*/ 109 h 109"/>
                            <a:gd name="T48" fmla="*/ 173 w 191"/>
                            <a:gd name="T49" fmla="*/ 103 h 109"/>
                            <a:gd name="T50" fmla="*/ 159 w 191"/>
                            <a:gd name="T51" fmla="*/ 99 h 109"/>
                            <a:gd name="T52" fmla="*/ 146 w 191"/>
                            <a:gd name="T53" fmla="*/ 95 h 109"/>
                            <a:gd name="T54" fmla="*/ 132 w 191"/>
                            <a:gd name="T55" fmla="*/ 93 h 109"/>
                            <a:gd name="T56" fmla="*/ 118 w 191"/>
                            <a:gd name="T57" fmla="*/ 89 h 109"/>
                            <a:gd name="T58" fmla="*/ 107 w 191"/>
                            <a:gd name="T59" fmla="*/ 89 h 109"/>
                            <a:gd name="T60" fmla="*/ 91 w 191"/>
                            <a:gd name="T61" fmla="*/ 89 h 109"/>
                            <a:gd name="T62" fmla="*/ 78 w 191"/>
                            <a:gd name="T63" fmla="*/ 91 h 109"/>
                            <a:gd name="T64" fmla="*/ 72 w 191"/>
                            <a:gd name="T65" fmla="*/ 87 h 109"/>
                            <a:gd name="T66" fmla="*/ 64 w 191"/>
                            <a:gd name="T67" fmla="*/ 80 h 109"/>
                            <a:gd name="T68" fmla="*/ 50 w 191"/>
                            <a:gd name="T69" fmla="*/ 70 h 109"/>
                            <a:gd name="T70" fmla="*/ 39 w 191"/>
                            <a:gd name="T71" fmla="*/ 60 h 109"/>
                            <a:gd name="T72" fmla="*/ 23 w 191"/>
                            <a:gd name="T73" fmla="*/ 47 h 109"/>
                            <a:gd name="T74" fmla="*/ 13 w 191"/>
                            <a:gd name="T75" fmla="*/ 37 h 109"/>
                            <a:gd name="T76" fmla="*/ 4 w 191"/>
                            <a:gd name="T77" fmla="*/ 29 h 109"/>
                            <a:gd name="T78" fmla="*/ 0 w 191"/>
                            <a:gd name="T79" fmla="*/ 23 h 109"/>
                            <a:gd name="T80" fmla="*/ 0 w 191"/>
                            <a:gd name="T81" fmla="*/ 23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91" h="109">
                              <a:moveTo>
                                <a:pt x="0" y="23"/>
                              </a:moveTo>
                              <a:lnTo>
                                <a:pt x="19" y="13"/>
                              </a:lnTo>
                              <a:lnTo>
                                <a:pt x="37" y="8"/>
                              </a:lnTo>
                              <a:lnTo>
                                <a:pt x="56" y="4"/>
                              </a:lnTo>
                              <a:lnTo>
                                <a:pt x="74" y="2"/>
                              </a:lnTo>
                              <a:lnTo>
                                <a:pt x="91" y="0"/>
                              </a:lnTo>
                              <a:lnTo>
                                <a:pt x="111" y="2"/>
                              </a:lnTo>
                              <a:lnTo>
                                <a:pt x="130" y="6"/>
                              </a:lnTo>
                              <a:lnTo>
                                <a:pt x="150" y="10"/>
                              </a:lnTo>
                              <a:lnTo>
                                <a:pt x="150" y="12"/>
                              </a:lnTo>
                              <a:lnTo>
                                <a:pt x="150" y="13"/>
                              </a:lnTo>
                              <a:lnTo>
                                <a:pt x="146" y="13"/>
                              </a:lnTo>
                              <a:lnTo>
                                <a:pt x="140" y="15"/>
                              </a:lnTo>
                              <a:lnTo>
                                <a:pt x="140" y="17"/>
                              </a:lnTo>
                              <a:lnTo>
                                <a:pt x="140" y="21"/>
                              </a:lnTo>
                              <a:lnTo>
                                <a:pt x="150" y="27"/>
                              </a:lnTo>
                              <a:lnTo>
                                <a:pt x="157" y="37"/>
                              </a:lnTo>
                              <a:lnTo>
                                <a:pt x="165" y="47"/>
                              </a:lnTo>
                              <a:lnTo>
                                <a:pt x="173" y="58"/>
                              </a:lnTo>
                              <a:lnTo>
                                <a:pt x="177" y="70"/>
                              </a:lnTo>
                              <a:lnTo>
                                <a:pt x="183" y="84"/>
                              </a:lnTo>
                              <a:lnTo>
                                <a:pt x="187" y="95"/>
                              </a:lnTo>
                              <a:lnTo>
                                <a:pt x="191" y="109"/>
                              </a:lnTo>
                              <a:lnTo>
                                <a:pt x="187" y="109"/>
                              </a:lnTo>
                              <a:lnTo>
                                <a:pt x="173" y="103"/>
                              </a:lnTo>
                              <a:lnTo>
                                <a:pt x="159" y="99"/>
                              </a:lnTo>
                              <a:lnTo>
                                <a:pt x="146" y="95"/>
                              </a:lnTo>
                              <a:lnTo>
                                <a:pt x="132" y="93"/>
                              </a:lnTo>
                              <a:lnTo>
                                <a:pt x="118" y="89"/>
                              </a:lnTo>
                              <a:lnTo>
                                <a:pt x="107" y="89"/>
                              </a:lnTo>
                              <a:lnTo>
                                <a:pt x="91" y="89"/>
                              </a:lnTo>
                              <a:lnTo>
                                <a:pt x="78" y="91"/>
                              </a:lnTo>
                              <a:lnTo>
                                <a:pt x="72" y="87"/>
                              </a:lnTo>
                              <a:lnTo>
                                <a:pt x="64" y="80"/>
                              </a:lnTo>
                              <a:lnTo>
                                <a:pt x="50" y="70"/>
                              </a:lnTo>
                              <a:lnTo>
                                <a:pt x="39" y="60"/>
                              </a:lnTo>
                              <a:lnTo>
                                <a:pt x="23" y="47"/>
                              </a:lnTo>
                              <a:lnTo>
                                <a:pt x="13" y="37"/>
                              </a:lnTo>
                              <a:lnTo>
                                <a:pt x="4" y="29"/>
                              </a:lnTo>
                              <a:lnTo>
                                <a:pt x="0" y="23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4" name="Volný tvar 22" descr="Part of leaf"/>
                      <wps:cNvSpPr>
                        <a:spLocks/>
                      </wps:cNvSpPr>
                      <wps:spPr bwMode="auto">
                        <a:xfrm>
                          <a:off x="1505" y="4647"/>
                          <a:ext cx="174" cy="146"/>
                        </a:xfrm>
                        <a:custGeom>
                          <a:avLst/>
                          <a:gdLst>
                            <a:gd name="T0" fmla="*/ 12 w 174"/>
                            <a:gd name="T1" fmla="*/ 66 h 146"/>
                            <a:gd name="T2" fmla="*/ 8 w 174"/>
                            <a:gd name="T3" fmla="*/ 56 h 146"/>
                            <a:gd name="T4" fmla="*/ 6 w 174"/>
                            <a:gd name="T5" fmla="*/ 49 h 146"/>
                            <a:gd name="T6" fmla="*/ 4 w 174"/>
                            <a:gd name="T7" fmla="*/ 41 h 146"/>
                            <a:gd name="T8" fmla="*/ 4 w 174"/>
                            <a:gd name="T9" fmla="*/ 33 h 146"/>
                            <a:gd name="T10" fmla="*/ 2 w 174"/>
                            <a:gd name="T11" fmla="*/ 23 h 146"/>
                            <a:gd name="T12" fmla="*/ 0 w 174"/>
                            <a:gd name="T13" fmla="*/ 15 h 146"/>
                            <a:gd name="T14" fmla="*/ 0 w 174"/>
                            <a:gd name="T15" fmla="*/ 8 h 146"/>
                            <a:gd name="T16" fmla="*/ 0 w 174"/>
                            <a:gd name="T17" fmla="*/ 0 h 146"/>
                            <a:gd name="T18" fmla="*/ 2 w 174"/>
                            <a:gd name="T19" fmla="*/ 0 h 146"/>
                            <a:gd name="T20" fmla="*/ 2 w 174"/>
                            <a:gd name="T21" fmla="*/ 0 h 146"/>
                            <a:gd name="T22" fmla="*/ 12 w 174"/>
                            <a:gd name="T23" fmla="*/ 10 h 146"/>
                            <a:gd name="T24" fmla="*/ 24 w 174"/>
                            <a:gd name="T25" fmla="*/ 19 h 146"/>
                            <a:gd name="T26" fmla="*/ 34 w 174"/>
                            <a:gd name="T27" fmla="*/ 27 h 146"/>
                            <a:gd name="T28" fmla="*/ 45 w 174"/>
                            <a:gd name="T29" fmla="*/ 37 h 146"/>
                            <a:gd name="T30" fmla="*/ 55 w 174"/>
                            <a:gd name="T31" fmla="*/ 47 h 146"/>
                            <a:gd name="T32" fmla="*/ 67 w 174"/>
                            <a:gd name="T33" fmla="*/ 54 h 146"/>
                            <a:gd name="T34" fmla="*/ 78 w 174"/>
                            <a:gd name="T35" fmla="*/ 64 h 146"/>
                            <a:gd name="T36" fmla="*/ 90 w 174"/>
                            <a:gd name="T37" fmla="*/ 72 h 146"/>
                            <a:gd name="T38" fmla="*/ 100 w 174"/>
                            <a:gd name="T39" fmla="*/ 80 h 146"/>
                            <a:gd name="T40" fmla="*/ 111 w 174"/>
                            <a:gd name="T41" fmla="*/ 86 h 146"/>
                            <a:gd name="T42" fmla="*/ 123 w 174"/>
                            <a:gd name="T43" fmla="*/ 91 h 146"/>
                            <a:gd name="T44" fmla="*/ 133 w 174"/>
                            <a:gd name="T45" fmla="*/ 97 h 146"/>
                            <a:gd name="T46" fmla="*/ 145 w 174"/>
                            <a:gd name="T47" fmla="*/ 103 h 146"/>
                            <a:gd name="T48" fmla="*/ 156 w 174"/>
                            <a:gd name="T49" fmla="*/ 111 h 146"/>
                            <a:gd name="T50" fmla="*/ 164 w 174"/>
                            <a:gd name="T51" fmla="*/ 119 h 146"/>
                            <a:gd name="T52" fmla="*/ 174 w 174"/>
                            <a:gd name="T53" fmla="*/ 126 h 146"/>
                            <a:gd name="T54" fmla="*/ 162 w 174"/>
                            <a:gd name="T55" fmla="*/ 128 h 146"/>
                            <a:gd name="T56" fmla="*/ 148 w 174"/>
                            <a:gd name="T57" fmla="*/ 128 h 146"/>
                            <a:gd name="T58" fmla="*/ 137 w 174"/>
                            <a:gd name="T59" fmla="*/ 128 h 146"/>
                            <a:gd name="T60" fmla="*/ 123 w 174"/>
                            <a:gd name="T61" fmla="*/ 128 h 146"/>
                            <a:gd name="T62" fmla="*/ 111 w 174"/>
                            <a:gd name="T63" fmla="*/ 125 h 146"/>
                            <a:gd name="T64" fmla="*/ 98 w 174"/>
                            <a:gd name="T65" fmla="*/ 123 h 146"/>
                            <a:gd name="T66" fmla="*/ 86 w 174"/>
                            <a:gd name="T67" fmla="*/ 119 h 146"/>
                            <a:gd name="T68" fmla="*/ 76 w 174"/>
                            <a:gd name="T69" fmla="*/ 115 h 146"/>
                            <a:gd name="T70" fmla="*/ 71 w 174"/>
                            <a:gd name="T71" fmla="*/ 119 h 146"/>
                            <a:gd name="T72" fmla="*/ 71 w 174"/>
                            <a:gd name="T73" fmla="*/ 126 h 146"/>
                            <a:gd name="T74" fmla="*/ 69 w 174"/>
                            <a:gd name="T75" fmla="*/ 134 h 146"/>
                            <a:gd name="T76" fmla="*/ 71 w 174"/>
                            <a:gd name="T77" fmla="*/ 144 h 146"/>
                            <a:gd name="T78" fmla="*/ 69 w 174"/>
                            <a:gd name="T79" fmla="*/ 146 h 146"/>
                            <a:gd name="T80" fmla="*/ 69 w 174"/>
                            <a:gd name="T81" fmla="*/ 146 h 146"/>
                            <a:gd name="T82" fmla="*/ 57 w 174"/>
                            <a:gd name="T83" fmla="*/ 138 h 146"/>
                            <a:gd name="T84" fmla="*/ 49 w 174"/>
                            <a:gd name="T85" fmla="*/ 130 h 146"/>
                            <a:gd name="T86" fmla="*/ 39 w 174"/>
                            <a:gd name="T87" fmla="*/ 121 h 146"/>
                            <a:gd name="T88" fmla="*/ 34 w 174"/>
                            <a:gd name="T89" fmla="*/ 111 h 146"/>
                            <a:gd name="T90" fmla="*/ 26 w 174"/>
                            <a:gd name="T91" fmla="*/ 99 h 146"/>
                            <a:gd name="T92" fmla="*/ 20 w 174"/>
                            <a:gd name="T93" fmla="*/ 89 h 146"/>
                            <a:gd name="T94" fmla="*/ 16 w 174"/>
                            <a:gd name="T95" fmla="*/ 78 h 146"/>
                            <a:gd name="T96" fmla="*/ 12 w 174"/>
                            <a:gd name="T97" fmla="*/ 66 h 146"/>
                            <a:gd name="T98" fmla="*/ 12 w 174"/>
                            <a:gd name="T99" fmla="*/ 6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4" h="146">
                              <a:moveTo>
                                <a:pt x="12" y="66"/>
                              </a:moveTo>
                              <a:lnTo>
                                <a:pt x="8" y="56"/>
                              </a:lnTo>
                              <a:lnTo>
                                <a:pt x="6" y="49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2" y="23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  <a:lnTo>
                                <a:pt x="12" y="10"/>
                              </a:lnTo>
                              <a:lnTo>
                                <a:pt x="24" y="19"/>
                              </a:lnTo>
                              <a:lnTo>
                                <a:pt x="34" y="27"/>
                              </a:lnTo>
                              <a:lnTo>
                                <a:pt x="45" y="37"/>
                              </a:lnTo>
                              <a:lnTo>
                                <a:pt x="55" y="47"/>
                              </a:lnTo>
                              <a:lnTo>
                                <a:pt x="67" y="54"/>
                              </a:lnTo>
                              <a:lnTo>
                                <a:pt x="78" y="64"/>
                              </a:lnTo>
                              <a:lnTo>
                                <a:pt x="90" y="72"/>
                              </a:lnTo>
                              <a:lnTo>
                                <a:pt x="100" y="80"/>
                              </a:lnTo>
                              <a:lnTo>
                                <a:pt x="111" y="86"/>
                              </a:lnTo>
                              <a:lnTo>
                                <a:pt x="123" y="91"/>
                              </a:lnTo>
                              <a:lnTo>
                                <a:pt x="133" y="97"/>
                              </a:lnTo>
                              <a:lnTo>
                                <a:pt x="145" y="103"/>
                              </a:lnTo>
                              <a:lnTo>
                                <a:pt x="156" y="111"/>
                              </a:lnTo>
                              <a:lnTo>
                                <a:pt x="164" y="119"/>
                              </a:lnTo>
                              <a:lnTo>
                                <a:pt x="174" y="126"/>
                              </a:lnTo>
                              <a:lnTo>
                                <a:pt x="162" y="128"/>
                              </a:lnTo>
                              <a:lnTo>
                                <a:pt x="148" y="128"/>
                              </a:lnTo>
                              <a:lnTo>
                                <a:pt x="137" y="128"/>
                              </a:lnTo>
                              <a:lnTo>
                                <a:pt x="123" y="128"/>
                              </a:lnTo>
                              <a:lnTo>
                                <a:pt x="111" y="125"/>
                              </a:lnTo>
                              <a:lnTo>
                                <a:pt x="98" y="123"/>
                              </a:lnTo>
                              <a:lnTo>
                                <a:pt x="86" y="119"/>
                              </a:lnTo>
                              <a:lnTo>
                                <a:pt x="76" y="115"/>
                              </a:lnTo>
                              <a:lnTo>
                                <a:pt x="71" y="119"/>
                              </a:lnTo>
                              <a:lnTo>
                                <a:pt x="71" y="126"/>
                              </a:lnTo>
                              <a:lnTo>
                                <a:pt x="69" y="134"/>
                              </a:lnTo>
                              <a:lnTo>
                                <a:pt x="71" y="144"/>
                              </a:lnTo>
                              <a:lnTo>
                                <a:pt x="69" y="146"/>
                              </a:lnTo>
                              <a:lnTo>
                                <a:pt x="69" y="146"/>
                              </a:lnTo>
                              <a:lnTo>
                                <a:pt x="57" y="138"/>
                              </a:lnTo>
                              <a:lnTo>
                                <a:pt x="49" y="130"/>
                              </a:lnTo>
                              <a:lnTo>
                                <a:pt x="39" y="121"/>
                              </a:lnTo>
                              <a:lnTo>
                                <a:pt x="34" y="111"/>
                              </a:lnTo>
                              <a:lnTo>
                                <a:pt x="26" y="99"/>
                              </a:lnTo>
                              <a:lnTo>
                                <a:pt x="20" y="89"/>
                              </a:lnTo>
                              <a:lnTo>
                                <a:pt x="16" y="78"/>
                              </a:lnTo>
                              <a:lnTo>
                                <a:pt x="12" y="66"/>
                              </a:lnTo>
                              <a:lnTo>
                                <a:pt x="12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5" name="Volný tvar 23" descr="Part of leaf"/>
                      <wps:cNvSpPr>
                        <a:spLocks/>
                      </wps:cNvSpPr>
                      <wps:spPr bwMode="auto">
                        <a:xfrm>
                          <a:off x="1544" y="4670"/>
                          <a:ext cx="135" cy="94"/>
                        </a:xfrm>
                        <a:custGeom>
                          <a:avLst/>
                          <a:gdLst>
                            <a:gd name="T0" fmla="*/ 0 w 135"/>
                            <a:gd name="T1" fmla="*/ 6 h 94"/>
                            <a:gd name="T2" fmla="*/ 10 w 135"/>
                            <a:gd name="T3" fmla="*/ 2 h 94"/>
                            <a:gd name="T4" fmla="*/ 24 w 135"/>
                            <a:gd name="T5" fmla="*/ 0 h 94"/>
                            <a:gd name="T6" fmla="*/ 35 w 135"/>
                            <a:gd name="T7" fmla="*/ 0 h 94"/>
                            <a:gd name="T8" fmla="*/ 49 w 135"/>
                            <a:gd name="T9" fmla="*/ 2 h 94"/>
                            <a:gd name="T10" fmla="*/ 63 w 135"/>
                            <a:gd name="T11" fmla="*/ 4 h 94"/>
                            <a:gd name="T12" fmla="*/ 74 w 135"/>
                            <a:gd name="T13" fmla="*/ 10 h 94"/>
                            <a:gd name="T14" fmla="*/ 84 w 135"/>
                            <a:gd name="T15" fmla="*/ 14 h 94"/>
                            <a:gd name="T16" fmla="*/ 94 w 135"/>
                            <a:gd name="T17" fmla="*/ 22 h 94"/>
                            <a:gd name="T18" fmla="*/ 98 w 135"/>
                            <a:gd name="T19" fmla="*/ 29 h 94"/>
                            <a:gd name="T20" fmla="*/ 102 w 135"/>
                            <a:gd name="T21" fmla="*/ 39 h 94"/>
                            <a:gd name="T22" fmla="*/ 108 w 135"/>
                            <a:gd name="T23" fmla="*/ 47 h 94"/>
                            <a:gd name="T24" fmla="*/ 113 w 135"/>
                            <a:gd name="T25" fmla="*/ 57 h 94"/>
                            <a:gd name="T26" fmla="*/ 119 w 135"/>
                            <a:gd name="T27" fmla="*/ 65 h 94"/>
                            <a:gd name="T28" fmla="*/ 125 w 135"/>
                            <a:gd name="T29" fmla="*/ 72 h 94"/>
                            <a:gd name="T30" fmla="*/ 129 w 135"/>
                            <a:gd name="T31" fmla="*/ 82 h 94"/>
                            <a:gd name="T32" fmla="*/ 135 w 135"/>
                            <a:gd name="T33" fmla="*/ 94 h 94"/>
                            <a:gd name="T34" fmla="*/ 117 w 135"/>
                            <a:gd name="T35" fmla="*/ 86 h 94"/>
                            <a:gd name="T36" fmla="*/ 100 w 135"/>
                            <a:gd name="T37" fmla="*/ 76 h 94"/>
                            <a:gd name="T38" fmla="*/ 82 w 135"/>
                            <a:gd name="T39" fmla="*/ 65 h 94"/>
                            <a:gd name="T40" fmla="*/ 63 w 135"/>
                            <a:gd name="T41" fmla="*/ 55 h 94"/>
                            <a:gd name="T42" fmla="*/ 45 w 135"/>
                            <a:gd name="T43" fmla="*/ 43 h 94"/>
                            <a:gd name="T44" fmla="*/ 30 w 135"/>
                            <a:gd name="T45" fmla="*/ 31 h 94"/>
                            <a:gd name="T46" fmla="*/ 14 w 135"/>
                            <a:gd name="T47" fmla="*/ 18 h 94"/>
                            <a:gd name="T48" fmla="*/ 0 w 135"/>
                            <a:gd name="T49" fmla="*/ 6 h 94"/>
                            <a:gd name="T50" fmla="*/ 0 w 135"/>
                            <a:gd name="T51" fmla="*/ 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5" h="94">
                              <a:moveTo>
                                <a:pt x="0" y="6"/>
                              </a:moveTo>
                              <a:lnTo>
                                <a:pt x="10" y="2"/>
                              </a:lnTo>
                              <a:lnTo>
                                <a:pt x="24" y="0"/>
                              </a:lnTo>
                              <a:lnTo>
                                <a:pt x="35" y="0"/>
                              </a:lnTo>
                              <a:lnTo>
                                <a:pt x="49" y="2"/>
                              </a:lnTo>
                              <a:lnTo>
                                <a:pt x="63" y="4"/>
                              </a:lnTo>
                              <a:lnTo>
                                <a:pt x="74" y="10"/>
                              </a:lnTo>
                              <a:lnTo>
                                <a:pt x="84" y="14"/>
                              </a:lnTo>
                              <a:lnTo>
                                <a:pt x="94" y="22"/>
                              </a:lnTo>
                              <a:lnTo>
                                <a:pt x="98" y="29"/>
                              </a:lnTo>
                              <a:lnTo>
                                <a:pt x="102" y="39"/>
                              </a:lnTo>
                              <a:lnTo>
                                <a:pt x="108" y="47"/>
                              </a:lnTo>
                              <a:lnTo>
                                <a:pt x="113" y="57"/>
                              </a:lnTo>
                              <a:lnTo>
                                <a:pt x="119" y="65"/>
                              </a:lnTo>
                              <a:lnTo>
                                <a:pt x="125" y="72"/>
                              </a:lnTo>
                              <a:lnTo>
                                <a:pt x="129" y="82"/>
                              </a:lnTo>
                              <a:lnTo>
                                <a:pt x="135" y="94"/>
                              </a:lnTo>
                              <a:lnTo>
                                <a:pt x="117" y="86"/>
                              </a:lnTo>
                              <a:lnTo>
                                <a:pt x="100" y="76"/>
                              </a:lnTo>
                              <a:lnTo>
                                <a:pt x="82" y="65"/>
                              </a:lnTo>
                              <a:lnTo>
                                <a:pt x="63" y="55"/>
                              </a:lnTo>
                              <a:lnTo>
                                <a:pt x="45" y="43"/>
                              </a:lnTo>
                              <a:lnTo>
                                <a:pt x="30" y="31"/>
                              </a:lnTo>
                              <a:lnTo>
                                <a:pt x="14" y="18"/>
                              </a:lnTo>
                              <a:lnTo>
                                <a:pt x="0" y="6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6" name="Volný tvar 24" descr="Part of leaf"/>
                      <wps:cNvSpPr>
                        <a:spLocks/>
                      </wps:cNvSpPr>
                      <wps:spPr bwMode="auto">
                        <a:xfrm>
                          <a:off x="1486" y="4172"/>
                          <a:ext cx="224" cy="198"/>
                        </a:xfrm>
                        <a:custGeom>
                          <a:avLst/>
                          <a:gdLst>
                            <a:gd name="T0" fmla="*/ 0 w 224"/>
                            <a:gd name="T1" fmla="*/ 198 h 198"/>
                            <a:gd name="T2" fmla="*/ 2 w 224"/>
                            <a:gd name="T3" fmla="*/ 175 h 198"/>
                            <a:gd name="T4" fmla="*/ 8 w 224"/>
                            <a:gd name="T5" fmla="*/ 148 h 198"/>
                            <a:gd name="T6" fmla="*/ 18 w 224"/>
                            <a:gd name="T7" fmla="*/ 119 h 198"/>
                            <a:gd name="T8" fmla="*/ 29 w 224"/>
                            <a:gd name="T9" fmla="*/ 91 h 198"/>
                            <a:gd name="T10" fmla="*/ 43 w 224"/>
                            <a:gd name="T11" fmla="*/ 62 h 198"/>
                            <a:gd name="T12" fmla="*/ 56 w 224"/>
                            <a:gd name="T13" fmla="*/ 37 h 198"/>
                            <a:gd name="T14" fmla="*/ 70 w 224"/>
                            <a:gd name="T15" fmla="*/ 15 h 198"/>
                            <a:gd name="T16" fmla="*/ 84 w 224"/>
                            <a:gd name="T17" fmla="*/ 0 h 198"/>
                            <a:gd name="T18" fmla="*/ 84 w 224"/>
                            <a:gd name="T19" fmla="*/ 4 h 198"/>
                            <a:gd name="T20" fmla="*/ 86 w 224"/>
                            <a:gd name="T21" fmla="*/ 10 h 198"/>
                            <a:gd name="T22" fmla="*/ 86 w 224"/>
                            <a:gd name="T23" fmla="*/ 15 h 198"/>
                            <a:gd name="T24" fmla="*/ 88 w 224"/>
                            <a:gd name="T25" fmla="*/ 19 h 198"/>
                            <a:gd name="T26" fmla="*/ 90 w 224"/>
                            <a:gd name="T27" fmla="*/ 21 h 198"/>
                            <a:gd name="T28" fmla="*/ 93 w 224"/>
                            <a:gd name="T29" fmla="*/ 21 h 198"/>
                            <a:gd name="T30" fmla="*/ 105 w 224"/>
                            <a:gd name="T31" fmla="*/ 17 h 198"/>
                            <a:gd name="T32" fmla="*/ 123 w 224"/>
                            <a:gd name="T33" fmla="*/ 15 h 198"/>
                            <a:gd name="T34" fmla="*/ 142 w 224"/>
                            <a:gd name="T35" fmla="*/ 12 h 198"/>
                            <a:gd name="T36" fmla="*/ 162 w 224"/>
                            <a:gd name="T37" fmla="*/ 12 h 198"/>
                            <a:gd name="T38" fmla="*/ 179 w 224"/>
                            <a:gd name="T39" fmla="*/ 10 h 198"/>
                            <a:gd name="T40" fmla="*/ 199 w 224"/>
                            <a:gd name="T41" fmla="*/ 12 h 198"/>
                            <a:gd name="T42" fmla="*/ 212 w 224"/>
                            <a:gd name="T43" fmla="*/ 17 h 198"/>
                            <a:gd name="T44" fmla="*/ 224 w 224"/>
                            <a:gd name="T45" fmla="*/ 27 h 198"/>
                            <a:gd name="T46" fmla="*/ 203 w 224"/>
                            <a:gd name="T47" fmla="*/ 37 h 198"/>
                            <a:gd name="T48" fmla="*/ 183 w 224"/>
                            <a:gd name="T49" fmla="*/ 51 h 198"/>
                            <a:gd name="T50" fmla="*/ 167 w 224"/>
                            <a:gd name="T51" fmla="*/ 66 h 198"/>
                            <a:gd name="T52" fmla="*/ 150 w 224"/>
                            <a:gd name="T53" fmla="*/ 82 h 198"/>
                            <a:gd name="T54" fmla="*/ 134 w 224"/>
                            <a:gd name="T55" fmla="*/ 97 h 198"/>
                            <a:gd name="T56" fmla="*/ 123 w 224"/>
                            <a:gd name="T57" fmla="*/ 117 h 198"/>
                            <a:gd name="T58" fmla="*/ 109 w 224"/>
                            <a:gd name="T59" fmla="*/ 138 h 198"/>
                            <a:gd name="T60" fmla="*/ 97 w 224"/>
                            <a:gd name="T61" fmla="*/ 160 h 198"/>
                            <a:gd name="T62" fmla="*/ 90 w 224"/>
                            <a:gd name="T63" fmla="*/ 161 h 198"/>
                            <a:gd name="T64" fmla="*/ 78 w 224"/>
                            <a:gd name="T65" fmla="*/ 169 h 198"/>
                            <a:gd name="T66" fmla="*/ 62 w 224"/>
                            <a:gd name="T67" fmla="*/ 175 h 198"/>
                            <a:gd name="T68" fmla="*/ 47 w 224"/>
                            <a:gd name="T69" fmla="*/ 183 h 198"/>
                            <a:gd name="T70" fmla="*/ 29 w 224"/>
                            <a:gd name="T71" fmla="*/ 189 h 198"/>
                            <a:gd name="T72" fmla="*/ 14 w 224"/>
                            <a:gd name="T73" fmla="*/ 195 h 198"/>
                            <a:gd name="T74" fmla="*/ 4 w 224"/>
                            <a:gd name="T75" fmla="*/ 197 h 198"/>
                            <a:gd name="T76" fmla="*/ 0 w 224"/>
                            <a:gd name="T77" fmla="*/ 198 h 198"/>
                            <a:gd name="T78" fmla="*/ 0 w 224"/>
                            <a:gd name="T7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4" h="198">
                              <a:moveTo>
                                <a:pt x="0" y="198"/>
                              </a:moveTo>
                              <a:lnTo>
                                <a:pt x="2" y="175"/>
                              </a:lnTo>
                              <a:lnTo>
                                <a:pt x="8" y="148"/>
                              </a:lnTo>
                              <a:lnTo>
                                <a:pt x="18" y="119"/>
                              </a:lnTo>
                              <a:lnTo>
                                <a:pt x="29" y="91"/>
                              </a:lnTo>
                              <a:lnTo>
                                <a:pt x="43" y="62"/>
                              </a:lnTo>
                              <a:lnTo>
                                <a:pt x="56" y="37"/>
                              </a:lnTo>
                              <a:lnTo>
                                <a:pt x="70" y="15"/>
                              </a:lnTo>
                              <a:lnTo>
                                <a:pt x="84" y="0"/>
                              </a:lnTo>
                              <a:lnTo>
                                <a:pt x="84" y="4"/>
                              </a:lnTo>
                              <a:lnTo>
                                <a:pt x="86" y="10"/>
                              </a:lnTo>
                              <a:lnTo>
                                <a:pt x="86" y="15"/>
                              </a:lnTo>
                              <a:lnTo>
                                <a:pt x="88" y="19"/>
                              </a:lnTo>
                              <a:lnTo>
                                <a:pt x="90" y="21"/>
                              </a:lnTo>
                              <a:lnTo>
                                <a:pt x="93" y="21"/>
                              </a:lnTo>
                              <a:lnTo>
                                <a:pt x="105" y="17"/>
                              </a:lnTo>
                              <a:lnTo>
                                <a:pt x="123" y="15"/>
                              </a:lnTo>
                              <a:lnTo>
                                <a:pt x="142" y="12"/>
                              </a:lnTo>
                              <a:lnTo>
                                <a:pt x="162" y="12"/>
                              </a:lnTo>
                              <a:lnTo>
                                <a:pt x="179" y="10"/>
                              </a:lnTo>
                              <a:lnTo>
                                <a:pt x="199" y="12"/>
                              </a:lnTo>
                              <a:lnTo>
                                <a:pt x="212" y="17"/>
                              </a:lnTo>
                              <a:lnTo>
                                <a:pt x="224" y="27"/>
                              </a:lnTo>
                              <a:lnTo>
                                <a:pt x="203" y="37"/>
                              </a:lnTo>
                              <a:lnTo>
                                <a:pt x="183" y="51"/>
                              </a:lnTo>
                              <a:lnTo>
                                <a:pt x="167" y="66"/>
                              </a:lnTo>
                              <a:lnTo>
                                <a:pt x="150" y="82"/>
                              </a:lnTo>
                              <a:lnTo>
                                <a:pt x="134" y="97"/>
                              </a:lnTo>
                              <a:lnTo>
                                <a:pt x="123" y="117"/>
                              </a:lnTo>
                              <a:lnTo>
                                <a:pt x="109" y="138"/>
                              </a:lnTo>
                              <a:lnTo>
                                <a:pt x="97" y="160"/>
                              </a:lnTo>
                              <a:lnTo>
                                <a:pt x="90" y="161"/>
                              </a:lnTo>
                              <a:lnTo>
                                <a:pt x="78" y="169"/>
                              </a:lnTo>
                              <a:lnTo>
                                <a:pt x="62" y="175"/>
                              </a:lnTo>
                              <a:lnTo>
                                <a:pt x="47" y="183"/>
                              </a:lnTo>
                              <a:lnTo>
                                <a:pt x="29" y="189"/>
                              </a:lnTo>
                              <a:lnTo>
                                <a:pt x="14" y="195"/>
                              </a:lnTo>
                              <a:lnTo>
                                <a:pt x="4" y="197"/>
                              </a:lnTo>
                              <a:lnTo>
                                <a:pt x="0" y="198"/>
                              </a:lnTo>
                              <a:lnTo>
                                <a:pt x="0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7" name="Volný tvar 25" descr="Part of leaf"/>
                      <wps:cNvSpPr>
                        <a:spLocks/>
                      </wps:cNvSpPr>
                      <wps:spPr bwMode="auto">
                        <a:xfrm>
                          <a:off x="1517" y="4335"/>
                          <a:ext cx="212" cy="135"/>
                        </a:xfrm>
                        <a:custGeom>
                          <a:avLst/>
                          <a:gdLst>
                            <a:gd name="T0" fmla="*/ 0 w 212"/>
                            <a:gd name="T1" fmla="*/ 39 h 135"/>
                            <a:gd name="T2" fmla="*/ 0 w 212"/>
                            <a:gd name="T3" fmla="*/ 37 h 135"/>
                            <a:gd name="T4" fmla="*/ 6 w 212"/>
                            <a:gd name="T5" fmla="*/ 35 h 135"/>
                            <a:gd name="T6" fmla="*/ 12 w 212"/>
                            <a:gd name="T7" fmla="*/ 32 h 135"/>
                            <a:gd name="T8" fmla="*/ 22 w 212"/>
                            <a:gd name="T9" fmla="*/ 30 h 135"/>
                            <a:gd name="T10" fmla="*/ 33 w 212"/>
                            <a:gd name="T11" fmla="*/ 24 h 135"/>
                            <a:gd name="T12" fmla="*/ 49 w 212"/>
                            <a:gd name="T13" fmla="*/ 18 h 135"/>
                            <a:gd name="T14" fmla="*/ 68 w 212"/>
                            <a:gd name="T15" fmla="*/ 10 h 135"/>
                            <a:gd name="T16" fmla="*/ 90 w 212"/>
                            <a:gd name="T17" fmla="*/ 0 h 135"/>
                            <a:gd name="T18" fmla="*/ 94 w 212"/>
                            <a:gd name="T19" fmla="*/ 2 h 135"/>
                            <a:gd name="T20" fmla="*/ 99 w 212"/>
                            <a:gd name="T21" fmla="*/ 10 h 135"/>
                            <a:gd name="T22" fmla="*/ 107 w 212"/>
                            <a:gd name="T23" fmla="*/ 16 h 135"/>
                            <a:gd name="T24" fmla="*/ 115 w 212"/>
                            <a:gd name="T25" fmla="*/ 24 h 135"/>
                            <a:gd name="T26" fmla="*/ 127 w 212"/>
                            <a:gd name="T27" fmla="*/ 30 h 135"/>
                            <a:gd name="T28" fmla="*/ 138 w 212"/>
                            <a:gd name="T29" fmla="*/ 37 h 135"/>
                            <a:gd name="T30" fmla="*/ 150 w 212"/>
                            <a:gd name="T31" fmla="*/ 45 h 135"/>
                            <a:gd name="T32" fmla="*/ 162 w 212"/>
                            <a:gd name="T33" fmla="*/ 51 h 135"/>
                            <a:gd name="T34" fmla="*/ 173 w 212"/>
                            <a:gd name="T35" fmla="*/ 57 h 135"/>
                            <a:gd name="T36" fmla="*/ 187 w 212"/>
                            <a:gd name="T37" fmla="*/ 63 h 135"/>
                            <a:gd name="T38" fmla="*/ 199 w 212"/>
                            <a:gd name="T39" fmla="*/ 67 h 135"/>
                            <a:gd name="T40" fmla="*/ 212 w 212"/>
                            <a:gd name="T41" fmla="*/ 72 h 135"/>
                            <a:gd name="T42" fmla="*/ 212 w 212"/>
                            <a:gd name="T43" fmla="*/ 74 h 135"/>
                            <a:gd name="T44" fmla="*/ 207 w 212"/>
                            <a:gd name="T45" fmla="*/ 80 h 135"/>
                            <a:gd name="T46" fmla="*/ 199 w 212"/>
                            <a:gd name="T47" fmla="*/ 86 h 135"/>
                            <a:gd name="T48" fmla="*/ 193 w 212"/>
                            <a:gd name="T49" fmla="*/ 92 h 135"/>
                            <a:gd name="T50" fmla="*/ 185 w 212"/>
                            <a:gd name="T51" fmla="*/ 98 h 135"/>
                            <a:gd name="T52" fmla="*/ 177 w 212"/>
                            <a:gd name="T53" fmla="*/ 102 h 135"/>
                            <a:gd name="T54" fmla="*/ 170 w 212"/>
                            <a:gd name="T55" fmla="*/ 106 h 135"/>
                            <a:gd name="T56" fmla="*/ 160 w 212"/>
                            <a:gd name="T57" fmla="*/ 109 h 135"/>
                            <a:gd name="T58" fmla="*/ 150 w 212"/>
                            <a:gd name="T59" fmla="*/ 115 h 135"/>
                            <a:gd name="T60" fmla="*/ 148 w 212"/>
                            <a:gd name="T61" fmla="*/ 123 h 135"/>
                            <a:gd name="T62" fmla="*/ 152 w 212"/>
                            <a:gd name="T63" fmla="*/ 135 h 135"/>
                            <a:gd name="T64" fmla="*/ 135 w 212"/>
                            <a:gd name="T65" fmla="*/ 131 h 135"/>
                            <a:gd name="T66" fmla="*/ 117 w 212"/>
                            <a:gd name="T67" fmla="*/ 125 h 135"/>
                            <a:gd name="T68" fmla="*/ 96 w 212"/>
                            <a:gd name="T69" fmla="*/ 113 h 135"/>
                            <a:gd name="T70" fmla="*/ 76 w 212"/>
                            <a:gd name="T71" fmla="*/ 102 h 135"/>
                            <a:gd name="T72" fmla="*/ 53 w 212"/>
                            <a:gd name="T73" fmla="*/ 84 h 135"/>
                            <a:gd name="T74" fmla="*/ 33 w 212"/>
                            <a:gd name="T75" fmla="*/ 71 h 135"/>
                            <a:gd name="T76" fmla="*/ 16 w 212"/>
                            <a:gd name="T77" fmla="*/ 55 h 135"/>
                            <a:gd name="T78" fmla="*/ 0 w 212"/>
                            <a:gd name="T79" fmla="*/ 43 h 135"/>
                            <a:gd name="T80" fmla="*/ 0 w 212"/>
                            <a:gd name="T81" fmla="*/ 39 h 135"/>
                            <a:gd name="T82" fmla="*/ 0 w 212"/>
                            <a:gd name="T83" fmla="*/ 39 h 135"/>
                            <a:gd name="T84" fmla="*/ 0 w 212"/>
                            <a:gd name="T85" fmla="*/ 39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2" h="135">
                              <a:moveTo>
                                <a:pt x="0" y="39"/>
                              </a:moveTo>
                              <a:lnTo>
                                <a:pt x="0" y="37"/>
                              </a:lnTo>
                              <a:lnTo>
                                <a:pt x="6" y="35"/>
                              </a:lnTo>
                              <a:lnTo>
                                <a:pt x="12" y="32"/>
                              </a:lnTo>
                              <a:lnTo>
                                <a:pt x="22" y="30"/>
                              </a:lnTo>
                              <a:lnTo>
                                <a:pt x="33" y="24"/>
                              </a:lnTo>
                              <a:lnTo>
                                <a:pt x="49" y="18"/>
                              </a:lnTo>
                              <a:lnTo>
                                <a:pt x="68" y="10"/>
                              </a:lnTo>
                              <a:lnTo>
                                <a:pt x="90" y="0"/>
                              </a:lnTo>
                              <a:lnTo>
                                <a:pt x="94" y="2"/>
                              </a:lnTo>
                              <a:lnTo>
                                <a:pt x="99" y="10"/>
                              </a:lnTo>
                              <a:lnTo>
                                <a:pt x="107" y="16"/>
                              </a:lnTo>
                              <a:lnTo>
                                <a:pt x="115" y="24"/>
                              </a:lnTo>
                              <a:lnTo>
                                <a:pt x="127" y="30"/>
                              </a:lnTo>
                              <a:lnTo>
                                <a:pt x="138" y="37"/>
                              </a:lnTo>
                              <a:lnTo>
                                <a:pt x="150" y="45"/>
                              </a:lnTo>
                              <a:lnTo>
                                <a:pt x="162" y="51"/>
                              </a:lnTo>
                              <a:lnTo>
                                <a:pt x="173" y="57"/>
                              </a:lnTo>
                              <a:lnTo>
                                <a:pt x="187" y="63"/>
                              </a:lnTo>
                              <a:lnTo>
                                <a:pt x="199" y="67"/>
                              </a:lnTo>
                              <a:lnTo>
                                <a:pt x="212" y="72"/>
                              </a:lnTo>
                              <a:lnTo>
                                <a:pt x="212" y="74"/>
                              </a:lnTo>
                              <a:lnTo>
                                <a:pt x="207" y="80"/>
                              </a:lnTo>
                              <a:lnTo>
                                <a:pt x="199" y="86"/>
                              </a:lnTo>
                              <a:lnTo>
                                <a:pt x="193" y="92"/>
                              </a:lnTo>
                              <a:lnTo>
                                <a:pt x="185" y="98"/>
                              </a:lnTo>
                              <a:lnTo>
                                <a:pt x="177" y="102"/>
                              </a:lnTo>
                              <a:lnTo>
                                <a:pt x="170" y="106"/>
                              </a:lnTo>
                              <a:lnTo>
                                <a:pt x="160" y="109"/>
                              </a:lnTo>
                              <a:lnTo>
                                <a:pt x="150" y="115"/>
                              </a:lnTo>
                              <a:lnTo>
                                <a:pt x="148" y="123"/>
                              </a:lnTo>
                              <a:lnTo>
                                <a:pt x="152" y="135"/>
                              </a:lnTo>
                              <a:lnTo>
                                <a:pt x="135" y="131"/>
                              </a:lnTo>
                              <a:lnTo>
                                <a:pt x="117" y="125"/>
                              </a:lnTo>
                              <a:lnTo>
                                <a:pt x="96" y="113"/>
                              </a:lnTo>
                              <a:lnTo>
                                <a:pt x="76" y="102"/>
                              </a:lnTo>
                              <a:lnTo>
                                <a:pt x="53" y="84"/>
                              </a:lnTo>
                              <a:lnTo>
                                <a:pt x="33" y="71"/>
                              </a:lnTo>
                              <a:lnTo>
                                <a:pt x="16" y="55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8" name="Volný tvar 26" descr="Part of leaf"/>
                      <wps:cNvSpPr>
                        <a:spLocks/>
                      </wps:cNvSpPr>
                      <wps:spPr bwMode="auto">
                        <a:xfrm>
                          <a:off x="1591" y="4203"/>
                          <a:ext cx="220" cy="127"/>
                        </a:xfrm>
                        <a:custGeom>
                          <a:avLst/>
                          <a:gdLst>
                            <a:gd name="T0" fmla="*/ 0 w 220"/>
                            <a:gd name="T1" fmla="*/ 123 h 127"/>
                            <a:gd name="T2" fmla="*/ 10 w 220"/>
                            <a:gd name="T3" fmla="*/ 101 h 127"/>
                            <a:gd name="T4" fmla="*/ 24 w 220"/>
                            <a:gd name="T5" fmla="*/ 82 h 127"/>
                            <a:gd name="T6" fmla="*/ 35 w 220"/>
                            <a:gd name="T7" fmla="*/ 64 h 127"/>
                            <a:gd name="T8" fmla="*/ 51 w 220"/>
                            <a:gd name="T9" fmla="*/ 51 h 127"/>
                            <a:gd name="T10" fmla="*/ 64 w 220"/>
                            <a:gd name="T11" fmla="*/ 35 h 127"/>
                            <a:gd name="T12" fmla="*/ 82 w 220"/>
                            <a:gd name="T13" fmla="*/ 23 h 127"/>
                            <a:gd name="T14" fmla="*/ 99 w 220"/>
                            <a:gd name="T15" fmla="*/ 12 h 127"/>
                            <a:gd name="T16" fmla="*/ 119 w 220"/>
                            <a:gd name="T17" fmla="*/ 0 h 127"/>
                            <a:gd name="T18" fmla="*/ 119 w 220"/>
                            <a:gd name="T19" fmla="*/ 2 h 127"/>
                            <a:gd name="T20" fmla="*/ 119 w 220"/>
                            <a:gd name="T21" fmla="*/ 4 h 127"/>
                            <a:gd name="T22" fmla="*/ 117 w 220"/>
                            <a:gd name="T23" fmla="*/ 8 h 127"/>
                            <a:gd name="T24" fmla="*/ 119 w 220"/>
                            <a:gd name="T25" fmla="*/ 14 h 127"/>
                            <a:gd name="T26" fmla="*/ 129 w 220"/>
                            <a:gd name="T27" fmla="*/ 14 h 127"/>
                            <a:gd name="T28" fmla="*/ 140 w 220"/>
                            <a:gd name="T29" fmla="*/ 14 h 127"/>
                            <a:gd name="T30" fmla="*/ 156 w 220"/>
                            <a:gd name="T31" fmla="*/ 14 h 127"/>
                            <a:gd name="T32" fmla="*/ 172 w 220"/>
                            <a:gd name="T33" fmla="*/ 16 h 127"/>
                            <a:gd name="T34" fmla="*/ 187 w 220"/>
                            <a:gd name="T35" fmla="*/ 16 h 127"/>
                            <a:gd name="T36" fmla="*/ 203 w 220"/>
                            <a:gd name="T37" fmla="*/ 20 h 127"/>
                            <a:gd name="T38" fmla="*/ 212 w 220"/>
                            <a:gd name="T39" fmla="*/ 23 h 127"/>
                            <a:gd name="T40" fmla="*/ 220 w 220"/>
                            <a:gd name="T41" fmla="*/ 31 h 127"/>
                            <a:gd name="T42" fmla="*/ 216 w 220"/>
                            <a:gd name="T43" fmla="*/ 33 h 127"/>
                            <a:gd name="T44" fmla="*/ 212 w 220"/>
                            <a:gd name="T45" fmla="*/ 33 h 127"/>
                            <a:gd name="T46" fmla="*/ 209 w 220"/>
                            <a:gd name="T47" fmla="*/ 33 h 127"/>
                            <a:gd name="T48" fmla="*/ 207 w 220"/>
                            <a:gd name="T49" fmla="*/ 35 h 127"/>
                            <a:gd name="T50" fmla="*/ 201 w 220"/>
                            <a:gd name="T51" fmla="*/ 37 h 127"/>
                            <a:gd name="T52" fmla="*/ 197 w 220"/>
                            <a:gd name="T53" fmla="*/ 41 h 127"/>
                            <a:gd name="T54" fmla="*/ 172 w 220"/>
                            <a:gd name="T55" fmla="*/ 53 h 127"/>
                            <a:gd name="T56" fmla="*/ 148 w 220"/>
                            <a:gd name="T57" fmla="*/ 64 h 127"/>
                            <a:gd name="T58" fmla="*/ 125 w 220"/>
                            <a:gd name="T59" fmla="*/ 76 h 127"/>
                            <a:gd name="T60" fmla="*/ 101 w 220"/>
                            <a:gd name="T61" fmla="*/ 86 h 127"/>
                            <a:gd name="T62" fmla="*/ 76 w 220"/>
                            <a:gd name="T63" fmla="*/ 95 h 127"/>
                            <a:gd name="T64" fmla="*/ 51 w 220"/>
                            <a:gd name="T65" fmla="*/ 107 h 127"/>
                            <a:gd name="T66" fmla="*/ 27 w 220"/>
                            <a:gd name="T67" fmla="*/ 117 h 127"/>
                            <a:gd name="T68" fmla="*/ 2 w 220"/>
                            <a:gd name="T69" fmla="*/ 127 h 127"/>
                            <a:gd name="T70" fmla="*/ 0 w 220"/>
                            <a:gd name="T71" fmla="*/ 123 h 127"/>
                            <a:gd name="T72" fmla="*/ 0 w 220"/>
                            <a:gd name="T73" fmla="*/ 12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20" h="127">
                              <a:moveTo>
                                <a:pt x="0" y="123"/>
                              </a:moveTo>
                              <a:lnTo>
                                <a:pt x="10" y="101"/>
                              </a:lnTo>
                              <a:lnTo>
                                <a:pt x="24" y="82"/>
                              </a:lnTo>
                              <a:lnTo>
                                <a:pt x="35" y="64"/>
                              </a:lnTo>
                              <a:lnTo>
                                <a:pt x="51" y="51"/>
                              </a:lnTo>
                              <a:lnTo>
                                <a:pt x="64" y="35"/>
                              </a:lnTo>
                              <a:lnTo>
                                <a:pt x="82" y="23"/>
                              </a:lnTo>
                              <a:lnTo>
                                <a:pt x="99" y="12"/>
                              </a:lnTo>
                              <a:lnTo>
                                <a:pt x="119" y="0"/>
                              </a:lnTo>
                              <a:lnTo>
                                <a:pt x="119" y="2"/>
                              </a:lnTo>
                              <a:lnTo>
                                <a:pt x="119" y="4"/>
                              </a:lnTo>
                              <a:lnTo>
                                <a:pt x="117" y="8"/>
                              </a:lnTo>
                              <a:lnTo>
                                <a:pt x="119" y="14"/>
                              </a:lnTo>
                              <a:lnTo>
                                <a:pt x="129" y="14"/>
                              </a:lnTo>
                              <a:lnTo>
                                <a:pt x="140" y="14"/>
                              </a:lnTo>
                              <a:lnTo>
                                <a:pt x="156" y="14"/>
                              </a:lnTo>
                              <a:lnTo>
                                <a:pt x="172" y="16"/>
                              </a:lnTo>
                              <a:lnTo>
                                <a:pt x="187" y="16"/>
                              </a:lnTo>
                              <a:lnTo>
                                <a:pt x="203" y="20"/>
                              </a:lnTo>
                              <a:lnTo>
                                <a:pt x="212" y="23"/>
                              </a:lnTo>
                              <a:lnTo>
                                <a:pt x="220" y="31"/>
                              </a:lnTo>
                              <a:lnTo>
                                <a:pt x="216" y="33"/>
                              </a:lnTo>
                              <a:lnTo>
                                <a:pt x="212" y="33"/>
                              </a:lnTo>
                              <a:lnTo>
                                <a:pt x="209" y="33"/>
                              </a:lnTo>
                              <a:lnTo>
                                <a:pt x="207" y="35"/>
                              </a:lnTo>
                              <a:lnTo>
                                <a:pt x="201" y="37"/>
                              </a:lnTo>
                              <a:lnTo>
                                <a:pt x="197" y="41"/>
                              </a:lnTo>
                              <a:lnTo>
                                <a:pt x="172" y="53"/>
                              </a:lnTo>
                              <a:lnTo>
                                <a:pt x="148" y="64"/>
                              </a:lnTo>
                              <a:lnTo>
                                <a:pt x="125" y="76"/>
                              </a:lnTo>
                              <a:lnTo>
                                <a:pt x="101" y="86"/>
                              </a:lnTo>
                              <a:lnTo>
                                <a:pt x="76" y="95"/>
                              </a:lnTo>
                              <a:lnTo>
                                <a:pt x="51" y="107"/>
                              </a:lnTo>
                              <a:lnTo>
                                <a:pt x="27" y="117"/>
                              </a:lnTo>
                              <a:lnTo>
                                <a:pt x="2" y="127"/>
                              </a:lnTo>
                              <a:lnTo>
                                <a:pt x="0" y="123"/>
                              </a:lnTo>
                              <a:lnTo>
                                <a:pt x="0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B14" w:rsidRDefault="00A45B14" w:rsidP="00A45B1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9" name="Volný tvar 27" descr="Part of leaf"/>
                      <wps:cNvSpPr>
                        <a:spLocks/>
                      </wps:cNvSpPr>
                      <wps:spPr bwMode="auto">
                        <a:xfrm>
                          <a:off x="1616" y="4314"/>
                          <a:ext cx="150" cy="84"/>
                        </a:xfrm>
                        <a:custGeom>
                          <a:avLst/>
                          <a:gdLst>
                            <a:gd name="T0" fmla="*/ 0 w 150"/>
                            <a:gd name="T1" fmla="*/ 19 h 84"/>
                            <a:gd name="T2" fmla="*/ 6 w 150"/>
                            <a:gd name="T3" fmla="*/ 16 h 84"/>
                            <a:gd name="T4" fmla="*/ 12 w 150"/>
                            <a:gd name="T5" fmla="*/ 14 h 84"/>
                            <a:gd name="T6" fmla="*/ 18 w 150"/>
                            <a:gd name="T7" fmla="*/ 10 h 84"/>
                            <a:gd name="T8" fmla="*/ 22 w 150"/>
                            <a:gd name="T9" fmla="*/ 10 h 84"/>
                            <a:gd name="T10" fmla="*/ 28 w 150"/>
                            <a:gd name="T11" fmla="*/ 8 h 84"/>
                            <a:gd name="T12" fmla="*/ 32 w 150"/>
                            <a:gd name="T13" fmla="*/ 6 h 84"/>
                            <a:gd name="T14" fmla="*/ 37 w 150"/>
                            <a:gd name="T15" fmla="*/ 2 h 84"/>
                            <a:gd name="T16" fmla="*/ 47 w 150"/>
                            <a:gd name="T17" fmla="*/ 0 h 84"/>
                            <a:gd name="T18" fmla="*/ 59 w 150"/>
                            <a:gd name="T19" fmla="*/ 6 h 84"/>
                            <a:gd name="T20" fmla="*/ 71 w 150"/>
                            <a:gd name="T21" fmla="*/ 12 h 84"/>
                            <a:gd name="T22" fmla="*/ 80 w 150"/>
                            <a:gd name="T23" fmla="*/ 14 h 84"/>
                            <a:gd name="T24" fmla="*/ 92 w 150"/>
                            <a:gd name="T25" fmla="*/ 18 h 84"/>
                            <a:gd name="T26" fmla="*/ 104 w 150"/>
                            <a:gd name="T27" fmla="*/ 18 h 84"/>
                            <a:gd name="T28" fmla="*/ 115 w 150"/>
                            <a:gd name="T29" fmla="*/ 19 h 84"/>
                            <a:gd name="T30" fmla="*/ 127 w 150"/>
                            <a:gd name="T31" fmla="*/ 19 h 84"/>
                            <a:gd name="T32" fmla="*/ 141 w 150"/>
                            <a:gd name="T33" fmla="*/ 19 h 84"/>
                            <a:gd name="T34" fmla="*/ 143 w 150"/>
                            <a:gd name="T35" fmla="*/ 18 h 84"/>
                            <a:gd name="T36" fmla="*/ 147 w 150"/>
                            <a:gd name="T37" fmla="*/ 18 h 84"/>
                            <a:gd name="T38" fmla="*/ 148 w 150"/>
                            <a:gd name="T39" fmla="*/ 18 h 84"/>
                            <a:gd name="T40" fmla="*/ 150 w 150"/>
                            <a:gd name="T41" fmla="*/ 19 h 84"/>
                            <a:gd name="T42" fmla="*/ 145 w 150"/>
                            <a:gd name="T43" fmla="*/ 25 h 84"/>
                            <a:gd name="T44" fmla="*/ 139 w 150"/>
                            <a:gd name="T45" fmla="*/ 33 h 84"/>
                            <a:gd name="T46" fmla="*/ 133 w 150"/>
                            <a:gd name="T47" fmla="*/ 39 h 84"/>
                            <a:gd name="T48" fmla="*/ 129 w 150"/>
                            <a:gd name="T49" fmla="*/ 47 h 84"/>
                            <a:gd name="T50" fmla="*/ 119 w 150"/>
                            <a:gd name="T51" fmla="*/ 55 h 84"/>
                            <a:gd name="T52" fmla="*/ 113 w 150"/>
                            <a:gd name="T53" fmla="*/ 60 h 84"/>
                            <a:gd name="T54" fmla="*/ 110 w 150"/>
                            <a:gd name="T55" fmla="*/ 62 h 84"/>
                            <a:gd name="T56" fmla="*/ 108 w 150"/>
                            <a:gd name="T57" fmla="*/ 66 h 84"/>
                            <a:gd name="T58" fmla="*/ 106 w 150"/>
                            <a:gd name="T59" fmla="*/ 66 h 84"/>
                            <a:gd name="T60" fmla="*/ 106 w 150"/>
                            <a:gd name="T61" fmla="*/ 70 h 84"/>
                            <a:gd name="T62" fmla="*/ 108 w 150"/>
                            <a:gd name="T63" fmla="*/ 76 h 84"/>
                            <a:gd name="T64" fmla="*/ 110 w 150"/>
                            <a:gd name="T65" fmla="*/ 84 h 84"/>
                            <a:gd name="T66" fmla="*/ 94 w 150"/>
                            <a:gd name="T67" fmla="*/ 80 h 84"/>
                            <a:gd name="T68" fmla="*/ 78 w 150"/>
                            <a:gd name="T69" fmla="*/ 76 h 84"/>
                            <a:gd name="T70" fmla="*/ 63 w 150"/>
                            <a:gd name="T71" fmla="*/ 70 h 84"/>
                            <a:gd name="T72" fmla="*/ 51 w 150"/>
                            <a:gd name="T73" fmla="*/ 62 h 84"/>
                            <a:gd name="T74" fmla="*/ 37 w 150"/>
                            <a:gd name="T75" fmla="*/ 53 h 84"/>
                            <a:gd name="T76" fmla="*/ 24 w 150"/>
                            <a:gd name="T77" fmla="*/ 43 h 84"/>
                            <a:gd name="T78" fmla="*/ 12 w 150"/>
                            <a:gd name="T79" fmla="*/ 31 h 84"/>
                            <a:gd name="T80" fmla="*/ 0 w 150"/>
                            <a:gd name="T81" fmla="*/ 19 h 84"/>
                            <a:gd name="T82" fmla="*/ 0 w 150"/>
                            <a:gd name="T83" fmla="*/ 19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50" h="84">
                              <a:moveTo>
                                <a:pt x="0" y="19"/>
                              </a:moveTo>
                              <a:lnTo>
                                <a:pt x="6" y="16"/>
                              </a:lnTo>
                              <a:lnTo>
                                <a:pt x="12" y="14"/>
                              </a:lnTo>
                              <a:lnTo>
                                <a:pt x="18" y="10"/>
                              </a:lnTo>
                              <a:lnTo>
                                <a:pt x="22" y="10"/>
                              </a:lnTo>
                              <a:lnTo>
                                <a:pt x="28" y="8"/>
                              </a:lnTo>
                              <a:lnTo>
                                <a:pt x="32" y="6"/>
                              </a:lnTo>
                              <a:lnTo>
                                <a:pt x="37" y="2"/>
                              </a:lnTo>
                              <a:lnTo>
                                <a:pt x="47" y="0"/>
                              </a:lnTo>
                              <a:lnTo>
                                <a:pt x="59" y="6"/>
                              </a:lnTo>
                              <a:lnTo>
                                <a:pt x="71" y="12"/>
                              </a:lnTo>
                              <a:lnTo>
                                <a:pt x="80" y="14"/>
                              </a:lnTo>
                              <a:lnTo>
                                <a:pt x="92" y="18"/>
                              </a:lnTo>
                              <a:lnTo>
                                <a:pt x="104" y="18"/>
                              </a:lnTo>
                              <a:lnTo>
                                <a:pt x="115" y="19"/>
                              </a:lnTo>
                              <a:lnTo>
                                <a:pt x="127" y="19"/>
                              </a:lnTo>
                              <a:lnTo>
                                <a:pt x="141" y="19"/>
                              </a:lnTo>
                              <a:lnTo>
                                <a:pt x="143" y="18"/>
                              </a:lnTo>
                              <a:lnTo>
                                <a:pt x="147" y="18"/>
                              </a:lnTo>
                              <a:lnTo>
                                <a:pt x="148" y="18"/>
                              </a:lnTo>
                              <a:lnTo>
                                <a:pt x="150" y="19"/>
                              </a:lnTo>
                              <a:lnTo>
                                <a:pt x="145" y="25"/>
                              </a:lnTo>
                              <a:lnTo>
                                <a:pt x="139" y="33"/>
                              </a:lnTo>
                              <a:lnTo>
                                <a:pt x="133" y="39"/>
                              </a:lnTo>
                              <a:lnTo>
                                <a:pt x="129" y="47"/>
                              </a:lnTo>
                              <a:lnTo>
                                <a:pt x="119" y="55"/>
                              </a:lnTo>
                              <a:lnTo>
                                <a:pt x="113" y="60"/>
                              </a:lnTo>
                              <a:lnTo>
                                <a:pt x="110" y="62"/>
                              </a:lnTo>
                              <a:lnTo>
                                <a:pt x="108" y="66"/>
                              </a:lnTo>
                              <a:lnTo>
                                <a:pt x="106" y="66"/>
                              </a:lnTo>
                              <a:lnTo>
                                <a:pt x="106" y="70"/>
                              </a:lnTo>
                              <a:lnTo>
                                <a:pt x="108" y="76"/>
                              </a:lnTo>
                              <a:lnTo>
                                <a:pt x="110" y="84"/>
                              </a:lnTo>
                              <a:lnTo>
                                <a:pt x="94" y="80"/>
                              </a:lnTo>
                              <a:lnTo>
                                <a:pt x="78" y="76"/>
                              </a:lnTo>
                              <a:lnTo>
                                <a:pt x="63" y="70"/>
                              </a:lnTo>
                              <a:lnTo>
                                <a:pt x="51" y="62"/>
                              </a:lnTo>
                              <a:lnTo>
                                <a:pt x="37" y="53"/>
                              </a:lnTo>
                              <a:lnTo>
                                <a:pt x="24" y="43"/>
                              </a:lnTo>
                              <a:lnTo>
                                <a:pt x="12" y="31"/>
                              </a:lnTo>
                              <a:lnTo>
                                <a:pt x="0" y="19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40" name="Volný tvar 28" descr="Part of leaf"/>
                      <wps:cNvSpPr>
                        <a:spLocks/>
                      </wps:cNvSpPr>
                      <wps:spPr bwMode="auto">
                        <a:xfrm>
                          <a:off x="1667" y="4240"/>
                          <a:ext cx="146" cy="92"/>
                        </a:xfrm>
                        <a:custGeom>
                          <a:avLst/>
                          <a:gdLst>
                            <a:gd name="T0" fmla="*/ 0 w 146"/>
                            <a:gd name="T1" fmla="*/ 72 h 92"/>
                            <a:gd name="T2" fmla="*/ 20 w 146"/>
                            <a:gd name="T3" fmla="*/ 64 h 92"/>
                            <a:gd name="T4" fmla="*/ 39 w 146"/>
                            <a:gd name="T5" fmla="*/ 57 h 92"/>
                            <a:gd name="T6" fmla="*/ 57 w 146"/>
                            <a:gd name="T7" fmla="*/ 47 h 92"/>
                            <a:gd name="T8" fmla="*/ 76 w 146"/>
                            <a:gd name="T9" fmla="*/ 39 h 92"/>
                            <a:gd name="T10" fmla="*/ 92 w 146"/>
                            <a:gd name="T11" fmla="*/ 29 h 92"/>
                            <a:gd name="T12" fmla="*/ 111 w 146"/>
                            <a:gd name="T13" fmla="*/ 20 h 92"/>
                            <a:gd name="T14" fmla="*/ 127 w 146"/>
                            <a:gd name="T15" fmla="*/ 10 h 92"/>
                            <a:gd name="T16" fmla="*/ 146 w 146"/>
                            <a:gd name="T17" fmla="*/ 0 h 92"/>
                            <a:gd name="T18" fmla="*/ 138 w 146"/>
                            <a:gd name="T19" fmla="*/ 10 h 92"/>
                            <a:gd name="T20" fmla="*/ 133 w 146"/>
                            <a:gd name="T21" fmla="*/ 20 h 92"/>
                            <a:gd name="T22" fmla="*/ 127 w 146"/>
                            <a:gd name="T23" fmla="*/ 29 h 92"/>
                            <a:gd name="T24" fmla="*/ 119 w 146"/>
                            <a:gd name="T25" fmla="*/ 41 h 92"/>
                            <a:gd name="T26" fmla="*/ 111 w 146"/>
                            <a:gd name="T27" fmla="*/ 51 h 92"/>
                            <a:gd name="T28" fmla="*/ 103 w 146"/>
                            <a:gd name="T29" fmla="*/ 60 h 92"/>
                            <a:gd name="T30" fmla="*/ 96 w 146"/>
                            <a:gd name="T31" fmla="*/ 72 h 92"/>
                            <a:gd name="T32" fmla="*/ 88 w 146"/>
                            <a:gd name="T33" fmla="*/ 82 h 92"/>
                            <a:gd name="T34" fmla="*/ 90 w 146"/>
                            <a:gd name="T35" fmla="*/ 86 h 92"/>
                            <a:gd name="T36" fmla="*/ 90 w 146"/>
                            <a:gd name="T37" fmla="*/ 92 h 92"/>
                            <a:gd name="T38" fmla="*/ 78 w 146"/>
                            <a:gd name="T39" fmla="*/ 92 h 92"/>
                            <a:gd name="T40" fmla="*/ 66 w 146"/>
                            <a:gd name="T41" fmla="*/ 92 h 92"/>
                            <a:gd name="T42" fmla="*/ 55 w 146"/>
                            <a:gd name="T43" fmla="*/ 92 h 92"/>
                            <a:gd name="T44" fmla="*/ 45 w 146"/>
                            <a:gd name="T45" fmla="*/ 92 h 92"/>
                            <a:gd name="T46" fmla="*/ 33 w 146"/>
                            <a:gd name="T47" fmla="*/ 88 h 92"/>
                            <a:gd name="T48" fmla="*/ 22 w 146"/>
                            <a:gd name="T49" fmla="*/ 84 h 92"/>
                            <a:gd name="T50" fmla="*/ 12 w 146"/>
                            <a:gd name="T51" fmla="*/ 78 h 92"/>
                            <a:gd name="T52" fmla="*/ 0 w 146"/>
                            <a:gd name="T53" fmla="*/ 72 h 92"/>
                            <a:gd name="T54" fmla="*/ 0 w 146"/>
                            <a:gd name="T55" fmla="*/ 72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46" h="92">
                              <a:moveTo>
                                <a:pt x="0" y="72"/>
                              </a:moveTo>
                              <a:lnTo>
                                <a:pt x="20" y="64"/>
                              </a:lnTo>
                              <a:lnTo>
                                <a:pt x="39" y="57"/>
                              </a:lnTo>
                              <a:lnTo>
                                <a:pt x="57" y="47"/>
                              </a:lnTo>
                              <a:lnTo>
                                <a:pt x="76" y="39"/>
                              </a:lnTo>
                              <a:lnTo>
                                <a:pt x="92" y="29"/>
                              </a:lnTo>
                              <a:lnTo>
                                <a:pt x="111" y="20"/>
                              </a:lnTo>
                              <a:lnTo>
                                <a:pt x="127" y="10"/>
                              </a:lnTo>
                              <a:lnTo>
                                <a:pt x="146" y="0"/>
                              </a:lnTo>
                              <a:lnTo>
                                <a:pt x="138" y="10"/>
                              </a:lnTo>
                              <a:lnTo>
                                <a:pt x="133" y="20"/>
                              </a:lnTo>
                              <a:lnTo>
                                <a:pt x="127" y="29"/>
                              </a:lnTo>
                              <a:lnTo>
                                <a:pt x="119" y="41"/>
                              </a:lnTo>
                              <a:lnTo>
                                <a:pt x="111" y="51"/>
                              </a:lnTo>
                              <a:lnTo>
                                <a:pt x="103" y="60"/>
                              </a:lnTo>
                              <a:lnTo>
                                <a:pt x="96" y="72"/>
                              </a:lnTo>
                              <a:lnTo>
                                <a:pt x="88" y="82"/>
                              </a:lnTo>
                              <a:lnTo>
                                <a:pt x="90" y="86"/>
                              </a:lnTo>
                              <a:lnTo>
                                <a:pt x="90" y="92"/>
                              </a:lnTo>
                              <a:lnTo>
                                <a:pt x="78" y="92"/>
                              </a:lnTo>
                              <a:lnTo>
                                <a:pt x="66" y="92"/>
                              </a:lnTo>
                              <a:lnTo>
                                <a:pt x="55" y="92"/>
                              </a:lnTo>
                              <a:lnTo>
                                <a:pt x="45" y="92"/>
                              </a:lnTo>
                              <a:lnTo>
                                <a:pt x="33" y="88"/>
                              </a:lnTo>
                              <a:lnTo>
                                <a:pt x="22" y="84"/>
                              </a:lnTo>
                              <a:lnTo>
                                <a:pt x="12" y="78"/>
                              </a:lnTo>
                              <a:lnTo>
                                <a:pt x="0" y="72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BD253" id="Skupina 434" o:spid="_x0000_s1026" alt="Yellow, orange, maroon, and green leaves with border" style="position:absolute;margin-left:35.95pt;margin-top:54pt;width:524.15pt;height:730.8pt;z-index:-251657216;mso-position-horizontal-relative:page;mso-position-vertical-relative:page;mso-width-relative:margin;mso-height-relative:margin" coordsize="4195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">
              <v:rect id="Automatický obrazec 433" o:spid="_x0000_s1027" alt="Leaves with border background" style="position:absolute;width:4195;height:5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Na8UA&#10;AADcAAAADwAAAGRycy9kb3ducmV2LnhtbESPQWvCQBSE7wX/w/IKXopuFCk2uooIYiiCGKvnR/aZ&#10;hGbfxuw2if/eLRR6HGbmG2a57k0lWmpcaVnBZByBIM6sLjlX8HXejeYgnEfWWFkmBQ9ysF4NXpYY&#10;a9vxidrU5yJA2MWooPC+jqV0WUEG3djWxMG72cagD7LJpW6wC3BTyWkUvU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81rxQAAANwAAAAPAAAAAAAAAAAAAAAAAJgCAABkcnMv&#10;ZG93bnJldi54bWxQSwUGAAAAAAQABAD1AAAAigMAAAAA&#10;" filled="f" stroked="f">
                <o:lock v:ext="edit" aspectratio="t" text="t"/>
              </v:rect>
              <v:group id="Skupina 430" o:spid="_x0000_s1028" style="position:absolute;left:6;top:543;width:4185;height:5299" coordorigin="6,543" coordsize="4185,5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<v:shape id="Volný tvar 229" o:spid="_x0000_s1029" alt="Part of leaf" style="position:absolute;left:3260;top:5498;width:195;height:344;visibility:visible;mso-wrap-style:square;v-text-anchor:top" coordsize="19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tLMQA&#10;AADcAAAADwAAAGRycy9kb3ducmV2LnhtbESPQWsCMRSE74X+h/AKvWlWq7ZsjVIKQg9e1FKvr5vn&#10;ZunmZZs8dfvvjSD0OMzMN8x82ftWnSimJrCB0bAARVwF23Bt4HO3GryASoJssQ1MBv4owXJxfzfH&#10;0oYzb+i0lVplCKcSDTiRrtQ6VY48pmHoiLN3CNGjZBlrbSOeM9y3elwUM+2x4bzgsKN3R9XP9ugN&#10;iG2fp4fZZv3byT5+fY+D28eJMY8P/dsrKKFe/sO39oc1MHkawfVMPgJ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rSzEAAAA3AAAAA8AAAAAAAAAAAAAAAAAmAIAAGRycy9k&#10;b3ducmV2LnhtbFBLBQYAAAAABAAEAPUAAACJAwAAAAA=&#10;" path="m,344l22,299,45,255,68,210,92,169r25,-45l142,81,166,39,191,r4,29l191,70r-10,44l166,163r-18,45l131,251r-14,31l109,303r-6,-2l103,294r,-10l105,278r-2,-2l101,272r-11,8l78,290r-12,9l57,311r-14,8l29,329r-13,7l,344r,xe" fillcolor="olive" stroked="f">
                  <v:path arrowok="t" o:connecttype="custom" o:connectlocs="0,344;22,299;45,255;68,210;92,169;117,124;142,81;166,39;191,0;195,29;191,70;181,114;166,163;148,208;131,251;117,282;109,303;103,301;103,294;103,284;105,278;103,276;101,272;90,280;78,290;66,299;57,311;43,319;29,329;16,336;0,344;0,344" o:connectangles="0,0,0,0,0,0,0,0,0,0,0,0,0,0,0,0,0,0,0,0,0,0,0,0,0,0,0,0,0,0,0,0"/>
                </v:shape>
                <v:shape id="Volný tvar 230" o:spid="_x0000_s1030" alt="Part of leaf" style="position:absolute;left:3256;top:5585;width:137;height:234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n4MYA&#10;AADcAAAADwAAAGRycy9kb3ducmV2LnhtbESPQWvCQBSE7wX/w/IKvdVNbZEasxERBA9ejFrx9sy+&#10;JqHZt2F3NbG/vlso9DjMzDdMthhMK27kfGNZwcs4AUFcWt1wpeCwXz+/g/ABWWNrmRTcycMiHz1k&#10;mGrb845uRahEhLBPUUEdQpdK6cuaDPqx7Yij92mdwRClq6R22Ee4aeUkSabSYMNxocaOVjWVX8XV&#10;KFid3ab7OGOyXZ+uhZld7sf+u1Dq6XFYzkEEGsJ/+K+90QreXifweyY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9n4MYAAADcAAAADwAAAAAAAAAAAAAAAACYAgAAZHJz&#10;L2Rvd25yZXYueG1sUEsFBgAAAAAEAAQA9QAAAIsDAAAAAA==&#10;" path="m,232l,218,,203,2,189,6,179r4,-13l14,152r4,-14l22,127r-8,l2,127r8,-16l26,92,45,70,66,51,86,29,107,12,123,2,137,,121,27,105,57,90,86,72,115,55,142,37,172,22,201,4,230r-2,4l2,232r-2,l,232xe" fillcolor="olive" stroked="f">
                  <v:path arrowok="t" o:connecttype="custom" o:connectlocs="0,232;0,218;0,203;2,189;6,179;10,166;14,152;18,138;22,127;14,127;2,127;10,111;26,92;45,70;66,51;86,29;107,12;123,2;137,0;121,27;105,57;90,86;72,115;55,142;37,172;22,201;4,230;2,234;2,232;0,232;0,232" o:connectangles="0,0,0,0,0,0,0,0,0,0,0,0,0,0,0,0,0,0,0,0,0,0,0,0,0,0,0,0,0,0,0"/>
                </v:shape>
                <v:shape id="Volný tvar 231" o:spid="_x0000_s1031" alt="Part of leaf" style="position:absolute;left:3381;top:5472;width:136;height:316;visibility:visible;mso-wrap-style:square;v-text-anchor:top" coordsize="13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tIcQA&#10;AADcAAAADwAAAGRycy9kb3ducmV2LnhtbERPy04CMRTdk/gPzTVhBx1AiRkphEdM1AWJowuXN9M7&#10;05Hp7dAWGPl6a2Li8uS8F6vetuJMPjSOFUzGGQji0umGawUf70+jBxAhImtsHZOCbwqwWt4MFphr&#10;d+E3OhexFimEQ44KTIxdLmUoDVkMY9cRJ65y3mJM0NdSe7ykcNvKaZbNpcWGU4PBjraGykNxsgra&#10;TXX9vN99FVfjX+fHav+SNnVKDW/79SOISH38F/+5n7WCu9kM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7SHEAAAA3AAAAA8AAAAAAAAAAAAAAAAAmAIAAGRycy9k&#10;b3ducmV2LnhtbFBLBQYAAAAABAAEAPUAAACJAwAAAAA=&#10;" path="m,314l8,294r7,-17l21,259r8,-13l35,228r6,-15l47,195r5,-16l56,158r6,-19l66,119r6,-19l74,80,76,59,78,39r,-19l82,8,86,r50,l136,41r-6,47l123,133r-8,44l105,213,93,246r-2,-6l91,238r,-6l89,230r-1,2l78,246,66,261,52,281,37,296,21,310,8,316,,314xe" fillcolor="olive" stroked="f">
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</v:shape>
                <v:shape id="Volný tvar 232" o:spid="_x0000_s1032" alt="Part of leaf" style="position:absolute;left:3381;top:5472;width:136;height:316;visibility:visible;mso-wrap-style:square;v-text-anchor:top" coordsize="13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GwcYA&#10;AADcAAAADwAAAGRycy9kb3ducmV2LnhtbESPQWvCQBSE7wX/w/KEXqRutFJLdA0ilHqqVlu8PrPP&#10;JJh9G3a3Mfn33YLQ4zAz3zDLrDO1aMn5yrKCyTgBQZxbXXGh4Ov49vQKwgdkjbVlUtCTh2w1eFhi&#10;qu2NP6k9hEJECPsUFZQhNKmUPi/JoB/bhjh6F+sMhihdIbXDW4SbWk6T5EUarDgulNjQpqT8evgx&#10;CopRr0/91k9333O3/9i8183+PFHqcditFyACdeE/fG9vtYLZ8w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cGwcYAAADcAAAADwAAAAAAAAAAAAAAAACYAgAAZHJz&#10;L2Rvd25yZXYueG1sUEsFBgAAAAAEAAQA9QAAAIsDAAAAAA==&#10;" path="m,314l8,294r7,-17l21,259r8,-13l35,228r6,-15l47,195r5,-16l56,158r6,-19l66,119r6,-19l74,80,76,59,78,39r,-19l82,8,86,r50,l136,41r-6,47l123,133r-8,44l105,213,93,246r-2,-6l91,238r,-6l89,230r-1,2l78,246,66,261,52,281,37,296,21,310,8,316,,314e" filled="f" stroked="f">
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</v:shape>
                <v:shape id="Volný tvar 233" o:spid="_x0000_s1033" alt="Part of leaf" style="position:absolute;left:3248;top:5472;width:213;height:232;visibility:visible;mso-wrap-style:square;v-text-anchor:top" coordsize="21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iLsUA&#10;AADcAAAADwAAAGRycy9kb3ducmV2LnhtbESPT2vCQBTE7wW/w/KE3upu/6lEN6ENFAoexCiit0f2&#10;mYRm34bsVuO37woFj8PM/IZZZoNtxZl63zjW8DxRIIhLZxquNOy2X09zED4gG2wdk4YrecjS0cMS&#10;E+MuvKFzESoRIewT1FCH0CVS+rImi37iOuLonVxvMUTZV9L0eIlw28oXpabSYsNxocaO8prKn+LX&#10;ajjmuF+tik8z89Odza9KHeZrpfXjePhYgAg0hHv4v/1tNLy9vsPtTDw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GIuxQAAANwAAAAPAAAAAAAAAAAAAAAAAJgCAABkcnMv&#10;ZG93bnJldi54bWxQSwUGAAAAAAQABAD1AAAAigMAAAAA&#10;" path="m10,232l8,209r,-18l8,174r2,-16l12,139r4,-16l20,105,28,86r,-4l24,74r-12,l,76,12,67,36,55,67,41,102,28,139,14,172,4,187,r26,l197,22,185,43r-7,16l170,70r-8,10l158,88r-4,8l148,104r-19,9l111,125,92,139,76,156,59,174,43,193,28,213,12,232r-2,xe" fillcolor="olive" stroked="f">
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</v:shape>
                <v:shape id="Volný tvar 234" o:spid="_x0000_s1034" alt="Part of leaf" style="position:absolute;left:3248;top:5472;width:213;height:232;visibility:visible;mso-wrap-style:square;v-text-anchor:top" coordsize="21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RpsQA&#10;AADcAAAADwAAAGRycy9kb3ducmV2LnhtbESPQWvCQBSE74L/YXlCL6IbWyuSuooUFL1ZFaS3R/Y1&#10;Cc2+F7IbTf99VxA8DjPzDbNYda5SV2p8KWxgMk5AEWdiS84NnE+b0RyUD8gWK2Ey8EceVst+b4Gp&#10;lRt/0fUYchUh7FM0UIRQp1r7rCCHfiw1cfR+pHEYomxybRu8Rbir9GuSzLTDkuNCgTV9FpT9Hltn&#10;AHkt0l6+t6Etd1vZTPbD+eHdmJdBt/4AFagLz/CjvbMGpm8zuJ+JR0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gEabEAAAA3AAAAA8AAAAAAAAAAAAAAAAAmAIAAGRycy9k&#10;b3ducmV2LnhtbFBLBQYAAAAABAAEAPUAAACJAwAAAAA=&#10;" path="m10,232l8,209r,-18l8,174r2,-16l12,139r4,-16l20,105,28,86r,-4l24,74r-12,l,76,12,67,36,55,67,41,102,28,139,14,172,4,187,r26,l197,22,185,43r-7,16l170,70r-8,10l158,88r-4,8l148,104r-19,9l111,125,92,139,76,156,59,174,43,193,28,213,12,232r-2,e" filled="f" stroked="f">
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</v:shape>
                <v:shape id="Volný tvar 235" o:spid="_x0000_s1035" alt="Part of leaf" style="position:absolute;left:3490;top:5472;width:183;height:232;visibility:visible;mso-wrap-style:square;v-text-anchor:top" coordsize="18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K4cMA&#10;AADcAAAADwAAAGRycy9kb3ducmV2LnhtbESPT4vCMBTE74LfIbyFvWm6rrhajVLEBY/+u+zt0Tzb&#10;YvNSk1S7394IgsdhZn7DLFadqcWNnK8sK/gaJiCIc6srLhScjr+DKQgfkDXWlknBP3lYLfu9Baba&#10;3nlPt0MoRISwT1FBGUKTSunzkgz6oW2Io3e2zmCI0hVSO7xHuKnlKEkm0mDFcaHEhtYl5ZdDaxRM&#10;R7vM5W0mJwX+taftDjez5qrU50eXzUEE6sI7/GpvtYLx9w8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pK4cMAAADcAAAADwAAAAAAAAAAAAAAAACYAgAAZHJzL2Rv&#10;d25yZXYueG1sUEsFBgAAAAAEAAQA9QAAAIgDAAAAAA==&#10;" path="m10,181r9,-52l25,78,31,31,31,,183,r-8,20l165,47r-7,29l148,105r-4,32l140,168r-4,33l121,189r-6,-17l109,152r,-19l105,111,101,98,91,90,74,94,58,107r-9,18l39,142r-6,18l27,176r-6,19l12,213,,232,10,181xe" fillcolor="olive" stroked="f">
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</v:shape>
                <v:shape id="Volný tvar 236" o:spid="_x0000_s1036" alt="Part of leaf" style="position:absolute;left:3490;top:5472;width:183;height:232;visibility:visible;mso-wrap-style:square;v-text-anchor:top" coordsize="18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+f8sIA&#10;AADcAAAADwAAAGRycy9kb3ducmV2LnhtbERPPW/CMBDdkfofrKvEBk5bqNoUJypIIAYGoO1+io/E&#10;anwOsUnCv8cDEuPT+17kg61FR603jhW8TBMQxIXThksFvz/ryQcIH5A11o5JwZU85NnTaIGpdj0f&#10;qDuGUsQQ9ikqqEJoUil9UZFFP3UNceROrrUYImxLqVvsY7it5WuSvEuLhmNDhQ2tKir+jxer4G+z&#10;3K7OnwdzLnb7pPfz035pOqXGz8P3F4hAQ3iI7+6tVjB7i2vjmXgE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j5/ywgAAANwAAAAPAAAAAAAAAAAAAAAAAJgCAABkcnMvZG93&#10;bnJldi54bWxQSwUGAAAAAAQABAD1AAAAhwMAAAAA&#10;" path="m10,181r9,-52l25,78,31,31,31,,183,r-8,20l165,47r-7,29l148,105r-4,32l140,168r-4,33l121,189r-6,-17l109,152r,-19l105,111,101,98,91,90,74,94,58,107r-9,18l39,142r-6,18l27,176r-6,19l12,213,,232,10,181e" filled="f" stroked="f">
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</v:shape>
                <v:shape id="Volný tvar 237" o:spid="_x0000_s1037" alt="Part of leaf" style="position:absolute;left:3710;top:5439;width:138;height:331;visibility:visible;mso-wrap-style:square;v-text-anchor:top" coordsize="7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jxMQA&#10;AADcAAAADwAAAGRycy9kb3ducmV2LnhtbESPW4vCMBSE3xf8D+EIvmnqZb1Uo4ggLriweMHnQ3Ns&#10;i81JaWJb//1mQdjHYWa+YVab1hSipsrllhUMBxEI4sTqnFMF18u+PwfhPLLGwjIpeJGDzbrzscJY&#10;24ZPVJ99KgKEXYwKMu/LWEqXZGTQDWxJHLy7rQz6IKtU6gqbADeFHEXRVBrMOSxkWNIuo+RxfhoF&#10;38/J4Tj7jGq6HpvhbVa6H6K5Ur1uu12C8NT6//C7/aUVTMYL+Ds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/48TEAAAA3AAAAA8AAAAAAAAAAAAAAAAAmAIAAGRycy9k&#10;b3ducmV2LnhtbFBLBQYAAAAABAAEAPUAAACJAwAAAAA=&#10;" path="m45,167v,-4,,-4,,-4c45,157,45,157,45,157v-2,-8,-2,-8,-2,-8c37,129,37,129,37,129,29,103,29,103,29,103,21,74,21,74,21,74,12,46,12,46,12,46,2,19,2,19,2,19,,14,,14,,14,7,11,12,6,17,v7,8,7,8,7,8c40,29,40,29,40,29,54,50,54,50,54,50,66,71,66,71,66,71v5,18,5,18,5,18c71,103,71,103,71,103v-4,,-4,,-4,c63,102,63,102,63,102v-3,8,-3,8,-3,8c58,118,58,118,58,118v-1,8,-1,8,-1,8c56,135,56,135,56,135v-2,8,-2,8,-2,8c52,151,52,151,52,151v-3,9,-3,9,-3,9c45,170,45,170,45,170v,-3,,-3,,-3e" fillcolor="olive" stroked="f">
                  <v:path arrowok="t" o:connecttype="custom" o:connectlocs="87,325;87,317;87,306;84,290;72,251;56,201;41,144;23,90;4,37;0,27;33,0;47,16;78,56;105,97;128,138;138,173;138,201;130,201;122,199;117,214;113,230;111,245;109,263;105,278;101,294;95,312;87,331;87,325" o:connectangles="0,0,0,0,0,0,0,0,0,0,0,0,0,0,0,0,0,0,0,0,0,0,0,0,0,0,0,0"/>
                </v:shape>
                <v:shape id="Volný tvar 238" o:spid="_x0000_s1038" alt="Part of leaf" style="position:absolute;left:3239;top:5472;width:173;height:74;visibility:visible;mso-wrap-style:square;v-text-anchor:top" coordsize="173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hxcAA&#10;AADcAAAADwAAAGRycy9kb3ducmV2LnhtbERPTYvCMBC9C/6HMII3TRWRpRpFBUHwtLqgx7EZ02oz&#10;KU1s6/76zWHB4+N9L9edLUVDtS8cK5iMExDEmdMFGwU/5/3oC4QPyBpLx6TgTR7Wq35vial2LX9T&#10;cwpGxBD2KSrIQ6hSKX2Wk0U/dhVx5O6uthgirI3UNbYx3JZymiRzabHg2JBjRbucsufpZRXMt9zi&#10;7nFvbtfDK7x/j6aYXIxSw0G3WYAI1IWP+N990Apmszg/nolH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NhxcAAAADcAAAADwAAAAAAAAAAAAAAAACYAgAAZHJzL2Rvd25y&#10;ZXYueG1sUEsFBgAAAAAEAAQA9QAAAIUDAAAAAA==&#10;" path="m,72r,l4,49,15,31,33,16,54,6,60,,173,r-2,l142,8,113,20,83,31,56,43,29,59,4,74,,72xe" fillcolor="olive" stroked="f">
                  <v:path arrowok="t" o:connecttype="custom" o:connectlocs="0,72;0,72;4,49;15,31;33,16;54,6;60,0;173,0;171,0;142,8;113,20;83,31;56,43;29,59;4,74;0,72" o:connectangles="0,0,0,0,0,0,0,0,0,0,0,0,0,0,0,0"/>
                </v:shape>
                <v:shape id="Volný tvar 239" o:spid="_x0000_s1039" alt="Part of leaf" style="position:absolute;left:3239;top:5472;width:173;height:74;visibility:visible;mso-wrap-style:square;v-text-anchor:top" coordsize="173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z5vscA&#10;AADcAAAADwAAAGRycy9kb3ducmV2LnhtbESPQUsDMRSE70L/Q3gFb252ayl2bVqqIJZaSm1FPT42&#10;z93F5GVJYrv6641Q8DjMzDfMbNFbI47kQ+tYQZHlIIgrp1uuFbwcHq5uQISIrNE4JgXfFGAxH1zM&#10;sNTuxM903MdaJAiHEhU0MXallKFqyGLIXEecvA/nLcYkfS21x1OCWyNHeT6RFltOCw12dN9Q9bn/&#10;sgo2j1Pzs1tf+1HxxO9vZrnd3b1ulboc9stbEJH6+B8+t1dawXhcwN+Zd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8+b7HAAAA3AAAAA8AAAAAAAAAAAAAAAAAmAIAAGRy&#10;cy9kb3ducmV2LnhtbFBLBQYAAAAABAAEAPUAAACMAwAAAAA=&#10;" path="m,72r,l4,49,15,31,33,16,54,6,60,,173,r-2,l142,8,113,20,83,31,56,43,29,59,4,74,,72e" filled="f" stroked="f">
                  <v:path arrowok="t" o:connecttype="custom" o:connectlocs="0,72;0,72;4,49;15,31;33,16;54,6;60,0;173,0;171,0;142,8;113,20;83,31;56,43;29,59;4,74;0,72" o:connectangles="0,0,0,0,0,0,0,0,0,0,0,0,0,0,0,0"/>
                </v:shape>
                <v:shape id="Volný tvar 240" o:spid="_x0000_s1040" alt="Part of leaf" style="position:absolute;left:3708;top:5560;width:76;height:187;visibility:visible;mso-wrap-style:square;v-text-anchor:top" coordsize="7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jxcMA&#10;AADcAAAADwAAAGRycy9kb3ducmV2LnhtbESPQWvCQBSE7wX/w/IEb3WjhNLGbESEgghBtHp/ZJ/Z&#10;aPZtyG5j+u+7BaHHYWa+YfL1aFsxUO8bxwoW8wQEceV0w7WC89fn6zsIH5A1to5JwQ95WBeTlxwz&#10;7R58pOEUahEh7DNUYELoMil9Zciin7uOOHpX11sMUfa11D0+Ity2cpkkb9Jiw3HBYEdbQ9X99G0j&#10;xXyU1dmFxcVs6m5/4MNtVw5KzabjZgUi0Bj+w8/2TitI0yX8nYlH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PjxcMAAADcAAAADwAAAAAAAAAAAAAAAACYAgAAZHJzL2Rv&#10;d25yZXYueG1sUEsFBgAAAAAEAAQA9QAAAIgDAAAAAA==&#10;" path="m72,185r-6,-8l60,169r-5,-6l51,158r-6,-6l37,148r-6,-4l23,142r-9,6l2,156,,134,2,115,4,95,8,76,12,54,16,37,21,17,29,r4,6l43,27r8,25l58,86r8,31l72,146r4,23l76,185r-2,2l72,185r,xe" fillcolor="olive" stroked="f">
                  <v:path arrowok="t" o:connecttype="custom" o:connectlocs="72,185;66,177;60,169;55,163;51,158;45,152;37,148;31,144;23,142;14,148;2,156;0,134;2,115;4,95;8,76;12,54;16,37;21,17;29,0;33,6;43,27;51,52;58,86;66,117;72,146;76,169;76,185;74,187;72,185;72,185" o:connectangles="0,0,0,0,0,0,0,0,0,0,0,0,0,0,0,0,0,0,0,0,0,0,0,0,0,0,0,0,0,0"/>
                </v:shape>
                <v:shape id="Volný tvar 241" o:spid="_x0000_s1041" alt="Part of leaf" style="position:absolute;left:3630;top:5468;width:103;height:248;visibility:visible;mso-wrap-style:square;v-text-anchor:top" coordsize="5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LBMUA&#10;AADcAAAADwAAAGRycy9kb3ducmV2LnhtbESPT2vCQBTE7wW/w/IK3nRTtVKiq4ioCL3UNOj1mX35&#10;g9m3Ibua9Nt3C0KPw8z8hlmue1OLB7WusqzgbRyBIM6srrhQkH7vRx8gnEfWWFsmBT/kYL0avCwx&#10;1rbjEz0SX4gAYRejgtL7JpbSZSUZdGPbEAcvt61BH2RbSN1iF+CmlpMomkuDFYeFEhvalpTdkrtR&#10;kORf8v2afG762+He5ed9eql3qVLD136zAOGp9//hZ/uoFcxmU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MIsExQAAANwAAAAPAAAAAAAAAAAAAAAAAJgCAABkcnMv&#10;ZG93bnJldi54bWxQSwUGAAAAAAQABAD1AAAAigMAAAAA&#10;" path="m31,124v-4,-4,-4,-4,-4,-4c24,115,24,115,24,115v-2,-4,-2,-4,-2,-4c20,105,20,105,20,105v-2,-4,-2,-4,-2,-4c15,98,15,98,15,98,12,97,12,97,12,97,9,98,9,98,9,98v-4,4,-4,4,-4,4c1,105,1,105,1,105,,106,,106,,106,,94,,94,,94,2,79,2,79,2,79,5,62,5,62,5,62,9,45,9,45,9,45,14,26,14,26,14,26,20,11,20,11,20,11,24,2,24,2,24,2v3,,3,,3,c31,2,34,1,38,v,1,,1,,1c40,7,40,7,40,7v3,8,3,8,3,8c45,21,45,21,45,21v3,7,3,7,3,7c51,35,51,35,51,35v2,7,2,7,2,7c49,51,49,51,49,51,46,61,46,61,46,61,43,71,43,71,43,71,40,83,40,83,40,83,38,93,38,93,38,93v-1,12,-1,12,-1,12c36,116,36,116,36,116v,11,,11,,11c31,124,31,124,31,124e" fillcolor="olive" stroked="f">
                  <v:path arrowok="t" o:connecttype="custom" o:connectlocs="60,242;52,234;47,225;43,217;39,205;35,197;29,191;23,189;17,191;10,199;2,205;0,207;0,184;4,154;10,121;17,88;27,51;39,21;47,4;52,4;74,0;74,2;78,14;84,29;87,41;93,55;99,68;103,82;95,100;89,119;84,139;78,162;74,182;72,205;70,227;70,248;60,242" o:connectangles="0,0,0,0,0,0,0,0,0,0,0,0,0,0,0,0,0,0,0,0,0,0,0,0,0,0,0,0,0,0,0,0,0,0,0,0,0"/>
                </v:shape>
                <v:shape id="Volný tvar 242" o:spid="_x0000_s1042" alt="Part of leaf" style="position:absolute;left:3749;top:5322;width:140;height:300;visibility:visible;mso-wrap-style:square;v-text-anchor:top" coordsize="7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ICMMA&#10;AADcAAAADwAAAGRycy9kb3ducmV2LnhtbESPQUvDQBSE70L/w/IKvdlNJYjEbktpETzWRD0/s6/J&#10;ava9mN020V/vCoLHYWa+YdbbyXfqQkNwwgZWywwUcS3WcWPguXq4vgMVIrLFTpgMfFGA7WZ2tcbC&#10;yshPdCljoxKEQ4EG2hj7QutQt+QxLKUnTt5JBo8xyaHRdsAxwX2nb7LsVnt0nBZa7GnfUv1Rnr2B&#10;73N1eLMnN767snx9+RSpjr0Ys5hPu3tQkab4H/5rP1oDeZ7D75l0BP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BICMMAAADcAAAADwAAAAAAAAAAAAAAAACYAgAAZHJzL2Rv&#10;d25yZXYueG1sUEsFBgAAAAAEAAQA9QAAAIgDAAAAAA==&#10;" path="m47,131c39,112,39,112,39,112,29,93,29,93,29,93,18,77,18,77,18,77,6,61,6,61,6,61,,55,,55,,55,8,44,12,28,12,12,12,,12,,12,v6,4,6,4,6,4c33,14,33,14,33,14v7,6,7,6,7,6c52,31,52,31,52,31,63,44,63,44,63,44v9,17,9,17,9,17c70,62,70,62,70,62v-3,2,-3,2,-3,2c63,64,63,64,63,64v-3,,-3,,-3,c60,68,60,68,60,68v,10,,10,,10c61,91,61,91,61,91v1,17,1,17,1,17c61,123,61,123,61,123v-1,14,-1,14,-1,14c57,147,57,147,57,147v-3,7,-3,7,-3,7c47,131,47,131,47,131e" fillcolor="olive" stroked="f">
                  <v:path arrowok="t" o:connecttype="custom" o:connectlocs="91,255;76,218;56,181;35,150;12,119;0,107;23,23;23,0;35,8;64,27;78,39;101,60;123,86;140,119;136,121;130,125;123,125;117,125;117,132;117,152;119,177;121,210;119,240;117,267;111,286;105,300;91,255" o:connectangles="0,0,0,0,0,0,0,0,0,0,0,0,0,0,0,0,0,0,0,0,0,0,0,0,0,0,0"/>
                </v:shape>
                <v:shape id="Volný tvar 243" o:spid="_x0000_s1043" alt="Part of leaf" style="position:absolute;left:3772;top:5058;width:117;height:366;visibility:visible;mso-wrap-style:square;v-text-anchor:top" coordsize="117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jJo8UA&#10;AADcAAAADwAAAGRycy9kb3ducmV2LnhtbESP0WrCQBRE34X+w3ILfRHdNGiQ1FVKa6F9EU36AbfZ&#10;22xI9m7Irhr/vlsQfBxm5gyz3o62E2cafONYwfM8AUFcOd1wreC7/JitQPiArLFzTAqu5GG7eZis&#10;Mdfuwkc6F6EWEcI+RwUmhD6X0leGLPq564mj9+sGiyHKoZZ6wEuE206mSZJJiw3HBYM9vRmq2uJk&#10;FeyxvLa77v1Q8Fe5mv6YNGtNqtTT4/j6AiLQGO7hW/tTK1gslv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MmjxQAAANwAAAAPAAAAAAAAAAAAAAAAAJgCAABkcnMv&#10;ZG93bnJldi54bWxQSwUGAAAAAAQABAD1AAAAigMAAAAA&#10;" path="m106,350l84,331,55,303,24,276,,261,,,4,21r8,37l22,89r11,35l49,157r16,35l61,216r4,25l74,262r14,22l98,303r11,22l117,344r,22l106,350xe" fillcolor="olive" stroked="f">
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</v:shape>
                <v:shape id="Volný tvar 244" o:spid="_x0000_s1044" alt="Part of leaf" style="position:absolute;left:3772;top:5058;width:117;height:366;visibility:visible;mso-wrap-style:square;v-text-anchor:top" coordsize="117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0tsUA&#10;AADcAAAADwAAAGRycy9kb3ducmV2LnhtbESPW4vCMBSE34X9D+Es7JumKyLSNYoKK15AtCv4emxO&#10;L9iclCar9d8bQfBxmJlvmPG0NZW4UuNKywq+exEI4tTqknMFx7/f7giE88gaK8uk4E4OppOPzhhj&#10;bW98oGvicxEg7GJUUHhfx1K6tCCDrmdr4uBltjHog2xyqRu8BbipZD+KhtJgyWGhwJoWBaWX5N8o&#10;2GyywynN5G676K/WiZmb83K/VOrrs539gPDU+nf41V5pBYPBEJ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7S2xQAAANwAAAAPAAAAAAAAAAAAAAAAAJgCAABkcnMv&#10;ZG93bnJldi54bWxQSwUGAAAAAAQABAD1AAAAigMAAAAA&#10;" path="m106,350l84,331,55,303,24,276,,261,,,4,21r8,37l22,89r11,35l49,157r16,35l61,216r4,25l74,262r14,22l98,303r11,22l117,344r,22l106,350e" filled="f" stroked="f">
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</v:shape>
                <v:shape id="Volný tvar 245" o:spid="_x0000_s1045" alt="Part of leaf" style="position:absolute;left:3776;top:4976;width:170;height:300;visibility:visible;mso-wrap-style:square;v-text-anchor:top" coordsize="17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TosUA&#10;AADcAAAADwAAAGRycy9kb3ducmV2LnhtbESPQWvCQBSE7wX/w/KE3upGK6akriIFoReFxtrzI/tM&#10;VrNv0+w2xvx6t1DocZiZb5jlure16Kj1xrGC6SQBQVw4bbhU8HnYPr2A8AFZY+2YFNzIw3o1elhi&#10;pt2VP6jLQykihH2GCqoQmkxKX1Rk0U9cQxy9k2sthijbUuoWrxFuazlLkoW0aDguVNjQW0XFJf+x&#10;Csxu/z0cj4svHlB2uXkehnRzVupx3G9eQQTqw3/4r/2uFcznKfye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JOixQAAANwAAAAPAAAAAAAAAAAAAAAAAJgCAABkcnMv&#10;ZG93bnJldi54bWxQSwUGAAAAAAQABAD1AAAAigMAAAAA&#10;" path="m154,298r-12,-6l131,280r-10,-9l109,259,98,255r-14,2l66,271,53,255,41,228,29,189,18,146,10,101,2,58,,23,,,10,4,20,14r9,5l39,29r10,6l61,45r11,7l84,62r4,31l94,126r8,30l113,187r12,27l139,243r13,29l170,300r-16,-2xe" fillcolor="olive" stroked="f">
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</v:shape>
                <v:shape id="Volný tvar 246" o:spid="_x0000_s1046" alt="Part of leaf" style="position:absolute;left:3776;top:4976;width:170;height:300;visibility:visible;mso-wrap-style:square;v-text-anchor:top" coordsize="17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l3ckA&#10;AADdAAAADwAAAGRycy9kb3ducmV2LnhtbESPT2vCQBTE7wW/w/IEL0U3jVI1dZUitNhDD/UP6O2R&#10;fU3SZt+G3a2JfvpuQehxmJnfMItVZ2pxJucrywoeRgkI4tzqigsF+93LcAbCB2SNtWVScCEPq2Xv&#10;boGZti1/0HkbChEh7DNUUIbQZFL6vCSDfmQb4uh9WmcwROkKqR22EW5qmSbJozRYcVwosaF1Sfn3&#10;9scoOF6ub2k+3k8P99PTu2t9mL1+zZUa9LvnJxCBuvAfvrU3WkE6Gafw9yY+Abn8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oll3ckAAADdAAAADwAAAAAAAAAAAAAAAACYAgAA&#10;ZHJzL2Rvd25yZXYueG1sUEsFBgAAAAAEAAQA9QAAAI4DAAAAAA==&#10;" path="m154,298r-12,-6l131,280r-10,-9l109,259,98,255r-14,2l66,271,53,255,41,228,29,189,18,146,10,101,2,58,,23,,,10,4,20,14r9,5l39,29r10,6l61,45r11,7l84,62r4,31l94,126r8,30l113,187r12,27l139,243r13,29l170,300r-16,-2e" filled="f" stroked="f">
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</v:shape>
                <v:shape id="Volný tvar 247" o:spid="_x0000_s1047" alt="Part of leaf" style="position:absolute;left:3864;top:5040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NzMMA&#10;AADdAAAADwAAAGRycy9kb3ducmV2LnhtbESPQUvDQBCF70L/wzKCN7sxFaux21IKaq+2PXgcsmM2&#10;mJ0J2WkT/70rCB4f773v8VabKXbmQkNqhR3czQswxLX4lhsHp+PL7SOYpMgeO2Fy8E0JNuvZ1Qor&#10;LyO/0+WgjckQThU6CKp9ZW2qA0VMc+mJs/cpQ0TNcmisH3DM8NjZsigebMSW80LAnnaB6q/DOTp4&#10;FXlTLRsdQ6Snc7+Uj13YO3dzPW2fwShN+h/+a++9g/J+sYDfN/kJ2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tNzMMAAADdAAAADwAAAAAAAAAAAAAAAACYAgAAZHJzL2Rv&#10;d25yZXYueG1sUEsFBgAAAAAEAAQA9QAAAIgDAAAAAA==&#10;" path="m91,240l80,220,64,191,47,156,31,119,17,80,6,45,,16,2,,21,8r20,8l58,25,80,37,97,47r20,12l134,70r18,14l156,103r7,18l169,138r8,16l183,171r10,18l202,207r14,19l204,228r-13,-2l177,218r-15,-8l146,199r-14,-8l121,183r-8,l107,197r-2,15l101,226r-2,18l95,242r-4,-2l91,240xe" fillcolor="olive" stroked="f">
                  <v:path arrowok="t" o:connecttype="custom" o:connectlocs="91,240;80,220;64,191;47,156;31,119;17,80;6,45;0,16;2,0;21,8;41,16;58,25;80,37;97,47;117,59;134,70;152,84;156,103;163,121;169,138;177,154;183,171;193,189;202,207;216,226;204,228;191,226;177,218;162,210;146,199;132,191;121,183;113,183;107,197;105,212;101,226;99,244;95,242;91,240;91,240" o:connectangles="0,0,0,0,0,0,0,0,0,0,0,0,0,0,0,0,0,0,0,0,0,0,0,0,0,0,0,0,0,0,0,0,0,0,0,0,0,0,0,0"/>
                </v:shape>
                <v:shape id="Volný tvar 248" o:spid="_x0000_s1048" alt="Part of leaf" style="position:absolute;left:4024;top:5122;width:136;height:148;visibility:visible;mso-wrap-style:square;v-text-anchor:top" coordsize="136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aCsYA&#10;AADdAAAADwAAAGRycy9kb3ducmV2LnhtbESPT2vCQBTE7wW/w/IEb3WjhiLRVUQQbHtI/Xfw9sg+&#10;k2D2bdjdxvTbdwsFj8PM/IZZrnvTiI6cry0rmIwTEMSF1TWXCs6n3eschA/IGhvLpOCHPKxXg5cl&#10;Zto++EDdMZQiQthnqKAKoc2k9EVFBv3YtsTRu1lnMETpSqkdPiLcNHKaJG/SYM1xocKWthUV9+O3&#10;UZDaa86Hi97nH2d9+iqbz7x7d0qNhv1mASJQH57h//ZeK5imsxT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iaCsYAAADdAAAADwAAAAAAAAAAAAAAAACYAgAAZHJz&#10;L2Rvd25yZXYueG1sUEsFBgAAAAAEAAQA9QAAAIsDAAAAAA==&#10;" path="m62,146l52,132,42,117,33,95,21,76,9,54,2,33,,15,,,19,12,39,25,58,41,74,60,91,78r16,21l122,121r14,21l132,142r-6,-4l118,132r-7,-4l103,121r-8,-4l89,111r-4,l81,119r-5,7l70,136r-6,12l62,148r,-2l62,146xe" fillcolor="olive" stroked="f">
                  <v:path arrowok="t" o:connecttype="custom" o:connectlocs="62,146;52,132;42,117;33,95;21,76;9,54;2,33;0,15;0,0;19,12;39,25;58,41;74,60;91,78;107,99;122,121;136,142;132,142;126,138;118,132;111,128;103,121;95,117;89,111;85,111;81,119;76,126;70,136;64,148;62,148;62,146;62,146" o:connectangles="0,0,0,0,0,0,0,0,0,0,0,0,0,0,0,0,0,0,0,0,0,0,0,0,0,0,0,0,0,0,0,0"/>
                </v:shape>
                <v:shape id="Volný tvar 249" o:spid="_x0000_s1049" alt="Part of leaf" style="position:absolute;left:3983;top:5087;width:208;height:193;visibility:visible;mso-wrap-style:square;v-text-anchor:top" coordsize="20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lEscA&#10;AADdAAAADwAAAGRycy9kb3ducmV2LnhtbESPQWvCQBSE74X+h+UVeim6UVuV6CptoVgwgoni+ZF9&#10;JsHs25Ddxvjv3UKhx2FmvmGW697UoqPWVZYVjIYRCOLc6ooLBcfD12AOwnlkjbVlUnAjB+vV48MS&#10;Y22vnFKX+UIECLsYFZTeN7GULi/JoBvahjh4Z9sa9EG2hdQtXgPc1HIcRVNpsOKwUGJDnyXll+zH&#10;KJjtOon77ONlN5XJKdkmKZ43qVLPT/37AoSn3v+H/9rfWsH4dfIGv2/CE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kZRLHAAAA3QAAAA8AAAAAAAAAAAAAAAAAmAIAAGRy&#10;cy9kb3ducmV2LnhtbFBLBQYAAAAABAAEAPUAAACMAwAAAAA=&#10;" path="m192,193l171,158,152,130,130,105,109,84,83,60,58,43,31,25,,10,11,,31,,58,2r29,8l118,19r30,12l169,39r14,8l192,56r8,16l204,89r4,22l208,130r-2,22l202,171r-4,18l194,191r-2,2l192,193xe" fillcolor="olive" stroked="f">
                  <v:path arrowok="t" o:connecttype="custom" o:connectlocs="192,193;171,158;152,130;130,105;109,84;83,60;58,43;31,25;0,10;11,0;31,0;58,2;87,10;118,19;148,31;169,39;183,47;192,56;200,72;204,89;208,111;208,130;206,152;202,171;198,189;194,191;192,193;192,193" o:connectangles="0,0,0,0,0,0,0,0,0,0,0,0,0,0,0,0,0,0,0,0,0,0,0,0,0,0,0,0"/>
                </v:shape>
                <v:shape id="Volný tvar 250" o:spid="_x0000_s1050" alt="Part of leaf" style="position:absolute;left:3815;top:4951;width:357;height:179;visibility:visible;mso-wrap-style:square;v-text-anchor:top" coordsize="357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+MwMcA&#10;AADdAAAADwAAAGRycy9kb3ducmV2LnhtbESPW2sCMRSE3wX/QziFvohmtUXs1ii9IJRSxBt9Pt2c&#10;bhY3J9sk6vrvjVDwcZiZb5jpvLW1OJIPlWMFw0EGgrhwuuJSwW676E9AhIissXZMCs4UYD7rdqaY&#10;a3fiNR03sRQJwiFHBSbGJpcyFIYshoFriJP367zFmKQvpfZ4SnBby1GWjaXFitOCwYbeDBX7zcEq&#10;+LNPq+8fvwq9oTX4/lUcdp+vS6Xu79qXZxCR2ngL/7c/tILR48MYrm/SE5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fjMDHAAAA3QAAAA8AAAAAAAAAAAAAAAAAmAIAAGRy&#10;cy9kb3ducmV2LnhtbFBLBQYAAAAABAAEAPUAAACMAwAAAAA=&#10;" path="m156,134l137,122r-20,-9l94,103,74,93,53,79,31,70,14,56,,42,,40,,39,47,23,90,11,133,2,177,r41,l263,7r41,12l349,37r,3l349,44r-12,8l325,58r,8l329,79r6,22l343,122r8,20l355,159r2,14l353,179,335,167r-15,-8l302,153r-16,-3l271,142r-20,-4l234,136r-18,-2l205,132r-10,l185,132r-8,2l164,132r-8,2l156,134xe" fillcolor="olive" stroked="f">
                  <v:path arrowok="t" o:connecttype="custom" o:connectlocs="156,134;137,122;117,113;94,103;74,93;53,79;31,70;14,56;0,42;0,40;0,39;47,23;90,11;133,2;177,0;218,0;263,7;304,19;349,37;349,40;349,44;337,52;325,58;325,66;329,79;335,101;343,122;351,142;355,159;357,173;353,179;335,167;320,159;302,153;286,150;271,142;251,138;234,136;216,134;205,132;195,132;185,132;177,134;164,132;156,134;156,134" o:connectangles="0,0,0,0,0,0,0,0,0,0,0,0,0,0,0,0,0,0,0,0,0,0,0,0,0,0,0,0,0,0,0,0,0,0,0,0,0,0,0,0,0,0,0,0,0,0"/>
                </v:shape>
                <v:shape id="Volný tvar 251" o:spid="_x0000_s1051" alt="Part of leaf" style="position:absolute;left:3774;top:4832;width:392;height:158;visibility:visible;mso-wrap-style:square;v-text-anchor:top" coordsize="39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8C8UA&#10;AADdAAAADwAAAGRycy9kb3ducmV2LnhtbESP0WrCQBRE3wv+w3IF3+qm2mpJXUVWhIJ9MfoBl+xt&#10;EpK9G7OriX/vCoU+DjNzhlltBtuIG3W+cqzgbZqAIM6dqbhQcD7tXz9B+IBssHFMCu7kYbMevaww&#10;Na7nI92yUIgIYZ+igjKENpXS5yVZ9FPXEkfv13UWQ5RdIU2HfYTbRs6SZCEtVhwXSmxJl5TX2dUq&#10;2C51xnV/3dGHPvyE+nLPFlorNRkP2y8QgYbwH/5rfxsFs/f5Ep5v4hO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TwLxQAAAN0AAAAPAAAAAAAAAAAAAAAAAJgCAABkcnMv&#10;ZG93bnJldi54bWxQSwUGAAAAAAQABAD1AAAAigM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xe" fillcolor="olive" stroked="f">
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</v:shape>
                <v:shape id="Volný tvar 252" o:spid="_x0000_s1052" alt="Part of leaf" style="position:absolute;left:3774;top:4832;width:392;height:158;visibility:visible;mso-wrap-style:square;v-text-anchor:top" coordsize="39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XgMIA&#10;AADdAAAADwAAAGRycy9kb3ducmV2LnhtbERPTYvCMBC9C/6HMAveNFVXkWoUFUTXW7t76HFsxrZs&#10;MylNtPXfbw4LHh/ve7PrTS2e1LrKsoLpJAJBnFtdcaHg5/s0XoFwHlljbZkUvMjBbjscbDDWtuOE&#10;nqkvRAhhF6OC0vsmltLlJRl0E9sQB+5uW4M+wLaQusUuhJtazqJoKQ1WHBpKbOhYUv6bPoyCZHE/&#10;3LI0bRara/GVZdNzfuhYqdFHv1+D8NT7t/jffdEKZp/zMDe8CU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9eAwgAAAN0AAAAPAAAAAAAAAAAAAAAAAJgCAABkcnMvZG93&#10;bnJldi54bWxQSwUGAAAAAAQABAD1AAAAhwM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e" filled="f" stroked="f">
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</v:shape>
                <v:shape id="Volný tvar 253" o:spid="_x0000_s1053" alt="Part of leaf" style="position:absolute;left:3772;top:4795;width:279;height:132;visibility:visible;mso-wrap-style:square;v-text-anchor:top" coordsize="27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6EscA&#10;AADdAAAADwAAAGRycy9kb3ducmV2LnhtbESPQUvDQBSE74X+h+UVvEi7sRaxsZtQBEFPwVYPvT2z&#10;z01s9m3cXdP4712h0OMwM98wm3K0nRjIh9axgptFBoK4drplo+Bt/zS/BxEissbOMSn4pQBlMZ1s&#10;MNfuxK807KIRCcIhRwVNjH0uZagbshgWridO3qfzFmOS3kjt8ZTgtpPLLLuTFltOCw329NhQfdz9&#10;WAXrw/eHv+6cNOY9rnj4qtxLVSl1NRu3DyAijfESPreftYLl6nYN/2/SE5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gOhLHAAAA3QAAAA8AAAAAAAAAAAAAAAAAmAIAAGRy&#10;cy9kb3ducmV2LnhtbFBLBQYAAAAABAAEAPUAAACMAwAAAAA=&#10;" path="m,103l4,93,12,74,20,58,30,43,41,31,55,17,70,12,96,8,121,4,148,r30,2l203,4r27,6l255,19r24,14l275,31r-12,2l255,35r-13,2l226,41r-17,6l180,54r-28,8l127,72,102,82,76,91,51,103,26,117,,132,,103xe" fillcolor="olive" stroked="f">
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</v:shape>
                <v:shape id="Volný tvar 254" o:spid="_x0000_s1054" alt="Part of leaf" style="position:absolute;left:3772;top:4795;width:279;height:132;visibility:visible;mso-wrap-style:square;v-text-anchor:top" coordsize="27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HYsMA&#10;AADdAAAADwAAAGRycy9kb3ducmV2LnhtbERPTYvCMBC9C/6HMIKXRdMVUalGEXFxQYTd6sHj2Ixt&#10;tZmUJtXuvzeHBY+P971YtaYUD6pdYVnB5zACQZxaXXCm4HT8GsxAOI+ssbRMCv7IwWrZ7Sww1vbJ&#10;v/RIfCZCCLsYFeTeV7GULs3JoBvaijhwV1sb9AHWmdQ1PkO4KeUoiibSYMGhIceKNjml96QxCi73&#10;aUbJ9vazbY7N/syXj3Z3IKX6vXY9B+Gp9W/xv/tbKxiNx2F/eBOe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HYsMAAADdAAAADwAAAAAAAAAAAAAAAACYAgAAZHJzL2Rv&#10;d25yZXYueG1sUEsFBgAAAAAEAAQA9QAAAIgDAAAAAA==&#10;" path="m,103l4,93,12,74,20,58,30,43,41,31,55,17,70,12,96,8,121,4,148,r30,2l203,4r27,6l255,19r24,14l275,31r-12,2l255,35r-13,2l226,41r-17,6l180,54r-28,8l127,72,102,82,76,91,51,103,26,117,,132,,103e" filled="f" stroked="f">
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</v:shape>
                <v:shape id="Volný tvar 255" o:spid="_x0000_s1055" alt="Part of leaf" style="position:absolute;left:3772;top:4803;width:8;height:35;visibility:visible;mso-wrap-style:square;v-text-anchor:top" coordsize="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2R8UA&#10;AADdAAAADwAAAGRycy9kb3ducmV2LnhtbESPQWvCQBSE7wX/w/IKXopulFBq6ioirdhjTHN/ZF+T&#10;0OzbJLsm8d+7QqHHYWa+Ybb7yTRioN7VlhWslhEI4sLqmksF39nn4g2E88gaG8uk4EYO9rvZ0xYT&#10;bUdOabj4UgQIuwQVVN63iZSuqMigW9qWOHg/tjfog+xLqXscA9w0ch1Fr9JgzWGhwpaOFRW/l6tR&#10;0Oj841qMm6/Taexu+cuxS7OhU2r+PB3eQXia/H/4r33WCtZxvILHm/A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XZHxQAAAN0AAAAPAAAAAAAAAAAAAAAAAJgCAABkcnMv&#10;ZG93bnJldi54bWxQSwUGAAAAAAQABAD1AAAAigMAAAAA&#10;" path="m,l6,5,8,19,4,31,,35,,xe" fillcolor="olive" stroked="f">
                  <v:path arrowok="t" o:connecttype="custom" o:connectlocs="0,0;6,5;8,19;4,31;0,35;0,0" o:connectangles="0,0,0,0,0,0"/>
                </v:shape>
                <v:shape id="Volný tvar 256" o:spid="_x0000_s1056" alt="Part of leaf" style="position:absolute;left:3772;top:4803;width:8;height:35;visibility:visible;mso-wrap-style:square;v-text-anchor:top" coordsize="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5RBMUA&#10;AADdAAAADwAAAGRycy9kb3ducmV2LnhtbESPzWrDMBCE74W+g9hCb40cOxjjRgkhtKHH/BR63Vob&#10;28RaOdYmcd++ChR6HGbmG2a+HF2nrjSE1rOB6SQBRVx523Jt4PPw/lKACoJssfNMBn4owHLx+DDH&#10;0vob7+i6l1pFCIcSDTQifal1qBpyGCa+J47e0Q8OJcqh1nbAW4S7TqdJkmuHLceFBntaN1Sd9hdn&#10;YNtLnmdSZW8u2XyP2yIr5PxlzPPTuHoFJTTKf/iv/WENpLNZCvc38Qn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lEExQAAAN0AAAAPAAAAAAAAAAAAAAAAAJgCAABkcnMv&#10;ZG93bnJldi54bWxQSwUGAAAAAAQABAD1AAAAigMAAAAA&#10;" path="m,l6,5,8,19,4,31,,35,,e" filled="f" stroked="f">
                  <v:path arrowok="t" o:connecttype="custom" o:connectlocs="0,0;6,5;8,19;4,31;0,35;0,0" o:connectangles="0,0,0,0,0,0"/>
                </v:shape>
                <v:shape id="Volný tvar 257" o:spid="_x0000_s1057" alt="Part of leaf" style="position:absolute;left:3794;top:4265;width:226;height:565;visibility:visible;mso-wrap-style:square;v-text-anchor:top" coordsize="226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3vMscA&#10;AADdAAAADwAAAGRycy9kb3ducmV2LnhtbESPQWvCQBSE70L/w/IKvUjdaKSUmI1UobQgFI29eHtk&#10;X5No9m3IbpP037sFweMwM98w6Xo0jeipc7VlBfNZBIK4sLrmUsH38f35FYTzyBoby6Tgjxyss4dJ&#10;iom2Ax+oz30pAoRdggoq79tESldUZNDNbEscvB/bGfRBdqXUHQ4Bbhq5iKIXabDmsFBhS9uKikv+&#10;axQMvP+SH9Oxjbfn/mTjy7ne7I5KPT2ObysQnkZ/D9/an1rBYrmM4f9Ne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t7zLHAAAA3QAAAA8AAAAAAAAAAAAAAAAAmAIAAGRy&#10;cy9kb3ducmV2LnhtbFBLBQYAAAAABAAEAPUAAACMAwAAAAA=&#10;" path="m,565l2,536r8,-35l21,460,37,417,52,370,68,329,82,294r9,-27l105,230r16,-33l136,162r16,-31l167,96,183,65,198,33,214,r8,4l226,6,193,65r-32,66l130,197r-27,70l78,337,54,407,31,475,10,545,4,555,,563r,l,565r,xe" fillcolor="olive" stroked="f">
                  <v:path arrowok="t" o:connecttype="custom" o:connectlocs="0,565;2,536;10,501;21,460;37,417;52,370;68,329;82,294;91,267;105,230;121,197;136,162;152,131;167,96;183,65;198,33;214,0;222,4;226,6;193,65;161,131;130,197;103,267;78,337;54,407;31,475;10,545;4,555;0,563;0,563;0,565;0,565" o:connectangles="0,0,0,0,0,0,0,0,0,0,0,0,0,0,0,0,0,0,0,0,0,0,0,0,0,0,0,0,0,0,0,0"/>
                </v:shape>
                <v:shape id="Volný tvar 258" o:spid="_x0000_s1058" alt="Part of leaf" style="position:absolute;left:55;top:2138;width:251;height:204;visibility:visible;mso-wrap-style:square;v-text-anchor:top" coordsize="251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vrccA&#10;AADdAAAADwAAAGRycy9kb3ducmV2LnhtbESPT2vCQBTE7wW/w/KEXkrdNIRSoqsYIa1eKo09eHxk&#10;X/5g9m3IbmP67V2h0OMwM79hVpvJdGKkwbWWFbwsIhDEpdUt1wq+T/nzGwjnkTV2lknBLznYrGcP&#10;K0y1vfIXjYWvRYCwS1FB432fSunKhgy6he2Jg1fZwaAPcqilHvAa4KaTcRS9SoMth4UGe9o1VF6K&#10;H6Ng+1R9flC2z47xoYyy0/u5yg+JUo/zabsE4Wny/+G/9l4riJMkgfub8ATk+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PL63HAAAA3QAAAA8AAAAAAAAAAAAAAAAAmAIAAGRy&#10;cy9kb3ducmV2LnhtbFBLBQYAAAAABAAEAPUAAACMAwAAAAA=&#10;" path="m,183l29,157,60,134,91,109,122,87,153,64,187,40,218,19,251,r-8,23l227,54,204,85r-25,33l150,148r-24,25l105,192,93,204r-2,-4l93,194r4,-8l99,183r,-4l99,177r-14,l76,179r-12,2l52,183r-13,2l25,186,11,185,,183r,xe" fillcolor="#ff9100" stroked="f">
                  <v:path arrowok="t" o:connecttype="custom" o:connectlocs="0,183;29,157;60,134;91,109;122,87;153,64;187,40;218,19;251,0;243,23;227,54;204,85;179,118;150,148;126,173;105,192;93,204;91,200;93,194;97,186;99,183;99,179;99,177;85,177;76,179;64,181;52,183;39,185;25,186;11,185;0,183;0,183" o:connectangles="0,0,0,0,0,0,0,0,0,0,0,0,0,0,0,0,0,0,0,0,0,0,0,0,0,0,0,0,0,0,0,0"/>
                </v:shape>
                <v:shape id="Volný tvar 259" o:spid="_x0000_s1059" alt="Part of leaf" style="position:absolute;left:57;top:2175;width:175;height:124;visibility:visible;mso-wrap-style:square;v-text-anchor:top" coordsize="17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tGMcA&#10;AADdAAAADwAAAGRycy9kb3ducmV2LnhtbESPQUvDQBSE7wX/w/IEL6HZNKRSYrdFigUvIo0Kentm&#10;X5Pg7tuQ3Tbx37tCocdhZr5h1tvJGnGmwXeOFSzSDARx7XTHjYL3t/18BcIHZI3GMSn4JQ/bzc1s&#10;jaV2Ix/oXIVGRAj7EhW0IfSllL5uyaJPXU8cvaMbLIYoh0bqAccIt0bmWXYvLXYcF1rsaddS/VOd&#10;rIIq+dwXr+ZLjt/J6cM8TTpPji9K3d1Ojw8gAk3hGr60n7WCvCiW8P8mPgG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RbRjHAAAA3QAAAA8AAAAAAAAAAAAAAAAAmAIAAGRy&#10;cy9kb3ducmV2LnhtbFBLBQYAAAAABAAEAPUAAACMAwAAAAA=&#10;" path="m,124l3,112r6,-9l15,91r8,-8l29,74r8,-6l44,58r8,-6l42,46,37,42r9,-7l64,25,85,17,109,9,128,2,148,r17,l175,3,153,19,134,35,112,50,93,66,70,79,48,95,27,109,5,124r,l3,124r,l,124r,xe" fillcolor="#ff9100" stroked="f">
                  <v:path arrowok="t" o:connecttype="custom" o:connectlocs="0,124;3,112;9,103;15,91;23,83;29,74;37,68;44,58;52,52;42,46;37,42;46,35;64,25;85,17;109,9;128,2;148,0;165,0;175,3;153,19;134,35;112,50;93,66;70,79;48,95;27,109;5,124;5,124;3,124;3,124;0,124;0,124" o:connectangles="0,0,0,0,0,0,0,0,0,0,0,0,0,0,0,0,0,0,0,0,0,0,0,0,0,0,0,0,0,0,0,0"/>
                </v:shape>
                <v:shape id="Volný tvar 260" o:spid="_x0000_s1060" alt="Part of leaf" style="position:absolute;left:166;top:2093;width:218;height:253;visibility:visible;mso-wrap-style:square;v-text-anchor:top" coordsize="21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k6scA&#10;AADdAAAADwAAAGRycy9kb3ducmV2LnhtbESPQUvDQBSE70L/w/IKvdlNY6iSdlukIrXQgkalHh/Z&#10;ZzY0+zZk1yb9911B8DjMzDfMcj3YRpyp87VjBbNpAoK4dLrmSsHH+/PtAwgfkDU2jknBhTysV6Ob&#10;Jeba9fxG5yJUIkLY56jAhNDmUvrSkEU/dS1x9L5dZzFE2VVSd9hHuG1kmiRzabHmuGCwpY2h8lT8&#10;WAXJ6zGrD1+mx3Sz330+3W/5UNwpNRkPjwsQgYbwH/5rv2gFaZbN4fdNf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VJOrHAAAA3QAAAA8AAAAAAAAAAAAAAAAAmAIAAGRy&#10;cy9kb3ducmV2LnhtbFBLBQYAAAAABAAEAPUAAACMAwAAAAA=&#10;" path="m,245l9,233r12,-9l31,212r9,-8l48,194r10,-9l68,173,79,161r8,-13l97,134r8,-15l114,105r8,-16l132,74r6,-16l144,45r7,-10l159,29r8,-6l179,19r6,-6l196,10r8,-6l214,r4,2l210,25,198,56,183,89r-18,35l146,157r-20,32l109,216,91,235r,-9l91,222r-4,2l77,228r-15,7l46,243r-17,6l15,253,3,251,,245r,xe" fillcolor="#ff9100" stroked="f">
                  <v:path arrowok="t" o:connecttype="custom" o:connectlocs="0,245;9,233;21,224;31,212;40,204;48,194;58,185;68,173;79,161;87,148;97,134;105,119;114,105;122,89;132,74;138,58;144,45;151,35;159,29;167,23;179,19;185,13;196,10;204,4;214,0;218,2;210,25;198,56;183,89;165,124;146,157;126,189;109,216;91,235;91,226;91,222;87,224;77,228;62,235;46,243;29,249;15,253;3,251;0,245;0,245" o:connectangles="0,0,0,0,0,0,0,0,0,0,0,0,0,0,0,0,0,0,0,0,0,0,0,0,0,0,0,0,0,0,0,0,0,0,0,0,0,0,0,0,0,0,0,0,0"/>
                </v:shape>
                <v:shape id="Volný tvar 261" o:spid="_x0000_s1061" alt="Part of leaf" style="position:absolute;left:97;top:2075;width:222;height:131;visibility:visible;mso-wrap-style:square;v-text-anchor:top" coordsize="222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ocMYA&#10;AADdAAAADwAAAGRycy9kb3ducmV2LnhtbESPQWvCQBSE74L/YXmCN900SE2ja5CAVHqyNj14e2Sf&#10;SWz2bchuTfz33UKhx2FmvmG22WhacafeNZYVPC0jEMSl1Q1XCoqPwyIB4TyyxtYyKXiQg2w3nWwx&#10;1Xbgd7qffSUChF2KCmrvu1RKV9Zk0C1tRxy8q+0N+iD7SuoehwA3rYyj6FkabDgs1NhRXlP5df42&#10;Cl4qKpKjXxevt7f485QnQ6cvJ6Xms3G/AeFp9P/hv/ZRK4hXqzX8vglP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ZocMYAAADdAAAADwAAAAAAAAAAAAAAAACYAgAAZHJz&#10;L2Rvd25yZXYueG1sUEsFBgAAAAAEAAQA9QAAAIsDAAAAAA==&#10;" path="m,131l4,113,8,96,12,82,20,70,26,59,35,47,43,35,55,24r,-4l57,14,47,8,39,2,49,,71,2,98,4r31,10l160,20r27,9l209,35r13,10l203,59r-16,9l176,74r-10,8l160,86r-6,4l148,92r-3,4l125,92r-17,2l88,96r-17,6l51,107,34,117r-18,8l,131r,xe" fillcolor="#ff9100" stroked="f">
                  <v:path arrowok="t" o:connecttype="custom" o:connectlocs="0,131;4,113;8,96;12,82;20,70;26,59;35,47;43,35;55,24;55,20;57,14;47,8;39,2;49,0;71,2;98,4;129,14;160,20;187,29;209,35;222,45;203,59;187,68;176,74;166,82;160,86;154,90;148,92;145,96;125,92;108,94;88,96;71,102;51,107;34,117;16,125;0,131;0,131" o:connectangles="0,0,0,0,0,0,0,0,0,0,0,0,0,0,0,0,0,0,0,0,0,0,0,0,0,0,0,0,0,0,0,0,0,0,0,0,0,0"/>
                </v:shape>
                <v:shape id="Volný tvar 262" o:spid="_x0000_s1062" alt="Part of leaf" style="position:absolute;left:271;top:2009;width:247;height:356;visibility:visible;mso-wrap-style:square;v-text-anchor:top" coordsize="24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9JcQA&#10;AADdAAAADwAAAGRycy9kb3ducmV2LnhtbESPQYvCMBSE7wv+h/AEb2uqyK5Wo4ioLHhYbAWvj+bZ&#10;FpuX2kRb/70RFvY4zMw3zGLVmUo8qHGlZQWjYQSCOLO65FzBKd19TkE4j6yxskwKnuRgtex9LDDW&#10;tuUjPRKfiwBhF6OCwvs6ltJlBRl0Q1sTB+9iG4M+yCaXusE2wE0lx1H0JQ2WHBYKrGlTUHZN7iZQ&#10;9iP3e6B23VKy3W7SyyE9376VGvS79RyEp87/h//aP1rBeDKZwftNe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PSXEAAAA3QAAAA8AAAAAAAAAAAAAAAAAmAIAAGRycy9k&#10;b3ducmV2LnhtbFBLBQYAAAAABAAEAPUAAACJAwAAAAA=&#10;" path="m117,80r5,-6l130,68r6,-6l144,57r8,-4l161,49r8,-4l179,41r6,-6l193,29r9,-7l212,16,222,8r8,-4l239,r8,l247,8r,19l245,53r-2,33l239,117r-2,33l235,177r,20l216,212r-18,18l181,245r-16,22l150,284r-14,24l122,331r-9,25l103,341r-2,-18l105,306r8,-18l117,271r,-14l111,245,97,240r-17,3l66,251,56,263,46,275r-9,9l27,296,13,308,,315,23,278,45,241,66,201,83,166,97,131r10,-26l113,86r4,-6l117,80xe" fillcolor="#ff9100" stroked="f">
                  <v:path arrowok="t" o:connecttype="custom" o:connectlocs="117,80;122,74;130,68;136,62;144,57;152,53;161,49;169,45;179,41;185,35;193,29;202,22;212,16;222,8;230,4;239,0;247,0;247,8;247,27;245,53;243,86;239,117;237,150;235,177;235,197;216,212;198,230;181,245;165,267;150,284;136,308;122,331;113,356;103,341;101,323;105,306;113,288;117,271;117,257;111,245;97,240;80,243;66,251;56,263;46,275;37,284;27,296;13,308;0,315;23,278;45,241;66,201;83,166;97,131;107,105;113,86;117,80;117,80" o:connectangles="0,0,0,0,0,0,0,0,0,0,0,0,0,0,0,0,0,0,0,0,0,0,0,0,0,0,0,0,0,0,0,0,0,0,0,0,0,0,0,0,0,0,0,0,0,0,0,0,0,0,0,0,0,0,0,0,0,0"/>
                </v:shape>
                <v:shape id="Volný tvar 263" o:spid="_x0000_s1063" alt="Part of leaf" style="position:absolute;left:485;top:2155;width:88;height:378;visibility:visible;mso-wrap-style:square;v-text-anchor:top" coordsize="8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TjcUA&#10;AADdAAAADwAAAGRycy9kb3ducmV2LnhtbERPy2rCQBTdF/oPwy24Cc1EaUWioxShmIVYfNBsL5lr&#10;Epq5k2bGJP59ZyF0eTjv1WY0jeipc7VlBdM4AUFcWF1zqeBy/nxdgHAeWWNjmRTcycFm/fy0wlTb&#10;gY/Un3wpQgi7FBVU3replK6oyKCLbUscuKvtDPoAu1LqDocQbho5S5K5NFhzaKiwpW1Fxc/pZhSc&#10;nZ7uo/JLfw+LXfQb5dssP9yVmryMH0sQnkb/L364M61g9vYe9oc34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9ONxQAAAN0AAAAPAAAAAAAAAAAAAAAAAJgCAABkcnMv&#10;ZG93bnJldi54bWxQSwUGAAAAAAQABAD1AAAAigMAAAAA&#10;" path="m31,r8,22l51,57,64,99r12,51l84,197r4,44l84,277r-8,21l70,292r-6,-4l56,296r-7,14l41,321r-6,12l29,345r-8,11l12,366,,378r,-2l4,368,6,356r4,-13l12,304r4,-49l19,203r4,-53l25,95,29,53r,-35l31,r,xe" fillcolor="#ff9100" stroked="f">
                  <v:path arrowok="t" o:connecttype="custom" o:connectlocs="31,0;39,22;51,57;64,99;76,150;84,197;88,241;84,277;76,298;70,292;64,288;56,296;49,310;41,321;35,333;29,345;21,356;12,366;0,378;0,376;4,368;6,356;10,343;12,304;16,255;19,203;23,150;25,95;29,53;29,18;31,0;31,0" o:connectangles="0,0,0,0,0,0,0,0,0,0,0,0,0,0,0,0,0,0,0,0,0,0,0,0,0,0,0,0,0,0,0,0"/>
                </v:shape>
                <v:shape id="Volný tvar 264" o:spid="_x0000_s1064" alt="Part of leaf" style="position:absolute;left:127;top:1997;width:313;height:119;visibility:visible;mso-wrap-style:square;v-text-anchor:top" coordsize="31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MazsYA&#10;AADdAAAADwAAAGRycy9kb3ducmV2LnhtbESPS4vCQBCE78L+h6EX9iI6MeuL6CjLgqx4ER/gtcm0&#10;STDTEzOzJv57RxA8FlX1FTVftqYUN6pdYVnBoB+BIE6tLjhTcDyselMQziNrLC2Tgjs5WC4+OnNM&#10;tG14R7e9z0SAsEtQQe59lUjp0pwMur6tiIN3trVBH2SdSV1jE+CmlHEUjaXBgsNCjhX95pRe9v9G&#10;wTCd3HXc3V6K1XcTXeXmdN3JP6W+PtufGQhPrX+HX+21VhAPRwN4vg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MazsYAAADdAAAADwAAAAAAAAAAAAAAAACYAgAAZHJz&#10;L2Rvd25yZXYueG1sUEsFBgAAAAAEAAQA9QAAAIsDAAAAAA==&#10;" path="m,70l11,55,27,47,44,41r18,l79,39,99,35r17,-9l130,12r,-4l136,2,152,r23,l200,r27,4l253,10r25,10l298,34r15,17l298,59,284,69r-14,7l257,86r-14,8l227,102r-15,9l198,119,175,107r-23,-5l126,92,103,88,78,82,52,80,27,74,5,74,4,72,,70r,xe" fillcolor="#ff9100" stroked="f">
                  <v:path arrowok="t" o:connecttype="custom" o:connectlocs="0,70;11,55;27,47;44,41;62,41;79,39;99,35;116,26;130,12;130,8;136,2;152,0;175,0;200,0;227,4;253,10;278,20;298,34;313,51;298,59;284,69;270,76;257,86;243,94;227,102;212,111;198,119;175,107;152,102;126,92;103,88;78,82;52,80;27,74;5,74;4,72;0,70;0,70" o:connectangles="0,0,0,0,0,0,0,0,0,0,0,0,0,0,0,0,0,0,0,0,0,0,0,0,0,0,0,0,0,0,0,0,0,0,0,0,0,0"/>
                </v:shape>
                <v:shape id="Volný tvar 265" o:spid="_x0000_s1065" alt="Part of leaf" style="position:absolute;left:432;top:2332;width:69;height:177;visibility:visible;mso-wrap-style:square;v-text-anchor:top" coordsize="69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7ScUA&#10;AADdAAAADwAAAGRycy9kb3ducmV2LnhtbESP0WrCQBRE34X+w3ILvunG2IikrhKEQsFKUfsBl+w1&#10;G8zeDdk1iX/fLQh9HGbmDLPZjbYRPXW+dqxgMU9AEJdO11wp+Ll8zNYgfEDW2DgmBQ/ysNu+TDaY&#10;azfwifpzqESEsM9RgQmhzaX0pSGLfu5a4uhdXWcxRNlVUnc4RLhtZJokK2mx5rhgsKW9ofJ2vlsF&#10;x6HQ5tDLr/R6+64ufpEV62Wm1PR1LN5BBBrDf/jZ/tQK0rcshb838Qn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7tJxQAAAN0AAAAPAAAAAAAAAAAAAAAAAJgCAABkcnMv&#10;ZG93bnJldi54bWxQSwUGAAAAAAQABAD1AAAAigMAAAAA&#10;" path="m47,172r-4,-8l43,156,39,146r-2,-8l33,131r-1,-8l28,117r-4,-6l12,111,,111,4,94,12,78,20,64,28,51,37,39,47,26,57,12,69,r,8l69,28,67,55,65,86r-4,31l57,144r-6,20l47,177r,-5l47,172xe" fillcolor="#ff9100" stroked="f">
                  <v:path arrowok="t" o:connecttype="custom" o:connectlocs="47,172;43,164;43,156;39,146;37,138;33,131;32,123;28,117;24,111;12,111;0,111;4,94;12,78;20,64;28,51;37,39;47,26;57,12;69,0;69,8;69,28;67,55;65,86;61,117;57,144;51,164;47,177;47,172;47,172" o:connectangles="0,0,0,0,0,0,0,0,0,0,0,0,0,0,0,0,0,0,0,0,0,0,0,0,0,0,0,0,0"/>
                </v:shape>
                <v:shape id="Volný tvar 266" o:spid="_x0000_s1066" alt="Part of leaf" style="position:absolute;left:388;top:2213;width:118;height:226;visibility:visible;mso-wrap-style:square;v-text-anchor:top" coordsize="11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r+8YA&#10;AADdAAAADwAAAGRycy9kb3ducmV2LnhtbESPwWrDMBBE74X+g9hCbo1cpzHFjRISQyGHHBonH7C1&#10;NrKJtTKWarv9+qhQyHGYmTfMajPZVgzU+8axgpd5AoK4crpho+B8+nh+A+EDssbWMSn4IQ+b9ePD&#10;CnPtRj7SUAYjIoR9jgrqELpcSl/VZNHPXUccvYvrLYYoeyN1j2OE21amSZJJiw3HhRo7KmqqruW3&#10;VVBeu11THLKW/Fe4fB73htyvUWr2NG3fQQSawj38395rBenrcgF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rr+8YAAADdAAAADwAAAAAAAAAAAAAAAACYAgAAZHJz&#10;L2Rvd25yZXYueG1sUEsFBgAAAAAEAAQA9QAAAIsDAAAAAA==&#10;" path="m,160l5,141,15,119,29,96,48,73,66,47,83,28,101,10,114,r4,2l118,4r-2,10l114,28r,13l114,53r,14l114,80r,14l114,108r-9,11l93,131,81,145r-9,17l60,176r-8,17l44,209r-7,17l31,215r-4,-8l27,195r,-10l27,176r,-8l23,158r,-6l17,152r-8,4l2,158,,160r,xe" fillcolor="#ff9100" stroked="f">
                  <v:path arrowok="t" o:connecttype="custom" o:connectlocs="0,160;5,141;15,119;29,96;48,73;66,47;83,28;101,10;114,0;118,2;118,4;116,14;114,28;114,41;114,53;114,67;114,80;114,94;114,108;105,119;93,131;81,145;72,162;60,176;52,193;44,209;37,226;31,215;27,207;27,195;27,185;27,176;27,168;23,158;23,152;17,152;9,156;2,158;0,160;0,160" o:connectangles="0,0,0,0,0,0,0,0,0,0,0,0,0,0,0,0,0,0,0,0,0,0,0,0,0,0,0,0,0,0,0,0,0,0,0,0,0,0,0,0"/>
                </v:shape>
                <v:shape id="Volný tvar 267" o:spid="_x0000_s1067" alt="Part of leaf" style="position:absolute;left:121;top:1873;width:467;height:171;visibility:visible;mso-wrap-style:square;v-text-anchor:top" coordsize="46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O68QA&#10;AADdAAAADwAAAGRycy9kb3ducmV2LnhtbESPwWrDMBBE74X8g9hAL6WWEyvFcaOEUCjkWrcfsLE2&#10;thtrZSzVsf8+KhR6HGbmDbM7TLYTIw2+daxhlaQgiCtnWq41fH2+P+cgfEA22DkmDTN5OOwXDzss&#10;jLvxB41lqEWEsC9QQxNCX0jpq4Ys+sT1xNG7uMFiiHKopRnwFuG2k+s0fZEWW44LDfb01lB1LX+s&#10;hvypdl6elcqq78yO29Id51Fp/bicjq8gAk3hP/zXPhkNa7VR8PsmP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juvEAAAA3QAAAA8AAAAAAAAAAAAAAAAAmAIAAGRycy9k&#10;b3ducmV2LnhtbFBLBQYAAAAABAAEAPUAAACJAwAAAAA=&#10;" path="m,33r21,4l48,39,80,37r31,-4l142,27r31,-8l200,10,226,r29,10l284,21r27,6l343,35r27,4l399,45r29,2l461,48r2,2l467,54,454,68,438,84,418,99r-19,18l378,130r-18,14l341,158r-16,13l304,152,282,138r-23,-8l237,126r-23,-4l191,122r-26,l140,126r-8,-11l126,105r-5,-6l111,91,93,84,80,78,66,74,52,70,39,64,27,56,13,45,,33r,xe" fillcolor="#ff9100" stroked="f">
                  <v:path arrowok="t" o:connecttype="custom" o:connectlocs="0,33;21,37;48,39;80,37;111,33;142,27;173,19;200,10;226,0;255,10;284,21;311,27;343,35;370,39;399,45;428,47;461,48;463,50;467,54;454,68;438,84;418,99;399,117;378,130;360,144;341,158;325,171;304,152;282,138;259,130;237,126;214,122;191,122;165,122;140,126;132,115;126,105;121,99;111,91;93,84;80,78;66,74;52,70;39,64;27,56;13,45;0,33;0,33" o:connectangles="0,0,0,0,0,0,0,0,0,0,0,0,0,0,0,0,0,0,0,0,0,0,0,0,0,0,0,0,0,0,0,0,0,0,0,0,0,0,0,0,0,0,0,0,0,0,0,0"/>
                </v:shape>
                <v:shape id="Volný tvar 268" o:spid="_x0000_s1068" alt="Part of leaf" style="position:absolute;left:53;top:1799;width:288;height:107;visibility:visible;mso-wrap-style:square;v-text-anchor:top" coordsize="28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1uscA&#10;AADdAAAADwAAAGRycy9kb3ducmV2LnhtbESPS2vDMBCE74X+B7GF3Bo5Lye4UUIJBPqAliaBktti&#10;bSxTa2UkOXb/fVUo9DjMzDfMejvYRlzJh9qxgsk4A0FcOl1zpeB03N+vQISIrLFxTAq+KcB2c3uz&#10;xkK7nj/oeoiVSBAOBSowMbaFlKE0ZDGMXUucvIvzFmOSvpLaY5/gtpHTLMulxZrTgsGWdobKr0Nn&#10;FeTz9+dudn5bdn15NvLF5/71M1dqdDc8PoCINMT/8F/7SSuYzhcL+H2Tno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n9brHAAAA3QAAAA8AAAAAAAAAAAAAAAAAmAIAAGRy&#10;cy9kb3ducmV2LnhtbFBLBQYAAAAABAAEAPUAAACMAwAAAAA=&#10;" path="m,l7,2,25,4,48,6,78,8,105,6r25,l152,4,165,2r14,10l192,19r16,10l226,37r13,10l257,54r15,8l288,74,264,84,237,95r-33,6l171,107r-33,l107,107,79,103,60,99,66,89,78,87r7,-3l83,74,68,70,56,64,42,56,33,49,21,37,13,25,5,12,,,,xe" fillcolor="#ff9100" stroked="f">
                  <v:path arrowok="t" o:connecttype="custom" o:connectlocs="0,0;7,2;25,4;48,6;78,8;105,6;130,6;152,4;165,2;179,12;192,19;208,29;226,37;239,47;257,54;272,62;288,74;264,84;237,95;204,101;171,107;138,107;107,107;79,103;60,99;66,89;78,87;85,84;83,74;68,70;56,64;42,56;33,49;21,37;13,25;5,12;0,0;0,0" o:connectangles="0,0,0,0,0,0,0,0,0,0,0,0,0,0,0,0,0,0,0,0,0,0,0,0,0,0,0,0,0,0,0,0,0,0,0,0,0,0"/>
                </v:shape>
                <v:shape id="Volný tvar 269" o:spid="_x0000_s1069" alt="Part of leaf" style="position:absolute;left:6;top:1698;width:204;height:103;visibility:visible;mso-wrap-style:square;v-text-anchor:top" coordsize="20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9d88UA&#10;AADdAAAADwAAAGRycy9kb3ducmV2LnhtbESPQWvCQBSE74L/YXmCF6mbhlZK6ipWUAR7MQri7ZF9&#10;TYLZtyG76vrvu4LgcZiZb5jpPJhGXKlztWUF7+MEBHFhdc2lgsN+9fYFwnlkjY1lUnAnB/NZvzfF&#10;TNsb7+ia+1JECLsMFVTet5mUrqjIoBvbljh6f7Yz6KPsSqk7vEW4aWSaJBNpsOa4UGFLy4qKc34x&#10;Co71tizC6SeM1lb/Nlre7TbNlRoOwuIbhKfgX+Fne6MVpB+fE3i8iU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13zxQAAAN0AAAAPAAAAAAAAAAAAAAAAAJgCAABkcnMv&#10;ZG93bnJldi54bWxQSwUGAAAAAAQABAD1AAAAigMAAAAA&#10;" path="m47,89l58,79,72,76,64,66,56,56,47,46,37,37,25,27,15,19,8,9,,2,14,,37,5,64,19,95,37r33,15l160,72r25,15l204,101r-19,l163,103r-23,l117,103r-22,l74,99,56,95,47,89r,xe" fillcolor="#ff9100" stroked="f">
                  <v:path arrowok="t" o:connecttype="custom" o:connectlocs="47,89;58,79;72,76;64,66;56,56;47,46;37,37;25,27;15,19;8,9;0,2;14,0;37,5;64,19;95,37;128,52;160,72;185,87;204,101;185,101;163,103;140,103;117,103;95,103;74,99;56,95;47,89;47,89" o:connectangles="0,0,0,0,0,0,0,0,0,0,0,0,0,0,0,0,0,0,0,0,0,0,0,0,0,0,0,0"/>
                </v:shape>
                <v:shape id="Volný tvar 270" o:spid="_x0000_s1070" alt="Part of leaf" style="position:absolute;left:514;top:2044;width:140;height:395;visibility:visible;mso-wrap-style:square;v-text-anchor:top" coordsize="14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OfcUA&#10;AADdAAAADwAAAGRycy9kb3ducmV2LnhtbESPQWvCQBSE7wX/w/KE3pqNUduSuooUpNKbRnN+ZF+T&#10;aPZt2N3G+O+7hUKPw8x8w6w2o+nEQM63lhXMkhQEcWV1y7WCU7F7egXhA7LGzjIpuJOHzXrysMJc&#10;2xsfaDiGWkQI+xwVNCH0uZS+asigT2xPHL0v6wyGKF0ttcNbhJtOZmn6LA22HBca7Om9oep6/DYK&#10;FnVZflbngj6Ky5KHYT5maTgo9Tgdt28gAo3hP/zX3msF2WL5A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M59xQAAAN0AAAAPAAAAAAAAAAAAAAAAAJgCAABkcnMv&#10;ZG93bnJldi54bWxQSwUGAAAAAAQABAD1AAAAigMAAAAA&#10;" path="m59,395r2,-41l61,316,57,277,51,238,41,201,29,166,14,131,,97,,88,,74,2,59,2,43,4,25,6,12,10,2,14,,31,23,53,53,72,86r22,37l111,162r14,37l135,236r5,35l129,267r-10,-4l115,269r-4,15l103,306r-7,27l86,354,76,378,66,389r-7,6l59,395xe" fillcolor="#ff9100" stroked="f">
                  <v:path arrowok="t" o:connecttype="custom" o:connectlocs="59,395;61,354;61,316;57,277;51,238;41,201;29,166;14,131;0,97;0,88;0,74;2,59;2,43;4,25;6,12;10,2;14,0;31,23;53,53;72,86;94,123;111,162;125,199;135,236;140,271;129,267;119,263;115,269;111,284;103,306;96,333;86,354;76,378;66,389;59,395;59,395" o:connectangles="0,0,0,0,0,0,0,0,0,0,0,0,0,0,0,0,0,0,0,0,0,0,0,0,0,0,0,0,0,0,0,0,0,0,0,0"/>
                </v:shape>
                <v:shape id="Volný tvar 271" o:spid="_x0000_s1071" alt="Part of leaf" style="position:absolute;left:10;top:1645;width:286;height:195;visibility:visible;mso-wrap-style:square;v-text-anchor:top" coordsize="28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Ts8UA&#10;AADdAAAADwAAAGRycy9kb3ducmV2LnhtbERPTWvCQBC9F/wPywje6sZgi42u0paWCEVKUw96G7Jj&#10;Es3OhuzGxH/fPRQ8Pt73ajOYWlypdZVlBbNpBII4t7riQsH+9/NxAcJ5ZI21ZVJwIweb9ehhhYm2&#10;Pf/QNfOFCCHsElRQet8kUrq8JINuahviwJ1sa9AH2BZSt9iHcFPLOIqepcGKQ0OJDb2XlF+yzihI&#10;s+a7ezmet/3i8NXfPnYpFW+pUpPx8LoE4Wnwd/G/e6sVxPOnMDe8C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FOzxQAAAN0AAAAPAAAAAAAAAAAAAAAAAJgCAABkcnMv&#10;ZG93bnJldi54bWxQSwUGAAAAAAQABAD1AAAAigMAAAAA&#10;" path="m,45l11,41,27,39,45,33r19,l82,29,95,27r12,-2l113,23,111,12,107,4,124,r26,14l179,39r33,33l239,105r26,35l280,171r6,24l270,187,249,173,218,156,187,134,148,111,113,93,78,76,50,66,35,58,23,55,15,51r-7,l,47,,45r,xe" fillcolor="#ff9100" stroked="f">
                  <v:path arrowok="t" o:connecttype="custom" o:connectlocs="0,45;11,41;27,39;45,33;64,33;82,29;95,27;107,25;113,23;111,12;107,4;124,0;150,14;179,39;212,72;239,105;265,140;280,171;286,195;270,187;249,173;218,156;187,134;148,111;113,93;78,76;50,66;35,58;23,55;15,51;8,51;0,47;0,45;0,45" o:connectangles="0,0,0,0,0,0,0,0,0,0,0,0,0,0,0,0,0,0,0,0,0,0,0,0,0,0,0,0,0,0,0,0,0,0"/>
                </v:shape>
                <v:shape id="Volný tvar 272" o:spid="_x0000_s1072" alt="Part of leaf" style="position:absolute;left:136;top:1628;width:359;height:280;visibility:visible;mso-wrap-style:square;v-text-anchor:top" coordsize="359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4nrsgA&#10;AADdAAAADwAAAGRycy9kb3ducmV2LnhtbESPQWvCQBSE74L/YXlCL0U32qpNdBVpKbXoRa0Hb8/s&#10;Mwlm34bs1qT/vlsoeBxm5htmvmxNKW5Uu8KyguEgAkGcWl1wpuDr8N5/AeE8ssbSMin4IQfLRbcz&#10;x0Tbhnd02/tMBAi7BBXk3leJlC7NyaAb2Io4eBdbG/RB1pnUNTYBbko5iqKJNFhwWMixotec0uv+&#10;2yiQn0+rczRs4vhje3x8W0/9Jj5ppR567WoGwlPr7+H/9lorGD2PY/h7E5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rieuyAAAAN0AAAAPAAAAAAAAAAAAAAAAAJgCAABk&#10;cnMvZG93bnJldi54bWxQSwUGAAAAAAQABAD1AAAAjQMAAAAA&#10;" path="m,13l30,3,57,,82,1r25,8l131,19r23,16l178,54r27,23l226,91r22,19l267,130r20,25l304,179r18,25l335,229r18,27l355,266r2,8l357,276r2,2l345,280r-23,-2l292,270,257,260,224,247,195,233,174,221r-12,-5l152,181,137,149,117,120,96,95,72,70,47,48,22,29,,13r,xe" fillcolor="#ff9100" stroked="f">
                  <v:path arrowok="t" o:connecttype="custom" o:connectlocs="0,13;30,3;57,0;82,1;107,9;131,19;154,35;178,54;205,77;226,91;248,110;267,130;287,155;304,179;322,204;335,229;353,256;355,266;357,274;357,276;359,278;345,280;322,278;292,270;257,260;224,247;195,233;174,221;162,216;152,181;137,149;117,120;96,95;72,70;47,48;22,29;0,13;0,13" o:connectangles="0,0,0,0,0,0,0,0,0,0,0,0,0,0,0,0,0,0,0,0,0,0,0,0,0,0,0,0,0,0,0,0,0,0,0,0,0,0"/>
                </v:shape>
                <v:shape id="Volný tvar 273" o:spid="_x0000_s1073" alt="Part of leaf" style="position:absolute;left:528;top:1840;width:181;height:457;visibility:visible;mso-wrap-style:square;v-text-anchor:top" coordsize="18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KMMUA&#10;AADdAAAADwAAAGRycy9kb3ducmV2LnhtbERPz2vCMBS+C/sfwht4kZkqQ6QzShUENxii9rDjo3lr&#10;uzUvbRK1219vDoLHj+/3YtWbRlzI+dqygsk4AUFcWF1zqSA/bV/mIHxA1thYJgV/5GG1fBosMNX2&#10;yge6HEMpYgj7FBVUIbSplL6oyKAf25Y4ct/WGQwRulJqh9cYbho5TZKZNFhzbKiwpU1Fxe/xbBR0&#10;68ytR1m+6zD/tO8f3f/+/PWj1PC5z95ABOrDQ3x377SC6es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EowxQAAAN0AAAAPAAAAAAAAAAAAAAAAAJgCAABkcnMv&#10;ZG93bnJldi54bWxQSwUGAAAAAAQABAD1AAAAigMAAAAA&#10;" path="m,192l2,181,6,167,8,155r3,-5l31,128,52,111,74,91,93,74,115,54,134,37,154,17,175,r,4l179,9r,8l181,27,167,58r-9,29l150,118r-4,34l142,183r-2,33l140,249r4,39l132,305r-4,24l128,352r4,23l134,399r2,21l136,440r-6,17l124,438r-9,-28l101,375,86,337,66,294,45,255,21,220,,192r,xe" fillcolor="#ff9100" stroked="f">
                  <v:path arrowok="t" o:connecttype="custom" o:connectlocs="0,192;2,181;6,167;8,155;11,150;31,128;52,111;74,91;93,74;115,54;134,37;154,17;175,0;175,4;179,9;179,17;181,27;167,58;158,87;150,118;146,152;142,183;140,216;140,249;144,288;132,305;128,329;128,352;132,375;134,399;136,420;136,440;130,457;124,438;115,410;101,375;86,337;66,294;45,255;21,220;0,192;0,192" o:connectangles="0,0,0,0,0,0,0,0,0,0,0,0,0,0,0,0,0,0,0,0,0,0,0,0,0,0,0,0,0,0,0,0,0,0,0,0,0,0,0,0,0,0"/>
                </v:shape>
                <v:shape id="Volný tvar 274" o:spid="_x0000_s1074" alt="Part of leaf" style="position:absolute;left:372;top:1700;width:366;height:212;visibility:visible;mso-wrap-style:square;v-text-anchor:top" coordsize="366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yr8UA&#10;AADdAAAADwAAAGRycy9kb3ducmV2LnhtbESP0WrCQBRE3wv+w3IF3+pGUSmpq4hYWumT0Q+4ZK9J&#10;TPZu3N1o8vfdQqGPw8ycYdbb3jTiQc5XlhXMpgkI4tzqigsFl/PH6xsIH5A1NpZJwUAetpvRyxpT&#10;bZ98okcWChEh7FNUUIbQplL6vCSDfmpb4uhdrTMYonSF1A6fEW4aOU+SlTRYcVwosaV9SXmddUZB&#10;OwzefTa37/vytLvU3bE+dOeDUpNxv3sHEagP/+G/9pdWMF+sZvD7Jj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DKvxQAAAN0AAAAPAAAAAAAAAAAAAAAAAJgCAABkcnMv&#10;ZG93bnJldi54bWxQSwUGAAAAAAQABAD1AAAAigMAAAAA&#10;" path="m130,210r-3,-16l115,171,95,142,74,111,51,79,29,52,12,31,,17,10,13r6,-2l19,5,25,,53,11,80,21r29,6l138,33r29,l197,33r29,-4l255,25r12,6l279,38r9,6l302,50r12,6l327,64r12,6l353,77r7,2l366,87r-21,20l327,128r-21,21l288,167r-21,16l245,196r-23,10l195,212r-18,l164,212r-12,l146,212r-8,l134,212r-4,-2l130,210xe" fillcolor="#ff9100" stroked="f">
                  <v:path arrowok="t" o:connecttype="custom" o:connectlocs="130,210;127,194;115,171;95,142;74,111;51,79;29,52;12,31;0,17;10,13;16,11;19,5;25,0;53,11;80,21;109,27;138,33;167,33;197,33;226,29;255,25;267,31;279,38;288,44;302,50;314,56;327,64;339,70;353,77;360,79;366,87;345,107;327,128;306,149;288,167;267,183;245,196;222,206;195,212;177,212;164,212;152,212;146,212;138,212;134,212;130,210;130,210" o:connectangles="0,0,0,0,0,0,0,0,0,0,0,0,0,0,0,0,0,0,0,0,0,0,0,0,0,0,0,0,0,0,0,0,0,0,0,0,0,0,0,0,0,0,0,0,0,0,0"/>
                </v:shape>
                <v:shape id="Volný tvar 275" o:spid="_x0000_s1075" alt="Part of leaf" style="position:absolute;left:672;top:1871;width:82;height:335;visibility:visible;mso-wrap-style:square;v-text-anchor:top" coordsize="82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+HsYA&#10;AADdAAAADwAAAGRycy9kb3ducmV2LnhtbESPQWvCQBSE74L/YXkFb7ppGsRGV5FCoR6CNBWKt0f2&#10;mQSzb9PsNon/3hUKPQ4z8w2z2Y2mET11rras4HkRgSAurK65VHD6ep+vQDiPrLGxTApu5GC3nU42&#10;mGo78Cf1uS9FgLBLUUHlfZtK6YqKDLqFbYmDd7GdQR9kV0rd4RDgppFxFC2lwZrDQoUtvVVUXPNf&#10;oyB7+U4yf0zKnyI7D7m8HvrXc6vU7Gncr0F4Gv1/+K/9oRXEyTKGx5vwBO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s+HsYAAADdAAAADwAAAAAAAAAAAAAAAACYAgAAZHJz&#10;L2Rvd25yZXYueG1sUEsFBgAAAAAEAAQA9QAAAIsDAAAAAA==&#10;" path="m39,r4,12l49,23r4,12l58,47r6,11l70,72r6,12l82,95r-8,28l70,152r-4,31l66,212r,31l68,272r2,32l76,335,62,325,56,313,51,298,47,284,41,270r-6,-9l21,255,6,257,2,237,,208,4,173,8,132,14,89,23,52,31,19,39,r,xe" fillcolor="#ff9e00" stroked="f">
                  <v:path arrowok="t" o:connecttype="custom" o:connectlocs="39,0;43,12;49,23;53,35;58,47;64,58;70,72;76,84;82,95;74,123;70,152;66,183;66,212;66,243;68,272;70,304;76,335;62,325;56,313;51,298;47,284;41,270;35,261;21,255;6,257;2,237;0,208;4,173;8,132;14,89;23,52;31,19;39,0;39,0" o:connectangles="0,0,0,0,0,0,0,0,0,0,0,0,0,0,0,0,0,0,0,0,0,0,0,0,0,0,0,0,0,0,0,0,0,0"/>
                </v:shape>
                <v:shape id="Volný tvar 276" o:spid="_x0000_s1076" alt="Part of leaf" style="position:absolute;left:746;top:1972;width:105;height:290;visibility:visible;mso-wrap-style:square;v-text-anchor:top" coordsize="105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CJsYA&#10;AADdAAAADwAAAGRycy9kb3ducmV2LnhtbESPT4vCMBTE78J+h/AEL7KmulK0GkWEBT148M9hj4/m&#10;2RSbl26T1eqn3wiCx2FmfsPMl62txJUaXzpWMBwkIIhzp0suFJyO358TED4ga6wck4I7eVguPjpz&#10;zLS78Z6uh1CICGGfoQITQp1J6XNDFv3A1cTRO7vGYoiyKaRu8BbhtpKjJEmlxZLjgsGa1obyy+HP&#10;Kvg5jlfpebeptvlv/5GaibH1tFWq121XMxCB2vAOv9obrWA0Tr/g+S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CJsYAAADdAAAADwAAAAAAAAAAAAAAAACYAgAAZHJz&#10;L2Rvd25yZXYueG1sUEsFBgAAAAAEAAQA9QAAAIsDAAAAAA==&#10;" path="m8,241l4,220,2,189,,152,,113,,72,2,39,6,12,14,,25,16,37,33,49,51r9,15l70,84r12,17l91,121r10,19l99,160r-2,17l97,197r,19l97,234r2,15l101,269r4,21l93,288,88,278,76,267,70,251,58,234,53,220,45,208r-4,-3l33,212r-8,12l19,236r-5,13l10,247,8,241r,xe" fillcolor="#ff5e00" stroked="f">
                  <v:path arrowok="t" o:connecttype="custom" o:connectlocs="8,241;4,220;2,189;0,152;0,113;0,72;2,39;6,12;14,0;25,16;37,33;49,51;58,66;70,84;82,101;91,121;101,140;99,160;97,177;97,197;97,216;97,234;99,249;101,269;105,290;93,288;88,278;76,267;70,251;58,234;53,220;45,208;41,205;33,212;25,224;19,236;14,249;10,247;8,241;8,241" o:connectangles="0,0,0,0,0,0,0,0,0,0,0,0,0,0,0,0,0,0,0,0,0,0,0,0,0,0,0,0,0,0,0,0,0,0,0,0,0,0,0,0"/>
                </v:shape>
                <v:shape id="Volný tvar 277" o:spid="_x0000_s1077" alt="Part of leaf" style="position:absolute;left:261;top:1472;width:224;height:120;visibility:visible;mso-wrap-style:square;v-text-anchor:top" coordsize="22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yVcUA&#10;AADdAAAADwAAAGRycy9kb3ducmV2LnhtbESPzWrDMBCE74W+g9hAb7WckF83SggtDb0lsZOeF2tr&#10;m1orI6mO8/ZVoNDjMDPfMOvtYFrRk/ONZQXjJAVBXFrdcKXgXLw/L0H4gKyxtUwKbuRhu3l8WGOm&#10;7ZVP1OehEhHCPkMFdQhdJqUvazLoE9sRR+/LOoMhSldJ7fAa4aaVkzSdS4MNx4UaO3qtqfzOf4yC&#10;3h/8apF/yr7gt+Ns3112e9sq9TQadi8gAg3hP/zX/tAKJtP5FO5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3JVxQAAAN0AAAAPAAAAAAAAAAAAAAAAAJgCAABkcnMv&#10;ZG93bnJldi54bWxQSwUGAAAAAAQABAD1AAAAigMAAAAA&#10;" path="m19,93r8,-6l37,85r8,-1l53,80,45,68,37,60,31,50,23,45,16,35,10,25,2,15,,4,,,2,,18,11,35,21r20,8l74,35r19,2l115,41r19,l156,41r8,7l173,56r8,10l191,74r8,10l206,93r10,10l224,115r,4l203,119r-28,1l146,120r-29,-1l88,115,60,111,37,101,19,93r,xe" fillcolor="#ff9100" stroked="f">
                  <v:path arrowok="t" o:connecttype="custom" o:connectlocs="19,93;27,87;37,85;45,84;53,80;45,68;37,60;31,50;23,45;16,35;10,25;2,15;0,4;0,0;2,0;18,11;35,21;55,29;74,35;93,37;115,41;134,41;156,41;164,48;173,56;181,66;191,74;199,84;206,93;216,103;224,115;224,119;203,119;175,120;146,120;117,119;88,115;60,111;37,101;19,93;19,93" o:connectangles="0,0,0,0,0,0,0,0,0,0,0,0,0,0,0,0,0,0,0,0,0,0,0,0,0,0,0,0,0,0,0,0,0,0,0,0,0,0,0,0,0"/>
                </v:shape>
                <v:shape id="Volný tvar 278" o:spid="_x0000_s1078" alt="Part of leaf" style="position:absolute;left:296;top:1579;width:325;height:150;visibility:visible;mso-wrap-style:square;v-text-anchor:top" coordsize="32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zmMgA&#10;AADdAAAADwAAAGRycy9kb3ducmV2LnhtbESPT2vCQBTE7wW/w/IK3urGf0FSV5GCqAVBYw96e2Sf&#10;SWj2bZpdY/z2bqHQ4zAzv2Hmy85UoqXGlZYVDAcRCOLM6pJzBV+n9dsMhPPIGivLpOBBDpaL3ssc&#10;E23vfKQ29bkIEHYJKii8rxMpXVaQQTewNXHwrrYx6INscqkbvAe4qeQoimJpsOSwUGBNHwVl3+nN&#10;KGj38eV0mHxOd5fr7fBIz+Of83CjVP+1W72D8NT5//Bfe6sVjCbxFH7fhCcgF0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wjOYyAAAAN0AAAAPAAAAAAAAAAAAAAAAAJgCAABk&#10;cnMvZG93bnJldi54bWxQSwUGAAAAAAQABAD1AAAAjQMAAAAA&#10;" path="m,l6,,18,4r9,2l35,12r16,l66,15r16,l97,17r14,l127,17r17,l162,17r9,-4l179,12r4,l189,12r4,l197,12r13,15l228,43r14,15l259,76r14,15l290,109r18,17l325,144r-21,4l277,150r-35,l206,146r-35,-6l140,132r-25,-9l101,115,97,91,90,72,76,56,62,45,45,31,29,21,14,12,,,,xe" fillcolor="#ff9100" stroked="f">
                  <v:path arrowok="t" o:connecttype="custom" o:connectlocs="0,0;6,0;18,4;27,6;35,12;51,12;66,15;82,15;97,17;111,17;127,17;144,17;162,17;171,13;179,12;183,12;189,12;193,12;197,12;210,27;228,43;242,58;259,76;273,91;290,109;308,126;325,144;304,148;277,150;242,150;206,146;171,140;140,132;115,123;101,115;97,91;90,72;76,56;62,45;45,31;29,21;14,12;0,0;0,0" o:connectangles="0,0,0,0,0,0,0,0,0,0,0,0,0,0,0,0,0,0,0,0,0,0,0,0,0,0,0,0,0,0,0,0,0,0,0,0,0,0,0,0,0,0,0,0"/>
                </v:shape>
                <v:shape id="Volný tvar 279" o:spid="_x0000_s1079" alt="Part of leaf" style="position:absolute;left:843;top:2120;width:70;height:185;visibility:visible;mso-wrap-style:square;v-text-anchor:top" coordsize="7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DJcYA&#10;AADdAAAADwAAAGRycy9kb3ducmV2LnhtbESPT4vCMBTE78J+h/AWvIimFilr1yi7iiB48c+Ke3w0&#10;z7bYvJQmav32RhA8DjPzG2Yya00lrtS40rKC4SACQZxZXXKu4G+/7H+BcB5ZY2WZFNzJwWz60Zlg&#10;qu2Nt3Td+VwECLsUFRTe16mULivIoBvYmjh4J9sY9EE2udQN3gLcVDKOokQaLDksFFjTvKDsvLsY&#10;BevN/2l57PUWh3GSX2y8H/3ez1ap7mf78w3CU+vf4Vd7pRXEoySB55vw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CDJcYAAADdAAAADwAAAAAAAAAAAAAAAACYAgAAZHJz&#10;L2Rvd25yZXYueG1sUEsFBgAAAAAEAAQA9QAAAIsDAAAAAA==&#10;" path="m14,150l10,134,8,115,4,93,4,72,,51,,29,2,14,8,,18,18,30,39r9,21l49,86r6,21l61,134r6,24l70,185r-2,-4l65,175r-4,-8l57,158,53,148r-4,-8l45,134r-2,-2l35,136r-5,6l22,146r-6,6l14,150r,xe" fillcolor="#ff9e00" stroked="f">
                  <v:path arrowok="t" o:connecttype="custom" o:connectlocs="14,150;10,134;8,115;4,93;4,72;0,51;0,29;2,14;8,0;18,18;30,39;39,60;49,86;55,107;61,134;67,158;70,185;68,181;65,175;61,167;57,158;53,148;49,140;45,134;43,132;35,136;30,142;22,146;16,152;14,150;14,150" o:connectangles="0,0,0,0,0,0,0,0,0,0,0,0,0,0,0,0,0,0,0,0,0,0,0,0,0,0,0,0,0,0,0"/>
                </v:shape>
                <v:shape id="Volný tvar 280" o:spid="_x0000_s1080" alt="Part of leaf" style="position:absolute;left:834;top:2073;width:126;height:251;visibility:visible;mso-wrap-style:square;v-text-anchor:top" coordsize="126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8l7sYA&#10;AADdAAAADwAAAGRycy9kb3ducmV2LnhtbESPQUvDQBSE74L/YXmCN7NrSKvEbIpWhHq0VUpvj+wz&#10;CWbfht01jf31riD0OMzMN0y1mu0gJvKhd6zhNlMgiBtnem41vO9ebu5BhIhscHBMGn4owKq+vKiw&#10;NO7IbzRtYysShEOJGroYx1LK0HRkMWRuJE7ep/MWY5K+lcbjMcHtIHOlltJiz2mhw5HWHTVf22+r&#10;wX0UB29ntT+ti5Pa5M+LxfT0qvX11fz4ACLSHM/h//bGaMiL5R38vUlPQN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8l7sYAAADdAAAADwAAAAAAAAAAAAAAAACYAgAAZHJz&#10;L2Rvd25yZXYueG1sUEsFBgAAAAAEAAQA9QAAAIsDAAAAAA==&#10;" path="m89,248l81,211,76,177,66,146,56,115,44,86,31,59,15,30,,2,7,,23,10,40,26,64,49,83,70r18,24l114,113r12,14l126,139r,15l124,172r-2,17l114,207r-5,17l99,238r-8,13l89,250r,-2l89,248xe" fillcolor="#ff9e00" stroked="f">
                  <v:path arrowok="t" o:connecttype="custom" o:connectlocs="89,248;81,211;76,177;66,146;56,115;44,86;31,59;15,30;0,2;7,0;23,10;40,26;64,49;83,70;101,94;114,113;126,127;126,139;126,154;124,172;122,189;114,207;109,224;99,238;91,251;89,250;89,248;89,248" o:connectangles="0,0,0,0,0,0,0,0,0,0,0,0,0,0,0,0,0,0,0,0,0,0,0,0,0,0,0,0"/>
                </v:shape>
                <v:shape id="Volný tvar 281" o:spid="_x0000_s1081" alt="Part of leaf" style="position:absolute;left:208;top:1365;width:203;height:146;visibility:visible;mso-wrap-style:square;v-text-anchor:top" coordsize="20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q1MIA&#10;AADdAAAADwAAAGRycy9kb3ducmV2LnhtbERPz2vCMBS+D/Y/hDfwNlPFiXRNRZSCXgZTi9dH89YU&#10;m5fSxLb+98thsOPH9zvbTrYVA/W+caxgMU9AEFdON1wruF6K9w0IH5A1to5JwZM8bPPXlwxT7Ub+&#10;puEcahFD2KeowITQpVL6ypBFP3cdceR+XG8xRNjXUvc4xnDbymWSrKXFhmODwY72hqr7+WEVfDyM&#10;O9yTsiwKvXLmeqPiVH4pNXubdp8gAk3hX/znPmoFy9U6zo1v4hO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+rUwgAAAN0AAAAPAAAAAAAAAAAAAAAAAJgCAABkcnMvZG93&#10;bnJldi54bWxQSwUGAAAAAAQABAD1AAAAhwMAAAAA&#10;" path="m55,101r4,-2l67,97r4,-2l76,93,67,80,57,70,47,56,37,44,28,31,18,19,8,8,,,16,,45,13,76,37r35,27l143,89r29,26l193,134r10,12l180,144r-18,l143,142r-18,-4l106,130,90,124,71,113,55,101r,xe" fillcolor="#ff9100" stroked="f">
                  <v:path arrowok="t" o:connecttype="custom" o:connectlocs="55,101;59,99;67,97;71,95;76,93;67,80;57,70;47,56;37,44;28,31;18,19;8,8;0,0;16,0;45,13;76,37;111,64;143,89;172,115;193,134;203,146;180,144;162,144;143,142;125,138;106,130;90,124;71,113;55,101;55,101" o:connectangles="0,0,0,0,0,0,0,0,0,0,0,0,0,0,0,0,0,0,0,0,0,0,0,0,0,0,0,0,0,0"/>
                </v:shape>
                <v:shape id="Volný tvar 282" o:spid="_x0000_s1082" alt="Part of leaf" style="position:absolute;left:218;top:1343;width:166;height:133;visibility:visible;mso-wrap-style:square;v-text-anchor:top" coordsize="16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anccA&#10;AADdAAAADwAAAGRycy9kb3ducmV2LnhtbESPQUsDMRSE74L/ITyhN5t1LUXXpkUFoT0U61q21+fm&#10;dbN087Ikabv9940geBxm5htmthhsJ07kQ+tYwcM4A0FcO91yo2D7/XH/BCJEZI2dY1JwoQCL+e3N&#10;DAvtzvxFpzI2IkE4FKjAxNgXUobakMUwdj1x8vbOW4xJ+kZqj+cEt53Ms2wqLbacFgz29G6oPpRH&#10;q+CtXFUHXufWV/vdz+Om+tzujFRqdDe8voCINMT/8F97qRXkk+kz/L5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IGp3HAAAA3QAAAA8AAAAAAAAAAAAAAAAAmAIAAGRy&#10;cy9kb3ducmV2LnhtbFBLBQYAAAAABAAEAPUAAACMAwAAAAA=&#10;" path="m,18l12,10,25,8,35,2r14,l61,,74,,86,2r15,2l111,12r12,14l133,41r9,18l150,76r8,22l162,113r4,20l158,131r-6,-6l140,113r-9,-8l119,94,109,86r-8,-6l98,76,84,65,70,57,59,47,47,41,35,31,24,26,10,22,,18r,xe" fillcolor="#ff9100" stroked="f">
                  <v:path arrowok="t" o:connecttype="custom" o:connectlocs="0,18;12,10;25,8;35,2;49,2;61,0;74,0;86,2;101,4;111,12;123,26;133,41;142,59;150,76;158,98;162,113;166,133;158,131;152,125;140,113;131,105;119,94;109,86;101,80;98,76;84,65;70,57;59,47;47,41;35,31;24,26;10,22;0,18;0,18" o:connectangles="0,0,0,0,0,0,0,0,0,0,0,0,0,0,0,0,0,0,0,0,0,0,0,0,0,0,0,0,0,0,0,0,0,0"/>
                </v:shape>
                <v:shape id="Volný tvar 283" o:spid="_x0000_s1083" alt="Part of leaf" style="position:absolute;left:732;top:1906;width:269;height:294;visibility:visible;mso-wrap-style:square;v-text-anchor:top" coordsize="269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MYMEA&#10;AADdAAAADwAAAGRycy9kb3ducmV2LnhtbERPy4rCMBTdC/MP4Q7MTtMWH0M1ljKMMOLKKgzuLs21&#10;LTY3pYla/94sBJeH815lg2nFjXrXWFYQTyIQxKXVDVcKjofN+BuE88gaW8uk4EEOsvXHaIWptnfe&#10;063wlQgh7FJUUHvfpVK6siaDbmI74sCdbW/QB9hXUvd4D+GmlUkUzaXBhkNDjR391FReiqtRYHfx&#10;MHPJdft7fPxzLKXO6aSV+voc8iUIT4N/i1/uP60gmS7C/vAmPA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xDGDBAAAA3QAAAA8AAAAAAAAAAAAAAAAAmAIAAGRycy9kb3du&#10;cmV2LnhtbFBLBQYAAAAABAAEAPUAAACGAwAAAAA=&#10;" path="m94,156l82,136,70,119,55,99,43,82,30,60,18,43,6,21,,4,2,2,4,,43,10,82,21r35,18l150,58r31,22l213,105r27,31l269,171r-2,4l267,179r-12,-2l246,177r-4,6l242,198r-2,18l238,239r,22l236,278r-4,12l230,294,218,276r-9,-15l199,245,189,234,176,222,164,210,152,197,141,187r-10,-8l123,173r-8,-4l109,165,98,158r-4,-2l94,156xe" fillcolor="#ff5e00" stroked="f">
                  <v:path arrowok="t" o:connecttype="custom" o:connectlocs="94,156;82,136;70,119;55,99;43,82;30,60;18,43;6,21;0,4;2,2;4,0;43,10;82,21;117,39;150,58;181,80;213,105;240,136;269,171;267,175;267,179;255,177;246,177;242,183;242,198;240,216;238,239;238,261;236,278;232,290;230,294;218,276;209,261;199,245;189,234;176,222;164,210;152,197;141,187;131,179;123,173;115,169;109,165;98,158;94,156;94,156" o:connectangles="0,0,0,0,0,0,0,0,0,0,0,0,0,0,0,0,0,0,0,0,0,0,0,0,0,0,0,0,0,0,0,0,0,0,0,0,0,0,0,0,0,0,0,0,0,0"/>
                </v:shape>
                <v:shape id="Volný tvar 284" o:spid="_x0000_s1084" alt="Part of leaf" style="position:absolute;left:329;top:1316;width:255;height:364;visibility:visible;mso-wrap-style:square;v-text-anchor:top" coordsize="255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2xtcUA&#10;AADdAAAADwAAAGRycy9kb3ducmV2LnhtbESP3WrCQBSE74W+w3IKvZG6MRSV1FVEKSkIAX8e4JA9&#10;JsHs2ZhdY/L23YLg5TAz3zDLdW9q0VHrKssKppMIBHFudcWFgvPp53MBwnlkjbVlUjCQg/XqbbTE&#10;RNsHH6g7+kIECLsEFZTeN4mULi/JoJvYhjh4F9sa9EG2hdQtPgLc1DKOopk0WHFYKLGhbUn59Xg3&#10;CqLU+BsP2fjQm122T2+LxsZOqY/3fvMNwlPvX+Fn+1criL/mU/h/E5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bG1xQAAAN0AAAAPAAAAAAAAAAAAAAAAAJgCAABkcnMv&#10;ZG93bnJldi54bWxQSwUGAAAAAAQABAD1AAAAigMAAAAA&#10;" path="m59,164l55,142,51,125,43,107,37,92,27,74,20,60,8,47,,35,2,31r8,l20,33r9,2l39,39r10,2l57,43r5,2l62,41r,-6l62,27r,-7l62,6,66,r39,29l142,66r33,39l205,150r23,47l246,249r9,55l255,364r-9,-8l230,343,209,321,187,298,164,273,144,251,129,234r-8,-10l99,204,86,191,74,179r-8,-6l59,166r,-2l59,164xe" fillcolor="#ff9100" stroked="f">
                  <v:path arrowok="t" o:connecttype="custom" o:connectlocs="59,164;55,142;51,125;43,107;37,92;27,74;20,60;8,47;0,35;2,31;10,31;20,33;29,35;39,39;49,41;57,43;62,45;62,41;62,35;62,27;62,20;62,6;66,0;105,29;142,66;175,105;205,150;228,197;246,249;255,304;255,364;246,356;230,343;209,321;187,298;164,273;144,251;129,234;121,224;99,204;86,191;74,179;66,173;59,166;59,164;59,164" o:connectangles="0,0,0,0,0,0,0,0,0,0,0,0,0,0,0,0,0,0,0,0,0,0,0,0,0,0,0,0,0,0,0,0,0,0,0,0,0,0,0,0,0,0,0,0,0,0"/>
                </v:shape>
                <v:shape id="Volný tvar 285" o:spid="_x0000_s1085" alt="Part of leaf" style="position:absolute;left:721;top:1838;width:284;height:233;visibility:visible;mso-wrap-style:square;v-text-anchor:top" coordsize="28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46usgA&#10;AADdAAAADwAAAGRycy9kb3ducmV2LnhtbESPQWvCQBSE70L/w/IKXkrdNEiV6CpSInootNWK10f2&#10;mU2bfRuyq4n99d1CweMwM98w82Vva3Gh1leOFTyNEhDEhdMVlwo+9+vHKQgfkDXWjknBlTwsF3eD&#10;OWbadfxBl10oRYSwz1CBCaHJpPSFIYt+5Bri6J1cazFE2ZZSt9hFuK1lmiTP0mLFccFgQy+Giu/d&#10;2Sp4z18fqrfNTycPRVjl069kczS5UsP7fjUDEagPt/B/e6sVpONJCn9v4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/jq6yAAAAN0AAAAPAAAAAAAAAAAAAAAAAJgCAABk&#10;cnMvZG93bnJldi54bWxQSwUGAAAAAAQABAD1AAAAjQMAAAAA&#10;" path="m9,64l5,54,4,46,,41,,35,,27,,19,,11,,6,13,,39,,70,2r35,9l140,19r31,10l196,35r18,8l222,46r9,6l239,58r10,6l259,80r7,17l274,119r6,25l282,167r2,24l284,212r,21l270,220,257,206,245,194,233,183,220,169,208,156,192,146,181,136,157,120,136,109,116,99,97,91,76,83,54,78,31,70,9,64r,xe" fillcolor="#ff9100" stroked="f">
                  <v:path arrowok="t" o:connecttype="custom" o:connectlocs="9,64;5,54;4,46;0,41;0,35;0,27;0,19;0,11;0,6;13,0;39,0;70,2;105,11;140,19;171,29;196,35;214,43;222,46;231,52;239,58;249,64;259,80;266,97;274,119;280,144;282,167;284,191;284,212;284,233;270,220;257,206;245,194;233,183;220,169;208,156;192,146;181,136;157,120;136,109;116,99;97,91;76,83;54,78;31,70;9,64;9,64" o:connectangles="0,0,0,0,0,0,0,0,0,0,0,0,0,0,0,0,0,0,0,0,0,0,0,0,0,0,0,0,0,0,0,0,0,0,0,0,0,0,0,0,0,0,0,0,0,0"/>
                </v:shape>
                <v:shape id="Volný tvar 286" o:spid="_x0000_s1086" alt="Part of leaf" style="position:absolute;left:395;top:1304;width:304;height:446;visibility:visible;mso-wrap-style:square;v-text-anchor:top" coordsize="304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VIsUA&#10;AADdAAAADwAAAGRycy9kb3ducmV2LnhtbESPQWvCQBSE74X+h+UVetNNYtGSukrUCp4Etb0/ss8k&#10;dPdtml1N+u9dQehxmJlvmPlysEZcqfONYwXpOAFBXDrdcKXg67QdvYPwAVmjcUwK/sjDcvH8NMdc&#10;u54PdD2GSkQI+xwV1CG0uZS+rMmiH7uWOHpn11kMUXaV1B32EW6NzJJkKi02HBdqbGldU/lzvFgF&#10;/caaz0Kfk/R3td6nZvedyWKr1OvLUHyACDSE//CjvdMKsrfZBO5v4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ZUixQAAAN0AAAAPAAAAAAAAAAAAAAAAAJgCAABkcnMv&#10;ZG93bnJldi54bWxQSwUGAAAAAAQABAD1AAAAigMAAAAA&#10;" path="m193,380r-2,-62l185,263,168,211,146,164,117,119,82,80,43,43,,8,37,,74,2r37,8l146,26r32,17l205,65r19,21l238,105r10,-1l252,98r4,-8l263,80r2,12l269,107r4,14l277,137r2,15l283,168r4,13l291,197r3,23l298,252r2,33l304,320r-2,33l300,388r-2,31l291,446r-16,-8l263,431r-15,-8l238,415r-14,-8l213,398,203,388r-10,-8l193,380xe" fillcolor="#ff9100" stroked="f">
                  <v:path arrowok="t" o:connecttype="custom" o:connectlocs="193,380;191,318;185,263;168,211;146,164;117,119;82,80;43,43;0,8;37,0;74,2;111,10;146,26;178,43;205,65;224,86;238,105;248,104;252,98;256,90;263,80;265,92;269,107;273,121;277,137;279,152;283,168;287,181;291,197;294,220;298,252;300,285;304,320;302,353;300,388;298,419;291,446;275,438;263,431;248,423;238,415;224,407;213,398;203,388;193,380;193,380" o:connectangles="0,0,0,0,0,0,0,0,0,0,0,0,0,0,0,0,0,0,0,0,0,0,0,0,0,0,0,0,0,0,0,0,0,0,0,0,0,0,0,0,0,0,0,0,0,0"/>
                </v:shape>
                <v:shape id="Volný tvar 287" o:spid="_x0000_s1087" alt="Part of leaf" style="position:absolute;left:721;top:1766;width:245;height:124;visibility:visible;mso-wrap-style:square;v-text-anchor:top" coordsize="24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6DjsYA&#10;AADdAAAADwAAAGRycy9kb3ducmV2LnhtbESPQWvCQBSE7wX/w/IEb3VjlKrRVUQQbXtq9ODxkX1u&#10;gtm3Ibtq7K/vFgo9DjPzDbNcd7YWd2p95VjBaJiAIC6crtgoOB13rzMQPiBrrB2Tgid5WK96L0vM&#10;tHvwF93zYESEsM9QQRlCk0npi5Is+qFriKN3ca3FEGVrpG7xEeG2lmmSvEmLFceFEhvallRc85tV&#10;UJxP+SZ9msPYzD9Gxzk2n9/7d6UG/W6zABGoC//hv/ZBK0gn0w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6DjsYAAADdAAAADwAAAAAAAAAAAAAAAACYAgAAZHJz&#10;L2Rvd25yZXYueG1sUEsFBgAAAAAEAAQA9QAAAIsDAAAAAA==&#10;" path="m,62l7,50,15,37,25,25,39,17,48,8,64,2,76,,91,2r22,7l134,23r19,12l175,50r17,14l212,82r15,19l245,124r-4,-2l231,118r-7,-3l214,113r-12,-6l187,101,161,93,138,87,116,82,95,78,72,74,48,70,25,68,4,68,,64,,62r,xe" fillcolor="#ff9100" stroked="f">
                  <v:path arrowok="t" o:connecttype="custom" o:connectlocs="0,62;7,50;15,37;25,25;39,17;48,8;64,2;76,0;91,2;113,9;134,23;153,35;175,50;192,64;212,82;227,101;245,124;241,122;231,118;224,115;214,113;202,107;187,101;161,93;138,87;116,82;95,78;72,74;48,70;25,68;4,68;0,64;0,62;0,62" o:connectangles="0,0,0,0,0,0,0,0,0,0,0,0,0,0,0,0,0,0,0,0,0,0,0,0,0,0,0,0,0,0,0,0,0,0"/>
                </v:shape>
                <v:shape id="Volný tvar 288" o:spid="_x0000_s1088" alt="Part of leaf" style="position:absolute;left:660;top:1386;width:103;height:380;visibility:visible;mso-wrap-style:square;v-text-anchor:top" coordsize="103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oasUA&#10;AADdAAAADwAAAGRycy9kb3ducmV2LnhtbESPQWvCQBSE7wX/w/KE3upGsdqkriJiqYdeGv0Bj+wz&#10;iea9DdlVU399Vyj0OMzMN8xi1XOjrtT52omB8SgBRVI4W0tp4LD/eHkD5QOKxcYJGfghD6vl4GmB&#10;mXU3+aZrHkoVIeIzNFCF0GZa+6IiRj9yLUn0jq5jDFF2pbYd3iKcGz1JkplmrCUuVNjSpqLinF/Y&#10;wGfOzGma8vx82rivfHY/ltu7Mc/Dfv0OKlAf/sN/7Z01MJnOX+HxJj4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ahqxQAAAN0AAAAPAAAAAAAAAAAAAAAAAJgCAABkcnMv&#10;ZG93bnJldi54bWxQSwUGAAAAAAQABAD1AAAAigMAAAAA&#10;" path="m28,364r7,-39l39,280r,-46l35,187,29,136,20,92,10,49,,14,,4,2,,4,,6,6,16,20,26,35r9,16l43,68r8,18l59,103r6,20l70,144r,26l74,199r,25l78,249r2,26l86,300r6,27l103,356r-3,10l92,376r-10,2l70,380,57,376,47,374,35,368r-7,-4l28,364xe" fillcolor="#ff9100" stroked="f">
                  <v:path arrowok="t" o:connecttype="custom" o:connectlocs="28,364;35,325;39,280;39,234;35,187;29,136;20,92;10,49;0,14;0,4;2,0;4,0;6,6;16,20;26,35;35,51;43,68;51,86;59,103;65,123;70,144;70,170;74,199;74,224;78,249;80,275;86,300;92,327;103,356;100,366;92,376;82,378;70,380;57,376;47,374;35,368;28,364;28,364" o:connectangles="0,0,0,0,0,0,0,0,0,0,0,0,0,0,0,0,0,0,0,0,0,0,0,0,0,0,0,0,0,0,0,0,0,0,0,0,0,0"/>
                </v:shape>
                <v:shape id="Volný tvar 289" o:spid="_x0000_s1089" alt="Part of leaf" style="position:absolute;left:769;top:1411;width:345;height:351;visibility:visible;mso-wrap-style:square;v-text-anchor:top" coordsize="345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9jMYA&#10;AADdAAAADwAAAGRycy9kb3ducmV2LnhtbESPQWvCQBSE70L/w/IK3nRTESupq5TS0hwEiRbp8ZF9&#10;2QSzb0N2a7b/visIPQ4z8w2z2UXbiSsNvnWs4GmegSCunG7ZKPg6fczWIHxA1tg5JgW/5GG3fZhs&#10;MNdu5JKux2BEgrDPUUETQp9L6auGLPq564mTV7vBYkhyMFIPOCa47eQiy1bSYstpocGe3hqqLscf&#10;q+AcP8d2/26Kc1mb78OJ46UuSqWmj/H1BUSgGP7D93ahFSyWzyu4vUlP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k9jMYAAADdAAAADwAAAAAAAAAAAAAAAACYAgAAZHJz&#10;L2Rvd25yZXYueG1sUEsFBgAAAAAEAAQA9QAAAIsDAAAAAA==&#10;" path="m,351l10,331,28,306,49,279,74,252,98,222r25,-25l142,174r18,-16l179,135r24,-20l226,96,248,78,269,57,292,39,314,20,335,r4,6l345,12,298,45,253,82r-42,39l170,164r-43,43l86,252,49,296,12,341r-8,4l,351r,l,351r,xe" fillcolor="olive" stroked="f">
                  <v:path arrowok="t" o:connecttype="custom" o:connectlocs="0,351;10,331;28,306;49,279;74,252;98,222;123,197;142,174;160,158;179,135;203,115;226,96;248,78;269,57;292,39;314,20;335,0;339,6;345,12;298,45;253,82;211,121;170,164;127,207;86,252;49,296;12,341;4,345;0,351;0,351;0,351;0,351" o:connectangles="0,0,0,0,0,0,0,0,0,0,0,0,0,0,0,0,0,0,0,0,0,0,0,0,0,0,0,0,0,0,0,0"/>
                </v:shape>
                <v:shape id="Volný tvar 290" o:spid="_x0000_s1090" alt="Part of leaf" style="position:absolute;left:417;top:1431;width:761;height:1733;visibility:visible;mso-wrap-style:square;v-text-anchor:top" coordsize="761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4/MYA&#10;AADdAAAADwAAAGRycy9kb3ducmV2LnhtbESPT0vDQBDF74LfYRnBm92YipXYbZGCUChSrB70NmTH&#10;JJqZTXe3TdpP3y0UPD7enx9vOh+4VXvyoXFi4H6UgSIpnW2kMvD58Xr3BCpEFIutEzJwoADz2fXV&#10;FAvrenmn/SZWKo1IKNBAHWNXaB3KmhjDyHUkyftxnjEm6SttPfZpnFudZ9mjZmwkEWrsaFFT+bfZ&#10;cYJ8ff8yL50fb9/Gw8H3vD6ucmNub4aXZ1CRhvgfvrSX1kD+MJnA+U16Anp2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E4/MYAAADdAAAADwAAAAAAAAAAAAAAAACYAgAAZHJz&#10;L2Rvd25yZXYueG1sUEsFBgAAAAAEAAQA9QAAAIsD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xe" stroked="f">
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</v:shape>
                <v:shape id="Volný tvar 291" o:spid="_x0000_s1091" alt="Part of leaf" style="position:absolute;left:417;top:1431;width:761;height:1733;visibility:visible;mso-wrap-style:square;v-text-anchor:top" coordsize="761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H5sMA&#10;AADdAAAADwAAAGRycy9kb3ducmV2LnhtbERPzYrCMBC+L+w7hFnwsmi61VXpGkUEQQVhrT7A0Ixt&#10;sZmUJtbq05uD4PHj+58tOlOJlhpXWlbwM4hAEGdWl5wrOB3X/SkI55E1VpZJwZ0cLOafHzNMtL3x&#10;gdrU5yKEsEtQQeF9nUjpsoIMuoGtiQN3to1BH2CTS93gLYSbSsZRNJYGSw4NBda0Kii7pFejYP87&#10;nHyPl1vcP+6lTy//8a5tjVK9r275B8JT59/il3ujFcSjSZgb3oQn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JH5sMAAADdAAAADwAAAAAAAAAAAAAAAACYAgAAZHJzL2Rv&#10;d25yZXYueG1sUEsFBgAAAAAEAAQA9QAAAIgD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e" filled="f" stroked="f">
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</v:shape>
                <v:shape id="Volný tvar 292" o:spid="_x0000_s1092" alt="Part of leaf" style="position:absolute;left:995;top:2751;width:88;height:381;visibility:visible;mso-wrap-style:square;v-text-anchor:top" coordsize="88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hEcgA&#10;AADdAAAADwAAAGRycy9kb3ducmV2LnhtbESPQWvCQBSE74L/YXmCF6kbRWwbXUUUsbX0oBba4yP7&#10;TILZtzG7Jum/7xYEj8PMfMPMl60pRE2Vyy0rGA0jEMSJ1TmnCr5O26cXEM4jaywsk4JfcrBcdDtz&#10;jLVt+ED10aciQNjFqCDzvoyldElGBt3QlsTBO9vKoA+ySqWusAlwU8hxFE2lwZzDQoYlrTNKLseb&#10;UfBxu7x/D675/jB1u3rX/mw+m/1JqX6vXc1AeGr9I3xvv2kF48nzK/y/CU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BCERyAAAAN0AAAAPAAAAAAAAAAAAAAAAAJgCAABk&#10;cnMvZG93bnJldi54bWxQSwUGAAAAAAQABAD1AAAAjQMAAAAA&#10;" path="m,381l4,333r6,-47l14,235r8,-46l27,140,35,91,43,45,53,,66,25,78,64r6,45l88,157r,49l88,251r-4,33l84,305r-4,l78,300r-4,-8l72,286r-2,-4l66,280r-7,12l53,303r-8,14l39,331r-8,13l22,358,12,368,,381r,xe" fillcolor="#ffbd2c" stroked="f">
                  <v:path arrowok="t" o:connecttype="custom" o:connectlocs="0,381;4,333;10,286;14,235;22,189;27,140;35,91;43,45;53,0;66,25;78,64;84,109;88,157;88,206;88,251;84,284;84,305;80,305;78,300;74,292;72,286;70,282;66,280;59,292;53,303;45,317;39,331;31,344;22,358;12,368;0,381;0,381" o:connectangles="0,0,0,0,0,0,0,0,0,0,0,0,0,0,0,0,0,0,0,0,0,0,0,0,0,0,0,0,0,0,0,0"/>
                </v:shape>
                <v:shape id="Volný tvar 293" o:spid="_x0000_s1093" alt="Part of leaf" style="position:absolute;left:947;top:2852;width:79;height:259;visibility:visible;mso-wrap-style:square;v-text-anchor:top" coordsize="7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aC8QA&#10;AADdAAAADwAAAGRycy9kb3ducmV2LnhtbERPz2vCMBS+C/sfwhvspqlOpKtGGWODCT1oJ4K3R/Ns&#10;g81LaTKt/vXmIHj8+H4vVr1txJk6bxwrGI8SEMSl04YrBbu/n2EKwgdkjY1jUnAlD6vly2CBmXYX&#10;3tK5CJWIIewzVFCH0GZS+rImi37kWuLIHV1nMUTYVVJ3eInhtpGTJJlJi4ZjQ40tfdVUnop/q6D9&#10;mOZXzN8PbvOdrvO92d3M+KTU22v/OQcRqA9P8cP9qxVMpmncH9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HGgvEAAAA3QAAAA8AAAAAAAAAAAAAAAAAmAIAAGRycy9k&#10;b3ducmV2LnhtbFBLBQYAAAAABAAEAPUAAACJAwAAAAA=&#10;" path="m37,259l31,245,27,234,23,220r,-12l21,195,19,181r,-14l19,156,9,158,,162,1,146,9,123,19,95,31,70,42,43,54,21,66,6,79,,74,29,70,62,66,93r-6,34l54,158r-6,33l44,224r-6,33l38,259r-1,l37,259r,xe" fillcolor="#ffbd2c" stroked="f">
                  <v:path arrowok="t" o:connecttype="custom" o:connectlocs="37,259;31,245;27,234;23,220;23,208;21,195;19,181;19,167;19,156;9,158;0,162;1,146;9,123;19,95;31,70;42,43;54,21;66,6;79,0;74,29;70,62;66,93;60,127;54,158;48,191;44,224;38,257;38,259;37,259;37,259;37,259" o:connectangles="0,0,0,0,0,0,0,0,0,0,0,0,0,0,0,0,0,0,0,0,0,0,0,0,0,0,0,0,0,0,0"/>
                </v:shape>
                <v:shape id="Volný tvar 294" o:spid="_x0000_s1094" alt="Part of leaf" style="position:absolute;left:1052;top:2644;width:93;height:395;visibility:visible;mso-wrap-style:square;v-text-anchor:top" coordsize="9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ur8QA&#10;AADdAAAADwAAAGRycy9kb3ducmV2LnhtbESP0WrCQBRE3wv+w3IF3+omEmyIriIGwaIUTPsBl+w1&#10;CWbvhuwa0793CwUfh5k5w6y3o2nFQL1rLCuI5xEI4tLqhisFP9+H9xSE88gaW8uk4JccbDeTtzVm&#10;2j74QkPhKxEg7DJUUHvfZVK6siaDbm474uBdbW/QB9lXUvf4CHDTykUULaXBhsNCjR3taypvxd0o&#10;oGM0nOL086O4nL6S/Cxzb5Ncqdl03K1AeBr9K/zfPmoFiySN4e9Ne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4Lq/EAAAA3QAAAA8AAAAAAAAAAAAAAAAAmAIAAGRycy9k&#10;b3ducmV2LnhtbFBLBQYAAAAABAAEAPUAAACJAwAAAAA=&#10;" path="m35,395r,-22l35,354r,-17l35,321r,-18l35,288r,-18l35,253,31,231,27,214,25,192,23,175,17,154,13,136,6,117,,99,,87,2,74,4,60,6,48,7,35,11,21,15,9,19,r2,l33,25,46,60,60,99r14,45l81,187r8,42l93,264r,34l91,296r-2,-4l87,288r-2,l83,290r-3,13l76,323r-6,23l60,366r-8,17l41,393r-6,2l35,395xe" fillcolor="#ffbd2c" stroked="f">
                  <v:path arrowok="t" o:connecttype="custom" o:connectlocs="35,395;35,373;35,354;35,337;35,321;35,303;35,288;35,270;35,253;31,231;27,214;25,192;23,175;17,154;13,136;6,117;0,99;0,87;2,74;4,60;6,48;7,35;11,21;15,9;19,0;21,0;33,25;46,60;60,99;74,144;81,187;89,229;93,264;93,298;91,296;89,292;87,288;85,288;83,290;80,303;76,323;70,346;60,366;52,383;41,393;35,395;35,395" o:connectangles="0,0,0,0,0,0,0,0,0,0,0,0,0,0,0,0,0,0,0,0,0,0,0,0,0,0,0,0,0,0,0,0,0,0,0,0,0,0,0,0,0,0,0,0,0,0,0"/>
                </v:shape>
                <v:shape id="Volný tvar 295" o:spid="_x0000_s1095" alt="Part of leaf" style="position:absolute;left:880;top:2720;width:168;height:288;visibility:visible;mso-wrap-style:square;v-text-anchor:top" coordsize="16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mpMMA&#10;AADdAAAADwAAAGRycy9kb3ducmV2LnhtbESPT4vCMBTE7wv7HcJb2NuabllEqmlRWcGDF//g+dE8&#10;22LzUpK01m9vBMHjMDO/YRbFaFoxkPONZQW/kwQEcWl1w5WC03HzMwPhA7LG1jIpuJOHIv/8WGCm&#10;7Y33NBxCJSKEfYYK6hC6TEpf1mTQT2xHHL2LdQZDlK6S2uEtwk0r0ySZSoMNx4UaO1rXVF4PvVGw&#10;wgSb8XQZVlT9u91605+7tFfq+2tczkEEGsM7/GpvtYL0b5bC8018Aj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KmpMMAAADdAAAADwAAAAAAAAAAAAAAAACYAgAAZHJzL2Rv&#10;d25yZXYueG1sUEsFBgAAAAAEAAQA9QAAAIgDAAAAAA==&#10;" path="m65,288l55,266,49,251,41,233,37,220,33,202,31,187,28,167r,-17l28,144r-6,-4l10,144,,150,6,136,24,116,49,93,76,68,104,42,131,23,152,5,168,r-8,29l158,52r-4,18l152,83r-2,12l148,105r-2,6l146,122r-15,14l119,153r-12,20l98,194,88,216r-8,25l72,262r-5,26l65,288r,xe" fillcolor="#ffbd2c" stroked="f">
                  <v:path arrowok="t" o:connecttype="custom" o:connectlocs="65,288;55,266;49,251;41,233;37,220;33,202;31,187;28,167;28,150;28,144;22,140;10,144;0,150;6,136;24,116;49,93;76,68;104,42;131,23;152,5;168,0;160,29;158,52;154,70;152,83;150,95;148,105;146,111;146,122;131,136;119,153;107,173;98,194;88,216;80,241;72,262;67,288;65,288;65,288" o:connectangles="0,0,0,0,0,0,0,0,0,0,0,0,0,0,0,0,0,0,0,0,0,0,0,0,0,0,0,0,0,0,0,0,0,0,0,0,0,0,0"/>
                </v:shape>
                <v:shape id="Volný tvar 296" o:spid="_x0000_s1096" alt="Part of leaf" style="position:absolute;left:1073;top:2445;width:105;height:481;visibility:visible;mso-wrap-style:square;v-text-anchor:top" coordsize="105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8GMcA&#10;AADdAAAADwAAAGRycy9kb3ducmV2LnhtbESPQWvCQBCF74L/YRnBS6gbrRZJXaUtiD2UQqJ4nmbH&#10;JJidTbNrTPvrXaHQ4+PN+9681aY3teiodZVlBdNJDII4t7riQsFhv31YgnAeWWNtmRT8kIPNejhY&#10;YaLtlVPqMl+IAGGXoILS+yaR0uUlGXQT2xAH72Rbgz7ItpC6xWuAm1rO4vhJGqw4NJTY0FtJ+Tm7&#10;mPBGpCPc/X77dJp+HL+o+3xd2Eip8ah/eQbhqff/x3/pd61gNl8+wn1NQI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0vBjHAAAA3QAAAA8AAAAAAAAAAAAAAAAAmAIAAGRy&#10;cy9kb3ducmV2LnhtbFBLBQYAAAAABAAEAPUAAACMAwAAAAA=&#10;" path="m74,430l64,380,53,331,39,286,23,245,14,214,4,195,,187,,175,2,164,6,154,8,142r2,-11l14,121r2,-10l20,101r,-13l20,76,22,61,23,49,25,33,29,20,33,8,41,r6,4l60,20,76,43,97,70r8,10l105,323r-4,4l92,347r-4,17l88,384r,19l88,419r,19l88,458r-6,23l74,430xe" fillcolor="#ffbd2c" stroked="f">
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</v:shape>
                <v:shape id="Volný tvar 297" o:spid="_x0000_s1097" alt="Part of leaf" style="position:absolute;left:1073;top:2445;width:105;height:481;visibility:visible;mso-wrap-style:square;v-text-anchor:top" coordsize="105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ursMA&#10;AADdAAAADwAAAGRycy9kb3ducmV2LnhtbESPQYvCMBSE78L+h/AWvGm6KiLVKMvCgp60Vvb8tnm2&#10;xealJNHWf28EweMwM98wq01vGnEj52vLCr7GCQjiwuqaSwWn/He0AOEDssbGMim4k4fN+mOwwlTb&#10;jjO6HUMpIoR9igqqENpUSl9UZNCPbUscvbN1BkOUrpTaYRfhppGTJJlLgzXHhQpb+qmouByvRsF/&#10;4Ok80/tzftht9Z/DQ5MlnVLDz/57CSJQH97hV3urFUxmixk838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iursMAAADdAAAADwAAAAAAAAAAAAAAAACYAgAAZHJzL2Rv&#10;d25yZXYueG1sUEsFBgAAAAAEAAQA9QAAAIgDAAAAAA==&#10;" path="m74,430l64,380,53,331,39,286,23,245,14,214,4,195,,187,,175,2,164,6,154,8,142r2,-11l14,121r2,-10l20,101r,-13l20,76,22,61,23,49,25,33,29,20,33,8,41,r6,4l60,20,76,43,97,70r8,10l105,323r-4,4l92,347r-4,17l88,384r,19l88,419r,19l88,458r-6,23l74,430e" filled="f" stroked="f">
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</v:shape>
                <v:shape id="Volný tvar 298" o:spid="_x0000_s1098" alt="Part of leaf" style="position:absolute;left:865;top:2552;width:218;height:318;visibility:visible;mso-wrap-style:square;v-text-anchor:top" coordsize="218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/cMQA&#10;AADdAAAADwAAAGRycy9kb3ducmV2LnhtbESPzWrDMBCE74G+g9hCbrGc0J/gRglpaUiudduQ4yJt&#10;LVNrZSw1Vt6+KhRyHGbmG2a1Sa4TZxpC61nBvChBEGtvWm4UfLzvZksQISIb7DyTggsF2KxvJius&#10;jB/5jc51bESGcKhQgY2xr6QM2pLDUPieOHtffnAYsxwaaQYcM9x1clGWD9Jhy3nBYk8vlvR3/eMU&#10;PM8/H0nvt8dTek3aJj7UY++Vmt6m7ROISClew//tg1GwuFvew9+b/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Ov3DEAAAA3QAAAA8AAAAAAAAAAAAAAAAAmAIAAGRycy9k&#10;b3ducmV2LnhtbFBLBQYAAAAABAAEAPUAAACJAwAAAAA=&#10;" path="m4,318l,294,6,273r9,-20l31,236,43,216r9,-19l60,173,58,152r-2,-6l56,137,66,117,83,96,101,70,124,47,148,24,171,8,193,r25,2l214,20r-4,21l206,59r-4,21l196,101r-3,20l189,140r-4,22l159,173r-23,18l113,207,89,230,66,249,46,271,27,294,9,318r-3,l4,318r,xe" fillcolor="#ffbd2c" stroked="f">
                  <v:path arrowok="t" o:connecttype="custom" o:connectlocs="4,318;0,294;6,273;15,253;31,236;43,216;52,197;60,173;58,152;56,146;56,137;66,117;83,96;101,70;124,47;148,24;171,8;193,0;218,2;214,20;210,41;206,59;202,80;196,101;193,121;189,140;185,162;159,173;136,191;113,207;89,230;66,249;46,271;27,294;9,318;6,318;4,318;4,318" o:connectangles="0,0,0,0,0,0,0,0,0,0,0,0,0,0,0,0,0,0,0,0,0,0,0,0,0,0,0,0,0,0,0,0,0,0,0,0,0,0"/>
                </v:shape>
                <v:shape id="Volný tvar 299" o:spid="_x0000_s1099" alt="Part of leaf" style="position:absolute;left:748;top:2317;width:358;height:438;visibility:visible;mso-wrap-style:square;v-text-anchor:top" coordsize="3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2/6scA&#10;AADdAAAADwAAAGRycy9kb3ducmV2LnhtbESPQWvCQBSE7wX/w/IEb82mIkGjq6hQKvTSqmmvz+xr&#10;Es2+DdnVpP++WxA8DjPzDbNY9aYWN2pdZVnBSxSDIM6trrhQcDy8Pk9BOI+ssbZMCn7JwWo5eFpg&#10;qm3Hn3Tb+0IECLsUFZTeN6mULi/JoItsQxy8H9sa9EG2hdQtdgFuajmO40QarDgslNjQtqT8sr8a&#10;BRuc7bJ1ts1n5+LjcP76fveTt5NSo2G/noPw1PtH+N7eaQXjyTSB/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9v+rHAAAA3QAAAA8AAAAAAAAAAAAAAAAAmAIAAGRy&#10;cy9kb3ducmV2LnhtbFBLBQYAAAAABAAEAPUAAACMAwAAAAA=&#10;" path="m,438l17,416,39,393,60,362,82,329,99,292r20,-35l132,222r12,-30l173,171r27,-23l228,126r25,-21l278,81,302,56,325,29,348,r4,l356,4r2,23l358,52r-2,29l354,113r-6,31l345,175r-4,27l339,225r-31,6l284,243r-23,14l241,276r-19,20l204,319r-17,23l169,372r-11,-2l146,370r-12,-2l125,372r-18,9l93,393,80,403,68,414r-16,6l37,428r-18,4l,438r,xe" fillcolor="#ffbd2c" stroked="f">
                  <v:path arrowok="t" o:connecttype="custom" o:connectlocs="0,438;17,416;39,393;60,362;82,329;99,292;119,257;132,222;144,192;173,171;200,148;228,126;253,105;278,81;302,56;325,29;348,0;352,0;356,4;358,27;358,52;356,81;354,113;348,144;345,175;341,202;339,225;308,231;284,243;261,257;241,276;222,296;204,319;187,342;169,372;158,370;146,370;134,368;125,372;107,381;93,393;80,403;68,414;52,420;37,428;19,432;0,438;0,438" o:connectangles="0,0,0,0,0,0,0,0,0,0,0,0,0,0,0,0,0,0,0,0,0,0,0,0,0,0,0,0,0,0,0,0,0,0,0,0,0,0,0,0,0,0,0,0,0,0,0,0"/>
                </v:shape>
                <v:shape id="Volný tvar 300" o:spid="_x0000_s1100" alt="Part of leaf" style="position:absolute;left:621;top:2515;width:265;height:244;visibility:visible;mso-wrap-style:square;v-text-anchor:top" coordsize="26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0HcYA&#10;AADdAAAADwAAAGRycy9kb3ducmV2LnhtbESPzYvCMBTE7wv+D+EJXhZNLeJHNYosru7Rr4u3R/Ns&#10;S5uXkmS1+9+bhYU9DjPzG2a16UwjHuR8ZVnBeJSAIM6trrhQcL18DucgfEDW2FgmBT/kYbPuva0w&#10;0/bJJ3qcQyEihH2GCsoQ2kxKn5dk0I9sSxy9u3UGQ5SukNrhM8JNI9MkmUqDFceFElv6KCmvz99G&#10;wf6wrU98Oe4X+c2Z3fs0GaeHWqlBv9suQQTqwn/4r/2lFaST+Qx+38QnIN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T0HcYAAADdAAAADwAAAAAAAAAAAAAAAACYAgAAZHJz&#10;L2Rvd25yZXYueG1sUEsFBgAAAAAEAAQA9QAAAIsDAAAAAA==&#10;" path="m,226l8,216,26,201,43,177,65,152,84,125r20,-25l115,80,125,70r16,-9l158,51,174,41r19,-8l211,24r19,-8l248,8,265,r-8,29l244,64r-20,36l203,137r-24,33l156,201r-21,25l115,244r,-10l117,228r4,-10l123,214r2,-9l117,201r-13,9l90,218r-16,4l61,228r-16,l30,228r-14,l,226r,xe" fillcolor="#ffbd2c" stroked="f">
                  <v:path arrowok="t" o:connecttype="custom" o:connectlocs="0,226;8,216;26,201;43,177;65,152;84,125;104,100;115,80;125,70;141,61;158,51;174,41;193,33;211,24;230,16;248,8;265,0;257,29;244,64;224,100;203,137;179,170;156,201;135,226;115,244;115,234;117,228;121,218;123,214;125,205;117,201;104,210;90,218;74,222;61,228;45,228;30,228;16,228;0,226;0,226" o:connectangles="0,0,0,0,0,0,0,0,0,0,0,0,0,0,0,0,0,0,0,0,0,0,0,0,0,0,0,0,0,0,0,0,0,0,0,0,0,0,0,0"/>
                </v:shape>
                <v:shape id="Volný tvar 301" o:spid="_x0000_s1101" alt="Part of leaf" style="position:absolute;left:518;top:2585;width:220;height:148;visibility:visible;mso-wrap-style:square;v-text-anchor:top" coordsize="22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gUcIA&#10;AADdAAAADwAAAGRycy9kb3ducmV2LnhtbERPz2vCMBS+D/Y/hCfstqaWIVIbRYRBL4PaFcTbo3m2&#10;0ealNJl2//1yEHb8+H4Xu9kO4k6TN44VLJMUBHHrtOFOQfP9+b4G4QOyxsExKfglD7vt60uBuXYP&#10;PtK9Dp2IIexzVNCHMOZS+rYniz5xI3HkLm6yGCKcOqknfMRwO8gsTVfSouHY0ONIh57aW/1jFaxM&#10;W2ZNc66GLzI4l6eqCddOqbfFvN+ACDSHf/HTXWoF2cc6zo1v4hO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qBRwgAAAN0AAAAPAAAAAAAAAAAAAAAAAJgCAABkcnMvZG93&#10;bnJldi54bWxQSwUGAAAAAAQABAD1AAAAhwMAAAAA&#10;" path="m97,148r,-13l99,125r4,-10l107,107r-13,l80,107r-14,2l51,113r-14,4l23,121r-11,4l,129,10,111,31,94,60,74,96,55,131,35,168,20,197,8,220,,207,20,193,41,175,63,160,86r-18,21l125,125r-16,14l97,148r,xe" fillcolor="#ffbd2c" stroked="f">
                  <v:path arrowok="t" o:connecttype="custom" o:connectlocs="97,148;97,135;99,125;103,115;107,107;94,107;80,107;66,109;51,113;37,117;23,121;12,125;0,129;10,111;31,94;60,74;96,55;131,35;168,20;197,8;220,0;207,20;193,41;175,63;160,86;142,107;125,125;109,139;97,148;97,148" o:connectangles="0,0,0,0,0,0,0,0,0,0,0,0,0,0,0,0,0,0,0,0,0,0,0,0,0,0,0,0,0,0"/>
                </v:shape>
                <v:shape id="Volný tvar 302" o:spid="_x0000_s1102" alt="Part of leaf" style="position:absolute;left:1143;top:2461;width:35;height:56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Bjq8UA&#10;AADdAAAADwAAAGRycy9kb3ducmV2LnhtbESPQWvCQBSE74X+h+UVvDWbqJQ0zSoiCHoRalua4yP7&#10;moTuvg3ZNcZ/7wqFHoeZ+YYp15M1YqTBd44VZEkKgrh2uuNGwefH7jkH4QOyRuOYFFzJw3r1+FBi&#10;od2F32k8hUZECPsCFbQh9IWUvm7Jok9cTxy9HzdYDFEOjdQDXiLcGjlP0xdpseO40GJP25bq39PZ&#10;KtjaYz9WfF1SVn3b6rDIvrLRKDV7mjZvIAJN4T/8195rBfNl/gr3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GOrxQAAAN0AAAAPAAAAAAAAAAAAAAAAAJgCAABkcnMv&#10;ZG93bnJldi54bWxQSwUGAAAAAAQABAD1AAAAigMAAAAA&#10;" path="m35,56l26,43,14,29,6,15,2,4,,,31,r4,l35,56r,xe" fillcolor="#ffbd2c" stroked="f">
                  <v:path arrowok="t" o:connecttype="custom" o:connectlocs="35,56;26,43;14,29;6,15;2,4;0,0;31,0;35,0;35,56;35,56" o:connectangles="0,0,0,0,0,0,0,0,0,0"/>
                </v:shape>
                <v:shape id="Volný tvar 303" o:spid="_x0000_s1103" alt="Part of leaf" style="position:absolute;left:1143;top:2461;width:35;height:56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3ZvcMA&#10;AADdAAAADwAAAGRycy9kb3ducmV2LnhtbERPy4rCMBTdC/MP4Q6409QHPjpGEWFQcFV1GNxdmtsH&#10;09x0mqjVrzcLweXhvBer1lTiSo0rLSsY9CMQxKnVJecKTsfv3gyE88gaK8uk4E4OVsuPzgJjbW+c&#10;0PXgcxFC2MWooPC+jqV0aUEGXd/WxIHLbGPQB9jkUjd4C+GmksMomkiDJYeGAmvaFJT+HS5Ggcky&#10;HiSPOvndnv9/9qPZ+rSZ5kp1P9v1FwhPrX+LX+6dVjAcz8P+8CY8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3ZvcMAAADdAAAADwAAAAAAAAAAAAAAAACYAgAAZHJzL2Rv&#10;d25yZXYueG1sUEsFBgAAAAAEAAQA9QAAAIgDAAAAAA==&#10;" path="m35,56l26,43,14,29,6,15,2,4,,,31,r4,l35,56r,e" filled="f" stroked="f">
                  <v:path arrowok="t" o:connecttype="custom" o:connectlocs="35,56;26,43;14,29;6,15;2,4;0,0;31,0;35,0;35,56;35,56" o:connectangles="0,0,0,0,0,0,0,0,0,0"/>
                </v:shape>
                <v:shape id="Volný tvar 304" o:spid="_x0000_s1104" alt="Part of leaf" style="position:absolute;left:516;top:2513;width:314;height:191;visibility:visible;mso-wrap-style:square;v-text-anchor:top" coordsize="314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7cMQA&#10;AADdAAAADwAAAGRycy9kb3ducmV2LnhtbESPwWrDMBBE74X8g9hCbo3sUBfHjWJCINBbqRtCjou1&#10;tdxYK2MptvP3VaHQ4zAzb5htOdtOjDT41rGCdJWAIK6dbrlRcPo8PuUgfEDW2DkmBXfyUO4WD1ss&#10;tJv4g8YqNCJC2BeowITQF1L62pBFv3I9cfS+3GAxRDk0Ug84Rbjt5DpJXqTFluOCwZ4OhuprdbMK&#10;3s+VYcqO1wvht9tnOc35dFNq+TjvX0EEmsN/+K/9phWsnzcp/L6JT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XO3DEAAAA3QAAAA8AAAAAAAAAAAAAAAAAmAIAAGRycy9k&#10;b3ducmV2LnhtbFBLBQYAAAAABAAEAPUAAACJAwAAAAA=&#10;" path="m,191l4,174,16,154r9,-19l37,113,47,94,57,78,64,65r2,-6l57,53,49,47,61,29,88,16,127,6,173,2,218,r43,2l292,10r22,14l298,29,273,41,238,55,199,74,156,92r-41,21l78,131,51,152r-16,8l25,170r-9,4l10,179r-8,6l,191r,xe" fillcolor="#ffbd2c" stroked="f">
                  <v:path arrowok="t" o:connecttype="custom" o:connectlocs="0,191;4,174;16,154;25,135;37,113;47,94;57,78;64,65;66,59;57,53;49,47;61,29;88,16;127,6;173,2;218,0;261,2;292,10;314,24;298,29;273,41;238,55;199,74;156,92;115,113;78,131;51,152;35,160;25,170;16,174;10,179;2,185;0,191;0,191" o:connectangles="0,0,0,0,0,0,0,0,0,0,0,0,0,0,0,0,0,0,0,0,0,0,0,0,0,0,0,0,0,0,0,0,0,0"/>
                </v:shape>
                <v:shape id="Volný tvar 305" o:spid="_x0000_s1105" alt="Part of leaf" style="position:absolute;left:569;top:2367;width:453;height:172;visibility:visible;mso-wrap-style:square;v-text-anchor:top" coordsize="453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zYsMA&#10;AADdAAAADwAAAGRycy9kb3ducmV2LnhtbESPQYvCMBSE78L+h/CEvWlqEd2tRlkE3Z4Eu8JeH82z&#10;LSYvpYla/70RBI/DzHzDLNe9NeJKnW8cK5iMExDEpdMNVwqOf9vRFwgfkDUax6TgTh7Wq4/BEjPt&#10;bnygaxEqESHsM1RQh9BmUvqyJot+7Fri6J1cZzFE2VVSd3iLcGtkmiQzabHhuFBjS5uaynNxsQpo&#10;8/t/n6eVM2ZyzLdhvyt1vlPqc9j/LEAE6sM7/GrnWkE6/U7h+SY+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xzYsMAAADdAAAADwAAAAAAAAAAAAAAAACYAgAAZHJzL2Rv&#10;d25yZXYueG1sUEsFBgAAAAAEAAQA9QAAAIgDAAAAAA==&#10;" path="m,172l15,135,35,105,54,82,78,65,103,49,132,39r31,-8l200,24,226,12,255,4,286,r29,2l344,2r32,4l405,10r31,6l444,20r6,2l452,24r1,2l444,39,426,59,397,82r-31,27l333,131r-29,19l278,164r-11,6l233,152,200,142r-35,-5l132,139r-35,3l64,150,29,160,,172r,xe" fillcolor="#ffbd2c" stroked="f">
                  <v:path arrowok="t" o:connecttype="custom" o:connectlocs="0,172;15,135;35,105;54,82;78,65;103,49;132,39;163,31;200,24;226,12;255,4;286,0;315,2;344,2;376,6;405,10;436,16;444,20;450,22;452,24;453,26;444,39;426,59;397,82;366,109;333,131;304,150;278,164;267,170;233,152;200,142;165,137;132,139;97,142;64,150;29,160;0,172;0,172" o:connectangles="0,0,0,0,0,0,0,0,0,0,0,0,0,0,0,0,0,0,0,0,0,0,0,0,0,0,0,0,0,0,0,0,0,0,0,0,0,0"/>
                </v:shape>
                <v:shape id="Volný tvar 306" o:spid="_x0000_s1106" alt="Part of leaf" style="position:absolute;left:1116;top:2143;width:62;height:314;visibility:visible;mso-wrap-style:square;v-text-anchor:top" coordsize="62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kxccA&#10;AADdAAAADwAAAGRycy9kb3ducmV2LnhtbESP3WrCQBSE7wu+w3IEb0rd+ENpoqu0ohClCGoe4JA9&#10;TUKzZ8Puqunbd4VCL4eZ+YZZrnvTihs531hWMBknIIhLqxuuFBSX3csbCB+QNbaWScEPeVivBk9L&#10;zLS984lu51CJCGGfoYI6hC6T0pc1GfRj2xFH78s6gyFKV0nt8B7hppXTJHmVBhuOCzV2tKmp/D5f&#10;jYKmyPX8w6VXyqvN4XNSHLf79Fmp0bB/X4AI1If/8F871wqm83QGj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zZMXHAAAA3QAAAA8AAAAAAAAAAAAAAAAAmAIAAGRy&#10;cy9kb3ducmV2LnhtbFBLBQYAAAAABAAEAPUAAACMAwAAAAA=&#10;" path="m14,300l8,289,2,277,,265,,232,,199,2,166,4,133,6,98,8,67,10,34,12,,23,4r14,8l49,45,62,80r,l62,312r-6,l21,314,14,300xe" fillcolor="#ffbd2c" stroked="f">
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</v:shape>
                <v:shape id="Volný tvar 307" o:spid="_x0000_s1107" alt="Part of leaf" style="position:absolute;left:1116;top:2143;width:62;height:314;visibility:visible;mso-wrap-style:square;v-text-anchor:top" coordsize="62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EJ8cA&#10;AADdAAAADwAAAGRycy9kb3ducmV2LnhtbESPQWvCQBSE74L/YXlCb82mVlpNsxFbEKUo1eilt0f2&#10;NQlm34bsqvHfdwsFj8PMfMOk89404kKdqy0reIpiEMSF1TWXCo6H5eMUhPPIGhvLpOBGDubZcJBi&#10;ou2V93TJfSkChF2CCirv20RKV1Rk0EW2JQ7ej+0M+iC7UuoOrwFuGjmO4xdpsOawUGFLHxUVp/xs&#10;FOB287z6fOfl7vswLb/0On+l4qbUw6hfvIHw1Pt7+L+91grGk9kE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1RCfHAAAA3QAAAA8AAAAAAAAAAAAAAAAAmAIAAGRy&#10;cy9kb3ducmV2LnhtbFBLBQYAAAAABAAEAPUAAACMAwAAAAA=&#10;" path="m14,300l8,289,2,277,,265,,232,,199,2,166,4,133,6,98,8,67,10,34,12,,23,4r14,8l49,45,62,80r,l62,312r-6,l21,314,14,300e" filled="f" stroked="f">
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</v:shape>
                <v:shape id="Volný tvar 308" o:spid="_x0000_s1108" alt="Part of leaf" style="position:absolute;left:799;top:2067;width:319;height:322;visibility:visible;mso-wrap-style:square;v-text-anchor:top" coordsize="319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FYsUA&#10;AADdAAAADwAAAGRycy9kb3ducmV2LnhtbESPT4vCMBTE74LfITzBm6YrrtSuUURc2IOI//b+SJ5t&#10;1+alNFltv/1mQfA4zMxvmMWqtZW4U+NLxwrexgkIYu1MybmCy/lzlILwAdlg5ZgUdORhtez3FpgZ&#10;9+Aj3U8hFxHCPkMFRQh1JqXXBVn0Y1cTR+/qGoshyiaXpsFHhNtKTpJkJi2WHBcKrGlTkL6dfq2C&#10;9Kfbf+91qWe78627bo+HbbrLlRoO2vUHiEBteIWf7S+jYDKdv8P/m/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AVixQAAAN0AAAAPAAAAAAAAAAAAAAAAAJgCAABkcnMv&#10;ZG93bnJldi54bWxQSwUGAAAAAAQABAD1AAAAigMAAAAA&#10;" path="m229,322l216,310r-24,-4l157,300r-35,l83,298r-35,l17,300,,304,1,294r2,-5l5,285r,-4l5,273r,-8l33,246,60,224,87,201r25,-23l132,148r21,-27l173,90,190,61r14,-8l218,47r13,-8l245,34r14,-6l274,20r14,-8l301,4r6,-2l317,r2,34l319,69r,33l319,135r-4,31l307,199r-11,31l280,261r-12,16l259,289r-8,9l245,308r-10,10l229,322r,xe" fillcolor="#ffbd2c" stroked="f">
                  <v:path arrowok="t" o:connecttype="custom" o:connectlocs="229,322;216,310;192,306;157,300;122,300;83,298;48,298;17,300;0,304;1,294;3,289;5,285;5,281;5,273;5,265;33,246;60,224;87,201;112,178;132,148;153,121;173,90;190,61;204,53;218,47;231,39;245,34;259,28;274,20;288,12;301,4;307,2;317,0;319,34;319,69;319,102;319,135;315,166;307,199;296,230;280,261;268,277;259,289;251,298;245,308;235,318;229,322;229,322" o:connectangles="0,0,0,0,0,0,0,0,0,0,0,0,0,0,0,0,0,0,0,0,0,0,0,0,0,0,0,0,0,0,0,0,0,0,0,0,0,0,0,0,0,0,0,0,0,0,0,0"/>
                </v:shape>
                <v:shape id="Volný tvar 309" o:spid="_x0000_s1109" alt="Part of leaf" style="position:absolute;left:1159;top:2159;width:19;height:49;visibility:visible;mso-wrap-style:square;v-text-anchor:top" coordsize="1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7C8YA&#10;AADdAAAADwAAAGRycy9kb3ducmV2LnhtbESPQWsCMRSE74L/ITyhN81qi9StUUSRFurBbj14fGxe&#10;d5duXpYkddP++kYQPA4z8w2zXEfTigs531hWMJ1kIIhLqxuuFJw+9+NnED4ga2wtk4Jf8rBeDQdL&#10;zLXt+YMuRahEgrDPUUEdQpdL6cuaDPqJ7YiT92WdwZCkq6R22Ce4aeUsy+bSYMNpocaOtjWV38WP&#10;UbDh+Nov4ml/dI/v7e6vP/P2cFbqYRQ3LyACxXAP39pvWsHsaTGH65v0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P7C8YAAADdAAAADwAAAAAAAAAAAAAAAACYAgAAZHJz&#10;L2Rvd25yZXYueG1sUEsFBgAAAAAEAAQA9QAAAIsDAAAAAA==&#10;" path="m8,21l,,11,2r8,2l19,49,8,21xe" fillcolor="#ffbd2c" stroked="f">
                  <v:path arrowok="t" o:connecttype="custom" o:connectlocs="8,21;0,0;11,2;19,4;19,49;8,21" o:connectangles="0,0,0,0,0,0"/>
                </v:shape>
                <v:shape id="Volný tvar 310" o:spid="_x0000_s1110" alt="Part of leaf" style="position:absolute;left:1159;top:2159;width:19;height:49;visibility:visible;mso-wrap-style:square;v-text-anchor:top" coordsize="1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ZXMcA&#10;AADdAAAADwAAAGRycy9kb3ducmV2LnhtbESPzWrDMBCE74W+g9hAL6WR65T8uJGNHQi0OQSa5AEW&#10;a2ubWCtjqbbz9lGh0OMwM98w22wyrRiod41lBa/zCARxaXXDlYLLef+yBuE8ssbWMim4kYMsfXzY&#10;YqLtyF80nHwlAoRdggpq77tESlfWZNDNbUccvG/bG/RB9pXUPY4BbloZR9FSGmw4LNTY0a6m8nr6&#10;MQrWx8Pqc7zlz6NZXOKiygvXlZNST7MpfwfhafL/4b/2h1YQv21W8PsmPAGZ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5GVzHAAAA3QAAAA8AAAAAAAAAAAAAAAAAmAIAAGRy&#10;cy9kb3ducmV2LnhtbFBLBQYAAAAABAAEAPUAAACMAwAAAAA=&#10;" path="m8,21l,,11,2r8,2l19,49,8,21e" filled="f" stroked="f">
                  <v:path arrowok="t" o:connecttype="custom" o:connectlocs="8,21;0,0;11,2;19,4;19,49;8,21" o:connectangles="0,0,0,0,0,0"/>
                </v:shape>
                <v:shape id="Volný tvar 311" o:spid="_x0000_s1111" alt="Part of leaf" style="position:absolute;left:543;top:2159;width:248;height:183;visibility:visible;mso-wrap-style:square;v-text-anchor:top" coordsize="24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js8gA&#10;AADdAAAADwAAAGRycy9kb3ducmV2LnhtbESPTUsDMRCG74L/IYzgzWa7qG23TYuIitiL/aD0OGxm&#10;P3AzWZK0Xf31zkHwOLzzPjPPYjW4Tp0pxNazgfEoA0VcettybWC/e72bgooJ2WLnmQx8U4TV8vpq&#10;gYX1F97QeZtqJRCOBRpoUuoLrWPZkMM48j2xZJUPDpOModY24EXgrtN5lj1qhy3LhQZ7em6o/Nqe&#10;nFAm61lV5R9vP6fD5/FhXK/3x5dgzO3N8DQHlWhI/8t/7XdrIL+fybtiIya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qyOzyAAAAN0AAAAPAAAAAAAAAAAAAAAAAJgCAABk&#10;cnMvZG93bnJldi54bWxQSwUGAAAAAAQABAD1AAAAjQMAAAAA&#10;" path="m82,183r2,-12l90,162r4,-12l98,140,82,138r-10,l61,138r-12,2l37,140r-11,l12,138,,134r,l,130r20,-7l41,113,59,99,78,86,94,68,111,51,127,31,143,12r11,-2l168,8,182,6,195,4,205,2r15,l232,r16,l248,2,234,25,217,51,195,80r-21,27l148,132r-23,24l102,171,82,183r,xe" fillcolor="#ffbd2c" stroked="f">
                  <v:path arrowok="t" o:connecttype="custom" o:connectlocs="82,183;84,171;90,162;94,150;98,140;82,138;72,138;61,138;49,140;37,140;26,140;12,138;0,134;0,134;0,130;20,123;41,113;59,99;78,86;94,68;111,51;127,31;143,12;154,10;168,8;182,6;195,4;205,2;220,2;232,0;248,0;248,2;234,25;217,51;195,80;174,107;148,132;125,156;102,171;82,183;82,183" o:connectangles="0,0,0,0,0,0,0,0,0,0,0,0,0,0,0,0,0,0,0,0,0,0,0,0,0,0,0,0,0,0,0,0,0,0,0,0,0,0,0,0,0"/>
                </v:shape>
                <v:shape id="Volný tvar 312" o:spid="_x0000_s1112" alt="Part of leaf" style="position:absolute;left:647;top:2132;width:337;height:206;visibility:visible;mso-wrap-style:square;v-text-anchor:top" coordsize="33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EkMYA&#10;AADdAAAADwAAAGRycy9kb3ducmV2LnhtbESPQWvCQBSE7wX/w/KEXkqzMUgwqauIIAjag9ZDe3tk&#10;n0kw+zZmV0399W5B6HGYmW+Y6bw3jbhS52rLCkZRDIK4sLrmUsHha/U+AeE8ssbGMin4JQfz2eBl&#10;irm2N97Rde9LESDsclRQed/mUrqiIoMusi1x8I62M+iD7EqpO7wFuGlkEsepNFhzWKiwpWVFxWl/&#10;MQrO35uMf/q3O6ebtMTPZLQ1aaPU67BffIDw1Pv/8LO91gqScZbB35v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hEkMYAAADdAAAADwAAAAAAAAAAAAAAAACYAgAAZHJz&#10;L2Rvd25yZXYueG1sUEsFBgAAAAAEAAQA9QAAAIsDAAAAAA==&#10;" path="m,206r4,-6l13,192r10,-7l31,179,44,167,58,154,70,140,83,126,95,111,105,95,116,80,128,64r6,-14l138,45r2,-8l144,33r2,-4l150,27r23,-4l194,21r24,-4l241,15r23,-4l288,6,311,2,337,,325,21,305,50,282,81r-29,34l224,146r-28,25l173,189r-18,7l136,181r-20,-8l95,173r-17,4l56,183r-21,8l17,198,,206r,xe" fillcolor="#ffbd2c" stroked="f">
                  <v:path arrowok="t" o:connecttype="custom" o:connectlocs="0,206;4,200;13,192;23,185;31,179;44,167;58,154;70,140;83,126;95,111;105,95;116,80;128,64;134,50;138,45;140,37;144,33;146,29;150,27;173,23;194,21;218,17;241,15;264,11;288,6;311,2;337,0;325,21;305,50;282,81;253,115;224,146;196,171;173,189;155,196;136,181;116,173;95,173;78,177;56,183;35,191;17,198;0,206;0,206" o:connectangles="0,0,0,0,0,0,0,0,0,0,0,0,0,0,0,0,0,0,0,0,0,0,0,0,0,0,0,0,0,0,0,0,0,0,0,0,0,0,0,0,0,0,0,0"/>
                </v:shape>
                <v:shape id="Volný tvar 313" o:spid="_x0000_s1113" alt="Part of leaf" style="position:absolute;left:428;top:2171;width:254;height:116;visibility:visible;mso-wrap-style:square;v-text-anchor:top" coordsize="25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ETisUA&#10;AADdAAAADwAAAGRycy9kb3ducmV2LnhtbERPy2oCMRTdF/yHcIVupCYdqLZTo1ShUnTlo5TuLpPb&#10;mdHJzZBEHf/eLIQuD+c9mXW2EWfyoXas4XmoQBAXztRcatjvPp9eQYSIbLBxTBquFGA27T1MMDfu&#10;whs6b2MpUgiHHDVUMba5lKGoyGIYupY4cX/OW4wJ+lIaj5cUbhuZKTWSFmtODRW2tKioOG5PVsNp&#10;PDrs1e5nufrOzPJt/buuB3Ov9WO/+3gHEamL/+K7+8toyF5U2p/epCc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ROKxQAAAN0AAAAPAAAAAAAAAAAAAAAAAJgCAABkcnMv&#10;ZG93bnJldi54bWxQSwUGAAAAAAQABAD1AAAAigMAAAAA&#10;" path="m111,116r2,-7l117,101r2,-8l121,89r-15,l90,89r-16,l61,89r-16,l30,89r-16,l,91,14,74,43,56,82,41,127,29,170,15,209,7,238,2,254,,236,23,223,41,205,58,191,74r-19,9l154,95r-21,12l111,116r,xe" fillcolor="#ffbd2c" stroked="f">
                  <v:path arrowok="t" o:connecttype="custom" o:connectlocs="111,116;113,109;117,101;119,93;121,89;106,89;90,89;74,89;61,89;45,89;30,89;14,89;0,91;14,74;43,56;82,41;127,29;170,15;209,7;238,2;254,0;236,23;223,41;205,58;191,74;172,83;154,95;133,107;111,116;111,116" o:connectangles="0,0,0,0,0,0,0,0,0,0,0,0,0,0,0,0,0,0,0,0,0,0,0,0,0,0,0,0,0,0"/>
                </v:shape>
                <v:shape id="Volný tvar 314" o:spid="_x0000_s1114" alt="Part of leaf" style="position:absolute;left:434;top:2134;width:203;height:115;visibility:visible;mso-wrap-style:square;v-text-anchor:top" coordsize="20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FBMUA&#10;AADdAAAADwAAAGRycy9kb3ducmV2LnhtbESPQWvCQBSE7wX/w/IEL6VuElqR1FVEaPHYaNDrI/tM&#10;0mbfht1VU399VxB6HGbmG2axGkwnLuR8a1lBOk1AEFdWt1wrKPcfL3MQPiBr7CyTgl/ysFqOnhaY&#10;a3vlgi67UIsIYZ+jgiaEPpfSVw0Z9FPbE0fvZJ3BEKWrpXZ4jXDTySxJZtJgy3GhwZ42DVU/u7NR&#10;QLfzc/WVyfS1KL9vrvCfp/J4UGoyHtbvIAIN4T/8aG+1guwtSeH+Jj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kUExQAAAN0AAAAPAAAAAAAAAAAAAAAAAJgCAABkcnMv&#10;ZG93bnJldi54bWxQSwUGAAAAAAQABAD1AAAAigMAAAAA&#10;" path="m,115l6,95,12,81,16,68,24,54,31,43,41,29,51,15,65,4,76,,94,r19,2l133,7r19,4l172,21r15,8l203,37r-8,4l185,44r-13,4l156,54r-15,2l127,60r-12,l111,62,96,66,80,72,65,76,51,83,35,89,24,97r-12,8l,115r,xe" fillcolor="#ffbd2c" stroked="f">
                  <v:path arrowok="t" o:connecttype="custom" o:connectlocs="0,115;6,95;12,81;16,68;24,54;31,43;41,29;51,15;65,4;76,0;94,0;113,2;133,7;152,11;172,21;187,29;203,37;195,41;185,44;172,48;156,54;141,56;127,60;115,60;111,62;96,66;80,72;65,76;51,83;35,89;24,97;12,105;0,115;0,115" o:connectangles="0,0,0,0,0,0,0,0,0,0,0,0,0,0,0,0,0,0,0,0,0,0,0,0,0,0,0,0,0,0,0,0,0,0"/>
                </v:shape>
                <v:shape id="Volný tvar 315" o:spid="_x0000_s1115" alt="Part of leaf" style="position:absolute;left:506;top:2015;width:423;height:162;visibility:visible;mso-wrap-style:square;v-text-anchor:top" coordsize="42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S0sYA&#10;AADdAAAADwAAAGRycy9kb3ducmV2LnhtbESPQWvCQBSE70L/w/IKvemmKW1DdJUiBgSL0lR6fmSf&#10;2bTZtyG70fTfd4WCx2FmvmEWq9G24ky9bxwreJwlIIgrpxuuFRw/i2kGwgdkja1jUvBLHlbLu8kC&#10;c+0u/EHnMtQiQtjnqMCE0OVS+sqQRT9zHXH0Tq63GKLsa6l7vES4bWWaJC/SYsNxwWBHa0PVTzlY&#10;BVm2H4rNzh/Lofh+ffdPB8NfB6Ue7se3OYhAY7iF/9tbrSB9TlK4vo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LS0sYAAADdAAAADwAAAAAAAAAAAAAAAACYAgAAZHJz&#10;L2Rvd25yZXYueG1sUEsFBgAAAAAEAAQA9QAAAIsDAAAAAA==&#10;" path="m135,162l117,146,102,134,84,128,69,123,51,119r-18,l16,117,,117r2,-6l8,107r6,-8l24,91r8,-7l41,76r8,-6l55,68r,-4l55,62,45,54,37,45,28,35,26,29,74,12,127,4,180,r52,6l285,17r48,24l380,74r43,45l411,123r-23,5l359,132r-35,4l289,138r-30,2l236,142r-12,2l195,148r-21,4l158,156r-10,2l141,158r-4,2l135,160r,2l135,162xe" fillcolor="#ffbd2c" stroked="f">
                  <v:path arrowok="t" o:connecttype="custom" o:connectlocs="135,162;117,146;102,134;84,128;69,123;51,119;33,119;16,117;0,117;2,111;8,107;14,99;24,91;32,84;41,76;49,70;55,68;55,64;55,62;45,54;37,45;28,35;26,29;74,12;127,4;180,0;232,6;285,17;333,41;380,74;423,119;411,123;388,128;359,132;324,136;289,138;259,140;236,142;224,144;195,148;174,152;158,156;148,158;141,158;137,160;135,160;135,162;135,162" o:connectangles="0,0,0,0,0,0,0,0,0,0,0,0,0,0,0,0,0,0,0,0,0,0,0,0,0,0,0,0,0,0,0,0,0,0,0,0,0,0,0,0,0,0,0,0,0,0,0,0"/>
                </v:shape>
                <v:shape id="Volný tvar 316" o:spid="_x0000_s1116" alt="Part of leaf" style="position:absolute;left:1143;top:2071;width:35;height:84;visibility:visible;mso-wrap-style:square;v-text-anchor:top" coordsize="35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nWsUA&#10;AADdAAAADwAAAGRycy9kb3ducmV2LnhtbESPQWvCQBSE7wX/w/IEb3VjxCLRVUQQBLG0Knh9ZJ/Z&#10;aPZtzK4m/ffdQsHjMDPfMPNlZyvxpMaXjhWMhgkI4tzpkgsFp+PmfQrCB2SNlWNS8EMelove2xwz&#10;7Vr+puchFCJC2GeowIRQZ1L63JBFP3Q1cfQurrEYomwKqRtsI9xWMk2SD2mx5LhgsKa1ofx2eFgF&#10;X6a87Lejs/zcXSeU7vbtfbpqlRr0u9UMRKAuvML/7a1WkE6SMfy9i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SdaxQAAAN0AAAAPAAAAAAAAAAAAAAAAAJgCAABkcnMv&#10;ZG93bnJldi54bWxQSwUGAAAAAAQABAD1AAAAigMAAAAA&#10;" path="m31,82l26,78,22,74,10,65,,57,6,37,24,12,35,r,84l31,82xe" fillcolor="#ffbd2c" stroked="f">
                  <v:path arrowok="t" o:connecttype="custom" o:connectlocs="31,82;26,78;22,74;10,65;0,57;6,37;24,12;35,0;35,84;31,82" o:connectangles="0,0,0,0,0,0,0,0,0,0"/>
                </v:shape>
                <v:shape id="Volný tvar 317" o:spid="_x0000_s1117" alt="Part of leaf" style="position:absolute;left:1143;top:2071;width:35;height:84;visibility:visible;mso-wrap-style:square;v-text-anchor:top" coordsize="35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CpK8YA&#10;AADdAAAADwAAAGRycy9kb3ducmV2LnhtbESPQWvCQBSE70L/w/IK3nRT0dKmrhIC1V7VFtrbI/vc&#10;hGbfprvbJP77rlDwOMzMN8x6O9pW9ORD41jBwzwDQVw53bBR8H56nT2BCBFZY+uYFFwowHZzN1lj&#10;rt3AB+qP0YgE4ZCjgjrGLpcyVDVZDHPXESfv7LzFmKQ3UnscEty2cpFlj9Jiw2mhxo7Kmqrv469V&#10;UD17s/spymJ/Hsyp/Oo/P+xqqdT0fixeQEQa4y38337TCharbAnXN+k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CpK8YAAADdAAAADwAAAAAAAAAAAAAAAACYAgAAZHJz&#10;L2Rvd25yZXYueG1sUEsFBgAAAAAEAAQA9QAAAIsDAAAAAA==&#10;" path="m31,82l26,78,22,74,10,65,,57,6,37,24,12,35,r,84l31,82e" filled="f" stroked="f">
                  <v:path arrowok="t" o:connecttype="custom" o:connectlocs="31,82;26,78;22,74;10,65;0,57;6,37;24,12;35,0;35,84;31,82" o:connectangles="0,0,0,0,0,0,0,0,0,0"/>
                </v:shape>
                <v:shape id="Volný tvar 318" o:spid="_x0000_s1118" alt="Part of leaf" style="position:absolute;left:528;top:1844;width:522;height:290;visibility:visible;mso-wrap-style:square;v-text-anchor:top" coordsize="52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Or8QA&#10;AADdAAAADwAAAGRycy9kb3ducmV2LnhtbESPT4vCMBTE78J+h/AW9qapYl2pRlkEQbz5Zw/eHs0z&#10;LSYv3SZq99sbQfA4zMxvmPmyc1bcqA21ZwXDQQaCuPS6ZqPgeFj3pyBCRNZoPZOCfwqwXHz05lho&#10;f+cd3fbRiAThUKCCKsamkDKUFTkMA98QJ+/sW4cxydZI3eI9wZ2VoyybSIc1p4UKG1pVVF72V6fA&#10;/OYnW1qz88F9x+lk/NcN11ulvj67nxmISF18h1/tjVYwyrMc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8jq/EAAAA3QAAAA8AAAAAAAAAAAAAAAAAmAIAAGRycy9k&#10;b3ducmV2LnhtbFBLBQYAAAAABAAEAPUAAACJAwAAAAA=&#10;" path="m407,290l362,241,317,206,271,183,220,171r-53,-6l113,169,56,179,,196,21,153,50,118,84,89,121,68,156,50,191,40r29,-3l245,40r4,-11l249,19,247,9,245,r12,4l269,11r11,6l294,27r14,8l319,42r12,8l345,58r19,16l389,91r28,22l444,138r23,25l491,190r17,28l522,249r-16,6l491,260r-14,6l463,272r-13,6l436,282r-16,4l407,290r,xe" fillcolor="#ffbd2c" stroked="f">
                  <v:path arrowok="t" o:connecttype="custom" o:connectlocs="407,290;362,241;317,206;271,183;220,171;167,165;113,169;56,179;0,196;21,153;50,118;84,89;121,68;156,50;191,40;220,37;245,40;249,29;249,19;247,9;245,0;257,4;269,11;280,17;294,27;308,35;319,42;331,50;345,58;364,74;389,91;417,113;444,138;467,163;491,190;508,218;522,249;506,255;491,260;477,266;463,272;450,278;436,282;420,286;407,290;407,290" o:connectangles="0,0,0,0,0,0,0,0,0,0,0,0,0,0,0,0,0,0,0,0,0,0,0,0,0,0,0,0,0,0,0,0,0,0,0,0,0,0,0,0,0,0,0,0,0,0"/>
                </v:shape>
                <v:shape id="Volný tvar 319" o:spid="_x0000_s1119" alt="Part of leaf" style="position:absolute;left:1128;top:1968;width:50;height:148;visibility:visible;mso-wrap-style:square;v-text-anchor:top" coordsize="5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WH8UA&#10;AADdAAAADwAAAGRycy9kb3ducmV2LnhtbESPzWrDMBCE74W8g9hAb43cQENxooTUkLa30LjQ62Jt&#10;bMfSyrEU/7x9FSj0OMzMN8xmN1ojeup87VjB8yIBQVw4XXOp4Ds/PL2C8AFZo3FMCibysNvOHjaY&#10;ajfwF/WnUIoIYZ+igiqENpXSFxVZ9AvXEkfv7DqLIcqulLrDIcKtkcskWUmLNceFClvKKiqa080q&#10;CPJd9qa+vV3NxfrmA6efY54p9Tgf92sQgcbwH/5rf2oFy5dkBfc38Qn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1YfxQAAAN0AAAAPAAAAAAAAAAAAAAAAAJgCAABkcnMv&#10;ZG93bnJldi54bWxQSwUGAAAAAAQABAD1AAAAigMAAAAA&#10;" path="m7,148r-2,l,129,,111,,92,2,74,4,57,11,41,19,26,31,14,50,r,99l46,103,27,127,9,148r-2,xe" fillcolor="#ffbd2c" stroked="f">
                  <v:path arrowok="t" o:connecttype="custom" o:connectlocs="7,148;5,148;0,129;0,111;0,92;2,74;4,57;11,41;19,26;31,14;50,0;50,99;46,103;27,127;9,148;7,148" o:connectangles="0,0,0,0,0,0,0,0,0,0,0,0,0,0,0,0"/>
                </v:shape>
                <v:shape id="Volný tvar 320" o:spid="_x0000_s1120" alt="Part of leaf" style="position:absolute;left:1128;top:1968;width:50;height:148;visibility:visible;mso-wrap-style:square;v-text-anchor:top" coordsize="5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nnccA&#10;AADdAAAADwAAAGRycy9kb3ducmV2LnhtbESPQWvCQBSE7wX/w/IEb3Wj1NqmrlJaBfVgqfXQ3h7Z&#10;ZxLMvheya4z/3i0Uehxm5htmtuhcpVpqfClsYDRMQBFnYkvODRy+VvdPoHxAtlgJk4EreVjMe3cz&#10;TK1c+JPafchVhLBP0UARQp1q7bOCHPqh1MTRO0rjMETZ5No2eIlwV+lxkjxqhyXHhQJreisoO+3P&#10;zsBHvlmNDnb5/b5b/2zbiYiX5wdjBv3u9QVUoC78h//aa2tgPEmm8PsmPgE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ip53HAAAA3QAAAA8AAAAAAAAAAAAAAAAAmAIAAGRy&#10;cy9kb3ducmV2LnhtbFBLBQYAAAAABAAEAPUAAACMAwAAAAA=&#10;" path="m7,148r-2,l,129,,111,,92,2,74,4,57,11,41,19,26,31,14,50,r,99l46,103,27,127,9,148r-2,e" filled="f" stroked="f">
                  <v:path arrowok="t" o:connecttype="custom" o:connectlocs="7,148;5,148;0,129;0,111;0,92;2,74;4,57;11,41;19,26;31,14;50,0;50,99;46,103;27,127;9,148;7,148" o:connectangles="0,0,0,0,0,0,0,0,0,0,0,0,0,0,0,0"/>
                </v:shape>
                <v:shape id="Volný tvar 321" o:spid="_x0000_s1121" alt="Part of leaf" style="position:absolute;left:777;top:1836;width:331;height:253;visibility:visible;mso-wrap-style:square;v-text-anchor:top" coordsize="331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B6xMIA&#10;AADdAAAADwAAAGRycy9kb3ducmV2LnhtbERP3WrCMBS+H/gO4QjeDE3WsSHVKE4UvBG22gc4NMe2&#10;2JyEJmr16ZeLwS4/vv/lerCduFEfWsca3mYKBHHlTMu1hvK0n85BhIhssHNMGh4UYL0avSwxN+7O&#10;P3QrYi1SCIccNTQx+lzKUDVkMcycJ07c2fUWY4J9LU2P9xRuO5kp9SkttpwaGvS0bai6FFerYS53&#10;X8fOy2LwxzI7fL+q5/u11HoyHjYLEJGG+C/+cx+MhuxDpbnpTX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HrEwgAAAN0AAAAPAAAAAAAAAAAAAAAAAJgCAABkcnMvZG93&#10;bnJldi54bWxQSwUGAAAAAAQABAD1AAAAhwMAAAAA&#10;" path="m279,253l257,214,228,175,193,142,158,109,117,76,78,50,41,27,8,10,,,8,,25,,43,4,60,8r18,5l96,17r17,8l133,33r19,12l171,62r22,20l212,97r20,18l251,130r24,16l296,158r27,11l331,181r,14l327,208r-8,12l310,230r-12,11l288,247r-9,6l279,253xe" fillcolor="#ffbd2c" stroked="f">
                  <v:path arrowok="t" o:connecttype="custom" o:connectlocs="279,253;257,214;228,175;193,142;158,109;117,76;78,50;41,27;8,10;0,0;8,0;25,0;43,4;60,8;78,13;96,17;113,25;133,33;152,45;171,62;193,82;212,97;232,115;251,130;275,146;296,158;323,169;331,181;331,195;327,208;319,220;310,230;298,241;288,247;279,253;279,253" o:connectangles="0,0,0,0,0,0,0,0,0,0,0,0,0,0,0,0,0,0,0,0,0,0,0,0,0,0,0,0,0,0,0,0,0,0,0,0"/>
                </v:shape>
                <v:shape id="Volný tvar 322" o:spid="_x0000_s1122" alt="Part of leaf" style="position:absolute;left:1100;top:1429;width:32;height:592;visibility:visible;mso-wrap-style:square;v-text-anchor:top" coordsize="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CosYA&#10;AADdAAAADwAAAGRycy9kb3ducmV2LnhtbESPQYvCMBSE74L/ITzBy7KmW1C0axRZEVRWRNfL3h7N&#10;sy02L7WJWv+9EQSPw8x8w4ynjSnFlWpXWFbw1YtAEKdWF5wpOPwtPocgnEfWWFomBXdyMJ20W2NM&#10;tL3xjq57n4kAYZeggtz7KpHSpTkZdD1bEQfvaGuDPsg6k7rGW4CbUsZRNJAGCw4LOVb0k1N62l+M&#10;gtXveZXGg/Vheyo+Ntlm7k3/XyvV7TSzbxCeGv8Ov9pLrSDuRyN4vglP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VCosYAAADdAAAADwAAAAAAAAAAAAAAAACYAgAAZHJz&#10;L2Rvd25yZXYueG1sUEsFBgAAAAAEAAQA9QAAAIsDAAAAAA==&#10;" path="m22,592l14,565,10,529,6,489,4,444,2,395r,-43l,315,,286,,249,2,212,4,175,8,140r2,-35l12,70,14,35,18,r8,l32,,22,66r-6,72l12,210r,72l12,354r4,74l20,498r6,72l22,582r,6l22,590r,2l22,592xe" fillcolor="olive" stroked="f">
                  <v:path arrowok="t" o:connecttype="custom" o:connectlocs="22,592;14,565;10,529;6,489;4,444;2,395;2,352;0,315;0,286;0,249;2,212;4,175;8,140;10,105;12,70;14,35;18,0;26,0;32,0;22,66;16,138;12,210;12,282;12,354;16,428;20,498;26,570;22,582;22,588;22,590;22,592;22,592" o:connectangles="0,0,0,0,0,0,0,0,0,0,0,0,0,0,0,0,0,0,0,0,0,0,0,0,0,0,0,0,0,0,0,0"/>
                </v:shape>
                <v:shape id="Volný tvar 323" o:spid="_x0000_s1123" alt="Part of leaf" style="position:absolute;left:717;top:946;width:461;height:551;visibility:visible;mso-wrap-style:square;v-text-anchor:top" coordsize="461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kDMQA&#10;AADdAAAADwAAAGRycy9kb3ducmV2LnhtbERPXWvCMBR9H+w/hDvwbaYKylZNy5BtiAiybqKP1+ba&#10;Bpub0sRa//3yMNjj4Xwv88E2oqfOG8cKJuMEBHHptOFKwc/3x/MLCB+QNTaOScGdPOTZ48MSU+1u&#10;/EV9ESoRQ9inqKAOoU2l9GVNFv3YtcSRO7vOYoiwq6Tu8BbDbSOnSTKXFg3HhhpbWtVUXoqrVWBO&#10;/epomvfXa3k57PbV53yntxulRk/D2wJEoCH8i//ca61gOpvE/fFNf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pAzEAAAA3QAAAA8AAAAAAAAAAAAAAAAAmAIAAGRycy9k&#10;b3ducmV2LnhtbFBLBQYAAAAABAAEAPUAAACJAwAAAAA=&#10;" path="m418,510l356,446,296,378,239,312,179,244,122,177,64,115,4,57,,45,,35,,25,4,18,11,4,21,,72,57r54,62l183,183r56,66l292,310r50,56l387,417r43,45l430,463r6,8l444,483r9,14l461,508r,2l461,551,418,510xe" fillcolor="#9e5e00" stroked="f">
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</v:shape>
                <v:shape id="Volný tvar 324" o:spid="_x0000_s1124" alt="Part of leaf" style="position:absolute;left:717;top:946;width:461;height:551;visibility:visible;mso-wrap-style:square;v-text-anchor:top" coordsize="461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kusQA&#10;AADdAAAADwAAAGRycy9kb3ducmV2LnhtbESPQYvCMBSE74L/ITzBm6at6yLVKLIgKHtZ6yp4ezTP&#10;tti8lCar9d9vBMHjMDPfMItVZ2pxo9ZVlhXE4wgEcW51xYWC38NmNAPhPLLG2jIpeJCD1bLfW2Cq&#10;7Z33dMt8IQKEXYoKSu+bVEqXl2TQjW1DHLyLbQ36INtC6hbvAW5qmUTRpzRYcVgosaGvkvJr9mcU&#10;5DtDJttG+8N5M/n5/sDTsZ4mSg0H3XoOwlPn3+FXe6sVJNM4hueb8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5LrEAAAA3QAAAA8AAAAAAAAAAAAAAAAAmAIAAGRycy9k&#10;b3ducmV2LnhtbFBLBQYAAAAABAAEAPUAAACJAwAAAAA=&#10;" path="m418,510l356,446,296,378,239,312,179,244,122,177,64,115,4,57,,45,,35,,25,4,18,11,4,21,,72,57r54,62l183,183r56,66l292,310r50,56l387,417r43,45l430,463r6,8l444,483r9,14l461,508r,2l461,551,418,510e" filled="f" stroked="f">
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</v:shape>
                <v:shape id="Volný tvar 325" o:spid="_x0000_s1125" alt="Curved bordered rectangle" style="position:absolute;left:1186;top:543;width:2582;height:4922;visibility:visible;mso-wrap-style:square;v-text-anchor:top" coordsize="1326,2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jyccA&#10;AADdAAAADwAAAGRycy9kb3ducmV2LnhtbESPUWvCQBCE3wX/w7FCX4peDKht9JS2UCoKQlWoj0tu&#10;TaK5vZA7Y/z3nlDwcZidb3Zmi9aUoqHaFZYVDAcRCOLU6oIzBfvdd/8NhPPIGkvLpOBGDhbzbmeG&#10;ibZX/qVm6zMRIOwSVJB7XyVSujQng25gK+LgHW1t0AdZZ1LXeA1wU8o4isbSYMGhIceKvnJKz9uL&#10;CW98Fq/vm1PzM74cVus/ziI8TvZKvfTajykIT61/Hv+nl1pBPBrG8FgTEC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648nHAAAA3QAAAA8AAAAAAAAAAAAAAAAAmAIAAGRy&#10;cy9kb3ducmV2LnhtbFBLBQYAAAAABAAEAPUAAACMAwAAAAA=&#10;" path="m1279,2528v,-1,,-1,,-1c1287,2514,1287,2514,1287,2514v-4,-12,-4,-12,-4,-12c1278,2488,1278,2488,1278,2488v-5,-18,-5,-18,-5,-18c1269,2453,1269,2453,1269,2453v-6,-17,-6,-17,-6,-17c1260,2422,1260,2422,1260,2422v-4,-10,-4,-10,-4,-10c1254,2408,1254,2408,1254,2408v-5,2,-5,2,-5,2c1244,2416,1244,2416,1244,2416v-4,6,-4,6,-4,6c1237,2428,1237,2428,1237,2428v-4,6,-4,6,-4,6c1230,2441,1230,2441,1230,2441v-4,6,-4,6,-4,6c1224,2454,1224,2454,1224,2454v-4,4,-4,4,-4,4c1217,2462,1217,2462,1217,2462v-3,5,-3,5,-3,5c1211,2472,1211,2472,1211,2472v-4,4,-4,4,-4,4c1204,2481,1204,2481,1204,2481v-3,5,-3,5,-3,5c1198,2492,1198,2492,1198,2492v1,4,1,4,1,4c1199,2508,1199,2508,1199,2508v,17,,17,,17c1199,2528,1199,2528,1199,2528v-2,,-2,,-2,c1197,2512,1197,2512,1197,2512v-1,-14,-1,-14,-1,-14c1195,2497,1195,2497,1195,2497v-4,5,-4,5,-4,5c1187,2507,1187,2507,1187,2507v-4,5,-4,5,-4,5c1179,2518,1179,2518,1179,2518v-4,6,-4,6,-4,6c1173,2528,1173,2528,1173,2528v-7,,-7,,-7,c1171,2527,1171,2527,1171,2527v6,-9,6,-9,6,-9c1183,2509,1183,2509,1183,2509v6,-9,6,-9,6,-9c1195,2491,1195,2491,1195,2491v6,-10,6,-10,6,-10c1207,2473,1207,2473,1207,2473v5,-9,5,-9,5,-9c1218,2455,1218,2455,1218,2455v-12,-5,-12,-5,-12,-5c1194,2450,1194,2450,1194,2450v-15,3,-15,3,-15,3c1164,2459,1164,2459,1164,2459v-16,8,-16,8,-16,8c1134,2475,1134,2475,1134,2475v-12,8,-12,8,-12,8c1113,2491,1113,2491,1113,2491v-2,4,-2,4,-2,4c1111,2498,1111,2498,1111,2498v-3,12,-3,12,-3,12c1100,2520,1100,2520,1100,2520v-8,7,-8,7,-8,7c1091,2528,1091,2528,1091,2528v-1048,,-1048,,-1048,c31,2528,21,2521,13,2510,5,2499,,2484,,2467,,1152,,1152,,1152v3,-2,3,-2,3,-2c10,1153,10,1153,10,1153v6,5,6,5,6,5c21,1167,21,1167,21,1167v4,9,4,9,4,9c31,1185,31,1185,31,1185v7,7,7,7,7,7c48,1195,48,1195,48,1195v,-5,,-5,,-5c50,1186,50,1186,50,1186v2,-6,2,-6,2,-6c53,1177,53,1177,53,1177v3,1,3,1,3,1c61,1181,61,1181,61,1181v6,3,6,3,6,3c74,1189,74,1189,74,1189v7,4,7,4,7,4c87,1196,87,1196,87,1196v5,1,5,1,5,1c97,1196,97,1196,97,1196v,-12,,-12,,-12c100,1180,100,1180,100,1180v8,1,8,1,8,1c117,1187,117,1187,117,1187v9,8,9,8,9,8c135,1203,135,1203,135,1203v7,6,7,6,7,6c145,1212,145,1212,145,1212v-1,-12,-1,-12,-1,-12c144,1190,144,1190,144,1190v,-9,,-9,,-9c143,1173,143,1173,143,1173v-1,-8,-1,-8,-1,-8c140,1157,140,1157,140,1157v-2,-10,-2,-10,-2,-10c136,1138,136,1138,136,1138v4,1,4,1,4,1c145,1141,145,1141,145,1141v,-10,,-10,,-10c145,1121,145,1121,145,1121v-1,-10,-1,-10,-1,-10c143,1102,143,1102,143,1102v-3,-9,-3,-9,-3,-9c138,1084,138,1084,138,1084v-3,-9,-3,-9,-3,-9c133,1067,133,1067,133,1067v-2,-4,-2,-4,-2,-4c129,1059,129,1059,129,1059v-2,-3,-2,-3,-2,-3c125,1052,125,1052,125,1052v-3,-8,-3,-8,-3,-8c120,1040,120,1040,120,1040v4,-5,4,-5,4,-5c127,1031,127,1031,127,1031v1,-3,1,-3,1,-3c129,1027,129,1027,129,1027v-2,-8,-2,-8,-2,-8c122,1010,122,1010,122,1010v-7,-8,-7,-8,-7,-8c107,994,107,994,107,994,97,985,97,985,97,985v-9,-8,-9,-8,-9,-8c81,970,81,970,81,970v-6,-5,-6,-5,-6,-5c72,959,72,959,72,959v-2,-4,-2,-4,-2,-4c70,950,70,950,70,950v,-4,,-4,,-4c72,942,72,942,72,942v3,-3,3,-3,3,-3c79,938,79,938,79,938v6,1,6,1,6,1c91,940,91,940,91,940v7,2,7,2,7,2c104,945,104,945,104,945v6,2,6,2,6,2c115,948,115,948,115,948v6,,6,,6,c128,948,128,948,128,948v8,1,8,1,8,1c135,941,135,941,135,941v-2,-8,-2,-8,-2,-8c131,926,131,926,131,926v2,-7,2,-7,2,-7c139,919,139,919,139,919v8,,8,,8,c155,919,155,919,155,919v9,2,9,2,9,2c172,921,172,921,172,921v8,,8,,8,c187,919,187,919,187,919v7,-2,7,-2,7,-2c194,913,194,913,194,913v,-5,,-5,,-5c193,902,193,902,193,902v,-5,,-5,,-5c196,897,196,897,196,897v6,2,6,2,6,2c209,902,209,902,209,902v8,2,8,2,8,2c224,905,224,905,224,905v6,2,6,2,6,2c235,908,235,908,235,908v3,,3,,3,c235,886,235,886,235,886v-8,-21,-8,-21,-8,-21c216,845,216,845,216,845,203,828,203,828,203,828,190,811,190,811,190,811,179,797,179,797,179,797v-8,-12,-8,-12,-8,-12c169,778,169,778,169,778v6,-6,6,-6,6,-6c181,768,181,768,181,768,159,744,159,744,159,744,138,727,138,727,138,727,117,714,117,714,117,714,96,707,96,707,96,707,74,704,74,704,74,704v-22,2,-22,2,-22,2c27,713,27,713,27,713,1,725,1,725,1,725v-1,,-1,,-1,c,494,,494,,494v7,6,7,6,7,6c12,508,12,508,12,508v8,10,8,10,8,10c27,528,27,528,27,528v8,10,8,10,8,10c41,546,41,546,41,546v7,8,7,8,7,8c53,557,53,557,53,557v4,2,4,2,4,2c81,586,81,586,81,586v25,28,25,28,25,28c130,642,130,642,130,642v25,27,25,27,25,27c178,696,178,696,178,696v25,27,25,27,25,27c228,750,228,750,228,750v26,28,26,28,26,28c262,789,262,789,262,789v6,9,6,9,6,9c272,804,272,804,272,804v4,5,4,5,4,5c276,812,276,812,276,812v5,5,5,5,5,5c281,817,281,817,281,817v-1,,-1,,-1,c291,832,291,832,291,832v12,16,12,16,12,16c314,865,314,865,314,865v12,17,12,17,12,17c337,899,337,899,337,899v13,17,13,17,13,17c362,932,362,932,362,932v14,17,14,17,14,17c386,960,386,960,386,960v14,16,14,16,14,16c416,993,416,993,416,993v18,19,18,19,18,19c451,1030,451,1030,451,1030v16,16,16,16,16,16c471,1049,471,1049,471,1049v-2,4,-2,4,-2,4c462,1075,462,1075,462,1075v-2,7,-2,7,-2,7c451,1086,451,1086,451,1086v-16,4,-16,4,-16,4c421,1093,421,1093,421,1093v-16,3,-16,3,-16,3c391,1098,391,1098,391,1098v-16,2,-16,2,-16,2c359,1104,359,1104,359,1104v-12,3,-12,3,-12,3c336,1113,336,1113,336,1113v-10,4,-10,4,-10,4c316,1124,316,1124,316,1124v-10,6,-10,6,-10,6c297,1138,297,1138,297,1138v-9,8,-9,8,-9,8c280,1155,280,1155,280,1155v-4,3,-4,3,-4,3c277,1160,277,1160,277,1160v2,,2,,2,c283,1159,283,1159,283,1159v21,-9,21,-9,21,-9c329,1142,329,1142,329,1142v26,-9,26,-9,26,-9c384,1127,384,1127,384,1127v28,-5,28,-5,28,-5c440,1121,440,1121,440,1121v26,1,26,1,26,1c481,1126,481,1126,481,1126v,3,,3,,3c473,1126,473,1126,473,1126v-18,-3,-18,-3,-18,-3c435,1122,435,1122,435,1122v-20,2,-20,2,-20,2c395,1127,395,1127,395,1127v-20,3,-20,3,-20,3c358,1135,358,1135,358,1135v-15,4,-15,4,-15,4c335,1141,335,1141,335,1141v-9,3,-9,3,-9,3c317,1147,317,1147,317,1147v-8,4,-8,4,-8,4c300,1153,300,1153,300,1153v-8,4,-8,4,-8,4c284,1159,284,1159,284,1159v-7,4,-7,4,-7,4c282,1166,282,1166,282,1166v4,4,4,4,4,4c288,1170,288,1170,288,1170v2,3,2,3,2,3c290,1175,290,1175,290,1175v1,6,1,6,1,6c279,1190,279,1190,279,1190v-11,17,-11,17,-11,17c257,1228,257,1228,257,1228v-10,26,-10,26,-10,26c239,1281,239,1281,239,1281v-5,28,-5,28,-5,28c234,1338,234,1338,234,1338v5,29,5,29,5,29c259,1332,259,1332,259,1332v21,-31,21,-31,21,-31c303,1273,303,1273,303,1273v25,-23,25,-23,25,-23c355,1230,355,1230,355,1230v29,-13,29,-13,29,-13c416,1210,416,1210,416,1210v37,-1,37,-1,37,-1c458,1199,458,1199,458,1199v5,-9,5,-9,5,-9c467,1181,467,1181,467,1181v5,-8,5,-8,5,-8c476,1162,476,1162,476,1162v4,-7,4,-7,4,-7c480,1165,480,1165,480,1165v-2,4,-2,4,-2,4c475,1178,475,1178,475,1178v4,21,4,21,4,21c482,1221,482,1221,482,1221v1,23,1,23,1,23c483,1267,483,1267,483,1267v-2,22,-2,22,-2,22c478,1312,478,1312,478,1312v-5,21,-5,21,-5,21c467,1355,467,1355,467,1355v3,4,3,4,3,4c473,1363,473,1363,473,1363v1,1,1,1,1,1c476,1366,476,1366,476,1366v2,3,2,3,2,3c480,1375,480,1375,480,1375v6,-11,6,-11,6,-11c498,1349,498,1349,498,1349v16,-17,16,-17,16,-17c531,1314,531,1314,531,1314v1,-2,1,-2,1,-2c533,1313,533,1313,533,1313v-5,5,-5,5,-5,5c514,1333,514,1333,514,1333v-13,15,-13,15,-13,15c489,1364,489,1364,489,1364v-9,17,-9,17,-9,17c472,1400,472,1400,472,1400v-13,20,-13,20,-13,20c448,1439,448,1439,448,1439v-8,18,-8,18,-8,18c434,1476,434,1476,434,1476v-4,18,-4,18,-4,18c430,1514,430,1514,430,1514v3,21,3,21,3,21c440,1560,440,1560,440,1560v9,-20,9,-20,9,-20c459,1520,459,1520,459,1520v12,-20,12,-20,12,-20c485,1481,485,1481,485,1481v14,-17,14,-17,14,-17c516,1449,516,1449,516,1449v18,-12,18,-12,18,-12c535,1437,535,1437,535,1437v-14,11,-14,11,-14,11c501,1467,501,1467,501,1467v-20,24,-20,24,-20,24c463,1515,463,1515,463,1515v-14,24,-14,24,-14,24c442,1558,442,1558,442,1558v2,14,2,14,2,14c446,1571,446,1571,446,1571v3,-1,3,-1,3,-1c452,1568,452,1568,452,1568v4,-1,4,-1,4,-1c458,1571,458,1571,458,1571v1,9,1,9,1,9c461,1592,461,1592,461,1592v2,14,2,14,2,14c464,1620,464,1620,464,1620v2,14,2,14,2,14c469,1647,469,1647,469,1647v3,11,3,11,3,11c472,1657,472,1657,472,1657v,-2,,-2,,-2c473,1652,473,1652,473,1652v1,-4,1,-4,1,-4c475,1642,475,1642,475,1642v2,-6,2,-6,2,-6c479,1626,479,1626,479,1626v4,-11,4,-11,4,-11c488,1592,488,1592,488,1592v10,-26,10,-26,10,-26c508,1538,508,1538,508,1538v12,-28,12,-28,12,-28c531,1483,531,1483,531,1483v10,-23,10,-23,10,-23c548,1441,548,1441,548,1441v4,-9,4,-9,4,-9c547,1433,547,1433,547,1433v7,-3,7,-3,7,-3c554,1432,554,1432,554,1432v-4,13,-4,13,-4,13c545,1457,545,1457,545,1457v-5,12,-5,12,-5,12c536,1481,536,1481,536,1481v-4,13,-4,13,-4,13c533,1502,533,1502,533,1502v1,15,1,15,1,15c535,1536,535,1536,535,1536v,22,,22,,22c535,1580,535,1580,535,1580v,19,,19,,19c534,1614,534,1614,534,1614v-2,8,-2,8,-2,8c540,1615,540,1615,540,1615v8,-7,8,-7,8,-7c555,1600,555,1600,555,1600v6,-7,6,-7,6,-7c566,1583,566,1583,566,1583v4,-9,4,-9,4,-9c573,1564,573,1564,573,1564v2,-11,2,-11,2,-11c580,1551,580,1551,580,1551v3,6,3,6,3,6c584,1560,584,1560,584,1560v2,5,2,5,2,5c587,1568,587,1568,587,1568v3,4,3,4,3,4c592,1555,592,1555,592,1555v1,-21,1,-21,1,-21c593,1509,593,1509,593,1509v-2,-25,-2,-25,-2,-25c587,1457,587,1457,587,1457v-5,-24,-5,-24,-5,-24c576,1412,576,1412,576,1412v-6,-16,-6,-16,-6,-16c564,1407,564,1407,564,1407v-5,13,-5,13,-5,13c554,1430,554,1430,554,1430v3,-10,3,-10,3,-10c563,1402,563,1402,563,1402v7,-24,7,-24,7,-24c576,1352,576,1352,576,1352v4,-22,4,-22,4,-22c582,1332,582,1332,582,1332v-2,10,-2,10,-2,10c575,1365,575,1365,575,1365v-5,24,-5,24,-5,24c575,1407,575,1407,575,1407v7,22,7,22,7,22c587,1453,587,1453,587,1453v5,25,5,25,5,25c594,1502,594,1502,594,1502v3,24,3,24,3,24c597,1547,597,1547,597,1547v-1,18,-1,18,-1,18c603,1553,603,1553,603,1553v5,-10,5,-10,5,-10c612,1531,612,1531,612,1531v3,-9,3,-9,3,-9c617,1511,617,1511,617,1511v2,-11,2,-11,2,-11c622,1488,622,1488,622,1488v3,-12,3,-12,3,-12c629,1469,629,1469,629,1469v6,-5,6,-5,6,-5c640,1459,640,1459,640,1459v6,-6,6,-6,6,-6c644,1432,644,1432,644,1432v-2,-19,-2,-19,-2,-19c642,1409,642,1409,642,1409v2,1,2,1,2,1c644,1420,644,1420,644,1420v1,18,1,18,1,18c647,1453,647,1453,647,1453v2,3,2,3,2,3c651,1457,651,1457,651,1457v9,9,9,9,9,9c666,1478,666,1478,666,1478v3,13,3,13,3,13c671,1507,671,1507,671,1507v,14,,14,,14c674,1535,674,1535,674,1535v5,12,5,12,5,12c689,1557,689,1557,689,1557v1,-3,1,-3,1,-3c692,1553,692,1553,692,1553v,-19,,-19,,-19c693,1514,693,1514,693,1514v,-20,,-20,,-20c696,1475,696,1475,696,1475v2,-20,2,-20,2,-20c703,1436,703,1436,703,1436v4,-19,4,-19,4,-19c714,1400,714,1400,714,1400v-6,-11,-6,-11,-6,-11c703,1377,703,1377,703,1377v-6,-11,-6,-11,-6,-11c692,1355,692,1355,692,1355v-6,-11,-6,-11,-6,-11c680,1334,680,1334,680,1334v1,-4,1,-4,1,-4c684,1336,684,1336,684,1336v3,6,3,6,3,6c691,1347,691,1347,691,1347v4,6,4,6,4,6c699,1354,699,1354,699,1354v11,4,11,4,11,4c726,1365,726,1365,726,1365v20,10,20,10,20,10c768,1387,768,1387,768,1387v24,15,24,15,24,15c814,1418,814,1418,814,1418v22,19,22,19,22,19c830,1425,830,1425,830,1425v-6,-9,-6,-9,-6,-9c817,1408,817,1408,817,1408v-7,-7,-7,-7,-7,-7c803,1394,803,1394,803,1394v-6,-8,-6,-8,-6,-8c791,1376,791,1376,791,1376v-3,-12,-3,-12,-3,-12c792,1352,792,1352,792,1352v7,-5,7,-5,7,-5c807,1347,807,1347,807,1347v10,3,10,3,10,3c826,1353,826,1353,826,1353v11,3,11,3,11,3c848,1355,848,1355,848,1355v4,-2,4,-2,4,-2c855,1356,855,1356,855,1356v9,12,9,12,9,12c873,1379,873,1379,873,1379v10,11,10,11,10,11c893,1398,893,1398,893,1398v11,7,11,7,11,7c904,1401,904,1401,904,1401v,-8,,-8,,-8c904,1381,904,1381,904,1381v,-14,,-14,,-14c904,1352,904,1352,904,1352v,-13,,-13,,-13c904,1328,904,1328,904,1328v,-7,,-7,,-7c908,1324,908,1324,908,1324v5,5,5,5,5,5c918,1334,918,1334,918,1334v4,5,4,5,4,5c924,1338,924,1338,924,1338v1,,1,,1,c927,1326,927,1326,927,1326v2,-8,2,-8,2,-8c931,1308,931,1308,931,1308v2,-8,2,-8,2,-8c933,1291,933,1291,933,1291v1,-9,1,-9,1,-9c934,1272,934,1272,934,1272v,,,,,c936,1272,936,1272,936,1272v-1,-2,-1,-2,-1,-2c935,1262,935,1262,935,1262v,-1,,-1,,-1c935,1261,935,1261,935,1261v4,,4,,4,c942,1261,942,1261,942,1261v3,2,3,2,3,2c950,1264,950,1264,950,1264v2,2,2,2,2,2c945,1256,945,1256,945,1256v-6,-7,-6,-7,-6,-7c932,1244,932,1244,932,1244v,-1,,-1,,-1c932,1239,932,1239,932,1239v,-4,,-4,,-4c936,1238,936,1238,936,1238v3,3,3,3,3,3c942,1242,942,1242,942,1242v2,2,2,2,2,2c946,1245,946,1245,946,1245v3,3,3,3,3,3c953,1241,953,1241,953,1241v,-13,,-13,,-13c951,1211,951,1211,951,1211v-4,-19,-4,-19,-4,-19c941,1173,941,1173,941,1173v-6,-18,-6,-18,-6,-18c933,1150,933,1150,933,1150v10,8,10,8,10,8c953,1164,953,1164,953,1164v10,6,10,6,10,6c958,1158,958,1158,958,1158v-4,-11,-4,-11,-4,-11c949,1136,949,1136,949,1136v-5,-11,-5,-11,-5,-11c938,1114,938,1114,938,1114v-4,-9,-4,-9,-4,-9c934,1104,934,1104,934,1104v1,,1,,1,c938,1110,938,1110,938,1110v9,17,9,17,9,17c956,1143,956,1143,956,1143v10,16,10,16,10,16c967,1149,967,1149,967,1149v,-10,,-10,,-10c967,1129,967,1129,967,1129v,-9,,-9,,-9c967,1116,967,1116,967,1116v2,2,2,2,2,2c976,1128,976,1128,976,1128v7,10,7,10,7,10c991,1146,991,1146,991,1146v10,7,10,7,10,7c1012,1156,1012,1156,1012,1156v15,2,15,2,15,2c1027,1150,1027,1150,1027,1150v,-7,,-7,,-7c1025,1135,1025,1135,1025,1135v,-6,,-6,,-6c1036,1130,1036,1130,1036,1130v11,,11,,11,c1057,1130,1057,1130,1057,1130v11,,11,,11,c1077,1129,1077,1129,1077,1129v11,-2,11,-2,11,-2c1099,1125,1099,1125,1099,1125v14,-1,14,-1,14,-1c1113,1118,1113,1118,1113,1118v-2,-5,-2,-5,-2,-5c1110,1107,1110,1107,1110,1107v-2,-5,-2,-5,-2,-5c1119,1102,1119,1102,1119,1102v10,,10,,10,c1138,1101,1138,1101,1138,1101v9,,9,,9,c1155,1099,1155,1099,1155,1099v9,-1,9,-1,9,-1c1174,1096,1174,1096,1174,1096v11,-1,11,-1,11,-1c1185,1094,1185,1094,1185,1094v,-1,,-1,,-1c1177,1086,1177,1086,1177,1086v-6,-7,-6,-7,-6,-7c1165,1070,1165,1070,1165,1070v-5,-8,-5,-8,-5,-8c1155,1053,1155,1053,1155,1053v-6,-8,-6,-8,-6,-8c1143,1036,1143,1036,1143,1036v-7,-7,-7,-7,-7,-7c1136,1028,1136,1028,1136,1028v,-1,,-1,,-1c1140,1027,1140,1027,1140,1027v3,,3,,3,c1146,1025,1146,1025,1146,1025v3,-1,3,-1,3,-1c1147,1016,1147,1016,1147,1016v-5,-8,-5,-8,-5,-8c1135,999,1135,999,1135,999v-8,-9,-8,-9,-8,-9c1117,981,1117,981,1117,981v-9,-8,-9,-8,-9,-8c1099,967,1099,967,1099,967v-6,-4,-6,-4,-6,-4c1093,961,1093,961,1093,961v,-2,,-2,,-2c1095,959,1095,959,1095,959v4,-5,4,-5,4,-5c1095,951,1095,951,1095,951v-4,-3,-4,-3,-4,-3c1088,945,1088,945,1088,945v-4,-2,-4,-2,-4,-2c1081,940,1081,940,1081,940v-4,-3,-4,-3,-4,-3c1076,937,1076,937,1076,937v-1,-3,-1,-3,-1,-3c1073,929,1073,929,1073,929v-3,-6,-3,-6,-3,-6c1066,918,1066,918,1066,918v-3,-5,-3,-5,-3,-5c1059,908,1059,908,1059,908v-4,-4,-4,-4,-4,-4c1053,901,1053,901,1053,901v-8,-19,-8,-19,-8,-19c1043,878,1043,878,1043,878v2,-1,2,-1,2,-1c1051,889,1051,889,1051,889v11,20,11,20,11,20c1074,925,1074,925,1074,925v11,11,11,11,11,11c1086,930,1086,930,1086,930v,-4,,-4,,-4c1088,922,1088,922,1088,922v4,-2,4,-2,4,-2c1100,922,1100,922,1100,922v8,2,8,2,8,2c1117,925,1117,925,1117,925v8,2,8,2,8,2c1133,927,1133,927,1133,927v7,,7,,7,c1148,925,1148,925,1148,925v8,-1,8,-1,8,-1c1157,923,1157,923,1157,923v1,-1,1,-1,1,-1c1149,911,1149,911,1149,911v-7,-11,-7,-11,-7,-11c1134,889,1134,889,1134,889v-6,-10,-6,-10,-6,-10c1121,867,1121,867,1121,867v-6,-11,-6,-11,-6,-11c1110,843,1110,843,1110,843v-6,-12,-6,-12,-6,-12c1102,826,1102,826,1102,826v-1,-5,-1,-5,-1,-5c1099,817,1099,817,1099,817v,-4,,-4,,-4c1097,808,1097,808,1097,808v,-3,,-3,,-3c1096,802,1096,802,1096,802v,-1,,-1,,-1c1075,795,1075,795,1075,795v1,-2,1,-2,1,-2c1088,797,1088,797,1088,797v24,7,24,7,24,7c1137,812,1137,812,1137,812v23,6,23,6,23,6c1184,825,1184,825,1184,825v24,4,24,4,24,4c1232,831,1232,831,1232,831v-8,-3,-8,-3,-8,-3c1216,826,1216,826,1216,826v-8,-2,-8,-2,-8,-2c1200,822,1200,822,1200,822v-9,-2,-9,-2,-9,-2c1182,819,1182,819,1182,819v-8,-2,-8,-2,-8,-2c1166,816,1166,816,1166,816v-37,-11,-37,-11,-37,-11c1093,794,1093,794,1093,794v-17,-5,-17,-5,-17,-5c1076,785,1076,785,1076,785v-13,-3,-13,-3,-13,-3c1061,780,1061,780,1061,780v10,2,10,2,10,2c1077,783,1077,783,1077,783v18,-9,18,-9,18,-9c1114,766,1114,766,1114,766v19,-6,19,-6,19,-6c1152,756,1152,756,1152,756v19,-3,19,-3,19,-3c1190,752,1190,752,1190,752v19,,19,,19,c1229,755,1229,755,1229,755v-4,-12,-4,-12,-4,-12c1216,731,1216,731,1216,731v-12,-11,-12,-11,-12,-11c1190,709,1190,709,1190,709v-16,-9,-16,-9,-16,-9c1159,691,1159,691,1159,691v-14,-6,-14,-6,-14,-6c1135,680,1135,680,1135,680v-3,-3,-3,-3,-3,-3c1130,673,1130,673,1130,673v1,-4,1,-4,1,-4c1133,666,1133,666,1133,666v2,-4,2,-4,2,-4c1136,659,1136,659,1136,659v-18,4,-18,4,-18,4c1099,671,1099,671,1099,671v-22,12,-22,12,-22,12c1057,696,1057,696,1057,696v-21,14,-21,14,-21,14c1028,716,1028,716,1028,716v-5,1,-5,1,-5,1c1023,715,1023,715,1023,715v7,-5,7,-5,7,-5c1049,697,1049,697,1049,697v19,-13,19,-13,19,-13c1088,674,1088,674,1088,674v20,-9,20,-9,20,-9c1128,659,1128,659,1128,659v,-2,,-2,,-2c1128,655,1128,655,1128,655v-17,-6,-17,-6,-17,-6c1093,650,1093,650,1093,650v-20,4,-20,4,-20,4c1053,660,1053,660,1053,660v-21,5,-21,5,-21,5c1014,667,1014,667,1014,667v-15,-3,-15,-3,-15,-3c987,655,987,655,987,655v,-18,,-18,,-18c994,622,994,622,994,622v11,-16,11,-16,11,-16c1019,593,1019,593,1019,593v15,-15,15,-15,15,-15c1048,565,1048,565,1048,565v11,-14,11,-14,11,-14c1066,538,1066,538,1066,538v-6,3,-6,3,-6,3c1043,549,1043,549,1043,549v-26,11,-26,11,-26,11c987,573,987,573,987,573v-33,10,-33,10,-33,10c924,593,924,593,924,593v-27,5,-27,5,-27,5c878,598,878,598,878,598v-9,13,-9,13,-9,13c862,623,862,623,862,623v-8,12,-8,12,-8,12c848,649,848,649,848,649v-7,12,-7,12,-7,12c835,674,835,674,835,674v-5,14,-5,14,-5,14c825,705,825,705,825,705v-1,4,-1,4,-1,4c824,713,824,713,824,713v,2,,2,,2c825,718,825,718,825,718v1,1,1,1,1,1c828,721,828,721,828,721v2,2,2,2,2,2c834,725,834,725,834,725v18,3,18,3,18,3c867,732,867,732,867,732v-5,4,-5,4,-5,4c833,731,833,731,833,731v-18,-3,-18,-3,-18,-3c817,723,817,723,817,723v3,-8,3,-8,3,-8c822,707,822,707,822,707v2,-8,2,-8,2,-8c826,689,826,689,826,689v2,-8,2,-8,2,-8c829,679,829,679,829,679v6,-10,6,-10,6,-10c839,657,839,657,839,657v5,-11,5,-11,5,-11c848,637,848,637,848,637v3,-8,3,-8,3,-8c847,602,847,602,847,602v-2,-27,-2,-27,-2,-27c844,549,844,549,844,549v,-26,,-26,,-26c845,497,845,497,845,497v2,-25,2,-25,2,-25c849,445,849,445,849,445v4,-25,4,-25,4,-25c846,434,846,434,846,434v-4,16,-4,16,-4,16c839,467,839,467,839,467v-2,19,-2,19,-2,19c834,503,834,503,834,503v-4,16,-4,16,-4,16c822,533,822,533,822,533v-11,12,-11,12,-11,12c804,544,804,544,804,544v-3,-1,-3,-1,-3,-1c804,535,804,535,804,535v2,-6,2,-6,2,-6c808,527,808,527,808,527v-19,,-19,,-19,c787,518,787,518,787,518v-2,-17,-2,-17,-2,-17c784,484,784,484,784,484v-1,-15,-1,-15,-1,-15c779,452,779,452,779,452v-5,-14,-5,-14,-5,-14c766,424,766,424,766,424,754,413,754,413,754,413v,4,,4,,4c755,424,755,424,755,424v1,4,1,4,1,4c756,432,756,432,756,432v1,3,1,3,1,3c758,440,758,440,758,440v1,27,1,27,1,27c758,492,758,492,758,492v-2,18,-2,18,-2,18c756,503,756,503,756,503v,-13,,-13,,-13c756,473,756,473,756,473v1,-18,1,-18,1,-18c756,437,756,437,756,437v-2,-16,-2,-16,-2,-16c750,410,750,410,750,410v-4,-4,-4,-4,-4,-4c745,409,745,409,745,409v,4,,4,,4c737,409,737,409,737,409v-7,-7,-7,-7,-7,-7c723,392,723,392,723,392v-6,-12,-6,-12,-6,-12c711,367,711,367,711,367v-4,-11,-4,-11,-4,-11c702,348,702,348,702,348v-2,-3,-2,-3,-2,-3c700,346,700,346,700,346v,1,,1,,1c699,359,699,359,699,359v,12,,12,,12c699,383,699,383,699,383v,12,,12,,12c698,406,698,406,698,406v,12,,12,,12c696,430,696,430,696,430v-1,14,-1,14,-1,14c696,447,696,447,696,447v1,5,1,5,1,5c698,454,698,454,698,454v2,4,2,4,2,4c701,463,701,463,701,463v3,7,3,7,3,7c707,486,707,486,707,486v4,16,4,16,4,16c714,518,714,518,714,518v3,15,3,15,3,15c718,549,718,549,718,549v1,10,1,10,1,10c718,560,718,560,718,560v-4,2,-4,2,-4,2c712,548,712,548,712,548v-1,-13,-1,-13,-1,-13c709,521,709,521,709,521v-2,-12,-2,-12,-2,-12c703,495,703,495,703,495v-2,-12,-2,-12,-2,-12c698,469,698,469,698,469v-3,-11,-3,-11,-3,-11c688,442,688,442,688,442v-8,-21,-8,-21,-8,-21c668,396,668,396,668,396,657,371,657,371,657,371,644,345,644,345,644,345,632,322,632,322,632,322,620,304,620,304,620,304v-9,-12,-9,-12,-9,-12c609,301,609,301,609,301v-1,11,-1,11,-1,11c606,321,606,321,606,321v,11,,11,,11c605,341,605,341,605,341v,11,,11,,11c605,363,605,363,605,363v,11,,11,,11c599,371,599,371,599,371v-5,-2,-5,-2,-5,-2c595,376,595,376,595,376v2,8,2,8,2,8c599,390,599,390,599,390v2,8,2,8,2,8c610,420,610,420,610,420v10,23,10,23,10,23c633,466,633,466,633,466v15,23,15,23,15,23c663,511,663,511,663,511v17,20,17,20,17,20c696,548,696,548,696,548v18,15,18,15,18,15c707,567,707,567,707,567,694,553,694,553,694,553,674,531,674,531,674,531,655,506,655,506,655,506,638,481,638,481,638,481,622,453,622,453,622,453,608,425,608,425,608,425,597,395,597,395,597,395v-9,-28,-9,-28,-9,-28c587,366,587,366,587,366v-2,-1,-2,-1,-2,-1c578,381,578,381,578,381v-5,16,-5,16,-5,16c571,412,571,412,571,412v,15,,15,,15c572,443,572,443,572,443v3,15,3,15,3,15c581,475,581,475,581,475v7,20,7,20,7,20c588,495,588,495,588,495v-2,2,-2,2,-2,2c581,495,581,495,581,495v-5,-1,-5,-1,-5,-1c570,491,570,491,570,491v-7,-2,-7,-2,-7,-2c563,492,563,492,563,492v12,25,12,25,12,25c589,542,589,542,589,542v16,22,16,22,16,22c623,586,623,586,623,586v9,9,9,9,9,9c628,598,628,598,628,598v-6,-6,-6,-6,-6,-6c604,567,604,567,604,567,587,543,587,543,587,543,573,520,573,520,573,520,562,498,562,498,562,498v-1,,-1,,-1,c560,497,560,497,560,497v-1,6,-1,6,-1,6c557,509,557,509,557,509v-2,24,-2,24,-2,24c558,559,558,559,558,559v6,27,6,27,6,27c573,613,573,613,573,613v10,26,10,26,10,26c588,648,588,648,588,648v-6,8,-6,8,-6,8c571,684,571,684,571,684v-5,18,-5,18,-5,18c531,700,531,700,531,700v-33,1,-33,1,-33,1c466,706,466,706,466,706v-32,5,-32,5,-32,5c404,720,404,720,404,720v-31,10,-31,10,-31,10c343,745,343,745,343,745v-29,18,-29,18,-29,18c288,785,288,785,288,785v-3,4,-3,4,-3,4c283,787,283,787,283,787v-5,-5,-5,-5,-5,-5c272,778,272,778,272,778v-6,-4,-6,-4,-6,-4c261,769,261,769,261,769v-4,-4,-4,-4,-4,-4c222,728,222,728,222,728,189,691,189,691,189,691,157,654,157,654,157,654,126,619,126,619,126,619,95,583,95,583,95,583,65,549,65,549,65,549,34,515,34,515,34,515,4,483,4,483,4,483,3,479,3,479,3,479,,476,,476,,476v,-8,,-8,,-8c3,469,3,469,3,469v4,-1,4,-1,4,-1c12,464,12,464,12,464v4,-3,4,-3,4,-3c22,458,22,458,22,458v6,-5,6,-5,6,-5c36,449,36,449,36,449v7,-5,7,-5,7,-5c50,440,50,440,50,440v5,-4,5,-4,5,-4c60,435,60,435,60,435v,-1,,-1,,-1c60,432,60,432,60,432v-7,3,-7,3,-7,3c44,437,44,437,44,437v-10,2,-10,2,-10,2c24,442,24,442,24,442v-10,2,-10,2,-10,2c7,446,7,446,7,446v-6,3,-6,3,-6,3c,450,,450,,450,,63,,63,,63,,46,5,31,13,20,21,8,31,2,43,2,43,,43,,43,v,2,,2,,2c1282,2,1282,2,1282,2v,-2,,-2,,-2c1282,2,1282,2,1282,2v12,,22,6,30,18c1320,31,1324,46,1324,63v2,,2,,2,c1324,63,1324,63,1324,63v,2122,,2122,,2122c1320,2180,1320,2180,1320,2180v-9,-11,-9,-11,-9,-11c1303,2158,1303,2158,1303,2158v-6,-11,-6,-11,-6,-11c1290,2134,1290,2134,1290,2134v-6,-12,-6,-12,-6,-12c1277,2109,1277,2109,1277,2109v-6,-12,-6,-12,-6,-12c1263,2088,1263,2088,1263,2088v-8,-8,-8,-8,-8,-8c1249,2073,1249,2073,1249,2073v-8,-6,-8,-6,-8,-6c1233,2061,1233,2061,1233,2061v-8,-5,-8,-5,-8,-5c1217,2051,1217,2051,1217,2051v-9,-4,-9,-4,-9,-4c1205,2046,1205,2046,1205,2046v1,6,1,6,1,6c1220,2067,1220,2067,1220,2067v14,19,14,19,14,19c1248,2106,1248,2106,1248,2106v13,23,13,23,13,23c1273,2152,1273,2152,1273,2152v10,24,10,24,10,24c1290,2199,1290,2199,1290,2199v3,24,3,24,3,24c1298,2222,1298,2222,1298,2222v7,-1,7,-1,7,-1c1312,2218,1312,2218,1312,2218v8,-3,8,-3,8,-3c1324,2210,1324,2210,1324,2210v,14,,14,,14c1321,2223,1321,2223,1321,2223v-3,,-3,,-3,c1310,2224,1310,2224,1310,2224v-8,1,-8,1,-8,1c1293,2226,1293,2226,1293,2226v-8,1,-8,1,-8,1c1277,2227,1277,2227,1277,2227v-8,1,-8,1,-8,1c1262,2228,1262,2228,1262,2228v-9,1,-9,1,-9,1c1239,2240,1239,2240,1239,2240v-15,12,-15,12,-15,12c1208,2262,1208,2262,1208,2262v-15,9,-15,9,-15,9c1176,2278,1176,2278,1176,2278v-18,6,-18,6,-18,6c1141,2290,1141,2290,1141,2290v-17,4,-17,4,-17,4c1123,2298,1123,2298,1123,2298v-2,4,-2,4,-2,4c1120,2304,1120,2304,1120,2304v-1,1,-1,1,-1,1c1116,2308,1116,2308,1116,2308v-2,4,-2,4,-2,4c1123,2314,1123,2314,1123,2314v15,5,15,5,15,5c1155,2325,1155,2325,1155,2325v19,9,19,9,19,9c1192,2340,1192,2340,1192,2340v15,10,15,10,15,10c1218,2356,1218,2356,1218,2356v5,8,5,8,5,8c1226,2363,1226,2363,1226,2363v7,-3,7,-3,7,-3c1237,2357,1237,2357,1237,2357v7,-3,7,-3,7,-3c1250,2349,1250,2349,1250,2349v9,-4,9,-4,9,-4c1273,2332,1273,2332,1273,2332v11,-13,11,-13,11,-13c1294,2305,1294,2305,1294,2305v8,-15,8,-15,8,-15c1309,2274,1309,2274,1309,2274v6,-16,6,-16,6,-16c1321,2241,1321,2241,1321,2241v3,-11,3,-11,3,-11c1324,2269,1324,2269,1324,2269v-1,-2,-1,-2,-1,-2c1318,2264,1318,2264,1318,2264v-7,15,-7,15,-7,15c1303,2295,1303,2295,1303,2295v-7,15,-7,15,-7,15c1289,2326,1289,2326,1289,2326v-8,16,-8,16,-8,16c1275,2358,1275,2358,1275,2358v-7,16,-7,16,-7,16c1262,2390,1262,2390,1262,2390v-1,7,-1,7,-1,7c1261,2404,1261,2404,1261,2404v1,7,1,7,1,7c1263,2418,1263,2418,1263,2418v18,6,18,6,18,6c1300,2434,1300,2434,1300,2434v20,12,20,12,20,12c1324,2450,1324,2450,1324,2450v,2,,2,,2c1316,2446,1316,2446,1316,2446v-18,-9,-18,-9,-18,-9c1281,2427,1281,2427,1281,2427v-15,-6,-15,-6,-15,-6c1265,2424,1265,2424,1265,2424v,7,,7,,7c1267,2438,1267,2438,1267,2438v2,10,2,10,2,10c1272,2456,1272,2456,1272,2456v2,9,2,9,2,9c1276,2471,1276,2471,1276,2471v2,6,2,6,2,6c1293,2488,1293,2488,1293,2488v15,14,15,14,15,14c1314,2507,1314,2507,1314,2507v-1,1,-2,2,-2,3c1311,2511,1311,2512,1310,2512v-6,-7,-6,-7,-6,-7c1290,2491,1290,2491,1290,2491v-10,-8,-10,-8,-10,-8c1283,2493,1283,2493,1283,2493v8,18,8,18,8,18c1295,2525,1295,2525,1295,2525v-1,,-2,1,-4,1c1290,2524,1290,2524,1290,2524v-1,-6,-1,-6,-1,-6c1288,2517,1288,2517,1288,2517v-1,,-1,,-1,c1281,2527,1281,2527,1281,2527v-1,1,-1,1,-1,1c1279,2528,1279,2528,1279,2528t-187,-90c1077,2452,1077,2452,1077,2452v-17,13,-17,13,-17,13c1044,2475,1044,2475,1044,2475v-15,8,-15,8,-15,8c1016,2490,1016,2490,1016,2490v11,1,11,1,11,1c1036,2492,1036,2492,1036,2492v9,,9,,9,c1053,2491,1053,2491,1053,2491v9,-2,9,-2,9,-2c1070,2486,1070,2486,1070,2486v9,-3,9,-3,9,-3c1089,2481,1089,2481,1089,2481v6,,6,,6,c1101,2484,1101,2484,1101,2484v5,3,5,3,5,3c1111,2490,1111,2490,1111,2490v14,-11,14,-11,14,-11c1139,2471,1139,2471,1139,2471v13,-8,13,-8,13,-8c1165,2457,1165,2457,1165,2457v13,-6,13,-6,13,-6c1192,2449,1192,2449,1192,2449v14,-1,14,-1,14,-1c1221,2451,1221,2451,1221,2451v6,-12,6,-12,6,-12c1235,2427,1235,2427,1235,2427v8,-15,8,-15,8,-15c1251,2398,1251,2398,1251,2398v7,-15,7,-15,7,-15c1264,2369,1264,2369,1264,2369v5,-12,5,-12,5,-12c1272,2346,1272,2346,1272,2346v,-3,,-3,,-3c1270,2342,1270,2342,1270,2342v-17,10,-17,10,-17,10c1236,2361,1236,2361,1236,2361v-16,7,-16,7,-16,7c1203,2376,1203,2376,1203,2376v-17,5,-17,5,-17,5c1169,2387,1169,2387,1169,2387v-17,5,-17,5,-17,5c1134,2397,1134,2397,1134,2397v-12,13,-12,13,-12,13c1108,2424,1108,2424,1108,2424v,1,,1,,1c1119,2412,1119,2412,1119,2412v10,-12,10,-12,10,-12c1119,2400,1119,2400,1119,2400v-10,,-10,,-10,c1098,2400,1098,2400,1098,2400v-10,1,-10,1,-10,1c1077,2402,1077,2402,1077,2402v-10,2,-10,2,-10,2c1057,2405,1057,2405,1057,2405v-10,2,-10,2,-10,2c1041,2410,1041,2410,1041,2410v-10,7,-10,7,-10,7c1017,2426,1017,2426,1017,2426v-15,10,-15,10,-15,10c987,2443,987,2443,987,2443v-13,8,-13,8,-13,8c962,2457,962,2457,962,2457v-5,2,-5,2,-5,2c964,2463,964,2463,964,2463v7,3,7,3,7,3c978,2468,978,2468,978,2468v8,3,8,3,8,3c993,2472,993,2472,993,2472v8,1,8,1,8,1c1010,2471,1010,2471,1010,2471v9,-1,9,-1,9,-1c1021,2472,1021,2472,1021,2472v-2,5,-2,5,-2,5c1017,2478,1017,2478,1017,2478v-3,4,-3,4,-3,4c1011,2485,1011,2485,1011,2485v-1,4,-1,4,-1,4c1022,2485,1022,2485,1022,2485v16,-8,16,-8,16,-8c1055,2466,1055,2466,1055,2466v18,-12,18,-12,18,-12c1090,2440,1090,2440,1090,2440v5,-5,5,-5,5,-5c1092,2438,1092,2438,1092,2438t-78,-33c993,2406,993,2406,993,2406v-21,2,-21,2,-21,2c951,2411,951,2411,951,2411v-18,4,-18,4,-18,4c920,2420,920,2420,920,2420v-8,6,-8,6,-8,6c918,2426,918,2426,918,2426v7,1,7,1,7,1c932,2428,932,2428,932,2428v7,1,7,1,7,1c947,2429,947,2429,947,2429v7,2,7,2,7,2c961,2433,961,2433,961,2433v7,3,7,3,7,3c964,2439,964,2439,964,2439v-4,5,-4,5,-4,5c957,2448,957,2448,957,2448v-2,6,-2,6,-2,6c963,2452,963,2452,963,2452v10,-3,10,-3,10,-3c985,2443,985,2443,985,2443v12,-7,12,-7,12,-7c1010,2428,1010,2428,1010,2428v13,-8,13,-8,13,-8c1033,2412,1033,2412,1033,2412v11,-7,11,-7,11,-7c1031,2404,1031,2404,1031,2404v-17,1,-17,1,-17,1m972,2353v-9,7,-9,7,-9,7c966,2364,966,2364,966,2364v4,5,4,5,4,5c967,2372,967,2372,967,2372v-5,5,-5,5,-5,5c954,2383,954,2383,954,2383v-9,8,-9,8,-9,8c935,2398,935,2398,935,2398v-9,8,-9,8,-9,8c918,2413,918,2413,918,2413v-6,8,-6,8,-6,8c914,2419,914,2419,914,2419v5,-1,5,-1,5,-1c923,2416,923,2416,923,2416v5,,5,,5,c936,2413,936,2413,936,2413v9,-1,9,-1,9,-1c962,2407,962,2407,962,2407v21,-2,21,-2,21,-2c1008,2402,1008,2402,1008,2402v24,,24,,24,c1054,2400,1054,2400,1054,2400v20,,20,,20,c1088,2399,1088,2399,1088,2399v9,,9,,9,c1090,2388,1090,2388,1090,2388v-15,-9,-15,-9,-15,-9c1055,2369,1055,2369,1055,2369v-22,-8,-22,-8,-22,-8c1009,2355,1009,2355,1009,2355v-21,-3,-21,-3,-21,-3c972,2353,972,2353,972,2353t33,-1c1023,2354,1023,2354,1023,2354v17,5,17,5,17,5c1057,2365,1057,2365,1057,2365v16,10,16,10,16,10c1088,2385,1088,2385,1088,2385v12,15,12,15,12,15c1107,2399,1107,2399,1107,2399v15,-1,15,-1,15,-1c1140,2393,1140,2393,1140,2393v21,-4,21,-4,21,-4c1181,2383,1181,2383,1181,2383v18,-7,18,-7,18,-7c1212,2370,1212,2370,1212,2370v7,-5,7,-5,7,-5c1219,2364,1219,2364,1219,2364v-1,-1,-1,-1,-1,-1c1216,2360,1216,2360,1216,2360v-4,-3,-4,-3,-4,-3c1198,2349,1198,2349,1198,2349v-13,-8,-13,-8,-13,-8c1171,2333,1171,2333,1171,2333v-15,-6,-15,-6,-15,-6c1142,2321,1142,2321,1142,2321v-16,-4,-16,-4,-16,-4c1111,2315,1111,2315,1111,2315v-16,1,-16,1,-16,1c1076,2313,1076,2313,1076,2313v-17,-2,-17,-2,-17,-2c1043,2310,1043,2310,1043,2310v-15,3,-15,3,-15,3c1013,2317,1013,2317,1013,2317v-13,8,-13,8,-13,8c984,2335,984,2335,984,2335v-14,16,-14,16,-14,16c986,2350,986,2350,986,2350v19,2,19,2,19,2m1089,2267v10,2,10,2,10,2c1109,2273,1109,2273,1109,2273v8,8,8,8,8,8c1124,2292,1124,2292,1124,2292v9,-1,9,-1,9,-1c1148,2287,1148,2287,1148,2287v19,-7,19,-7,19,-7c1187,2271,1187,2271,1187,2271v20,-11,20,-11,20,-11c1225,2249,1225,2249,1225,2249v15,-11,15,-11,15,-11c1250,2230,1250,2230,1250,2230v-13,-4,-13,-4,-13,-4c1225,2224,1225,2224,1225,2224v-13,-2,-13,-2,-13,-2c1200,2219,1200,2219,1200,2219v-12,-3,-12,-3,-12,-3c1176,2213,1176,2213,1176,2213v-11,-3,-11,-3,-11,-3c1153,2208,1153,2208,1153,2208v-2,,-2,,-2,c1149,2209,1149,2209,1149,2209v-3,2,-3,2,-3,2c1144,2214,1144,2214,1144,2214v-4,3,-4,3,-4,3c1136,2222,1136,2222,1136,2222v-9,6,-9,6,-9,6c1118,2233,1118,2233,1118,2233v-8,5,-8,5,-8,5c1102,2244,1102,2244,1102,2244v-9,4,-9,4,-9,4c1084,2252,1084,2252,1084,2252v-9,4,-9,4,-9,4c1066,2260,1066,2260,1066,2260v-5,,-5,,-5,c1055,2263,1055,2263,1055,2263v-7,1,-7,1,-7,1c1045,2267,1045,2267,1045,2267v10,-1,10,-1,10,-1c1066,2266,1066,2266,1066,2266v12,,12,,12,c1089,2267,1089,2267,1089,2267t-4,-68c1074,2206,1074,2206,1074,2206v-12,5,-12,5,-12,5c1051,2217,1051,2217,1051,2217v-12,2,-12,2,-12,2c1028,2222,1028,2222,1028,2222v-12,1,-12,1,-12,1c1004,2224,1004,2224,1004,2224v,1,,1,,1c1003,2226,1003,2226,1003,2226v6,4,6,4,6,4c1015,2233,1015,2233,1015,2233v5,2,5,2,5,2c1027,2237,1027,2237,1027,2237v5,2,5,2,5,2c1038,2241,1038,2241,1038,2241v5,2,5,2,5,2c1050,2247,1050,2247,1050,2247v-3,4,-3,4,-3,4c1042,2255,1042,2255,1042,2255v-4,4,-4,4,-4,4c1034,2265,1034,2265,1034,2265v12,-2,12,-2,12,-2c1060,2259,1060,2259,1060,2259v16,-6,16,-6,16,-6c1093,2245,1093,2245,1093,2245v16,-10,16,-10,16,-10c1125,2226,1125,2226,1125,2226v13,-9,13,-9,13,-9c1149,2208,1149,2208,1149,2208v1,-1,1,-1,1,-1c1143,2204,1143,2204,1143,2204v-7,-2,-7,-2,-7,-2c1129,2200,1129,2200,1129,2200v-6,-1,-6,-1,-6,-1c1116,2197,1116,2197,1116,2197v-6,-1,-6,-1,-6,-1c1103,2194,1103,2194,1103,2194v-7,-1,-7,-1,-7,-1c1085,2199,1085,2199,1085,2199t43,-141c1105,2062,1105,2062,1105,2062v-21,8,-21,8,-21,8c1063,2082,1063,2082,1063,2082v-19,17,-19,17,-19,17c1075,2101,1075,2101,1075,2101v30,6,30,6,30,6c1132,2115,1132,2115,1132,2115v25,13,25,13,25,13c1179,2144,1179,2144,1179,2144v18,20,18,20,18,20c1213,2190,1213,2190,1213,2190v13,32,13,32,13,32c1233,2223,1233,2223,1233,2223v8,,8,,8,c1248,2224,1248,2224,1248,2224v9,,9,,9,c1264,2224,1264,2224,1264,2224v8,,8,,8,c1281,2223,1281,2223,1281,2223v8,,8,,8,c1288,2206,1288,2206,1288,2206v-3,-17,-3,-17,-3,-17c1279,2172,1279,2172,1279,2172v-6,-18,-6,-18,-6,-18c1264,2137,1264,2137,1264,2137v-9,-15,-9,-15,-9,-15c1246,2108,1246,2108,1246,2108v-7,-11,-7,-11,-7,-11c1234,2090,1234,2090,1234,2090v-4,-6,-4,-6,-4,-6c1225,2078,1225,2078,1225,2078v-4,-6,-4,-6,-4,-6c1216,2065,1216,2065,1216,2065v-5,-6,-5,-6,-5,-6c1206,2053,1206,2053,1206,2053v-5,-4,-5,-4,-5,-4c1201,2054,1201,2054,1201,2054v-1,6,-1,6,-1,6c1198,2064,1198,2064,1198,2064v-5,5,-5,5,-5,5c1183,2063,1183,2063,1183,2063v-16,-4,-16,-4,-16,-4c1148,2057,1148,2057,1148,2057v-20,1,-20,1,-20,1m981,2180v-18,3,-18,3,-18,3c953,2188,953,2188,953,2188v8,3,8,3,8,3c968,2193,968,2193,968,2193v8,3,8,3,8,3c983,2198,983,2198,983,2198v7,3,7,3,7,3c998,2204,998,2204,998,2204v7,3,7,3,7,3c1013,2210,1013,2210,1013,2210v-2,2,-2,2,-2,2c1009,2216,1009,2216,1009,2216v-3,3,-3,3,-3,3c1003,2222,1003,2222,1003,2222v12,-1,12,-1,12,-1c1028,2220,1028,2220,1028,2220v10,-2,10,-2,10,-2c1050,2215,1050,2215,1050,2215v10,-4,10,-4,10,-4c1071,2206,1071,2206,1071,2206v11,-6,11,-6,11,-6c1094,2192,1094,2192,1094,2192v-7,-2,-7,-2,-7,-2c1071,2187,1071,2187,1071,2187v-21,-4,-21,-4,-21,-4c1027,2182,1027,2182,1027,2182v-24,-3,-24,-3,-24,-3c981,2180,981,2180,981,2180t94,6c1077,2186,1077,2186,1077,2186v4,2,4,2,4,2c1087,2188,1087,2188,1087,2188v7,2,7,2,7,2c1106,2192,1106,2192,1106,2192v15,3,15,3,15,3c1126,2197,1126,2197,1126,2197v12,3,12,3,12,3c1154,2205,1154,2205,1154,2205v17,6,17,6,17,6c1188,2215,1188,2215,1188,2215v16,4,16,4,16,4c1216,2221,1216,2221,1216,2221v7,,7,,7,c1210,2190,1210,2190,1210,2190v-16,-25,-16,-25,-16,-25c1174,2145,1174,2145,1174,2145v-23,-16,-23,-16,-23,-16c1127,2116,1127,2116,1127,2116v-27,-8,-27,-8,-27,-8c1073,2103,1073,2103,1073,2103v-28,-2,-28,-2,-28,-2c1045,2104,1045,2104,1045,2104v3,7,3,7,3,7c1051,2118,1051,2118,1051,2118v2,5,2,5,2,5c1053,2124,1053,2124,1053,2124v-1,2,-1,2,-1,2c1049,2126,1049,2126,1049,2126v-5,1,-5,1,-5,1c1038,2129,1038,2129,1038,2129v-6,3,-6,3,-6,3c1027,2133,1027,2133,1027,2133v-5,3,-5,3,-5,3c1018,2137,1018,2137,1018,2137v-1,2,-1,2,-1,2c1024,2142,1024,2142,1024,2142v8,4,8,4,8,4c1041,2150,1041,2150,1041,2150v7,6,7,6,7,6c1056,2161,1056,2161,1056,2161v7,7,7,7,7,7c1068,2176,1068,2176,1068,2176v3,7,3,7,3,7c1067,2177,1067,2177,1067,2177v-6,-8,-6,-8,-6,-8c1053,2161,1053,2161,1053,2161v-9,-5,-9,-5,-9,-5c1035,2149,1035,2149,1035,2149v-8,-4,-8,-4,-8,-4c1018,2141,1018,2141,1018,2141v-7,-1,-7,-1,-7,-1c1003,2144,1003,2144,1003,2144v-8,5,-8,5,-8,5c988,2153,988,2153,988,2153v-6,5,-6,5,-6,5c976,2163,976,2163,976,2163v-5,6,-5,6,-5,6c965,2174,965,2174,965,2174v-6,9,-6,9,-6,9c966,2180,966,2180,966,2180v7,-2,7,-2,7,-2c981,2177,981,2177,981,2177v8,,8,,8,c997,2176,997,2176,997,2176v9,1,9,1,9,1c1015,2177,1015,2177,1015,2177v8,1,8,1,8,1c1025,2178,1025,2178,1025,2178v6,2,6,2,6,2c1039,2181,1039,2181,1039,2181v8,2,8,2,8,2c1055,2183,1055,2183,1055,2183v8,1,8,1,8,1c1069,2184,1069,2184,1069,2184v3,,3,,3,c1073,2186,1073,2186,1073,2186v1,,1,,1,c1075,2186,1075,2186,1075,2186m522,1511v-8,22,-8,22,-8,22c503,1557,503,1557,503,1557v-9,26,-9,26,-9,26c485,1607,485,1607,485,1607v-5,23,-5,23,-5,23c476,1648,476,1648,476,1648v2,11,2,11,2,11c482,1652,482,1652,482,1652v5,-7,5,-7,5,-7c492,1637,492,1637,492,1637v5,-8,5,-8,5,-8c501,1621,501,1621,501,1621v6,-7,6,-7,6,-7c512,1607,512,1607,512,1607v6,-6,6,-6,6,-6c519,1605,519,1605,519,1605v3,6,3,6,3,6c524,1617,524,1617,524,1617v4,5,4,5,4,5c530,1611,530,1611,530,1611v2,-14,2,-14,2,-14c533,1580,533,1580,533,1580v1,-17,1,-17,1,-17c532,1545,532,1545,532,1545v-1,-17,-1,-17,-1,-17c530,1511,530,1511,530,1511v-1,-14,-1,-14,-1,-14c522,1511,522,1511,522,1511t216,-72c751,1463,751,1463,751,1463v14,23,14,23,14,23c780,1511,780,1511,780,1511v14,23,14,23,14,23c809,1557,809,1557,809,1557v15,23,15,23,15,23c841,1604,841,1604,841,1604v,-11,,-11,,-11c841,1583,841,1583,841,1583v-1,-9,-1,-9,-1,-9c839,1565,839,1565,839,1565v-3,-10,-3,-10,-3,-10c835,1546,835,1546,835,1546v-2,-9,-2,-9,-2,-9c833,1529,833,1529,833,1529v1,-1,1,-1,1,-1c836,1528,836,1528,836,1528v3,1,3,1,3,1c843,1531,843,1531,843,1531v4,1,4,1,4,1c850,1531,850,1531,850,1531v-8,-10,-8,-10,-8,-10c830,1506,830,1506,830,1506v-16,-20,-16,-20,-16,-20c796,1466,796,1466,796,1466v-20,-20,-20,-20,-20,-20c758,1430,758,1430,758,1430v-19,-12,-19,-12,-19,-12c724,1415,724,1415,724,1415v14,24,14,24,14,24m828,1601v-2,-2,-2,-2,-2,-2c817,1582,817,1582,817,1582v-9,-16,-9,-16,-9,-16c798,1549,798,1549,798,1549v-9,-15,-9,-15,-9,-15c779,1517,779,1517,779,1517v-9,-16,-9,-16,-9,-16c760,1485,760,1485,760,1485v-10,-14,-10,-14,-10,-14c748,1478,748,1478,748,1478v1,12,1,12,1,12c751,1505,751,1505,751,1505v5,18,5,18,5,18c761,1539,761,1539,761,1539v5,15,5,15,5,15c771,1568,771,1568,771,1568v6,9,6,9,6,9c779,1572,779,1572,779,1572v2,-5,2,-5,2,-5c786,1571,786,1571,786,1571v5,5,5,5,5,5c795,1580,795,1580,795,1580v6,6,6,6,6,6c806,1591,806,1591,806,1591v6,4,6,4,6,4c818,1598,818,1598,818,1598v7,3,7,3,7,3c826,1601,826,1601,826,1601v2,,2,,2,c828,1601,828,1601,828,1601t-56,-25c767,1562,767,1562,767,1562v-5,-14,-5,-14,-5,-14c757,1534,757,1534,757,1534v-4,-13,-4,-13,-4,-13c749,1507,749,1507,749,1507v-2,-14,-2,-14,-2,-14c746,1479,746,1479,746,1479v1,-13,1,-13,1,-13c745,1460,745,1460,745,1460v-2,-3,-2,-3,-2,-3c740,1452,740,1452,740,1452v-2,-5,-2,-5,-2,-5c734,1440,734,1440,734,1440v-5,-9,-5,-9,-5,-9c723,1419,723,1419,723,1419v-8,-14,-8,-14,-8,-14c711,1414,711,1414,711,1414v-4,17,-4,17,-4,17c702,1453,702,1453,702,1453v-3,24,-3,24,-3,24c695,1501,695,1501,695,1501v-1,22,-1,22,-1,22c693,1538,693,1538,693,1538v2,9,2,9,2,9c696,1544,696,1544,696,1544v1,-4,1,-4,1,-4c698,1537,698,1537,698,1537v3,-4,3,-4,3,-4c704,1533,704,1533,704,1533v3,2,3,2,3,2c714,1542,714,1542,714,1542v7,6,7,6,7,6c727,1554,727,1554,727,1554v8,6,8,6,8,6c743,1564,743,1564,743,1564v8,4,8,4,8,4c760,1572,760,1572,760,1572v11,4,11,4,11,4c772,1576,772,1576,772,1576v,,,,,m696,1360v3,6,3,6,3,6c703,1372,703,1372,703,1372v2,7,2,7,2,7c709,1386,709,1386,709,1386v3,6,3,6,3,6c716,1398,716,1398,716,1398v4,6,4,6,4,6c726,1410,726,1410,726,1410v8,4,8,4,8,4c743,1419,743,1419,743,1419v9,6,9,6,9,6c761,1432,761,1432,761,1432v8,6,8,6,8,6c778,1446,778,1446,778,1446v8,7,8,7,8,7c795,1460,795,1460,795,1460v7,7,7,7,7,7c808,1474,808,1474,808,1474v6,6,6,6,6,6c821,1488,821,1488,821,1488v5,6,5,6,5,6c832,1502,832,1502,832,1502v6,8,6,8,6,8c845,1519,845,1519,845,1519v4,-5,4,-5,4,-5c850,1506,850,1506,850,1506v-3,-13,-3,-13,-3,-13c844,1481,844,1481,844,1481v-5,-13,-5,-13,-5,-13c834,1457,834,1457,834,1457v-3,-7,-3,-7,-3,-7c830,1449,830,1449,830,1449v2,-1,2,-1,2,-1c833,1449,833,1449,833,1449v2,,2,,2,c837,1448,837,1448,837,1448v-11,-14,-11,-14,-11,-14c810,1420,810,1420,810,1420v-18,-14,-18,-14,-18,-14c771,1393,771,1393,771,1393v-21,-13,-21,-13,-21,-13c730,1370,730,1370,730,1370v-18,-8,-18,-8,-18,-8c698,1358,698,1358,698,1358v-2,,-2,,-2,c696,1360,696,1360,696,1360t-346,-3c339,1373,339,1373,339,1373v-15,22,-15,22,-15,22c310,1423,310,1423,310,1423v-15,27,-15,27,-15,27c283,1475,283,1475,283,1475v-7,21,-7,21,-7,21c277,1510,277,1510,277,1510v5,-7,5,-7,5,-7c288,1495,288,1495,288,1495v6,-7,6,-7,6,-7c301,1480,301,1480,301,1480v6,-8,6,-8,6,-8c314,1465,314,1465,314,1465v7,-7,7,-7,7,-7c328,1452,328,1452,328,1452v2,1,2,1,2,1c332,1457,332,1457,332,1457v1,5,1,5,1,5c334,1467,334,1467,334,1467v6,-15,6,-15,6,-15c346,1438,346,1438,346,1438v4,-14,4,-14,4,-14c354,1411,354,1411,354,1411v1,-15,1,-15,1,-15c357,1381,357,1381,357,1381v,-15,,-15,,-15c356,1349,356,1349,356,1349v-6,8,-6,8,-6,8m326,1375v-11,3,-11,3,-11,3c304,1383,304,1383,304,1383v-10,8,-10,8,-10,8c283,1398,283,1398,283,1398v-9,9,-9,9,-9,9c266,1415,266,1415,266,1415v-5,9,-5,9,-5,9c261,1435,261,1435,261,1435v,11,,11,,11c261,1455,261,1455,261,1455v2,10,2,10,2,10c264,1474,264,1474,264,1474v2,9,2,9,2,9c269,1491,269,1491,269,1491v5,12,5,12,5,12c275,1493,275,1493,275,1493v3,-10,3,-10,3,-10c281,1474,281,1474,281,1474v4,-9,4,-9,4,-9c289,1455,289,1455,289,1455v5,-9,5,-9,5,-9c299,1436,299,1436,299,1436v5,-10,5,-10,5,-10c306,1423,306,1423,306,1423v4,-6,4,-6,4,-6c315,1408,315,1408,315,1408v6,-8,6,-8,6,-8c325,1390,325,1390,325,1390v5,-7,5,-7,5,-7c333,1376,333,1376,333,1376v2,-3,2,-3,2,-3c326,1375,326,1375,326,1375t66,-79c387,1304,387,1304,387,1304v-5,7,-5,7,-5,7c377,1318,377,1318,377,1318v-6,7,-6,7,-6,7c366,1332,366,1332,366,1332v-5,7,-5,7,-5,7c357,1346,357,1346,357,1346v,16,,16,,16c358,1377,358,1377,358,1377v-1,16,-1,16,-1,16c355,1409,355,1409,355,1409v-3,14,-3,14,-3,14c348,1439,348,1439,348,1439v-5,14,-5,14,-5,14c337,1467,337,1467,337,1467v1,1,1,1,1,1c339,1469,339,1469,339,1469v6,-5,6,-5,6,-5c351,1459,351,1459,351,1459v6,-6,6,-6,6,-6c362,1448,362,1448,362,1448v4,-7,4,-7,4,-7c371,1435,371,1435,371,1435v6,-6,6,-6,6,-6c384,1424,384,1424,384,1424v1,5,1,5,1,5c387,1436,387,1436,387,1436v,7,,7,,7c390,1449,390,1449,390,1449v5,-15,5,-15,5,-15c400,1416,400,1416,400,1416v2,-22,2,-22,2,-22c404,1372,404,1372,404,1372v,-24,,-24,,-24c404,1326,404,1326,404,1326v-2,-20,-2,-20,-2,-20c399,1289,399,1289,399,1289v-1,,-1,,-1,c398,1289,398,1289,398,1289v-6,7,-6,7,-6,7m464,1195v-9,14,-9,14,-9,14c446,1222,446,1222,446,1222v-9,13,-9,13,-9,13c427,1248,427,1248,427,1248v-9,13,-9,13,-9,13c409,1274,409,1274,409,1274v-9,13,-9,13,-9,13c400,1288,400,1288,400,1288v1,4,1,4,1,4c401,1294,401,1294,401,1294v1,4,1,4,1,4c404,1304,404,1304,404,1304v1,8,1,8,1,8c406,1325,406,1325,406,1325v1,13,1,13,1,13c407,1349,407,1349,407,1349v1,11,1,11,1,11c407,1372,407,1372,407,1372v,11,,11,,11c405,1395,405,1395,405,1395v-1,14,-1,14,-1,14c402,1411,402,1411,402,1411v,3,,3,,3c400,1419,400,1419,400,1419v-1,4,-1,4,-1,4c398,1427,398,1427,398,1427v,4,,4,,4c398,1434,398,1434,398,1434v1,3,1,3,1,3c405,1425,405,1425,405,1425v6,-13,6,-13,6,-13c416,1398,416,1398,416,1398v8,-12,8,-12,8,-12c431,1374,431,1374,431,1374v9,-10,9,-10,9,-10c451,1358,451,1358,451,1358v13,-3,13,-3,13,-3c469,1343,469,1343,469,1343v4,-19,4,-19,4,-19c476,1300,476,1300,476,1300v2,-27,2,-27,2,-27c479,1245,479,1245,479,1245v,-26,,-26,,-26c477,1197,477,1197,477,1197v-3,-15,-3,-15,-3,-15c464,1195,464,1195,464,1195m265,1367v3,,3,,3,c268,1369,268,1369,268,1369v1,,1,,1,c268,1372,268,1372,268,1372v-1,6,-1,6,-1,6c266,1386,266,1386,266,1386v-1,9,-1,9,-1,9c263,1402,263,1402,263,1402v,7,,7,,7c263,1414,263,1414,263,1414v2,3,2,3,2,3c271,1409,271,1409,271,1409v8,-8,8,-8,8,-8c287,1393,287,1393,287,1393v10,-7,10,-7,10,-7c306,1380,306,1380,306,1380v10,-5,10,-5,10,-5c326,1372,326,1372,326,1372v11,-1,11,-1,11,-1c338,1369,338,1369,338,1369v1,-2,1,-2,1,-2c341,1365,341,1365,341,1365v3,-4,3,-4,3,-4c348,1355,348,1355,348,1355v5,-9,5,-9,5,-9c362,1335,362,1335,362,1335v11,-16,11,-16,11,-16c377,1312,377,1312,377,1312v10,-12,10,-12,10,-12c399,1283,399,1283,399,1283v14,-18,14,-18,14,-18c426,1246,426,1246,426,1246v12,-16,12,-16,12,-16c447,1218,447,1218,447,1218v3,-7,3,-7,3,-7c415,1212,415,1212,415,1212v-33,9,-33,9,-33,9c353,1235,353,1235,353,1235v-27,20,-27,20,-27,20c301,1278,301,1278,301,1278v-22,28,-22,28,-22,28c259,1337,259,1337,259,1337v-18,32,-18,32,-18,32c243,1369,243,1369,243,1369v3,,3,,3,c250,1369,250,1369,250,1369v4,,4,,4,c258,1368,258,1368,258,1368v4,-1,4,-1,4,-1c265,1367,265,1367,265,1367m1106,820v4,16,4,16,4,16c1115,851,1115,851,1115,851v7,14,7,14,7,14c1129,877,1129,877,1129,877v8,14,8,14,8,14c1147,902,1147,902,1147,902v11,13,11,13,11,13c1160,907,1160,907,1160,907v1,-5,1,-5,1,-5c1162,899,1162,899,1162,899v2,,2,,2,c1166,899,1166,899,1166,899v5,,5,,5,c1177,899,1177,899,1177,899v10,-2,10,-2,10,-2c1190,895,1190,895,1190,895v4,-1,4,-1,4,-1c1198,893,1198,893,1198,893v4,,4,,4,c1205,891,1205,891,1205,891v4,,4,,4,c1212,889,1212,889,1212,889v3,-1,3,-1,3,-1c1214,887,1214,887,1214,887v-2,-1,-2,-1,-2,-1c1210,885,1210,885,1210,885v-1,,-1,,-1,c1198,877,1198,877,1198,877v-9,-6,-9,-6,-9,-6c1180,863,1180,863,1180,863v-7,-7,-7,-7,-7,-7c1165,848,1165,848,1165,848v-7,-9,-7,-9,-7,-9c1151,828,1151,828,1151,828v-5,-11,-5,-11,-5,-11c1138,815,1138,815,1138,815v-6,-2,-6,-2,-6,-2c1128,811,1128,811,1128,811v-4,-1,-4,-1,-4,-1c1119,808,1119,808,1119,808v-4,-1,-4,-1,-4,-1c1110,805,1110,805,1110,805v-6,,-6,,-6,c1106,820,1106,820,1106,820t49,8c1161,839,1161,839,1161,839v6,9,6,9,6,9c1175,856,1175,856,1175,856v7,8,7,8,7,8c1191,871,1191,871,1191,871v9,5,9,5,9,5c1211,883,1211,883,1211,883v,-6,,-6,,-6c1211,874,1211,874,1211,874v9,-3,9,-3,9,-3c1231,868,1231,868,1231,868v10,-4,10,-4,10,-4c1252,861,1252,861,1252,861v9,-5,9,-5,9,-5c1272,853,1272,853,1272,853v9,-4,9,-4,9,-4c1290,845,1290,845,1290,845v-18,-3,-18,-3,-18,-3c1254,839,1254,839,1254,839v-17,-3,-17,-3,-17,-3c1220,834,1220,834,1220,834v-18,-3,-18,-3,-18,-3c1185,827,1185,827,1185,827v-18,-5,-18,-5,-18,-5c1150,817,1150,817,1150,817v5,11,5,11,5,11m1288,840v-2,-9,-2,-9,-2,-9c1280,821,1280,821,1280,821v-8,-10,-8,-10,-8,-10c1261,801,1261,801,1261,801v-11,-10,-11,-10,-11,-10c1239,782,1239,782,1239,782v-10,-8,-10,-8,-10,-8c1223,769,1223,769,1223,769v,-4,,-4,,-4c1225,763,1225,763,1225,763v2,-1,2,-1,2,-1c1229,760,1229,760,1229,760v-19,-3,-19,-3,-19,-3c1192,757,1192,757,1192,757v-18,,-18,,-18,c1156,759,1156,759,1156,759v-18,3,-18,3,-18,3c1121,768,1121,768,1121,768v-17,7,-17,7,-17,7c1086,785,1086,785,1086,785v2,2,2,2,2,2c1086,788,1086,788,1086,788v23,6,23,6,23,6c1131,801,1131,801,1131,801v24,6,24,6,24,6c1178,813,1178,813,1178,813v22,5,22,5,22,5c1223,824,1223,824,1223,824v23,4,23,4,23,4c1269,834,1269,834,1269,834v5,,5,,5,c1277,836,1277,836,1277,836v3,,3,,3,c1283,838,1283,838,1283,838v2,1,2,1,2,1c1288,840,1288,840,1288,840v,,,,,m55,566v1,3,1,3,1,3c59,577,59,577,59,577v,4,,4,,4c59,589,59,589,59,589v1,8,1,8,1,8c61,608,61,608,61,608v1,9,1,9,1,9c63,626,63,626,63,626v,8,,8,,8c64,641,64,641,64,641v2,,2,,2,c68,641,68,641,68,641v,-8,,-8,,-8c68,624,68,624,68,624v,-10,,-10,,-10c69,603,69,603,69,603,68,593,68,593,68,593v,-8,,-8,,-8c68,579,68,579,68,579v-2,-4,-2,-4,-2,-4c62,570,62,570,62,570v-4,-4,-4,-4,-4,-4c56,565,56,565,56,565v-1,1,-1,1,-1,1m859,416v-1,6,-1,6,-1,6c857,427,857,427,857,427v-1,6,-1,6,-1,6c854,439,854,439,854,439v-1,6,-1,6,-1,6c852,451,852,451,852,451v-1,7,-1,7,-1,7c849,473,849,473,849,473v-1,20,-1,20,-1,20c846,515,846,515,846,515v,24,,24,,24c846,562,846,562,846,562v3,22,3,22,3,22c853,603,853,603,853,603v6,17,6,17,6,17c866,610,866,610,866,610v7,-10,7,-10,7,-10c880,591,880,591,880,591v7,-10,7,-10,7,-10c893,571,893,571,893,571v7,-9,7,-9,7,-9c907,553,907,553,907,553v8,-8,8,-8,8,-8c915,520,915,520,915,520v2,-20,2,-20,2,-20c920,479,920,479,920,479v5,-18,5,-18,5,-18c931,443,931,443,931,443v8,-18,8,-18,8,-18c948,407,948,407,948,407v12,-17,12,-17,12,-17c961,386,961,386,961,386v2,-3,2,-3,2,-3c950,382,950,382,950,382v-12,2,-12,2,-12,2c927,386,927,386,927,386v-11,5,-11,5,-11,5c906,396,906,396,906,396v-10,7,-10,7,-10,7c885,409,885,409,885,409v-10,8,-10,8,-10,8c871,416,871,416,871,416v-3,,-3,,-3,c864,414,864,414,864,414v-4,-3,-4,-3,-4,-3c859,416,859,416,859,416t218,-18c1070,404,1070,404,1070,404v-10,7,-10,7,-10,7c1050,421,1050,421,1050,421v-11,8,-11,8,-11,8c1029,440,1029,440,1029,440v-8,8,-8,8,-8,8c1016,455,1016,455,1016,455v-12,10,-12,10,-12,10c987,481,987,481,987,481v-21,19,-21,19,-21,19c944,523,944,523,944,523v-22,21,-22,21,-22,21c904,564,904,564,904,564v-13,16,-13,16,-13,16c886,593,886,593,886,593v20,-1,20,-1,20,-1c929,589,929,589,929,589v24,-6,24,-6,24,-6c977,575,977,575,977,575v22,-10,22,-10,22,-10c1023,555,1023,555,1023,555v20,-11,20,-11,20,-11c1062,534,1062,534,1062,534v,-3,,-3,,-3c1058,529,1058,529,1058,529v-4,-1,-4,-1,-4,-1c1050,526,1050,526,1050,526v-2,-1,-2,-1,-2,-1c1051,515,1051,515,1051,515v5,-8,5,-8,5,-8c1062,499,1062,499,1062,499v7,-7,7,-7,7,-7c1075,483,1075,483,1075,483v6,-9,6,-9,6,-9c1084,463,1084,463,1084,463v1,-13,1,-13,1,-13c1075,448,1075,448,1075,448v-4,-4,-4,-4,-4,-4c1069,437,1069,437,1069,437v1,-8,1,-8,1,-8c1072,421,1072,421,1072,421v4,-9,4,-9,4,-9c1080,404,1080,404,1080,404v4,-7,4,-7,4,-7c1077,398,1077,398,1077,398t-122,3c949,412,949,412,949,412v-5,9,-5,9,-5,9c940,432,940,432,940,432v-6,11,-6,11,-6,11c930,454,930,454,930,454v-4,12,-4,12,-4,12c922,479,922,479,922,479v,4,,4,,4c921,489,921,489,921,489v-1,9,-1,9,-1,9c920,508,920,508,920,508v-1,9,-1,9,-1,9c919,525,919,525,919,525v1,7,1,7,1,7c922,536,922,536,922,536v21,-20,21,-20,21,-20c963,497,963,497,963,497v21,-20,21,-20,21,-20c1005,458,1005,458,1005,458v20,-20,20,-20,20,-20c1046,419,1046,419,1046,419v21,-18,21,-18,21,-18c1088,383,1088,383,1088,383v,-2,,-2,,-2c1088,381,1088,381,1088,381v-17,-2,-17,-2,-17,-2c1055,379,1055,379,1055,379v-14,,-14,,-14,c1027,381,1027,381,1027,381v-14,3,-14,3,-14,3c999,388,999,388,999,388v-15,6,-15,6,-15,6c969,402,969,402,969,402v-4,-2,-4,-2,-4,-2c963,398,963,398,963,398v,-2,,-2,,-2c964,393,964,393,964,393v-1,-1,-1,-1,-1,-1c962,392,962,392,962,392v-7,9,-7,9,-7,9m626,307v8,14,8,14,8,14c642,336,642,336,642,336v9,16,9,16,9,16c659,367,659,367,659,367v8,16,8,16,8,16c674,398,674,398,674,398v7,17,7,17,7,17c684,421,684,421,684,421v1,5,1,5,1,5c687,429,687,429,687,429v2,3,2,3,2,3c691,435,691,435,691,435v2,3,2,3,2,3c694,427,694,427,694,427v2,-12,2,-12,2,-12c697,400,697,400,697,400v1,-15,1,-15,1,-15c698,369,698,369,698,369v,-12,,-12,,-12c697,347,697,347,697,347v-2,-6,-2,-6,-2,-6c693,344,693,344,693,344v-2,5,-2,5,-2,5c687,352,687,352,687,352v-3,4,-3,4,-3,4c677,348,677,348,677,348v-6,-10,-6,-10,-6,-10c665,327,665,327,665,327v-7,-12,-7,-12,-7,-12c650,305,650,305,650,305v-8,-8,-8,-8,-8,-8c631,292,631,292,631,292v-12,,-12,,-12,c626,307,626,307,626,307m841,1340v-12,-8,-12,-8,-12,-8c830,1332,830,1332,830,1332v8,5,8,5,8,5c842,1341,842,1341,842,1341v-1,-1,-1,-1,-1,-1m748,1258v-16,,-16,,-16,c717,1257,717,1257,717,1257v,-1,,-1,,-1c717,1253,717,1253,717,1253v4,,4,,4,c740,1239,740,1239,740,1239v11,-6,11,-6,11,-6c752,1240,752,1240,752,1240v-10,4,-10,4,-10,4c729,1253,729,1253,729,1253v12,-1,12,-1,12,-1c754,1252,754,1252,754,1252v2,6,2,6,2,6c756,1259,756,1259,756,1259v-8,-1,-8,-1,-8,-1m711,1194v4,-3,4,-3,4,-3c740,1175,740,1175,740,1175v7,-4,7,-4,7,-4c747,1172,747,1172,747,1172v-12,8,-12,8,-12,8c714,1195,714,1195,714,1195v-3,3,-3,3,-3,3c711,1194,711,1194,711,1194m462,1030v-28,-28,-28,-28,-28,-28c407,972,407,972,407,972,380,942,380,942,380,942,354,910,354,910,354,910,330,878,330,878,330,878,308,845,308,845,308,845,295,824,295,824,295,824v3,1,3,1,3,1c307,828,307,828,307,828v8,2,8,2,8,2c320,831,320,831,320,831v25,10,25,10,25,10c372,850,372,850,372,850v27,7,27,7,27,7c427,864,427,864,427,864v28,4,28,4,28,4c483,873,483,873,483,873v27,3,27,3,27,3c522,877,522,877,522,877v-1,2,-1,2,-1,2c514,892,514,892,514,892v-5,13,-5,13,-5,13c507,914,507,914,507,914v2,8,2,8,2,8c526,899,526,899,526,899v19,-19,19,-19,19,-19c547,880,547,880,547,880v2,,2,,2,c543,886,543,886,543,886v-18,19,-18,19,-18,19c509,928,509,928,509,928v3,-1,3,-1,3,-1c516,925,516,925,516,925v7,-1,7,-1,7,-1c530,923,530,923,530,923v6,-2,6,-2,6,-2c543,921,543,921,543,921v5,,5,,5,c551,924,551,924,551,924v-1,,-1,,-1,c549,925,549,925,549,925v,,,,,c548,927,548,927,548,927v-7,5,-7,5,-7,5c535,941,535,941,535,941v-6,9,-6,9,-6,9c525,960,525,960,525,960v-3,6,-3,6,-3,6c517,975,517,975,517,975v-3,3,-3,3,-3,3c500,994,500,994,500,994v-12,18,-12,18,-12,18c478,1033,478,1033,478,1033v-4,9,-4,9,-4,9c462,1030,462,1030,462,1030m520,859v-28,-3,-28,-3,-28,-3c465,852,465,852,465,852v-27,-4,-27,-4,-27,-4c411,841,411,841,411,841v-27,-6,-27,-6,-27,-6c357,828,357,828,357,828v-21,-5,-21,-5,-21,-5c328,820,328,820,328,820v-5,-3,-5,-3,-5,-3c317,814,317,814,317,814v-6,-3,-6,-3,-6,-3c305,808,305,808,305,808v-5,-2,-5,-2,-5,-2c303,801,303,801,303,801v6,-9,6,-9,6,-9c315,785,315,785,315,785v7,-7,7,-7,7,-7c330,773,330,773,330,773v7,-6,7,-6,7,-6c344,762,344,762,344,762v7,-5,7,-5,7,-5c359,753,359,753,359,753v26,-13,26,-13,26,-13c411,731,411,731,411,731v26,-9,26,-9,26,-9c464,716,464,716,464,716v27,-6,27,-6,27,-6c518,707,518,707,518,707v27,-1,27,-1,27,-1c565,707,565,707,565,707v-2,7,-2,7,-2,7c561,746,561,746,561,746v2,36,2,36,2,36c557,787,557,787,557,787v-12,13,-12,13,-12,13c536,815,536,815,536,815v-5,16,-5,16,-5,16c534,831,534,831,534,831v4,,4,,4,c541,832,541,832,541,832v2,3,2,3,2,3c540,842,540,842,540,842v-5,11,-5,11,-5,11c530,861,530,861,530,861v-10,-2,-10,-2,-10,-2m837,739v-20,-4,-20,-4,-20,-4c812,734,812,734,812,734v1,-1,1,-1,1,-1c848,738,848,738,848,738v10,2,10,2,10,2c856,742,856,742,856,742v-19,-3,-19,-3,-19,-3e" stroked="f">
                  <v:path arrowok="t" o:connecttype="custom" o:connectlocs="2296,4903;93,2317;251,2062;302,1789;23,989;913,2050;652,2222;933,2334;1005,2821;1079,2784;1079,2784;1285,2854;1591,2741;1819,2496;1826,2169;2233,2144;2095,1824;2144,1598;2393,1470;1922,1240;1601,1377;1468,804;1357,880;1159,732;1147,1055;432,1417;2496,4;2566,4328;2520,4488;2547,4871;2268,4784;1951,4743;1871,4737;2091,4673;2031,4498;2128,4377;2191,4334;2444,4132;2085,4295;2033,4141;1996,4241;1016,2942;1499,2922;1408,2763;1497,2800;551,2872;534,2926;705,2819;793,2693;516,2759;516,2662;2196,1579;2434,1540;119,1184;1739,1112;1795,1059;1811,884;1268,685;1425,2449;831,1682;923,2029;1034,1618" o:connectangles="0,0,0,0,0,0,0,0,0,0,0,0,0,0,0,0,0,0,0,0,0,0,0,0,0,0,0,0,0,0,0,0,0,0,0,0,0,0,0,0,0,0,0,0,0,0,0,0,0,0,0,0,0,0,0,0,0,0,0,0,0,0"/>
                  <o:lock v:ext="edit" verticies="t"/>
                </v:shape>
                <v:shape id="Volný tvar 326" o:spid="_x0000_s1126" alt="Part of leaf" style="position:absolute;left:3221;top:4842;width:399;height:163;visibility:visible;mso-wrap-style:square;v-text-anchor:top" coordsize="3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2FWcQA&#10;AADdAAAADwAAAGRycy9kb3ducmV2LnhtbESPzWrDMBCE74G+g9hCL6GRk+AS3CghmBZyzQ+F3hZr&#10;a5laKyOpivv2USCQ4zAz3zDr7Wh7kciHzrGC+awAQdw43XGr4Hz6fF2BCBFZY++YFPxTgO3mabLG&#10;SrsLHygdYysyhEOFCkyMQyVlaAxZDDM3EGfvx3mLMUvfSu3xkuG2l4uieJMWO84LBgeqDTW/xz+r&#10;YFl+hF36qqfpVKfkSz2uvkuj1MvzuHsHEWmMj/C9vdcKFuV8Cbc3+Qn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dhVnEAAAA3QAAAA8AAAAAAAAAAAAAAAAAmAIAAGRycy9k&#10;b3ducmV2LnhtbFBLBQYAAAAABAAEAPUAAACJAw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xe" fillcolor="#e6e6cc" stroked="f">
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</v:shape>
                <v:shape id="Volný tvar 327" o:spid="_x0000_s1127" alt="Part of leaf" style="position:absolute;left:3221;top:4842;width:399;height:163;visibility:visible;mso-wrap-style:square;v-text-anchor:top" coordsize="3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0p8cA&#10;AADdAAAADwAAAGRycy9kb3ducmV2LnhtbESPQWvCQBSE74X+h+UVvNWNQaVEVyktRkWxNPbQ42v2&#10;NQnNvo3ZVeO/dwWhx2FmvmGm887U4kStqywrGPQjEMS51RUXCr72i+cXEM4ja6wtk4ILOZjPHh+m&#10;mGh75k86Zb4QAcIuQQWl900ipctLMuj6tiEO3q9tDfog20LqFs8BbmoZR9FYGqw4LJTY0FtJ+V92&#10;NArGo7X/3up0l36s6837z8Gl8dIp1XvqXicgPHX+P3xvr7SCeDQYwu1Ne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TNKfHAAAA3QAAAA8AAAAAAAAAAAAAAAAAmAIAAGRy&#10;cy9kb3ducmV2LnhtbFBLBQYAAAAABAAEAPUAAACMAw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e" filled="f" stroked="f">
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</v:shape>
                <v:shape id="Volný tvar 328" o:spid="_x0000_s1128" alt="Part of leaf" style="position:absolute;left:3219;top:4532;width:477;height:341;visibility:visible;mso-wrap-style:square;v-text-anchor:top" coordsize="47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x4MYA&#10;AADdAAAADwAAAGRycy9kb3ducmV2LnhtbESPT0vDQBTE74LfYXlCL9JuGqjY2G3Rloh4s3rx9si+&#10;/MHs27j72kQ/vSsIHoeZ+Q2z2U2uV2cKsfNsYLnIQBFX3nbcGHh7Lee3oKIgW+w9k4EvirDbXl5s&#10;sLB+5Bc6H6VRCcKxQAOtyFBoHauWHMaFH4iTV/vgUJIMjbYBxwR3vc6z7EY77DgttDjQvqXq43hy&#10;Bkp5Xj/qz4c6ZL7O7Vge3uX625jZ1XR/B0pokv/wX/vJGshXyxX8vklPQG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Yx4MYAAADdAAAADwAAAAAAAAAAAAAAAACYAgAAZHJz&#10;L2Rvd25yZXYueG1sUEsFBgAAAAAEAAQA9QAAAIsD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xe" fillcolor="#e6e6cc" stroked="f">
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</v:shape>
                <v:shape id="Volný tvar 329" o:spid="_x0000_s1129" alt="Part of leaf" style="position:absolute;left:3219;top:4532;width:477;height:341;visibility:visible;mso-wrap-style:square;v-text-anchor:top" coordsize="47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0YAMMA&#10;AADdAAAADwAAAGRycy9kb3ducmV2LnhtbESPT4vCMBTE78J+h/AWvNnUiiJdoyyCsLfFPxdvj+Zt&#10;W21eukms7bc3guBxmJnfMKtNbxrRkfO1ZQXTJAVBXFhdc6ngdNxNliB8QNbYWCYFA3nYrD9GK8y1&#10;vfOeukMoRYSwz1FBFUKbS+mLigz6xLbE0fuzzmCI0pVSO7xHuGlklqYLabDmuFBhS9uKiuvhZhRs&#10;u+YymNm/dqdfNwzl2WXz1ik1/uy/v0AE6sM7/Gr/aAXZfLqA55v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0YAMMAAADdAAAADwAAAAAAAAAAAAAAAACYAgAAZHJzL2Rv&#10;d25yZXYueG1sUEsFBgAAAAAEAAQA9QAAAIgD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e" filled="f" stroked="f">
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</v:shape>
                <v:shape id="Volný tvar 330" o:spid="_x0000_s1130" alt="Part of leaf" style="position:absolute;left:3470;top:5404;width:47;height:61;visibility:visible;mso-wrap-style:square;v-text-anchor:top" coordsize="4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9FMYA&#10;AADdAAAADwAAAGRycy9kb3ducmV2LnhtbESPQWsCMRSE70L/Q3gFb5pVqJXVKFIRilKK2156e2ye&#10;m9XNy5KkuvrrTUHocZiZb5j5srONOJMPtWMFo2EGgrh0uuZKwffXZjAFESKyxsYxKbhSgOXiqTfH&#10;XLsL7+lcxEokCIccFZgY21zKUBqyGIauJU7ewXmLMUlfSe3xkuC2keMsm0iLNacFgy29GSpPxa9V&#10;cDht9ua2/tj+fMqVkevprfC7o1L95241AxGpi//hR/tdKxi/jF7h701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b9FMYAAADdAAAADwAAAAAAAAAAAAAAAACYAgAAZHJz&#10;L2Rvd25yZXYueG1sUEsFBgAAAAAEAAQA9QAAAIsDAAAAAA==&#10;" path="m,61l4,53,12,41,20,29r8,-9l36,10,43,r2,2l47,29r,32l,61xe" fillcolor="#e6e6cc" stroked="f">
                  <v:path arrowok="t" o:connecttype="custom" o:connectlocs="0,61;4,53;12,41;20,29;28,20;36,10;43,0;45,2;47,29;47,61;0,61" o:connectangles="0,0,0,0,0,0,0,0,0,0,0"/>
                </v:shape>
                <v:shape id="Volný tvar 331" o:spid="_x0000_s1131" alt="Part of leaf" style="position:absolute;left:3470;top:5404;width:47;height:61;visibility:visible;mso-wrap-style:square;v-text-anchor:top" coordsize="4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in8IA&#10;AADdAAAADwAAAGRycy9kb3ducmV2LnhtbERPy4rCMBTdD/gP4QqzG1NlHKQaRR0UFw746v7SXNti&#10;clObTK1/bxYDszyc92zRWSNaanzlWMFwkIAgzp2uuFBwOW8+JiB8QNZoHJOCJ3lYzHtvM0y1e/CR&#10;2lMoRAxhn6KCMoQ6ldLnJVn0A1cTR+7qGoshwqaQusFHDLdGjpLkS1qsODaUWNO6pPx2+rUK9Pq+&#10;WZnkO9t+hh9q91l2qGqj1Hu/W05BBOrCv/jPvdMKRuNhnBvfxCc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mKfwgAAAN0AAAAPAAAAAAAAAAAAAAAAAJgCAABkcnMvZG93&#10;bnJldi54bWxQSwUGAAAAAAQABAD1AAAAhwMAAAAA&#10;" path="m,61l4,53,12,41,20,29r8,-9l36,10,43,r2,2l47,29r,32l,61e" filled="f" stroked="f">
                  <v:path arrowok="t" o:connecttype="custom" o:connectlocs="0,61;4,53;12,41;20,29;28,20;36,10;43,0;45,2;47,29;47,61;0,61" o:connectangles="0,0,0,0,0,0,0,0,0,0,0"/>
                </v:shape>
                <v:shape id="Volný tvar 332" o:spid="_x0000_s1132" alt="Part of leaf" style="position:absolute;left:3519;top:5231;width:173;height:234;visibility:visible;mso-wrap-style:square;v-text-anchor:top" coordsize="17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5I58UA&#10;AADdAAAADwAAAGRycy9kb3ducmV2LnhtbESPT2vCQBTE74V+h+UVequbhCoxukoRWsSLmBa8PrIv&#10;fzD7Nuyumn57VxA8DjPzG2a5Hk0vLuR8Z1lBOklAEFdWd9wo+Pv9/shB+ICssbdMCv7Jw3r1+rLE&#10;QtsrH+hShkZECPsCFbQhDIWUvmrJoJ/YgTh6tXUGQ5SukdrhNcJNL7MkmUmDHceFFgfatFSdyrNR&#10;sHefP+fj9jAz9Y7rTZZOszIflHp/G78WIAKN4Rl+tLdaQTZN5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kjnxQAAAN0AAAAPAAAAAAAAAAAAAAAAAJgCAABkcnMv&#10;ZG93bnJldi54bWxQSwUGAAAAAAQABAD1AAAAigMAAAAA&#10;" path="m2,234r,-6l2,195r,-24l,163,6,152r6,-10l18,132r7,-7l31,115r6,-10l43,97r8,-8l55,76,62,64,68,51,76,39,82,27,90,16,99,4,109,r4,8l121,27r6,27l138,88r8,33l156,156r10,27l173,206r-15,26l158,234,2,234xe" fillcolor="#e6e6cc" stroked="f">
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</v:shape>
                <v:shape id="Volný tvar 333" o:spid="_x0000_s1133" alt="Part of leaf" style="position:absolute;left:3519;top:5231;width:173;height:234;visibility:visible;mso-wrap-style:square;v-text-anchor:top" coordsize="17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vL8QA&#10;AADdAAAADwAAAGRycy9kb3ducmV2LnhtbERPPW/CMBDdkfofrKvUBRGHiFYlxaBSCcoIKRnYTvGR&#10;pI3PITYh/fd4qNTx6X0vVoNpRE+dqy0rmEYxCOLC6ppLBcevzeQVhPPIGhvLpOCXHKyWD6MFptre&#10;+EB95ksRQtilqKDyvk2ldEVFBl1kW+LAnW1n0AfYlVJ3eAvhppFJHL9IgzWHhgpb+qio+MmuRoGc&#10;57PxNKPzp/w+9et8v80vB6PU0+Pw/gbC0+D/xX/unVaQPCdhf3gTn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m7y/EAAAA3QAAAA8AAAAAAAAAAAAAAAAAmAIAAGRycy9k&#10;b3ducmV2LnhtbFBLBQYAAAAABAAEAPUAAACJAwAAAAA=&#10;" path="m2,234r,-6l2,195r,-24l,163,6,152r6,-10l18,132r7,-7l31,115r6,-10l43,97r8,-8l55,76,62,64,68,51,76,39,82,27,90,16,99,4,109,r4,8l121,27r6,27l138,88r8,33l156,156r10,27l173,206r-15,26l158,234,2,234e" filled="f" stroked="f">
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</v:shape>
                <v:shape id="Volný tvar 334" o:spid="_x0000_s1134" alt="Part of leaf" style="position:absolute;left:3679;top:5377;width:58;height:8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QYMUA&#10;AADdAAAADwAAAGRycy9kb3ducmV2LnhtbESPzWrDMBCE74G+g9hCb4lsQ0Jwo4SkUJNDQ/P3AIu1&#10;ld1aKyMpidunrwqFHIeZ+YZZrAbbiSv50DpWkE8yEMS10y0bBefT63gOIkRkjZ1jUvBNAVbLh9EC&#10;S+1ufKDrMRqRIBxKVNDE2JdShrohi2HieuLkfThvMSbpjdQebwluO1lk2UxabDktNNjTS0P11/Fi&#10;FVz2xlYb8/mD1c7Twb5V7zKvlHp6HNbPICIN8R7+b2+1gmJa5P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1BgxQAAAN0AAAAPAAAAAAAAAAAAAAAAAJgCAABkcnMv&#10;ZG93bnJldi54bWxQSwUGAAAAAAQABAD1AAAAigMAAAAA&#10;" path="m11,28c3,10,3,10,3,10,,,,,,,10,8,10,8,10,8,24,22,24,22,24,22v6,7,6,7,6,7c26,35,21,39,15,42,11,28,11,28,11,28e" fillcolor="#e6e6cc" stroked="f">
                  <v:path arrowok="t" o:connecttype="custom" o:connectlocs="21,55;6,20;0,0;19,16;46,43;58,57;29,82;21,55" o:connectangles="0,0,0,0,0,0,0,0"/>
                </v:shape>
                <v:shape id="Volný tvar 335" o:spid="_x0000_s1135" alt="Part of leaf" style="position:absolute;left:3311;top:5313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kEsMA&#10;AADdAAAADwAAAGRycy9kb3ducmV2LnhtbESPT4vCMBTE74LfIbwFL7KmFpTSNcq6IKxH/+z90Tyb&#10;ss1LSaKt394IgsdhZn7DrDaDbcWNfGgcK5jPMhDEldMN1wrOp91nASJEZI2tY1JwpwCb9Xi0wlK7&#10;ng90O8ZaJAiHEhWYGLtSylAZshhmriNO3sV5izFJX0vtsU9w28o8y5bSYsNpwWBHP4aq/+PVKvDn&#10;/byoBl/cd1t3qadXs+z/DkpNPobvLxCRhvgOv9q/WkG+yHN4vk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nkEsMAAADdAAAADwAAAAAAAAAAAAAAAACYAgAAZHJzL2Rv&#10;d25yZXYueG1sUEsFBgAAAAAEAAQA9QAAAIgDAAAAAA==&#10;" path="m,152r2,-2l17,136,33,117,39,93r,-6l43,80,60,64,84,48,111,33,142,17,171,6,200,r24,l247,9,235,27r-9,17l214,60,202,80,191,97r-12,18l167,132r-11,18l146,152,,152xe" fillcolor="#e6e6cc" stroked="f">
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</v:shape>
                <v:shape id="Volný tvar 336" o:spid="_x0000_s1136" alt="Part of leaf" style="position:absolute;left:3311;top:5313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fQP8UA&#10;AADdAAAADwAAAGRycy9kb3ducmV2LnhtbESPS2vDMBCE74X8B7GBXkoiRyEvN0ooLYWcCnkcclys&#10;rWVirYyl2u6/rwKBHoeZ+YbZ7gdXi47aUHnWMJtmIIgLbyouNVzOn5M1iBCRDdaeScMvBdjvRk9b&#10;zI3v+UjdKZYiQTjkqMHG2ORShsKSwzD1DXHyvn3rMCbZltK02Ce4q6XKsqV0WHFasNjQu6Xidvpx&#10;GrJZs7jafoW3zUcnXwr1pfpAWj+Ph7dXEJGG+B9+tA9Gg1qoOdzfpCc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9A/xQAAAN0AAAAPAAAAAAAAAAAAAAAAAJgCAABkcnMv&#10;ZG93bnJldi54bWxQSwUGAAAAAAQABAD1AAAAigMAAAAA&#10;" path="m,152r2,-2l17,136,33,117,39,93r,-6l43,80,60,64,84,48,111,33,142,17,171,6,200,r24,l247,9,235,27r-9,17l214,60,202,80,191,97r-12,18l167,132r-11,18l146,152,,152e" filled="f" stroked="f">
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</v:shape>
                <v:shape id="Volný tvar 337" o:spid="_x0000_s1137" alt="Part of leaf" style="position:absolute;left:3679;top:5443;width:21;height:22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0dscA&#10;AADdAAAADwAAAGRycy9kb3ducmV2LnhtbESPQWvCQBSE7wX/w/IEb3VjUKvRVUpBsAiCaT309sg+&#10;k2D2bciuMc2vd4VCj8PMfMOst52pREuNKy0rmIwjEMSZ1SXnCr6/dq8LEM4ja6wsk4JfcrDdDF7W&#10;mGh75xO1qc9FgLBLUEHhfZ1I6bKCDLqxrYmDd7GNQR9kk0vd4D3ATSXjKJpLgyWHhQJr+igou6Y3&#10;o2Dp5sdFdThc077fvf2c+/ZsPlulRsPufQXCU+f/w3/tvVYQz+IpPN+EJ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kdHbHAAAA3QAAAA8AAAAAAAAAAAAAAAAAmAIAAGRy&#10;cy9kb3ducmV2LnhtbFBLBQYAAAAABAAEAPUAAACMAwAAAAA=&#10;" path="m,11c1,10,1,10,1,10,7,,7,,7,,8,,8,,8,,9,1,9,1,9,1v1,6,1,6,1,6c11,9,11,9,11,9,8,10,5,11,2,11,,11,,11,,11e" fillcolor="#e6e6cc" stroked="f">
                  <v:path arrowok="t" o:connecttype="custom" o:connectlocs="0,22;2,20;13,0;15,0;17,2;19,14;21,18;4,22;0,22" o:connectangles="0,0,0,0,0,0,0,0,0"/>
                </v:shape>
                <v:shape id="Volný tvar 338" o:spid="_x0000_s1138" alt="Part of leaf" style="position:absolute;left:3165;top:5102;width:498;height:292;visibility:visible;mso-wrap-style:square;v-text-anchor:top" coordsize="498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n6l8UA&#10;AADdAAAADwAAAGRycy9kb3ducmV2LnhtbESPQWvCQBSE74L/YXlCb7ox1Faiq4ig9KCVpKXnZ/aZ&#10;RLNvQ3ar8d+7hYLHYWa+YebLztTiSq2rLCsYjyIQxLnVFRcKvr82wykI55E11pZJwZ0cLBf93hwT&#10;bW+c0jXzhQgQdgkqKL1vEildXpJBN7INcfBOtjXog2wLqVu8BbipZRxFb9JgxWGhxIbWJeWX7Nco&#10;MMeD3b3rz+2F8Gd6zvL0db9KlXoZdKsZCE+df4b/2x9aQTyJJ/D3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fqXxQAAAN0AAAAPAAAAAAAAAAAAAAAAAJgCAABkcnMv&#10;ZG93bnJldi54bWxQSwUGAAAAAAQABAD1AAAAigM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xe" fillcolor="#e6e6cc" stroked="f">
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</v:shape>
                <v:shape id="Volný tvar 339" o:spid="_x0000_s1139" alt="Part of leaf" style="position:absolute;left:3165;top:5102;width:498;height:292;visibility:visible;mso-wrap-style:square;v-text-anchor:top" coordsize="498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YD8UA&#10;AADdAAAADwAAAGRycy9kb3ducmV2LnhtbESPQWsCMRSE7wX/Q3iF3mq2S5WyGkUUQShFugq9PjbP&#10;zermZUmibv31jVDwOMzMN8x03ttWXMiHxrGCt2EGgrhyuuFawX63fv0AESKyxtYxKfilAPPZ4GmK&#10;hXZX/qZLGWuRIBwKVGBi7AopQ2XIYhi6jjh5B+ctxiR9LbXHa4LbVuZZNpYWG04LBjtaGqpO5dkq&#10;GN1+StOdP7/2p63flO/Hm6x4pdTLc7+YgIjUx0f4v73RCvJRPob7m/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1gPxQAAAN0AAAAPAAAAAAAAAAAAAAAAAJgCAABkcnMv&#10;ZG93bnJldi54bWxQSwUGAAAAAAQABAD1AAAAigM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e" filled="f" stroked="f">
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</v:shape>
                <v:shape id="Volný tvar 340" o:spid="_x0000_s1140" alt="Part of leaf" style="position:absolute;left:3050;top:5215;width:335;height:174;visibility:visible;mso-wrap-style:square;v-text-anchor:top" coordsize="3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0EscA&#10;AADdAAAADwAAAGRycy9kb3ducmV2LnhtbESPT2vCQBTE7wW/w/KE3nRjoKZGVxGhJZTW4p9DvD2y&#10;zySYfRuyW43fvlsQehxm5jfMYtWbRlypc7VlBZNxBIK4sLrmUsHx8DZ6BeE8ssbGMim4k4PVcvC0&#10;wFTbG+/ouvelCBB2KSqovG9TKV1RkUE3ti1x8M62M+iD7EqpO7wFuGlkHEVTabDmsFBhS5uKisv+&#10;xyjITx+f+ftXxkVefycbN8viZJsr9Tzs13MQnnr/H360M60gfokT+Hs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T9BLHAAAA3QAAAA8AAAAAAAAAAAAAAAAAmAIAAGRy&#10;cy9kb3ducmV2LnhtbFBLBQYAAAAABAAEAPUAAACMAwAAAAA=&#10;" path="m105,166r6,-6l117,152r4,-2l124,141r-3,-4l103,139r-17,3l70,141,56,139,41,133,27,129,13,123,,115r10,-4l33,100,58,84,87,70,117,51,144,33,163,20r12,-6l195,10,214,8,234,4,255,2,274,r22,l315,r20,l315,24,290,51,259,78r-33,27l191,129r-33,21l126,166r-23,8l105,166xe" fillcolor="#e6e6cc" stroked="f">
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</v:shape>
                <v:shape id="Volný tvar 341" o:spid="_x0000_s1141" alt="Part of leaf" style="position:absolute;left:3050;top:5215;width:335;height:174;visibility:visible;mso-wrap-style:square;v-text-anchor:top" coordsize="3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d08QA&#10;AADdAAAADwAAAGRycy9kb3ducmV2LnhtbERPz2vCMBS+C/sfwht4EU1XcIxqFBkTnHqxKrjbo3lr&#10;6pqX0mRa/euXg7Djx/d7Ou9sLS7U+sqxgpdRAoK4cLriUsFhvxy+gfABWWPtmBTcyMN89tSbYqbd&#10;lXd0yUMpYgj7DBWYEJpMSl8YsuhHriGO3LdrLYYI21LqFq8x3NYyTZJXabHi2GCwoXdDxU/+axUc&#10;P8e5O+cf2+XmHk7113o3kFujVP+5W0xABOrCv/jhXmkF6TiNc+Ob+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3dPEAAAA3QAAAA8AAAAAAAAAAAAAAAAAmAIAAGRycy9k&#10;b3ducmV2LnhtbFBLBQYAAAAABAAEAPUAAACJAwAAAAA=&#10;" path="m105,166r6,-6l117,152r4,-2l124,141r-3,-4l103,139r-17,3l70,141,56,139,41,133,27,129,13,123,,115r10,-4l33,100,58,84,87,70,117,51,144,33,163,20r12,-6l195,10,214,8,234,4,255,2,274,r22,l315,r20,l315,24,290,51,259,78r-33,27l191,129r-33,21l126,166r-23,8l105,166e" filled="f" stroked="f">
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</v:shape>
                <v:shape id="Volný tvar 342" o:spid="_x0000_s1142" alt="Part of leaf" style="position:absolute;left:2962;top:5223;width:257;height:97;visibility:visible;mso-wrap-style:square;v-text-anchor:top" coordsize="25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IccYA&#10;AADdAAAADwAAAGRycy9kb3ducmV2LnhtbESPQWvCQBSE74X+h+UJvZmNKUqbuoqWCoKVUrX3R/aZ&#10;rM2+DdlVo7/eLQg9DjPzDTOedrYWJ2q9caxgkKQgiAunDZcKdttF/wWED8gaa8ek4EIeppPHhzHm&#10;2p35m06bUIoIYZ+jgiqEJpfSFxVZ9IlriKO3d63FEGVbSt3iOcJtLbM0HUmLhuNChQ29V1T8bo5W&#10;wdCuzHVhzPz58NH8jLj29mv9qdRTr5u9gQjUhf/wvb3UCrJh9gp/b+IT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oIccYAAADdAAAADwAAAAAAAAAAAAAAAACYAgAAZHJz&#10;L2Rvd25yZXYueG1sUEsFBgAAAAAEAAQA9QAAAIsDAAAAAA==&#10;" path="m88,86r6,-8l101,68r8,-6l96,57,82,53,68,49r-15,l39,47,26,45,12,43,,43,16,31,41,22,76,14,117,8,158,4,199,2,232,r25,2l236,16,216,31,191,47,166,62,142,76,119,88r-19,6l84,97,88,86xe" fillcolor="#e6e6cc" stroked="f">
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</v:shape>
                <v:shape id="Volný tvar 343" o:spid="_x0000_s1143" alt="Part of leaf" style="position:absolute;left:2962;top:5223;width:257;height:97;visibility:visible;mso-wrap-style:square;v-text-anchor:top" coordsize="25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HOMIA&#10;AADdAAAADwAAAGRycy9kb3ducmV2LnhtbERP3WrCMBS+F/YO4Qx2p6mKP1SjiGDZrqbtHuCsOTal&#10;zUlpYu3efrkY7PLj+98fR9uKgXpfO1YwnyUgiEuna64UfBWX6RaED8gaW8ek4Ic8HA8vkz2m2j35&#10;RkMeKhFD2KeowITQpVL60pBFP3MdceTurrcYIuwrqXt8xnDbykWSrKXFmmODwY7Ohsomf1gFZbMx&#10;n1Vjs9W9yLZD9nEqku+rUm+v42kHItAY/sV/7netYLFaxv3xTXw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cc4wgAAAN0AAAAPAAAAAAAAAAAAAAAAAJgCAABkcnMvZG93&#10;bnJldi54bWxQSwUGAAAAAAQABAD1AAAAhwMAAAAA&#10;" path="m88,86r6,-8l101,68r8,-6l96,57,82,53,68,49r-15,l39,47,26,45,12,43,,43,16,31,41,22,76,14,117,8,158,4,199,2,232,r25,2l236,16,216,31,191,47,166,62,142,76,119,88r-19,6l84,97,88,86e" filled="f" stroked="f">
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</v:shape>
                <v:shape id="Volný tvar 344" o:spid="_x0000_s1144" alt="Part of leaf" style="position:absolute;left:3650;top:5256;width:115;height:168;visibility:visible;mso-wrap-style:square;v-text-anchor:top" coordsize="59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LPscA&#10;AADdAAAADwAAAGRycy9kb3ducmV2LnhtbESPQUvDQBSE74L/YXkFL2I3ra1K7LZIodSDPTQKvT6y&#10;z2Rp9m3Mvqbx37tCocdhZr5hFqvBN6qnLrrABibjDBRxGazjysDX5+bhBVQUZItNYDLwSxFWy9ub&#10;BeY2nHlPfSGVShCOORqoRdpc61jW5DGOQ0ucvO/QeZQku0rbDs8J7hs9zbIn7dFxWqixpXVN5bE4&#10;eQO7Dyc9t8+zw+4k25/7Yt0cemfM3Wh4ewUlNMg1fGm/WwPT+eME/t+kJ6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4iz7HAAAA3QAAAA8AAAAAAAAAAAAAAAAAmAIAAGRy&#10;cy9kb3ducmV2LnhtbFBLBQYAAAAABAAEAPUAAACMAwAAAAA=&#10;" path="m43,81c28,67,28,67,28,67,13,56,13,56,13,56,11,50,11,50,11,50,9,44,9,44,9,44,7,35,7,35,7,35,4,27,4,27,4,27,2,17,2,17,2,17,,10,,10,,10,,3,,3,,3,1,,1,,1,,16,6,16,6,16,6,33,16,33,16,33,16v18,9,18,9,18,9c59,31,59,31,59,31v,15,,15,,15c59,61,55,76,49,86,43,81,43,81,43,81e" fillcolor="#e6e6cc" stroked="f">
                  <v:path arrowok="t" o:connecttype="custom" o:connectlocs="84,158;55,131;25,109;21,98;18,86;14,68;8,53;4,33;0,20;0,6;2,0;31,12;64,31;99,49;115,61;115,90;96,168;84,158" o:connectangles="0,0,0,0,0,0,0,0,0,0,0,0,0,0,0,0,0,0"/>
                </v:shape>
                <v:shape id="Volný tvar 345" o:spid="_x0000_s1145" alt="Part of leaf" style="position:absolute;left:2962;top:5122;width:360;height:134;visibility:visible;mso-wrap-style:square;v-text-anchor:top" coordsize="36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1SNMYA&#10;AADdAAAADwAAAGRycy9kb3ducmV2LnhtbESPT2vCQBTE74LfYXmCN90YsUh0lbb47yamHvT2zD6T&#10;1OzbkF01fvtuodDjMDO/YebL1lTiQY0rLSsYDSMQxJnVJecKjl/rwRSE88gaK8uk4EUOlotuZ46J&#10;tk8+0CP1uQgQdgkqKLyvEyldVpBBN7Q1cfCutjHog2xyqRt8BripZBxFb9JgyWGhwJo+C8pu6d0o&#10;+N5/rLaXdn3en9JqirvrZkynjVL9Xvs+A+Gp9f/hv/ZOK4gn4xh+34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1SNMYAAADdAAAADwAAAAAAAAAAAAAAAACYAgAAZHJz&#10;L2Rvd25yZXYueG1sUEsFBgAAAAAEAAQA9QAAAIsDAAAAAA==&#10;" path="m12,119l27,105,45,89,64,76,82,60,98,49r9,-10l113,33,105,23r-5,-8l117,2,148,r41,6l236,17r43,16l318,52r29,18l360,91r-17,l316,93r-39,l234,97r-47,l138,103r-40,4l64,117r-17,2l31,125r-9,l14,128,4,130,,134,12,119xe" fillcolor="#e6e6cc" stroked="f">
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</v:shape>
                <v:shape id="Volný tvar 346" o:spid="_x0000_s1146" alt="Part of leaf" style="position:absolute;left:2962;top:5122;width:360;height:134;visibility:visible;mso-wrap-style:square;v-text-anchor:top" coordsize="36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pPcYA&#10;AADdAAAADwAAAGRycy9kb3ducmV2LnhtbESPwWrDMBBE74H+g9hAL6GRa9PgOFFCCdS0lBzi9AMW&#10;a2ObWCsjKbH791Wh0OMwM2+Y7X4yvbiT851lBc/LBARxbXXHjYKv89tTDsIHZI29ZVLwTR72u4fZ&#10;FgttRz7RvQqNiBD2BSpoQxgKKX3dkkG/tANx9C7WGQxRukZqh2OEm16mSbKSBjuOCy0OdGipvlY3&#10;o+DzcmvoY3VY5GkpXVq6dVafjko9zqfXDYhAU/gP/7XftYL0Jcvg9018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jpPcYAAADdAAAADwAAAAAAAAAAAAAAAACYAgAAZHJz&#10;L2Rvd25yZXYueG1sUEsFBgAAAAAEAAQA9QAAAIsDAAAAAA==&#10;" path="m12,119l27,105,45,89,64,76,82,60,98,49r9,-10l113,33,105,23r-5,-8l117,2,148,r41,6l236,17r43,16l318,52r29,18l360,91r-17,l316,93r-39,l234,97r-47,l138,103r-40,4l64,117r-17,2l31,125r-9,l14,128,4,130,,134,12,119e" filled="f" stroked="f">
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</v:shape>
                <v:shape id="Volný tvar 347" o:spid="_x0000_s1147" alt="Part of leaf" style="position:absolute;left:3075;top:5040;width:485;height:175;visibility:visible;mso-wrap-style:square;v-text-anchor:top" coordsize="48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2bMUA&#10;AADdAAAADwAAAGRycy9kb3ducmV2LnhtbESPQWsCMRSE74X+h/AEbzWrtlK2RpGlFg9e1P0Bj81z&#10;s7h5WZLobv31piD0OMzMN8xyPdhW3MiHxrGC6SQDQVw53XCtoDxt3z5BhIissXVMCn4pwHr1+rLE&#10;XLueD3Q7xlokCIccFZgYu1zKUBmyGCauI07e2XmLMUlfS+2xT3DbylmWLaTFhtOCwY4KQ9XleLUK&#10;2um325vyfPgpCr+5NuW9N9u7UuPRsPkCEWmI/+Fne6cVzD7m7/D3Jj0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DZsxQAAAN0AAAAPAAAAAAAAAAAAAAAAAJgCAABkcnMv&#10;ZG93bnJldi54bWxQSwUGAAAAAAQABAD1AAAAigMAAAAA&#10;" path="m230,146l201,127,170,107,136,96,103,86,68,82,31,78,,80,27,49,59,29,84,14,113,6,142,r31,2l207,6r37,6l275,10r29,4l335,22r27,11l392,45r27,16l444,76r27,16l479,97r4,6l485,105r,2l471,117r-25,12l411,142r-39,12l331,162r-35,9l267,173r-14,2l230,146xe" fillcolor="#e6e6cc" stroked="f">
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</v:shape>
                <v:shape id="Volný tvar 348" o:spid="_x0000_s1148" alt="Part of leaf" style="position:absolute;left:3075;top:5040;width:485;height:175;visibility:visible;mso-wrap-style:square;v-text-anchor:top" coordsize="48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yNcUA&#10;AADdAAAADwAAAGRycy9kb3ducmV2LnhtbESPQWvCQBSE7wX/w/IEb3WjVtHoKkEUAqUH0x48PrLP&#10;JJh9u2TXmP77bqHQ4zAz3zC7w2Ba0VPnG8sKZtMEBHFpdcOVgq/P8+sahA/IGlvLpOCbPBz2o5cd&#10;pto++UJ9ESoRIexTVFCH4FIpfVmTQT+1jjh6N9sZDFF2ldQdPiPctHKeJCtpsOG4UKOjY03lvXgY&#10;BZc86zlbfZwKbGbebVz+/uavSk3GQ7YFEWgI/+G/dq4VzJeLJfy+iU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fI1xQAAAN0AAAAPAAAAAAAAAAAAAAAAAJgCAABkcnMv&#10;ZG93bnJldi54bWxQSwUGAAAAAAQABAD1AAAAigMAAAAA&#10;" path="m230,146l201,127,170,107,136,96,103,86,68,82,31,78,,80,27,49,59,29,84,14,113,6,142,r31,2l207,6r37,6l275,10r29,4l335,22r27,11l392,45r27,16l444,76r27,16l479,97r4,6l485,105r,2l471,117r-25,12l411,142r-39,12l331,162r-35,9l267,173r-14,2l230,146e" filled="f" stroked="f">
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</v:shape>
                <v:shape id="Volný tvar 349" o:spid="_x0000_s1149" alt="Part of leaf" style="position:absolute;left:3642;top:4951;width:123;height:362;visibility:visible;mso-wrap-style:square;v-text-anchor:top" coordsize="123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ExcMA&#10;AADdAAAADwAAAGRycy9kb3ducmV2LnhtbESP3YrCMBSE74V9h3AW9k5TK8pajbLICuKd1Qc4mxz7&#10;Y3NSmqzWtzeC4OUwM98wy3VvG3GlzleOFYxHCQhi7UzFhYLTcTv8BuEDssHGMSm4k4f16mOwxMy4&#10;Gx/omodCRAj7DBWUIbSZlF6XZNGPXEscvbPrLIYou0KaDm8RbhuZJslMWqw4LpTY0qYkfcn/rYJk&#10;vqe+3sypdpOtq393+i/NtVJfn/3PAkSgPrzDr/bOKEinkxk838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iExcMAAADdAAAADwAAAAAAAAAAAAAAAACYAgAAZHJzL2Rv&#10;d25yZXYueG1sUEsFBgAAAAAEAAQA9QAAAIgDAAAAAA==&#10;" path="m115,354l76,331,39,311,4,299,2,286,,272,,259,2,245,13,214,27,183,39,151,54,120,68,89,82,60,97,29,111,r10,5l123,9r,353l115,354xe" fillcolor="#e6e6cc" stroked="f">
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</v:shape>
                <v:shape id="Volný tvar 350" o:spid="_x0000_s1150" alt="Part of leaf" style="position:absolute;left:3642;top:4951;width:123;height:362;visibility:visible;mso-wrap-style:square;v-text-anchor:top" coordsize="123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0UMYA&#10;AADdAAAADwAAAGRycy9kb3ducmV2LnhtbESPX2vCQBDE3wt+h2OFvtWLllaJnqJCQaRS6h98XXJr&#10;EsztpbltTL+9Vyj0cZiZ3zCzRecq1VITSs8GhoMEFHHmbcm5gePh7WkCKgiyxcozGfihAIt572GG&#10;qfU3/qR2L7mKEA4pGihE6lTrkBXkMAx8TRy9i28cSpRNrm2Dtwh3lR4lyat2WHJcKLCmdUHZdf/t&#10;DMiqOmy+5LQ8t932fXdey2X7IcY89rvlFJRQJ//hv/bGGhi9PI/h9018Anp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I0UMYAAADdAAAADwAAAAAAAAAAAAAAAACYAgAAZHJz&#10;L2Rvd25yZXYueG1sUEsFBgAAAAAEAAQA9QAAAIsDAAAAAA==&#10;" path="m115,354l76,331,39,311,4,299,2,286,,272,,259,2,245,13,214,27,183,39,151,54,120,68,89,82,60,97,29,111,r10,5l123,9r,353l115,354e" filled="f" stroked="f">
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</v:shape>
                <v:shape id="Volný tvar 351" o:spid="_x0000_s1151" alt="Part of leaf" style="position:absolute;left:3356;top:4871;width:409;height:274;visibility:visible;mso-wrap-style:square;v-text-anchor:top" coordsize="40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6Z8IA&#10;AADdAAAADwAAAGRycy9kb3ducmV2LnhtbERPTYvCMBC9L/gfwgheFk1XV5FqFBEWpbKwVr0PzdgW&#10;m0lporb/3hyEPT7e93Ldmko8qHGlZQVfowgEcWZ1ybmC8+lnOAfhPLLGyjIp6MjBetX7WGKs7ZOP&#10;9Eh9LkIIuxgVFN7XsZQuK8igG9maOHBX2xj0ATa51A0+Q7ip5DiKZtJgyaGhwJq2BWW39G4UbA9d&#10;2iXTNvn8veJf/Z3sLjmxUoN+u1mA8NT6f/HbvdcKxtNJmBvehCc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PpnwgAAAN0AAAAPAAAAAAAAAAAAAAAAAJgCAABkcnMvZG93&#10;bnJldi54bWxQSwUGAAAAAAQABAD1AAAAhwMAAAAA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xe" fillcolor="#e6e6cc" stroked="f">
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</v:shape>
                <v:shape id="Volný tvar 352" o:spid="_x0000_s1152" alt="Part of leaf" style="position:absolute;left:3356;top:4871;width:409;height:274;visibility:visible;mso-wrap-style:square;v-text-anchor:top" coordsize="40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+3YMcA&#10;AADdAAAADwAAAGRycy9kb3ducmV2LnhtbESPQWvCQBSE74X+h+UJXkrdGGmwqasUiyAIBdNcvL1m&#10;X5Ng9m3Y3Wr017uFgsdhZr5hFqvBdOJEzreWFUwnCQjiyuqWawXl1+Z5DsIHZI2dZVJwIQ+r5ePD&#10;AnNtz7ynUxFqESHsc1TQhNDnUvqqIYN+Ynvi6P1YZzBE6WqpHZ4j3HQyTZJMGmw5LjTY07qh6lj8&#10;GgXb6+e3y+alrcus+DBPcndIDzulxqPh/Q1EoCHcw//trVaQvsxe4e9Nf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vt2DHAAAA3QAAAA8AAAAAAAAAAAAAAAAAmAIAAGRy&#10;cy9kb3ducmV2LnhtbFBLBQYAAAAABAAEAPUAAACMAwAAAAA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e" filled="f" stroked="f">
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</v:shape>
                <v:shape id="Volný tvar 353" o:spid="_x0000_s1153" alt="Part of leaf" style="position:absolute;left:3139;top:4812;width:287;height:141;visibility:visible;mso-wrap-style:square;v-text-anchor:top" coordsize="287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9QcQA&#10;AADdAAAADwAAAGRycy9kb3ducmV2LnhtbERPy2rCQBTdC/7DcIVupE6UKiF1FBEKLdSFD0qXl8xN&#10;Jpq5EzJjTPv1zkJweTjv5bq3teio9ZVjBdNJAoI4d7riUsHp+PGagvABWWPtmBT8kYf1ajhYYqbd&#10;jffUHUIpYgj7DBWYEJpMSp8bsugnriGOXOFaiyHCtpS6xVsMt7WcJclCWqw4NhhsaGsovxyuVsG3&#10;+S2LcbehXZp2P1R8/V/HzVmpl1G/eQcRqA9P8cP9qRXM5m9xf3wTn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q/UHEAAAA3QAAAA8AAAAAAAAAAAAAAAAAmAIAAGRycy9k&#10;b3ducmV2LnhtbFBLBQYAAAAABAAEAPUAAACJAwAAAAA=&#10;" path="m69,129r7,-8l86,113r6,-7l78,98,69,94,57,90,47,86,34,82,24,78,12,72,,65,2,63r,-2l26,59,49,57,71,51,94,47,115,35r24,-9l160,12,182,r13,2l209,6r11,2l234,12r12,2l259,18r14,4l287,28r-2,2l263,47,238,65,207,82r-31,20l143,117r-32,12l84,137r-23,4l69,129xe" fillcolor="#e6e6cc" stroked="f">
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</v:shape>
                <v:shape id="Volný tvar 354" o:spid="_x0000_s1154" alt="Part of leaf" style="position:absolute;left:3139;top:4812;width:287;height:141;visibility:visible;mso-wrap-style:square;v-text-anchor:top" coordsize="287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c88YA&#10;AADdAAAADwAAAGRycy9kb3ducmV2LnhtbESPQWvCQBSE7wX/w/IKvTUbxUpI3UgRCuKhtFHp9ZF9&#10;bkKyb9PsqrG/vlsQPA4z8w2zXI22E2cafONYwTRJQRBXTjdsFOx3788ZCB+QNXaOScGVPKyKycMS&#10;c+0u/EXnMhgRIexzVFCH0OdS+qomiz5xPXH0jm6wGKIcjNQDXiLcdnKWpgtpseG4UGNP65qqtjxZ&#10;BRluy4/sM7ty3/4cdr/WVMdvo9TT4/j2CiLQGO7hW3ujFcxe5lP4fxOf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ec88YAAADdAAAADwAAAAAAAAAAAAAAAACYAgAAZHJz&#10;L2Rvd25yZXYueG1sUEsFBgAAAAAEAAQA9QAAAIsDAAAAAA==&#10;" path="m69,129r7,-8l86,113r6,-7l78,98,69,94,57,90,47,86,34,82,24,78,12,72,,65,2,63r,-2l26,59,49,57,71,51,94,47,115,35r24,-9l160,12,182,r13,2l209,6r11,2l234,12r12,2l259,18r14,4l287,28r-2,2l263,47,238,65,207,82r-31,20l143,117r-32,12l84,137r-23,4l69,129e" filled="f" stroked="f">
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</v:shape>
                <v:shape id="Volný tvar 355" o:spid="_x0000_s1155" alt="Part of leaf" style="position:absolute;left:3042;top:4785;width:275;height:84;visibility:visible;mso-wrap-style:square;v-text-anchor:top" coordsize="275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FO8cA&#10;AADdAAAADwAAAGRycy9kb3ducmV2LnhtbESPQWvCQBSE7wX/w/IEb3Vj1CKpq4ggFbTYxkKvr9nX&#10;JJh9m2ZXXf+9Wyj0OMzMN8x8GUwjLtS52rKC0TABQVxYXXOp4OO4eZyBcB5ZY2OZFNzIwXLRe5hj&#10;pu2V3+mS+1JECLsMFVTet5mUrqjIoBvaljh637Yz6KPsSqk7vEa4aWSaJE/SYM1xocKW1hUVp/xs&#10;FHyNt7efz/AaZtP9Ybc+JuVLfn5TatAPq2cQnoL/D/+1t1pBOp2k8PsmP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SxTvHAAAA3QAAAA8AAAAAAAAAAAAAAAAAmAIAAGRy&#10;cy9kb3ducmV2LnhtbFBLBQYAAAAABAAEAPUAAACMAwAAAAA=&#10;" path="m103,78r6,-6l113,64r4,-4l101,55,88,49,72,43,58,37,45,33,29,27,16,23,,18,20,8,55,2,97,r47,6l189,8r41,8l261,22r14,3l251,41,230,53r-22,9l189,70r-23,6l146,80r-25,2l97,84r6,-6xe" fillcolor="#e6e6cc" stroked="f">
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</v:shape>
                <v:shape id="Volný tvar 356" o:spid="_x0000_s1156" alt="Part of leaf" style="position:absolute;left:3042;top:4785;width:275;height:84;visibility:visible;mso-wrap-style:square;v-text-anchor:top" coordsize="275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YTMQA&#10;AADdAAAADwAAAGRycy9kb3ducmV2LnhtbESPT4vCMBTE78J+h/AWvGlqtbJ0jbIsFP/crLLs8dE8&#10;22LzUpqo9dsbQfA4zMxvmMWqN424Uudqywom4wgEcWF1zaWC4yEbfYFwHlljY5kU3MnBavkxWGCq&#10;7Y33dM19KQKEXYoKKu/bVEpXVGTQjW1LHLyT7Qz6ILtS6g5vAW4aGUfRXBqsOSxU2NJvRcU5vxgF&#10;/5GsT7uDxXhtNtk8uSd/nG2VGn72P98gPPX+HX61N1pBnMym8HwTn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YWEzEAAAA3QAAAA8AAAAAAAAAAAAAAAAAmAIAAGRycy9k&#10;b3ducmV2LnhtbFBLBQYAAAAABAAEAPUAAACJAwAAAAA=&#10;" path="m103,78r6,-6l113,64r4,-4l101,55,88,49,72,43,58,37,45,33,29,27,16,23,,18,20,8,55,2,97,r47,6l189,8r41,8l261,22r14,3l251,41,230,53r-22,9l189,70r-23,6l146,80r-25,2l97,84r6,-6e" filled="f" stroked="f">
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</v:shape>
                <v:shape id="Volný tvar 357" o:spid="_x0000_s1157" alt="Part of leaf" style="position:absolute;left:3054;top:4709;width:220;height:86;visibility:visible;mso-wrap-style:square;v-text-anchor:top" coordsize="220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wocYA&#10;AADdAAAADwAAAGRycy9kb3ducmV2LnhtbESPwWrDMBBE74X8g9hAb42cEJfiRglJoVAoBOzk0N4W&#10;a2OZSCsjqY7791Wh0OMwM2+YzW5yVowUYu9ZwXJRgCBuve65U3A+vT48gYgJWaP1TAq+KcJuO7vb&#10;YKX9jWsam9SJDOFYoQKT0lBJGVtDDuPCD8TZu/jgMGUZOqkD3jLcWbkqikfpsOe8YHCgF0Pttfly&#10;CsbL8TN8nJv3Y32w1pRWprIelbqfT/tnEImm9B/+a79pBatyvYbfN/k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nwocYAAADdAAAADwAAAAAAAAAAAAAAAACYAgAAZHJz&#10;L2Rvd25yZXYueG1sUEsFBgAAAAAEAAQA9QAAAIsDAAAAAA==&#10;" path="m187,84r-16,l156,80,140,78,128,74r-4,l109,72r-18,l74,70,58,72r-15,l27,74,13,78,,84,11,66,23,57,33,45,45,35,56,26,70,18,85,8,101,r14,2l132,10r16,8l165,31r18,10l198,57r12,15l218,84r2,2l214,86r-12,l187,84xe" fillcolor="#e6e6cc" stroked="f">
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</v:shape>
                <v:shape id="Volný tvar 358" o:spid="_x0000_s1158" alt="Part of leaf" style="position:absolute;left:3054;top:4709;width:220;height:86;visibility:visible;mso-wrap-style:square;v-text-anchor:top" coordsize="220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VGcgA&#10;AADdAAAADwAAAGRycy9kb3ducmV2LnhtbESP3WrCQBSE74W+w3IK3umm/iHRTaiioBQpjYV6ecge&#10;k7TZsyG7atqndwuFXg4z8w2zTDtTiyu1rrKs4GkYgSDOra64UPB+3A7mIJxH1lhbJgXf5CBNHnpL&#10;jLW98RtdM1+IAGEXo4LS+yaW0uUlGXRD2xAH72xbgz7ItpC6xVuAm1qOomgmDVYcFkpsaF1S/pVd&#10;jAL5Ml6fT91hVu0/3Wb3k42j1euHUv3H7nkBwlPn/8N/7Z1WMJpOpvD7JjwBmd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GlUZyAAAAN0AAAAPAAAAAAAAAAAAAAAAAJgCAABk&#10;cnMvZG93bnJldi54bWxQSwUGAAAAAAQABAD1AAAAjQMAAAAA&#10;" path="m187,84r-16,l156,80,140,78,128,74r-4,l109,72r-18,l74,70,58,72r-15,l27,74,13,78,,84,11,66,23,57,33,45,45,35,56,26,70,18,85,8,101,r14,2l132,10r16,8l165,31r18,10l198,57r12,15l218,84r2,2l214,86r-12,l187,84e" filled="f" stroked="f">
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</v:shape>
                <v:shape id="Volný tvar 359" o:spid="_x0000_s1159" alt="Part of leaf" style="position:absolute;left:3167;top:4633;width:401;height:234;visibility:visible;mso-wrap-style:square;v-text-anchor:top" coordsize="40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u+m8UA&#10;AADdAAAADwAAAGRycy9kb3ducmV2LnhtbESPQWsCMRSE74L/ITyhN80q7SKrUURpEYoUbQWPj81z&#10;s7h5WZKo23/fCAWPw8x8w8yXnW3EjXyoHSsYjzIQxKXTNVcKfr7fh1MQISJrbByTgl8KsFz0e3Ms&#10;tLvznm6HWIkE4VCgAhNjW0gZSkMWw8i1xMk7O28xJukrqT3eE9w2cpJlubRYc1ow2NLaUHk5XK2C&#10;q1/lu+3X2Z4+wnSzP55MV34apV4G3WoGIlIXn+H/9lYrmLy95vB4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76bxQAAAN0AAAAPAAAAAAAAAAAAAAAAAJgCAABkcnMv&#10;ZG93bnJldi54bWxQSwUGAAAAAAQABAD1AAAAigM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xe" fillcolor="#e6e6cc" stroked="f">
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</v:shape>
                <v:shape id="Volný tvar 360" o:spid="_x0000_s1160" alt="Part of leaf" style="position:absolute;left:3167;top:4633;width:401;height:234;visibility:visible;mso-wrap-style:square;v-text-anchor:top" coordsize="40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rN8UA&#10;AADdAAAADwAAAGRycy9kb3ducmV2LnhtbESPQWsCMRSE70L/Q3hCb5pVrNXVKKWw0mNrW2hvj81z&#10;N7p5WZLorv/eFAoeh5n5hllve9uIC/lgHCuYjDMQxKXThisFX5/FaAEiRGSNjWNScKUA283DYI25&#10;dh1/0GUfK5EgHHJUUMfY5lKGsiaLYexa4uQdnLcYk/SV1B67BLeNnGbZXFo0nBZqbOm1pvK0P1sF&#10;y2/jdu++mM3DL/8YWRwXXXFU6nHYv6xAROrjPfzfftMKpk+zZ/h7k5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2s3xQAAAN0AAAAPAAAAAAAAAAAAAAAAAJgCAABkcnMv&#10;ZG93bnJldi54bWxQSwUGAAAAAAQABAD1AAAAigM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e" filled="f" stroked="f">
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</v:shape>
                <v:shape id="Volný tvar 361" o:spid="_x0000_s1161" alt="Part of leaf" style="position:absolute;left:3533;top:4526;width:232;height:345;visibility:visible;mso-wrap-style:square;v-text-anchor:top" coordsize="232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pZFcMA&#10;AADdAAAADwAAAGRycy9kb3ducmV2LnhtbERP3WrCMBS+F/YO4Qx2I5pONifVKNtgw90MrT7AsTm2&#10;xeYkJNHWtzcXgpcf3/9i1ZtWXMiHxrKC13EGgri0uuFKwX73M5qBCBFZY2uZFFwpwGr5NFhgrm3H&#10;W7oUsRIphEOOCuoYXS5lKGsyGMbWESfuaL3BmKCvpPbYpXDTykmWTaXBhlNDjY6+aypPxdkomP5u&#10;3H//da5wsy3cX3PwQ9t9KPXy3H/OQUTq40N8d6+1gsn7W5qb3qQn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pZFcMAAADdAAAADwAAAAAAAAAAAAAAAACYAgAAZHJzL2Rv&#10;d25yZXYueG1sUEsFBgAAAAAEAAQA9QAAAIgDAAAAAA==&#10;" path="m165,298l152,253,132,207,109,162,84,117,56,78,29,41,2,12,,,6,2r17,8l39,20r15,9l70,41,85,53,97,66r16,16l128,100r12,23l154,148r11,24l179,197r12,21l206,240r18,21l232,271r,48l224,329r-16,6l195,341r-14,2l171,345r-6,-47xe" fillcolor="#e6e6cc" stroked="f">
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</v:shape>
                <v:shape id="Volný tvar 362" o:spid="_x0000_s1162" alt="Part of leaf" style="position:absolute;left:3533;top:4526;width:232;height:345;visibility:visible;mso-wrap-style:square;v-text-anchor:top" coordsize="232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/p3scA&#10;AADdAAAADwAAAGRycy9kb3ducmV2LnhtbESP0WrCQBRE3wv+w3KFvhTdVFSa1FVabUGwD432Ay7Z&#10;axLM3g27WxP79a4g9HGYmTPMYtWbRpzJ+dqygudxAoK4sLrmUsHP4XP0AsIHZI2NZVJwIQ+r5eBh&#10;gZm2Hed03odSRAj7DBVUIbSZlL6oyKAf25Y4ekfrDIYoXSm1wy7CTSMnSTKXBmuOCxW2tK6oOO1/&#10;jQI3W3/s8mTepfXmWz+5982XSf+Uehz2b68gAvXhP3xvb7WCyWyawu1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/6d7HAAAA3QAAAA8AAAAAAAAAAAAAAAAAmAIAAGRy&#10;cy9kb3ducmV2LnhtbFBLBQYAAAAABAAEAPUAAACMAwAAAAA=&#10;" path="m165,298l152,253,132,207,109,162,84,117,56,78,29,41,2,12,,,6,2r17,8l39,20r15,9l70,41,85,53,97,66r16,16l128,100r12,23l154,148r11,24l179,197r12,21l206,240r18,21l232,271r,48l224,329r-16,6l195,341r-14,2l171,345r-6,-47e" filled="f" stroked="f">
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</v:shape>
                <v:shape id="Volný tvar 363" o:spid="_x0000_s1163" alt="Part of leaf" style="position:absolute;left:1186;top:1914;width:464;height:989;visibility:visible;mso-wrap-style:square;v-text-anchor:top" coordsize="464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GjqMEA&#10;AADdAAAADwAAAGRycy9kb3ducmV2LnhtbERP3WrCMBS+H/gO4QjezdRiRapRijKUXYz58wCH5tgW&#10;k5PQZFrffrkY7PLj+19vB2vEg/rQOVYwm2YgiGunO24UXC8f70sQISJrNI5JwYsCbDejtzWW2j35&#10;RI9zbEQK4VCigjZGX0oZ6pYshqnzxIm7ud5iTLBvpO7xmcKtkXmWLaTFjlNDi552LdX3849VgMab&#10;4XCoPuey+t5/5YuC6eKVmoyHagUi0hD/xX/uo1aQF0Xan96kJ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xo6jBAAAA3QAAAA8AAAAAAAAAAAAAAAAAmAIAAGRycy9kb3du&#10;cmV2LnhtbFBLBQYAAAAABAAEAPUAAACGAwAAAAA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xm39,662r25,27l94,724r35,43l164,810r35,44l232,895r23,33l265,940r4,10l273,957r,4l273,942r,-18l271,909r-2,-16l265,878r-4,-16l259,845r,-16l267,829r6,-2l265,802,242,773,207,743,168,716,125,691,84,667,49,652,27,646r12,16xm107,911r8,4l123,921r6,7l136,934r10,6l154,944r12,4l158,928r-6,-21l146,885r-4,-19l140,845r-2,-22l136,802r2,-18l129,773,119,763,109,753r-8,-10l90,732,82,722,72,712,66,701r-2,l62,701r-4,23l58,751r,33l62,819r4,33l72,885r6,28l86,934r4,-2l94,924r3,-9l101,911r6,xm197,922r8,2l212,926r8,2l226,932r8,4l242,940r7,4l251,946r,-2l247,930,236,911,220,885,203,860,181,833,166,811,150,796r-6,-4l144,811r2,18l148,848r4,20l156,887r4,20l166,924r9,20l181,934r8,-12l197,922x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xm255,305r10,16l279,336r17,16l314,368r17,13l345,393r13,10l360,403r,l362,391r2,-12l366,370r2,-6l372,362r6,2l388,364r9,4l407,370r8,3l421,373r4,l403,358,384,344,360,329,339,319,318,307r-24,-6l273,296r-24,-4l255,305xm284,253r-31,2l228,263r-18,5l205,282r33,4l269,292r29,7l329,311r27,12l386,338r27,20l446,379r,l448,375r-2,-17l442,338r-6,-19l429,301,419,282,409,268,395,257r-9,-4l368,249r-21,l316,249r-32,4xm105,566l64,556,25,551,,547r,-6l27,545r45,8l117,566r21,8l105,566xe" stroked="f">
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<o:lock v:ext="edit" verticies="t"/>
                </v:shape>
                <v:shape id="Volný tvar 364" o:spid="_x0000_s1164" alt="Part of leaf" style="position:absolute;left:1186;top:1914;width:464;height:989;visibility:visible;mso-wrap-style:square;v-text-anchor:top" coordsize="464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mH8IA&#10;AADdAAAADwAAAGRycy9kb3ducmV2LnhtbESP3YrCMBSE7wXfIRxhb0RTCy7aNYo/LHhr6wMcmmNb&#10;tjmpTazx7TcLwl4OM/MNs9kF04qBetdYVrCYJyCIS6sbrhRci+/ZCoTzyBpby6TgRQ522/Fog5m2&#10;T77QkPtKRAi7DBXU3neZlK6syaCb2444ejfbG/RR9pXUPT4j3LQyTZJPabDhuFBjR8eayp/8YRSU&#10;q2K4TEOLYZ1zcT9gfqL0pdTHJOy/QHgK/j/8bp+1gnS5XMDfm/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2YfwgAAAN0AAAAPAAAAAAAAAAAAAAAAAJgCAABkcnMvZG93&#10;bnJldi54bWxQSwUGAAAAAAQABAD1AAAAhwMAAAAA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m39,662r25,27l94,724r35,43l164,810r35,44l232,895r23,33l265,940r4,10l273,957r,4l273,942r,-18l271,909r-2,-16l265,878r-4,-16l259,845r,-16l267,829r6,-2l265,802,242,773,207,743,168,716,125,691,84,667,49,652,27,646r12,16m107,911r8,4l123,921r6,7l136,934r10,6l154,944r12,4l158,928r-6,-21l146,885r-4,-19l140,845r-2,-22l136,802r2,-18l129,773,119,763,109,753r-8,-10l90,732,82,722,72,712,66,701r-2,l62,701r-4,23l58,751r,33l62,819r4,33l72,885r6,28l86,934r4,-2l94,924r3,-9l101,911r6,m197,922r8,2l212,926r8,2l226,932r8,4l242,940r7,4l251,946r,-2l247,930,236,911,220,885,203,860,181,833,166,811,150,796r-6,-4l144,811r2,18l148,848r4,20l156,887r4,20l166,924r9,20l181,934r8,-12l197,922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t4,-154l265,321r14,15l296,352r18,16l331,381r14,12l358,403r2,l360,403r2,-12l364,379r2,-9l368,364r4,-2l378,364r10,l397,368r10,2l415,373r6,l425,373,403,358,384,344,360,329,339,319,318,307r-24,-6l273,296r-24,-4l255,305t29,-52l253,255r-25,8l210,268r-5,14l238,286r31,6l298,299r31,12l356,323r30,15l413,358r33,21l446,379r2,-4l446,358r-4,-20l436,319r-7,-18l419,282,409,268,395,257r-9,-4l368,249r-21,l316,249r-32,4m105,566l64,556,25,551,,547r,-6l27,545r45,8l117,566r21,8l105,566e" filled="f" stroked="f">
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<o:lock v:ext="edit" verticies="t"/>
                </v:shape>
                <v:shape id="Volný tvar 365" o:spid="_x0000_s1165" alt="Part of leaf" style="position:absolute;left:1186;top:2537;width:84;height:311;visibility:visible;mso-wrap-style:square;v-text-anchor:top" coordsize="8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5IocQA&#10;AADdAAAADwAAAGRycy9kb3ducmV2LnhtbESPQWvCQBSE70L/w/IKvemmgWhJXaVUhIqImNr7I/vM&#10;hmbfhuwa4793BcHjMDPfMPPlYBvRU+drxwreJwkI4tLpmisFx9/1+AOED8gaG8ek4EoelouX0Rxz&#10;7S58oL4IlYgQ9jkqMCG0uZS+NGTRT1xLHL2T6yyGKLtK6g4vEW4bmSbJVFqsOS4YbOnbUPlfnK2C&#10;rWz2yV/ozXG2kQ5XJ8p217NSb6/D1yeIQEN4hh/tH60gzbIU7m/iE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+SKHEAAAA3QAAAA8AAAAAAAAAAAAAAAAAmAIAAGRycy9k&#10;b3ducmV2LnhtbFBLBQYAAAAABAAEAPUAAACJAwAAAAA=&#10;" path="m66,305l53,294,41,276,33,259,23,241,16,229,2,225,,227,,,6,5,27,33,45,56,58,72r-3,29l55,132r,29l58,190r2,30l66,251r8,29l84,311,66,305xe" fillcolor="#fff2d5" stroked="f">
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</v:shape>
                <v:shape id="Volný tvar 366" o:spid="_x0000_s1166" alt="Part of leaf" style="position:absolute;left:1186;top:2537;width:84;height:311;visibility:visible;mso-wrap-style:square;v-text-anchor:top" coordsize="8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2ByMUA&#10;AADdAAAADwAAAGRycy9kb3ducmV2LnhtbESPQWvCQBSE74L/YXlCb7rRYJHUVaqQ0ovQJl56e2Sf&#10;SWj2bcyuSfrv3YLgcZiZb5jtfjSN6KlztWUFy0UEgriwuuZSwTlP5xsQziNrbCyTgj9ysN9NJ1tM&#10;tB34m/rMlyJA2CWooPK+TaR0RUUG3cK2xMG72M6gD7Irpe5wCHDTyFUUvUqDNYeFCls6VlT8Zjej&#10;4Av15bD8GGV+TTN/3fzoWB5PSr3Mxvc3EJ5G/ww/2p9awWq9juH/TX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YHIxQAAAN0AAAAPAAAAAAAAAAAAAAAAAJgCAABkcnMv&#10;ZG93bnJldi54bWxQSwUGAAAAAAQABAD1AAAAigMAAAAA&#10;" path="m66,305l53,294,41,276,33,259,23,241,16,229,2,225,,227,,,6,5,27,33,45,56,58,72r-3,29l55,132r,29l58,190r2,30l66,251r8,29l84,311,66,305e" filled="f" stroked="f">
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</v:shape>
                <v:shape id="Volný tvar 367" o:spid="_x0000_s1167" alt="Part of leaf" style="position:absolute;left:1213;top:2560;width:246;height:315;visibility:visible;mso-wrap-style:square;v-text-anchor:top" coordsize="24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KecIA&#10;AADdAAAADwAAAGRycy9kb3ducmV2LnhtbESPQWvCQBSE74X+h+UVvNWNIZGSuooERPFWLfT6yD6T&#10;aPZt2F1N/PeuUPA4zMw3zGI1mk7cyPnWsoLZNAFBXFndcq3g97j5/ALhA7LGzjIpuJOH1fL9bYGF&#10;tgP/0O0QahEh7AtU0ITQF1L6qiGDfmp74uidrDMYonS11A6HCDedTJNkLg22HBca7KlsqLocrkaB&#10;zsvB3bfl/hzw73xkzlJvM6UmH+P6G0SgMbzC/+2dVpDmeQbPN/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4p5wgAAAN0AAAAPAAAAAAAAAAAAAAAAAJgCAABkcnMvZG93&#10;bnJldi54bWxQSwUGAAAAAAQABAD1AAAAhwMAAAAA&#10;" path="m246,311r-4,-7l238,294,228,282,205,249,172,208,137,164,102,121,67,78,37,43,12,16,,,22,6,57,21,98,45r43,25l180,97r35,30l238,156r8,25l240,183r-8,l232,199r2,17l238,232r4,15l244,263r2,15l246,296r,19l246,311xe" fillcolor="#fff2d5" stroked="f">
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</v:shape>
                <v:shape id="Volný tvar 368" o:spid="_x0000_s1168" alt="Part of leaf" style="position:absolute;left:1213;top:2560;width:246;height:315;visibility:visible;mso-wrap-style:square;v-text-anchor:top" coordsize="24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tJsYA&#10;AADdAAAADwAAAGRycy9kb3ducmV2LnhtbESPUUvDMBSF3wX/Q7jC3ly6QofUZWMIgjg2WCfq47W5&#10;JsXmpjTZ2v77RRB8PJxzvsNZbUbXigv1ofGsYDHPQBDXXjdsFLydnu8fQISIrLH1TAomCrBZ396s&#10;sNR+4CNdqmhEgnAoUYGNsSulDLUlh2HuO+LkffveYUyyN1L3OCS4a2WeZUvpsOG0YLGjJ0v1T3V2&#10;CnZf5jMfPnSbbf3rfnq31WFhJqVmd+P2EUSkMf6H/9ovWkFeFAX8vklP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ftJsYAAADdAAAADwAAAAAAAAAAAAAAAACYAgAAZHJz&#10;L2Rvd25yZXYueG1sUEsFBgAAAAAEAAQA9QAAAIsDAAAAAA==&#10;" path="m246,311r-4,-7l238,294,228,282,205,249,172,208,137,164,102,121,67,78,37,43,12,16,,,22,6,57,21,98,45r43,25l180,97r35,30l238,156r8,25l240,183r-8,l232,199r2,17l238,232r4,15l244,263r2,15l246,296r,19l246,311e" filled="f" stroked="f">
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</v:shape>
                <v:shape id="Volný tvar 369" o:spid="_x0000_s1169" alt="Part of leaf" style="position:absolute;left:1330;top:2706;width:107;height:154;visibility:visible;mso-wrap-style:square;v-text-anchor:top" coordsize="10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4fs8MA&#10;AADdAAAADwAAAGRycy9kb3ducmV2LnhtbESP3YrCMBSE74V9h3AWvNN0hYp2TcuyIEjxxp8HODSn&#10;P2xzUpKsrW9vBMHLYWa+YXbFZHpxI+c7ywq+lgkI4srqjhsF18t+sQHhA7LG3jIpuJOHIv+Y7TDT&#10;duQT3c6hERHCPkMFbQhDJqWvWjLol3Ygjl5tncEQpWukdjhGuOnlKknW0mDHcaHFgX5bqv7O/0bB&#10;/j6mrgl0rOutLg/6iLpMSqXmn9PPN4hAU3iHX+2DVrBK0zU838Qn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4fs8MAAADdAAAADwAAAAAAAAAAAAAAAACYAgAAZHJzL2Rv&#10;d25yZXYueG1sUEsFBgAAAAAEAAQA9QAAAIgDAAAAAA==&#10;" path="m105,152r-7,-4l90,144r-8,-4l76,136r-8,-2l61,132r-8,-2l45,130r-8,12l31,152,22,132,16,115,12,95,8,76,4,56,2,37,,19,,,6,4,22,19,37,41,59,68,76,93r16,26l103,138r4,14l107,154r-2,-2xe" fillcolor="#fff2d5" stroked="f">
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</v:shape>
                <v:shape id="Volný tvar 370" o:spid="_x0000_s1170" alt="Part of leaf" style="position:absolute;left:1330;top:2706;width:107;height:154;visibility:visible;mso-wrap-style:square;v-text-anchor:top" coordsize="10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+SMMA&#10;AADdAAAADwAAAGRycy9kb3ducmV2LnhtbESPS6vCMBSE94L/IRzBjWiq4oNqFLkgeKkbX/tjc2yL&#10;zUlpcrX33xtBcDnMzDfMct2YUjyodoVlBcNBBII4tbrgTMH5tO3PQTiPrLG0TAr+ycF61W4tMdb2&#10;yQd6HH0mAoRdjApy76tYSpfmZNANbEUcvJutDfog60zqGp8Bbko5iqKpNFhwWMixop+c0vvxzyio&#10;kllvf0vGjb7+3uds5BavyUWpbqfZLEB4avw3/GnvtILRZDKD95vw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h+SMMAAADdAAAADwAAAAAAAAAAAAAAAACYAgAAZHJzL2Rv&#10;d25yZXYueG1sUEsFBgAAAAAEAAQA9QAAAIgDAAAAAA==&#10;" path="m105,152r-7,-4l90,144r-8,-4l76,136r-8,-2l61,132r-8,-2l45,130r-8,12l31,152,22,132,16,115,12,95,8,76,4,56,2,37,,19,,,6,4,22,19,37,41,59,68,76,93r16,26l103,138r4,14l107,154r-2,-2e" filled="f" stroked="f">
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</v:shape>
                <v:shape id="Volný tvar 371" o:spid="_x0000_s1171" alt="Part of leaf" style="position:absolute;left:1244;top:2615;width:108;height:247;visibility:visible;mso-wrap-style:square;v-text-anchor:top" coordsize="108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9T8IA&#10;AADdAAAADwAAAGRycy9kb3ducmV2LnhtbERP3WqDMBS+H/Qdwin0bo0VlGGbllIojg432voAB3Oq&#10;UnMiJlP39svFYJcf3//uMJtOjDS41rKCzToCQVxZ3XKtoLyfX99AOI+ssbNMCn7IwWG/eNlhpu3E&#10;VxpvvhYhhF2GChrv+0xKVzVk0K1tTxy4hx0M+gCHWuoBpxBuOhlHUSoNthwaGuzp1FD1vH0bBR95&#10;cc/LcpzTKT0WPr088OtzVGq1nI9bEJ5m/y/+c79rBXGShLnhTX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z1PwgAAAN0AAAAPAAAAAAAAAAAAAAAAAJgCAABkcnMvZG93&#10;bnJldi54bWxQSwUGAAAAAAQABAD1AAAAhwMAAAAA&#10;" path="m96,243r-8,-4l78,233r-7,-6l65,220r-8,-6l49,210r-6,l39,214r-3,9l32,231r-4,2l20,212,14,184,8,151,4,118,,83,,50,,23,4,,6,,8,r6,11l24,21r8,10l43,42r8,10l61,62,71,72r9,11l78,101r2,21l82,144r2,21l88,184r6,22l100,227r8,20l96,243xe" fillcolor="#fff2d5" stroked="f">
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</v:shape>
                <v:shape id="Volný tvar 372" o:spid="_x0000_s1172" alt="Part of leaf" style="position:absolute;left:1244;top:2615;width:108;height:247;visibility:visible;mso-wrap-style:square;v-text-anchor:top" coordsize="108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K7sUA&#10;AADdAAAADwAAAGRycy9kb3ducmV2LnhtbESPQWsCMRSE7wX/Q3hCb5p1rWK3RhFLaw+9VFvPj81z&#10;s2zysmyibv+9KQg9DjPzDbNc986KC3Wh9qxgMs5AEJde11wp+D68jRYgQkTWaD2Tgl8KsF4NHpZY&#10;aH/lL7rsYyUShEOBCkyMbSFlKA05DGPfEifv5DuHMcmukrrDa4I7K/Msm0uHNacFgy1tDZXN/uwU&#10;hMYfrZ8+fR7y111jfqbv9oxHpR6H/eYFRKQ+/ofv7Q+tIJ/NnuHvTX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sruxQAAAN0AAAAPAAAAAAAAAAAAAAAAAJgCAABkcnMv&#10;ZG93bnJldi54bWxQSwUGAAAAAAQABAD1AAAAigMAAAAA&#10;" path="m96,243r-8,-4l78,233r-7,-6l65,220r-8,-6l49,210r-6,l39,214r-3,9l32,231r-4,2l20,212,14,184,8,151,4,118,,83,,50,,23,4,,6,,8,r6,11l24,21r8,10l43,42r8,10l61,62,71,72r9,11l78,101r2,21l82,144r2,21l88,184r6,22l100,227r8,20l96,243e" filled="f" stroked="f">
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</v:shape>
                <v:shape id="Volný tvar 373" o:spid="_x0000_s1173" alt="Part of leaf" style="position:absolute;left:1186;top:2461;width:275;height:259;visibility:visible;mso-wrap-style:square;v-text-anchor:top" coordsize="27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28MIA&#10;AADdAAAADwAAAGRycy9kb3ducmV2LnhtbERP3WrCMBS+H+wdwhl4MzRVsNTOKCKIEXcz3QMcmrO2&#10;2JzUJGr39suFsMuP73+5Hmwn7uRD61jBdJKBIK6cablW8H3ejQsQISIb7ByTgl8KsF69viyxNO7B&#10;X3Q/xVqkEA4lKmhi7EspQ9WQxTBxPXHifpy3GBP0tTQeHyncdnKWZbm02HJqaLCnbUPV5XSzCj6P&#10;l7PmfK8Xvrge3qeFrm+slRq9DZsPEJGG+C9+urVRMJvnaX96k5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PbwwgAAAN0AAAAPAAAAAAAAAAAAAAAAAJgCAABkcnMvZG93&#10;bnJldi54bWxQSwUGAAAAAAQABAD1AAAAhwMAAAAA&#10;" path="m245,226l216,196,187,171,158,148,123,128,90,113,53,99,18,89,10,81,2,72,,68,,,25,4,64,9r41,10l138,27r18,6l183,43r31,17l242,81r-4,6l234,91r-6,2l222,95r2,8l232,120r10,24l255,173r10,27l273,226r2,21l273,259,245,226xe" fillcolor="#fff2d5" stroked="f">
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</v:shape>
                <v:shape id="Volný tvar 374" o:spid="_x0000_s1174" alt="Part of leaf" style="position:absolute;left:1186;top:2461;width:275;height:259;visibility:visible;mso-wrap-style:square;v-text-anchor:top" coordsize="27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fI8gA&#10;AADdAAAADwAAAGRycy9kb3ducmV2LnhtbESPT0sDMRTE74LfITzBi7TZLtqWtWlpxUpxT/YP4u2x&#10;ed0sbl6WJLbbb28KgsdhZn7DzBa9bcWJfGgcKxgNMxDEldMN1wr2u/VgCiJEZI2tY1JwoQCL+e3N&#10;DAvtzvxBp22sRYJwKFCBibErpAyVIYth6Dri5B2dtxiT9LXUHs8JbluZZ9lYWmw4LRjs6MVQ9b39&#10;sQomfrV+/Xp/O5THh9x9Ppabko1T6v6uXz6DiNTH//Bfe6MV5E/jEVzfp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uF8jyAAAAN0AAAAPAAAAAAAAAAAAAAAAAJgCAABk&#10;cnMvZG93bnJldi54bWxQSwUGAAAAAAQABAD1AAAAjQMAAAAA&#10;" path="m245,226l216,196,187,171,158,148,123,128,90,113,53,99,18,89,10,81,2,72,,68,,,25,4,64,9r41,10l138,27r18,6l183,43r31,17l242,81r-4,6l234,91r-6,2l222,95r2,8l232,120r10,24l255,173r10,27l273,226r2,21l273,259,245,226e" filled="f" stroked="f">
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</v:shape>
                <v:shape id="Volný tvar 375" o:spid="_x0000_s1175" alt="Part of leaf" style="position:absolute;left:1186;top:2239;width:234;height:290;visibility:visible;mso-wrap-style:square;v-text-anchor:top" coordsize="23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+Z8UA&#10;AADdAAAADwAAAGRycy9kb3ducmV2LnhtbESP3WrCQBSE7wXfYTlCb0Q3BtSYukppKRRUxJ/eH7Kn&#10;SWj2bJrdxvj2riB4OczMN8xy3ZlKtNS40rKCyTgCQZxZXXKu4Hz6HCUgnEfWWFkmBVdysF71e0tM&#10;tb3wgdqjz0WAsEtRQeF9nUrpsoIMurGtiYP3YxuDPsgml7rBS4CbSsZRNJMGSw4LBdb0XlD2e/w3&#10;Cojmi3ozSbadPX20cv+9G/5Jr9TLoHt7BeGp88/wo/2lFcTTWQz3N+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f5nxQAAAN0AAAAPAAAAAAAAAAAAAAAAAJgCAABkcnMv&#10;ZG93bnJldi54bWxQSwUGAAAAAAQABAD1AAAAigMAAAAA&#10;" path="m218,280l193,268,156,255,117,241,72,228,27,220,,216,,,10,15,29,45,49,72,72,99r25,23l125,150r6,21l142,193r18,17l177,226r18,13l214,255r14,15l234,290,218,280xe" fillcolor="#fff2d5" stroked="f">
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</v:shape>
                <v:shape id="Volný tvar 376" o:spid="_x0000_s1176" alt="Part of leaf" style="position:absolute;left:1186;top:2239;width:234;height:290;visibility:visible;mso-wrap-style:square;v-text-anchor:top" coordsize="23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R08cA&#10;AADdAAAADwAAAGRycy9kb3ducmV2LnhtbESPT2sCMRTE7wW/Q3iCl6KJ1opsjVLUSk8W/9LjY/Pc&#10;Xbp5WTZRVz99UxB6HGbmN8xk1thSXKj2hWMN/Z4CQZw6U3CmYb/76I5B+IBssHRMGm7kYTZtPU0w&#10;Me7KG7psQyYihH2CGvIQqkRKn+Zk0fdcRRy9k6sthijrTJoarxFuSzlQaiQtFhwXcqxonlP6sz1b&#10;DfK+PqYr9bX/vi/Xz+VByQUOT1p32s37G4hATfgPP9qfRsPgdfQCf2/iE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6UdPHAAAA3QAAAA8AAAAAAAAAAAAAAAAAmAIAAGRy&#10;cy9kb3ducmV2LnhtbFBLBQYAAAAABAAEAPUAAACMAwAAAAA=&#10;" path="m218,280l193,268,156,255,117,241,72,228,27,220,,216,,,10,15,29,45,49,72,72,99r25,23l125,150r6,21l142,193r18,17l177,226r18,13l214,255r14,15l234,290,218,280e" filled="f" stroked="f">
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</v:shape>
                <v:shape id="Volný tvar 377" o:spid="_x0000_s1177" alt="Part of leaf" style="position:absolute;left:1186;top:2167;width:234;height:216;visibility:visible;mso-wrap-style:square;v-text-anchor:top" coordsize="234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EpE8gA&#10;AADdAAAADwAAAGRycy9kb3ducmV2LnhtbESPQWvCQBSE74L/YXmCF6mb2lZD6iqiSItCodGDvT2y&#10;zyQ0+zZk1xj/vVsoeBxm5htmvuxMJVpqXGlZwfM4AkGcWV1yruB42D7FIJxH1lhZJgU3crBc9Htz&#10;TLS98je1qc9FgLBLUEHhfZ1I6bKCDLqxrYmDd7aNQR9kk0vd4DXATSUnUTSVBksOCwXWtC4o+00v&#10;RsHL7PyRxpd6s96fRj9f8e44G7WRUsNBt3oH4anzj/B/+1MrmLxNX+HvTXgCcn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gSkTyAAAAN0AAAAPAAAAAAAAAAAAAAAAAJgCAABk&#10;cnMvZG93bnJldi54bWxQSwUGAAAAAAQABAD1AAAAjQMAAAAA&#10;" path="m111,206l90,187,66,154,41,120,16,82,,54,,,6,,20,4,31,8r14,3l57,15r15,4l86,46r17,28l121,99r21,23l162,144r23,21l208,187r26,19l220,210r-13,-2l193,202r-14,-6l164,191r-12,l140,198r-11,18l111,206xe" fillcolor="#fff2d5" stroked="f">
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</v:shape>
                <v:shape id="Volný tvar 378" o:spid="_x0000_s1178" alt="Part of leaf" style="position:absolute;left:1186;top:2167;width:234;height:216;visibility:visible;mso-wrap-style:square;v-text-anchor:top" coordsize="234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zh8gA&#10;AADdAAAADwAAAGRycy9kb3ducmV2LnhtbESPT2vCQBTE70K/w/IKvZlNpUpNXaX4B9SD0NTSHl+z&#10;zyQ1+zZkV41+elcQehxm5jfMaNKaShypcaVlBc9RDII4s7rkXMH2c9F9BeE8ssbKMik4k4PJ+KEz&#10;wkTbE3/QMfW5CBB2CSoovK8TKV1WkEEX2Zo4eDvbGPRBNrnUDZ4C3FSyF8cDabDksFBgTdOCsn16&#10;MAqG2ct69ydN+n35yVfzeLb/+t3MlXp6bN/fQHhq/X/43l5qBb3+oA+3N+EJyPE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qDOHyAAAAN0AAAAPAAAAAAAAAAAAAAAAAJgCAABk&#10;cnMvZG93bnJldi54bWxQSwUGAAAAAAQABAD1AAAAjQMAAAAA&#10;" path="m111,206l90,187,66,154,41,120,16,82,,54,,,6,,20,4,31,8r14,3l57,15r15,4l86,46r17,28l121,99r21,23l162,144r23,21l208,187r26,19l220,210r-13,-2l193,202r-14,-6l164,191r-12,l140,198r-11,18l111,206e" filled="f" stroked="f">
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</v:shape>
                <v:shape id="Volný tvar 379" o:spid="_x0000_s1179" alt="Part of leaf" style="position:absolute;left:1264;top:2186;width:275;height:187;visibility:visible;mso-wrap-style:square;v-text-anchor:top" coordsize="27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R1sMA&#10;AADdAAAADwAAAGRycy9kb3ducmV2LnhtbESPQWvCQBSE7wX/w/KE3upG0aDRVUQolnpqFM+P7DMb&#10;zL6N2a0m/74rCD0OM/MNs9p0thZ3an3lWMF4lIAgLpyuuFRwOn5+zEH4gKyxdkwKevKwWQ/eVphp&#10;9+AfuuehFBHCPkMFJoQmk9IXhiz6kWuIo3dxrcUQZVtK3eIjwm0tJ0mSSosVxwWDDe0MFdf81ypY&#10;3A43ab7rUzE9Nz1tZY/5vlfqfdhtlyACdeE//Gp/aQWTWZrC801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YR1sMAAADdAAAADwAAAAAAAAAAAAAAAACYAgAAZHJzL2Rv&#10;d25yZXYueG1sUEsFBgAAAAAEAAQA9QAAAIgDAAAAAA==&#10;" path="m171,187r-5,l148,174,125,152,97,127,68,98,41,68,19,41,4,16,,,19,,41,2r19,l82,6r21,2l125,14r19,4l166,24r11,15l189,53r12,13l214,80r12,12l241,105r14,14l275,131r-10,6l251,138r-15,-1l220,135r-19,-4l185,129r-12,-4l166,129r,13l167,158r4,14l173,187r-2,xe" fillcolor="#fff2d5" stroked="f">
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</v:shape>
                <v:shape id="Volný tvar 380" o:spid="_x0000_s1180" alt="Part of leaf" style="position:absolute;left:1264;top:2186;width:275;height:187;visibility:visible;mso-wrap-style:square;v-text-anchor:top" coordsize="27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6Bf8QA&#10;AADdAAAADwAAAGRycy9kb3ducmV2LnhtbESP0WoCMRRE34X+Q7iFvogmlXbV1SjSIvWxXf2AS3Ld&#10;Xbq5WZKo6983hUIfh5k5w6y3g+vElUJsPWt4nioQxMbblmsNp+N+sgARE7LFzjNpuFOE7eZhtMbS&#10;+ht/0bVKtcgQjiVqaFLqSymjachhnPqeOHtnHxymLEMtbcBbhrtOzpQqpMOW80KDPb01ZL6ri9Mw&#10;NtX9c39exndV+Mp0i4MKHy9aPz0OuxWIREP6D/+1D1bD7LWYw++b/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ugX/EAAAA3QAAAA8AAAAAAAAAAAAAAAAAmAIAAGRycy9k&#10;b3ducmV2LnhtbFBLBQYAAAAABAAEAPUAAACJAwAAAAA=&#10;" path="m171,187r-5,l148,174,125,152,97,127,68,98,41,68,19,41,4,16,,,19,,41,2r19,l82,6r21,2l125,14r19,4l166,24r11,15l189,53r12,13l214,80r12,12l241,105r14,14l275,131r-10,6l251,138r-15,-1l220,135r-19,-4l185,129r-12,-4l166,129r,13l167,158r4,14l173,187r-2,e" filled="f" stroked="f">
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</v:shape>
                <v:shape id="Volný tvar 381" o:spid="_x0000_s1181" alt="Part of leaf" style="position:absolute;left:1435;top:2206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xnBsMA&#10;AADdAAAADwAAAGRycy9kb3ducmV2LnhtbERPz2vCMBS+C/sfwht4EU0trEpnlDEQhuBBt4Pens2z&#10;LSYvpYmx+++Xw8Djx/d7tRmsEZF63zpWMJ9lIIgrp1uuFfx8b6dLED4gazSOScEvedisX0YrLLV7&#10;8IHiMdQihbAvUUETQldK6auGLPqZ64gTd3W9xZBgX0vd4yOFWyPzLCukxZZTQ4MdfTZU3Y53q2B/&#10;vS3yYh9NvF/Mbh63rpicT0qNX4ePdxCBhvAU/7u/tIL8rUhz05v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xnBsMAAADdAAAADwAAAAAAAAAAAAAAAACYAgAAZHJzL2Rv&#10;d25yZXYueG1sUEsFBgAAAAAEAAQA9QAAAIgDAAAAAA==&#10;" path="m111,111r-2,l96,101,82,89,65,76,47,60,30,44,16,29,6,13,,,24,4,45,9r24,6l90,27r21,10l135,52r19,14l176,81r-4,l166,81r-8,-3l148,76r-9,-4l129,72r-6,-2l119,72r-2,6l115,87r-2,12l111,111r,xe" fillcolor="#fff2d5" stroked="f">
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</v:shape>
                <v:shape id="Volný tvar 382" o:spid="_x0000_s1182" alt="Part of leaf" style="position:absolute;left:1435;top:2206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EXMkA&#10;AADdAAAADwAAAGRycy9kb3ducmV2LnhtbESPQWvCQBSE70L/w/IEL6VuDDSkqasUQRHForal9PbI&#10;PpNg9m3IbmPaX+8WCh6HmfmGmc57U4uOWldZVjAZRyCIc6srLhS8vy0fUhDOI2usLZOCH3Iwn90N&#10;pphpe+EDdUdfiABhl6GC0vsmk9LlJRl0Y9sQB+9kW4M+yLaQusVLgJtaxlGUSIMVh4USG1qUlJ+P&#10;30ZBt/v62Ky2+835N40/d9vkdc3pvVKjYf/yDMJT72/h//ZaK4gfkyf4exOegJx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qQEXMkAAADdAAAADwAAAAAAAAAAAAAAAACYAgAA&#10;ZHJzL2Rvd25yZXYueG1sUEsFBgAAAAAEAAQA9QAAAI4DAAAAAA==&#10;" path="m111,111r-2,l96,101,82,89,65,76,47,60,30,44,16,29,6,13,,,24,4,45,9r24,6l90,27r21,10l135,52r19,14l176,81r-4,l166,81r-8,-3l148,76r-9,-4l129,72r-6,-2l119,72r-2,6l115,87r-2,12l111,111r,e" filled="f" stroked="f">
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</v:shape>
                <v:shape id="Volný tvar 383" o:spid="_x0000_s1183" alt="Part of leaf" style="position:absolute;left:1391;top:2163;width:243;height:130;visibility:visible;mso-wrap-style:square;v-text-anchor:top" coordsize="24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ExcIA&#10;AADdAAAADwAAAGRycy9kb3ducmV2LnhtbERPS0vDQBC+C/0PyxS82Y2lPki7LaVFKHgQU70P2Wk2&#10;mJ0Nu9sk+uudg+Dx43tvdpPv1EAxtYEN3C8KUMR1sC03Bj7OL3fPoFJGttgFJgPflGC3nd1ssLRh&#10;5HcaqtwoCeFUogGXc19qnWpHHtMi9MTCXUL0mAXGRtuIo4T7Ti+L4lF7bFkaHPZ0cFR/VVcvvUMe&#10;T9Xq+vqZ+Cem4yod31xtzO182q9BZZryv/jPfbIGlg9Psl/eyBP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QTFwgAAAN0AAAAPAAAAAAAAAAAAAAAAAJgCAABkcnMvZG93&#10;bnJldi54bWxQSwUGAAAAAAQABAD1AAAAhwMAAAAA&#10;" path="m208,109l181,89,151,74,124,62,93,50,64,43,33,37,,33,5,19,23,14,48,6,79,4,111,r31,l163,r18,4l190,8r14,11l214,33r10,19l231,70r6,19l241,109r2,17l241,130r,l208,109xe" fillcolor="#fff2d5" stroked="f">
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</v:shape>
                <v:shape id="Volný tvar 384" o:spid="_x0000_s1184" alt="Part of leaf" style="position:absolute;left:1391;top:2163;width:243;height:130;visibility:visible;mso-wrap-style:square;v-text-anchor:top" coordsize="24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T8cYA&#10;AADdAAAADwAAAGRycy9kb3ducmV2LnhtbESPQWvCQBSE74X+h+UJ3pqNgraNriKKoPRkrIfeHtln&#10;Nph9m2bXGP+9Wyh4HGbmG2a+7G0tOmp95VjBKElBEBdOV1wq+D5u3z5A+ICssXZMCu7kYbl4fZlj&#10;pt2ND9TloRQRwj5DBSaEJpPSF4Ys+sQ1xNE7u9ZiiLItpW7xFuG2luM0nUqLFccFgw2tDRWX/GoV&#10;fF3K87bPTz+rDX+atDtNr4f9r1LDQb+agQjUh2f4v73TCsaT9xH8vY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hT8cYAAADdAAAADwAAAAAAAAAAAAAAAACYAgAAZHJz&#10;L2Rvd25yZXYueG1sUEsFBgAAAAAEAAQA9QAAAIsDAAAAAA==&#10;" path="m208,109l181,89,151,74,124,62,93,50,64,43,33,37,,33,5,19,23,14,48,6,79,4,111,r31,l163,r18,4l190,8r14,11l214,33r10,19l231,70r6,19l241,109r2,17l241,130r,l208,109e" filled="f" stroked="f">
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</v:shape>
                <v:shape id="Volný tvar 385" o:spid="_x0000_s1185" alt="Part of leaf" style="position:absolute;left:1200;top:2032;width:372;height:156;visibility:visible;mso-wrap-style:square;v-text-anchor:top" coordsize="37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FvsYA&#10;AADdAAAADwAAAGRycy9kb3ducmV2LnhtbESPQWvCQBSE7wX/w/IEb83GQK2mrkGEgHppm9ieH9nX&#10;JJh9G7JbE/99t1DocZiZb5htNplO3GhwrWUFyygGQVxZ3XKt4FLmj2sQziNr7CyTgjs5yHazhy2m&#10;2o78TrfC1yJA2KWooPG+T6V0VUMGXWR74uB92cGgD3KopR5wDHDTySSOV9Jgy2GhwZ4ODVXX4tso&#10;WPcfn0f/WhYnc34b86Qq4vumVWoxn/YvIDxN/j/81z5qBcnTcwK/b8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oFvsYAAADdAAAADwAAAAAAAAAAAAAAAACYAgAAZHJz&#10;L2Rvd25yZXYueG1sUEsFBgAAAAAEAAQA9QAAAIsDAAAAAA==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xe" fillcolor="#fff2d5" stroked="f">
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</v:shape>
                <v:shape id="Volný tvar 386" o:spid="_x0000_s1186" alt="Part of leaf" style="position:absolute;left:1200;top:2032;width:372;height:156;visibility:visible;mso-wrap-style:square;v-text-anchor:top" coordsize="37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ak8UA&#10;AADdAAAADwAAAGRycy9kb3ducmV2LnhtbESPQWsCMRSE74L/IbxCL6JZFausRhFBKj0obr14e2ye&#10;m6XJy7JJdfvvm0LB4zAz3zCrTeesuFMbas8KxqMMBHHpdc2VgsvnfrgAESKyRuuZFPxQgM2631th&#10;rv2Dz3QvYiUShEOOCkyMTS5lKA05DCPfECfv5luHMcm2krrFR4I7KydZ9iYd1pwWDDa0M1R+Fd9O&#10;gS6uHzpczry1Jhvs/LsdnI57pV5fuu0SRKQuPsP/7YNWMJnNp/D3Jj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8BqTxQAAAN0AAAAPAAAAAAAAAAAAAAAAAJgCAABkcnMv&#10;ZG93bnJldi54bWxQSwUGAAAAAAQABAD1AAAAigMAAAAA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e" filled="f" stroked="f">
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</v:shape>
                <v:shape id="Volný tvar 387" o:spid="_x0000_s1187" alt="Part of leaf" style="position:absolute;left:1186;top:1927;width:329;height:234;visibility:visible;mso-wrap-style:square;v-text-anchor:top" coordsize="329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5Z3cQA&#10;AADdAAAADwAAAGRycy9kb3ducmV2LnhtbESPwW7CMBBE75X6D9ZW4lacoFKqFIMqBIIjBT5gFW8T&#10;Q7wOtgvJ32MkJI6jmXmjmc4724gL+WAcK8iHGQji0mnDlYLDfvX+BSJEZI2NY1LQU4D57PVlioV2&#10;V/6lyy5WIkE4FKigjrEtpAxlTRbD0LXEyftz3mJM0ldSe7wmuG3kKMs+pUXDaaHGlhY1lafdv1Ww&#10;7RetX69Mn+PY7CfZ+Xha5kelBm/dzzeISF18hh/tjVYwGk8+4P4mP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Wd3EAAAA3QAAAA8AAAAAAAAAAAAAAAAAmAIAAGRycy9k&#10;b3ducmV2LnhtbFBLBQYAAAAABAAEAPUAAACJAwAAAAA=&#10;" path="m,232l,137r8,-8l41,102,72,72,103,49,127,30,144,20r8,-6l162,8r9,-4l181,r18,l218,8r20,10l259,30r20,15l298,61r16,17l329,96r-4,2l325,100r-19,l288,102r-17,2l253,107r-17,2l218,111r-17,6l183,121r-27,10l132,142r-23,14l90,170,68,183,49,201,27,216,6,234,,232xe" fillcolor="#fff2d5" stroked="f">
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</v:shape>
                <v:shape id="Volný tvar 388" o:spid="_x0000_s1188" alt="Part of leaf" style="position:absolute;left:1186;top:1927;width:329;height:234;visibility:visible;mso-wrap-style:square;v-text-anchor:top" coordsize="329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o1MUA&#10;AADdAAAADwAAAGRycy9kb3ducmV2LnhtbESP0YrCMBRE3wX/IVzBN01VrEvXKMVF0FWEVT/g0txt&#10;i81Nt4la/94sCD4OM3OGmS9bU4kbNa60rGA0jEAQZ1aXnCs4n9aDDxDOI2usLJOCBzlYLrqdOSba&#10;3vmHbkefiwBhl6CCwvs6kdJlBRl0Q1sTB+/XNgZ9kE0udYP3ADeVHEdRLA2WHBYKrGlVUHY5Xo0C&#10;/rvuv7L0sa++48mh3NbxKt3FSvV7bfoJwlPr3+FXe6MVjKezKfy/C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qjUxQAAAN0AAAAPAAAAAAAAAAAAAAAAAJgCAABkcnMv&#10;ZG93bnJldi54bWxQSwUGAAAAAAQABAD1AAAAigMAAAAA&#10;" path="m,232l,137r8,-8l41,102,72,72,103,49,127,30,144,20r8,-6l162,8r9,-4l181,r18,l218,8r20,10l259,30r20,15l298,61r16,17l329,96r-4,2l325,100r-19,l288,102r-17,2l253,107r-17,2l218,111r-17,6l183,121r-27,10l132,142r-23,14l90,170,68,183,49,201,27,216,6,234,,232e" filled="f" stroked="f">
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</v:shape>
                <v:shape id="Volný tvar 389" o:spid="_x0000_s1189" alt="Part of leaf" style="position:absolute;left:1186;top:1921;width:171;height:137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AYcYA&#10;AADdAAAADwAAAGRycy9kb3ducmV2LnhtbESPQWvCQBSE70L/w/IK3nRTUVvSbKQIohcP1ZTW2yP7&#10;mgSzb9PdNab/vlsQPA4z8w2TrQbTip6cbywreJomIIhLqxuuFBTHzeQFhA/IGlvLpOCXPKzyh1GG&#10;qbZXfqf+ECoRIexTVFCH0KVS+rImg35qO+LofVtnMETpKqkdXiPctHKWJEtpsOG4UGNH65rK8+Fi&#10;FPRfc/cxfLrz6fRTbE25DkWx10qNH4e3VxCBhnAP39o7rWC2eF7C/5v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XAYcYAAADdAAAADwAAAAAAAAAAAAAAAACYAgAAZHJz&#10;L2Rvd25yZXYueG1sUEsFBgAAAAAEAAQA9QAAAIsDAAAAAA==&#10;" path="m,43l16,34,41,24,66,14,92,6,119,2,144,r27,6l166,6r-8,6l150,16r-10,8l125,32,111,43,86,61,66,78,45,96,27,113,6,131,,137,,43xe" fillcolor="#fff2d5" stroked="f">
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</v:shape>
                <v:shape id="Volný tvar 390" o:spid="_x0000_s1190" alt="Part of leaf" style="position:absolute;left:1186;top:1921;width:171;height:137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O/ccA&#10;AADdAAAADwAAAGRycy9kb3ducmV2LnhtbESPT2vCQBTE74LfYXlCb7pRqKbRVUQplGIP/mmht0f2&#10;mQSzb8PuNsZv7xYEj8PM/IZZrDpTi5acrywrGI8SEMS51RUXCk7H92EKwgdkjbVlUnAjD6tlv7fA&#10;TNsr76k9hEJECPsMFZQhNJmUPi/JoB/Zhjh6Z+sMhihdIbXDa4SbWk6SZCoNVhwXSmxoU1J+OfwZ&#10;Bd/t58lNi+3Y7X/f0t2PvqXrr41SL4NuPQcRqAvP8KP9oRVMXmcz+H8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jDv3HAAAA3QAAAA8AAAAAAAAAAAAAAAAAmAIAAGRy&#10;cy9kb3ducmV2LnhtbFBLBQYAAAAABAAEAPUAAACMAwAAAAA=&#10;" path="m,43l16,34,41,24,66,14,92,6,119,2,144,r27,6l166,6r-8,6l150,16r-10,8l125,32,111,43,86,61,66,78,45,96,27,113,6,131,,137,,43e" filled="f" stroked="f">
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</v:shape>
                <v:shape id="Volný tvar 391" o:spid="_x0000_s1191" alt="Part of leaf" style="position:absolute;left:1186;top:1470;width:555;height:648;visibility:visible;mso-wrap-style:square;v-text-anchor:top" coordsize="555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/aMQA&#10;AADdAAAADwAAAGRycy9kb3ducmV2LnhtbERPPW+DMBDdK+U/WBepWzEBlUYUJ0JRomZoh9Iu2U74&#10;CiT4jLATyL+vh0odn953sZ1NL240us6yglUUgyCure64UfD9dXhag3AeWWNvmRTcycF2s3goMNd2&#10;4k+6Vb4RIYRdjgpa74dcSle3ZNBFdiAO3I8dDfoAx0bqEacQbnqZxHEmDXYcGlocaNdSfamuRkH6&#10;kbxdzlil+/L91F2zXVqamZV6XM7lKwhPs/8X/7mPWkHy/BLmhjfh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Gf2jEAAAA3QAAAA8AAAAAAAAAAAAAAAAAmAIAAGRycy9k&#10;b3ducmV2LnhtbFBLBQYAAAAABAAEAPUAAACJAwAAAAA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xe" fillcolor="#ecdfcc" stroked="f">
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</v:shape>
                <v:shape id="Volný tvar 392" o:spid="_x0000_s1192" alt="Part of leaf" style="position:absolute;left:1186;top:1470;width:555;height:648;visibility:visible;mso-wrap-style:square;v-text-anchor:top" coordsize="555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K/MYA&#10;AADdAAAADwAAAGRycy9kb3ducmV2LnhtbESP0WrCQBRE3wv+w3KFvpS6UVBrdBWxCj4UxOgHXLLX&#10;bDR7N2TXGP/eLRT6OMzMGWax6mwlWmp86VjBcJCAIM6dLrlQcD7tPr9A+ICssXJMCp7kYbXsvS0w&#10;1e7BR2qzUIgIYZ+iAhNCnUrpc0MW/cDVxNG7uMZiiLIppG7wEeG2kqMkmUiLJccFgzVtDOW37G4V&#10;XOm6zY7mOfluZ/fh/nT4qauPXKn3freegwjUhf/wX3uvFYzG0xn8volP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vK/MYAAADdAAAADwAAAAAAAAAAAAAAAACYAgAAZHJz&#10;L2Rvd25yZXYueG1sUEsFBgAAAAAEAAQA9QAAAIsDAAAAAA=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e" filled="f" stroked="f">
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</v:shape>
                <v:shape id="Volný tvar 393" o:spid="_x0000_s1193" alt="Part of leaf" style="position:absolute;left:1293;top:1643;width:27;height:148;visibility:visible;mso-wrap-style:square;v-text-anchor:top" coordsize="2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FmsMA&#10;AADdAAAADwAAAGRycy9kb3ducmV2LnhtbERP3WrCMBS+H/gO4QjezdSiq3TGIjJRGLtYtwc4NMem&#10;W3NSkszWt18uBrv8+P531WR7cSMfOscKVssMBHHjdMetgs+P0+MWRIjIGnvHpOBOAar97GGHpXYj&#10;v9Otjq1IIRxKVGBiHEopQ2PIYli6gThxV+ctxgR9K7XHMYXbXuZZ9iQtdpwaDA50NNR81z9WwXmy&#10;19X6XGhjXuXb18vGN5exUGoxnw7PICJN8V/8575oBflmm/anN+kJ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JFmsMAAADdAAAADwAAAAAAAAAAAAAAAACYAgAAZHJzL2Rv&#10;d25yZXYueG1sUEsFBgAAAAAEAAQA9QAAAIgDAAAAAA==&#10;" path="m22,148r-4,l16,134r,-15l14,101,12,84,10,62,8,47,8,31r,-8l2,8,,2,2,,6,2r8,8l22,20r3,7l25,39r,16l27,74,25,95r,20l25,132r,16l22,148xe" fillcolor="#e6e6cc" stroked="f">
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</v:shape>
                <v:shape id="Volný tvar 394" o:spid="_x0000_s1194" alt="Part of leaf" style="position:absolute;left:1293;top:1643;width:27;height:148;visibility:visible;mso-wrap-style:square;v-text-anchor:top" coordsize="2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wUcQA&#10;AADdAAAADwAAAGRycy9kb3ducmV2LnhtbESPQWvCQBSE74X+h+UJvRTdKFgkuooUhB4q4treH9ln&#10;Esy+DdnXmPbXu4LQ4zAz3zCrzeAb1VMX68AGppMMFHERXM2lga/TbrwAFQXZYROYDPxShM36+WmF&#10;uQtXPlJvpVQJwjFHA5VIm2sdi4o8xkloiZN3Dp1HSbIrtevwmuC+0bMse9Mea04LFbb0XlFxsT/e&#10;wPnwacOfXGzs8fX7sLPSFntnzMto2C5BCQ3yH360P5yB2Xwxhfub9AT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p8FHEAAAA3QAAAA8AAAAAAAAAAAAAAAAAmAIAAGRycy9k&#10;b3ducmV2LnhtbFBLBQYAAAAABAAEAPUAAACJAwAAAAA=&#10;" path="m22,148r-4,l16,134r,-15l14,101,12,84,10,62,8,47,8,31r,-8l2,8,,2,2,,6,2r8,8l22,20r3,7l25,39r,16l27,74,25,95r,20l25,132r,16l22,148e" filled="f" stroked="f">
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</v:shape>
                <v:shape id="Volný tvar 395" o:spid="_x0000_s1195" alt="Part of leaf" style="position:absolute;left:1186;top:1384;width:117;height:72;visibility:visible;mso-wrap-style:square;v-text-anchor:top" coordsize="11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XsUA&#10;AADdAAAADwAAAGRycy9kb3ducmV2LnhtbESP3WrCQBSE7wXfYTlC73TTlIpGVwmKqKC09ef+kD1N&#10;gtmzIbtq+vauIPRymJlvmOm8NZW4UeNKywreBxEI4szqknMFp+OqPwLhPLLGyjIp+CMH81m3M8VE&#10;2zv/0O3gcxEg7BJUUHhfJ1K6rCCDbmBr4uD92sagD7LJpW7wHuCmknEUDaXBksNCgTUtCsouh6tR&#10;8P21/sB07LbnqjWb/XIXUYonpd56bToB4an1/+FXe6MVxJ+jGJ5vw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+MpexQAAAN0AAAAPAAAAAAAAAAAAAAAAAJgCAABkcnMv&#10;ZG93bnJldi54bWxQSwUGAAAAAAQABAD1AAAAigMAAAAA&#10;" path="m,70l,35,2,33,14,27,27,24,47,20,66,14,86,10,103,6,117,r,4l117,6,107,8,97,16,84,24,70,33,55,41,43,51,31,57r-8,5l14,70,6,72,,70xe" fillcolor="#e6e6cc" stroked="f">
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</v:shape>
                <v:shape id="Volný tvar 396" o:spid="_x0000_s1196" alt="Part of leaf" style="position:absolute;left:1186;top:1384;width:117;height:72;visibility:visible;mso-wrap-style:square;v-text-anchor:top" coordsize="11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VgscA&#10;AADdAAAADwAAAGRycy9kb3ducmV2LnhtbESPQWvCQBSE7wX/w/IKvRTdmFKR6CpBtPRUMXpob4/d&#10;ZxKbfRuyG43/vlso9DjMzDfMcj3YRlyp87VjBdNJAoJYO1NzqeB03I3nIHxANtg4JgV38rBejR6W&#10;mBl34wNdi1CKCGGfoYIqhDaT0uuKLPqJa4mjd3adxRBlV0rT4S3CbSPTJJlJizXHhQpb2lSkv4ve&#10;KuD9p7u0vX7L99v77vl4+fjSp16pp8chX4AINIT/8F/73ShIX+cv8PsmP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DVYLHAAAA3QAAAA8AAAAAAAAAAAAAAAAAmAIAAGRy&#10;cy9kb3ducmV2LnhtbFBLBQYAAAAABAAEAPUAAACMAwAAAAA=&#10;" path="m,70l,35,2,33,14,27,27,24,47,20,66,14,86,10,103,6,117,r,4l117,6,107,8,97,16,84,24,70,33,55,41,43,51,31,57r-8,5l14,70,6,72,,70e" filled="f" stroked="f">
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</v:shape>
                <v:shape id="Volný tvar 397" o:spid="_x0000_s1197" alt="Part of leaf" style="position:absolute;left:2596;top:3298;width:245;height:368;visibility:visible;mso-wrap-style:square;v-text-anchor:top" coordsize="245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XI1sYA&#10;AADdAAAADwAAAGRycy9kb3ducmV2LnhtbESPS2/CMBCE70j9D9ZW6g0coFRpwKCqD4kr6UvcVvES&#10;p43XkW1C+u8xUiWOo5n5RrPaDLYVPfnQOFYwnWQgiCunG64VfLy/jXMQISJrbB2Tgj8KsFnfjFZY&#10;aHfiHfVlrEWCcChQgYmxK6QMlSGLYeI64uQdnLcYk/S11B5PCW5bOcuyB2mx4bRgsKNnQ9VvebQK&#10;5t+vL58L33zxbt6X+fRxb44/e6XuboenJYhIQ7yG/9tbrWC2yO/h8iY9Abk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XI1sYAAADdAAAADwAAAAAAAAAAAAAAAACYAgAAZHJz&#10;L2Rvd25yZXYueG1sUEsFBgAAAAAEAAQA9QAAAIsDAAAAAA==&#10;" path="m195,321l166,276,136,231,109,187,80,138,53,93,27,47,,,29,6,66,29r35,31l140,99r35,39l206,177r24,29l245,226r-5,2l232,226r-8,-4l218,220r-4,l212,222r,15l216,255r2,17l224,292r2,17l228,327r,19l228,368,195,321xe" fillcolor="#fff2d5" stroked="f">
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</v:shape>
                <v:shape id="Volný tvar 398" o:spid="_x0000_s1198" alt="Part of leaf" style="position:absolute;left:2596;top:3298;width:245;height:368;visibility:visible;mso-wrap-style:square;v-text-anchor:top" coordsize="245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0y4scA&#10;AADdAAAADwAAAGRycy9kb3ducmV2LnhtbESPQWvCQBSE7wX/w/IEb3WjVtHoKqFY2l7EWi/eHtnX&#10;Tdrs25BdY9pf7woFj8PMfMOsNp2tREuNLx0rGA0TEMS50yUbBcfPl8c5CB+QNVaOScEvedisew8r&#10;TLW78Ae1h2BEhLBPUUERQp1K6fOCLPqhq4mj9+UaiyHKxkjd4CXCbSXHSTKTFkuOCwXW9FxQ/nM4&#10;WwWv34ZPT7s/02ajPZWzbPG+nQSlBv0uW4II1IV7+L/9phWMp/Mp3N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tMuLHAAAA3QAAAA8AAAAAAAAAAAAAAAAAmAIAAGRy&#10;cy9kb3ducmV2LnhtbFBLBQYAAAAABAAEAPUAAACMAwAAAAA=&#10;" path="m195,321l166,276,136,231,109,187,80,138,53,93,27,47,,,29,6,66,29r35,31l140,99r35,39l206,177r24,29l245,226r-5,2l232,226r-8,-4l218,220r-4,l212,222r,15l216,255r2,17l224,292r2,17l228,327r,19l228,368,195,321e" filled="f" stroked="f">
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</v:shape>
                <v:shape id="Volný tvar 399" o:spid="_x0000_s1199" alt="Part of leaf" style="position:absolute;left:2643;top:3407;width:156;height:253;visibility:visible;mso-wrap-style:square;v-text-anchor:top" coordsize="15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U3MUA&#10;AADdAAAADwAAAGRycy9kb3ducmV2LnhtbESPQWvCQBSE7wX/w/KEXopuTKm10VVSoeBV2+L1NftM&#10;gtm3cXebxH/fFQoeh5n5hlltBtOIjpyvLSuYTRMQxIXVNZcKvj4/JgsQPiBrbCyTgit52KxHDyvM&#10;tO15T90hlCJC2GeooAqhzaT0RUUG/dS2xNE7WWcwROlKqR32EW4amSbJXBqsOS5U2NK2ouJ8+DUK&#10;fvKn2SteL3x0O/v8tq31+7cJSj2Oh3wJItAQ7uH/9k4rSF8Wc7i9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lTcxQAAAN0AAAAPAAAAAAAAAAAAAAAAAJgCAABkcnMv&#10;ZG93bnJldi54bWxQSwUGAAAAAAQABAD1AAAAigMAAAAA&#10;" path="m152,253r-2,l136,247r-12,-6l113,233r-10,-9l91,212r-7,-8l74,195,64,187r-4,9l56,206,45,189,35,161,25,132,15,101,6,66,2,37,,13,4,,23,27,43,58,60,89r20,33l97,152r20,33l134,216r18,33l156,253r-4,xe" fillcolor="#fff2d5" stroked="f">
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</v:shape>
                <v:shape id="Volný tvar 400" o:spid="_x0000_s1200" alt="Part of leaf" style="position:absolute;left:2643;top:3407;width:156;height:253;visibility:visible;mso-wrap-style:square;v-text-anchor:top" coordsize="15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3dsUA&#10;AADdAAAADwAAAGRycy9kb3ducmV2LnhtbESPQWsCMRSE74X+h/CE3mrWLVVZjbIVCj20SK3eH5u3&#10;m9XNy5Kkuv33jSB4HGbmG2a5HmwnzuRD61jBZJyBIK6cbrlRsP95f56DCBFZY+eYFPxRgPXq8WGJ&#10;hXYX/qbzLjYiQTgUqMDE2BdShsqQxTB2PXHyauctxiR9I7XHS4LbTuZZNpUWW04LBnvaGKpOu1+r&#10;YHP4PLZfL6dytu3zN193zpS1U+ppNJQLEJGGeA/f2h9aQf46n8H1TX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Dd2xQAAAN0AAAAPAAAAAAAAAAAAAAAAAJgCAABkcnMv&#10;ZG93bnJldi54bWxQSwUGAAAAAAQABAD1AAAAigMAAAAA&#10;" path="m152,253r-2,l136,247r-12,-6l113,233r-10,-9l91,212r-7,-8l74,195,64,187r-4,9l56,206,45,189,35,161,25,132,15,101,6,66,2,37,,13,4,,23,27,43,58,60,89r20,33l97,152r20,33l134,216r18,33l156,253r-4,e" filled="f" stroked="f">
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</v:shape>
                <v:shape id="Volný tvar 401" o:spid="_x0000_s1201" alt="Part of leaf" style="position:absolute;left:2542;top:3187;width:299;height:313;visibility:visible;mso-wrap-style:square;v-text-anchor:top" coordsize="299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8gs74A&#10;AADdAAAADwAAAGRycy9kb3ducmV2LnhtbERP3QoBQRS+V95hOsodsxRpGZIoIrI8wGnn2N3snNl2&#10;hl1vby6Uy6/vf7FqTSneVLvCsoLRMAJBnFpdcKbgftsNZiCcR9ZYWiYFH3KwWnY7C4y1bfhK78Rn&#10;IoSwi1FB7n0VS+nSnAy6oa2IA/ewtUEfYJ1JXWMTwk0px1E0lQYLDg05VrTJKX0mL6PgmJwO193E&#10;nS83/9wekR4N3qVS/V67noPw1Pq/+OfeawXjySzMDW/CE5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/ILO+AAAA3QAAAA8AAAAAAAAAAAAAAAAAmAIAAGRycy9kb3ducmV2&#10;LnhtbFBLBQYAAAAABAAEAPUAAACDAw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xe" fillcolor="#fff2d5" stroked="f">
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</v:shape>
                <v:shape id="Volný tvar 402" o:spid="_x0000_s1202" alt="Part of leaf" style="position:absolute;left:2542;top:3187;width:299;height:313;visibility:visible;mso-wrap-style:square;v-text-anchor:top" coordsize="299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V+cEA&#10;AADdAAAADwAAAGRycy9kb3ducmV2LnhtbESPQYvCMBSE7wv+h/AEb2uqoGg1iroIXquC10fz2hSb&#10;l9JE2/33RhA8DjPzDbPe9rYWT2p95VjBZJyAIM6drrhUcL0cfxcgfEDWWDsmBf/kYbsZ/Kwx1a7j&#10;jJ7nUIoIYZ+iAhNCk0rpc0MW/dg1xNErXGsxRNmWUrfYRbit5TRJ5tJixXHBYEMHQ/n9/LAKZLE/&#10;zv9O2czdOnMoQtc/+J4pNRr2uxWIQH34hj/tk1YwnS2W8H4Tn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JVfnBAAAA3QAAAA8AAAAAAAAAAAAAAAAAmAIAAGRycy9kb3du&#10;cmV2LnhtbFBLBQYAAAAABAAEAPUAAACGAw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e" filled="f" stroked="f">
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</v:shape>
                <v:shape id="Volný tvar 403" o:spid="_x0000_s1203" alt="Part of leaf" style="position:absolute;left:2536;top:3278;width:154;height:333;visibility:visible;mso-wrap-style:square;v-text-anchor:top" coordsize="15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MU78A&#10;AADdAAAADwAAAGRycy9kb3ducmV2LnhtbERPy6rCMBDdC/5DGMGNaGpQ0WoUEYSLC8HHBwzN2Bab&#10;SWmirX9vFhdcHs57s+tsJd7U+NKxhukkAUGcOVNyruF+O46XIHxANlg5Jg0f8rDb9nsbTI1r+ULv&#10;a8hFDGGfooYihDqV0mcFWfQTVxNH7uEaiyHCJpemwTaG20qqJFlIiyXHhgJrOhSUPa8vq2GG51G7&#10;UM8Tn+84mh9Oyk9XSuvhoNuvQQTqwk/87/4zGtR8FffHN/EJyO0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o0xTvwAAAN0AAAAPAAAAAAAAAAAAAAAAAJgCAABkcnMvZG93bnJl&#10;di54bWxQSwUGAAAAAAQABAD1AAAAhAMAAAAA&#10;" path="m152,333r-22,-8l113,318,97,310,81,302,66,290,54,279,41,267,27,253r-6,-3l15,250r-6,7l7,263r-1,8l4,277,,259,2,230,4,187r7,-46l17,94,27,51,35,18,43,,58,28,70,51,80,68r7,14l91,92r6,10l101,107r4,12l103,144r2,28l109,199r8,27l124,251r10,28l144,306r10,27l152,333xe" fillcolor="#fff2d5" stroked="f">
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</v:shape>
                <v:shape id="Volný tvar 404" o:spid="_x0000_s1204" alt="Part of leaf" style="position:absolute;left:2536;top:3278;width:154;height:333;visibility:visible;mso-wrap-style:square;v-text-anchor:top" coordsize="15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etMgA&#10;AADdAAAADwAAAGRycy9kb3ducmV2LnhtbESPS0sDQRCE7wH/w9ABb8lsAutjzSRIgiLESx6i3pqd&#10;zu7qTveyMyajv94RhByLqvqKmi2ia9WRet8IG5iMM1DEpdiGKwP73cPoBpQPyBZbYTLwTR4W84vB&#10;DAsrJ97QcRsqlSDsCzRQh9AVWvuyJod+LB1x8g7SOwxJ9pW2PZ4S3LV6mmVX2mHDaaHGjpY1lZ/b&#10;L2cg/uwpi28r+civ14/r1+f3F5HcmMthvL8DFSiGc/i//WQNTPPbCfy9SU9Az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xB60yAAAAN0AAAAPAAAAAAAAAAAAAAAAAJgCAABk&#10;cnMvZG93bnJldi54bWxQSwUGAAAAAAQABAD1AAAAjQMAAAAA&#10;" path="m152,333r-22,-8l113,318,97,310,81,302,66,290,54,279,41,267,27,253r-6,-3l15,250r-6,7l7,263r-1,8l4,277,,259,2,230,4,187r7,-46l17,94,27,51,35,18,43,,58,28,70,51,80,68r7,14l91,92r6,10l101,107r4,12l103,144r2,28l109,199r8,27l124,251r10,28l144,306r10,27l152,333e" filled="f" stroked="f">
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</v:shape>
                <v:shape id="Volný tvar 405" o:spid="_x0000_s1205" alt="Part of leaf" style="position:absolute;left:2512;top:2990;width:333;height:351;visibility:visible;mso-wrap-style:square;v-text-anchor:top" coordsize="33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DBcYA&#10;AADdAAAADwAAAGRycy9kb3ducmV2LnhtbESPQWvCQBSE74X+h+UVvNWNkUqNWaUIEi9Falvw+Mg+&#10;k5Ds23R31dhf3xUKHoeZ+YbJV4PpxJmcbywrmIwTEMSl1Q1XCr4+N8+vIHxA1thZJgVX8rBaPj7k&#10;mGl74Q8670MlIoR9hgrqEPpMSl/WZNCPbU8cvaN1BkOUrpLa4SXCTSfTJJlJgw3HhRp7WtdUtvuT&#10;UfCLbvrTduk3h3fcFbNDcT0OhVKjp+FtASLQEO7h//ZWK0hf5inc3s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VDBcYAAADdAAAADwAAAAAAAAAAAAAAAACYAgAAZHJz&#10;L2Rvd25yZXYueG1sUEsFBgAAAAAEAAQA9QAAAIsDAAAA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xe" fillcolor="#fff2d5" stroked="f">
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</v:shape>
                <v:shape id="Volný tvar 406" o:spid="_x0000_s1206" alt="Part of leaf" style="position:absolute;left:2512;top:2990;width:333;height:351;visibility:visible;mso-wrap-style:square;v-text-anchor:top" coordsize="33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TKMkA&#10;AADdAAAADwAAAGRycy9kb3ducmV2LnhtbESPT2vCQBTE74V+h+UVvIhuqlFsdJUgKPZQof6BHh/Z&#10;Z5Im+zZktxr76buFQo/DzPyGWaw6U4srta60rOB5GIEgzqwuOVdwOm4GMxDOI2usLZOCOzlYLR8f&#10;Fphoe+N3uh58LgKEXYIKCu+bREqXFWTQDW1DHLyLbQ36INtc6hZvAW5qOYqiqTRYclgosKF1QVl1&#10;+DIKNpO3cz/9rl63xzT+OMf9/WcV75XqPXXpHISnzv+H/9o7rWA0eRnD75vwBOTy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dZTKMkAAADdAAAADwAAAAAAAAAAAAAAAACYAgAA&#10;ZHJzL2Rvd25yZXYueG1sUEsFBgAAAAAEAAQA9QAAAI4DAAAA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e" filled="f" stroked="f">
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</v:shape>
                <v:shape id="Volný tvar 407" o:spid="_x0000_s1207" alt="Part of leaf" style="position:absolute;left:2606;top:2957;width:434;height:51;visibility:visible;mso-wrap-style:square;v-text-anchor:top" coordsize="4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QlMQA&#10;AADdAAAADwAAAGRycy9kb3ducmV2LnhtbESPUWvCQBCE3wv+h2MF3+rFYEWjp2ghraVPVX/AkluT&#10;YG4v5LYa++u9QqGPw8x8w6w2vWvUlbpQezYwGSegiAtvay4NnI758xxUEGSLjWcycKcAm/XgaYWZ&#10;9Tf+outBShUhHDI0UIm0mdahqMhhGPuWOHpn3zmUKLtS2w5vEe4anSbJTDusOS5U2NJrRcXl8O0M&#10;bO/4/qHTnf60+UxcLm/4s0iNGQ377RKUUC//4b/23hpIXxZT+H0Tn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v0JTEAAAA3QAAAA8AAAAAAAAAAAAAAAAAmAIAAGRycy9k&#10;b3ducmV2LnhtbFBLBQYAAAAABAAEAPUAAACJAwAAAAA=&#10;" path="m430,47l420,45r-5,-4l409,41r-8,l401,41,397,29r,-11l395,10r,-2l409,18r11,13l434,51r-4,-4xm25,8l45,r,8l48,24r-25,l,25,25,8xe" fillcolor="#fff2d5" stroked="f">
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<o:lock v:ext="edit" verticies="t"/>
                </v:shape>
                <v:shape id="Volný tvar 408" o:spid="_x0000_s1208" alt="Part of leaf" style="position:absolute;left:2606;top:2957;width:434;height:51;visibility:visible;mso-wrap-style:square;v-text-anchor:top" coordsize="4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zisQA&#10;AADdAAAADwAAAGRycy9kb3ducmV2LnhtbESPQYvCMBSE74L/ITzBm6YtVLRrFBEKXsRdV/b8aJ5t&#10;2ealNNFWf/1GWPA4zMw3zHo7mEbcqXO1ZQXxPAJBXFhdc6ng8p3PliCcR9bYWCYFD3Kw3YxHa8y0&#10;7fmL7mdfigBhl6GCyvs2k9IVFRl0c9sSB+9qO4M+yK6UusM+wE0jkyhaSIM1h4UKW9pXVPyeb0bB&#10;6vS4JfZon/FPn+efcXptL3hSajoZdh8gPA3+Hf5vH7SCJF2l8Ho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s4rEAAAA3QAAAA8AAAAAAAAAAAAAAAAAmAIAAGRycy9k&#10;b3ducmV2LnhtbFBLBQYAAAAABAAEAPUAAACJAwAAAAA=&#10;" path="m430,47l420,45r-5,-4l409,41r-8,l401,41,397,29r,-11l395,10r,-2l409,18r11,13l434,51r-4,-4m25,8l45,r,8l48,24r-25,l,25,25,8e" filled="f" stroked="f">
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<o:lock v:ext="edit" verticies="t"/>
                </v:shape>
                <v:shape id="Volný tvar 409" o:spid="_x0000_s1209" alt="Part of leaf" style="position:absolute;left:2440;top:3125;width:137;height:449;visibility:visible;mso-wrap-style:square;v-text-anchor:top" coordsize="137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lWsUA&#10;AADdAAAADwAAAGRycy9kb3ducmV2LnhtbESPQWsCMRSE7wX/Q3iCt5qt2KVujaKCpeBhqa09Pzav&#10;2W03L0uSuuu/N0Khx2FmvmGW68G24kw+NI4VPEwzEMSV0w0bBR/v+/snECEia2wdk4ILBVivRndL&#10;LLTr+Y3Ox2hEgnAoUEEdY1dIGaqaLIap64iT9+W8xZikN1J77BPctnKWZbm02HBaqLGjXU3Vz/HX&#10;Kngp3Wnbl7Ep80P5bXznPoOZKzUZD5tnEJGG+B/+a79qBbPHRQ63N+kJ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6VaxQAAAN0AAAAPAAAAAAAAAAAAAAAAAJgCAABkcnMv&#10;ZG93bnJldi54bWxQSwUGAAAAAAQABAD1AAAAigMAAAAA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xe" fillcolor="#fff2d5" stroked="f">
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</v:shape>
                <v:shape id="Volný tvar 410" o:spid="_x0000_s1210" alt="Part of leaf" style="position:absolute;left:2440;top:3125;width:137;height:449;visibility:visible;mso-wrap-style:square;v-text-anchor:top" coordsize="137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/tk8YA&#10;AADdAAAADwAAAGRycy9kb3ducmV2LnhtbESPQWvCQBSE74X+h+UJ3nSjaJqmriKiIBahtaX0+Mi+&#10;ZkOzb2N21fjv3YLQ4zAz3zCzRWdrcabWV44VjIYJCOLC6YpLBZ8fm0EGwgdkjbVjUnAlD4v548MM&#10;c+0u/E7nQyhFhLDPUYEJocml9IUhi37oGuLo/bjWYoiyLaVu8RLhtpbjJEmlxYrjgsGGVoaK38PJ&#10;Ktgv39Yr83V8lU3G6a6myXdabZXq97rlC4hAXfgP39tbrWA8fX6Cv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/tk8YAAADdAAAADwAAAAAAAAAAAAAAAACYAgAAZHJz&#10;L2Rvd25yZXYueG1sUEsFBgAAAAAEAAQA9QAAAIsDAAAAAA=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e" filled="f" stroked="f">
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</v:shape>
                <v:shape id="Volný tvar 411" o:spid="_x0000_s1211" alt="Part of leaf" style="position:absolute;left:3005;top:3016;width:4;height:3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zBccA&#10;AADdAAAADwAAAGRycy9kb3ducmV2LnhtbERPy2oCMRTdC/2HcAvdiGYcqdrRKKVSLLQFH110eTu5&#10;zgxObqZJ1LFf3ywEl4fzni1aU4sTOV9ZVjDoJyCIc6srLhR87V57ExA+IGusLZOCC3lYzO86M8y0&#10;PfOGTttQiBjCPkMFZQhNJqXPSzLo+7YhjtzeOoMhQldI7fAcw00t0yQZSYMVx4YSG3opKT9sj0bB&#10;7yh9/1uln93N8aMZSvc9Xi8nP0o93LfPUxCB2nATX91vWkH6+BTnxjfx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A8wXHAAAA3QAAAA8AAAAAAAAAAAAAAAAAmAIAAGRy&#10;cy9kb3ducmV2LnhtbFBLBQYAAAAABAAEAPUAAACMAwAAAAA=&#10;" path="m2,l4,3,,3,2,xe" fillcolor="#ffeccc" stroked="f">
                  <v:path arrowok="t" o:connecttype="custom" o:connectlocs="2,0;4,3;0,3;2,0" o:connectangles="0,0,0,0"/>
                </v:shape>
                <v:shape id="Volný tvar 412" o:spid="_x0000_s1212" alt="Part of leaf" style="position:absolute;left:3005;top:3016;width:4;height:3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2/8UA&#10;AADdAAAADwAAAGRycy9kb3ducmV2LnhtbESPQUvDQBSE7wX/w/IEL9JuDKhJ2m0RQenVVmh7e2Rf&#10;k9B9b2N2beO/dwWhx2FmvmEWq5GdOtMQOi8GHmYZKJLa204aA5/bt2kBKkQUi84LGfihAKvlzWSB&#10;lfUX+aDzJjYqQSRUaKCNsa+0DnVLjGHme5LkHf3AGJMcGm0HvCQ4O51n2ZNm7CQttNjTa0v1afPN&#10;Bt5P3TOyK11eHNZ83MX9F9/vjbm7HV/moCKN8Rr+b6+tgfyxLOHvTXo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Lb/xQAAAN0AAAAPAAAAAAAAAAAAAAAAAJgCAABkcnMv&#10;ZG93bnJldi54bWxQSwUGAAAAAAQABAD1AAAAigMAAAAA&#10;" path="m2,l4,3,,3,2,e" filled="f" stroked="f">
                  <v:path arrowok="t" o:connecttype="custom" o:connectlocs="2,0;4,3;0,3;2,0" o:connectangles="0,0,0,0"/>
                </v:shape>
                <v:shape id="Volný tvar 413" o:spid="_x0000_s1213" alt="Part of leaf" style="position:absolute;left:2296;top:3136;width:148;height:454;visibility:visible;mso-wrap-style:square;v-text-anchor:top" coordsize="14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+pcIA&#10;AADdAAAADwAAAGRycy9kb3ducmV2LnhtbERPy4rCMBTdC/MP4Q64kTEdwQcdo8iA6MaFD3R7p7nT&#10;RJub0kStf28WgsvDeU/nravEjZpgPSv47mcgiAuvLZcKDvvl1wREiMgaK8+k4EEB5rOPzhRz7e+8&#10;pdsuliKFcMhRgYmxzqUMhSGHoe9r4sT9+8ZhTLAppW7wnsJdJQdZNpIOLacGgzX9Giouu6tTcFyd&#10;NjQ8r8uH/dv3xn6xPdqNUar72S5+QERq41v8cq+1gsEoS/vTm/Q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76lwgAAAN0AAAAPAAAAAAAAAAAAAAAAAJgCAABkcnMvZG93&#10;bnJldi54bWxQSwUGAAAAAAQABAD1AAAAhwMAAAAA&#10;" path="m53,419r,-41l47,331,43,284,33,236,24,189,10,146,,111,10,64,20,20,24,r3,6l55,45,82,84r29,35l135,144r5,6l140,158r4,37l148,236r-12,11l127,257r-12,10l107,281r-6,23l96,327r-4,22l88,370r-6,18l74,411,64,430,51,454r2,-35xe" fillcolor="#fff2d5" stroked="f">
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</v:shape>
                <v:shape id="Volný tvar 414" o:spid="_x0000_s1214" alt="Part of leaf" style="position:absolute;left:2296;top:3136;width:148;height:454;visibility:visible;mso-wrap-style:square;v-text-anchor:top" coordsize="14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yVcUA&#10;AADdAAAADwAAAGRycy9kb3ducmV2LnhtbESPwW7CMBBE75X4B2uReit2OEQlYBBC0PbYAhLXJV6S&#10;QLxOYwMpX48rIXEczcwbzWTW2VpcqPWVYw3JQIEgzp2puNCw3aze3kH4gGywdkwa/sjDbNp7mWBm&#10;3JV/6LIOhYgQ9hlqKENoMil9XpJFP3ANcfQOrrUYomwLaVq8Rrit5VCpVFqsOC6U2NCipPy0PlsN&#10;I3fD4vP8/aGWp02+Wx1/k/0i1fq1383HIAJ14Rl+tL+MhmGqEvh/E5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PJVxQAAAN0AAAAPAAAAAAAAAAAAAAAAAJgCAABkcnMv&#10;ZG93bnJldi54bWxQSwUGAAAAAAQABAD1AAAAigMAAAAA&#10;" path="m53,419r,-41l47,331,43,284,33,236,24,189,10,146,,111,10,64,20,20,24,r3,6l55,45,82,84r29,35l135,144r5,6l140,158r4,37l148,236r-12,11l127,257r-12,10l107,281r-6,23l96,327r-4,22l88,370r-6,18l74,411,64,430,51,454r2,-35e" filled="f" stroked="f">
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</v:shape>
                <v:shape id="Volný tvar 415" o:spid="_x0000_s1215" alt="Part of leaf" style="position:absolute;left:2222;top:3261;width:119;height:440;visibility:visible;mso-wrap-style:square;v-text-anchor:top" coordsize="119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SNsUA&#10;AADdAAAADwAAAGRycy9kb3ducmV2LnhtbESP3YrCMBSE7wXfIRzBG9F0y1KkaxR/UNa7+vMAh+bY&#10;lm1OapPVuk+/EQQvh5n5hpktOlOLG7WusqzgYxKBIM6trrhQcD5tx1MQziNrrC2Tggc5WMz7vRmm&#10;2t75QLejL0SAsEtRQel9k0rp8pIMuoltiIN3sa1BH2RbSN3iPcBNLeMoSqTBisNCiQ2tS8p/jr9G&#10;wXXTPZLRMtN6v3bZ6rL7+9xmG6WGg275BcJT59/hV/tbK4iTKIbnm/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VI2xQAAAN0AAAAPAAAAAAAAAAAAAAAAAJgCAABkcnMv&#10;ZG93bnJldi54bWxQSwUGAAAAAAQABAD1AAAAigMAAAAA&#10;" path="m4,424l6,395r,-37l6,315r,-43l4,235,2,206,,191,8,165r8,-23l25,119,35,95,43,70r,-4l43,66r,l53,47,62,21,74,,86,31,98,72r9,47l115,171r4,49l119,268r-2,41l113,342r-6,-7l105,329r-4,-10l99,313,94,302r-10,3l80,327r-6,19l66,364r-9,19l45,397,31,413,16,426,,440,4,424xe" fillcolor="#fff2d5" stroked="f">
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</v:shape>
                <v:shape id="Volný tvar 416" o:spid="_x0000_s1216" alt="Part of leaf" style="position:absolute;left:2222;top:3261;width:119;height:440;visibility:visible;mso-wrap-style:square;v-text-anchor:top" coordsize="119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OTsUA&#10;AADdAAAADwAAAGRycy9kb3ducmV2LnhtbESPT4vCMBTE74LfITxhb5rqokg1im5Z8eKC/0Bvj+bZ&#10;FpuX0kSt394ICx6HmfkNM503phR3ql1hWUG/F4EgTq0uOFNw2P92xyCcR9ZYWiYFT3Iwn7VbU4y1&#10;ffCW7jufiQBhF6OC3PsqltKlORl0PVsRB+9ia4M+yDqTusZHgJtSDqJoJA0WHBZyrOgnp/S6uxkF&#10;yZ+0x9MmW16GK5/o7fmUuOFaqa9Os5iA8NT4T/i/vdYKBqPoG95vwhO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c5OxQAAAN0AAAAPAAAAAAAAAAAAAAAAAJgCAABkcnMv&#10;ZG93bnJldi54bWxQSwUGAAAAAAQABAD1AAAAigMAAAAA&#10;" path="m4,424l6,395r,-37l6,315r,-43l4,235,2,206,,191,8,165r8,-23l25,119,35,95,43,70r,-4l43,66r,l53,47,62,21,74,,86,31,98,72r9,47l115,171r4,49l119,268r-2,41l113,342r-6,-7l105,329r-4,-10l99,313,94,302r-10,3l80,327r-6,19l66,364r-9,19l45,397,31,413,16,426,,440,4,424e" filled="f" stroked="f">
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</v:shape>
                <v:shape id="Volný tvar 417" o:spid="_x0000_s1217" alt="Part of leaf" style="position:absolute;left:2113;top:3457;width:113;height:316;visibility:visible;mso-wrap-style:square;v-text-anchor:top" coordsize="113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OdMcA&#10;AADdAAAADwAAAGRycy9kb3ducmV2LnhtbESPQWsCMRSE74X+h/AK3mq2UkVWo1ihxfZSXD14fGye&#10;m8XNyzaJ69ZfbwoFj8PMfMPMl71tREc+1I4VvAwzEMSl0zVXCva79+cpiBCRNTaOScEvBVguHh/m&#10;mGt34S11RaxEgnDIUYGJsc2lDKUhi2HoWuLkHZ23GJP0ldQeLwluGznKsom0WHNaMNjS2lB5Ks5W&#10;we7r+6cw3fG69t357Wq3n4ePcavU4KlfzUBE6uM9/N/eaAWjSfYKf2/S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4TnTHAAAA3QAAAA8AAAAAAAAAAAAAAAAAmAIAAGRy&#10;cy9kb3ducmV2LnhtbFBLBQYAAAAABAAEAPUAAACMAwAAAAA=&#10;" path="m,294l8,259,18,215,35,168,53,117,74,71,90,28,103,r2,28l107,61r2,33l113,129r-2,33l109,195r-4,27l101,244,94,234,90,222,84,211r-2,-8l70,215,60,228,49,242r-8,15l31,273,21,289r-9,13l4,316,,294xe" fillcolor="#fff2d5" stroked="f">
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</v:shape>
                <v:shape id="Volný tvar 418" o:spid="_x0000_s1218" alt="Part of leaf" style="position:absolute;left:2113;top:3457;width:113;height:316;visibility:visible;mso-wrap-style:square;v-text-anchor:top" coordsize="113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nscMA&#10;AADdAAAADwAAAGRycy9kb3ducmV2LnhtbESPQWvCQBSE7wX/w/IEb3VXrUGjq0ih1KuxFLw9ss8k&#10;mH0bsmuS/nu3IHgcZuYbZrsfbC06an3lWMNsqkAQ585UXGj4OX+9r0D4gGywdkwa/sjDfjd622Jq&#10;XM8n6rJQiAhhn6KGMoQmldLnJVn0U9cQR+/qWoshyraQpsU+wm0t50ol0mLFcaHEhj5Lym/Z3Wrw&#10;69PH4n7uu0Flv4nt86X/VhetJ+PhsAERaAiv8LN9NBrmiVrC/5v4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rnscMAAADdAAAADwAAAAAAAAAAAAAAAACYAgAAZHJzL2Rv&#10;d25yZXYueG1sUEsFBgAAAAAEAAQA9QAAAIgDAAAAAA==&#10;" path="m,294l8,259,18,215,35,168,53,117,74,71,90,28,103,r2,28l107,61r2,33l113,129r-2,33l109,195r-4,27l101,244,94,234,90,222,84,211r-2,-8l70,215,60,228,49,242r-8,15l31,273,21,289r-9,13l4,316,,294e" filled="f" stroked="f">
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</v:shape>
                <v:shape id="Volný tvar 419" o:spid="_x0000_s1219" alt="Part of leaf" style="position:absolute;left:2571;top:2825;width:78;height:157;visibility:visible;mso-wrap-style:square;v-text-anchor:top" coordsize="7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UPsUA&#10;AADdAAAADwAAAGRycy9kb3ducmV2LnhtbESPT4vCMBTE7wt+h/AEL4umVijSNcoiCIU9iH8uvT2a&#10;t03X5qU0Wa3f3giCx2FmfsOsNoNtxZV63zhWMJ8lIIgrpxuuFZxPu+kShA/IGlvHpOBOHjbr0ccK&#10;c+1ufKDrMdQiQtjnqMCE0OVS+sqQRT9zHXH0fl1vMUTZ11L3eItw28o0STJpseG4YLCjraHqcvy3&#10;CobPqjic6r9y/nPZt0WZGi4WRqnJePj+AhFoCO/wq11oBWmWZPB8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FQ+xQAAAN0AAAAPAAAAAAAAAAAAAAAAAJgCAABkcnMv&#10;ZG93bnJldi54bWxQSwUGAAAAAAQABAD1AAAAigMAAAAA&#10;" path="m11,157l9,138,8,111,4,83,2,58,,50,6,45,46,15,70,r,2l70,29r2,27l74,83r2,30l78,119,56,130,19,157r-8,xe" fillcolor="#fff2d5" stroked="f">
                  <v:path arrowok="t" o:connecttype="custom" o:connectlocs="11,157;9,138;8,111;4,83;2,58;0,50;6,45;46,15;70,0;70,2;70,29;72,56;74,83;76,113;78,119;56,130;19,157;11,157" o:connectangles="0,0,0,0,0,0,0,0,0,0,0,0,0,0,0,0,0,0"/>
                </v:shape>
                <v:shape id="Volný tvar 420" o:spid="_x0000_s1220" alt="Part of leaf" style="position:absolute;left:2571;top:2825;width:78;height:157;visibility:visible;mso-wrap-style:square;v-text-anchor:top" coordsize="7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V7MYA&#10;AADdAAAADwAAAGRycy9kb3ducmV2LnhtbESP3WrCQBSE74W+w3IKvasbtfiTukopCEVQMFF6e8ge&#10;k2D2bNhdNfXpXaHg5TAz3zDzZWcacSHna8sKBv0EBHFhdc2lgn2+ep+C8AFZY2OZFPyRh+XipTfH&#10;VNsr7+iShVJECPsUFVQhtKmUvqjIoO/bljh6R+sMhihdKbXDa4SbRg6TZCwN1hwXKmzpu6LilJ2N&#10;gvzWjWbt72a2rger9Ufp8oPf3pR6e+2+PkEE6sIz/N/+0QqG42QCj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VV7MYAAADdAAAADwAAAAAAAAAAAAAAAACYAgAAZHJz&#10;L2Rvd25yZXYueG1sUEsFBgAAAAAEAAQA9QAAAIsDAAAAAA==&#10;" path="m11,157l9,138,8,111,4,83,2,58,,50,6,45,46,15,70,r,2l70,29r2,27l74,83r2,30l78,119,56,130,19,157r-8,e" filled="f" stroked="f">
                  <v:path arrowok="t" o:connecttype="custom" o:connectlocs="11,157;9,138;8,111;4,83;2,58;0,50;6,45;46,15;70,0;70,2;70,29;72,56;74,83;76,113;78,119;56,130;19,157;11,157" o:connectangles="0,0,0,0,0,0,0,0,0,0,0,0,0,0,0,0,0,0"/>
                </v:shape>
                <v:shape id="Volný tvar 421" o:spid="_x0000_s1221" alt="Part of leaf" style="position:absolute;left:2047;top:3331;width:214;height:440;visibility:visible;mso-wrap-style:square;v-text-anchor:top" coordsize="21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SPsMA&#10;AADdAAAADwAAAGRycy9kb3ducmV2LnhtbERPy2rCQBTdF/yH4Qrd1UlCsRIzSlECLS6k2gaXl8zN&#10;g2buhMyo8e+dheDycN7ZejSduNDgWssK4lkEgri0uuVawe8xf1uAcB5ZY2eZFNzIwXo1eckw1fbK&#10;P3Q5+FqEEHYpKmi871MpXdmQQTezPXHgKjsY9AEOtdQDXkO46WQSRXNpsOXQ0GBPm4bK/8PZKHg3&#10;Z/1d5B9t/FfstnWSVMXJ75V6nY6fSxCeRv8UP9xfWkEyj8Lc8CY8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oSPsMAAADdAAAADwAAAAAAAAAAAAAAAACYAgAAZHJzL2Rv&#10;d25yZXYueG1sUEsFBgAAAAAEAAQA9QAAAIgDAAAAAA==&#10;" path="m52,418l47,393,43,366,41,339,37,311,33,288,31,271r-4,-8l19,265r-6,4l8,271r-4,1l,245,13,208,41,162,76,115,115,68,154,31,181,10,204,2,214,r-8,17l193,54,173,99r-21,53l128,206r-19,55l89,311r-9,45l72,378r-4,19l64,409r-2,11l60,428r-2,6l58,438r,2l52,418xe" fillcolor="#fff2d5" stroked="f">
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</v:shape>
                <v:shape id="Volný tvar 422" o:spid="_x0000_s1222" alt="Part of leaf" style="position:absolute;left:2047;top:3331;width:214;height:440;visibility:visible;mso-wrap-style:square;v-text-anchor:top" coordsize="21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i4MYA&#10;AADdAAAADwAAAGRycy9kb3ducmV2LnhtbESPQWvCQBSE70L/w/IK3nSTHKSmrkGKlkChUC30+si+&#10;JtHs27C7MbG/vlsoeBxm5htmU0ymE1dyvrWsIF0mIIgrq1uuFXyeDosnED4ga+wsk4IbeSi2D7MN&#10;5tqO/EHXY6hFhLDPUUETQp9L6auGDPql7Ymj922dwRClq6V2OEa46WSWJCtpsOW40GBPLw1Vl+Ng&#10;FPSv1eG8P6c0fMny7d39ZHtymVLzx2n3DCLQFO7h/3apFWSrZA1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ii4MYAAADdAAAADwAAAAAAAAAAAAAAAACYAgAAZHJz&#10;L2Rvd25yZXYueG1sUEsFBgAAAAAEAAQA9QAAAIsDAAAAAA==&#10;" path="m52,418l47,393,43,366,41,339,37,311,33,288,31,271r-4,-8l19,265r-6,4l8,271r-4,1l,245,13,208,41,162,76,115,115,68,154,31,181,10,204,2,214,r-8,17l193,54,173,99r-21,53l128,206r-19,55l89,311r-9,45l72,378r-4,19l64,409r-2,11l60,428r-2,6l58,438r,2l52,418e" filled="f" stroked="f">
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</v:shape>
                <v:shape id="Volný tvar 423" o:spid="_x0000_s1223" alt="Part of leaf" style="position:absolute;left:2023;top:3066;width:293;height:514;visibility:visible;mso-wrap-style:square;v-text-anchor:top" coordsize="293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83sQA&#10;AADdAAAADwAAAGRycy9kb3ducmV2LnhtbERPy2rCQBTdF/yH4QrudKILKdFRRG1NSxV84PqSuSbB&#10;zJ0wMzVpv76zELo8nPd82ZlaPMj5yrKC8SgBQZxbXXGh4HJ+G76C8AFZY22ZFPyQh+Wi9zLHVNuW&#10;j/Q4hULEEPYpKihDaFIpfV6SQT+yDXHkbtYZDBG6QmqHbQw3tZwkyVQarDg2lNjQuqT8fvo2Ctz7&#10;5+Zjn1nM2q/LKjnsroff7VWpQb9bzUAE6sK/+OnOtILJdBz3xzfxC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/N7EAAAA3QAAAA8AAAAAAAAAAAAAAAAAmAIAAGRycy9k&#10;b3ducmV2LnhtbFBLBQYAAAAABAAEAPUAAACJAwAAAAA=&#10;" path="m6,465l,425,,386,8,351,20,314,36,279,57,242,82,203,98,166r17,-33l139,101,164,72,191,43,201,33r8,10l219,49r5,l230,43r4,-8l242,25r8,-11l263,r2,16l279,43r14,23l285,109r-12,51l260,207r-12,35l242,261r-39,14l168,298r-33,29l108,360,80,397,57,436,37,475,20,514,6,465xe" fillcolor="#fff2d5" stroked="f">
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</v:shape>
                <v:shape id="Volný tvar 424" o:spid="_x0000_s1224" alt="Part of leaf" style="position:absolute;left:2023;top:3066;width:293;height:514;visibility:visible;mso-wrap-style:square;v-text-anchor:top" coordsize="293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KiMUA&#10;AADdAAAADwAAAGRycy9kb3ducmV2LnhtbESPQYvCMBSE78L+h/AW9iKaVkSkGsWtLKzgxerB46N5&#10;tsXmpdtEbf/9RhA8DjPzDbNcd6YWd2pdZVlBPI5AEOdWV1woOB1/RnMQziNrrC2Tgp4crFcfgyUm&#10;2j74QPfMFyJA2CWooPS+SaR0eUkG3dg2xMG72NagD7ItpG7xEeCmlpMomkmDFYeFEhtKS8qv2c0o&#10;OMyvu77bn4/DdNrQ37fO+n6bKvX12W0WIDx1/h1+tX+1gsksjuH5Jj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wqIxQAAAN0AAAAPAAAAAAAAAAAAAAAAAJgCAABkcnMv&#10;ZG93bnJldi54bWxQSwUGAAAAAAQABAD1AAAAigMAAAAA&#10;" path="m6,465l,425,,386,8,351,20,314,36,279,57,242,82,203,98,166r17,-33l139,101,164,72,191,43,201,33r8,10l219,49r5,l230,43r4,-8l242,25r8,-11l263,r2,16l279,43r14,23l285,109r-12,51l260,207r-12,35l242,261r-39,14l168,298r-33,29l108,360,80,397,57,436,37,475,20,514,6,465e" filled="f" stroked="f">
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</v:shape>
                <v:shape id="Volný tvar 425" o:spid="_x0000_s1225" alt="Part of leaf" style="position:absolute;left:2571;top:2782;width:70;height:86;visibility:visible;mso-wrap-style:square;v-text-anchor:top" coordsize="70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PRMUA&#10;AADdAAAADwAAAGRycy9kb3ducmV2LnhtbESPQWvCQBSE7wX/w/IEb3VjDtJGVxFFkHoyDXp9ZJ9J&#10;NPs2Zrcx+uu7hYLHYWa+YebL3tSio9ZVlhVMxhEI4tzqigsF2ff2/QOE88gaa8uk4EEOlovB2xwT&#10;be98oC71hQgQdgkqKL1vEildXpJBN7YNcfDOtjXog2wLqVu8B7ipZRxFU2mw4rBQYkPrkvJr+mMU&#10;bNInHbOT3n/us+5y3m6+jt7clBoN+9UMhKfev8L/7Z1WEE8nMfy9C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Q9ExQAAAN0AAAAPAAAAAAAAAAAAAAAAAJgCAABkcnMv&#10;ZG93bnJldi54bWxQSwUGAAAAAAQABAD1AAAAigMAAAAA&#10;" path="m,76l,49,4,27,13,14,23,2,35,,45,,56,8r8,13l70,41,56,49,8,80,,86,,76xe" fillcolor="#fff2d5" stroked="f">
                  <v:path arrowok="t" o:connecttype="custom" o:connectlocs="0,76;0,49;4,27;13,14;23,2;35,0;45,0;56,8;64,21;70,41;56,49;8,80;0,86;0,76" o:connectangles="0,0,0,0,0,0,0,0,0,0,0,0,0,0"/>
                </v:shape>
                <v:shape id="Volný tvar 426" o:spid="_x0000_s1226" alt="Part of leaf" style="position:absolute;left:2571;top:2782;width:70;height:86;visibility:visible;mso-wrap-style:square;v-text-anchor:top" coordsize="70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Q9O8cA&#10;AADdAAAADwAAAGRycy9kb3ducmV2LnhtbESPQWvCQBSE74L/YXmFXqRuEiUNqauoUKnQHhoLvT6y&#10;r0kw+zZkN5r++25B8DjMzDfMajOaVlyod41lBfE8AkFcWt1wpeDr9PqUgXAeWWNrmRT8koPNejpZ&#10;Ya7tlT/pUvhKBAi7HBXU3ne5lK6syaCb2444eD+2N+iD7Cupe7wGuGllEkWpNNhwWKixo31N5bkY&#10;jAKXZTj7oN3SJc/l++E8dKfv5qjU48O4fQHhafT38K39phUkabyA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EPTvHAAAA3QAAAA8AAAAAAAAAAAAAAAAAmAIAAGRy&#10;cy9kb3ducmV2LnhtbFBLBQYAAAAABAAEAPUAAACMAwAAAAA=&#10;" path="m,76l,49,4,27,13,14,23,2,35,,45,,56,8r8,13l70,41,56,49,8,80,,86,,76e" filled="f" stroked="f">
                  <v:path arrowok="t" o:connecttype="custom" o:connectlocs="0,76;0,49;4,27;13,14;23,2;35,0;45,0;56,8;64,21;70,41;56,49;8,80;0,86;0,76" o:connectangles="0,0,0,0,0,0,0,0,0,0,0,0,0,0"/>
                </v:shape>
                <v:shape id="Volný tvar 427" o:spid="_x0000_s1227" alt="Part of leaf" style="position:absolute;left:2096;top:2811;width:126;height:409;visibility:visible;mso-wrap-style:square;v-text-anchor:top" coordsize="12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/EkMUA&#10;AADdAAAADwAAAGRycy9kb3ducmV2LnhtbESPQWuDQBSE74X8h+UFemtWpZVgs0opDeQWmgaS3l7d&#10;FxXdt+Juov77bKHQ4zAz3zCbYjKduNHgGssK4lUEgri0uuFKwfFr+7QG4Tyyxs4yKZjJQZEvHjaY&#10;aTvyJ90OvhIBwi5DBbX3fSalK2sy6Fa2Jw7exQ4GfZBDJfWAY4CbTiZRlEqDDYeFGnt6r6lsD1ej&#10;4EWejvzdNvPP2VYmvew/rpxESj0up7dXEJ4m/x/+a++0giSNn+H3TX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8SQxQAAAN0AAAAPAAAAAAAAAAAAAAAAAJgCAABkcnMv&#10;ZG93bnJldi54bWxQSwUGAAAAAAQABAD1AAAAigMAAAAA&#10;" path="m21,397r-4,-6l13,388r-2,-2l5,378,,370,11,327,21,286r6,-44l31,199r,-45l29,109,23,66,15,25,21,8,25,r,22l31,66r9,43l54,150r20,43l97,236r29,50l126,286r-2,4l91,325,60,358,37,388,25,409,21,397xe" fillcolor="#fff2d5" stroked="f">
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</v:shape>
                <v:shape id="Volný tvar 428" o:spid="_x0000_s1228" alt="Part of leaf" style="position:absolute;left:2096;top:2811;width:126;height:409;visibility:visible;mso-wrap-style:square;v-text-anchor:top" coordsize="12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KwsYA&#10;AADdAAAADwAAAGRycy9kb3ducmV2LnhtbESP0WrCQBRE3wv+w3IF33RjoKFNXUXUqrRFaOwHXLPX&#10;JJi9G7JrjH/fLQh9HGbmDDNb9KYWHbWusqxgOolAEOdWV1wo+Dm+j19AOI+ssbZMCu7kYDEfPM0w&#10;1fbG39RlvhABwi5FBaX3TSqly0sy6Ca2IQ7e2bYGfZBtIXWLtwA3tYyjKJEGKw4LJTa0Kim/ZFej&#10;YJftd9vj4WuTfLzq+hR/rg8dr5UaDfvlGwhPvf8PP9p7rSBOps/w9yY8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3KwsYAAADdAAAADwAAAAAAAAAAAAAAAACYAgAAZHJz&#10;L2Rvd25yZXYueG1sUEsFBgAAAAAEAAQA9QAAAIsDAAAAAA==&#10;" path="m21,397r-4,-6l13,388r-2,-2l5,378,,370,11,327,21,286r6,-44l31,199r,-45l29,109,23,66,15,25,21,8,25,r,22l31,66r9,43l54,150r20,43l97,236r29,50l126,286r-2,4l91,325,60,358,37,388,25,409,21,397e" filled="f" stroked="f">
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</v:shape>
              </v:group>
              <v:group id="Skupina 2616" o:spid="_x0000_s1229" style="position:absolute;left:841;top:4;width:2931;height:5468" coordorigin="841,4" coordsize="2931,5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d9uM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ESJ/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HfbjFAAAA3QAA&#10;AA8AAAAAAAAAAAAAAAAAqgIAAGRycy9kb3ducmV2LnhtbFBLBQYAAAAABAAEAPoAAACcAwAAAAA=&#10;">
                <v:shape id="Volný tvar 29" o:spid="_x0000_s1230" alt="Part of leaf" style="position:absolute;left:1842;top:3053;width:131;height:350;visibility:visible;mso-wrap-style:square;v-text-anchor:top" coordsize="13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YssQA&#10;AADdAAAADwAAAGRycy9kb3ducmV2LnhtbESPQWvCQBSE74X+h+UJXopu9GA1ukoRxZ4EYy+9PbLP&#10;JJh9G7LPGP+9WxB6HGbmG2a16V2tOmpD5dnAZJyAIs69rbgw8HPej+aggiBbrD2TgQcF2Kzf31aY&#10;Wn/nE3WZFCpCOKRooBRpUq1DXpLDMPYNcfQuvnUoUbaFti3eI9zVepokM+2w4rhQYkPbkvJrdnMG&#10;Dh/V6XGW30Wxy7jD49ZmuhZjhoP+awlKqJf/8Kv9bQ1MZ5NP+HsTn4B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XGLLEAAAA3QAAAA8AAAAAAAAAAAAAAAAAmAIAAGRycy9k&#10;b3ducmV2LnhtbFBLBQYAAAAABAAEAPUAAACJAwAAAAA=&#10;" path="m2,348l,346,12,319,22,292r8,-32l35,233r4,-31l41,171,39,142r,-31l47,97,57,83,67,70,78,56,88,42,98,29r9,-16l119,r,l121,r6,33l131,72r,42l131,161r-4,43l123,247r-10,35l104,311,98,299r,-13l94,272,92,262,78,272,67,284,57,295r-8,14l39,319,28,330,16,340,4,350,2,348xe" fillcolor="#fff2d5" stroked="f">
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</v:shape>
                <v:shape id="Volný tvar 30" o:spid="_x0000_s1231" alt="Part of leaf" style="position:absolute;left:1842;top:3053;width:131;height:350;visibility:visible;mso-wrap-style:square;v-text-anchor:top" coordsize="13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dDMIA&#10;AADdAAAADwAAAGRycy9kb3ducmV2LnhtbERPPWvDMBDdC/kP4grZGtkZ0uJECW5MoFOgbikZD+tq&#10;mVonI6mx418fDYWOj/e9O0y2F1fyoXOsIF9lIIgbpztuFXx+nJ5eQISIrLF3TApuFOCwXzzssNBu&#10;5He61rEVKYRDgQpMjEMhZWgMWQwrNxAn7tt5izFB30rtcUzhtpfrLNtIix2nBoMDHQ01P/WvVdDM&#10;80VOY8Vf7uTOz6U3XVW9KrV8nMotiEhT/Bf/ud+0gvUmT3PTm/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90MwgAAAN0AAAAPAAAAAAAAAAAAAAAAAJgCAABkcnMvZG93&#10;bnJldi54bWxQSwUGAAAAAAQABAD1AAAAhwMAAAAA&#10;" path="m2,348l,346,12,319,22,292r8,-32l35,233r4,-31l41,171,39,142r,-31l47,97,57,83,67,70,78,56,88,42,98,29r9,-16l119,r,l121,r6,33l131,72r,42l131,161r-4,43l123,247r-10,35l104,311,98,299r,-13l94,272,92,262,78,272,67,284,57,295r-8,14l39,319,28,330,16,340,4,350,2,348e" filled="f" stroked="f">
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</v:shape>
                <v:shape id="Volný tvar 31" o:spid="_x0000_s1232" alt="Part of leaf" style="position:absolute;left:1961;top:2844;width:158;height:497;visibility:visible;mso-wrap-style:square;v-text-anchor:top" coordsize="158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5/8MA&#10;AADdAAAADwAAAGRycy9kb3ducmV2LnhtbESPQWvCQBSE7wX/w/IEb3WTHEKauhFRpL1q9f7IviYh&#10;2bchu2qSX+8KhR6HmfmG2WxH04k7Da6xrCBeRyCIS6sbrhRcfo7vGQjnkTV2lknBRA62xeJtg7m2&#10;Dz7R/ewrESDsclRQe9/nUrqyJoNubXvi4P3awaAPcqikHvAR4KaTSRSl0mDDYaHGnvY1le35ZhTM&#10;dJ1GOl5in3zpa9unhyyZZ6VWy3H3CcLT6P/Df+1vrSBJ4w94vQlPQB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d5/8MAAADdAAAADwAAAAAAAAAAAAAAAACYAgAAZHJzL2Rv&#10;d25yZXYueG1sUEsFBgAAAAAEAAQA9QAAAIgD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xe" fillcolor="#fff2d5" stroked="f">
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</v:shape>
                <v:shape id="Volný tvar 32" o:spid="_x0000_s1233" alt="Part of leaf" style="position:absolute;left:1961;top:2844;width:158;height:497;visibility:visible;mso-wrap-style:square;v-text-anchor:top" coordsize="158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Zd8AA&#10;AADdAAAADwAAAGRycy9kb3ducmV2LnhtbERPTYvCMBC9C/sfwizsRTS1oEjXKK4gKyiI7nofmrEp&#10;NpPSRI3/3hwEj4/3PVtE24gbdb52rGA0zEAQl07XXCn4/1sPpiB8QNbYOCYFD/KwmH/0Zlhod+cD&#10;3Y6hEimEfYEKTAhtIaUvDVn0Q9cSJ+7sOoshwa6SusN7CreNzLNsIi3WnBoMtrQyVF6OV6tA7+Oy&#10;8mY7/vntux2dL7tTbLxSX59x+Q0iUAxv8cu90QrySZ72pzfpCc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RZd8AAAADdAAAADwAAAAAAAAAAAAAAAACYAgAAZHJzL2Rvd25y&#10;ZXYueG1sUEsFBgAAAAAEAAQA9QAAAIUD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e" filled="f" stroked="f">
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</v:shape>
                <v:shape id="Volný tvar 33" o:spid="_x0000_s1234" alt="Part of leaf" style="position:absolute;left:1724;top:3169;width:157;height:314;visibility:visible;mso-wrap-style:square;v-text-anchor:top" coordsize="15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0HsQA&#10;AADdAAAADwAAAGRycy9kb3ducmV2LnhtbESPQWvCQBSE74L/YXmCF6mbBBRJXaUoBY82Kr2+Zp9J&#10;aPZt2N0m8d93hUKPw8x8w2z3o2lFT843lhWkywQEcWl1w5WC6+X9ZQPCB2SNrWVS8CAP+910ssVc&#10;24E/qC9CJSKEfY4K6hC6XEpf1mTQL21HHL27dQZDlK6S2uEQ4aaVWZKspcGG40KNHR1qKr+LH6Ng&#10;cS3SQ+dui2N2D59tfzx/8WpQaj4b315BBBrDf/ivfdIKsnWWwvNNf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tB7EAAAA3QAAAA8AAAAAAAAAAAAAAAAAmAIAAGRycy9k&#10;b3ducmV2LnhtbFBLBQYAAAAABAAEAPUAAACJAwAAAAA=&#10;" path="m,287l13,246,37,197,66,144,93,90,122,47,144,16,155,r2,33l157,63r-4,29l151,121r-7,25l136,174r-12,27l113,230r-2,-10l109,211r-4,-8l101,201,87,213,74,226,60,240,48,255,35,271,23,285,11,300,2,314,,287xe" fillcolor="#fff2d5" stroked="f">
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</v:shape>
                <v:shape id="Volný tvar 34" o:spid="_x0000_s1235" alt="Part of leaf" style="position:absolute;left:1724;top:3169;width:157;height:314;visibility:visible;mso-wrap-style:square;v-text-anchor:top" coordsize="15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wdccA&#10;AADdAAAADwAAAGRycy9kb3ducmV2LnhtbESPzWsCMRDF74X+D2EK3mq2EaSuRin9AIX24MdBb8Nm&#10;3F3dTMImavrfN4VCj4837/fmzRbJduJKfWgda3gaFiCIK2darjXsth+PzyBCRDbYOSYN3xRgMb+/&#10;m2Fp3I3XdN3EWmQIhxI1NDH6UspQNWQxDJ0nzt7R9RZjln0tTY+3DLedVEUxlhZbzg0NenptqDpv&#10;Lja/cfpcTvwljVZvNr2r0d6f5ddB68FDepmCiJTi//Ffemk0qLFS8LsmI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qsHXHAAAA3QAAAA8AAAAAAAAAAAAAAAAAmAIAAGRy&#10;cy9kb3ducmV2LnhtbFBLBQYAAAAABAAEAPUAAACMAwAAAAA=&#10;" path="m,287l13,246,37,197,66,144,93,90,122,47,144,16,155,r2,33l157,63r-4,29l151,121r-7,25l136,174r-12,27l113,230r-2,-10l109,211r-4,-8l101,201,87,213,74,226,60,240,48,255,35,271,23,285,11,300,2,314,,287e" filled="f" stroked="f">
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</v:shape>
                <v:shape id="Volný tvar 35" o:spid="_x0000_s1236" alt="Part of leaf" style="position:absolute;left:1694;top:3216;width:144;height:253;visibility:visible;mso-wrap-style:square;v-text-anchor:top" coordsize="14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TzcYA&#10;AADdAAAADwAAAGRycy9kb3ducmV2LnhtbESP3WrCQBSE7wu+w3IE7+rGBKRGVwnSFOmf1PoAh+wx&#10;CcmeDdlVk7fvFgq9HGbmG2azG0wrbtS72rKCxTwCQVxYXXOp4PydPz6BcB5ZY2uZFIzkYLedPGww&#10;1fbOX3Q7+VIECLsUFVTed6mUrqjIoJvbjjh4F9sb9EH2pdQ93gPctDKOoqU0WHNYqLCjfUVFc7oa&#10;BavnpBzHV1Pk2duLe/+8Nsf446zUbDpkaxCeBv8f/msftIJ4GS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iTzcYAAADdAAAADwAAAAAAAAAAAAAAAACYAgAAZHJz&#10;L2Rvd25yZXYueG1sUEsFBgAAAAAEAAQA9QAAAIsDAAAAAA==&#10;" path="m16,230l10,214,6,197,4,179,,160,,142,,121,,99,10,82,26,66,43,49,65,35,84,20,106,10,127,4,144,r-3,6l135,20,125,33r-8,20l106,68,96,86,88,97r-4,6l74,123r-9,19l55,160r-8,19l39,197r-6,17l28,234r-2,19l16,230xe" fillcolor="#fff2d5" stroked="f">
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</v:shape>
                <v:shape id="Volný tvar 36" o:spid="_x0000_s1237" alt="Part of leaf" style="position:absolute;left:1694;top:3216;width:144;height:253;visibility:visible;mso-wrap-style:square;v-text-anchor:top" coordsize="14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15sUA&#10;AADdAAAADwAAAGRycy9kb3ducmV2LnhtbESPQWvCQBSE7wX/w/KE3urGUEJJXUUEaVFaMSpeH9ln&#10;Nph9G7Krif++Wyj0OMzMN8xsMdhG3KnztWMF00kCgrh0uuZKwfGwfnkD4QOyxsYxKXiQh8V89DTD&#10;XLue93QvQiUihH2OCkwIbS6lLw1Z9BPXEkfv4jqLIcqukrrDPsJtI9MkyaTFmuOCwZZWhsprcbMK&#10;Pr6+91S029O5J7M5ZMedrZKdUs/jYfkOItAQ/sN/7U+tIM3SV/h9E5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nXmxQAAAN0AAAAPAAAAAAAAAAAAAAAAAJgCAABkcnMv&#10;ZG93bnJldi54bWxQSwUGAAAAAAQABAD1AAAAigMAAAAA&#10;" path="m16,230l10,214,6,197,4,179,,160,,142,,121,,99,10,82,26,66,43,49,65,35,84,20,106,10,127,4,144,r-3,6l135,20,125,33r-8,20l106,68,96,86,88,97r-4,6l74,123r-9,19l55,160r-8,19l39,197r-6,17l28,234r-2,19l16,230e" filled="f" stroked="f">
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</v:shape>
                <v:shape id="Volný tvar 37" o:spid="_x0000_s1238" alt="Part of leaf" style="position:absolute;left:1655;top:2901;width:407;height:401;visibility:visible;mso-wrap-style:square;v-text-anchor:top" coordsize="407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b4cYA&#10;AADdAAAADwAAAGRycy9kb3ducmV2LnhtbESPQWvCQBSE7wX/w/KE3uqmAYONrqEI0h4UqraH3h7Z&#10;ZzYk+zbsbjX9912h4HGYmW+YVTXaXlzIh9axgudZBoK4drrlRsHnafu0ABEissbeMSn4pQDVevKw&#10;wlK7Kx/ocoyNSBAOJSowMQ6llKE2ZDHM3ECcvLPzFmOSvpHa4zXBbS/zLCukxZbTgsGBNobq7vhj&#10;FXz4xa6z8zez/677bPf1gr7NC6Uep+PrEkSkMd7D/+13rSAv8j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8b4cYAAADdAAAADwAAAAAAAAAAAAAAAACYAgAAZHJz&#10;L2Rvd25yZXYueG1sUEsFBgAAAAAEAAQA9QAAAIsD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xe" fillcolor="#fff2d5" stroked="f">
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</v:shape>
                <v:shape id="Volný tvar 38" o:spid="_x0000_s1239" alt="Part of leaf" style="position:absolute;left:1655;top:2901;width:407;height:401;visibility:visible;mso-wrap-style:square;v-text-anchor:top" coordsize="407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ww8YA&#10;AADdAAAADwAAAGRycy9kb3ducmV2LnhtbESPQWvCQBSE70L/w/IKvZlNUgiSuoo2FHpQqjaX3h7Z&#10;1yS4+zZktxr/vVso9DjMzDfMcj1ZIy40+t6xgixJQRA3TvfcKqg/3+YLED4gazSOScGNPKxXD7Ml&#10;ltpd+UiXU2hFhLAvUUEXwlBK6ZuOLPrEDcTR+3ajxRDl2Eo94jXCrZF5mhbSYs9xocOBXjtqzqcf&#10;q+Cw/XD0lR2fdz43vZH+XO2rWqmnx2nzAiLQFP7Df+13rSAv8gJ+38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Mww8YAAADdAAAADwAAAAAAAAAAAAAAAACYAgAAZHJz&#10;L2Rvd25yZXYueG1sUEsFBgAAAAAEAAQA9QAAAIsD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e" filled="f" stroked="f">
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</v:shape>
                <v:shape id="Volný tvar 39" o:spid="_x0000_s1240" alt="Part of leaf" style="position:absolute;left:1642;top:2727;width:481;height:477;visibility:visible;mso-wrap-style:square;v-text-anchor:top" coordsize="48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7UdcQA&#10;AADdAAAADwAAAGRycy9kb3ducmV2LnhtbESPQWvCQBSE74X+h+UJ3pqNOaQluooWBG9i2oPHR/a5&#10;iWbfht1Vo7++Wyj0OMzMN8xiNdpe3MiHzrGCWZaDIG6c7tgo+P7avn2ACBFZY++YFDwowGr5+rLA&#10;Srs7H+hWRyMShEOFCtoYh0rK0LRkMWRuIE7eyXmLMUlvpPZ4T3DbyyLPS2mx47TQ4kCfLTWX+moV&#10;1I8THq/lXprnOfbd1oyXjT8oNZ2M6zmISGP8D/+1d1pBURbv8PsmP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1HXEAAAA3QAAAA8AAAAAAAAAAAAAAAAAmAIAAGRycy9k&#10;b3ducmV2LnhtbFBLBQYAAAAABAAEAPUAAACJAwAAAAA=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xe" fillcolor="#fff2d5" stroked="f">
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</v:shape>
                <v:shape id="Volný tvar 40" o:spid="_x0000_s1241" alt="Part of leaf" style="position:absolute;left:1642;top:2727;width:481;height:477;visibility:visible;mso-wrap-style:square;v-text-anchor:top" coordsize="48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l3r8A&#10;AADdAAAADwAAAGRycy9kb3ducmV2LnhtbERPTWvCQBC9F/wPywi91U0XqpK6SikoXtUIPQ7ZMQlm&#10;Z0N2GuO/dw+Cx8f7Xm1G36qB+tgEtvA5y0ARl8E1XFkoTtuPJagoyA7bwGThThE268nbCnMXbnyg&#10;4SiVSiEcc7RQi3S51rGsyWOchY44cZfQe5QE+0q7Hm8p3LfaZNlce2w4NdTY0W9N5fX47y00pkAq&#10;zsPl/LVc/O3oKmJaZ+37dPz5BiU0ykv8dO+dBTM3aW56k56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r2XevwAAAN0AAAAPAAAAAAAAAAAAAAAAAJgCAABkcnMvZG93bnJl&#10;di54bWxQSwUGAAAAAAQABAD1AAAAhAM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e" filled="f" stroked="f">
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</v:shape>
                <v:shape id="Volný tvar 41" o:spid="_x0000_s1242" alt="Part of leaf" style="position:absolute;left:2193;top:2342;width:66;height:99;visibility:visible;mso-wrap-style:square;v-text-anchor:top" coordsize="6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oyu8YA&#10;AADdAAAADwAAAGRycy9kb3ducmV2LnhtbESPQWvCQBSE74X+h+UVvNWNoYimrlLUthEF0QpeH9nX&#10;JJh9G3bXmP77rlDocZiZb5jZojeN6Mj52rKC0TABQVxYXXOp4PT1/jwB4QOyxsYyKfghD4v548MM&#10;M21vfKDuGEoRIewzVFCF0GZS+qIig35oW+LofVtnMETpSqkd3iLcNDJNkrE0WHNcqLClZUXF5Xg1&#10;Cl6a82Z9WOn9rus/P7blJHcjypUaPPVvryAC9eE//NfOtYJ0nE7h/i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oyu8YAAADdAAAADwAAAAAAAAAAAAAAAACYAgAAZHJz&#10;L2Rvd25yZXYueG1sUEsFBgAAAAAEAAQA9QAAAIsDAAAAAA==&#10;" path="m10,82l16,70r,4l6,95,,99,10,82xm62,2r,2l60,6,62,2xm66,r,l64,r2,xe" fillcolor="#ffdfcc" stroked="f">
                  <v:path arrowok="t" o:connecttype="custom" o:connectlocs="10,82;16,70;16,74;6,95;0,99;10,82;62,2;62,4;60,6;62,2;66,0;66,0;64,0;66,0" o:connectangles="0,0,0,0,0,0,0,0,0,0,0,0,0,0"/>
                  <o:lock v:ext="edit" verticies="t"/>
                </v:shape>
                <v:shape id="Volný tvar 42" o:spid="_x0000_s1243" alt="Part of leaf" style="position:absolute;left:2193;top:2342;width:66;height:99;visibility:visible;mso-wrap-style:square;v-text-anchor:top" coordsize="6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1aMMA&#10;AADdAAAADwAAAGRycy9kb3ducmV2LnhtbERP3WrCMBS+F3yHcAa7kZnaaSmdUUQYbLsR6x7grDlr&#10;uzUnJcna+vbLheDlx/e/3U+mEwM531pWsFomIIgrq1uuFXxeXp9yED4ga+wsk4Iredjv5rMtFtqO&#10;fKahDLWIIewLVNCE0BdS+qohg35pe+LIfVtnMEToaqkdjjHcdDJNkkwabDk2NNjTsaHqt/wzCk72&#10;5+taU1q1m+k95/U4fOQLqdTjw3R4ARFoCnfxzf2mFaTZc9wf38Qn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S1aMMAAADdAAAADwAAAAAAAAAAAAAAAACYAgAAZHJzL2Rv&#10;d25yZXYueG1sUEsFBgAAAAAEAAQA9QAAAIgDAAAAAA==&#10;" path="m10,82l16,70r,4l6,95,,99,10,82m62,2r,2l60,6,62,2m66,r,l64,r2,e" filled="f" stroked="f">
                  <v:path arrowok="t" o:connecttype="custom" o:connectlocs="10,82;16,70;16,74;6,95;0,99;10,82;62,2;62,4;60,6;62,2;66,0;66,0;64,0;66,0" o:connectangles="0,0,0,0,0,0,0,0,0,0,0,0,0,0"/>
                  <o:lock v:ext="edit" verticies="t"/>
                </v:shape>
                <v:shape id="Volný tvar 43" o:spid="_x0000_s1244" alt="Part of leaf" style="position:absolute;left:1724;top:2650;width:399;height:151;visibility:visible;mso-wrap-style:square;v-text-anchor:top" coordsize="399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nLsUA&#10;AADdAAAADwAAAGRycy9kb3ducmV2LnhtbESP0WrCQBRE34X+w3ILfdON1oikrlIChZJSTG0/4JK9&#10;JsHs3bC7Ncnfd4WCj8PMnGF2h9F04krOt5YVLBcJCOLK6pZrBT/fb/MtCB+QNXaWScFEHg77h9kO&#10;M20H/qLrKdQiQthnqKAJoc+k9FVDBv3C9sTRO1tnMETpaqkdDhFuOrlKko002HJcaLCnvKHqcvo1&#10;Cj71Mf+waWtcl27XrghlXkylUk+P4+sLiEBjuIf/2+9awWrzvITbm/g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6cuxQAAAN0AAAAPAAAAAAAAAAAAAAAAAJgCAABkcnMv&#10;ZG93bnJldi54bWxQSwUGAAAAAAQABAD1AAAAigMAAAAA&#10;" path="m2,151l,148r7,-6l23,124,40,109,58,93,77,81,97,68r19,-8l138,48r23,-6l192,35r32,-4l251,27r31,-6l309,15,340,7,358,r-8,27l344,66r4,l356,66r8,l373,66r8,l389,66r6,l399,70r,15l370,77,319,75r-55,2l210,87,153,99r-50,17l54,132,13,149r-8,2l2,151xe" fillcolor="#fff2d5" stroked="f">
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</v:shape>
                <v:shape id="Volný tvar 44" o:spid="_x0000_s1245" alt="Part of leaf" style="position:absolute;left:1724;top:2650;width:399;height:151;visibility:visible;mso-wrap-style:square;v-text-anchor:top" coordsize="399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ptMcA&#10;AADdAAAADwAAAGRycy9kb3ducmV2LnhtbESPQWvCQBSE7wX/w/IKvdVNUxGJbkJpURSpkKjQ3h7Z&#10;1ySYfRuyq8Z/3y0UPA4z8w2zyAbTigv1rrGs4GUcgSAurW64UnDYL59nIJxH1thaJgU3cpClo4cF&#10;JtpeOadL4SsRIOwSVFB73yVSurImg25sO+Lg/djeoA+yr6Tu8RrgppVxFE2lwYbDQo0dvddUnoqz&#10;UTAc8/bja5dP5Dr+3G7cyn/nG63U0+PwNgfhafD38H97rRXE09cY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cqbTHAAAA3QAAAA8AAAAAAAAAAAAAAAAAmAIAAGRy&#10;cy9kb3ducmV2LnhtbFBLBQYAAAAABAAEAPUAAACMAwAAAAA=&#10;" path="m2,151l,148r7,-6l23,124,40,109,58,93,77,81,97,68r19,-8l138,48r23,-6l192,35r32,-4l251,27r31,-6l309,15,340,7,358,r-8,27l344,66r4,l356,66r8,l373,66r8,l389,66r6,l399,70r,15l370,77,319,75r-55,2l210,87,153,99r-50,17l54,132,13,149r-8,2l2,151e" filled="f" stroked="f">
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</v:shape>
                <v:shape id="Volný tvar 45" o:spid="_x0000_s1246" alt="Part of leaf" style="position:absolute;left:1731;top:2134;width:378;height:451;visibility:visible;mso-wrap-style:square;v-text-anchor:top" coordsize="378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VRcYA&#10;AADdAAAADwAAAGRycy9kb3ducmV2LnhtbESP3WoCMRSE7wu+QzhC7zSrC1a2xsWWtlQQtLZ4fdyc&#10;/cHNyZKkur69KQi9HGbmG2aR96YVZ3K+saxgMk5AEBdWN1wp+Pl+H81B+ICssbVMCq7kIV8OHhaY&#10;aXvhLzrvQyUihH2GCuoQukxKX9Rk0I9tRxy90jqDIUpXSe3wEuGmldMkmUmDDceFGjt6rak47X+N&#10;gv7pxPLapi+bt3K7WR92x4+CnFKPw371DCJQH/7D9/anVjCdpSn8vY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iVRcYAAADdAAAADwAAAAAAAAAAAAAAAACYAgAAZHJz&#10;L2Rvd25yZXYueG1sUEsFBgAAAAAEAAQA9QAAAIsDAAAAAA==&#10;" path="m365,445l333,414,300,379,265,342,234,309,207,278,187,257,160,224,137,192,111,159,90,126,67,93,45,60,22,29,,,2,,18,9r12,4l55,54r43,64l144,181r51,62l248,301r52,59l355,414r23,24l372,451r-7,-6xe" fillcolor="#e6e6cc" stroked="f">
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</v:shape>
                <v:shape id="Volný tvar 46" o:spid="_x0000_s1247" alt="Part of leaf" style="position:absolute;left:1731;top:2134;width:378;height:451;visibility:visible;mso-wrap-style:square;v-text-anchor:top" coordsize="378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BhisYA&#10;AADdAAAADwAAAGRycy9kb3ducmV2LnhtbESPQUvDQBSE7wX/w/IEb3ZjW4rEbosIYg9ejELx9sw+&#10;s6HZtzH7mqT++m6h0OMwM98wq83oG9VTF+vABh6mGSjiMtiaKwNfn6/3j6CiIFtsApOBI0XYrG8m&#10;K8xtGPiD+kIqlSAcczTgRNpc61g68hinoSVO3m/oPEqSXaVth0OC+0bPsmypPdacFhy29OKo3BcH&#10;b6CXWt7HP9yVbvgu8HDc/e9/3oy5ux2fn0AJjXINX9pba2C2nC/g/CY9Ab0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BhisYAAADdAAAADwAAAAAAAAAAAAAAAACYAgAAZHJz&#10;L2Rvd25yZXYueG1sUEsFBgAAAAAEAAQA9QAAAIsDAAAAAA==&#10;" path="m365,445l333,414,300,379,265,342,234,309,207,278,187,257,160,224,137,192,111,159,90,126,67,93,45,60,22,29,,,2,,18,9r12,4l55,54r43,64l144,181r51,62l248,301r52,59l355,414r23,24l372,451r-7,-6e" filled="f" stroked="f">
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</v:shape>
                <v:shape id="Volný tvar 47" o:spid="_x0000_s1248" alt="Part of leaf" style="position:absolute;left:1731;top:1906;width:1854;height:255;visibility:visible;mso-wrap-style:square;v-text-anchor:top" coordsize="185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n0sQA&#10;AADdAAAADwAAAGRycy9kb3ducmV2LnhtbESPQWsCMRSE74L/ITzBm2ZVFLs1SqmIXoR2LXh9bl43&#10;i5uXZRM1/vumUOhxmJlvmNUm2kbcqfO1YwWTcQaCuHS65krB12k3WoLwAVlj45gUPMnDZt3vrTDX&#10;7sGfdC9CJRKEfY4KTAhtLqUvDVn0Y9cSJ+/bdRZDkl0ldYePBLeNnGbZQlqsOS0YbOndUHktblbB&#10;8fgSHZr247C8xf3lXJzK+NwqNRzEt1cQgWL4D/+1D1rBdDGbw++b9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Z9LEAAAA3QAAAA8AAAAAAAAAAAAAAAAAmAIAAGRycy9k&#10;b3ducmV2LnhtbFBLBQYAAAAABAAEAPUAAACJAwAAAAA=&#10;" path="m1808,251r-47,-8l1714,230r-45,-12l1621,202r-47,-13l1551,181r2,-4l1551,173r33,10l1654,204r72,22l1741,228r16,4l1775,234r17,3l1808,241r15,4l1839,249r15,6l1808,251xm37,204l24,198,12,195,2,193,,197,6,183,16,165,67,123,123,88,181,58,242,39,300,21r63,-9l425,2,489,r68,4l555,14,516,12r-52,2l411,19,359,31,306,43,255,60,205,78r-51,25l139,111r-14,10l111,130,98,142,82,152,69,165,57,179,45,197r-6,9l37,204xm1107,74l1038,64r2,-6l1042,54r35,6l1134,70r-6,8l1126,78r-19,-4xe" fillcolor="#e6e6cc" stroked="f">
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<o:lock v:ext="edit" verticies="t"/>
                </v:shape>
                <v:shape id="Volný tvar 48" o:spid="_x0000_s1249" alt="Part of leaf" style="position:absolute;left:1731;top:1906;width:1854;height:255;visibility:visible;mso-wrap-style:square;v-text-anchor:top" coordsize="185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vnscA&#10;AADdAAAADwAAAGRycy9kb3ducmV2LnhtbESPQWvCQBSE74X+h+UVvNWN2gaJriJiU8FDSRS8PrLP&#10;JJh9m2a3Sfrvu4VCj8PMfMOst6NpRE+dqy0rmE0jEMSF1TWXCi7nt+clCOeRNTaWScE3OdhuHh/W&#10;mGg7cEZ97ksRIOwSVFB53yZSuqIig25qW+Lg3Wxn0AfZlVJ3OAS4aeQ8imJpsOawUGFL+4qKe/5l&#10;FJjTx+u5OB2z/vDSXw+X9880bVCpydO4W4HwNPr/8F/7qBXM40UM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Eb57HAAAA3QAAAA8AAAAAAAAAAAAAAAAAmAIAAGRy&#10;cy9kb3ducmV2LnhtbFBLBQYAAAAABAAEAPUAAACMAwAAAAA=&#10;" path="m1808,251r-47,-8l1714,230r-45,-12l1621,202r-47,-13l1551,181r2,-4l1551,173r33,10l1654,204r72,22l1741,228r16,4l1775,234r17,3l1808,241r15,4l1839,249r15,6l1808,251m37,204l24,198,12,195,2,193,,197,6,183,16,165,67,123,123,88,181,58,242,39,300,21r63,-9l425,2,489,r68,4l555,14,516,12r-52,2l411,19,359,31,306,43,255,60,205,78r-51,25l139,111r-14,10l111,130,98,142,82,152,69,165,57,179,45,197r-6,9l37,204m1107,74l1038,64r2,-6l1042,54r35,6l1134,70r-6,8l1126,78r-19,-4e" filled="f" stroked="f">
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<o:lock v:ext="edit" verticies="t"/>
                </v:shape>
                <v:shape id="Volný tvar 49" o:spid="_x0000_s1250" alt="Part of leaf" style="position:absolute;left:2267;top:1511;width:142;height:294;visibility:visible;mso-wrap-style:square;v-text-anchor:top" coordsize="14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F+sYA&#10;AADdAAAADwAAAGRycy9kb3ducmV2LnhtbESPQWsCMRSE74L/ITzBm2arxZatUaRFaO2ptqK9PTev&#10;u8HNy5Kk6/rvjVDocZiZb5j5srO1aMkH41jB3TgDQVw4bbhU8PW5Hj2CCBFZY+2YFFwowHLR780x&#10;1+7MH9RuYykShEOOCqoYm1zKUFRkMYxdQ5y8H+ctxiR9KbXHc4LbWk6ybCYtGk4LFTb0XFFx2v5a&#10;Bfvj99Ef4pt737BpXzKza/b3a6WGg271BCJSF//Df+1XrWAymz7A7U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oF+sYAAADdAAAADwAAAAAAAAAAAAAAAACYAgAAZHJz&#10;L2Rvd25yZXYueG1sUEsFBgAAAAAEAAQA9QAAAIsDAAAAAA==&#10;" path="m54,276l35,226,17,173,6,120,,70,4,23,8,11,10,r2,2l14,2,35,45,62,89r33,47l130,185r12,11l130,206,88,257,64,294,54,276xe" fillcolor="#ffe9cc" stroked="f">
                  <v:path arrowok="t" o:connecttype="custom" o:connectlocs="54,276;35,226;17,173;6,120;0,70;4,23;8,11;10,0;12,2;14,2;35,45;62,89;95,136;130,185;142,196;130,206;88,257;64,294;54,276" o:connectangles="0,0,0,0,0,0,0,0,0,0,0,0,0,0,0,0,0,0,0"/>
                </v:shape>
                <v:shape id="Volný tvar 50" o:spid="_x0000_s1251" alt="Part of leaf" style="position:absolute;left:2267;top:1511;width:142;height:294;visibility:visible;mso-wrap-style:square;v-text-anchor:top" coordsize="14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T4sMA&#10;AADdAAAADwAAAGRycy9kb3ducmV2LnhtbERPz2vCMBS+D/Y/hDfwIjPVDZHOKFMUtqOt7vxo3pqy&#10;5qU0sc321y8HwePH93u9jbYVA/W+caxgPstAEFdON1wrOJfH5xUIH5A1to5JwS952G4eH9aYazfy&#10;iYYi1CKFsM9RgQmhy6X0lSGLfuY64sR9u95iSLCvpe5xTOG2lYssW0qLDacGgx3tDVU/xdUqqM5f&#10;sS7MtDxcdn8YT+N1+HydKjV5iu9vIALFcBff3B9awWL5kuamN+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T4sMAAADdAAAADwAAAAAAAAAAAAAAAACYAgAAZHJzL2Rv&#10;d25yZXYueG1sUEsFBgAAAAAEAAQA9QAAAIgDAAAAAA==&#10;" path="m54,276l35,226,17,173,6,120,,70,4,23,8,11,10,r2,2l14,2,35,45,62,89r33,47l130,185r12,11l130,206,88,257,64,294,54,276e" filled="f" stroked="f">
                  <v:path arrowok="t" o:connecttype="custom" o:connectlocs="54,276;35,226;17,173;6,120;0,70;4,23;8,11;10,0;12,2;14,2;35,45;62,89;95,136;130,185;142,196;130,206;88,257;64,294;54,276" o:connectangles="0,0,0,0,0,0,0,0,0,0,0,0,0,0,0,0,0,0,0"/>
                </v:shape>
                <v:shape id="Volný tvar 51" o:spid="_x0000_s1252" alt="Part of leaf" style="position:absolute;left:2173;top:2066;width:125;height:272;visibility:visible;mso-wrap-style:square;v-text-anchor:top" coordsize="125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8FsMA&#10;AADdAAAADwAAAGRycy9kb3ducmV2LnhtbESPwWrDMBBE74X+g9hCbo1cB0zjRgl2ICQ9NvYHLNbG&#10;MrFWxlJi5++jQqHHYWbeMJvdbHtxp9F3jhV8LBMQxI3THbcK6urw/gnCB2SNvWNS8CAPu+3rywZz&#10;7Sb+ofs5tCJC2OeowIQw5FL6xpBFv3QDcfQubrQYohxbqUecItz2Mk2STFrsOC4YHGhvqLmeb1aB&#10;b8qbORahLAuuk+rbp93lmiq1eJuLLxCB5vAf/muftII0W63h9018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S8FsMAAADdAAAADwAAAAAAAAAAAAAAAACYAgAAZHJzL2Rv&#10;d25yZXYueG1sUEsFBgAAAAAEAAQA9QAAAIgDAAAAAA==&#10;" path="m,257l4,239,14,214,28,188r2,-4l63,188r8,l74,190,37,227,4,272,,257xm45,153l55,138,65,116r6,-13l67,97,61,95r-8,l47,95,57,64,74,35,98,9,110,r,l123,77r,18l125,112r-2,14l123,138r-6,6l110,151r-12,4l82,157,45,153xe" fillcolor="#ffe9cc" stroked="f">
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<o:lock v:ext="edit" verticies="t"/>
                </v:shape>
                <v:shape id="Volný tvar 52" o:spid="_x0000_s1253" alt="Part of leaf" style="position:absolute;left:2173;top:2066;width:125;height:272;visibility:visible;mso-wrap-style:square;v-text-anchor:top" coordsize="125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NgMIA&#10;AADdAAAADwAAAGRycy9kb3ducmV2LnhtbERP3WrCMBS+H/gO4QjejJlOhtjOKCIMxCHSbg9waM6a&#10;suakJLHWtzcXgpcf3/96O9pODORD61jB+zwDQVw73XKj4Pfn620FIkRkjZ1jUnCjANvN5GWNhXZX&#10;LmmoYiNSCIcCFZgY+0LKUBuyGOauJ07cn/MWY4K+kdrjNYXbTi6ybCkttpwaDPa0N1T/Vxer4OLz&#10;Rq+qQ16+mu/BlE6fj/lJqdl03H2CiDTGp/jhPmgFi+VH2p/epCc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w2AwgAAAN0AAAAPAAAAAAAAAAAAAAAAAJgCAABkcnMvZG93&#10;bnJldi54bWxQSwUGAAAAAAQABAD1AAAAhwMAAAAA&#10;" path="m,257l4,239,14,214,28,188r2,-4l63,188r8,l74,190,37,227,4,272,,257m45,153l55,138,65,116r6,-13l67,97,61,95r-8,l47,95,57,64,74,35,98,9,110,r,l123,77r,18l125,112r-2,14l123,138r-6,6l110,151r-12,4l82,157,45,153e" filled="f" stroked="f">
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<o:lock v:ext="edit" verticies="t"/>
                </v:shape>
                <v:shape id="Volný tvar 53" o:spid="_x0000_s1254" alt="Part of leaf" style="position:absolute;left:2283;top:1254;width:280;height:453;visibility:visible;mso-wrap-style:square;v-text-anchor:top" coordsize="28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QUsUA&#10;AADdAAAADwAAAGRycy9kb3ducmV2LnhtbESPT4vCMBTE78J+h/AW9qapsohUoxR3RQ+Cfy97e9s8&#10;m2LzUpqo9dsbQfA4zMxvmMmstZW4UuNLxwr6vQQEce50yYWC42HRHYHwAVlj5ZgU3MnDbPrRmWCq&#10;3Y13dN2HQkQI+xQVmBDqVEqfG7Loe64mjt7JNRZDlE0hdYO3CLeVHCTJUFosOS4YrGluKD/vL1bB&#10;34/ZHs7L03yzyRcyW///ZrJIlPr6bLMxiEBteIdf7ZVWMBh+9+H5Jj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tBSxQAAAN0AAAAPAAAAAAAAAAAAAAAAAJgCAABkcnMv&#10;ZG93bnJldi54bWxQSwUGAAAAAAQABAD1AAAAigMAAAAA&#10;" path="m183,442r-4,-10l173,424r-4,-10l134,448,116,430,81,387,50,344,23,296,,247r,-6l13,245r12,6l35,253r9,4l48,253r,l35,214,23,181,17,152,15,120r,-29l19,62,29,31,42,r4,2l48,4,66,58r21,59l114,171r32,55l179,274r37,49l255,366r25,27l262,407r-33,23l202,448r-16,5l183,442xe" fillcolor="#ffe9cc" stroked="f">
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</v:shape>
                <v:shape id="Volný tvar 54" o:spid="_x0000_s1255" alt="Part of leaf" style="position:absolute;left:2283;top:1254;width:280;height:453;visibility:visible;mso-wrap-style:square;v-text-anchor:top" coordsize="28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H/sYA&#10;AADdAAAADwAAAGRycy9kb3ducmV2LnhtbESPQWvCQBSE74X+h+UVvNWNQYJEV2kFQcRDo4LXR/aZ&#10;RLNvY3aNsb/eFQo9DjPzDTNb9KYWHbWusqxgNIxAEOdWV1woOOxXnxMQziNrrC2Tggc5WMzf32aY&#10;anvnjLqdL0SAsEtRQel9k0rp8pIMuqFtiIN3sq1BH2RbSN3iPcBNLeMoSqTBisNCiQ0tS8ovu5tR&#10;kExGyWq5wZ/xMdue+1+z6bLvq1KDj/5rCsJT7//Df+21VhAn4xhe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RH/sYAAADdAAAADwAAAAAAAAAAAAAAAACYAgAAZHJz&#10;L2Rvd25yZXYueG1sUEsFBgAAAAAEAAQA9QAAAIsDAAAAAA==&#10;" path="m183,442r-4,-10l173,424r-4,-10l134,448,116,430,81,387,50,344,23,296,,247r,-6l13,245r12,6l35,253r9,4l48,253r,l35,214,23,181,17,152,15,120r,-29l19,62,29,31,42,r4,2l48,4,66,58r21,59l114,171r32,55l179,274r37,49l255,366r25,27l262,407r-33,23l202,448r-16,5l183,442e" filled="f" stroked="f">
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</v:shape>
                <v:shape id="Volný tvar 55" o:spid="_x0000_s1256" alt="Part of leaf" style="position:absolute;left:2177;top:2256;width:133;height:181;visibility:visible;mso-wrap-style:square;v-text-anchor:top" coordsize="13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UNMQA&#10;AADdAAAADwAAAGRycy9kb3ducmV2LnhtbESPQWsCMRSE7wX/Q3iCt5q4itTVKFooeO22Hrw9N8/d&#10;xc3LkkR3/fdNodDjMDPfMJvdYFvxIB8axxpmUwWCuHSm4UrD99fH6xuIEJENto5Jw5MC7Lajlw3m&#10;xvX8SY8iViJBOOSooY6xy6UMZU0Ww9R1xMm7Om8xJukraTz2CW5bmSm1lBYbTgs1dvReU3kr7lbD&#10;Sa1O9wyz/lCUi3O4qsvB+IvWk/GwX4OINMT/8F/7aDRky8Uc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Z1DTEAAAA3QAAAA8AAAAAAAAAAAAAAAAAmAIAAGRycy9k&#10;b3ducmV2LnhtbFBLBQYAAAAABAAEAPUAAACJAwAAAAA=&#10;" path="m32,160r7,-23l51,119,63,102,78,90r,-2l82,86,76,80r-9,l53,80,41,84,28,86,14,88,6,92,,94,32,49,67,12,78,r6,2l94,4r12,2l115,10r8,6l133,24r-8,19l117,65,106,82,94,102,80,117,67,135,51,150,39,166,22,181,32,160xe" fillcolor="#ffe9cc" stroked="f">
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</v:shape>
                <v:shape id="Volný tvar 56" o:spid="_x0000_s1257" alt="Part of leaf" style="position:absolute;left:2177;top:2256;width:133;height:181;visibility:visible;mso-wrap-style:square;v-text-anchor:top" coordsize="13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8WccA&#10;AADdAAAADwAAAGRycy9kb3ducmV2LnhtbESPQWvCQBCF70L/wzIFL1I3DSI2dZVisYh4MfHibcxO&#10;k9DsbMiuJvXXu4Lg8fHmfW/efNmbWlyodZVlBe/jCARxbnXFhYJDtn6bgXAeWWNtmRT8k4Pl4mUw&#10;x0Tbjvd0SX0hAoRdggpK75tESpeXZNCNbUMcvF/bGvRBtoXULXYBbmoZR9FUGqw4NJTY0Kqk/C89&#10;m/DG+cQuvta77mf1fRxtm+zDZ5lSw9f+6xOEp94/jx/pjVYQTycTuK8JCJ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BvFnHAAAA3QAAAA8AAAAAAAAAAAAAAAAAmAIAAGRy&#10;cy9kb3ducmV2LnhtbFBLBQYAAAAABAAEAPUAAACMAwAAAAA=&#10;" path="m32,160r7,-23l51,119,63,102,78,90r,-2l82,86,76,80r-9,l53,80,41,84,28,86,14,88,6,92,,94,32,49,67,12,78,r6,2l94,4r12,2l115,10r8,6l133,24r-8,19l117,65,106,82,94,102,80,117,67,135,51,150,39,166,22,181,32,160e" filled="f" stroked="f">
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</v:shape>
                <v:shape id="Volný tvar 57" o:spid="_x0000_s1258" alt="Part of leaf" style="position:absolute;left:2343;top:1112;width:234;height:527;visibility:visible;mso-wrap-style:square;v-text-anchor:top" coordsize="23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SHccYA&#10;AADdAAAADwAAAGRycy9kb3ducmV2LnhtbESP3WrCQBSE7wu+w3IKvRHdVG2QmI3YUqlSKNSf+8Pu&#10;aRLMng3Zrca37wpCL4eZ+YbJl71txJk6XztW8DxOQBBrZ2ouFRz269EchA/IBhvHpOBKHpbF4CHH&#10;zLgLf9N5F0oRIewzVFCF0GZSel2RRT92LXH0flxnMUTZldJ0eIlw28hJkqTSYs1xocKW3irSp92v&#10;VXCc4ueHaafDU//l9OvQ6fet10o9PfarBYhAffgP39sbo2CSzl7g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SHccYAAADdAAAADwAAAAAAAAAAAAAAAACYAgAAZHJz&#10;L2Rvd25yZXYueG1sUEsFBgAAAAAEAAQA9QAAAIsDAAAAAA==&#10;" path="m199,498l167,465,134,426,105,383,76,338,51,294,31,249,14,206,10,190,6,179,2,163,,150r10,3l21,159r,-21l21,116r,-21l23,78r,-22l27,39,29,17,33,,51,23,74,58r23,45l123,153r21,49l167,251r16,41l197,323r5,21l208,371r4,24l220,422r4,23l228,473r2,25l234,525r,2l199,498xe" fillcolor="#ffe9cc" stroked="f">
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</v:shape>
                <v:shape id="Volný tvar 58" o:spid="_x0000_s1259" alt="Part of leaf" style="position:absolute;left:2343;top:1112;width:234;height:527;visibility:visible;mso-wrap-style:square;v-text-anchor:top" coordsize="23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FosUA&#10;AADdAAAADwAAAGRycy9kb3ducmV2LnhtbESPUWvCMBSF3wf7D+EOfJvpxBXpjDI2BX3bdD/g0lzT&#10;2uamJNG2/nozGOzxcM75Dme5HmwrruRD7VjByzQDQVw6XbNR8HPcPi9AhIissXVMCkYKsF49Piyx&#10;0K7nb7oeohEJwqFABVWMXSFlKCuyGKauI07eyXmLMUlvpPbYJ7ht5SzLcmmx5rRQYUcfFZXN4WIV&#10;dJvzmN82jTdmf9Njc/zaf772Sk2ehvc3EJGG+B/+a++0glk+z+H3TX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oWixQAAAN0AAAAPAAAAAAAAAAAAAAAAAJgCAABkcnMv&#10;ZG93bnJldi54bWxQSwUGAAAAAAQABAD1AAAAigMAAAAA&#10;" path="m199,498l167,465,134,426,105,383,76,338,51,294,31,249,14,206,10,190,6,179,2,163,,150r10,3l21,159r,-21l21,116r,-21l23,78r,-22l27,39,29,17,33,,51,23,74,58r23,45l123,153r21,49l167,251r16,41l197,323r5,21l208,371r4,24l220,422r4,23l228,473r2,25l234,525r,2l199,498e" filled="f" stroked="f">
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</v:shape>
                <v:shape id="Volný tvar 59" o:spid="_x0000_s1260" alt="Part of leaf" style="position:absolute;left:2639;top:1538;width:619;height:820;visibility:visible;mso-wrap-style:square;v-text-anchor:top" coordsize="619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fEdcQA&#10;AADdAAAADwAAAGRycy9kb3ducmV2LnhtbESPzWrDMBCE74W+g9hCb43cNCTFjRL6Q2mgp9h5gMXa&#10;WiLSykiq47x9FQj0OMzMN8x6O3knRorJBlbwOKtAEHdBW+4VHNrPh2cQKSNrdIFJwZkSbDe3N2us&#10;dTjxnsYm96JAONWowOQ81FKmzpDHNAsDcfF+QvSYi4y91BFPBe6dnFfVUnq0XBYMDvRuqDs2v14B&#10;GefO8e37YO1Hbr+6J4ntcVTq/m56fQGRacr/4Wt7pxXMl4sVXN6U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HxHXEAAAA3QAAAA8AAAAAAAAAAAAAAAAAmAIAAGRycy9k&#10;b3ducmV2LnhtbFBLBQYAAAAABAAEAPUAAACJAwAAAAA=&#10;" path="m611,820r-15,l580,818r-13,l551,816r-12,-4l526,804,512,794r-4,-27l516,749r16,-11l532,738r3,2l557,761r17,22l596,802r23,18l619,820r-8,xm125,504r-6,-10l117,487r,-4l132,506r-7,-2xm8,35l15,10,17,r,8l8,49,6,54,,58,8,35xe" stroked="f">
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<o:lock v:ext="edit" verticies="t"/>
                </v:shape>
                <v:shape id="Volný tvar 60" o:spid="_x0000_s1261" alt="Part of leaf" style="position:absolute;left:2639;top:1538;width:619;height:820;visibility:visible;mso-wrap-style:square;v-text-anchor:top" coordsize="619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YtsEA&#10;AADdAAAADwAAAGRycy9kb3ducmV2LnhtbERPTWsCMRC9C/0PYQreNFspYlejSEGpBw9qQbwNybhZ&#10;3EyWJOr6781B8Ph437NF5xpxoxBrzwq+hgUIYu1NzZWC/8NqMAERE7LBxjMpeFCExfyjN8PS+Dvv&#10;6LZPlcghHEtUYFNqSymjtuQwDn1LnLmzDw5ThqGSJuA9h7tGjopiLB3WnBsstvRrSV/2V6egs9tw&#10;vKxOG1nFzc+xlrqIa61U/7NbTkEk6tJb/HL/GQWj8Xeem9/kJ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kmLbBAAAA3QAAAA8AAAAAAAAAAAAAAAAAmAIAAGRycy9kb3du&#10;cmV2LnhtbFBLBQYAAAAABAAEAPUAAACGAwAAAAA=&#10;" path="m611,820r-15,l580,818r-13,l551,816r-12,-4l526,804,512,794r-4,-27l516,749r16,-11l532,738r3,2l557,761r17,22l596,802r23,18l619,820r-8,m125,504r-6,-10l117,487r,-4l132,506r-7,-2m8,35l15,10,17,r,8l8,49,6,54,,58,8,35e" filled="f" stroked="f">
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<o:lock v:ext="edit" verticies="t"/>
                </v:shape>
                <v:shape id="Volný tvar 61" o:spid="_x0000_s1262" alt="Part of leaf" style="position:absolute;left:2392;top:1112;width:153;height:284;visibility:visible;mso-wrap-style:square;v-text-anchor:top" coordsize="15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XqsgA&#10;AADdAAAADwAAAGRycy9kb3ducmV2LnhtbESP3WrCQBSE7wt9h+UI3tWNP4hG19DWagWhUG3Ry0P2&#10;mIRkz4bsqmmf3i0UvBxm5htmnrSmEhdqXGFZQb8XgSBOrS44U/C1Xz1NQDiPrLGyTAp+yEGyeHyY&#10;Y6ztlT/psvOZCBB2MSrIva9jKV2ak0HXszVx8E62MeiDbDKpG7wGuKnkIIrG0mDBYSHHml5zSsvd&#10;2Sh4QzyW26nf/7phuzws39cfL99rpbqd9nkGwlPr7+H/9kYrGIxHU/h7E56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YteqyAAAAN0AAAAPAAAAAAAAAAAAAAAAAJgCAABk&#10;cnMvZG93bnJldi54bWxQSwUGAAAAAAQABAD1AAAAjQMAAAAA&#10;" path="m140,278r-4,-6l132,266r-4,-5l126,251r-6,-12l107,206,93,177,77,146,62,116,44,85,29,56,13,29,,,23,,44,9,60,25,76,44,89,68r12,21l113,109r13,15l132,116r8,-5l144,101r4,-6l151,107r2,19l153,150r,31l151,210r-1,29l146,262r-2,22l140,278xe" fillcolor="#ffe9cc" stroked="f">
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</v:shape>
                <v:shape id="Volný tvar 62" o:spid="_x0000_s1263" alt="Part of leaf" style="position:absolute;left:2392;top:1112;width:153;height:284;visibility:visible;mso-wrap-style:square;v-text-anchor:top" coordsize="15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epMIA&#10;AADdAAAADwAAAGRycy9kb3ducmV2LnhtbERPTWsCMRC9F/wPYQRvNavWpWyNYgVBeqt68DjdTJNl&#10;N5Nlk2r01zeHQo+P973aJNeJKw2h8axgNi1AENdeN2wUnE/751cQISJr7DyTgjsF2KxHTyustL/x&#10;J12P0YgcwqFCBTbGvpIy1JYchqnviTP37QeHMcPBSD3gLYe7Ts6LopQOG84NFnvaWarb449TYF4+&#10;6mZZXhb9V3q0dmFsm9p3pSbjtH0DESnFf/Gf+6AVzMtl3p/f5Cc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J6kwgAAAN0AAAAPAAAAAAAAAAAAAAAAAJgCAABkcnMvZG93&#10;bnJldi54bWxQSwUGAAAAAAQABAD1AAAAhwMAAAAA&#10;" path="m140,278r-4,-6l132,266r-4,-5l126,251r-6,-12l107,206,93,177,77,146,62,116,44,85,29,56,13,29,,,23,,44,9,60,25,76,44,89,68r12,21l113,109r13,15l132,116r8,-5l144,101r4,-6l151,107r2,19l153,150r,31l151,210r-1,29l146,262r-2,22l140,278e" filled="f" stroked="f">
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</v:shape>
                <v:shape id="Volný tvar 63" o:spid="_x0000_s1264" alt="Part of leaf" style="position:absolute;left:2540;top:1215;width:120;height:416;visibility:visible;mso-wrap-style:square;v-text-anchor:top" coordsize="12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swsQA&#10;AADdAAAADwAAAGRycy9kb3ducmV2LnhtbESPQWvCQBSE7wX/w/KE3upGoVKiq6goiPRgbcXrI/tM&#10;gtm3IW+N8d93BcHjMDPfMNN55yrVUiOlZwPDQQKKOPO25NzA3+/m4wuUBGSLlWcycCeB+az3NsXU&#10;+hv/UHsIuYoQlhQNFCHUqdaSFeRQBr4mjt7ZNw5DlE2ubYO3CHeVHiXJWDssOS4UWNOqoOxyuDoD&#10;u5O+yK7N3X19rGmx777DUsSY9363mIAK1IVX+NneWgOj8ecQHm/iE9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g7MLEAAAA3QAAAA8AAAAAAAAAAAAAAAAAmAIAAGRycy9k&#10;b3ducmV2LnhtbFBLBQYAAAAABAAEAPUAAACJAwAAAAA=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xe" fillcolor="#ffe9cc" stroked="f">
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</v:shape>
                <v:shape id="Volný tvar 64" o:spid="_x0000_s1265" alt="Part of leaf" style="position:absolute;left:2540;top:1215;width:120;height:416;visibility:visible;mso-wrap-style:square;v-text-anchor:top" coordsize="12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5UcUA&#10;AADdAAAADwAAAGRycy9kb3ducmV2LnhtbESP0WrCQBRE3wv+w3IFX0rdNFCV1I2IUBBfalc/4DZ7&#10;m4Rk78bsauLfdwtCH4eZOcOsN6NtxY16XztW8DpPQBAXztRcKjifPl5WIHxANtg6JgV38rDJJ09r&#10;zIwb+ItuOpQiQthnqKAKocuk9EVFFv3cdcTR+3G9xRBlX0rT4xDhtpVpkiykxZrjQoUd7SoqGn21&#10;CpJlOzB/n/ynbo6atDlc7s8XpWbTcfsOItAY/sOP9t4oSBdvKfy9iU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HlRxQAAAN0AAAAPAAAAAAAAAAAAAAAAAJgCAABkcnMv&#10;ZG93bnJldi54bWxQSwUGAAAAAAQABAD1AAAAigMAAAAA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e" filled="f" stroked="f">
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</v:shape>
                <v:shape id="Volný tvar 65" o:spid="_x0000_s1266" alt="Part of leaf" style="position:absolute;left:2645;top:1347;width:202;height:522;visibility:visible;mso-wrap-style:square;v-text-anchor:top" coordsize="202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EOccA&#10;AADdAAAADwAAAGRycy9kb3ducmV2LnhtbESPQWvCQBSE74L/YXkFL1I3UZQSXUVaBKG0YExLj4/s&#10;MwndfRuyW4399a5Q6HGYmW+Y1aa3Rpyp841jBekkAUFcOt1wpaA47h6fQPiArNE4JgVX8rBZDwcr&#10;zLS78IHOeahEhLDPUEEdQptJ6cuaLPqJa4mjd3KdxRBlV0nd4SXCrZHTJFlIiw3HhRpbeq6p/M5/&#10;rAJ6Td/GH+9F+vJrCkPHz6/cj/dKjR767RJEoD78h//ae61gupjP4P4mP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RBDnHAAAA3QAAAA8AAAAAAAAAAAAAAAAAmAIAAGRy&#10;cy9kb3ducmV2LnhtbFBLBQYAAAAABAAEAPUAAACMAw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xm2,240r9,-41l17,154r2,-49l17,53,15,43,13,37r,-8l11,22,9,8,9,,33,22,48,49,58,76r8,33l68,138r2,34l74,205r4,17l70,220,23,234,,245r2,-5xe" fillcolor="#ffe9cc" stroked="f">
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<o:lock v:ext="edit" verticies="t"/>
                </v:shape>
                <v:shape id="Volný tvar 66" o:spid="_x0000_s1267" alt="Part of leaf" style="position:absolute;left:2645;top:1347;width:202;height:522;visibility:visible;mso-wrap-style:square;v-text-anchor:top" coordsize="202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ebMQA&#10;AADdAAAADwAAAGRycy9kb3ducmV2LnhtbESPQWvCQBSE74L/YXlCb7qpVJHoKkUUehKrrV6f2dck&#10;NPs2ZF+T+O+7hYLHYWa+YVab3lWqpSaUng08TxJQxJm3JecGPs778QJUEGSLlWcycKcAm/VwsMLU&#10;+o7fqT1JriKEQ4oGCpE61TpkBTkME18TR+/LNw4lyibXtsEuwl2lp0ky1w5LjgsF1rQtKPs+/TgD&#10;V7kdZ749X7aule7zwF2+2B2NeRr1r0tQQr08wv/tN2tgOp+9wN+b+AT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XmzEAAAA3QAAAA8AAAAAAAAAAAAAAAAAmAIAAGRycy9k&#10;b3ducmV2LnhtbFBLBQYAAAAABAAEAPUAAACJAw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m2,240r9,-41l17,154r2,-49l17,53,15,43,13,37r,-8l11,22,9,8,9,,33,22,48,49,58,76r8,33l68,138r2,34l74,205r4,17l70,220,23,234,,245r2,-5e" filled="f" stroked="f">
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<o:lock v:ext="edit" verticies="t"/>
                </v:shape>
                <v:shape id="Volný tvar 67" o:spid="_x0000_s1268" alt="Part of leaf" style="position:absolute;left:2756;top:1972;width:526;height:395;visibility:visible;mso-wrap-style:square;v-text-anchor:top" coordsize="526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DQG8cA&#10;AADdAAAADwAAAGRycy9kb3ducmV2LnhtbESPT2vCQBTE7wW/w/IK3upGi6FEVxGhINVC/HPw+Jp9&#10;zYZm36bZNYnfvlso9DjMzG+Y5Xqwteio9ZVjBdNJAoK4cLriUsHl/Pr0AsIHZI21Y1JwJw/r1ehh&#10;iZl2PR+pO4VSRAj7DBWYEJpMSl8YsugnriGO3qdrLYYo21LqFvsIt7WcJUkqLVYcFww2tDVUfJ1u&#10;VoHdmWkhv4/Ph/3H+6Df8k247nOlxo/DZgEi0BD+w3/tnVYwS+d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A0BvHAAAA3QAAAA8AAAAAAAAAAAAAAAAAmAIAAGRy&#10;cy9kb3ducmV2LnhtbFBLBQYAAAAABAAEAPUAAACMAwAAAAA=&#10;" path="m520,391r-6,-3l502,386r,l479,368,457,349,440,327,418,306r-3,-2l434,294r20,-10l461,280r4,8l481,325r4,6l492,339r8,10l506,358r8,10l520,380r4,9l526,395r-6,-4xm15,72r,l,49,,39,4,27,9,8,11,,21,2r39,8l97,16,83,33,66,51,52,66,39,70,27,74,15,72xe" fillcolor="#ffe9cc" stroked="f">
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<o:lock v:ext="edit" verticies="t"/>
                </v:shape>
                <v:shape id="Volný tvar 68" o:spid="_x0000_s1269" alt="Part of leaf" style="position:absolute;left:2756;top:1972;width:526;height:395;visibility:visible;mso-wrap-style:square;v-text-anchor:top" coordsize="526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z+MUA&#10;AADdAAAADwAAAGRycy9kb3ducmV2LnhtbESPQWuDQBSE74H+h+UVeotrLJFi3YRQSCm9xQiht4f7&#10;qhL3rXW3avvrs4FAjsPMfMPk29l0YqTBtZYVrKIYBHFldcu1gvK4X76AcB5ZY2eZFPyRg+3mYZFj&#10;pu3EBxoLX4sAYZehgsb7PpPSVQ0ZdJHtiYP3bQeDPsihlnrAKcBNJ5M4TqXBlsNCgz29NVSdi1+j&#10;4Exy776m59K+//xXMvF4LE+fSj09zrtXEJ5mfw/f2h9aQZKuU7i+CU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3P4xQAAAN0AAAAPAAAAAAAAAAAAAAAAAJgCAABkcnMv&#10;ZG93bnJldi54bWxQSwUGAAAAAAQABAD1AAAAigMAAAAA&#10;" path="m520,391r-6,-3l502,386r,l479,368,457,349,440,327,418,306r-3,-2l434,294r20,-10l461,280r4,8l481,325r4,6l492,339r8,10l506,358r8,10l520,380r4,9l526,395r-6,-4m15,72r,l,49,,39,4,27,9,8,11,,21,2r39,8l97,16,83,33,66,51,52,66,39,70,27,74,15,72e" filled="f" stroked="f">
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<o:lock v:ext="edit" verticies="t"/>
                </v:shape>
                <v:shape id="Volný tvar 69" o:spid="_x0000_s1270" alt="Part of leaf" style="position:absolute;left:2834;top:1287;width:228;height:463;visibility:visible;mso-wrap-style:square;v-text-anchor:top" coordsize="228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2MMcA&#10;AADdAAAADwAAAGRycy9kb3ducmV2LnhtbESPQWvCQBSE74L/YXkFb3XTiFZSVxHB6qGXqpT29si+&#10;ZFOzb9PsGtN/3y0IHoeZ+YZZrHpbi45aXzlW8DROQBDnTldcKjgdt49zED4ga6wdk4Jf8rBaDgcL&#10;zLS78jt1h1CKCGGfoQITQpNJ6XNDFv3YNcTRK1xrMUTZllK3eI1wW8s0SWbSYsVxwWBDG0P5+XCx&#10;Cl5P6fzj8+3ne2vONAkFFZvdV6fU6KFfv4AI1Id7+NbeawXpbPoM/2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FtjDHAAAA3QAAAA8AAAAAAAAAAAAAAAAAmAIAAGRy&#10;cy9kb3ducmV2LnhtbFBLBQYAAAAABAAEAPUAAACMAw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xe" fillcolor="#ffe9cc" stroked="f">
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</v:shape>
                <v:shape id="Volný tvar 70" o:spid="_x0000_s1271" alt="Part of leaf" style="position:absolute;left:2834;top:1287;width:228;height:463;visibility:visible;mso-wrap-style:square;v-text-anchor:top" coordsize="228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m4cMA&#10;AADdAAAADwAAAGRycy9kb3ducmV2LnhtbERPz2vCMBS+D/Y/hDfwIppaULQzikrFHXax2+6P5q0p&#10;a15KE2v1r18OgseP7/d6O9hG9NT52rGC2TQBQVw6XXOl4PvrOFmC8AFZY+OYFNzIw3bz+rLGTLsr&#10;n6kvQiViCPsMFZgQ2kxKXxqy6KeuJY7cr+sshgi7SuoOrzHcNjJNkoW0WHNsMNjSwVD5V1ysgrwI&#10;yZB/Hm/3dNzn9/FqTz8no9Tobdi9gwg0hKf44f7QCtLFPM6Nb+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m4cMAAADdAAAADwAAAAAAAAAAAAAAAACYAgAAZHJzL2Rv&#10;d25yZXYueG1sUEsFBgAAAAAEAAQA9QAAAIgDAAAAAA=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e" filled="f" stroked="f">
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</v:shape>
                <v:shape id="Volný tvar 71" o:spid="_x0000_s1272" alt="Part of leaf" style="position:absolute;left:2791;top:1591;width:592;height:377;visibility:visible;mso-wrap-style:square;v-text-anchor:top" coordsize="59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0+MYA&#10;AADdAAAADwAAAGRycy9kb3ducmV2LnhtbESPzWrCQBSF90LfYbiF7sykSkWjo5SioosKajbuLplr&#10;MjZzJ2Smmvr0nULB5eH8fJzZorO1uFLrjWMFr0kKgrhw2nCpID+u+mMQPiBrrB2Tgh/ysJg/9WaY&#10;aXfjPV0PoRRxhH2GCqoQmkxKX1Rk0SeuIY7e2bUWQ5RtKXWLtzhuazlI05G0aDgSKmzoo6Li6/Bt&#10;I8TvL5/Dyb3YDtdLo83ulI/tSamX5+59CiJQFx7h//ZGKxiM3ib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a0+MYAAADdAAAADwAAAAAAAAAAAAAAAACYAgAAZHJz&#10;L2Rvd25yZXYueG1sUEsFBgAAAAAEAAQA9QAAAIsD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xe" fillcolor="#ffe9cc" stroked="f">
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</v:shape>
                <v:shape id="Volný tvar 72" o:spid="_x0000_s1273" alt="Part of leaf" style="position:absolute;left:2791;top:1591;width:592;height:377;visibility:visible;mso-wrap-style:square;v-text-anchor:top" coordsize="59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AKcAA&#10;AADdAAAADwAAAGRycy9kb3ducmV2LnhtbERPzYrCMBC+C75DGGFvmuohrtUoIggL7kXdB5htxqba&#10;TEoStb69OSzs8eP7X21614oHhdh41jCdFCCIK28arjX8nPfjTxAxIRtsPZOGF0XYrIeDFZbGP/lI&#10;j1OqRQ7hWKIGm1JXShkrSw7jxHfEmbv44DBlGGppAj5zuGvlrCiUdNhwbrDY0c5SdTvdnYbz4aIW&#10;wdzmare42+n19zseQqX1x6jfLkEk6tO/+M/9ZTTMlMr785v8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wAKcAAAADdAAAADwAAAAAAAAAAAAAAAACYAgAAZHJzL2Rvd25y&#10;ZXYueG1sUEsFBgAAAAAEAAQA9QAAAIUD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e" filled="f" stroked="f">
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</v:shape>
                <v:shape id="Volný tvar 73" o:spid="_x0000_s1274" alt="Part of leaf" style="position:absolute;left:2912;top:1316;width:387;height:382;visibility:visible;mso-wrap-style:square;v-text-anchor:top" coordsize="387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OO8MA&#10;AADdAAAADwAAAGRycy9kb3ducmV2LnhtbESPQYvCMBSE78L+h/CEvYimKpZSjbLKiuvR7oLXR/Ns&#10;i81LaWKt/94sCB6HmfmGWW16U4uOWldZVjCdRCCIc6srLhT8/e7HCQjnkTXWlknBgxxs1h+DFaba&#10;3vlEXeYLESDsUlRQet+kUrq8JINuYhvi4F1sa9AH2RZSt3gPcFPLWRTF0mDFYaHEhnYl5dfsZhQc&#10;5ov+eCDXuey8TZId0fn6PVLqc9h/LUF46v07/Gr/aAWzOJ7C/5vw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kOO8MAAADdAAAADwAAAAAAAAAAAAAAAACYAgAAZHJzL2Rv&#10;d25yZXYueG1sUEsFBgAAAAAEAAQA9QAAAIgD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xe" fillcolor="#ffe9cc" stroked="f">
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</v:shape>
                <v:shape id="Volný tvar 74" o:spid="_x0000_s1275" alt="Part of leaf" style="position:absolute;left:2912;top:1316;width:387;height:382;visibility:visible;mso-wrap-style:square;v-text-anchor:top" coordsize="387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RvcMA&#10;AADdAAAADwAAAGRycy9kb3ducmV2LnhtbESPzWrDMBCE74W+g9hCbo1sE0ziRgmhEOJrfsh5a20t&#10;U2tlLNVR3j4KFHocZuYbZr2NthcTjb5zrCCfZyCIG6c7bhVczvv3JQgfkDX2jknBnTxsN68va6y0&#10;u/GRplNoRYKwr1CBCWGopPSNIYt+7gbi5H270WJIcmylHvGW4LaXRZaV0mLHacHgQJ+Gmp/Tr1Xg&#10;uvpQfxnd56tdvOf1eRH5ulBq9hZ3HyACxfAf/mvXWkFRlgU836Qn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1RvcMAAADdAAAADwAAAAAAAAAAAAAAAACYAgAAZHJzL2Rv&#10;d25yZXYueG1sUEsFBgAAAAAEAAQA9QAAAIgD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e" filled="f" stroked="f">
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</v:shape>
                <v:shape id="Volný tvar 75" o:spid="_x0000_s1276" alt="Part of leaf" style="position:absolute;left:2976;top:1281;width:329;height:306;visibility:visible;mso-wrap-style:square;v-text-anchor:top" coordsize="32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XcUA&#10;AADdAAAADwAAAGRycy9kb3ducmV2LnhtbESPwWrDMBBE74X+g9hCbrXcBExwo4QSEij0ZDeh1621&#10;sVxbK2EpifP3VaGQ4zAzb5jVZrKDuNAYOscKXrIcBHHjdMetgsPn/nkJIkRkjYNjUnCjAJv148MK&#10;S+2uXNGljq1IEA4lKjAx+lLK0BiyGDLniZN3cqPFmOTYSj3iNcHtIOd5XkiLHacFg562hpq+PlsF&#10;u5M5/vDHV7Wtq8N35feLvves1OxpensFEWmK9/B/+10rmBfFAv7ep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45dxQAAAN0AAAAPAAAAAAAAAAAAAAAAAJgCAABkcnMv&#10;ZG93bnJldi54bWxQSwUGAAAAAAQABAD1AAAAigMAAAAA&#10;" path="m2,298l,284,,269,2,251r,-19l4,214,6,202r,-7l13,169r8,-23l29,125,41,103,49,82,58,64,70,43,84,25r2,l87,27r-1,6l86,37r3,4l97,45,126,29,156,18r27,-8l210,4,237,r28,l296,r33,4l329,4r,4l288,43,247,78r-41,37l167,154r-41,37l86,230,47,267,6,306,2,298xe" fillcolor="#ffe9cc" stroked="f">
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</v:shape>
                <v:shape id="Volný tvar 76" o:spid="_x0000_s1277" alt="Part of leaf" style="position:absolute;left:2976;top:1281;width:329;height:306;visibility:visible;mso-wrap-style:square;v-text-anchor:top" coordsize="32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UWcYA&#10;AADdAAAADwAAAGRycy9kb3ducmV2LnhtbESPT2vCQBTE7wW/w/IK3urGpAZJXUUKgrR68A/0+sg+&#10;k6XZt2l21fTbu4LgcZiZ3zCzRW8bcaHOG8cKxqMEBHHptOFKwfGwepuC8AFZY+OYFPyTh8V88DLD&#10;Qrsr7+iyD5WIEPYFKqhDaAspfVmTRT9yLXH0Tq6zGKLsKqk7vEa4bWSaJLm0aDgu1NjSZ03l7/5s&#10;FWy2Uz35O2RptvkKP99ybE7bzCg1fO2XHyAC9eEZfrTXWkGa5+9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VUWcYAAADdAAAADwAAAAAAAAAAAAAAAACYAgAAZHJz&#10;L2Rvd25yZXYueG1sUEsFBgAAAAAEAAQA9QAAAIsDAAAAAA==&#10;" path="m2,298l,284,,269,2,251r,-19l4,214,6,202r,-7l13,169r8,-23l29,125,41,103,49,82,58,64,70,43,84,25r2,l87,27r-1,6l86,37r3,4l97,45,126,29,156,18r27,-8l210,4,237,r28,l296,r33,4l329,4r,4l288,43,247,78r-41,37l167,154r-41,37l86,230,47,267,6,306,2,298e" filled="f" stroked="f">
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</v:shape>
                <v:shape id="Volný tvar 77" o:spid="_x0000_s1278" alt="Part of leaf" style="position:absolute;left:2991;top:2694;width:71;height:127;visibility:visible;mso-wrap-style:square;v-text-anchor:top" coordsize="71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TTscA&#10;AADdAAAADwAAAGRycy9kb3ducmV2LnhtbESPQWvCQBSE7wX/w/IEL0U3Cg0aXcUWhfYk2iJ4e2Zf&#10;k7TZt+nuqsm/dwuFHoeZ+YZZrFpTiys5X1lWMB4lIIhzqysuFHy8b4dTED4ga6wtk4KOPKyWvYcF&#10;ZtreeE/XQyhEhLDPUEEZQpNJ6fOSDPqRbYij92mdwRClK6R2eItwU8tJkqTSYMVxocSGXkrKvw8X&#10;o+B5eurOM7c7bn5o/aXd2+O4M6TUoN+u5yACteE//Nd+1QomafoEv2/i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VE07HAAAA3QAAAA8AAAAAAAAAAAAAAAAAmAIAAGRy&#10;cy9kb3ducmV2LnhtbFBLBQYAAAAABAAEAPUAAACMAwAAAAA=&#10;" path="m51,115l32,104,12,88,6,70,,55,2,41,4,30,6,16,10,8,14,r8,18l34,39r9,22l53,82r8,22l71,127,51,115xe" fillcolor="#ffe9cc" stroked="f">
                  <v:path arrowok="t" o:connecttype="custom" o:connectlocs="51,115;32,104;12,88;6,70;0,55;2,41;4,30;6,16;10,8;14,0;22,18;34,39;43,61;53,82;61,104;71,127;51,115" o:connectangles="0,0,0,0,0,0,0,0,0,0,0,0,0,0,0,0,0"/>
                </v:shape>
                <v:shape id="Volný tvar 78" o:spid="_x0000_s1279" alt="Part of leaf" style="position:absolute;left:2991;top:2694;width:71;height:127;visibility:visible;mso-wrap-style:square;v-text-anchor:top" coordsize="71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c7MYA&#10;AADdAAAADwAAAGRycy9kb3ducmV2LnhtbESP0WrCQBRE3wv+w3IFX4pumodQo6tIoaFQCtbkAy7Z&#10;axLM3o27G41/3y0U+jjMzBlmu59ML27kfGdZwcsqAUFcW91xo6Aq35evIHxA1thbJgUP8rDfzZ62&#10;mGt752+6nUIjIoR9jgraEIZcSl+3ZNCv7EAcvbN1BkOUrpHa4T3CTS/TJMmkwY7jQosDvbVUX06j&#10;UTAUx/5rHUxR6XJMk+vxs0ufnVKL+XTYgAg0hf/wX/tDK0izLIPfN/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Cc7MYAAADdAAAADwAAAAAAAAAAAAAAAACYAgAAZHJz&#10;L2Rvd25yZXYueG1sUEsFBgAAAAAEAAQA9QAAAIsDAAAAAA==&#10;" path="m51,115l32,104,12,88,6,70,,55,2,41,4,30,6,16,10,8,14,r8,18l34,39r9,22l53,82r8,22l71,127,51,115e" filled="f" stroked="f">
                  <v:path arrowok="t" o:connecttype="custom" o:connectlocs="51,115;32,104;12,88;6,70;0,55;2,41;4,30;6,16;10,8;14,0;22,18;34,39;43,61;53,82;61,104;71,127;51,115" o:connectangles="0,0,0,0,0,0,0,0,0,0,0,0,0,0,0,0,0"/>
                </v:shape>
                <v:shape id="Volný tvar 79" o:spid="_x0000_s1280" alt="Part of leaf" style="position:absolute;left:3007;top:2687;width:62;height:112;visibility:visible;mso-wrap-style:square;v-text-anchor:top" coordsize="6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ovMYA&#10;AADdAAAADwAAAGRycy9kb3ducmV2LnhtbESPzWrDMBCE74G+g9hCLyGW64PjOFFCCC0UQw/5eYCN&#10;tbEdWytjqY779lWh0OMwM98wm91kOjHS4BrLCl6jGARxaXXDlYLL+X2RgXAeWWNnmRR8k4Pd9mm2&#10;wVzbBx9pPPlKBAi7HBXU3ve5lK6syaCLbE8cvJsdDPogh0rqAR8BbjqZxHEqDTYcFmrs6VBT2Z6+&#10;jILbtejL6T7Hps0+Vxrb4q2oCqVenqf9GoSnyf+H/9ofWkGSpkv4fROe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OovMYAAADdAAAADwAAAAAAAAAAAAAAAACYAgAAZHJz&#10;L2Rvd25yZXYueG1sUEsFBgAAAAAEAAQA9QAAAIsDAAAAAA==&#10;" path="m41,81l23,50,6,17,,5,8,2,18,,33,2,51,17,62,29r,8l62,54r,20l62,93r-2,19l41,81xe" fillcolor="#ffe9cc" stroked="f">
                  <v:path arrowok="t" o:connecttype="custom" o:connectlocs="41,81;23,50;6,17;0,5;8,2;18,0;33,2;51,17;62,29;62,37;62,54;62,74;62,93;60,112;41,81" o:connectangles="0,0,0,0,0,0,0,0,0,0,0,0,0,0,0"/>
                </v:shape>
                <v:shape id="Volný tvar 80" o:spid="_x0000_s1281" alt="Part of leaf" style="position:absolute;left:3007;top:2687;width:62;height:112;visibility:visible;mso-wrap-style:square;v-text-anchor:top" coordsize="6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jZtsAA&#10;AADdAAAADwAAAGRycy9kb3ducmV2LnhtbERPTYvCMBC9L/gfwgje1tQeilSjqKB4k61evI3N2Bab&#10;SdtErf76zUHw+Hjf82VvavGgzlWWFUzGEQji3OqKCwWn4/Z3CsJ5ZI21ZVLwIgfLxeBnjqm2T/6j&#10;R+YLEULYpaig9L5JpXR5SQbd2DbEgbvazqAPsCuk7vAZwk0t4yhKpMGKQ0OJDW1Kym/Z3Sh4r6+c&#10;uba9HOrCH+/nJN5ju1NqNOxXMxCeev8Vf9x7rSBOkjA3vAlP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jZtsAAAADdAAAADwAAAAAAAAAAAAAAAACYAgAAZHJzL2Rvd25y&#10;ZXYueG1sUEsFBgAAAAAEAAQA9QAAAIUDAAAAAA==&#10;" path="m41,81l23,50,6,17,,5,8,2,18,,33,2,51,17,62,29r,8l62,54r,20l62,93r-2,19l41,81e" filled="f" stroked="f">
                  <v:path arrowok="t" o:connecttype="custom" o:connectlocs="41,81;23,50;6,17;0,5;8,2;18,0;33,2;51,17;62,29;62,37;62,54;62,74;62,93;60,112;41,81" o:connectangles="0,0,0,0,0,0,0,0,0,0,0,0,0,0,0"/>
                </v:shape>
                <v:shape id="Volný tvar 81" o:spid="_x0000_s1282" alt="Part of leaf" style="position:absolute;left:3188;top:1826;width:392;height:241;visibility:visible;mso-wrap-style:square;v-text-anchor:top" coordsize="39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aHMYA&#10;AADdAAAADwAAAGRycy9kb3ducmV2LnhtbESPQWvCQBSE74L/YXmCN93oIdTUVUQQWpCS2Fo8PrKv&#10;SWj2bdhdTdpf3y0IHoeZ+YZZbwfTihs531hWsJgnIIhLqxuuFHy8H2ZPIHxA1thaJgU/5GG7GY/W&#10;mGnbc0G3U6hEhLDPUEEdQpdJ6cuaDPq57Yij92WdwRClq6R22Ee4aeUySVJpsOG4UGNH+5rK79PV&#10;KKh+08/j2yVfFb0uXu35nF+OLldqOhl2zyACDeERvrdftIJlmq7g/018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EaHMYAAADdAAAADwAAAAAAAAAAAAAAAACYAgAAZHJz&#10;L2Rvd25yZXYueG1sUEsFBgAAAAAEAAQA9QAAAIsD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xe" fillcolor="#ffe9cc" stroked="f">
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</v:shape>
                <v:shape id="Volný tvar 82" o:spid="_x0000_s1283" alt="Part of leaf" style="position:absolute;left:3188;top:1826;width:392;height:241;visibility:visible;mso-wrap-style:square;v-text-anchor:top" coordsize="39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licAA&#10;AADdAAAADwAAAGRycy9kb3ducmV2LnhtbERPPWvDMBDdC/kP4gLdGtkZ3OJECSG00LVuCxkP62I5&#10;tk5GuibOv6+GQsfH+97uZz+qK8XUBzZQrgpQxG2wPXcGvj7fnl5AJUG2OAYmA3dKsN8tHrZY23Dj&#10;D7o20qkcwqlGA05kqrVOrSOPaRUm4sydQ/QoGcZO24i3HO5HvS6KSnvsOTc4nOjoqB2aH2/gXF5i&#10;U/Hr4Mq7p+/hJI2vxJjH5XzYgBKa5V/85363BtbVc96f3+Qn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OlicAAAADdAAAADwAAAAAAAAAAAAAAAACYAgAAZHJzL2Rvd25y&#10;ZXYueG1sUEsFBgAAAAAEAAQA9QAAAIUD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e" filled="f" stroked="f">
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</v:shape>
                <v:shape id="Volný tvar 83" o:spid="_x0000_s1284" alt="Part of leaf" style="position:absolute;left:3221;top:2091;width:220;height:274;visibility:visible;mso-wrap-style:square;v-text-anchor:top" coordsize="2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EkMQA&#10;AADdAAAADwAAAGRycy9kb3ducmV2LnhtbESPQWvCQBSE74X+h+UVvNVNRKJEVykFQTxZG/H6yD6z&#10;0ezbmF1N/PfdQqHHYWa+YZbrwTbiQZ2vHStIxwkI4tLpmisFxffmfQ7CB2SNjWNS8CQP69XryxJz&#10;7Xr+oschVCJC2OeowITQ5lL60pBFP3YtcfTOrrMYouwqqTvsI9w2cpIkmbRYc1ww2NKnofJ6uFsF&#10;t13RHw3pfXYyFzudXdOj3KRKjd6GjwWIQEP4D/+1t1rBJJul8PsmP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7hJDEAAAA3QAAAA8AAAAAAAAAAAAAAAAAmAIAAGRycy9k&#10;b3ducmV2LnhtbFBLBQYAAAAABAAEAPUAAACJAwAAAAA=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xe" fillcolor="#ffe9cc" stroked="f">
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</v:shape>
                <v:shape id="Volný tvar 84" o:spid="_x0000_s1285" alt="Part of leaf" style="position:absolute;left:3221;top:2091;width:220;height:274;visibility:visible;mso-wrap-style:square;v-text-anchor:top" coordsize="2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JWsIA&#10;AADdAAAADwAAAGRycy9kb3ducmV2LnhtbESPQWvCQBSE7wX/w/IEb3VjBFuiq0ip4DVaLN4e2WcS&#10;zL6NeavGf+8WCh6HmfmGWax616gbdVJ7NjAZJ6CIC29rLg387Dfvn6AkIFtsPJOBBwmsloO3BWbW&#10;3zmn2y6UKkJYMjRQhdBmWktRkUMZ+5Y4eiffOQxRdqW2Hd4j3DU6TZKZdlhzXKiwpa+KivPu6gwg&#10;t9OrTI65fK+D8G9+cJfjwZjRsF/PQQXqwyv8395aA+nsI4W/N/EJ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AlawgAAAN0AAAAPAAAAAAAAAAAAAAAAAJgCAABkcnMvZG93&#10;bnJldi54bWxQSwUGAAAAAAQABAD1AAAAhwMAAAAA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e" filled="f" stroked="f">
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</v:shape>
                <v:shape id="Volný tvar 85" o:spid="_x0000_s1286" alt="Part of leaf" style="position:absolute;left:3301;top:2017;width:393;height:161;visibility:visible;mso-wrap-style:square;v-text-anchor:top" coordsize="39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3ssMA&#10;AADdAAAADwAAAGRycy9kb3ducmV2LnhtbESP0YrCMBRE3xf8h3AF39bUCipdo4giKD4sW/2AS3O3&#10;KTY3JYla/94IC/s4zMwZZrnubSvu5EPjWMFknIEgrpxuuFZwOe8/FyBCRNbYOiYFTwqwXg0+llho&#10;9+AfupexFgnCoUAFJsaukDJUhiyGseuIk/frvMWYpK+l9vhIcNvKPMtm0mLDacFgR1tD1bW8WQXH&#10;2+VcGl2fdnO9sN9lPmHf7ZUaDfvNF4hIffwP/7UPWkE+m0/h/S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i3ssMAAADdAAAADwAAAAAAAAAAAAAAAACYAgAAZHJzL2Rv&#10;d25yZXYueG1sUEsFBgAAAAAEAAQA9QAAAIgDAAAAAA==&#10;" path="m388,160r-4,-2l378,154r-6,l366,150r-10,l312,138r-45,-8l222,119,179,109,134,97,88,86,45,72,,60,4,58,,54,35,35,68,21,101,10,136,4,171,r35,l242,r37,6l275,10r-4,2l267,15r,8l279,33r19,16l319,66r22,20l362,105r16,19l390,144r3,17l388,160xe" fillcolor="#ffe9cc" stroked="f">
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</v:shape>
                <v:shape id="Volný tvar 86" o:spid="_x0000_s1287" alt="Part of leaf" style="position:absolute;left:3301;top:2017;width:393;height:161;visibility:visible;mso-wrap-style:square;v-text-anchor:top" coordsize="39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jXMgA&#10;AADdAAAADwAAAGRycy9kb3ducmV2LnhtbESPzWsCMRTE70L/h/AEb5pVxMpqFFvoB/RQ1o+Dt+fm&#10;uVlMXrabVLf965tCocdhZn7DLNeds+JKbag9KxiPMhDEpdc1Vwr2u6fhHESIyBqtZ1LwRQHWq7ve&#10;EnPtb1zQdRsrkSAcclRgYmxyKUNpyGEY+YY4eWffOoxJtpXULd4S3Fk5ybKZdFhzWjDY0KOh8rL9&#10;dApKyy/6/VI8v9nDt/nYnx46dyyUGvS7zQJEpC7+h//ar1rBZHY/hd836Qn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1GNcyAAAAN0AAAAPAAAAAAAAAAAAAAAAAJgCAABk&#10;cnMvZG93bnJldi54bWxQSwUGAAAAAAQABAD1AAAAjQMAAAAA&#10;" path="m388,160r-4,-2l378,154r-6,l366,150r-10,l312,138r-45,-8l222,119,179,109,134,97,88,86,45,72,,60,4,58,,54,35,35,68,21,101,10,136,4,171,r35,l242,r37,6l275,10r-4,2l267,15r,8l279,33r19,16l319,66r22,20l362,105r16,19l390,144r3,17l388,160e" filled="f" stroked="f">
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</v:shape>
                <v:shape id="Volný tvar 87" o:spid="_x0000_s1288" alt="Part of leaf" style="position:absolute;left:3336;top:2110;width:216;height:214;visibility:visible;mso-wrap-style:square;v-text-anchor:top" coordsize="21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Kw8gA&#10;AADdAAAADwAAAGRycy9kb3ducmV2LnhtbESPQUvDQBSE74L/YXlCL2I3BtqG2G0pBaWHglg1vb5m&#10;n9lg9m3IbpPor3eFQo/DzHzDLNejbURPna8dK3icJiCIS6drrhR8vD8/ZCB8QNbYOCYFP+Rhvbq9&#10;WWKu3cBv1B9CJSKEfY4KTAhtLqUvDVn0U9cSR+/LdRZDlF0ldYdDhNtGpkkylxZrjgsGW9oaKr8P&#10;Z6vgPiv2r5+L3+KYDn3Rnzbm5bw1Sk3uxs0TiEBjuIYv7Z1WkM4XM/h/E5+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90rDyAAAAN0AAAAPAAAAAAAAAAAAAAAAAJgCAABk&#10;cnMvZG93bnJldi54bWxQSwUGAAAAAAQABAD1AAAAjQM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xe" fillcolor="#ffe9cc" stroked="f">
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</v:shape>
                <v:shape id="Volný tvar 88" o:spid="_x0000_s1289" alt="Part of leaf" style="position:absolute;left:3336;top:2110;width:216;height:214;visibility:visible;mso-wrap-style:square;v-text-anchor:top" coordsize="21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5FMUA&#10;AADdAAAADwAAAGRycy9kb3ducmV2LnhtbESPQYvCMBSE78L+h/CEvYimFqlLNcoiyHrwoFVYvD2a&#10;Z1tsXkoTa/33ZmHB4zAz3zDLdW9q0VHrKssKppMIBHFudcWFgvNpO/4C4TyyxtoyKXiSg/XqY7DE&#10;VNsHH6nLfCEChF2KCkrvm1RKl5dk0E1sQxy8q20N+iDbQuoWHwFuahlHUSINVhwWSmxoU1J+y+5G&#10;wWF27w+nnwr3HW4us3MXy9+RUepz2H8vQHjq/Tv8395pBXEyT+DvTXgCcv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fkUxQAAAN0AAAAPAAAAAAAAAAAAAAAAAJgCAABkcnMv&#10;ZG93bnJldi54bWxQSwUGAAAAAAQABAD1AAAAigM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e" filled="f" stroked="f">
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</v:shape>
                <v:shape id="Volný tvar 89" o:spid="_x0000_s1290" alt="Part of leaf" style="position:absolute;left:3426;top:2134;width:272;height:128;visibility:visible;mso-wrap-style:square;v-text-anchor:top" coordsize="27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ai8QA&#10;AADdAAAADwAAAGRycy9kb3ducmV2LnhtbESPwWrDMBBE74X+g9hCbo0cE+ziRAkmEJpjazf3xdpY&#10;JtbKWErs5uurQqHHYWbeMNv9bHtxp9F3jhWslgkI4sbpjlsFX/Xx9Q2ED8gae8ek4Js87HfPT1ss&#10;tJv4k+5VaEWEsC9QgQlhKKT0jSGLfukG4uhd3GgxRDm2Uo84RbjtZZokmbTYcVwwONDBUHOtblbB&#10;9aNOz+6SdO+lfoSjkeeyXvdKLV7mcgMi0Bz+w3/tk1aQZnkOv2/i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WovEAAAA3QAAAA8AAAAAAAAAAAAAAAAAmAIAAGRycy9k&#10;b3ducmV2LnhtbFBLBQYAAAAABAAEAPUAAACJAwAAAAA=&#10;" path="m97,115l80,105,62,91,48,76,33,60,21,43,9,21,,,33,9,68,19r33,8l136,33r33,4l202,43r35,5l272,54r-17,8l237,70r-21,6l198,85r-21,6l157,99r-21,6l118,111r,5l118,128,97,115xe" fillcolor="#ffe9cc" stroked="f">
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</v:shape>
                <v:shape id="Volný tvar 90" o:spid="_x0000_s1291" alt="Part of leaf" style="position:absolute;left:3426;top:2134;width:272;height:128;visibility:visible;mso-wrap-style:square;v-text-anchor:top" coordsize="27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qNcIA&#10;AADdAAAADwAAAGRycy9kb3ducmV2LnhtbERPz2vCMBS+C/4P4Qm7yEzXg5bOtIhsbJcNpvb+aJ5t&#10;sXkpSaztf78cBjt+fL/35WR6MZLznWUFL5sEBHFtdceNgsv5/TkD4QOyxt4yKZjJQ1ksF3vMtX3w&#10;D42n0IgYwj5HBW0IQy6lr1sy6Dd2II7c1TqDIULXSO3wEcNNL9Mk2UqDHceGFgc6tlTfTnejgJvq&#10;42306y9TZVbe3bym3n8r9bSaDq8gAk3hX/zn/tQK0u0uzo1v4hO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Wo1wgAAAN0AAAAPAAAAAAAAAAAAAAAAAJgCAABkcnMvZG93&#10;bnJldi54bWxQSwUGAAAAAAQABAD1AAAAhwMAAAAA&#10;" path="m97,115l80,105,62,91,48,76,33,60,21,43,9,21,,,33,9,68,19r33,8l136,33r33,4l202,43r35,5l272,54r-17,8l237,70r-21,6l198,85r-21,6l157,99r-21,6l118,111r,5l118,128,97,115e" filled="f" stroked="f">
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</v:shape>
                <v:shape id="Volný tvar 91" o:spid="_x0000_s1292" alt="Part of leaf" style="position:absolute;left:1722;top:1567;width:1772;height:1729;visibility:visible;mso-wrap-style:square;v-text-anchor:top" coordsize="1772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8D8QA&#10;AADdAAAADwAAAGRycy9kb3ducmV2LnhtbESP3YrCMBSE7xd8h3AE79bUslStRhFBWL3Z9ecBDs2x&#10;KTYnpYm2vr0RFvZymJlvmOW6t7V4UOsrxwom4wQEceF0xaWCy3n3OQPhA7LG2jEpeJKH9WrwscRc&#10;u46P9DiFUkQI+xwVmBCaXEpfGLLox64hjt7VtRZDlG0pdYtdhNtapkmSSYsVxwWDDW0NFbfT3Soo&#10;ntnv/sumP6a8T91htsNukx6UGg37zQJEoD78h//a31pBmk3n8H4Tn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+/A/EAAAA3QAAAA8AAAAAAAAAAAAAAAAAmAIAAGRycy9k&#10;b3ducmV2LnhtbFBLBQYAAAAABAAEAPUAAACJAwAAAAA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xm689,1355r,43l689,1452r2,67l693,1581r8,58l710,1684r16,23l728,1686r2,-21l734,1643r4,-19l740,1602r4,-21l747,1558r4,-20l757,1540r6,4l769,1550r6,6l771,1521r-4,-30l757,1462r-8,-25l740,1410r-16,-24l709,1359r-18,-23l689,1355xm714,1696r-7,-20l703,1657r-6,-20l695,1620r-4,-23l689,1575r-2,-23l687,1530r,-9l687,1505r-2,-19l685,1464r-2,-25l683,1419r,-15l681,1398r-13,16l654,1437r-12,23l633,1487r-10,28l617,1542r-4,21l615,1585r10,17l636,1620r12,15l658,1649r12,12l683,1672r14,12l714,1696r,xm1197,1680r-2,-8l1191,1663r-3,-12l1184,1637r-8,-17l1170,1597r-16,-45l1143,1497r-10,-62l1121,1373r-9,-61l1106,1262r-8,-39l1094,1201r-17,24l1063,1269r-12,61l1043,1396r-5,62l1042,1517r7,41l1065,1581r4,-12l1080,1556r6,2l1098,1569r14,16l1131,1606r18,20l1166,1647r16,18l1197,1680r,xm1131,1373r6,46l1147,1470r9,54l1168,1577r14,45l1195,1655r14,19l1209,1655r,-18l1209,1618r,-20l1209,1577r,-19l1209,1538r4,-17l1221,1526r9,8l1240,1540r12,4l1244,1521r-10,-24l1219,1468r-18,-27l1182,1410r-20,-26l1143,1359r-14,-18l1131,1373x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x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x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xm1090,1145r4,25l1098,1197r6,28l1110,1250r6,25l1121,1303r8,27l1139,1341r17,24l1176,1396r23,35l1221,1464r21,33l1254,1521r6,17l1266,1515r5,-22l1273,1472r4,-22l1275,1429r-2,-21l1267,1386r-7,-21l1262,1357r4,-2l1269,1357r6,4l1281,1365r6,6l1295,1375r6,3l1287,1345r-20,-37l1242,1269r-29,-38l1180,1194r-33,-34l1116,1135r-30,-15l1090,1145x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x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x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xm1310,1106r22,12l1351,1137r18,21l1384,1182r20,17l1423,1211r26,4l1449,1209r,-4l1429,1174r-19,-31l1392,1108r-15,-33l1361,1038r-14,-37l1334,964r-8,-37l1304,915r-19,-10l1266,896r-20,-10l1225,876r-20,-11l1186,857r-18,-8l1160,878r4,35l1176,950r17,37l1213,1022r21,33l1256,1085r17,23l1281,1106r4,-2l1310,1106x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xm1338,952r9,35l1363,1028r19,47l1402,1118r19,39l1437,1184r12,13l1447,1188r-2,-8l1443,1170r2,-6l1451,1158r5,l1474,1158r19,2l1509,1158r17,l1544,1155r18,-4l1579,1145r21,-6l1604,1135r,-4l1583,1116r-21,-14l1538,1086r-19,-15l1497,1049r-19,-17l1462,1009r-11,-22l1443,981r-10,-4l1425,974r-10,-4l1400,962r-16,-8l1361,944r-27,-13l1338,952xm1464,1005r16,21l1499,1048r24,23l1548,1090r25,20l1595,1122r19,9l1612,1125r,-5l1612,1114r2,-10l1626,1104r11,4l1649,1110r14,2l1676,1112r16,l1704,1110r15,-6l1719,1100r4,l1719,1098r-35,-17l1653,1069r-33,-16l1589,1042r-33,-16l1523,1014r-32,-13l1460,989r4,16xm1747,1090r-10,-21l1725,1051r-12,-13l1702,1024r-14,-13l1676,1001r-11,-14l1657,975r,-3l1659,970r8,-2l1676,966r8,-4l1686,954r-23,-6l1628,939r-45,-10l1534,921r-52,-6l1431,915r-41,6l1363,937r45,21l1454,979r47,20l1552,1020r47,18l1647,1055r49,18l1747,1090r,x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x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x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xm570,370r-4,35l564,444r2,37l568,516r6,39l582,590r10,37l601,643r16,13l631,668r19,10l668,682r19,5l707,687r19,l726,683r4,-1l710,648,693,619,675,588,662,561,646,528,631,497,617,462,603,428r-7,-27l592,382r-6,-18l584,354r-4,-9l580,339r,-4l570,370x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xm1412,364r-34,27l1340,432r-36,51l1267,537r-29,53l1215,635r-12,33l1221,648r31,-27l1297,586r50,-39l1400,504r52,-40l1499,427r39,-28l1544,393r8,-3l1558,388r7,-2l1575,384r4,l1560,376r-20,-4l1523,372r-16,4l1489,378r-15,4l1458,384r-15,l1443,378r,-6l1443,364r,-4l1412,364x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x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xm1544,415r-23,12l1491,444r-31,21l1429,485r-25,21l1384,522r-6,10l1398,534r19,2l1439,536r21,1l1480,536r19,-2l1519,530r21,-4l1534,516r-4,-6l1523,502r-4,-7l1521,483r4,-8l1528,465r6,-9l1538,444r6,-10l1552,423r8,-8l1560,413r,-2l1544,415x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xm975,20r-23,4l932,31r-21,8l894,51,880,64r-8,18l866,101r-8,34l853,175r-4,47l845,265r2,37l851,329r11,14l874,294r14,-43l901,210r18,-39l936,133,958,98,983,61r29,-37l1012,22r,-2l995,18r-20,2xm985,74r-17,27l948,129r-16,29l917,187r-12,31l894,249r-6,33l901,275r18,-12l936,245r20,-17l973,205r18,-22l1006,166r14,-16l1020,146r,-2l1010,138r-11,-2l989,133r-8,-2l979,123r4,-12l987,99r6,-11l999,74r4,-12l1006,55r,-4l985,74xe" stroked="f">
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<o:lock v:ext="edit" verticies="t"/>
                </v:shape>
                <v:shape id="Volný tvar 92" o:spid="_x0000_s1293" alt="Part of leaf" style="position:absolute;left:1722;top:1567;width:1772;height:1729;visibility:visible;mso-wrap-style:square;v-text-anchor:top" coordsize="1772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zSL8A&#10;AADdAAAADwAAAGRycy9kb3ducmV2LnhtbERPTYvCMBC9L/gfwgjetqkeRKqpLEqhN9m4hz0OzdiU&#10;bSalibX++81B8Ph434fj7Hox0Rg6zwrWWQ6CuPGm41bBz7X63IEIEdlg75kUPCnAsVx8HLAw/sHf&#10;NOnYihTCoUAFNsahkDI0lhyGzA/Eibv50WFMcGylGfGRwl0vN3m+lQ47Tg0WBzpZav703SnQF25R&#10;V9P6PJxkbeXtV2OslVot5689iEhzfItf7too2Gx3aX96k56AL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i3NIvwAAAN0AAAAPAAAAAAAAAAAAAAAAAJgCAABkcnMvZG93bnJl&#10;di54bWxQSwUGAAAAAAQABAD1AAAAhAMAAAAA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m689,1355r,43l689,1452r2,67l693,1581r8,58l710,1684r16,23l728,1686r2,-21l734,1643r4,-19l740,1602r4,-21l747,1558r4,-20l757,1540r6,4l769,1550r6,6l771,1521r-4,-30l757,1462r-8,-25l740,1410r-16,-24l709,1359r-18,-23l689,1355t25,341l707,1676r-4,-19l697,1637r-2,-17l691,1597r-2,-22l687,1552r,-22l687,1521r,-16l685,1486r,-22l683,1439r,-20l683,1404r-2,-6l668,1414r-14,23l642,1460r-9,27l623,1515r-6,27l613,1563r2,22l625,1602r11,18l648,1635r10,14l670,1661r13,11l697,1684r17,12l714,1696t483,-16l1195,1672r-4,-9l1188,1651r-4,-14l1176,1620r-6,-23l1154,1552r-11,-55l1133,1435r-12,-62l1112,1312r-6,-50l1098,1223r-4,-22l1077,1225r-14,44l1051,1330r-8,66l1038,1458r4,59l1049,1558r16,23l1069,1569r11,-13l1086,1558r12,11l1112,1585r19,21l1149,1626r17,21l1182,1665r15,15l1197,1680t-66,-307l1137,1419r10,51l1156,1524r12,53l1182,1622r13,33l1209,1674r,-19l1209,1637r,-19l1209,1598r,-21l1209,1558r,-20l1213,1521r8,5l1230,1534r10,6l1252,1544r-8,-23l1234,1497r-15,-29l1201,1441r-19,-31l1162,1384r-19,-25l1129,1341r2,32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t395,-50l1094,1170r4,27l1104,1225r6,25l1116,1275r5,28l1129,1330r10,11l1156,1365r20,31l1199,1431r22,33l1242,1497r12,24l1260,1538r6,-23l1271,1493r2,-21l1277,1450r-2,-21l1273,1408r-6,-22l1260,1365r2,-8l1266,1355r3,2l1275,1361r6,4l1287,1371r8,4l1301,1378r-14,-33l1267,1308r-25,-39l1213,1231r-33,-37l1147,1160r-31,-25l1086,1120r4,25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t381,335l1332,1118r19,19l1369,1158r15,24l1404,1199r19,12l1449,1215r,-6l1449,1205r-20,-31l1410,1143r-18,-35l1377,1075r-16,-37l1347,1001r-13,-37l1326,927r-22,-12l1285,905r-19,-9l1246,886r-21,-10l1205,865r-19,-8l1168,849r-8,29l1164,913r12,37l1193,987r20,35l1234,1055r22,30l1273,1108r8,-2l1285,1104r25,2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t665,237l1347,987r16,41l1382,1075r20,43l1421,1157r16,27l1449,1197r-2,-9l1445,1180r-2,-10l1445,1164r6,-6l1456,1158r18,l1493,1160r16,-2l1526,1158r18,-3l1562,1151r17,-6l1600,1139r4,-4l1604,1131r-21,-15l1562,1102r-24,-16l1519,1071r-22,-22l1478,1032r-16,-23l1451,987r-8,-6l1433,977r-8,-3l1415,970r-15,-8l1384,954r-23,-10l1334,931r4,21m1464,1005r16,21l1499,1048r24,23l1548,1090r25,20l1595,1122r19,9l1612,1125r,-5l1612,1114r2,-10l1626,1104r11,4l1649,1110r14,2l1676,1112r16,l1704,1110r15,-6l1719,1100r4,l1719,1098r-35,-17l1653,1069r-33,-16l1589,1042r-33,-16l1523,1014r-32,-13l1460,989r4,16m1747,1090r-10,-21l1725,1051r-12,-13l1702,1024r-14,-13l1676,1001r-11,-14l1657,975r,-3l1659,970r8,-2l1676,966r8,-4l1686,954r-23,-6l1628,939r-45,-10l1534,921r-52,-6l1431,915r-41,6l1363,937r45,21l1454,979r47,20l1552,1020r47,18l1647,1055r49,18l1747,1090r,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m570,370r-4,35l564,444r2,37l568,516r6,39l582,590r10,37l601,643r16,13l631,668r19,10l668,682r19,5l707,687r19,l726,683r4,-1l710,648,693,619,675,588,662,561,646,528,631,497,617,462,603,428r-7,-27l592,382r-6,-18l584,354r-4,-9l580,339r,-4l570,370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t721,214l1378,391r-38,41l1304,483r-37,54l1238,590r-23,45l1203,668r18,-20l1252,621r45,-35l1347,547r53,-43l1452,464r47,-37l1538,399r6,-6l1552,390r6,-2l1565,386r10,-2l1579,384r-19,-8l1540,372r-17,l1507,376r-18,2l1474,382r-16,2l1443,384r,-6l1443,372r,-8l1443,360r-31,4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t832,220l1521,427r-30,17l1460,465r-31,20l1404,506r-20,16l1378,532r20,2l1417,536r22,l1460,537r20,-1l1499,534r20,-4l1540,526r-6,-10l1530,510r-7,-8l1519,495r2,-12l1525,475r3,-10l1534,456r4,-12l1544,434r8,-11l1560,415r,-2l1560,411r-16,4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m975,20r-23,4l932,31r-21,8l894,51,880,64r-8,18l866,101r-8,34l853,175r-4,47l845,265r2,37l851,329r11,14l874,294r14,-43l901,210r18,-39l936,133,958,98,983,61r29,-37l1012,22r,-2l995,18r-20,2m985,74r-17,27l948,129r-16,29l917,187r-12,31l894,249r-6,33l901,275r18,-12l936,245r20,-17l973,205r18,-22l1006,166r14,-16l1020,146r,-2l1010,138r-11,-2l989,133r-8,-2l979,123r4,-12l987,99r6,-11l999,74r4,-12l1006,55r,-4l985,74e" filled="f" stroked="f">
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<o:lock v:ext="edit" verticies="t"/>
                </v:shape>
                <v:shape id="Volný tvar 93" o:spid="_x0000_s1294" alt="Part of leaf" style="position:absolute;left:3085;top:2482;width:384;height:175;visibility:visible;mso-wrap-style:square;v-text-anchor:top" coordsize="38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nmcUA&#10;AADdAAAADwAAAGRycy9kb3ducmV2LnhtbESPQWsCMRSE74L/ITzBi2iih0W2RpGqVKQIai/eXjev&#10;u0s3L0uS6vbfNwXB4zAz3zCLVWcbcSMfascaphMFgrhwpuZSw8dlN56DCBHZYOOYNPxSgNWy31tg&#10;btydT3Q7x1IkCIccNVQxtrmUoajIYpi4ljh5X85bjEn6UhqP9wS3jZwplUmLNaeFClt6raj4Pv9Y&#10;DU139Ae7VpvR4W2rPjP5vqVr0Ho46NYvICJ18Rl+tPdGwyybT+H/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CeZxQAAAN0AAAAPAAAAAAAAAAAAAAAAAJgCAABkcnMv&#10;ZG93bnJldi54bWxQSwUGAAAAAAQABAD1AAAAigMAAAAA&#10;" path="m333,158l284,140,236,123,189,105,138,84,91,64,45,43,,22,27,6,68,r51,l171,6r49,8l265,24r35,9l323,39r-2,8l313,51r-9,2l296,55r-2,2l294,60r8,12l313,86r12,10l339,109r11,14l362,136r12,18l384,175,333,158xe" fillcolor="#f4dbd6" stroked="f">
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</v:shape>
                <v:shape id="Volný tvar 94" o:spid="_x0000_s1295" alt="Part of leaf" style="position:absolute;left:3085;top:2482;width:384;height:175;visibility:visible;mso-wrap-style:square;v-text-anchor:top" coordsize="38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aVscA&#10;AADdAAAADwAAAGRycy9kb3ducmV2LnhtbESPQWsCMRSE7wX/Q3hCbzXbUBZZjSLVltJLqxXB23Pz&#10;3KxuXpZN1O2/bwqFHoeZ+YaZznvXiCt1ofas4XGUgSAuvam50rD9enkYgwgR2WDjmTR8U4D5bHA3&#10;xcL4G6/puomVSBAOBWqwMbaFlKG05DCMfEucvKPvHMYku0qaDm8J7hqpsiyXDmtOCxZberZUnjcX&#10;p+G0vyw/soMJW/uZv66e1E69r3Za3w/7xQREpD7+h//ab0aDyscKft+kJ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9GlbHAAAA3QAAAA8AAAAAAAAAAAAAAAAAmAIAAGRy&#10;cy9kb3ducmV2LnhtbFBLBQYAAAAABAAEAPUAAACMAwAAAAA=&#10;" path="m333,158l284,140,236,123,189,105,138,84,91,64,45,43,,22,27,6,68,r51,l171,6r49,8l265,24r35,9l323,39r-2,8l313,51r-9,2l296,55r-2,2l294,60r8,12l313,86r12,10l339,109r11,14l362,136r12,18l384,175,333,158e" filled="f" stroked="f">
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</v:shape>
                <v:shape id="Volný tvar 95" o:spid="_x0000_s1296" alt="Part of leaf" style="position:absolute;left:3182;top:2556;width:263;height:142;visibility:visible;mso-wrap-style:square;v-text-anchor:top" coordsize="26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tAsQA&#10;AADdAAAADwAAAGRycy9kb3ducmV2LnhtbESPQYvCMBSE74L/ITzBm6YqSK1GEbHoYUGsXrw9mmdb&#10;bF5KE7X++83CgsdhZr5hVpvO1OJFrassK5iMIxDEudUVFwqul3QUg3AeWWNtmRR8yMFm3e+tMNH2&#10;zWd6Zb4QAcIuQQWl900ipctLMujGtiEO3t22Bn2QbSF1i+8AN7WcRtFcGqw4LJTY0K6k/JE9jYI8&#10;/Tmli8MhPerYTK6LZn87XSKlhoNuuwThqfPf8H/7qBVM5/EM/t6EJ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LQLEAAAA3QAAAA8AAAAAAAAAAAAAAAAAmAIAAGRycy9k&#10;b3ducmV2LnhtbFBLBQYAAAAABAAEAPUAAACJAwAAAAA=&#10;" path="m135,133l113,121,88,101,63,82,39,59,20,37,4,16,,,31,12,63,25,96,37r33,16l160,64r33,16l224,92r35,17l263,111r-4,l259,115r-15,6l232,123r-16,l203,123r-14,-2l177,119r-11,-4l154,115r-2,10l152,131r,5l154,142r-19,-9xe" fillcolor="#f4dbd6" stroked="f">
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</v:shape>
                <v:shape id="Volný tvar 96" o:spid="_x0000_s1297" alt="Part of leaf" style="position:absolute;left:3182;top:2556;width:263;height:142;visibility:visible;mso-wrap-style:square;v-text-anchor:top" coordsize="26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dXscA&#10;AADdAAAADwAAAGRycy9kb3ducmV2LnhtbESPUUvDQBCE3wv+h2OFvrUXQ4kh7bWIIBUEsbXV1yW3&#10;TUJzeyG3NtFf7wkFH4eZ+YZZbUbXqgv1ofFs4G6egCIuvW24MnB4f5rloIIgW2w9k4FvCrBZ30xW&#10;WFg/8I4ue6lUhHAo0EAt0hVah7Imh2HuO+LonXzvUKLsK217HCLctTpNkkw7bDgu1NjRY03lef/l&#10;DMiPfA5p9rJrjq/+dP/xtj0e8q0x09vxYQlKaJT/8LX9bA2kWb6AvzfxCe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xXV7HAAAA3QAAAA8AAAAAAAAAAAAAAAAAmAIAAGRy&#10;cy9kb3ducmV2LnhtbFBLBQYAAAAABAAEAPUAAACMAwAAAAA=&#10;" path="m135,133l113,121,88,101,63,82,39,59,20,37,4,16,,,31,12,63,25,96,37r33,16l160,64r33,16l224,92r35,17l263,111r-4,l259,115r-15,6l232,123r-16,l203,123r-14,-2l177,119r-11,-4l154,115r-2,10l152,131r,5l154,142r-19,-9e" filled="f" stroked="f">
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</v:shape>
                <v:shape id="Volný tvar 97" o:spid="_x0000_s1298" alt="Part of leaf" style="position:absolute;left:2980;top:2396;width:411;height:113;visibility:visible;mso-wrap-style:square;v-text-anchor:top" coordsize="4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Q6MUA&#10;AADdAAAADwAAAGRycy9kb3ducmV2LnhtbESPQUsDMRSE70L/Q3iCN5vdwta6bVqKVBQ8WXvx9ti8&#10;bhY3L2vy2q7+eiMIHoeZ+YZZbUbfqzPF1AU2UE4LUMRNsB23Bg5vj7cLUEmQLfaBycAXJdisJ1cr&#10;rG248Cud99KqDOFUowEnMtRap8aRxzQNA3H2jiF6lCxjq23ES4b7Xs+KYq49dpwXHA704Kj52J+8&#10;gffPO652pUtPMrxgrA62/L4XY26ux+0SlNAo/+G/9rM1MJsvKvh9k5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JDoxQAAAN0AAAAPAAAAAAAAAAAAAAAAAJgCAABkcnMv&#10;ZG93bnJldi54bWxQSwUGAAAAAAQABAD1AAAAigM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xe" fillcolor="#f4dbd6" stroked="f">
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</v:shape>
                <v:shape id="Volný tvar 98" o:spid="_x0000_s1299" alt="Part of leaf" style="position:absolute;left:2980;top:2396;width:411;height:113;visibility:visible;mso-wrap-style:square;v-text-anchor:top" coordsize="4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tVPcUA&#10;AADdAAAADwAAAGRycy9kb3ducmV2LnhtbESPwWrDMBBE74H+g9hAb7GcQI1xo4RSSCi0lziBkNsi&#10;bWxTa+VKauz+fRUo9DjMzBtmvZ1sL27kQ+dYwTLLQRBrZzpuFJyOu0UJIkRkg71jUvBDAbabh9ka&#10;K+NGPtCtjo1IEA4VKmhjHCopg27JYsjcQJy8q/MWY5K+kcbjmOC2l6s8L6TFjtNCiwO9tqQ/62+r&#10;oLyM7+gnXZ8/GLv99enriLpQ6nE+vTyDiDTF//Bf+80oWBVlAfc36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1U9xQAAAN0AAAAPAAAAAAAAAAAAAAAAAJgCAABkcnMv&#10;ZG93bnJldi54bWxQSwUGAAAAAAQABAD1AAAAigM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e" filled="f" stroked="f">
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</v:shape>
                <v:shape id="Volný tvar 99" o:spid="_x0000_s1300" alt="Part of leaf" style="position:absolute;left:3056;top:2498;width:270;height:266;visibility:visible;mso-wrap-style:square;v-text-anchor:top" coordsize="270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tkMYA&#10;AADdAAAADwAAAGRycy9kb3ducmV2LnhtbESPT4vCMBTE78J+h/AW9qapPVTpGkUFdVe8+Ofg8dG8&#10;bYvNS21i7X57Iwgeh5n5DTOZdaYSLTWutKxgOIhAEGdWl5wrOB1X/TEI55E1VpZJwT85mE0/ehNM&#10;tb3zntqDz0WAsEtRQeF9nUrpsoIMuoGtiYP3ZxuDPsgml7rBe4CbSsZRlEiDJYeFAmtaFpRdDjej&#10;4Nqek+1msbzVv2ufXM7X1S7eD5X6+uzm3yA8df4dfrV/tII4GY/g+SY8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qtkMYAAADdAAAADwAAAAAAAAAAAAAAAACYAgAAZHJz&#10;L2Rvd25yZXYueG1sUEsFBgAAAAAEAAQA9QAAAIsDAAAAAA==&#10;" path="m103,253l87,226,68,187,48,144,29,97,13,56,4,21,,,27,13,50,23r16,8l81,39r10,4l99,46r10,4l117,56r11,22l144,101r19,17l185,140r19,15l228,171r21,14l270,200r,4l266,208r-21,6l228,220r-18,4l192,227r-17,l159,229r-19,-2l122,227r-5,l111,233r-2,6l111,249r2,8l115,266,103,253xe" fillcolor="#f4dbd6" stroked="f">
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</v:shape>
                <v:shape id="Volný tvar 100" o:spid="_x0000_s1301" alt="Part of leaf" style="position:absolute;left:3056;top:2498;width:270;height:266;visibility:visible;mso-wrap-style:square;v-text-anchor:top" coordsize="270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pm8EA&#10;AADdAAAADwAAAGRycy9kb3ducmV2LnhtbERPzWrCQBC+F/oOyxS81U2DBE1dpRTSevXnAYbsmKTN&#10;zsbMaqJP7x4Ejx/f/3I9ulZdqJfGs4GPaQKKuPS24crAYV+8z0FJQLbYeiYDVxJYr15flphbP/CW&#10;LrtQqRjCkqOBOoQu11rKmhzK1HfEkTv63mGIsK+07XGI4a7VaZJk2mHDsaHGjr5rKv93Z2fgVqQL&#10;ObV/P4vh91bIVk5nmmXGTN7Gr09QgcbwFD/cG2sgzeZxbnwTn4B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NqZvBAAAA3QAAAA8AAAAAAAAAAAAAAAAAmAIAAGRycy9kb3du&#10;cmV2LnhtbFBLBQYAAAAABAAEAPUAAACGAwAAAAA=&#10;" path="m103,253l87,226,68,187,48,144,29,97,13,56,4,21,,,27,13,50,23r16,8l81,39r10,4l99,46r10,4l117,56r11,22l144,101r19,17l185,140r19,15l228,171r21,14l270,200r,4l266,208r-21,6l228,220r-18,4l192,227r-17,l159,229r-19,-2l122,227r-5,l111,233r-2,6l111,249r2,8l115,266,103,253e" filled="f" stroked="f">
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</v:shape>
                <v:shape id="Volný tvar 101" o:spid="_x0000_s1302" alt="Part of leaf" style="position:absolute;left:2787;top:2200;width:500;height:245;visibility:visible;mso-wrap-style:square;v-text-anchor:top" coordsize="50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PzMcA&#10;AADdAAAADwAAAGRycy9kb3ducmV2LnhtbESPQUsDMRSE74L/ITyhN5ttD7WuTYstSAWhYHVFb4/N&#10;62YxeVmTuN3++6YgeBxm5htmsRqcFT2F2HpWMBkXIIhrr1tuFLy/Pd3OQcSErNF6JgUnirBaXl8t&#10;sNT+yK/U71MjMoRjiQpMSl0pZawNOYxj3xFn7+CDw5RlaKQOeMxwZ+W0KGbSYct5wWBHG0P19/7X&#10;KejvduHFVkVT/Uw+Dp9bU635yyo1uhkeH0AkGtJ/+K/9rBVMZ/N7uLzJT0Au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oT8zHAAAA3QAAAA8AAAAAAAAAAAAAAAAAmAIAAGRy&#10;cy9kb3ducmV2LnhtbFBLBQYAAAAABAAEAPUAAACMAw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xe" fillcolor="#f4dbd6" stroked="f">
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</v:shape>
                <v:shape id="Volný tvar 102" o:spid="_x0000_s1303" alt="Part of leaf" style="position:absolute;left:2787;top:2200;width:500;height:245;visibility:visible;mso-wrap-style:square;v-text-anchor:top" coordsize="50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I+MQA&#10;AADdAAAADwAAAGRycy9kb3ducmV2LnhtbERPPW/CMBDdK/U/WFeJpSo2GVCbYlCLRJQBhgKiHU/x&#10;kQTicxSbJP339YDU8el9L1ajbURPna8da5hNFQjiwpmaSw3Hw+blFYQPyAYbx6Thlzyslo8PC0yN&#10;G/iL+n0oRQxhn6KGKoQ2ldIXFVn0U9cSR+7sOoshwq6UpsMhhttGJkrNpcWaY0OFLa0rKq77m9UQ&#10;zpdnlanD6Tvz291nUWL+M6DWk6fx4x1EoDH8i+/u3GhI5m9xf3w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PyPjEAAAA3QAAAA8AAAAAAAAAAAAAAAAAmAIAAGRycy9k&#10;b3ducmV2LnhtbFBLBQYAAAAABAAEAPUAAACJAw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e" filled="f" stroked="f">
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</v:shape>
                <v:shape id="Volný tvar 103" o:spid="_x0000_s1304" alt="Part of leaf" style="position:absolute;left:2925;top:1927;width:376;height:308;visibility:visible;mso-wrap-style:square;v-text-anchor:top" coordsize="376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OGwMcA&#10;AADdAAAADwAAAGRycy9kb3ducmV2LnhtbESPQWvCQBSE7wX/w/IKvdWNHkKNrlKq0oCFGu2lt0f2&#10;mYRm38bd1aT/vlsQPA4z8w2zWA2mFVdyvrGsYDJOQBCXVjdcKfg6bp9fQPiArLG1TAp+ycNqOXpY&#10;YKZtzwVdD6ESEcI+QwV1CF0mpS9rMujHtiOO3sk6gyFKV0ntsI9w08ppkqTSYMNxocaO3moqfw4X&#10;o2CDu/Y9L/K1O37sy9N3f/7ccKrU0+PwOgcRaAj38K2dawXTdDaB/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DhsDHAAAA3QAAAA8AAAAAAAAAAAAAAAAAmAIAAGRy&#10;cy9kb3ducmV2LnhtbFBLBQYAAAAABAAEAPUAAACMAwAAAAA=&#10;" path="m12,275l35,230,64,177r37,-54l137,72,175,31,209,4,240,r,4l240,12r,6l240,24r15,l271,22r15,-4l304,16r16,-4l337,12r20,4l376,24r-4,l362,26r-7,2l349,30r-8,3l335,39,296,67r-47,37l197,144r-53,43l94,226,49,261,18,288,,308,12,275xe" fillcolor="#f4dbd6" stroked="f">
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</v:shape>
                <v:shape id="Volný tvar 104" o:spid="_x0000_s1305" alt="Part of leaf" style="position:absolute;left:2925;top:1927;width:376;height:308;visibility:visible;mso-wrap-style:square;v-text-anchor:top" coordsize="376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1T8UA&#10;AADdAAAADwAAAGRycy9kb3ducmV2LnhtbESPQWvCQBSE7wX/w/KE3urGFEJNXUWkQqgnoxdvr9ln&#10;Es2+DdnVJP/eLRR6HGbmG2a5HkwjHtS52rKC+SwCQVxYXXOp4HTcvX2AcB5ZY2OZFIzkYL2avCwx&#10;1bbnAz1yX4oAYZeigsr7NpXSFRUZdDPbEgfvYjuDPsiulLrDPsBNI+MoSqTBmsNChS1tKypu+d0o&#10;uH63m+xrf9+NP+e59Pn5/aCRlXqdDptPEJ4G/x/+a2daQZwsYvh9E5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7VPxQAAAN0AAAAPAAAAAAAAAAAAAAAAAJgCAABkcnMv&#10;ZG93bnJldi54bWxQSwUGAAAAAAQABAD1AAAAigMAAAAA&#10;" path="m12,275l35,230,64,177r37,-54l137,72,175,31,209,4,240,r,4l240,12r,6l240,24r15,l271,22r15,-4l304,16r16,-4l337,12r20,4l376,24r-4,l362,26r-7,2l349,30r-8,3l335,39,296,67r-47,37l197,144r-53,43l94,226,49,261,18,288,,308,12,275e" filled="f" stroked="f">
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</v:shape>
                <v:shape id="Volný tvar 105" o:spid="_x0000_s1306" alt="Part of leaf" style="position:absolute;left:2882;top:2416;width:289;height:366;visibility:visible;mso-wrap-style:square;v-text-anchor:top" coordsize="289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FacYA&#10;AADdAAAADwAAAGRycy9kb3ducmV2LnhtbESPzW7CMBCE75V4B2uRuBUH2vITMIgiqiJ6alo4r+Il&#10;jojXUexA+vZ1pUocRzPzjWa57mwlrtT40rGC0TABQZw7XXKh4Pvr7XEGwgdkjZVjUvBDHtar3sMS&#10;U+1u/EnXLBQiQtinqMCEUKdS+tyQRT90NXH0zq6xGKJsCqkbvEW4reQ4SSbSYslxwWBNW0P5JWut&#10;guPL+/T51LYzj9lxt93YqXk9fCg16HebBYhAXbiH/9t7rWA8mT/B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DFacYAAADdAAAADwAAAAAAAAAAAAAAAACYAgAAZHJz&#10;L2Rvd25yZXYueG1sUEsFBgAAAAAEAAQA9QAAAIsDAAAAAA==&#10;" path="m263,362l244,350,224,333,209,309,191,288,172,269,150,257r-25,-2l121,257r-8,2l96,236,74,206,53,173,33,138,16,101,4,64,,29,8,,26,8r19,8l65,27,86,37r20,10l125,56r19,10l166,78r8,37l187,152r14,37l217,226r15,33l250,294r19,31l289,356r,4l289,366r-26,-4xe" fillcolor="#f4dbd6" stroked="f">
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</v:shape>
                <v:shape id="Volný tvar 106" o:spid="_x0000_s1307" alt="Part of leaf" style="position:absolute;left:2882;top:2416;width:289;height:366;visibility:visible;mso-wrap-style:square;v-text-anchor:top" coordsize="289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HUccA&#10;AADdAAAADwAAAGRycy9kb3ducmV2LnhtbESP3WoCMRSE7wt9h3AK3tXsikhdjWIr9gcLxVXo7enm&#10;uFncnCxJquvbN4VCL4eZ+YaZL3vbijP50DhWkA8zEMSV0w3XCg77zf0DiBCRNbaOScGVAiwXtzdz&#10;LLS78I7OZaxFgnAoUIGJsSukDJUhi2HoOuLkHZ23GJP0tdQeLwluWznKsom02HBaMNjRk6HqVH5b&#10;Bd69mG2z/nj/Ok2f3x4/t7kvr7lSg7t+NQMRqY//4b/2q1YwmkzH8PsmP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rB1HHAAAA3QAAAA8AAAAAAAAAAAAAAAAAmAIAAGRy&#10;cy9kb3ducmV2LnhtbFBLBQYAAAAABAAEAPUAAACMAwAAAAA=&#10;" path="m263,362l244,350,224,333,209,309,191,288,172,269,150,257r-25,-2l121,257r-8,2l96,236,74,206,53,173,33,138,16,101,4,64,,29,8,,26,8r19,8l65,27,86,37r20,10l125,56r19,10l166,78r8,37l187,152r14,37l217,226r15,33l250,294r19,31l289,356r,4l289,366r-26,-4e" filled="f" stroked="f">
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</v:shape>
                <v:shape id="Volný tvar 107" o:spid="_x0000_s1308" alt="Part of leaf" style="position:absolute;left:3100;top:1978;width:182;height:126;visibility:visible;mso-wrap-style:square;v-text-anchor:top" coordsize="1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3+RMcA&#10;AADdAAAADwAAAGRycy9kb3ducmV2LnhtbESPT2vCQBTE74V+h+UVems2FUzT6CqlIBVv/ml6fWaf&#10;SWz2bcyuJn57Vyj0OMzMb5jpfDCNuFDnassKXqMYBHFhdc2lgt128ZKCcB5ZY2OZFFzJwXz2+DDF&#10;TNue13TZ+FIECLsMFVTet5mUrqjIoItsSxy8g+0M+iC7UuoO+wA3jRzFcSIN1hwWKmzps6Lid3M2&#10;CoZdfjhd9+n5uzz+rGO32o+/8jelnp+GjwkIT4P/D/+1l1rBKHkfw/1Ne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t/kTHAAAA3QAAAA8AAAAAAAAAAAAAAAAAmAIAAGRy&#10;cy9kb3ducmV2LnhtbFBLBQYAAAAABAAEAPUAAACMAwAAAAA=&#10;" path="m61,125r-22,l20,123,,121,6,111,26,95,51,74,82,54,113,33,143,16,166,4,182,r,2l182,4r-8,8l166,23r-6,10l156,45r-6,9l147,64r-4,8l141,84r4,7l152,99r4,6l162,115r-21,4l121,123r-19,2l82,126,61,125xe" fillcolor="#f4dbd6" stroked="f">
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</v:shape>
                <v:shape id="Volný tvar 108" o:spid="_x0000_s1309" alt="Part of leaf" style="position:absolute;left:3100;top:1978;width:182;height:126;visibility:visible;mso-wrap-style:square;v-text-anchor:top" coordsize="1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5bcYA&#10;AADdAAAADwAAAGRycy9kb3ducmV2LnhtbESPQWsCMRSE74L/IbxCb5rtIqtujSJSwUspuqXg7bF5&#10;bpYmL8sm1W1/fVMoeBxm5htmtRmcFVfqQ+tZwdM0A0Fce91yo+C92k8WIEJE1mg9k4JvCrBZj0cr&#10;LLW/8ZGup9iIBOFQogITY1dKGWpDDsPUd8TJu/jeYUyyb6Tu8Zbgzso8ywrpsOW0YLCjnaH68/Tl&#10;FOifV2Nt0C9v86o+uO05v+SzD6UeH4btM4hIQ7yH/9sHrSAvlgX8vU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Q5bcYAAADdAAAADwAAAAAAAAAAAAAAAACYAgAAZHJz&#10;L2Rvd25yZXYueG1sUEsFBgAAAAAEAAQA9QAAAIsDAAAAAA==&#10;" path="m61,125r-22,l20,123,,121,6,111,26,95,51,74,82,54,113,33,143,16,166,4,182,r,2l182,4r-8,8l166,23r-6,10l156,45r-6,9l147,64r-4,8l141,84r4,7l152,99r4,6l162,115r-21,4l121,123r-19,2l82,126,61,125e" filled="f" stroked="f">
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</v:shape>
                <v:shape id="Volný tvar 109" o:spid="_x0000_s1310" alt="Part of leaf" style="position:absolute;left:2988;top:2103;width:278;height:116;visibility:visible;mso-wrap-style:square;v-text-anchor:top" coordsize="27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oS5MYA&#10;AADdAAAADwAAAGRycy9kb3ducmV2LnhtbESPW2vCQBSE3wv+h+UU+qabWogaXcVLW3z0EtDHQ/aY&#10;BLNnl+xW47/vFoQ+DjPzDTNbdKYRN2p9bVnB+yABQVxYXXOpID9+9ccgfEDW2FgmBQ/ysJj3XmaY&#10;aXvnPd0OoRQRwj5DBVUILpPSFxUZ9APriKN3sa3BEGVbSt3iPcJNI4dJkkqDNceFCh2tKyquhx+j&#10;4LJy3/lus7bp40TL/Ow+N/4jUerttVtOQQTqwn/42d5qBcN0MoK/N/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oS5MYAAADdAAAADwAAAAAAAAAAAAAAAACYAgAAZHJz&#10;L2Rvd25yZXYueG1sUEsFBgAAAAAEAAQA9QAAAIsDAAAAAA==&#10;" path="m159,116r-37,l85,112,52,109,21,101,,93,,91,11,79,25,68,37,58,50,46,62,35,74,25,87,13,101,3r19,4l142,9r21,l186,11,210,9,233,7,257,1,278,r-6,13l264,25r-7,10l247,44r-10,8l229,60r-6,8l222,79r3,6l235,93r8,8l245,107r-23,5l192,116r-33,xe" fillcolor="#f4dbd6" stroked="f">
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</v:shape>
                <v:shape id="Volný tvar 110" o:spid="_x0000_s1311" alt="Part of leaf" style="position:absolute;left:2988;top:2103;width:278;height:116;visibility:visible;mso-wrap-style:square;v-text-anchor:top" coordsize="27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HksQA&#10;AADdAAAADwAAAGRycy9kb3ducmV2LnhtbERPTWvCQBC9F/oflil4KbqpaNTUVaQgqIWC0YPHMTtN&#10;gtnZkF2T+O/dQ6HHx/terntTiZYaV1pW8DGKQBBnVpecKziftsM5COeRNVaWScGDHKxXry9LTLTt&#10;+Eht6nMRQtglqKDwvk6kdFlBBt3I1sSB+7WNQR9gk0vdYBfCTSXHURRLgyWHhgJr+ioou6V3o2Bz&#10;O9K1+z7sTz/VdDan9NK+ZxOlBm/95hOEp97/i//cO61gHC/C3PAmP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5x5LEAAAA3QAAAA8AAAAAAAAAAAAAAAAAmAIAAGRycy9k&#10;b3ducmV2LnhtbFBLBQYAAAAABAAEAPUAAACJAwAAAAA=&#10;" path="m159,116r-37,l85,112,52,109,21,101,,93,,91,11,79,25,68,37,58,50,46,62,35,74,25,87,13,101,3r19,4l142,9r21,l186,11,210,9,233,7,257,1,278,r-6,13l264,25r-7,10l247,44r-10,8l229,60r-6,8l222,79r3,6l235,93r8,8l245,107r-23,5l192,116r-33,e" filled="f" stroked="f">
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</v:shape>
                <v:shape id="Volný tvar 111" o:spid="_x0000_s1312" alt="Part of leaf" style="position:absolute;left:2651;top:2338;width:374;height:588;visibility:visible;mso-wrap-style:square;v-text-anchor:top" coordsize="374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0KjcYA&#10;AADdAAAADwAAAGRycy9kb3ducmV2LnhtbESPT2sCMRTE7wW/Q3hCL6VmlVbqapS2WPBU8M/F22Pz&#10;3CxuXpZNdjf99o0geBxm5jfMahNtLXpqfeVYwXSSgSAunK64VHA6/rx+gPABWWPtmBT8kYfNevS0&#10;wly7gffUH0IpEoR9jgpMCE0upS8MWfQT1xAn7+JaiyHJtpS6xSHBbS1nWTaXFitOCwYb+jZUXA+d&#10;VRCPzQsZ/hrO3dvvdP/ex+22M0o9j+PnEkSgGB7he3unFczmiwXc3qQn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0KjcYAAADdAAAADwAAAAAAAAAAAAAAAACYAgAAZHJz&#10;L2Rvd25yZXYueG1sUEsFBgAAAAAEAAQA9QAAAIsDAAAAAA==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xe" fillcolor="#f4dbd6" stroked="f">
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</v:shape>
                <v:shape id="Volný tvar 112" o:spid="_x0000_s1313" alt="Part of leaf" style="position:absolute;left:2651;top:2338;width:374;height:588;visibility:visible;mso-wrap-style:square;v-text-anchor:top" coordsize="374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U7cMA&#10;AADdAAAADwAAAGRycy9kb3ducmV2LnhtbERPTU/CQBC9k/AfNmPihcgWiNVUFmKIBkPCAVDPY3ds&#10;i93ZTXeF8u+dgwnHl/c9X/auVSfqYuPZwGScgSIuvW24MvB+eL17BBUTssXWMxm4UITlYjiYY2H9&#10;mXd02qdKSQjHAg3UKYVC61jW5DCOfSAW7tt3DpPArtK2w7OEu1ZPsyzXDhuWhhoDrWoqf/a/Tnrv&#10;PzezcHzJR/zxRet8e8FNaIy5vemfn0Al6tNV/O9+swamD5nslzfyBP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QU7cMAAADdAAAADwAAAAAAAAAAAAAAAACYAgAAZHJzL2Rv&#10;d25yZXYueG1sUEsFBgAAAAAEAAQA9QAAAIgDAAAAAA==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e" filled="f" stroked="f">
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</v:shape>
                <v:shape id="Volný tvar 113" o:spid="_x0000_s1314" alt="Part of leaf" style="position:absolute;left:2808;top:2687;width:215;height:418;visibility:visible;mso-wrap-style:square;v-text-anchor:top" coordsize="215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PNcAA&#10;AADdAAAADwAAAGRycy9kb3ducmV2LnhtbERP3WrCMBS+H/gO4Qi7m4mFqVSjiKiT4Y1uD3Bojm2x&#10;OSlJ1M6nNwPBy++fb7bobCOu5EPtWMNwoEAQF87UXGr4/dl8TECEiGywcUwa/ijAYt57m2Fu3I0P&#10;dD3GUqQSDjlqqGJscylDUZHFMHAtcdJOzluMCfpSGo+3VG4bmSk1khZrTgsVtrSqqDgfL1YD1l/r&#10;w/2+3SsbdtvPb28zTrx+73fLKYhIXXyZn+md0ZCN1RD+36Qn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kPNcAAAADdAAAADwAAAAAAAAAAAAAAAACYAgAAZHJzL2Rvd25y&#10;ZXYueG1sUEsFBgAAAAAEAAQA9QAAAIUDAAAAAA==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xe" fillcolor="#f4dbd6" stroked="f">
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</v:shape>
                <v:shape id="Volný tvar 114" o:spid="_x0000_s1315" alt="Part of leaf" style="position:absolute;left:2808;top:2687;width:215;height:418;visibility:visible;mso-wrap-style:square;v-text-anchor:top" coordsize="215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INcUA&#10;AADdAAAADwAAAGRycy9kb3ducmV2LnhtbESPzWrDMBCE74W8g9hAbo0cF1rjRgklkOKLS+u0OS/W&#10;1ja1VsZS/PP2USGQ4zAz3zDb/WRaMVDvGssKNusIBHFpdcOVgu/T8TEB4TyyxtYyKZjJwX63eNhi&#10;qu3IXzQUvhIBwi5FBbX3XSqlK2sy6Na2Iw7er+0N+iD7SuoexwA3rYyj6FkabDgs1NjRoabyr7gY&#10;BXlmZ3zKP4bz4f3nfPKUFJfPRKnVcnp7BeFp8vfwrZ1pBfFLFMP/m/AE5O4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sg1xQAAAN0AAAAPAAAAAAAAAAAAAAAAAJgCAABkcnMv&#10;ZG93bnJldi54bWxQSwUGAAAAAAQABAD1AAAAigMAAAAA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e" filled="f" stroked="f">
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</v:shape>
                <v:shape id="Volný tvar 115" o:spid="_x0000_s1316" alt="Part of leaf" style="position:absolute;left:2851;top:2908;width:123;height:333;visibility:visible;mso-wrap-style:square;v-text-anchor:top" coordsize="123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0fMQA&#10;AADdAAAADwAAAGRycy9kb3ducmV2LnhtbESP3YrCMBSE7xd8h3AE79ZUZatUo6hF2Bth/XmAQ3Ns&#10;i81JbaKtb28EYS+HmfmGWaw6U4kHNa60rGA0jEAQZ1aXnCs4n3bfMxDOI2usLJOCJzlYLXtfC0y0&#10;bflAj6PPRYCwS1BB4X2dSOmyggy6oa2Jg3exjUEfZJNL3WAb4KaS4yiKpcGSw0KBNW0Lyq7Hu1HA&#10;acztNl7P8PaX7X/SS75PN61Sg363noPw1Pn/8Kf9qxWMp9EE3m/C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dHzEAAAA3QAAAA8AAAAAAAAAAAAAAAAAmAIAAGRycy9k&#10;b3ducmV2LnhtbFBLBQYAAAAABAAEAPUAAACJAwAAAAA=&#10;" path="m66,314l53,281,39,236,27,183,18,129,8,78,2,32,,,14,18,33,43,53,69r19,31l90,127r15,29l115,180r8,23l111,199r-10,-6l92,185r-8,-5l80,197r,20l80,236r,21l80,277r,19l80,314r,19l66,314xe" fillcolor="#f4dbd6" stroked="f">
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</v:shape>
                <v:shape id="Volný tvar 116" o:spid="_x0000_s1317" alt="Part of leaf" style="position:absolute;left:2851;top:2908;width:123;height:333;visibility:visible;mso-wrap-style:square;v-text-anchor:top" coordsize="123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968QA&#10;AADdAAAADwAAAGRycy9kb3ducmV2LnhtbESPT2sCMRTE7wW/Q3iCt5q4lrZsN4oKgodS0Lb3x+bt&#10;H928LElc12/fFAo9DjPzG6ZYj7YTA/nQOtawmCsQxKUzLdcavj73j68gQkQ22DkmDXcKsF5NHgrM&#10;jbvxkYZTrEWCcMhRQxNjn0sZyoYshrnriZNXOW8xJulraTzeEtx2MlPqWVpsOS002NOuofJyuloN&#10;sd7Skfz3e1+5s1TL7GO4bEnr2XTcvIGINMb/8F/7YDRkL+oJft+kJ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XvevEAAAA3QAAAA8AAAAAAAAAAAAAAAAAmAIAAGRycy9k&#10;b3ducmV2LnhtbFBLBQYAAAAABAAEAPUAAACJAwAAAAA=&#10;" path="m66,314l53,281,39,236,27,183,18,129,8,78,2,32,,,14,18,33,43,53,69r19,31l90,127r15,29l115,180r8,23l111,199r-10,-6l92,185r-8,-5l80,197r,20l80,236r,21l80,277r,19l80,314r,19l66,314e" filled="f" stroked="f">
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</v:shape>
                <v:shape id="Volný tvar 117" o:spid="_x0000_s1318" alt="Part of leaf" style="position:absolute;left:2808;top:1914;width:331;height:397;visibility:visible;mso-wrap-style:square;v-text-anchor:top" coordsize="33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CrccA&#10;AADdAAAADwAAAGRycy9kb3ducmV2LnhtbESPT2vCQBTE74LfYXmCN93UorbRVYpU8BYa++f63H1N&#10;YrNvQ3bVtJ++Kwgeh5n5DbNcd7YWZ2p95VjBwzgBQaydqbhQ8L7fjp5A+IBssHZMCn7Jw3rV7y0x&#10;Ne7Cb3TOQyEihH2KCsoQmlRKr0uy6MeuIY7et2sthijbQpoWLxFuazlJkpm0WHFcKLGhTUn6Jz9Z&#10;BXl++Hg9ZZsvPd1+Puos+zs+749KDQfdywJEoC7cw7f2ziiYzJMpXN/EJ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SAq3HAAAA3QAAAA8AAAAAAAAAAAAAAAAAmAIAAGRy&#10;cy9kb3ducmV2LnhtbFBLBQYAAAAABAAEAPUAAACMAwAAAAA=&#10;" path="m8,352l18,301,31,247,49,192,61,157,74,122,96,80,115,46,144,15r4,4l152,27r2,8l156,43r8,-2l183,35,211,25,242,13,271,4,300,r20,l331,7,291,37,254,72r-34,37l191,148r-27,42l142,235r-21,45l105,331r-9,5l82,346,67,358,51,372r-18,9l18,391,6,397r-6,l8,352xe" fillcolor="#f4dbd6" stroked="f">
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</v:shape>
                <v:shape id="Volný tvar 118" o:spid="_x0000_s1319" alt="Part of leaf" style="position:absolute;left:2808;top:1914;width:331;height:397;visibility:visible;mso-wrap-style:square;v-text-anchor:top" coordsize="33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qkMMA&#10;AADdAAAADwAAAGRycy9kb3ducmV2LnhtbESPQWsCMRSE7wX/Q3hCbzVxESurUUQo9OLB1YPeHpvn&#10;bnDzsiSpbvvrTaHQ4zAz3zCrzeA6cacQrWcN04kCQVx7Y7nRcDp+vC1AxIRssPNMGr4pwmY9ellh&#10;afyDD3SvUiMyhGOJGtqU+lLKWLfkME58T5y9qw8OU5ahkSbgI8NdJwul5tKh5bzQYk+7lupb9eU0&#10;qK4Ks2ZxlT/nS7Cq3tvCk9X6dTxslyASDek//Nf+NBqKdzWH3zf5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vqkMMAAADdAAAADwAAAAAAAAAAAAAAAACYAgAAZHJzL2Rv&#10;d25yZXYueG1sUEsFBgAAAAAEAAQA9QAAAIgDAAAAAA==&#10;" path="m8,352l18,301,31,247,49,192,61,157,74,122,96,80,115,46,144,15r4,4l152,27r2,8l156,43r8,-2l183,35,211,25,242,13,271,4,300,r20,l331,7,291,37,254,72r-34,37l191,148r-27,42l142,235r-21,45l105,331r-9,5l82,346,67,358,51,372r-18,9l18,391,6,397r-6,l8,352e" filled="f" stroked="f">
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</v:shape>
                <v:shape id="Volný tvar 119" o:spid="_x0000_s1320" alt="Part of leaf" style="position:absolute;left:2760;top:2768;width:159;height:479;visibility:visible;mso-wrap-style:square;v-text-anchor:top" coordsize="159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Br8QA&#10;AADdAAAADwAAAGRycy9kb3ducmV2LnhtbESPQWsCMRSE74X+h/AKvdWkOWjZGkUFtVe3C6W3x+Z1&#10;d3Hzst1ETf99Iwgeh5n5hpkvk+vFmcbQeTbwOlEgiGtvO24MVJ/blzcQISJb7D2TgT8KsFw8Psyx&#10;sP7CBzqXsREZwqFAA22MQyFlqFtyGCZ+IM7ejx8dxizHRtoRLxnueqmVmkqHHeeFFgfatFQfy5Mz&#10;kNbNt67VPm13m1Wl9Zc+/ZY7Y56f0uodRKQU7+Fb+8Ma0DM1g+ub/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ga/EAAAA3QAAAA8AAAAAAAAAAAAAAAAAmAIAAGRycy9k&#10;b3ducmV2LnhtbFBLBQYAAAAABAAEAPUAAACJAwAAAAA=&#10;" path="m144,464l128,446,111,425,93,405,74,384,60,368,48,357r-6,-2l31,368r-4,12l11,357,4,316,,257,5,195r8,-66l25,68,39,24,56,r4,22l68,61r6,50l83,172r12,62l105,296r11,55l132,396r6,23l146,436r4,14l153,462r4,9l159,479,144,464xe" fillcolor="#f4dbd6" stroked="f">
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</v:shape>
                <v:shape id="Volný tvar 120" o:spid="_x0000_s1321" alt="Part of leaf" style="position:absolute;left:2760;top:2768;width:159;height:479;visibility:visible;mso-wrap-style:square;v-text-anchor:top" coordsize="159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rAsQA&#10;AADdAAAADwAAAGRycy9kb3ducmV2LnhtbERPz0/CMBS+k/g/NM+EC4FOJEDmClEixHhzAufH+twW&#10;1tfZdjD+e3sg8fjl+52te9OICzlfW1bwNElAEBdW11wq2H9vx0sQPiBrbCyTght5WK8eBhmm2l75&#10;iy55KEUMYZ+igiqENpXSFxUZ9BPbEkfuxzqDIUJXSu3wGsNNI6dJMpcGa44NFba0qag4551R8PZ7&#10;zN18dDo/fzb+fdfaw7KbbZUaPvavLyAC9eFffHd/aAXTRRLnxjfx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6wLEAAAA3QAAAA8AAAAAAAAAAAAAAAAAmAIAAGRycy9k&#10;b3ducmV2LnhtbFBLBQYAAAAABAAEAPUAAACJAwAAAAA=&#10;" path="m144,464l128,446,111,425,93,405,74,384,60,368,48,357r-6,-2l31,368r-4,12l11,357,4,316,,257,5,195r8,-66l25,68,39,24,56,r4,22l68,61r6,50l83,172r12,62l105,296r11,55l132,396r6,23l146,436r4,14l153,462r4,9l159,479,144,464e" filled="f" stroked="f">
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</v:shape>
                <v:shape id="Volný tvar 121" o:spid="_x0000_s1322" alt="Part of leaf" style="position:absolute;left:2645;top:2465;width:171;height:667;visibility:visible;mso-wrap-style:square;v-text-anchor:top" coordsize="171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uoMUA&#10;AADdAAAADwAAAGRycy9kb3ducmV2LnhtbESPQWvCQBSE70L/w/IKXqRuDFRrdJUgFXroxTT0/Mg+&#10;s2mzb0N2m8R/7xYKPQ4z8w2zP062FQP1vnGsYLVMQBBXTjdcKyg/zk8vIHxA1tg6JgU38nA8PMz2&#10;mGk38oWGItQiQthnqMCE0GVS+sqQRb90HXH0rq63GKLsa6l7HCPctjJNkrW02HBcMNjRyVD1XfxY&#10;BW2JZT29PmvDCyO/Pjf63eRbpeaPU74DEWgK/+G/9ptWkG6SLfy+iU9AH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S6gxQAAAN0AAAAPAAAAAAAAAAAAAAAAAJgCAABkcnMv&#10;ZG93bnJldi54bWxQSwUGAAAAAAQABAD1AAAAigMAAAAA&#10;" path="m85,634l58,603,37,570,25,535,15,496,9,455,6,408r,-48l,317,,276,2,233,9,192r6,-42l27,107,37,66,52,27,54,17r2,-6l58,5,62,4,62,r4,l80,11,95,42r18,43l132,140r16,50l161,239r8,35l171,296r-23,38l132,379r-12,47l115,475r-4,48l111,572r4,49l120,667,85,634xe" fillcolor="#f4dbd6" stroked="f">
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</v:shape>
                <v:shape id="Volný tvar 122" o:spid="_x0000_s1323" alt="Part of leaf" style="position:absolute;left:2645;top:2465;width:171;height:667;visibility:visible;mso-wrap-style:square;v-text-anchor:top" coordsize="171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HEMQA&#10;AADdAAAADwAAAGRycy9kb3ducmV2LnhtbERPTWvCQBC9C/6HZQpepG6Sgq2pq4ggFJoKpmqvQ3aa&#10;BLOzIbtN0n/fPRQ8Pt73ejuaRvTUudqygngRgSAurK65VHD+PDy+gHAeWWNjmRT8koPtZjpZY6rt&#10;wCfqc1+KEMIuRQWV920qpSsqMugWtiUO3LftDPoAu1LqDocQbhqZRNFSGqw5NFTY0r6i4pb/GAXj&#10;h7xcj8f3DPuzeVr1X/NLVs6Vmj2Mu1cQnkZ/F/+737SC5DkO+8Ob8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wBxDEAAAA3QAAAA8AAAAAAAAAAAAAAAAAmAIAAGRycy9k&#10;b3ducmV2LnhtbFBLBQYAAAAABAAEAPUAAACJAwAAAAA=&#10;" path="m85,634l58,603,37,570,25,535,15,496,9,455,6,408r,-48l,317,,276,2,233,9,192r6,-42l27,107,37,66,52,27,54,17r2,-6l58,5,62,4,62,r4,l80,11,95,42r18,43l132,140r16,50l161,239r8,35l171,296r-23,38l132,379r-12,47l115,475r-4,48l111,572r4,49l120,667,85,634e" filled="f" stroked="f">
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</v:shape>
                <v:shape id="Volný tvar 123" o:spid="_x0000_s1324" alt="Part of leaf" style="position:absolute;left:2475;top:1937;width:462;height:405;visibility:visible;mso-wrap-style:square;v-text-anchor:top" coordsize="46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tYcYA&#10;AADdAAAADwAAAGRycy9kb3ducmV2LnhtbESPUWvCMBSF3wf+h3AHexkzreA2OqOobEOYIOv8AZfm&#10;rik2NyWJtf57Iwg+Hs453+HMFoNtRU8+NI4V5OMMBHHldMO1gv3f18s7iBCRNbaOScGZAizmo4cZ&#10;Ftqd+Jf6MtYiQTgUqMDE2BVShsqQxTB2HXHy/p23GJP0tdQeTwluWznJsldpseG0YLCjtaHqUB6t&#10;gjA97w+f4Xk6fPvtT96bfrna7pR6ehyWHyAiDfEevrU3WsHkLc/h+iY9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vtYcYAAADdAAAADwAAAAAAAAAAAAAAAACYAgAAZHJz&#10;L2Rvd25yZXYueG1sUEsFBgAAAAAEAAQA9QAAAIsDAAAAAA=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xe" fillcolor="#f4dbd6" stroked="f">
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</v:shape>
                <v:shape id="Volný tvar 124" o:spid="_x0000_s1325" alt="Part of leaf" style="position:absolute;left:2475;top:1937;width:462;height:405;visibility:visible;mso-wrap-style:square;v-text-anchor:top" coordsize="46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9y+scA&#10;AADdAAAADwAAAGRycy9kb3ducmV2LnhtbESPT2vCQBTE74LfYXlCb7ox0LREV6n/aCl4aCwFb4/s&#10;axKSfRuyqybfvlsQPA4z8xtmue5NI67UucqygvksAkGcW11xoeD7dJi+gnAeWWNjmRQM5GC9Go+W&#10;mGp74y+6Zr4QAcIuRQWl920qpctLMuhmtiUO3q/tDPogu0LqDm8BbhoZR1EiDVYcFkpsaVtSXmcX&#10;o6A2w5Dss+Q01PX77ufzeN6ge1bqadK/LUB46v0jfG9/aAXxyzyG/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/cvrHAAAA3QAAAA8AAAAAAAAAAAAAAAAAmAIAAGRy&#10;cy9kb3ducmV2LnhtbFBLBQYAAAAABAAEAPUAAACMAwAAAAA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e" filled="f" stroked="f">
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</v:shape>
                <v:shape id="Volný tvar 125" o:spid="_x0000_s1326" alt="Part of leaf" style="position:absolute;left:2395;top:2270;width:310;height:502;visibility:visible;mso-wrap-style:square;v-text-anchor:top" coordsize="31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ejMUA&#10;AADdAAAADwAAAGRycy9kb3ducmV2LnhtbESPUWvCMBSF3wf+h3CFvc3UClupRnFjgi9zzPkDrsm1&#10;LTY3JYm2+/eLIPh4OOd8h7NYDbYVV/KhcaxgOslAEGtnGq4UHH43LwWIEJENto5JwR8FWC1HTwss&#10;jev5h677WIkE4VCigjrGrpQy6JoshonriJN3ct5iTNJX0njsE9y2Ms+yV2mx4bRQY0cfNenz/mIV&#10;7Ir88q2/9LvLPze2286K3h+DUs/jYT0HEWmIj/C9vTUK8rfpDG5v0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h6MxQAAAN0AAAAPAAAAAAAAAAAAAAAAAJgCAABkcnMv&#10;ZG93bnJldi54bWxQSwUGAAAAAAQABAD1AAAAigM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xe" fillcolor="#f4dbd6" stroked="f">
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</v:shape>
                <v:shape id="Volný tvar 126" o:spid="_x0000_s1327" alt="Part of leaf" style="position:absolute;left:2395;top:2270;width:310;height:502;visibility:visible;mso-wrap-style:square;v-text-anchor:top" coordsize="31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6we8UA&#10;AADdAAAADwAAAGRycy9kb3ducmV2LnhtbESPQWsCMRSE7wX/Q3iFXopmXUrV1ShSKOuxVS/enpvn&#10;7tbNy5Kkmv77RhA8DjPzDbNYRdOJCznfWlYwHmUgiCurW64V7HefwykIH5A1dpZJwR95WC0HTwss&#10;tL3yN122oRYJwr5ABU0IfSGlrxoy6Ee2J07eyTqDIUlXS+3wmuCmk3mWvUuDLaeFBnv6aKg6b3+N&#10;gnaSU/fzepBfs7K08bxxsTRHpV6e43oOIlAMj/C9vdEK8sn4DW5v0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rB7xQAAAN0AAAAPAAAAAAAAAAAAAAAAAJgCAABkcnMv&#10;ZG93bnJldi54bWxQSwUGAAAAAAQABAD1AAAAigM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e" filled="f" stroked="f">
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</v:shape>
                <v:shape id="Volný tvar 127" o:spid="_x0000_s1328" alt="Part of leaf" style="position:absolute;left:2497;top:1906;width:278;height:325;visibility:visible;mso-wrap-style:square;v-text-anchor:top" coordsize="278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+VsUA&#10;AADdAAAADwAAAGRycy9kb3ducmV2LnhtbESPQWvCQBSE7wX/w/IEb3UTxSjRVaRF7KE9GP0Bz+wz&#10;CWbfht3VpP++Wyj0OMzMN8xmN5hWPMn5xrKCdJqAIC6tbrhScDkfXlcgfEDW2FomBd/kYbcdvWww&#10;17bnEz2LUIkIYZ+jgjqELpfSlzUZ9FPbEUfvZp3BEKWrpHbYR7hp5SxJMmmw4bhQY0dvNZX34mEU&#10;HK59tyjTLLPHOX65/vO9aORZqcl42K9BBBrCf/iv/aEVzJbpAn7fx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f5WxQAAAN0AAAAPAAAAAAAAAAAAAAAAAJgCAABkcnMv&#10;ZG93bnJldi54bWxQSwUGAAAAAAQABAD1AAAAigMAAAAA&#10;" path="m6,307r5,-15l17,274r8,-15l31,241r8,-17l45,206r7,-17l83,171r32,-17l144,130r29,-21l200,82,226,54,251,27,276,r2,17l274,37,263,54r-8,20l247,91r-2,20l249,128r18,24l253,171r-27,24l189,222r-41,29l101,276,60,300,23,315,,325,6,307xe" fillcolor="#f4dbd6" stroked="f">
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</v:shape>
                <v:shape id="Volný tvar 128" o:spid="_x0000_s1329" alt="Part of leaf" style="position:absolute;left:2497;top:1906;width:278;height:325;visibility:visible;mso-wrap-style:square;v-text-anchor:top" coordsize="278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dwsQA&#10;AADdAAAADwAAAGRycy9kb3ducmV2LnhtbESPT4vCMBTE74LfIbwFb5ragy7VVBZFEDysa+v90bz+&#10;wealNFGrn34jLOxxmJnfMOvNYFpxp941lhXMZxEI4sLqhisFebaffoJwHllja5kUPMnBJh2P1pho&#10;++Afup99JQKEXYIKau+7REpX1GTQzWxHHLzS9gZ9kH0ldY+PADetjKNoIQ02HBZq7GhbU3E934wC&#10;szWvPDodZRYX+bG8frvT7uKUmnwMXysQngb/H/5rH7SCeDlfwPtNeAI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DncLEAAAA3QAAAA8AAAAAAAAAAAAAAAAAmAIAAGRycy9k&#10;b3ducmV2LnhtbFBLBQYAAAAABAAEAPUAAACJAwAAAAA=&#10;" path="m6,307r5,-15l17,274r8,-15l31,241r8,-17l45,206r7,-17l83,171r32,-17l144,130r29,-21l200,82,226,54,251,27,276,r2,17l274,37,263,54r-8,20l247,91r-2,20l249,128r18,24l253,171r-27,24l189,222r-41,29l101,276,60,300,23,315,,325,6,307e" filled="f" stroked="f">
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</v:shape>
                <v:shape id="Volný tvar 129" o:spid="_x0000_s1330" alt="Part of leaf" style="position:absolute;left:2549;top:1729;width:230;height:356;visibility:visible;mso-wrap-style:square;v-text-anchor:top" coordsize="230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2XMYA&#10;AADdAAAADwAAAGRycy9kb3ducmV2LnhtbESPQWvCQBSE70L/w/IKvUjdGEUldRUpVLxUiAk9P7LP&#10;JDT7NmS3m/TfdwuFHoeZ+YbZHyfTiUCDay0rWC4SEMSV1S3XCsri7XkHwnlkjZ1lUvBNDo6Hh9ke&#10;M21HzincfC0ihF2GChrv+0xKVzVk0C1sTxy9ux0M+iiHWuoBxwg3nUyTZCMNthwXGuzptaHq8/Zl&#10;FBQmnK5hFcqPee7X4/v5XJRTqtTT43R6AeFp8v/hv/ZFK0i3yy38volPQB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2XMYAAADdAAAADwAAAAAAAAAAAAAAAACYAgAAZHJz&#10;L2Rvd25yZXYueG1sUEsFBgAAAAAEAAQA9QAAAIsD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xe" fillcolor="#f4dbd6" stroked="f">
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</v:shape>
                <v:shape id="Volný tvar 130" o:spid="_x0000_s1331" alt="Part of leaf" style="position:absolute;left:2549;top:1729;width:230;height:356;visibility:visible;mso-wrap-style:square;v-text-anchor:top" coordsize="230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qUlMMA&#10;AADdAAAADwAAAGRycy9kb3ducmV2LnhtbERPz2vCMBS+D/wfwhO8zbSKc3amIgNFdpo6PL81z7a0&#10;eQlNVqt//XIY7Pjx/V5vBtOKnjpfW1aQThMQxIXVNZcKvs6751cQPiBrbC2Tgjt52OSjpzVm2t74&#10;SP0plCKGsM9QQRWCy6T0RUUG/dQ64shdbWcwRNiVUnd4i+GmlbMkeZEGa44NFTp6r6hoTj9Gwacr&#10;7s3Q7j9Mv5hfmlXj3PdjodRkPGzfQAQawr/4z33QCmbLNM6Nb+IT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qUlMMAAADdAAAADwAAAAAAAAAAAAAAAACYAgAAZHJzL2Rv&#10;d25yZXYueG1sUEsFBgAAAAAEAAQA9QAAAIgD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e" filled="f" stroked="f">
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</v:shape>
                <v:shape id="Volný tvar 131" o:spid="_x0000_s1332" alt="Part of leaf" style="position:absolute;left:2409;top:2743;width:164;height:376;visibility:visible;mso-wrap-style:square;v-text-anchor:top" coordsize="164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YdsYA&#10;AADdAAAADwAAAGRycy9kb3ducmV2LnhtbESPQWvCQBSE74X+h+UVvNWNOWhN3QQVFL2ZKIXeHtnX&#10;JG32bcyumv77rlDwOMzMN8wiG0wrrtS7xrKCyTgCQVxa3XCl4HTcvL6BcB5ZY2uZFPySgyx9flpg&#10;ou2Nc7oWvhIBwi5BBbX3XSKlK2sy6Ma2Iw7el+0N+iD7SuoebwFuWhlH0VQabDgs1NjRuqbyp7gY&#10;BcVybVeWPrcf+3M8N7vvfH+gXKnRy7B8B+Fp8I/wf3unFcSzyRzub8IT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gYdsYAAADdAAAADwAAAAAAAAAAAAAAAACYAgAAZHJz&#10;L2Rvd25yZXYueG1sUEsFBgAAAAAEAAQA9QAAAIsDAAAAAA==&#10;" path="m97,376r-3,l90,343,84,313,74,284,64,257,49,228,35,202,18,177,,154,,132,2,115,2,93,4,78,6,56,6,39,8,19,10,r,l14,,33,23,57,55,80,90r25,38l127,167r17,39l156,243r8,33l154,267,144,257r-11,-8l125,243r-6,18l117,276r-2,16l115,310r-4,15l111,341r-6,17l101,376r-4,xe" fillcolor="#f4dbd6" stroked="f">
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</v:shape>
                <v:shape id="Volný tvar 132" o:spid="_x0000_s1333" alt="Part of leaf" style="position:absolute;left:2409;top:2743;width:164;height:376;visibility:visible;mso-wrap-style:square;v-text-anchor:top" coordsize="164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+M88MA&#10;AADdAAAADwAAAGRycy9kb3ducmV2LnhtbERPS2rDMBDdF3IHMYFuSiLHC6c4kU0dqCndJHV7gMEa&#10;f6g1MpbiuD19tShk+Xj/Y76YQcw0ud6ygt02AkFcW91zq+Dr83XzDMJ5ZI2DZVLwQw7ybPVwxFTb&#10;G3/QXPlWhBB2KSrovB9TKV3dkUG3tSNx4Bo7GfQBTq3UE95CuBlkHEWJNNhzaOhwpFNH9Xd1NQqu&#10;hYvLpmd8v5Tnan5a8LcuEqUe18vLAYSnxd/F/+43rSDex2F/eBOe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+M88MAAADdAAAADwAAAAAAAAAAAAAAAACYAgAAZHJzL2Rv&#10;d25yZXYueG1sUEsFBgAAAAAEAAQA9QAAAIgDAAAAAA==&#10;" path="m97,376r-3,l90,343,84,313,74,284,64,257,49,228,35,202,18,177,,154,,132,2,115,2,93,4,78,6,56,6,39,8,19,10,r,l14,,33,23,57,55,80,90r25,38l127,167r17,39l156,243r8,33l154,267,144,257r-11,-8l125,243r-6,18l117,276r-2,16l115,310r-4,15l111,341r-6,17l101,376r-4,e" filled="f" stroked="f">
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</v:shape>
                <v:shape id="Volný tvar 133" o:spid="_x0000_s1334" alt="Part of leaf" style="position:absolute;left:2423;top:2470;width:171;height:516;visibility:visible;mso-wrap-style:square;v-text-anchor:top" coordsize="171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Yb+8YA&#10;AADdAAAADwAAAGRycy9kb3ducmV2LnhtbESPQWvCQBSE7wX/w/IEb3VjDlpTVxGhUA9aYj14fM2+&#10;ZkOzb2N2TeK/dwuFHoeZ+YZZbQZbi45aXzlWMJsmIIgLpysuFZw/355fQPiArLF2TAru5GGzHj2t&#10;MNOu55y6UyhFhLDPUIEJocmk9IUhi37qGuLofbvWYoiyLaVusY9wW8s0SebSYsVxwWBDO0PFz+lm&#10;Few/Dk21PBy7r2N+3V72eeilWSo1GQ/bVxCBhvAf/mu/awXpIp3B75v4BO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Yb+8YAAADdAAAADwAAAAAAAAAAAAAAAACYAgAAZHJz&#10;L2Rvd25yZXYueG1sUEsFBgAAAAAEAAQA9QAAAIsD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xe" fillcolor="#f4dbd6" stroked="f">
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</v:shape>
                <v:shape id="Volný tvar 134" o:spid="_x0000_s1335" alt="Part of leaf" style="position:absolute;left:2423;top:2470;width:171;height:516;visibility:visible;mso-wrap-style:square;v-text-anchor:top" coordsize="171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r7cUA&#10;AADdAAAADwAAAGRycy9kb3ducmV2LnhtbESPQWvCQBSE7wX/w/IEb3XX1KpEVxGhoJQWqoLXR/aZ&#10;BLNvQ3ZN4r93C4Ueh5n5hllteluJlhpfOtYwGSsQxJkzJecazqeP1wUIH5ANVo5Jw4M8bNaDlxWm&#10;xnX8Q+0x5CJC2KeooQihTqX0WUEW/djVxNG7usZiiLLJpWmwi3BbyUSpmbRYclwosKZdQdnteLca&#10;uotqZ4fTVfWP77evw/tU3j8vrdajYb9dggjUh//wX3tvNCTzJIHfN/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2uvtxQAAAN0AAAAPAAAAAAAAAAAAAAAAAJgCAABkcnMv&#10;ZG93bnJldi54bWxQSwUGAAAAAAQABAD1AAAAigMAAAAA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e" filled="f" stroked="f">
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</v:shape>
                <v:shape id="Volný tvar 135" o:spid="_x0000_s1336" alt="Part of leaf" style="position:absolute;left:2610;top:1618;width:132;height:231;visibility:visible;mso-wrap-style:square;v-text-anchor:top" coordsize="13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a+8cA&#10;AADdAAAADwAAAGRycy9kb3ducmV2LnhtbESPT2sCMRTE74LfITzBW826tX/YGkUsYqG91Fp6fd08&#10;d4Obl2UT3dhP3xQKHoeZ+Q0zX0bbiDN13jhWMJ1kIIhLpw1XCvYfm5tHED4ga2wck4ILeVguhoM5&#10;Ftr1/E7nXahEgrAvUEEdQltI6cuaLPqJa4mTd3CdxZBkV0ndYZ/gtpF5lt1Li4bTQo0trWsqj7uT&#10;VXD3aaZfmvv962z7fJqZ7/jj36JS41FcPYEIFMM1/N9+0Qryh/wW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e2vvHAAAA3QAAAA8AAAAAAAAAAAAAAAAAmAIAAGRy&#10;cy9kb3ducmV2LnhtbFBLBQYAAAAABAAEAPUAAACMAwAAAAA=&#10;" path="m6,198l17,167,29,136,44,107,60,78,80,50,97,23,118,r,4l115,11r-4,12l105,37,99,48,95,60,91,72r2,8l101,82r10,3l122,87r10,6l132,95r,4l118,115r-15,17l85,154,68,177,48,194,31,212,13,224,,231,6,198xe" fillcolor="#f4dbd6" stroked="f">
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</v:shape>
                <v:shape id="Volný tvar 136" o:spid="_x0000_s1337" alt="Part of leaf" style="position:absolute;left:2610;top:1618;width:132;height:231;visibility:visible;mso-wrap-style:square;v-text-anchor:top" coordsize="13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/b8MA&#10;AADdAAAADwAAAGRycy9kb3ducmV2LnhtbESPQWsCMRSE74X+h/AK3mrWVWy7GmURBK/VFnp8bJ67&#10;q5uXsIlm/feNIHgcZuYbZrkeTCeu1PvWsoLJOANBXFndcq3g57B9/wThA7LGzjIpuJGH9er1ZYmF&#10;tpG/6boPtUgQ9gUqaEJwhZS+asigH1tHnLyj7Q2GJPta6h5jgptO5lk2lwZbTgsNOto0VJ33F6OA&#10;3V9ZniiWHHM/jdOvX7c7bpUavQ3lAkSgITzDj/ZOK8g/8hnc36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1/b8MAAADdAAAADwAAAAAAAAAAAAAAAACYAgAAZHJzL2Rv&#10;d25yZXYueG1sUEsFBgAAAAAEAAQA9QAAAIgDAAAAAA==&#10;" path="m6,198l17,167,29,136,44,107,60,78,80,50,97,23,118,r,4l115,11r-4,12l105,37,99,48,95,60,91,72r2,8l101,82r10,3l122,87r10,6l132,95r,4l118,115r-15,17l85,154,68,177,48,194,31,212,13,224,,231,6,198e" filled="f" stroked="f">
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</v:shape>
                <v:shape id="Volný tvar 137" o:spid="_x0000_s1338" alt="Part of leaf" style="position:absolute;left:2567;top:1585;width:167;height:325;visibility:visible;mso-wrap-style:square;v-text-anchor:top" coordsize="167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6msQA&#10;AADdAAAADwAAAGRycy9kb3ducmV2LnhtbESPQWsCMRSE74X+h/CE3mrWpVrdGqUIBfEitcXzY/Pc&#10;BDcvSxLd7b83gtDjMDPfMMv14FpxpRCtZwWTcQGCuPbacqPg9+frdQ4iJmSNrWdS8EcR1qvnpyVW&#10;2vf8TddDakSGcKxQgUmpq6SMtSGHcew74uydfHCYsgyN1AH7DHetLItiJh1azgsGO9oYqs+Hi1Nw&#10;7rv9ybwVYbZdHOd2sbPkjlapl9Hw+QEi0ZD+w4/2Viso38sp3N/kJ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D+prEAAAA3QAAAA8AAAAAAAAAAAAAAAAAmAIAAGRycy9k&#10;b3ducmV2LnhtbFBLBQYAAAAABAAEAPUAAACJAwAAAAA=&#10;" path="m6,311l2,284,,247,4,204,8,157r5,-40l21,83,27,64,35,46,49,33,66,21,87,13,107,6,130,2,150,r17,2l167,4r,2l138,43,113,80,91,115,74,153,56,192,43,233,29,276,17,325,6,311xe" fillcolor="#f4dbd6" stroked="f">
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</v:shape>
                <v:shape id="Volný tvar 138" o:spid="_x0000_s1339" alt="Part of leaf" style="position:absolute;left:2567;top:1585;width:167;height:325;visibility:visible;mso-wrap-style:square;v-text-anchor:top" coordsize="167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zpMcA&#10;AADdAAAADwAAAGRycy9kb3ducmV2LnhtbESPT2vCQBTE74V+h+UJXkQ3TdGW6CpWUDzUQmP1/Mi+&#10;/KnZtyG7avTTdwuFHoeZ+Q0zW3SmFhdqXWVZwdMoAkGcWV1xoeBrvx6+gnAeWWNtmRTcyMFi/vgw&#10;w0TbK3/SJfWFCBB2CSoovW8SKV1WkkE3sg1x8HLbGvRBtoXULV4D3NQyjqKJNFhxWCixoVVJ2Sk9&#10;GwXj5+/7hzH5gHZRft+8v20O9hgr1e91yykIT53/D/+1t1pB/BJP4PdNe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eM6THAAAA3QAAAA8AAAAAAAAAAAAAAAAAmAIAAGRy&#10;cy9kb3ducmV2LnhtbFBLBQYAAAAABAAEAPUAAACMAwAAAAA=&#10;" path="m6,311l2,284,,247,4,204,8,157r5,-40l21,83,27,64,35,46,49,33,66,21,87,13,107,6,130,2,150,r17,2l167,4r,2l138,43,113,80,91,115,74,153,56,192,43,233,29,276,17,325,6,311e" filled="f" stroked="f">
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</v:shape>
                <v:shape id="Volný tvar 139" o:spid="_x0000_s1340" alt="Part of leaf" style="position:absolute;left:2113;top:2597;width:41;height:68;visibility:visible;mso-wrap-style:square;v-text-anchor:top" coordsize="4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80cgA&#10;AADdAAAADwAAAGRycy9kb3ducmV2LnhtbESPW2sCMRSE3wv9D+EUfKtZF6xlNYoIhSqleMPL22Fz&#10;3N12c7IkqW799aZQ8HGYmW+Y0aQ1tTiT85VlBb1uAoI4t7riQsF28/b8CsIHZI21ZVLwSx4m48eH&#10;EWbaXnhF53UoRISwz1BBGUKTSenzkgz6rm2Io3eyzmCI0hVSO7xEuKllmiQv0mDFcaHEhmYl5d/r&#10;H6PgNFtau1s11/3BfXBvuugfP7/mSnWe2ukQRKA23MP/7XetIB2kA/h7E5+AH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CjzRyAAAAN0AAAAPAAAAAAAAAAAAAAAAAJgCAABk&#10;cnMvZG93bnJldi54bWxQSwUGAAAAAAQABAD1AAAAjQMAAAAA&#10;" path="m10,47l41,,37,8,25,25,16,43,4,58,,68,10,47xe" stroked="f">
                  <v:path arrowok="t" o:connecttype="custom" o:connectlocs="10,47;41,0;37,8;25,25;16,43;4,58;0,68;10,47" o:connectangles="0,0,0,0,0,0,0,0"/>
                </v:shape>
                <v:shape id="Volný tvar 140" o:spid="_x0000_s1341" alt="Part of leaf" style="position:absolute;left:2113;top:2597;width:41;height:68;visibility:visible;mso-wrap-style:square;v-text-anchor:top" coordsize="4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Ez8AA&#10;AADdAAAADwAAAGRycy9kb3ducmV2LnhtbERPzYrCMBC+L/gOYQRva2rVVapRRFC8iNvqAwzN2Bab&#10;SWmi1rc3B8Hjx/e/XHemFg9qXWVZwWgYgSDOra64UHA5737nIJxH1lhbJgUvcrBe9X6WmGj75JQe&#10;mS9ECGGXoILS+yaR0uUlGXRD2xAH7mpbgz7AtpC6xWcIN7WMo+hPGqw4NJTY0Lak/JbdjQL2TqaT&#10;aTo+jfThfz/dXo5Y3ZQa9LvNAoSnzn/FH/dBK4hncZgb3oQn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jEz8AAAADdAAAADwAAAAAAAAAAAAAAAACYAgAAZHJzL2Rvd25y&#10;ZXYueG1sUEsFBgAAAAAEAAQA9QAAAIUDAAAAAA==&#10;" path="m10,47l41,,37,8,25,25,16,43,4,58,,68,10,47e" filled="f" stroked="f">
                  <v:path arrowok="t" o:connecttype="custom" o:connectlocs="10,47;41,0;37,8;25,25;16,43;4,58;0,68;10,47" o:connectangles="0,0,0,0,0,0,0,0"/>
                </v:shape>
                <v:shape id="Volný tvar 141" o:spid="_x0000_s1342" alt="Part of leaf" style="position:absolute;left:2411;top:2903;width:86;height:371;visibility:visible;mso-wrap-style:square;v-text-anchor:top" coordsize="86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sn8MA&#10;AADdAAAADwAAAGRycy9kb3ducmV2LnhtbESPQWsCMRSE74L/ITzBm2a7tFa3RhGL0qu2vT82r5vQ&#10;zcuyiW701zeFQo/DzHzDrLfJteJKfbCeFTzMCxDEtdeWGwUf74fZEkSIyBpbz6TgRgG2m/FojZX2&#10;A5/oeo6NyBAOFSowMXaVlKE25DDMfUecvS/fO4xZ9o3UPQ4Z7lpZFsVCOrScFwx2tDdUf58vToG8&#10;Pz7Z7jPEoSh3LR+TeT3apNR0knYvICKl+B/+a79pBeVzuYLfN/kJ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5sn8MAAADdAAAADwAAAAAAAAAAAAAAAACYAgAAZHJzL2Rv&#10;d25yZXYueG1sUEsFBgAAAAAEAAQA9QAAAIgDAAAAAA==&#10;" path="m21,348l12,303,4,245,2,183,,116,,62,,19,2,,20,23,35,50,51,74r9,27l68,126r10,29l82,185r4,35l80,214r-6,-6l68,204r-6,-2l58,222r-3,23l51,266r-2,22l45,307r-4,22l39,350r-2,21l21,348xe" fillcolor="#f4dbd6" stroked="f">
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</v:shape>
                <v:shape id="Volný tvar 142" o:spid="_x0000_s1343" alt="Part of leaf" style="position:absolute;left:2411;top:2903;width:86;height:371;visibility:visible;mso-wrap-style:square;v-text-anchor:top" coordsize="86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cN8MA&#10;AADdAAAADwAAAGRycy9kb3ducmV2LnhtbERP3WrCMBS+H/gO4QjezXQWtlKNIg7BsauqD3DaHNuy&#10;5iQ2mW339MvFYJcf3/9mN5pOPKj3rWUFL8sEBHFldcu1guvl+JyB8AFZY2eZFEzkYbedPW0w13bg&#10;gh7nUIsYwj5HBU0ILpfSVw0Z9EvriCN3s73BEGFfS93jEMNNJ1dJ8ioNthwbGnR0aKj6On8bBdmn&#10;PJb7m8vSyX+8+9IV959yVGoxH/drEIHG8C/+c5+0gtVbGvfHN/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ecN8MAAADdAAAADwAAAAAAAAAAAAAAAACYAgAAZHJzL2Rv&#10;d25yZXYueG1sUEsFBgAAAAAEAAQA9QAAAIgDAAAAAA==&#10;" path="m21,348l12,303,4,245,2,183,,116,,62,,19,2,,20,23,35,50,51,74r9,27l68,126r10,29l82,185r4,35l80,214r-6,-6l68,204r-6,-2l58,222r-3,23l51,266r-2,22l45,307r-4,22l39,350r-2,21l21,348e" filled="f" stroked="f">
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</v:shape>
                <v:shape id="Volný tvar 143" o:spid="_x0000_s1344" alt="Part of leaf" style="position:absolute;left:2335;top:2965;width:101;height:298;visibility:visible;mso-wrap-style:square;v-text-anchor:top" coordsize="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6S8IA&#10;AADdAAAADwAAAGRycy9kb3ducmV2LnhtbESPQYvCMBSE7wv+h/AEb2uqgivVKKK74B6tHjw+mmda&#10;bF5KEmv992ZB2OMwM98wq01vG9GRD7VjBZNxBoK4dLpmo+B8+vlcgAgRWWPjmBQ8KcBmPfhYYa7d&#10;g4/UFdGIBOGQo4IqxjaXMpQVWQxj1xIn7+q8xZikN1J7fCS4beQ0y+bSYs1pocKWdhWVt+JuFeyf&#10;RzSzomx+ozffSH13uJyvSo2G/XYJIlIf/8Pv9kErmH7NJvD3Jj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fpLwgAAAN0AAAAPAAAAAAAAAAAAAAAAAJgCAABkcnMvZG93&#10;bnJldi54bWxQSwUGAAAAAAQABAD1AAAAhwMAAAAA&#10;" path="m84,286l70,274,57,263,45,251,35,237,23,222,12,204,2,187,,165,4,144r6,-27l20,89,29,62,41,39,55,16,68,r2,6l70,21r,20l72,66r,22l74,107r,16l74,132r,22l76,177r2,22l82,222r2,17l90,259r4,19l101,298,84,286xe" fillcolor="#f4dbd6" stroked="f">
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</v:shape>
                <v:shape id="Volný tvar 144" o:spid="_x0000_s1345" alt="Part of leaf" style="position:absolute;left:2335;top:2965;width:101;height:298;visibility:visible;mso-wrap-style:square;v-text-anchor:top" coordsize="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r88UA&#10;AADdAAAADwAAAGRycy9kb3ducmV2LnhtbESPT2vCQBTE7wW/w/KE3urGCI1GVwlCsfTUxj/nR/aZ&#10;BLNvY3abpN++Wyh4HGbmN8xmN5pG9NS52rKC+SwCQVxYXXOp4HR8e1mCcB5ZY2OZFPyQg9128rTB&#10;VNuBv6jPfSkChF2KCirv21RKV1Rk0M1sSxy8q+0M+iC7UuoOhwA3jYyj6FUarDksVNjSvqLiln8b&#10;Baa5JQlehj4vlis8fN7Lj3OWKfU8HbM1CE+jf4T/2+9aQZwsYvh7E5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mvzxQAAAN0AAAAPAAAAAAAAAAAAAAAAAJgCAABkcnMv&#10;ZG93bnJldi54bWxQSwUGAAAAAAQABAD1AAAAigMAAAAA&#10;" path="m84,286l70,274,57,263,45,251,35,237,23,222,12,204,2,187,,165,4,144r6,-27l20,89,29,62,41,39,55,16,68,r2,6l70,21r,20l72,66r,22l74,107r,16l74,132r,22l76,177r2,22l82,222r2,17l90,259r4,19l101,298,84,286e" filled="f" stroked="f">
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</v:shape>
                <v:shape id="Volný tvar 145" o:spid="_x0000_s1346" alt="Part of leaf" style="position:absolute;left:2431;top:1643;width:159;height:526;visibility:visible;mso-wrap-style:square;v-text-anchor:top" coordsize="159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7/McA&#10;AADdAAAADwAAAGRycy9kb3ducmV2LnhtbESPQWvCQBSE7wX/w/KE3pqNEW2IWSUIlh7soaaX3l6y&#10;zyRt9m3IbjX+e7dQ6HGYmW+YfDeZXlxodJ1lBYsoBkFcW91xo+CjPDylIJxH1thbJgU3crDbzh5y&#10;zLS98jtdTr4RAcIuQwWt90MmpatbMugiOxAH72xHgz7IsZF6xGuAm14mcbyWBjsOCy0OtG+p/j79&#10;GAX2iC+uqNbVV5ms0sVnUdX6rVLqcT4VGxCeJv8f/mu/agXJ83IJv2/CE5D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WO/zHAAAA3QAAAA8AAAAAAAAAAAAAAAAAmAIAAGRy&#10;cy9kb3ducmV2LnhtbFBLBQYAAAAABAAEAPUAAACMAw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xe" fillcolor="#f4dbd6" stroked="f">
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</v:shape>
                <v:shape id="Volný tvar 146" o:spid="_x0000_s1347" alt="Part of leaf" style="position:absolute;left:2431;top:1643;width:159;height:526;visibility:visible;mso-wrap-style:square;v-text-anchor:top" coordsize="159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5yMcA&#10;AADdAAAADwAAAGRycy9kb3ducmV2LnhtbESPT2vCQBTE74LfYXmFXkQ38U8rqauoYBEPQrWX3B7Z&#10;ZxLMvg3ZrYnf3i0IHoeZ+Q2zWHWmEjdqXGlZQTyKQBBnVpecK/g974ZzEM4ja6wsk4I7OVgt+70F&#10;Jtq2/EO3k89FgLBLUEHhfZ1I6bKCDLqRrYmDd7GNQR9kk0vdYBvgppLjKPqQBksOCwXWtC0ou57+&#10;jIL0nu7naX2MB/Fm9r0+XKVrpxel3t+69RcIT51/hZ/tvVYw/pxM4f9Ne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JecjHAAAA3QAAAA8AAAAAAAAAAAAAAAAAmAIAAGRy&#10;cy9kb3ducmV2LnhtbFBLBQYAAAAABAAEAPUAAACMAw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e" filled="f" stroked="f">
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</v:shape>
                <v:shape id="Volný tvar 147" o:spid="_x0000_s1348" alt="Part of leaf" style="position:absolute;left:2242;top:2546;width:183;height:594;visibility:visible;mso-wrap-style:square;v-text-anchor:top" coordsize="183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Z48YA&#10;AADdAAAADwAAAGRycy9kb3ducmV2LnhtbESPS2sCMRSF9wX/Q7hCN6Vm1NbKaBRpqY+l04K6u0yu&#10;M4OTmyFJdfTXN0Khy8N5fJzpvDW1OJPzlWUF/V4Cgji3uuJCwffX5/MYhA/IGmvLpOBKHuazzsMU&#10;U20vvKVzFgoRR9inqKAMoUml9HlJBn3PNsTRO1pnMETpCqkdXuK4qeUgSUbSYMWRUGJD7yXlp+zH&#10;RAifhlUml/7ltlp+7Hdu8yQ3B6Ueu+1iAiJQG/7Df+21VjB4G77C/U1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PZ48YAAADdAAAADwAAAAAAAAAAAAAAAACYAgAAZHJz&#10;L2Rvd25yZXYueG1sUEsFBgAAAAAEAAQA9QAAAIsDAAAAAA=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xe" fillcolor="#f4dbd6" stroked="f">
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</v:shape>
                <v:shape id="Volný tvar 148" o:spid="_x0000_s1349" alt="Part of leaf" style="position:absolute;left:2242;top:2546;width:183;height:594;visibility:visible;mso-wrap-style:square;v-text-anchor:top" coordsize="183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Y/8gA&#10;AADdAAAADwAAAGRycy9kb3ducmV2LnhtbESPW2sCMRSE3wv9D+EIfdOstlVZjdILloLFyyr4etgc&#10;d7duTpYk1fXfNwWhj8PMfMNM562pxZmcrywr6PcSEMS51RUXCva7RXcMwgdkjbVlUnAlD/PZ/d0U&#10;U20vvKVzFgoRIexTVFCG0KRS+rwkg75nG+LoHa0zGKJ0hdQOLxFuajlIkqE0WHFcKLGht5LyU/Zj&#10;FCyfTqvXymXPh83Xojl8rL/1Vb4r9dBpXyYgArXhP3xrf2oFg9HjEP7ex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hpj/yAAAAN0AAAAPAAAAAAAAAAAAAAAAAJgCAABk&#10;cnMvZG93bnJldi54bWxQSwUGAAAAAAQABAD1AAAAjQMAAAAA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e" filled="f" stroked="f">
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</v:shape>
                <v:shape id="Volný tvar 149" o:spid="_x0000_s1350" alt="Part of leaf" style="position:absolute;left:2304;top:1705;width:202;height:538;visibility:visible;mso-wrap-style:square;v-text-anchor:top" coordsize="20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XjMcA&#10;AADdAAAADwAAAGRycy9kb3ducmV2LnhtbESPQWvCQBSE74L/YXmF3nRTLbWkrtKKLV5a2+ilt0f2&#10;mQSzb2N2TdZ/7wqFHoeZ+YaZL4OpRUetqywreBgnIIhzqysuFOx376NnEM4ja6wtk4ILOVguhoM5&#10;ptr2/ENd5gsRIexSVFB636RSurwkg25sG+LoHWxr0EfZFlK32Ee4qeUkSZ6kwYrjQokNrUrKj9nZ&#10;KDh0H5/h93z66tePb5X75m2gbKvU/V14fQHhKfj/8F97oxVMZtMZ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eF4zHAAAA3QAAAA8AAAAAAAAAAAAAAAAAmAIAAGRy&#10;cy9kb3ducmV2LnhtbFBLBQYAAAAABAAEAPUAAACMAwAAAAA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xe" fillcolor="#f4dbd6" stroked="f">
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</v:shape>
                <v:shape id="Volný tvar 150" o:spid="_x0000_s1351" alt="Part of leaf" style="position:absolute;left:2304;top:1705;width:202;height:538;visibility:visible;mso-wrap-style:square;v-text-anchor:top" coordsize="20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1F8MA&#10;AADdAAAADwAAAGRycy9kb3ducmV2LnhtbERPS0sDMRC+C/0PYQrebLZbfLBtWnxCsSBYFTwOm+lm&#10;cTNZk3G7/ffmIHj8+N6rzeg7NVBMbWAD81kBirgOtuXGwPvb08UNqCTIFrvAZOBECTbrydkKKxuO&#10;/ErDXhqVQzhVaMCJ9JXWqXbkMc1CT5y5Q4geJcPYaBvxmMN9p8uiuNIeW84NDnu6d1R/7X+8gefF&#10;41283B3cJ308DMVpK+XLtxhzPh1vl6CERvkX/7m31kB5vchz85v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F1F8MAAADdAAAADwAAAAAAAAAAAAAAAACYAgAAZHJzL2Rv&#10;d25yZXYueG1sUEsFBgAAAAAEAAQA9QAAAIgDAAAAAA=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e" filled="f" stroked="f">
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</v:shape>
                <v:shape id="Volný tvar 151" o:spid="_x0000_s1352" alt="Part of leaf" style="position:absolute;left:2090;top:2365;width:335;height:723;visibility:visible;mso-wrap-style:square;v-text-anchor:top" coordsize="335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W7MUA&#10;AADdAAAADwAAAGRycy9kb3ducmV2LnhtbESP0WrCQBRE34X+w3ILvummFtSmrlKUog8KifUDbrPX&#10;bDB7N2RXE//eLRR8HGbmDLNY9bYWN2p95VjB2zgBQVw4XXGp4PTzPZqD8AFZY+2YFNzJw2r5Mlhg&#10;ql3HOd2OoRQRwj5FBSaEJpXSF4Ys+rFriKN3dq3FEGVbSt1iF+G2lpMkmUqLFccFgw2tDRWX49Uq&#10;0N3h123ybEuX6ZkMZf6anfZKDV/7r08QgfrwDP+3d1rBZPb+AX9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tbsxQAAAN0AAAAPAAAAAAAAAAAAAAAAAJgCAABkcnMv&#10;ZG93bnJldi54bWxQSwUGAAAAAAQABAD1AAAAigMAAAAA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xe" fillcolor="#f4dbd6" stroked="f">
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</v:shape>
                <v:shape id="Volný tvar 152" o:spid="_x0000_s1353" alt="Part of leaf" style="position:absolute;left:2090;top:2365;width:335;height:723;visibility:visible;mso-wrap-style:square;v-text-anchor:top" coordsize="335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X48cA&#10;AADdAAAADwAAAGRycy9kb3ducmV2LnhtbESPwUrDQBCG70LfYRnBi7Qbo6ik3ZYqFfQitPZQb0N2&#10;ugnuzobsmsS3dw6Cx+Gf/5tvVpspeDVQn9rIBm4WBSjiOtqWnYHjx8v8EVTKyBZ9ZDLwQwk269nF&#10;CisbR97TcMhOCYRThQaanLtK61Q3FDAtYkcs2Tn2AbOMvdO2x1HgweuyKO51wJblQoMdPTdUfx2+&#10;g2js/Ojy2+1xOF378r3cfbr9U2fM1eW0XYLKNOX/5b/2qzVQPtyJv3wjCN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JF+PHAAAA3QAAAA8AAAAAAAAAAAAAAAAAmAIAAGRy&#10;cy9kb3ducmV2LnhtbFBLBQYAAAAABAAEAPUAAACMAwAAAAA=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e" filled="f" stroked="f">
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</v:shape>
                <v:shape id="Volný tvar 153" o:spid="_x0000_s1354" alt="Part of leaf" style="position:absolute;left:2286;top:1902;width:166;height:352;visibility:visible;mso-wrap-style:square;v-text-anchor:top" coordsize="1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9NMUA&#10;AADdAAAADwAAAGRycy9kb3ducmV2LnhtbESPzWrDMBCE74W8g9hAb43sUNrgWAnBkLQ+hbohvS7W&#10;+odYK2Optvv2VaDQ4zAz3zDpfjadGGlwrWUF8SoCQVxa3XKt4PJ5fNqAcB5ZY2eZFPyQg/1u8ZBi&#10;ou3EHzQWvhYBwi5BBY33fSKlKxsy6Fa2Jw5eZQeDPsihlnrAKcBNJ9dR9CINthwWGuwpa6i8Fd9G&#10;wdfbZVOZgvvydD1f6Zjl0o25Uo/L+bAF4Wn2/+G/9rtWsH59juH+Jj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n00xQAAAN0AAAAPAAAAAAAAAAAAAAAAAJgCAABkcnMv&#10;ZG93bnJldi54bWxQSwUGAAAAAAQABAD1AAAAigMAAAAA&#10;" path="m143,352r-20,l104,347,86,343,67,333,53,321,37,308,28,292,18,255,10,220,4,181,2,146,,109,2,70,6,35,16,r,4l16,10r4,9l22,29r6,18l32,66r7,27l53,127r14,35l82,193r16,33l111,253r18,31l146,313r20,34l162,348r,4l143,352xe" fillcolor="#f4dbd6" stroked="f">
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</v:shape>
                <v:shape id="Volný tvar 154" o:spid="_x0000_s1355" alt="Part of leaf" style="position:absolute;left:2286;top:1902;width:166;height:352;visibility:visible;mso-wrap-style:square;v-text-anchor:top" coordsize="1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m3rcIA&#10;AADdAAAADwAAAGRycy9kb3ducmV2LnhtbESPQYvCMBSE78L+h/CEvWlqVlypRimCuBdB63p/NM+2&#10;2LyUJmr3328EweMwM98wy3VvG3GnzteONUzGCQjiwpmaSw2/p+1oDsIHZIONY9LwRx7Wq4/BElPj&#10;Hnykex5KESHsU9RQhdCmUvqiIot+7Fri6F1cZzFE2ZXSdPiIcNtIlSQzabHmuFBhS5uKimt+sxp2&#10;8qu5+pva0La3Qe3P2c4dMq0/h322ABGoD+/wq/1jNKjvqYLnm/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betwgAAAN0AAAAPAAAAAAAAAAAAAAAAAJgCAABkcnMvZG93&#10;bnJldi54bWxQSwUGAAAAAAQABAD1AAAAhwMAAAAA&#10;" path="m143,352r-20,l104,347,86,343,67,333,53,321,37,308,28,292,18,255,10,220,4,181,2,146,,109,2,70,6,35,16,r,4l16,10r4,9l22,29r6,18l32,66r7,27l53,127r14,35l82,193r16,33l111,253r18,31l146,313r20,34l162,348r,4l143,352e" filled="f" stroked="f">
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</v:shape>
                <v:shape id="Volný tvar 155" o:spid="_x0000_s1356" alt="Part of leaf" style="position:absolute;left:2086;top:2268;width:317;height:430;visibility:visible;mso-wrap-style:square;v-text-anchor:top" coordsize="317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h+CcQA&#10;AADdAAAADwAAAGRycy9kb3ducmV2LnhtbESPS4vCQBCE7wv+h6EFb+tkVbIaHUXE103Wx73JtEnc&#10;TE/IjDH+e0dY2GNRVV9Rs0VrStFQ7QrLCr76EQji1OqCMwXn0+ZzDMJ5ZI2lZVLwJAeLeedjhom2&#10;D/6h5ugzESDsElSQe18lUro0J4Oubyvi4F1tbdAHWWdS1/gIcFPKQRTF0mDBYSHHilY5pb/Hu1Gw&#10;itvxekvFbjJy7nBZP8+3Jo6U6nXb5RSEp9b/h//ae61g8D0awvtNe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fgnEAAAA3QAAAA8AAAAAAAAAAAAAAAAAmAIAAGRycy9k&#10;b3ducmV2LnhtbFBLBQYAAAAABAAEAPUAAACJAwAAAAA=&#10;" path="m,428r2,-7l6,391r5,-23l17,341,27,319,37,294,48,271,62,247,76,226,99,197r24,-24l146,148r21,-23l189,97,210,72,228,43,245,10,259,r12,4l282,10r12,15l304,41r7,17l315,76r2,16l272,111r-44,33l185,185r-41,45l105,278,70,329,37,376,13,421r-7,7l2,430,,428xe" fillcolor="#f4dbd6" stroked="f">
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</v:shape>
                <v:shape id="Volný tvar 156" o:spid="_x0000_s1357" alt="Part of leaf" style="position:absolute;left:2086;top:2268;width:317;height:430;visibility:visible;mso-wrap-style:square;v-text-anchor:top" coordsize="317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+SMYA&#10;AADdAAAADwAAAGRycy9kb3ducmV2LnhtbESPT2sCMRTE74V+h/AK3mq2i3/S1SilIAjVg6uX3h7J&#10;c3dx87JsUl2/fSMUehxm5jfMcj24VlypD41nDW/jDASx8bbhSsPpuHlVIEJEtth6Jg13CrBePT8t&#10;sbD+xge6lrESCcKhQA11jF0hZTA1OQxj3xEn7+x7hzHJvpK2x1uCu1bmWTaTDhtOCzV29FmTuZQ/&#10;TsOXmV7UvnrflaU67fLmW23U3Wg9ehk+FiAiDfE//NfeWg35fDKBx5v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r+SMYAAADdAAAADwAAAAAAAAAAAAAAAACYAgAAZHJz&#10;L2Rvd25yZXYueG1sUEsFBgAAAAAEAAQA9QAAAIsDAAAAAA==&#10;" path="m,428r2,-7l6,391r5,-23l17,341,27,319,37,294,48,271,62,247,76,226,99,197r24,-24l146,148r21,-23l189,97,210,72,228,43,245,10,259,r12,4l282,10r12,15l304,41r7,17l315,76r2,16l272,111r-44,33l185,185r-41,45l105,278,70,329,37,376,13,421r-7,7l2,430,,428e" filled="f" stroked="f">
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</v:shape>
                <v:shape id="Volný tvar 157" o:spid="_x0000_s1358" alt="Part of leaf" style="position:absolute;left:1726;top:2106;width:621;height:148;visibility:visible;mso-wrap-style:square;v-text-anchor:top" coordsize="621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x9MYA&#10;AADdAAAADwAAAGRycy9kb3ducmV2LnhtbESPS2sCMRSF94X+h3ALbopmKq3KaJSiFopufAyuL5Pr&#10;zOjkZkyiTv+9KRS6PJzHx5nMWlOLGzlfWVbw1ktAEOdWV1woyPZf3REIH5A11pZJwQ95mE2fnyaY&#10;anvnLd12oRBxhH2KCsoQmlRKn5dk0PdsQxy9o3UGQ5SukNrhPY6bWvaTZCANVhwJJTY0Lyk/764m&#10;ci/r7PQaFgdp9md3Xa6Wp80wU6rz0n6OQQRqw3/4r/2tFfSH7x/w+yY+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Zx9MYAAADdAAAADwAAAAAAAAAAAAAAAACYAgAAZHJz&#10;L2Rvd25yZXYueG1sUEsFBgAAAAAEAAQA9QAAAIsDAAAAAA==&#10;" path="m557,146r-45,-3l465,137r-49,-8l373,121r-40,-6l303,111r-39,-7l227,94,190,82,151,71,112,55,77,43,38,32,5,22,,14,,8,3,4,11,,77,28r72,21l223,71r78,17l377,104r76,11l527,127r74,12l613,141r6,2l619,143r2,3l592,148r-35,-2xe" fillcolor="#e6e6cc" stroked="f">
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</v:shape>
                <v:shape id="Volný tvar 158" o:spid="_x0000_s1359" alt="Part of leaf" style="position:absolute;left:1726;top:2106;width:621;height:148;visibility:visible;mso-wrap-style:square;v-text-anchor:top" coordsize="621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nOMcA&#10;AADdAAAADwAAAGRycy9kb3ducmV2LnhtbESPUUvDQBCE3wX/w7GCL8VeLLXWtNdSWwq+iFj9Advc&#10;mkvN7YXsJU3/vScIPg4z8w2zXA++Vj21UgU2cD/OQBEXwVZcGvj82N/NQUlEtlgHJgMXElivrq+W&#10;mNtw5nfqD7FUCcKSowEXY5NrLYUjjzIODXHyvkLrMSbZltq2eE5wX+tJls20x4rTgsOGto6K70Pn&#10;DfTFq5PTm4zk+diMus3u6WHfRWNub4bNAlSkIf6H/9ov1sDkcTqD3zfpCe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UJzjHAAAA3QAAAA8AAAAAAAAAAAAAAAAAmAIAAGRy&#10;cy9kb3ducmV2LnhtbFBLBQYAAAAABAAEAPUAAACMAwAAAAA=&#10;" path="m557,146r-45,-3l465,137r-49,-8l373,121r-40,-6l303,111r-39,-7l227,94,190,82,151,71,112,55,77,43,38,32,5,22,,14,,8,3,4,11,,77,28r72,21l223,71r78,17l377,104r76,11l527,127r74,12l613,141r6,2l619,143r2,3l592,148r-35,-2e" filled="f" stroked="f">
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</v:shape>
                <v:line id="Čára 766" o:spid="_x0000_s1360" alt="Line" style="position:absolute;visibility:visible;mso-wrap-style:square" from="3683,5472" to="3683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uGMMAAADdAAAADwAAAGRycy9kb3ducmV2LnhtbESPwWrDMBBE74X+g9hCb40cU5rEiRJC&#10;oNBbqevcF2tjOZFWRlJi5++rQqHHYWbeMJvd5Ky4UYi9ZwXzWQGCuPW6505B8/3+sgQRE7JG65kU&#10;3CnCbvv4sMFK+5G/6FanTmQIxwoVmJSGSsrYGnIYZ34gzt7JB4cpy9BJHXDMcGdlWRRv0mHPecHg&#10;QAdD7aW+OgWjpaMJq1pr+7laHu/XxpXnRqnnp2m/BpFoSv/hv/aHVlAuXhfw+yY/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krhjDAAAA3QAAAA8AAAAAAAAAAAAA&#10;AAAAoQIAAGRycy9kb3ducmV2LnhtbFBLBQYAAAAABAAEAPkAAACRAwAAAAA=&#10;" stroked="f"/>
                <v:line id="Čára 767" o:spid="_x0000_s1361" alt="Line" style="position:absolute;visibility:visible;mso-wrap-style:square" from="3683,5472" to="3683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6asAAAADdAAAADwAAAGRycy9kb3ducmV2LnhtbERPz2vCMBS+D/Y/hDfYbaYrY2pnlDEY&#10;7Car7f3RPJtuyUtJoq3/vTkIHj++35vd7Kw4U4iDZwWviwIEcef1wL2C5vD9sgIRE7JG65kUXCjC&#10;bvv4sMFK+4l/6VynXuQQjhUqMCmNlZSxM+QwLvxInLmjDw5ThqGXOuCUw52VZVG8S4cD5waDI30Z&#10;6v7rk1MwWWpNWNda2/161V5OjSv/GqWen+bPDxCJ5nQX39w/WkG5fMtz85v8BOT2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7OmrAAAAA3QAAAA8AAAAAAAAAAAAAAAAA&#10;oQIAAGRycy9kb3ducmV2LnhtbFBLBQYAAAAABAAEAPkAAACOAwAAAAA=&#10;" stroked="f"/>
                <v:shape id="Volný tvar 161" o:spid="_x0000_s1362" alt="Part of leaf" style="position:absolute;left:1178;top:539;width:2594;height:4933;visibility:visible;mso-wrap-style:square;v-text-anchor:top" coordsize="1332,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PDMYA&#10;AADdAAAADwAAAGRycy9kb3ducmV2LnhtbESP3YrCMBSE74V9h3AE72zqz661GmURhb1QWH8e4Ngc&#10;22JzUpqo9e03woKXw8x8w8yXranEnRpXWlYwiGIQxJnVJecKTsdNPwHhPLLGyjIpeJKD5eKjM8dU&#10;2wfv6X7wuQgQdikqKLyvUyldVpBBF9maOHgX2xj0QTa51A0+AtxUchjHX9JgyWGhwJpWBWXXw80o&#10;WF93uP1s5X46Sc6r38Eu2ehRplSv237PQHhq/Tv83/7RCoaT8RRe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iPDMYAAADdAAAADwAAAAAAAAAAAAAAAACYAgAAZHJz&#10;L2Rvd25yZXYueG1sUEsFBgAAAAAEAAQA9QAAAIsDAAAAAA==&#10;" path="m1281,2534v2,-4,2,-4,2,-4c1284,2530,1284,2530,1284,2530v-1,4,-1,4,-1,4c1281,2534,1281,2534,1281,2534t-80,c1201,2534,1201,2534,1201,2534v,-4,,-4,,-4c1203,2530,1203,2530,1203,2530v,4,,4,,4c1201,2534,1201,2534,1201,2534t-29,c1173,2532,1173,2532,1173,2532v-9,,-9,,-9,c1159,2534,1159,2534,1159,2534v-12,,-12,,-12,c1161,2531,1161,2531,1161,2531v9,-1,9,-1,9,-1c1177,2530,1177,2530,1177,2530v-1,2,-1,2,-1,2c1175,2534,1175,2534,1175,2534v-3,,-3,,-3,m47,2534v,-2,,-2,,-2c47,2534,47,2534,47,2534,20,2534,,2504,,2469,,1155,,1155,,1155v4,-1,4,-1,4,-1c4,2469,4,2469,4,2469v,17,5,32,13,43c25,2523,35,2530,47,2530v1048,,1048,,1048,c1089,2534,1089,2534,1089,2534v-1042,,-1042,,-1042,m1295,2528v2,,3,-1,4,-1c1300,2531,1300,2531,1300,2531v-1,,-2,1,-3,1c1295,2528,1295,2528,1295,2528t19,-14c1315,2514,1315,2513,1316,2512v,-1,1,-2,2,-3c1320,2512,1320,2512,1320,2512v-1,2,-2,4,-3,5c1314,2514,1314,2514,1314,2514t14,-60c1328,2452,1328,2452,1328,2452v4,3,4,3,4,3c1332,2457,1332,2457,1332,2457v-4,-3,-4,-3,-4,-3m1332,2314v-1,-20,-1,-20,-1,-20c1332,2275,1332,2275,1332,2275v-4,-4,-4,-4,-4,-4c1328,2232,1328,2232,1328,2232v3,-6,3,-6,3,-6c1328,2226,1328,2226,1328,2226v,-14,,-14,,-14c1329,2212,1329,2212,1329,2212v3,-4,3,-4,3,-4c1332,2239,1332,2239,1332,2239v-1,4,-1,4,-1,4c1330,2253,1330,2253,1330,2253v,1,,1,,1c1332,2254,1332,2254,1332,2254v,,,,,c1332,2321,1332,2321,1332,2321v,-7,,-7,,-7m1328,2187v,-2122,,-2122,,-2122c1332,65,1332,65,1332,65v,2125,,2125,,2125c1328,2187,1328,2187,1328,2187m,492v4,4,4,4,4,4c4,727,4,727,4,727,,728,,728,,728,,492,,492,,492m3,477c,471,,471,,471,,65,,65,,65,,30,20,,47,v,4,,4,,4c35,4,25,10,17,22,9,33,4,48,4,65v,387,,387,,387c2,456,2,456,2,456v-1,1,-1,1,-1,1c1,461,1,461,1,461v,4,,4,,4c3,468,3,468,3,468v1,2,1,2,1,2c4,470,4,470,4,470v,8,,8,,8c3,477,3,477,3,477e" fillcolor="#993" stroked="f">
                  <v:path arrowok="t" o:connecttype="custom" o:connectlocs="2499,4925;2499,4933;2339,4933;2339,4925;2343,4933;2282,4933;2267,4929;2234,4933;2279,4925;2290,4929;2282,4933;92,4929;0,4806;8,2247;33,4890;2132,4925;92,4933;2530,4919;2526,4929;2559,4894;2567,4884;2565,4900;2586,4777;2594,4779;2586,4777;2592,4466;2586,4421;2592,4333;2586,4306;2594,4298;2592,4367;2590,4388;2594,4388;2594,4505;2586,127;2594,4263;0,958;8,1415;0,958;0,917;92,0;33,43;8,880;2,890;2,905;8,915;8,931" o:connectangles="0,0,0,0,0,0,0,0,0,0,0,0,0,0,0,0,0,0,0,0,0,0,0,0,0,0,0,0,0,0,0,0,0,0,0,0,0,0,0,0,0,0,0,0,0,0,0"/>
                  <o:lock v:ext="edit" verticies="t"/>
                </v:shape>
                <v:shape id="Volný tvar 162" o:spid="_x0000_s1363" alt="Part of leaf" style="position:absolute;left:3467;top:5465;width:50;height:7;visibility:visible;mso-wrap-style:square;v-text-anchor:top" coordsize="5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UYRcMA&#10;AADdAAAADwAAAGRycy9kb3ducmV2LnhtbERP3WrCMBS+F/YO4Qx2Z9M6ZkdnKkMQhe3Gbg9wbI5t&#10;XXNSk6h1T79cDLz8+P4Xy9H04kLOd5YVZEkKgri2uuNGwffXevoKwgdkjb1lUnAjD8vyYbLAQtsr&#10;7+hShUbEEPYFKmhDGAopfd2SQZ/YgThyB+sMhghdI7XDaww3vZyl6Vwa7Dg2tDjQqqX6pzobBb9H&#10;/+k2z3m2zjG3+qPCsN+flHp6HN/fQAQaw138795qBbP8Je6Pb+IT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UYRcMAAADdAAAADwAAAAAAAAAAAAAAAACYAgAAZHJzL2Rv&#10;d25yZXYueG1sUEsFBgAAAAAEAAQA9QAAAIgDAAAAAA==&#10;" path="m,7l2,3,3,,50,r,7l50,7,,7xe" fillcolor="olive" stroked="f">
                  <v:path arrowok="t" o:connecttype="custom" o:connectlocs="0,7;2,3;3,0;50,0;50,7;50,7;0,7" o:connectangles="0,0,0,0,0,0,0"/>
                </v:shape>
                <v:shape id="Volný tvar 163" o:spid="_x0000_s1364" alt="Part of leaf" style="position:absolute;left:3467;top:5465;width:50;height:7;visibility:visible;mso-wrap-style:square;v-text-anchor:top" coordsize="5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8zA8UA&#10;AADdAAAADwAAAGRycy9kb3ducmV2LnhtbESP0WrCQBRE3wX/YblC33Sj0GpTV4mKVAQf1H7AJXvN&#10;hmbvhuyaxL93CwUfh5k5wyzXva1ES40vHSuYThIQxLnTJRcKfq778QKED8gaK8ek4EEe1qvhYImp&#10;dh2fqb2EQkQI+xQVmBDqVEqfG7LoJ64mjt7NNRZDlE0hdYNdhNtKzpLkQ1osOS4YrGlrKP+93K2C&#10;++6YX7/N4bjTp25zO2fZZ/solHob9dkXiEB9eIX/2wetYDZ/n8Lfm/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zMDxQAAAN0AAAAPAAAAAAAAAAAAAAAAAJgCAABkcnMv&#10;ZG93bnJldi54bWxQSwUGAAAAAAQABAD1AAAAigMAAAAA&#10;" path="m,7l2,3,3,,50,r,7l50,7,,7e" filled="f" stroked="f">
                  <v:path arrowok="t" o:connecttype="custom" o:connectlocs="0,7;2,3;3,0;50,0;50,7;50,7;0,7" o:connectangles="0,0,0,0,0,0,0"/>
                </v:shape>
                <v:shape id="Volný tvar 164" o:spid="_x0000_s1365" alt="Part of leaf" style="position:absolute;left:3435;top:5468;width:28;height:4;visibility:visible;mso-wrap-style:square;v-text-anchor:top" coordsize="2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Xh8YA&#10;AADdAAAADwAAAGRycy9kb3ducmV2LnhtbESPT2vCQBTE7wW/w/IEb3VjSqJEV5GCELzUfwe9PbLP&#10;JJh9m2a3mn57t1DwOMzMb5jFqjeNuFPnassKJuMIBHFhdc2lgtNx8z4D4TyyxsYyKfglB6vl4G2B&#10;mbYP3tP94EsRIOwyVFB532ZSuqIig25sW+LgXW1n0AfZlVJ3+Ahw08g4ilJpsOawUGFLnxUVt8OP&#10;UbCl5MRfLs19fk7P+83x8v2xS5QaDfv1HISn3r/C/+1cK4inSQx/b8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tXh8YAAADdAAAADwAAAAAAAAAAAAAAAACYAgAAZHJz&#10;L2Rvd25yZXYueG1sUEsFBgAAAAAEAAQA9QAAAIsDAAAAAA==&#10;" path="m,4l10,,28,,26,4,,4xe" fillcolor="olive" stroked="f">
                  <v:path arrowok="t" o:connecttype="custom" o:connectlocs="0,4;10,0;28,0;26,4;0,4" o:connectangles="0,0,0,0,0"/>
                </v:shape>
                <v:shape id="Volný tvar 165" o:spid="_x0000_s1366" alt="Part of leaf" style="position:absolute;left:3435;top:5468;width:28;height:4;visibility:visible;mso-wrap-style:square;v-text-anchor:top" coordsize="2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Fb8YA&#10;AADdAAAADwAAAGRycy9kb3ducmV2LnhtbESPQWvCQBSE74L/YXlCL6VuGtHa1FXaglDQi1Hvj+zr&#10;JjX7Nma3mvrrXaHgcZiZb5jZorO1OFHrK8cKnocJCOLC6YqNgt12+TQF4QOyxtoxKfgjD4t5vzfD&#10;TLszb+iUByMihH2GCsoQmkxKX5Rk0Q9dQxy9b9daDFG2RuoWzxFua5kmyURarDgulNjQZ0nFIf+1&#10;ChrzcVz/rB4vr4e9MfXq6ENqpko9DLr3NxCBunAP/7e/tIL0ZTyC25v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qFb8YAAADdAAAADwAAAAAAAAAAAAAAAACYAgAAZHJz&#10;L2Rvd25yZXYueG1sUEsFBgAAAAAEAAQA9QAAAIsDAAAAAA==&#10;" path="m,4l10,,28,,26,4,,4e" filled="f" stroked="f">
                  <v:path arrowok="t" o:connecttype="custom" o:connectlocs="0,4;10,0;28,0;26,4;0,4" o:connectangles="0,0,0,0,0"/>
                </v:shape>
                <v:shape id="Volný tvar 166" o:spid="_x0000_s1367" alt="Part of leaf" style="position:absolute;left:3521;top:5465;width:156;height:7;visibility:visible;mso-wrap-style:square;v-text-anchor:top" coordsize="15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YwMcA&#10;AADdAAAADwAAAGRycy9kb3ducmV2LnhtbESPQWsCMRSE74X+h/AEbzWr2CqrUUqpIMWCtVLo7bF5&#10;Jqubl3WT6uqvb4RCj8PMfMNM562rxImaUHpW0O9lIIgLr0s2Crafi4cxiBCRNVaeScGFAsxn93dT&#10;zLU/8wedNtGIBOGQowIbY51LGQpLDkPP18TJ2/nGYUyyMVI3eE5wV8lBlj1JhyWnBYs1vVgqDpsf&#10;p+D7Kmv7ddzr1dv74XVk9kYes7VS3U77PAERqY3/4b/2UisYjB6HcHuTn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xmMDHAAAA3QAAAA8AAAAAAAAAAAAAAAAAmAIAAGRy&#10;cy9kb3ducmV2LnhtbFBLBQYAAAAABAAEAPUAAACMAwAAAAA=&#10;" path="m,7l,,156,r-4,7l,7xe" fillcolor="olive" stroked="f">
                  <v:path arrowok="t" o:connecttype="custom" o:connectlocs="0,7;0,0;156,0;152,7;0,7" o:connectangles="0,0,0,0,0"/>
                </v:shape>
                <v:shape id="Volný tvar 167" o:spid="_x0000_s1368" alt="Part of leaf" style="position:absolute;left:3521;top:5465;width:156;height:7;visibility:visible;mso-wrap-style:square;v-text-anchor:top" coordsize="15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V8YA&#10;AADdAAAADwAAAGRycy9kb3ducmV2LnhtbESPUWvCQBCE3wv+h2MLfSl6UYwtqae0QkHrk9YfsOTW&#10;JDS3F+9WTfvre4WCj8PMfMPMl71r1YVCbDwbGI8yUMSltw1XBg6f78NnUFGQLbaeycA3RVguBndz&#10;LKy/8o4ue6lUgnAs0EAt0hVax7Imh3HkO+LkHX1wKEmGStuA1wR3rZ5k2Uw7bDgt1NjRqqbya392&#10;Blp53Ew3P9vpeb06jd8+8u0RJRjzcN+/voAS6uUW/m+vrYHJU57D35v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8MV8YAAADdAAAADwAAAAAAAAAAAAAAAACYAgAAZHJz&#10;L2Rvd25yZXYueG1sUEsFBgAAAAAEAAQA9QAAAIsDAAAAAA==&#10;" path="m,7l,,156,r-4,7l,7e" filled="f" stroked="f">
                  <v:path arrowok="t" o:connecttype="custom" o:connectlocs="0,7;0,0;156,0;152,7;0,7" o:connectangles="0,0,0,0,0"/>
                </v:shape>
                <v:shape id="Volný tvar 168" o:spid="_x0000_s1369" alt="Part of leaf" style="position:absolute;left:3708;top:5433;width:35;height:33;visibility:visible;mso-wrap-style:square;v-text-anchor:top" coordsize="1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MQsUA&#10;AADdAAAADwAAAGRycy9kb3ducmV2LnhtbESPzYvCMBTE78L+D+EteNN0C35QjSIL6t7Ej4PeHs2z&#10;rTYvJYna/vcbYWGPw8z8hpkvW1OLJzlfWVbwNUxAEOdWV1woOB3XgykIH5A11pZJQUcelouP3hwz&#10;bV+8p+chFCJC2GeooAyhyaT0eUkG/dA2xNG7WmcwROkKqR2+ItzUMk2SsTRYcVwosaHvkvL74WEU&#10;cC6Pj92u67rLyN7OZ8fpZrJVqv/ZrmYgArXhP/zX/tEK0sloDO838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AxCxQAAAN0AAAAPAAAAAAAAAAAAAAAAAJgCAABkcnMv&#10;ZG93bnJldi54bWxQSwUGAAAAAAQABAD1AAAAigMAAAAA&#10;" path="m,13c6,10,11,6,15,v3,3,3,3,3,3c13,9,8,14,1,17,,13,,13,,13e" fillcolor="olive" stroked="f">
                  <v:path arrowok="t" o:connecttype="custom" o:connectlocs="0,25;29,0;35,6;2,33;0,25" o:connectangles="0,0,0,0,0"/>
                </v:shape>
                <v:shape id="Volný tvar 169" o:spid="_x0000_s1370" alt="Part of leaf" style="position:absolute;left:3299;top:5465;width:158;height:7;visibility:visible;mso-wrap-style:square;v-text-anchor:top" coordsize="15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9vccA&#10;AADdAAAADwAAAGRycy9kb3ducmV2LnhtbESPS2vDMBCE74X8B7GB3ho5BjeNEyWkhULpwaF5HHJb&#10;rPWDWCtjyY/++6pQ6HGY+WaY7X4yjRioc7VlBctFBII4t7rmUsHl/P70AsJ5ZI2NZVLwTQ72u9nD&#10;FlNtR/6i4eRLEUrYpaig8r5NpXR5RQbdwrbEwStsZ9AH2ZVSdziGctPIOIqepcGaw0KFLb1VlN9P&#10;vVEQ9/lxumavx77OzsXts/DFmKyVepxPhw0IT5P/D//RHzpwq2QFv2/CE5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a/b3HAAAA3QAAAA8AAAAAAAAAAAAAAAAAmAIAAGRy&#10;cy9kb3ducmV2LnhtbFBLBQYAAAAABAAEAPUAAACMAwAAAAA=&#10;" path="m,7l12,,158,,140,1,113,7,,7xe" fillcolor="olive" stroked="f">
                  <v:path arrowok="t" o:connecttype="custom" o:connectlocs="0,7;12,0;158,0;140,1;113,7;0,7" o:connectangles="0,0,0,0,0,0"/>
                </v:shape>
                <v:shape id="Volný tvar 170" o:spid="_x0000_s1371" alt="Part of leaf" style="position:absolute;left:3299;top:5465;width:158;height:7;visibility:visible;mso-wrap-style:square;v-text-anchor:top" coordsize="15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c/sMA&#10;AADdAAAADwAAAGRycy9kb3ducmV2LnhtbERPPW/CMBDdkfgP1lXqVpxSFaKAQRSpUtsJAgPjKT6S&#10;QHxObTcJ/fX1UInx6X0v14NpREfO15YVPE8SEMSF1TWXCo6H96cUhA/IGhvLpOBGHtar8WiJmbY9&#10;76nLQyliCPsMFVQhtJmUvqjIoJ/YljhyZ+sMhghdKbXDPoabRk6TZCYN1hwbKmxpW1FxzX+MgstX&#10;fUy/8WpP/tPv3l7cNjS/N6UeH4bNAkSgIdzF/+4PrWA6f41z45v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wc/sMAAADdAAAADwAAAAAAAAAAAAAAAACYAgAAZHJzL2Rv&#10;d25yZXYueG1sUEsFBgAAAAAEAAQA9QAAAIgDAAAAAA==&#10;" path="m,7l12,,158,,140,1,113,7,,7e" filled="f" stroked="f">
                  <v:path arrowok="t" o:connecttype="custom" o:connectlocs="0,7;12,0;158,0;140,1;113,7;0,7" o:connectangles="0,0,0,0,0,0"/>
                </v:shape>
                <v:shape id="Volný tvar 171" o:spid="_x0000_s1372" alt="Part of leaf" style="position:absolute;left:3677;top:5461;width:27;height:11;visibility:visible;mso-wrap-style:square;v-text-anchor:top" coordsize="1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6WUMUA&#10;AADdAAAADwAAAGRycy9kb3ducmV2LnhtbESPQUsDMRSE74L/ITyhtzaxUFvXpqVdEHsQoa2FHh/J&#10;c7O4eVmS2K7/3giCx2FmvmGW68F34kIxtYE13E8UCGITbMuNhvfj83gBImVki11g0vBNCdar25sl&#10;VjZceU+XQ25EgXCqUIPLua+kTMaRxzQJPXHxPkL0mIuMjbQRrwXuOzlV6kF6bLksOOypdmQ+D19e&#10;gzSnWL/15uX1uBvOTXZqW9dK69HdsHkCkWnI/+G/9s5qmM5nj/D7p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pZQxQAAAN0AAAAPAAAAAAAAAAAAAAAAAJgCAABkcnMv&#10;ZG93bnJldi54bWxQSwUGAAAAAAQABAD1AAAAigMAAAAA&#10;" path="m,6c1,2,1,2,1,2v2,,2,,2,c6,2,9,1,12,v2,4,2,4,2,4c10,5,7,6,3,6,3,4,3,4,3,4v,2,,2,,2c,6,,6,,6e" fillcolor="olive" stroked="f">
                  <v:path arrowok="t" o:connecttype="custom" o:connectlocs="0,11;2,4;6,4;23,0;27,7;6,11;6,7;6,11;0,11" o:connectangles="0,0,0,0,0,0,0,0,0"/>
                </v:shape>
                <v:shape id="Volný tvar 172" o:spid="_x0000_s1373" alt="Part of leaf" style="position:absolute;left:3745;top:5317;width:27;height:113;visibility:visible;mso-wrap-style:square;v-text-anchor:top" coordsize="1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WAKsQA&#10;AADdAAAADwAAAGRycy9kb3ducmV2LnhtbERPTW+CQBC9N+l/2EyT3mQpBzXoSmgTkppwKWrrcWRH&#10;oGVnCbsq/vvuoUmPL+97nU2mF1caXWdZwUsUgyCure64UbDfFbMlCOeRNfaWScGdHGSbx4c1ptre&#10;+IOulW9ECGGXooLW+yGV0tUtGXSRHYgDd7ajQR/g2Eg94i2Em14mcTyXBjsODS0O9NZS/VNdjILt&#10;N+blIR/08bVabk/F5bP8KhOlnp+mfAXC0+T/xX/ud60gWczD/vAmP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gCrEAAAA3QAAAA8AAAAAAAAAAAAAAAAAmAIAAGRycy9k&#10;b3ducmV2LnhtbFBLBQYAAAAABAAEAPUAAACJAwAAAAA=&#10;" path="m,55c6,45,10,30,10,15,10,,10,,10,v4,3,4,3,4,3c14,15,14,15,14,15,14,31,10,47,2,58,,55,,55,,55e" fillcolor="olive" stroked="f">
                  <v:path arrowok="t" o:connecttype="custom" o:connectlocs="0,107;19,29;19,0;27,6;27,29;4,113;0,107" o:connectangles="0,0,0,0,0,0,0"/>
                </v:shape>
                <v:shape id="Volný tvar 173" o:spid="_x0000_s1374" alt="Part of leaf" style="position:absolute;left:3765;top:4960;width:7;height:359;visibility:visible;mso-wrap-style:square;v-text-anchor:top" coordsize="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oO8QA&#10;AADdAAAADwAAAGRycy9kb3ducmV2LnhtbESP3YrCMBSE74V9h3AEb2RNLaxdqlHWyopXgj8PcGiO&#10;bbE5KU1su29vFgQvh5n5hlltBlOLjlpXWVYwn0UgiHOrKy4UXC+/n98gnEfWWFsmBX/kYLP+GK0w&#10;1bbnE3VnX4gAYZeigtL7JpXS5SUZdDPbEAfvZluDPsi2kLrFPsBNLeMoWkiDFYeFEhvKSsrv54dR&#10;0GePi55q3l+Tr+M2pp3cYdYpNRkPP0sQngb/Dr/aB60gThZz+H8Tn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KDvEAAAA3QAAAA8AAAAAAAAAAAAAAAAAmAIAAGRycy9k&#10;b3ducmV2LnhtbFBLBQYAAAAABAAEAPUAAACJAwAAAAA=&#10;" path="m,353l,,7,8,5,45,7,84r,14l7,359,,353xe" fillcolor="olive" stroked="f">
                  <v:path arrowok="t" o:connecttype="custom" o:connectlocs="0,353;0,0;7,8;5,45;7,84;7,98;7,359;0,353" o:connectangles="0,0,0,0,0,0,0,0"/>
                </v:shape>
                <v:shape id="Volný tvar 174" o:spid="_x0000_s1375" alt="Part of leaf" style="position:absolute;left:3765;top:4960;width:7;height:359;visibility:visible;mso-wrap-style:square;v-text-anchor:top" coordsize="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vy8cA&#10;AADdAAAADwAAAGRycy9kb3ducmV2LnhtbESP3WrCQBSE74W+w3IKvdNNI1hJs5G2GGgrIvUHbw/Z&#10;YxLNng3ZraZv7xYEL4eZ+YZJZ71pxJk6V1tW8DyKQBAXVtdcKthu8uEUhPPIGhvLpOCPHMyyh0GK&#10;ibYX/qHz2pciQNglqKDyvk2kdEVFBt3ItsTBO9jOoA+yK6Xu8BLgppFxFE2kwZrDQoUtfVRUnNa/&#10;RoHF8ffyvcnzxdfGHI7tbrvaR3Olnh77t1cQnnp/D9/an1pB/DKJ4f9Ne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gL8vHAAAA3QAAAA8AAAAAAAAAAAAAAAAAmAIAAGRy&#10;cy9kb3ducmV2LnhtbFBLBQYAAAAABAAEAPUAAACMAwAAAAA=&#10;" path="m,353l,,7,8,5,45,7,84r,14l7,359,,353e" filled="f" stroked="f">
                  <v:path arrowok="t" o:connecttype="custom" o:connectlocs="0,353;0,0;7,8;5,45;7,84;7,98;7,359;0,353" o:connectangles="0,0,0,0,0,0,0,0"/>
                </v:shape>
                <v:shape id="Volný tvar 175" o:spid="_x0000_s1376" alt="Part of leaf" style="position:absolute;left:3765;top:4873;width:5;height:11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TV8UA&#10;AADdAAAADwAAAGRycy9kb3ducmV2LnhtbESPwWrDMBBE74H+g9hAL6GRa1MnOFZCKRRyM3VyyHGx&#10;tpaxtTKWGrt/XxUKPQ4z84YpT4sdxJ0m3zlW8LxNQBA3TnfcKrhe3p/2IHxA1jg4JgXf5OF0fFiV&#10;WGg38wfd69CKCGFfoAITwlhI6RtDFv3WjcTR+3STxRDl1Eo94RzhdpBpkuTSYsdxweBIb4aavv6y&#10;CvRLJps52eR7U11ut6o/yzE4pR7Xy+sBRKAl/If/2metIN3lGfy+iU9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FNXxQAAAN0AAAAPAAAAAAAAAAAAAAAAAJgCAABkcnMv&#10;ZG93bnJldi54bWxQSwUGAAAAAAQABAD1AAAAigMAAAAA&#10;" path="m,l5,,,11,,xe" fillcolor="olive" stroked="f">
                  <v:path arrowok="t" o:connecttype="custom" o:connectlocs="0,0;5,0;0,11;0,0" o:connectangles="0,0,0,0"/>
                </v:shape>
                <v:shape id="Volný tvar 176" o:spid="_x0000_s1377" alt="Part of leaf" style="position:absolute;left:3765;top:4873;width:5;height:11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xdsQA&#10;AADdAAAADwAAAGRycy9kb3ducmV2LnhtbESP0WrCQBRE34X+w3ILfdONUlIb3YRQEPsiGOsHXLPX&#10;JCR7N2S3Ju3XdwWhj8PMnGG22WQ6caPBNZYVLBcRCOLS6oYrBeev3XwNwnlkjZ1lUvBDDrL0abbF&#10;RNuRC7qdfCUChF2CCmrv+0RKV9Zk0C1sTxy8qx0M+iCHSuoBxwA3nVxFUSwNNhwWauzpo6ayPX2b&#10;QHGefotyv+4P71ofL3TOzdgq9fI85RsQnib/H360P7WC1Vv8Cvc34Qn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jMXbEAAAA3QAAAA8AAAAAAAAAAAAAAAAAmAIAAGRycy9k&#10;b3ducmV2LnhtbFBLBQYAAAAABAAEAPUAAACJAwAAAAA=&#10;" path="m,l5,,,11,,e" filled="f" stroked="f">
                  <v:path arrowok="t" o:connecttype="custom" o:connectlocs="0,0;5,0;0,11;0,0" o:connectangles="0,0,0,0"/>
                </v:shape>
                <v:shape id="Volný tvar 177" o:spid="_x0000_s1378" alt="Part of leaf" style="position:absolute;left:3768;top:4898;width:4;height:29;visibility:visible;mso-wrap-style:square;v-text-anchor:top" coordsize="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9o8cA&#10;AADdAAAADwAAAGRycy9kb3ducmV2LnhtbESP3WrCQBSE7wt9h+UUetdsKholdRUpFKQI/iO9O82e&#10;ZkOzZ2N21fj2XaHg5TAz3zDjaWdrcabWV44VvCYpCOLC6YpLBbvtx8sIhA/IGmvHpOBKHqaTx4cx&#10;5tpdeE3nTShFhLDPUYEJocml9IUhiz5xDXH0flxrMUTZllK3eIlwW8temmbSYsVxwWBD74aK383J&#10;Kjgd9599OsxMvVgugv/+ylar7KjU81M3ewMRqAv38H97rhX0htkAbm/iE5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mPaPHAAAA3QAAAA8AAAAAAAAAAAAAAAAAmAIAAGRy&#10;cy9kb3ducmV2LnhtbFBLBQYAAAAABAAEAPUAAACMAwAAAAA=&#10;" path="m,29l,27,2,8,4,r,29l4,29,,29xe" fillcolor="olive" stroked="f">
                  <v:path arrowok="t" o:connecttype="custom" o:connectlocs="0,29;0,27;2,8;4,0;4,29;4,29;0,29" o:connectangles="0,0,0,0,0,0,0"/>
                </v:shape>
                <v:shape id="Volný tvar 178" o:spid="_x0000_s1379" alt="Part of leaf" style="position:absolute;left:3768;top:4898;width:4;height:29;visibility:visible;mso-wrap-style:square;v-text-anchor:top" coordsize="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yaMgA&#10;AADdAAAADwAAAGRycy9kb3ducmV2LnhtbESPQUsDMRSE70L/Q3iCN5u1yG5Zm5ZWKPQg1m49eHxu&#10;XneXJi9rEtu1v94IQo/DzHzDzBaDNeJEPnSOFTyMMxDEtdMdNwre9+v7KYgQkTUax6TghwIs5qOb&#10;GZbanXlHpyo2IkE4lKigjbEvpQx1SxbD2PXEyTs4bzEm6RupPZ4T3Bo5ybJcWuw4LbTY03NL9bH6&#10;tgpeKv4yl7f156FYbQv5ajYfe/+o1N3tsHwCEWmI1/B/e6MVTIo8h7836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7JoyAAAAN0AAAAPAAAAAAAAAAAAAAAAAJgCAABk&#10;cnMvZG93bnJldi54bWxQSwUGAAAAAAQABAD1AAAAjQMAAAAA&#10;" path="m,29l,27,2,8,4,r,29l4,29,,29e" filled="f" stroked="f">
                  <v:path arrowok="t" o:connecttype="custom" o:connectlocs="0,29;0,27;2,8;4,0;4,29;4,29;0,29" o:connectangles="0,0,0,0,0,0,0"/>
                </v:shape>
                <v:shape id="Volný tvar 179" o:spid="_x0000_s1380" alt="Part of leaf" style="position:absolute;left:3765;top:4797;width:7;height:48;visibility:visible;mso-wrap-style:square;v-text-anchor:top" coordsize="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/T8cA&#10;AADdAAAADwAAAGRycy9kb3ducmV2LnhtbESPQWvCQBSE70L/w/IKvZmN2qpEVynSQg9SMAbE2yP7&#10;TILZt2l2m8R/7xYKHoeZ+YZZbwdTi45aV1lWMIliEMS51RUXCrLj53gJwnlkjbVlUnAjB9vN02iN&#10;ibY9H6hLfSEChF2CCkrvm0RKl5dk0EW2IQ7exbYGfZBtIXWLfYCbWk7jeC4NVhwWSmxoV1J+TX+N&#10;Av1Tv6XZ7Lu5nff69WM3O9nzhJV6eR7eVyA8Df4R/m9/aQXTxXwBf2/CE5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oP0/HAAAA3QAAAA8AAAAAAAAAAAAAAAAAmAIAAGRy&#10;cy9kb3ducmV2LnhtbFBLBQYAAAAABAAEAPUAAACMAwAAAAA=&#10;" path="m,l7,6r,35l1,48,,48,,xe" fillcolor="olive" stroked="f">
                  <v:path arrowok="t" o:connecttype="custom" o:connectlocs="0,0;7,6;7,41;1,48;0,48;0,0" o:connectangles="0,0,0,0,0,0"/>
                </v:shape>
                <v:shape id="Volný tvar 180" o:spid="_x0000_s1381" alt="Part of leaf" style="position:absolute;left:3765;top:4797;width:7;height:48;visibility:visible;mso-wrap-style:square;v-text-anchor:top" coordsize="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E98IA&#10;AADdAAAADwAAAGRycy9kb3ducmV2LnhtbERPS2rDMBDdF3IHMYFsSiPX0Lg4lo0pFAJZNekBBmtq&#10;mVgjIymOm9NHi0KXj/evmsWOYiYfBscKXrcZCOLO6YF7Bd/nz5d3ECEiaxwdk4JfCtDUq6cKS+1u&#10;/EXzKfYihXAoUYGJcSqlDJ0hi2HrJuLE/ThvMSboe6k93lK4HWWeZTtpceDUYHCiD0Pd5XS1Cpbh&#10;rcimtjtfx9mb/Pl47O+2UGqzXto9iEhL/Bf/uQ9aQV7s0tz0Jj0BW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YT3wgAAAN0AAAAPAAAAAAAAAAAAAAAAAJgCAABkcnMvZG93&#10;bnJldi54bWxQSwUGAAAAAAQABAD1AAAAhwMAAAAA&#10;" path="m,l7,6r,35l1,48,,48,,e" filled="f" stroked="f">
                  <v:path arrowok="t" o:connecttype="custom" o:connectlocs="0,0;7,6;7,41;1,48;0,48;0,0" o:connectangles="0,0,0,0,0,0"/>
                </v:shape>
                <v:shape id="Volný tvar 181" o:spid="_x0000_s1382" alt="Part of leaf" style="position:absolute;left:1178;top:1955;width:8;height:833;visibility:visible;mso-wrap-style:square;v-text-anchor:top" coordsize="8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HeMUA&#10;AADdAAAADwAAAGRycy9kb3ducmV2LnhtbESPQWvCQBSE7wX/w/IEb7ppBG2jq0ihIlKops39kX0m&#10;sdm3YXfV+O+7BaHHYWa+YZbr3rTiSs43lhU8TxIQxKXVDVcKvr/exy8gfEDW2FomBXfysF4NnpaY&#10;aXvjI13zUIkIYZ+hgjqELpPSlzUZ9BPbEUfvZJ3BEKWrpHZ4i3DTyjRJZtJgw3Ghxo7eaip/8otR&#10;cEqLYi+3B/9R2PPnfprON7lzSo2G/WYBIlAf/sOP9k4rSOezV/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0d4xQAAAN0AAAAPAAAAAAAAAAAAAAAAAJgCAABkcnMv&#10;ZG93bnJldi54bWxQSwUGAAAAAAQABAD1AAAAigMAAAAA&#10;" path="m,813r8,-4l8,831,,833,,813xm,570r,-8l8,574r,8l,570xm,506r,-6l8,500r,6l,506xm,268l,253r4,4l8,266r,18l,268xm4,210l,208r,-8l4,202r4,2l8,212,4,210xm,112r8,-9l8,109,,116r,-4xm,2l8,r,9l2,13,,13,,2xe" fillcolor="#993" stroked="f">
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<o:lock v:ext="edit" verticies="t"/>
                </v:shape>
                <v:shape id="Volný tvar 182" o:spid="_x0000_s1383" alt="Part of leaf" style="position:absolute;left:1178;top:1955;width:8;height:833;visibility:visible;mso-wrap-style:square;v-text-anchor:top" coordsize="8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o+MQA&#10;AADdAAAADwAAAGRycy9kb3ducmV2LnhtbERPz2vCMBS+D/wfwhvsNtMJs1s1igqChx20a2HHZ/Ns&#10;is1LaaJ2/705CB4/vt/z5WBbcaXeN44VfIwTEMSV0w3XCorf7fsXCB+QNbaOScE/eVguRi9zzLS7&#10;8YGueahFDGGfoQITQpdJ6StDFv3YdcSRO7neYoiwr6Xu8RbDbSsnSTKVFhuODQY72hiqzvnFKsj/&#10;0tW+KE/rb/NTfHa7TVK2x7NSb6/DagYi0BCe4od7pxVM0jTuj2/i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BqPjEAAAA3QAAAA8AAAAAAAAAAAAAAAAAmAIAAGRycy9k&#10;b3ducmV2LnhtbFBLBQYAAAAABAAEAPUAAACJAwAAAAA=&#10;" path="m,813r8,-4l8,831,,833,,813m,570r,-8l8,574r,8l,570m,506r,-6l8,500r,6l,506m,268l,253r4,4l8,266r,18l,268m4,210l,208r,-8l4,202r4,2l8,212,4,210m,112r8,-9l8,109,,116r,-4m,2l8,r,9l2,13,,13,,2e" filled="f" stroked="f">
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<o:lock v:ext="edit" verticies="t"/>
                </v:shape>
                <v:shape id="Volný tvar 183" o:spid="_x0000_s1384" alt="Part of leaf" style="position:absolute;left:1178;top:2525;width:8;height:243;visibility:visible;mso-wrap-style:square;v-text-anchor:top" coordsize="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EyMYA&#10;AADdAAAADwAAAGRycy9kb3ducmV2LnhtbESPQWvCQBSE7wX/w/KE3ppNJKikriJCsRQRNfb+mn1N&#10;gtm3IbtN0n/fLQgeh5n5hlltRtOInjpXW1aQRDEI4sLqmksF1/ztZQnCeWSNjWVS8EsONuvJ0woz&#10;bQc+U3/xpQgQdhkqqLxvMyldUZFBF9mWOHjftjPog+xKqTscAtw0chbHc2mw5rBQYUu7iorb5cco&#10;OB8TOw6nr/xwxM8Pnx726Xy3V+p5Om5fQXga/SN8b79rBbPFIoH/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dEyMYAAADdAAAADwAAAAAAAAAAAAAAAACYAgAAZHJz&#10;L2Rvd25yZXYueG1sUEsFBgAAAAAEAAQA9QAAAIsDAAAAAA==&#10;" path="m,l8,12r,227l,243,,xe" fillcolor="#998c09" stroked="f">
                  <v:path arrowok="t" o:connecttype="custom" o:connectlocs="0,0;8,12;8,239;0,243;0,0" o:connectangles="0,0,0,0,0"/>
                </v:shape>
                <v:shape id="Volný tvar 184" o:spid="_x0000_s1385" alt="Part of leaf" style="position:absolute;left:1178;top:2525;width:8;height:243;visibility:visible;mso-wrap-style:square;v-text-anchor:top" coordsize="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r4sQA&#10;AADdAAAADwAAAGRycy9kb3ducmV2LnhtbESPUUvDQBCE3wX/w7EF3+ymKViJvZYiFtKHgrb9AUtu&#10;TYK5vZBbm/jve4Lg4zAz3zDr7eQ7c+UhtkEsLOYZGJYquFZqC5fz/vEZTFQSR10QtvDDEbab+7s1&#10;FS6M8sHXk9YmQSQWZKFR7QvEWDXsKc5Dz5K8zzB40iSHGt1AY4L7DvMse0JPraSFhnp+bbj6On17&#10;C2OFB1267FiWx7d3f76g4g6tfZhNuxcwypP+h//apbOQr1Y5/L5JTw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a+LEAAAA3QAAAA8AAAAAAAAAAAAAAAAAmAIAAGRycy9k&#10;b3ducmV2LnhtbFBLBQYAAAAABAAEAPUAAACJAwAAAAA=&#10;" path="m,l8,12r,227l,243,,e" filled="f" stroked="f">
                  <v:path arrowok="t" o:connecttype="custom" o:connectlocs="0,0;8,12;8,239;0,243;0,0" o:connectangles="0,0,0,0,0"/>
                </v:shape>
                <v:shape id="Volný tvar 185" o:spid="_x0000_s1386" alt="Part of leaf" style="position:absolute;left:1178;top:2461;width:8;height:68;visibility:visible;mso-wrap-style:square;v-text-anchor:top" coordsize="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BycgA&#10;AADdAAAADwAAAGRycy9kb3ducmV2LnhtbESPQWvCQBSE70L/w/IKXqRuTGiV1FWqKHqwpMZCr4/s&#10;axKafRuyq6b/vlsQPA4z8w0zX/amERfqXG1ZwWQcgSAurK65VPB52j7NQDiPrLGxTAp+ycFy8TCY&#10;Y6rtlY90yX0pAoRdigoq79tUSldUZNCNbUscvG/bGfRBdqXUHV4D3DQyjqIXabDmsFBhS+uKip/8&#10;bBRsNqO9/Tqtknj7kT2/H2SSZ81OqeFj//YKwlPv7+Fbe68VxNNpAv9vw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88HJyAAAAN0AAAAPAAAAAAAAAAAAAAAAAJgCAABk&#10;cnMvZG93bnJldi54bWxQSwUGAAAAAAQABAD1AAAAjQMAAAAA&#10;" path="m,56l,,8,r,68l,56xe" fillcolor="#998c09" stroked="f">
                  <v:path arrowok="t" o:connecttype="custom" o:connectlocs="0,56;0,0;8,0;8,68;0,56" o:connectangles="0,0,0,0,0"/>
                </v:shape>
                <v:shape id="Volný tvar 186" o:spid="_x0000_s1387" alt="Part of leaf" style="position:absolute;left:1178;top:2461;width:8;height:68;visibility:visible;mso-wrap-style:square;v-text-anchor:top" coordsize="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tOcYA&#10;AADdAAAADwAAAGRycy9kb3ducmV2LnhtbESPQWvCQBSE74X+h+UVeim6aRBTomsokUq92bQHj4/d&#10;1yQ0+zZkV03+fVcQPA4z8w2zLkbbiTMNvnWs4HWegCDWzrRcK/j5/pi9gfAB2WDnmBRM5KHYPD6s&#10;MTfuwl90rkItIoR9jgqaEPpcSq8bsujnrieO3q8bLIYoh1qaAS8RbjuZJslSWmw5LjTYU9mQ/qtO&#10;VsG4P/bpy9ZUE+70JMvdITsmB6Wen8b3FYhAY7iHb+1PoyDNsgVc38Qn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MtOcYAAADdAAAADwAAAAAAAAAAAAAAAACYAgAAZHJz&#10;L2Rvd25yZXYueG1sUEsFBgAAAAAEAAQA9QAAAIsDAAAAAA==&#10;" path="m,56l,,8,r,68l,56e" filled="f" stroked="f">
                  <v:path arrowok="t" o:connecttype="custom" o:connectlocs="0,56;0,0;8,0;8,68;0,56" o:connectangles="0,0,0,0,0"/>
                </v:shape>
                <v:shape id="Volný tvar 187" o:spid="_x0000_s1388" alt="Part of leaf" style="position:absolute;left:1178;top:2223;width:8;height:232;visibility:visible;mso-wrap-style:square;v-text-anchor:top" coordsize="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qrsUA&#10;AADdAAAADwAAAGRycy9kb3ducmV2LnhtbESPQWuDQBSE74H+h+UVeotrhNRos0oIFHortYHk+HBf&#10;VOq+FXcTrb++Wyj0OMzMN8y+nE0v7jS6zrKCTRSDIK6t7rhRcPp8Xe9AOI+ssbdMCr7JQVk8rPaY&#10;azvxB90r34gAYZejgtb7IZfS1S0ZdJEdiIN3taNBH+TYSD3iFOCml0kcP0uDHYeFFgc6tlR/VTej&#10;oLpNie7MfMne42VTTVdettlZqafH+fACwtPs/8N/7TetIEnTLfy+C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2quxQAAAN0AAAAPAAAAAAAAAAAAAAAAAJgCAABkcnMv&#10;ZG93bnJldi54bWxQSwUGAAAAAAQABAD1AAAAigMAAAAA&#10;" path="m,232l,,8,16r,216l,232xe" fillcolor="#998c09" stroked="f">
                  <v:path arrowok="t" o:connecttype="custom" o:connectlocs="0,232;0,0;8,16;8,232;0,232" o:connectangles="0,0,0,0,0"/>
                </v:shape>
                <v:shape id="Volný tvar 188" o:spid="_x0000_s1389" alt="Part of leaf" style="position:absolute;left:1178;top:2223;width:8;height:232;visibility:visible;mso-wrap-style:square;v-text-anchor:top" coordsize="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mNMYA&#10;AADdAAAADwAAAGRycy9kb3ducmV2LnhtbESPQWvCQBSE74X+h+UVeim6iYeo0VXaisVrYw89PrPP&#10;JJh9G7KvGvvru0LB4zAz3zDL9eBadaY+NJ4NpOMEFHHpbcOVga/9djQDFQTZYuuZDFwpwHr1+LDE&#10;3PoLf9K5kEpFCIccDdQiXa51KGtyGMa+I47e0fcOJcq+0rbHS4S7Vk+SJNMOG44LNXb0XlN5Kn6c&#10;gfn1mL7s3zYfmd4eJP0t5t9hI8Y8Pw2vC1BCg9zD/+2dNTCZTjO4vYlP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3mNMYAAADdAAAADwAAAAAAAAAAAAAAAACYAgAAZHJz&#10;L2Rvd25yZXYueG1sUEsFBgAAAAAEAAQA9QAAAIsDAAAAAA==&#10;" path="m,232l,,8,16r,216l,232e" filled="f" stroked="f">
                  <v:path arrowok="t" o:connecttype="custom" o:connectlocs="0,232;0,0;8,16;8,232;0,232" o:connectangles="0,0,0,0,0"/>
                </v:shape>
                <v:shape id="Volný tvar 189" o:spid="_x0000_s1390" alt="Part of leaf" style="position:absolute;left:1178;top:2163;width:8;height:58;visibility:visible;mso-wrap-style:square;v-text-anchor:top" coordsize="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OC8QA&#10;AADdAAAADwAAAGRycy9kb3ducmV2LnhtbESPQYvCMBSE74L/ITzBm6aKa0s1yrogiBe1K3t+NM+2&#10;2LyUJtb67zfCwh6HmfmGWW97U4uOWldZVjCbRiCIc6srLhRcv/eTBITzyBpry6TgRQ62m+Fgjam2&#10;T75Ql/lCBAi7FBWU3jeplC4vyaCb2oY4eDfbGvRBtoXULT4D3NRyHkVLabDisFBiQ18l5ffsYRTs&#10;Fsc8iQ7m1PXXj/Nj94PWJEelxqP+cwXCU+//w3/tg1Ywj+MY3m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tTgvEAAAA3QAAAA8AAAAAAAAAAAAAAAAAmAIAAGRycy9k&#10;b3ducmV2LnhtbFBLBQYAAAAABAAEAPUAAACJAwAAAAA=&#10;" path="m4,49l,45,,,4,2,8,4r,54l4,49xe" fillcolor="#998c09" stroked="f">
                  <v:path arrowok="t" o:connecttype="custom" o:connectlocs="4,49;0,45;0,0;4,2;8,4;8,58;4,49" o:connectangles="0,0,0,0,0,0,0"/>
                </v:shape>
                <v:shape id="Volný tvar 190" o:spid="_x0000_s1391" alt="Part of leaf" style="position:absolute;left:1178;top:2163;width:8;height:58;visibility:visible;mso-wrap-style:square;v-text-anchor:top" coordsize="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FvMUA&#10;AADdAAAADwAAAGRycy9kb3ducmV2LnhtbERPy2rCQBTdC/2H4Rbc6aRKtEQnUgpid74K6u6auc2E&#10;Zu6kmWlM+/XOotDl4byXq97WoqPWV44VPI0TEMSF0xWXCt6P69EzCB+QNdaOScEPeVjlD4MlZtrd&#10;eE/dIZQihrDPUIEJocmk9IUhi37sGuLIfbjWYoiwLaVu8RbDbS0nSTKTFiuODQYbejVUfB6+rYLL&#10;cbtLf8/m2mx2X/p0mqXbaZ8qNXzsXxYgAvXhX/znftMKJvN5nBvfxCc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wW8xQAAAN0AAAAPAAAAAAAAAAAAAAAAAJgCAABkcnMv&#10;ZG93bnJldi54bWxQSwUGAAAAAAQABAD1AAAAigMAAAAA&#10;" path="m4,49l,45,,,4,2,8,4r,54l4,49e" filled="f" stroked="f">
                  <v:path arrowok="t" o:connecttype="custom" o:connectlocs="4,49;0,45;0,0;4,2;8,4;8,58;4,49" o:connectangles="0,0,0,0,0,0,0"/>
                </v:shape>
                <v:shape id="Volný tvar 191" o:spid="_x0000_s1392" alt="Part of leaf" style="position:absolute;left:1178;top:2064;width:8;height:95;visibility:visible;mso-wrap-style:square;v-text-anchor:top" coordsize="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l1sgA&#10;AADdAAAADwAAAGRycy9kb3ducmV2LnhtbESPQWvCQBSE70L/w/IKvYhumoPW6Cq2tFQPbdF48PjI&#10;PpNg9u2S3Wr8964geBxm5htmtuhMI07U+tqygtdhAoK4sLrmUsEu/xq8gfABWWNjmRRcyMNi/tSb&#10;YabtmTd02oZSRAj7DBVUIbhMSl9UZNAPrSOO3sG2BkOUbSl1i+cIN41Mk2QkDdYcFyp09FFRcdz+&#10;GwV/72npXL75vPz0m/0oT/vf6/WvUi/P3XIKIlAXHuF7e6UVpOPxBG5v4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1KXWyAAAAN0AAAAPAAAAAAAAAAAAAAAAAJgCAABk&#10;cnMvZG93bnJldi54bWxQSwUGAAAAAAQABAD1AAAAjQMAAAAA&#10;" path="m4,93l,91,,7,8,r,95l4,93xe" fillcolor="#998c09" stroked="f">
                  <v:path arrowok="t" o:connecttype="custom" o:connectlocs="4,93;0,91;0,7;8,0;8,95;4,93" o:connectangles="0,0,0,0,0,0"/>
                </v:shape>
                <v:shape id="Volný tvar 192" o:spid="_x0000_s1393" alt="Part of leaf" style="position:absolute;left:1178;top:2064;width:8;height:95;visibility:visible;mso-wrap-style:square;v-text-anchor:top" coordsize="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obRsEA&#10;AADdAAAADwAAAGRycy9kb3ducmV2LnhtbERPTa/BQBTdS/yHyZXYvDBl4VGGCCG2DyF2N52rLZ07&#10;1Rla/94sXmJ5cr5ni8YU4kWVyy0rGPQjEMSJ1TmnCo6HTW8MwnlkjYVlUvAmB4t5uzXDWNua/+i1&#10;96kIIexiVJB5X8ZSuiQjg65vS+LAXW1l0AdYpVJXWIdwU8hhFI2kwZxDQ4YlrTJK7vunUXB5TNb5&#10;qX4Pbrv0+nNvtvJcWKlUt9MspyA8Nf4r/nfvtILh7zjsD2/CE5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KG0bBAAAA3QAAAA8AAAAAAAAAAAAAAAAAmAIAAGRycy9kb3du&#10;cmV2LnhtbFBLBQYAAAAABAAEAPUAAACGAwAAAAA=&#10;" path="m4,93l,91,,7,8,r,95l4,93e" filled="f" stroked="f">
                  <v:path arrowok="t" o:connecttype="custom" o:connectlocs="4,93;0,91;0,7;8,0;8,95;4,93" o:connectangles="0,0,0,0,0,0"/>
                </v:shape>
                <v:shape id="Volný tvar 193" o:spid="_x0000_s1394" alt="Part of leaf" style="position:absolute;left:1178;top:1964;width:8;height:103;visibility:visible;mso-wrap-style:square;v-text-anchor:top" coordsize="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xB8cA&#10;AADdAAAADwAAAGRycy9kb3ducmV2LnhtbESPQWvCQBSE7wX/w/KE3urGSKtEVxGhYi8Nxhza2zP7&#10;moRm36bZrW7/fbdQ8DjMzDfMahNMJy40uNaygukkAUFcWd1yraA8PT8sQDiPrLGzTAp+yMFmPbpb&#10;YabtlY90KXwtIoRdhgoa7/tMSlc1ZNBNbE8cvQ87GPRRDrXUA14j3HQyTZInabDluNBgT7uGqs/i&#10;2yj4Kl7O6b54n+VlKB9f3042z8NBqftx2C5BeAr+Fv5vH7SCdL6Ywt+b+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R8QfHAAAA3QAAAA8AAAAAAAAAAAAAAAAAmAIAAGRy&#10;cy9kb3ducmV2LnhtbFBLBQYAAAAABAAEAPUAAACMAwAAAAA=&#10;" path="m,4r2,l8,r,94l,103,,4xe" fillcolor="#998c09" stroked="f">
                  <v:path arrowok="t" o:connecttype="custom" o:connectlocs="0,4;2,4;8,0;8,94;0,103;0,4" o:connectangles="0,0,0,0,0,0"/>
                </v:shape>
                <v:shape id="Volný tvar 194" o:spid="_x0000_s1395" alt="Part of leaf" style="position:absolute;left:1178;top:1964;width:8;height:103;visibility:visible;mso-wrap-style:square;v-text-anchor:top" coordsize="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mq8YA&#10;AADdAAAADwAAAGRycy9kb3ducmV2LnhtbESPQUvDQBSE74L/YXmCF2l3DWJL2m0pSkEoHpp48fbI&#10;viap2bch+0zjv+8KgsdhZr5h1tvJd2qkIbaBLTzODSjiKriWawsf5X62BBUF2WEXmCz8UITt5vZm&#10;jbkLFz7SWEitEoRjjhYakT7XOlYNeYzz0BMn7xQGj5LkUGs34CXBfaczY561x5bTQoM9vTRUfRXf&#10;3sLhNTs/yPgp77u23Ju6fDLTMVh7fzftVqCEJvkP/7XfnIVssczg9016Anp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smq8YAAADdAAAADwAAAAAAAAAAAAAAAACYAgAAZHJz&#10;L2Rvd25yZXYueG1sUEsFBgAAAAAEAAQA9QAAAIsDAAAAAA==&#10;" path="m,4r2,l8,r,94l,103,,4e" filled="f" stroked="f">
                  <v:path arrowok="t" o:connecttype="custom" o:connectlocs="0,4;2,4;8,0;8,94;0,103;0,4" o:connectangles="0,0,0,0,0,0"/>
                </v:shape>
                <v:shape id="Volný tvar 195" o:spid="_x0000_s1396" alt="Part of leaf" style="position:absolute;left:1178;top:1456;width:8;height:49;visibility:visible;mso-wrap-style:square;v-text-anchor:top" coordsize="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3hsQA&#10;AADdAAAADwAAAGRycy9kb3ducmV2LnhtbESPQWsCMRSE70L/Q3iF3jTRQpXVKNIiSKGCqxdvj+S5&#10;Wdy8LJu4bv99Uyj0OMzMN8xqM/hG9NTFOrCG6USBIDbB1lxpOJ924wWImJAtNoFJwzdF2KyfRiss&#10;bHjwkfoyVSJDOBaowaXUFlJG48hjnISWOHvX0HlMWXaVtB0+Mtw3cqbUm/RYc15w2NK7I3Mr717D&#10;9STP/nD5+LwpZfo7mkPpvkjrl+dhuwSRaEj/4b/23mqYzRev8PsmPw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ud4bEAAAA3QAAAA8AAAAAAAAAAAAAAAAAmAIAAGRycy9k&#10;b3ducmV2LnhtbFBLBQYAAAAABAAEAPUAAACJAwAAAAA=&#10;" path="m,41l,,6,12r2,2l8,49,,41xe" fillcolor="#867900" stroked="f">
                  <v:path arrowok="t" o:connecttype="custom" o:connectlocs="0,41;0,0;6,12;8,14;8,49;0,41" o:connectangles="0,0,0,0,0,0"/>
                </v:shape>
                <v:shape id="Volný tvar 196" o:spid="_x0000_s1397" alt="Part of leaf" style="position:absolute;left:1178;top:1456;width:8;height:49;visibility:visible;mso-wrap-style:square;v-text-anchor:top" coordsize="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rCscA&#10;AADdAAAADwAAAGRycy9kb3ducmV2LnhtbESPQWsCMRSE74X+h/AK3mq2Kq1sjdItLCh4qS1Ib8/N&#10;6+7S5GU3ibr+e1MoeBxm5htmsRqsESfyoXWs4GmcgSCunG65VvD1WT7OQYSIrNE4JgUXCrBa3t8t&#10;MNfuzB902sVaJAiHHBU0MXa5lKFqyGIYu444eT/OW4xJ+lpqj+cEt0ZOsuxZWmw5LTTY0XtD1e/u&#10;aBXsD9uNKQ99WeynfjB9wd99MVVq9DC8vYKINMRb+L+91gomL/MZ/L1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P6wrHAAAA3QAAAA8AAAAAAAAAAAAAAAAAmAIAAGRy&#10;cy9kb3ducmV2LnhtbFBLBQYAAAAABAAEAPUAAACMAwAAAAA=&#10;" path="m,41l,,6,12r2,2l8,49,,41e" filled="f" stroked="f">
                  <v:path arrowok="t" o:connecttype="custom" o:connectlocs="0,41;0,0;6,12;8,14;8,49;0,41" o:connectangles="0,0,0,0,0,0"/>
                </v:shape>
                <v:shape id="Volný tvar 197" o:spid="_x0000_s1398" alt="Part of leaf" style="position:absolute;left:1180;top:1419;width:6;height:35;visibility:visible;mso-wrap-style:square;v-text-anchor:top" coordsize="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3R8cA&#10;AADdAAAADwAAAGRycy9kb3ducmV2LnhtbESPzUoDQRCE70LeYeiANzPrihrWTEIIaIRcTBSSY7PT&#10;+0N2etaZTrL69I4geCyq6itqthhcp84UYuvZwO0kA0VcettybeDj/flmCioKssXOMxn4ogiL+ehq&#10;hoX1F97SeSe1ShCOBRpoRPpC61g25DBOfE+cvMoHh5JkqLUNeElw1+k8yx60w5bTQoM9rRoqj7uT&#10;M3CX79eHzfHtex022kv1mVdyejHmejwsn0AJDfIf/mu/WgP54/Qeft+kJ6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Wt0fHAAAA3QAAAA8AAAAAAAAAAAAAAAAAmAIAAGRy&#10;cy9kb3ducmV2LnhtbFBLBQYAAAAABAAEAPUAAACMAwAAAAA=&#10;" path="m6,35l4,31,,26,,18,,10,2,8,6,r,35l6,35xe" fillcolor="olive" stroked="f">
                  <v:path arrowok="t" o:connecttype="custom" o:connectlocs="6,35;4,31;0,26;0,18;0,10;2,8;6,0;6,35;6,35" o:connectangles="0,0,0,0,0,0,0,0,0"/>
                </v:shape>
                <v:shape id="Volný tvar 198" o:spid="_x0000_s1399" alt="Part of leaf" style="position:absolute;left:1180;top:1419;width:6;height:35;visibility:visible;mso-wrap-style:square;v-text-anchor:top" coordsize="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UCMQA&#10;AADdAAAADwAAAGRycy9kb3ducmV2LnhtbESPT4vCMBTE78J+h/AW9qbpCuufahRZEMSTVg+7t0fz&#10;bIrNS0mi1m9vBMHjMDO/YebLzjbiSj7UjhV8DzIQxKXTNVcKjod1fwIiRGSNjWNScKcAy8VHb465&#10;djfe07WIlUgQDjkqMDG2uZShNGQxDFxLnLyT8xZjkr6S2uMtwW0jh1k2khZrTgsGW/o1VJ6Li1Wg&#10;S7+rTvriztPib9xE87Patv9KfX12qxmISF18h1/tjVYwHE9G8HyTn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61AjEAAAA3QAAAA8AAAAAAAAAAAAAAAAAmAIAAGRycy9k&#10;b3ducmV2LnhtbFBLBQYAAAAABAAEAPUAAACJAwAAAAA=&#10;" path="m6,35l4,31,,26,,18,,10,2,8,6,r,35l6,35e" filled="f" stroked="f">
                  <v:path arrowok="t" o:connecttype="custom" o:connectlocs="6,35;4,31;0,26;0,18;0,10;2,8;6,0;6,35;6,35" o:connectangles="0,0,0,0,0,0,0,0,0"/>
                </v:shape>
                <v:shape id="Volný tvar 199" o:spid="_x0000_s1400" alt="Part of leaf" style="position:absolute;left:1270;top:539;width:2502;height:4933;visibility:visible;mso-wrap-style:square;v-text-anchor:top" coordsize="1285,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iL8QA&#10;AADdAAAADwAAAGRycy9kb3ducmV2LnhtbESPQWsCMRSE7wX/Q3hCbzWrQpXVKCKKpdBDV8HrM3nu&#10;Lm5ewiau679vCoUeh5n5hlmue9uIjtpQO1YwHmUgiLUzNZcKTsf92xxEiMgGG8ek4EkB1qvByxJz&#10;4x78TV0RS5EgHHJUUMXocymDrshiGDlPnLyray3GJNtSmhYfCW4bOcmyd2mx5rRQoadtRfpW3K0C&#10;Pw277lJsvDnWT/qiz4PW3Vmp12G/WYCI1Mf/8F/7wyiYzOYz+H2Tn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Yi/EAAAA3QAAAA8AAAAAAAAAAAAAAAAAmAIAAGRycy9k&#10;b3ducmV2LnhtbFBLBQYAAAAABAAEAPUAAACJAwAAAAA=&#10;" path="m,2534v,,,,,m1281,65v,-17,-4,-32,-12,-43c1261,10,1251,4,1239,4v,-4,,-4,,-4c1265,,1285,30,1285,65v-4,,-4,,-4,m1239,2v,-2,,-2,,-2c1239,2,1239,2,1239,2m,4c,,,,,,1239,,1239,,1239,v,4,,4,,4c,4,,4,,4m,2c,,,,,,,2,,2,,2e" fillcolor="#993" stroked="f">
                  <v:path arrowok="t" o:connecttype="custom" o:connectlocs="0,4933;0,4933;2494,127;2471,43;2412,8;2412,0;2502,127;2494,127;2412,4;2412,0;2412,4;0,8;0,0;2412,0;2412,8;0,8;0,4;0,0;0,4" o:connectangles="0,0,0,0,0,0,0,0,0,0,0,0,0,0,0,0,0,0,0"/>
                  <o:lock v:ext="edit" verticies="t"/>
                </v:shape>
                <v:shape id="Volný tvar 200" o:spid="_x0000_s1401" alt="Part of leaf" style="position:absolute;left:1093;top:1373;width:19;height:38;visibility:visible;mso-wrap-style:square;v-text-anchor:top" coordsize="1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O88IA&#10;AADdAAAADwAAAGRycy9kb3ducmV2LnhtbERPTWsCMRC9F/wPYQQvpWYVWmVrFBUEe3RbBW/TzXQT&#10;3EyWJOr23zcHocfH+16seteKG4VoPSuYjAsQxLXXlhsFX5+7lzmImJA1tp5JwS9FWC0HTwsstb/z&#10;gW5VakQO4ViiApNSV0oZa0MO49h3xJn78cFhyjA0Uge853DXymlRvEmHlnODwY62hupLdXUKPja2&#10;OB/PuLbVs9u+hu9+Zk4bpUbDfv0OIlGf/sUP914rmM7meW5+k5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07zwgAAAN0AAAAPAAAAAAAAAAAAAAAAAJgCAABkcnMvZG93&#10;bnJldi54bWxQSwUGAAAAAAQABAD1AAAAhwMAAAAA&#10;" path="m,l7,r8,13l17,19r2,8l19,35r-2,3l7,29,3,21,,11,,,,xe" fillcolor="olive" stroked="f">
                  <v:path arrowok="t" o:connecttype="custom" o:connectlocs="0,0;7,0;15,13;17,19;19,27;19,35;17,38;7,29;3,21;0,11;0,0;0,0" o:connectangles="0,0,0,0,0,0,0,0,0,0,0,0"/>
                </v:shape>
                <v:shape id="Volný tvar 201" o:spid="_x0000_s1402" alt="Part of leaf" style="position:absolute;left:1089;top:467;width:1308;height:933;visibility:visible;mso-wrap-style:square;v-text-anchor:top" coordsize="1308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4AcUA&#10;AADdAAAADwAAAGRycy9kb3ducmV2LnhtbESPQWvCQBSE7wX/w/IKvdVNBTWmriKC0IOXatTrM/tM&#10;QrNvw+5q4r/vCoLHYWa+YebL3jTiRs7XlhV8DRMQxIXVNZcK8v3mMwXhA7LGxjIpuJOH5WLwNsdM&#10;245/6bYLpYgQ9hkqqEJoMyl9UZFBP7QtcfQu1hkMUbpSaoddhJtGjpJkIg3WHBcqbGldUfG3uxoF&#10;G7s6nY/HPnfna5eOx9vDJT80Sn2896tvEIH68Ao/2z9awWiazuDx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3gBxQAAAN0AAAAPAAAAAAAAAAAAAAAAAJgCAABkcnMv&#10;ZG93bnJldi54bWxQSwUGAAAAAAQABAD1AAAAigMAAAAA&#10;" path="m,890l19,832,43,779,72,728r35,-42l142,641r39,-39l220,565r43,-35l323,491r60,-41l446,411r62,-37l570,335r63,-33l693,267r64,-31l812,209r54,-28l923,158r56,-23l1036,109r56,-23l1149,65r58,-24l1217,33r14,-4l1242,22r14,-4l1269,10r14,-4l1295,2,1308,r-35,20l1238,37r-37,16l1164,68r-39,12l1086,96r-37,15l1014,129r-62,21l894,175r-61,28l777,230r-59,29l662,290r-55,35l553,360r-31,16l494,394r-29,17l436,431r-27,15l379,464r-29,17l323,499r-37,25l251,551r-35,31l183,617r-31,35l124,691,97,732,72,777r-6,14l60,802r-8,16l46,832r-5,13l37,863r-4,13l33,894r,12l31,917r-2,8l29,933,23,921,15,909,4,898,,890r,xe" fillcolor="olive" stroked="f">
                  <v:path arrowok="t" o:connecttype="custom" o:connectlocs="19,832;72,728;142,641;220,565;323,491;446,411;570,335;693,267;812,209;923,158;1036,109;1149,65;1217,33;1242,22;1269,10;1295,2;1273,20;1201,53;1125,80;1049,111;952,150;833,203;718,259;607,325;522,376;465,411;409,446;350,481;286,524;216,582;152,652;97,732;66,791;52,818;41,845;33,876;33,906;29,925;23,921;4,898;0,890" o:connectangles="0,0,0,0,0,0,0,0,0,0,0,0,0,0,0,0,0,0,0,0,0,0,0,0,0,0,0,0,0,0,0,0,0,0,0,0,0,0,0,0,0"/>
                </v:shape>
                <v:shape id="Volný tvar 202" o:spid="_x0000_s1403" alt="Part of leaf" style="position:absolute;left:1237;top:695;width:325;height:212;visibility:visible;mso-wrap-style:square;v-text-anchor:top" coordsize="325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ctcMA&#10;AADdAAAADwAAAGRycy9kb3ducmV2LnhtbERPyW7CMBC9V+IfrEHqBYHTSGwBg0oFVY8svfQ2iqdx&#10;1HgcbAOhX18fkHp8evty3dlGXMmH2rGCl1EGgrh0uuZKwedpN5yBCBFZY+OYFNwpwHrVe1piod2N&#10;D3Q9xkqkEA4FKjAxtoWUoTRkMYxcS5y4b+ctxgR9JbXHWwq3jcyzbCIt1pwaDLb0Zqj8OV6sgsHv&#10;zI/x3O7Gp63d5Htzef8KA6We+93rAkSkLv6LH+4PrSCfztP+9CY9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EctcMAAADdAAAADwAAAAAAAAAAAAAAAACYAgAAZHJzL2Rv&#10;d25yZXYueG1sUEsFBgAAAAAEAAQA9QAAAIgDAAAAAA==&#10;" path="m4,18l,8,,,,,4,,33,18,72,35r39,16l156,62r42,10l239,78r41,l317,74r6,29l325,129r-2,17l319,162r-14,11l292,185r-24,12l241,212r-33,-9l173,185,138,166,107,140,74,113,44,82,19,49,4,18r,xe" fillcolor="#ffbd2c" stroked="f">
                  <v:path arrowok="t" o:connecttype="custom" o:connectlocs="4,18;0,8;0,0;0,0;4,0;33,18;72,35;111,51;156,62;198,72;239,78;280,78;317,74;323,103;325,129;323,146;319,162;305,173;292,185;268,197;241,212;208,203;173,185;138,166;107,140;74,113;44,82;19,49;4,18;4,18" o:connectangles="0,0,0,0,0,0,0,0,0,0,0,0,0,0,0,0,0,0,0,0,0,0,0,0,0,0,0,0,0,0"/>
                </v:shape>
                <v:shape id="Volný tvar 203" o:spid="_x0000_s1404" alt="Part of leaf" style="position:absolute;left:1445;top:901;width:170;height:417;visibility:visible;mso-wrap-style:square;v-text-anchor:top" coordsize="170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9HscA&#10;AADdAAAADwAAAGRycy9kb3ducmV2LnhtbESPX2vCMBTF3wd+h3CFvYyZKGO6ahRxCHvYEGvHXi/N&#10;ta02N6WJttunX4TBHg/nz4+zWPW2FldqfeVYw3ikQBDnzlRcaMgO28cZCB+QDdaOScM3eVgtB3cL&#10;TIzreE/XNBQijrBPUEMZQpNI6fOSLPqRa4ijd3StxRBlW0jTYhfHbS0nSj1LixVHQokNbUrKz+nF&#10;Ru7p55Sqh/PuQ329Pu2y96z57JTW98N+PQcRqA//4b/2m9Ewmb6M4fYmP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LvR7HAAAA3QAAAA8AAAAAAAAAAAAAAAAAmAIAAGRy&#10;cy9kb3ducmV2LnhtbFBLBQYAAAAABAAEAPUAAACMAwAAAAA=&#10;" path="m23,261r-7,4l6,273,,246,2,216,8,187,18,156r7,-33l33,92,39,63r,-30l53,24,64,16,74,6,84,2,92,r9,l113,6r14,14l136,30r14,11l154,47r8,8l166,63r4,9l146,111r-19,39l107,189,92,234,76,277,64,322r-9,46l49,417,39,407,35,392,31,370,29,345,27,318r,-24l25,275,23,261r,xe" fillcolor="#ffbd2c" stroked="f">
                  <v:path arrowok="t" o:connecttype="custom" o:connectlocs="23,261;16,265;6,273;0,246;2,216;8,187;18,156;25,123;33,92;39,63;39,33;53,24;64,16;74,6;84,2;92,0;101,0;113,6;127,20;136,30;150,41;154,47;162,55;166,63;170,72;146,111;127,150;107,189;92,234;76,277;64,322;55,368;49,417;39,407;35,392;31,370;29,345;27,318;27,294;25,275;23,261;23,261" o:connectangles="0,0,0,0,0,0,0,0,0,0,0,0,0,0,0,0,0,0,0,0,0,0,0,0,0,0,0,0,0,0,0,0,0,0,0,0,0,0,0,0,0,0"/>
                </v:shape>
                <v:shape id="Volný tvar 204" o:spid="_x0000_s1405" alt="Part of leaf" style="position:absolute;left:1170;top:491;width:380;height:266;visibility:visible;mso-wrap-style:square;v-text-anchor:top" coordsize="380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uWcUA&#10;AADdAAAADwAAAGRycy9kb3ducmV2LnhtbESPT2sCMRTE74LfITyhN826lLauRikVS6EnrX+uj81z&#10;N5i8rJvU3X77plDwOMzMb5jFqndW3KgNxrOC6SQDQVx6bbhSsP/ajF9AhIis0XomBT8UYLUcDhZY&#10;aN/xlm67WIkE4VCggjrGppAylDU5DBPfECfv7FuHMcm2krrFLsGdlXmWPUmHhtNCjQ291VRedt9O&#10;gbnuT9trmdtDtyYTHj9dY9+PSj2M+tc5iEh9vIf/2x9aQf48y+HvTX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ju5ZxQAAAN0AAAAPAAAAAAAAAAAAAAAAAJgCAABkcnMv&#10;ZG93bnJldi54bWxQSwUGAAAAAAQABAD1AAAAigMAAAAA&#10;" path="m,l,,4,,37,29,76,56r39,25l158,103r43,17l246,134r43,10l335,151r4,14l345,179r6,11l359,206r4,12l369,233r3,14l380,262r-43,4l298,266r-40,-2l217,259,176,247,139,233,100,214,67,190r-2,l71,185r11,-4l92,179r10,-2l102,173r,-4l76,151,57,134,39,116,26,99,14,76,8,54,2,29,,,,xe" fillcolor="#ffbd2c" stroked="f">
                  <v:path arrowok="t" o:connecttype="custom" o:connectlocs="0,0;0,0;4,0;37,29;76,56;115,81;158,103;201,120;246,134;289,144;335,151;339,165;345,179;351,190;359,206;363,218;369,233;372,247;380,262;337,266;298,266;258,264;217,259;176,247;139,233;100,214;67,190;65,190;71,185;82,181;92,179;102,177;102,173;102,169;76,151;57,134;39,116;26,99;14,76;8,54;2,29;0,0;0,0" o:connectangles="0,0,0,0,0,0,0,0,0,0,0,0,0,0,0,0,0,0,0,0,0,0,0,0,0,0,0,0,0,0,0,0,0,0,0,0,0,0,0,0,0,0,0"/>
                </v:shape>
                <v:shape id="Volný tvar 205" o:spid="_x0000_s1406" alt="Part of leaf" style="position:absolute;left:1496;top:983;width:191;height:444;visibility:visible;mso-wrap-style:square;v-text-anchor:top" coordsize="191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A8ccA&#10;AADdAAAADwAAAGRycy9kb3ducmV2LnhtbESPQWvCQBSE70L/w/IKXkrdNBVbU1cRaUDxZFJ6fmRf&#10;k7TZtyG7xuivd4WCx2FmvmEWq8E0oqfO1ZYVvEwiEMSF1TWXCr7y9PkdhPPIGhvLpOBMDlbLh9EC&#10;E21PfKA+86UIEHYJKqi8bxMpXVGRQTexLXHwfmxn0AfZlVJ3eApw08g4imbSYM1hocKWNhUVf9nR&#10;KMi/531cX4q8fOpj+kz3091vOlVq/DisP0B4Gvw9/N/eagXx2/wVbm/CE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JAPHHAAAA3QAAAA8AAAAAAAAAAAAAAAAAmAIAAGRy&#10;cy9kb3ducmV2LnhtbFBLBQYAAAAABAAEAPUAAACMAwAAAAA=&#10;" path="m,343l6,296r7,-45l23,208,39,166,54,125,72,86,93,47,119,14r1,-6l124,2r,l130,r6,12l142,29r10,22l159,74r8,23l177,119r8,21l191,160r-22,21l150,218r-22,45l109,314,91,362,78,401,68,430r-2,14l60,425,54,407,50,390,48,370,46,351r,-20l48,314r6,-16l52,296r-2,l45,294r-6,4l31,306r-8,8l15,321r-6,8l2,337,,343r,xe" fillcolor="#ffbd2c" stroked="f">
                  <v:path arrowok="t" o:connecttype="custom" o:connectlocs="0,343;6,296;13,251;23,208;39,166;54,125;72,86;93,47;119,14;120,8;124,2;124,2;130,0;136,12;142,29;152,51;159,74;167,97;177,119;185,140;191,160;169,181;150,218;128,263;109,314;91,362;78,401;68,430;66,444;60,425;54,407;50,390;48,370;46,351;46,331;48,314;54,298;52,296;50,296;45,294;39,298;31,306;23,314;15,321;9,329;2,337;0,343;0,343" o:connectangles="0,0,0,0,0,0,0,0,0,0,0,0,0,0,0,0,0,0,0,0,0,0,0,0,0,0,0,0,0,0,0,0,0,0,0,0,0,0,0,0,0,0,0,0,0,0,0,0"/>
                </v:shape>
                <v:shape id="Volný tvar 206" o:spid="_x0000_s1407" alt="Part of leaf" style="position:absolute;left:1145;top:370;width:349;height:255;visibility:visible;mso-wrap-style:square;v-text-anchor:top" coordsize="349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EdMcA&#10;AADdAAAADwAAAGRycy9kb3ducmV2LnhtbESP3WoCMRSE7wu+QzhC72q22lZdjSKWqlAF/x7gsDnd&#10;3XZzsiZx3b59Uyj0cpiZb5jpvDWVaMj50rKCx14CgjizuuRcwfn09jAC4QOyxsoyKfgmD/NZ526K&#10;qbY3PlBzDLmIEPYpKihCqFMpfVaQQd+zNXH0PqwzGKJ0udQObxFuKtlPkhdpsOS4UGBNy4Kyr+PV&#10;KFi+jrfr/Xq3+nzfczNwWX25JM9K3XfbxQREoDb8h//aG62gPxw/we+b+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+xHTHAAAA3QAAAA8AAAAAAAAAAAAAAAAAmAIAAGRy&#10;cy9kb3ducmV2LnhtbFBLBQYAAAAABAAEAPUAAACMAwAAAAA=&#10;" path="m37,117r10,l55,115,47,99,39,84,31,70,25,56,18,41,12,27,6,12,,,22,4,53,17,86,35r39,23l160,80r35,21l222,121r20,13l255,148r14,14l283,173r13,16l310,204r12,16l335,237r14,18l314,253r-35,-4l240,239,203,226,166,208,131,191,98,171,70,152r-9,-8l55,134,45,125r-8,-8l37,117xe" fillcolor="#ffbd2c" stroked="f">
                  <v:path arrowok="t" o:connecttype="custom" o:connectlocs="37,117;47,117;55,115;47,99;39,84;31,70;25,56;18,41;12,27;6,12;0,0;22,4;53,17;86,35;125,58;160,80;195,101;222,121;242,134;255,148;269,162;283,173;296,189;310,204;322,220;335,237;349,255;314,253;279,249;240,239;203,226;166,208;131,191;98,171;70,152;61,144;55,134;45,125;37,117;37,117" o:connectangles="0,0,0,0,0,0,0,0,0,0,0,0,0,0,0,0,0,0,0,0,0,0,0,0,0,0,0,0,0,0,0,0,0,0,0,0,0,0,0,0"/>
                </v:shape>
                <v:shape id="Volný tvar 207" o:spid="_x0000_s1408" alt="Part of leaf" style="position:absolute;left:1574;top:1156;width:134;height:421;visibility:visible;mso-wrap-style:square;v-text-anchor:top" coordsize="134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8tB8MA&#10;AADdAAAADwAAAGRycy9kb3ducmV2LnhtbESPS4vCMBSF94L/IVxhNqLpCD5ajSIDMi61DswsL82d&#10;ptjclCZq/fdGEFwezuPjrDadrcWVWl85VvA5TkAQF05XXCr4Oe1GCxA+IGusHZOCO3nYrPu9FWba&#10;3fhI1zyUIo6wz1CBCaHJpPSFIYt+7Bri6P271mKIsi2lbvEWx20tJ0kykxYrjgSDDX0ZKs75xUbI&#10;Ib98H36Hu+Js9/qPdTCJTJX6GHTbJYhAXXiHX+29VjCZp1N4vo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8tB8MAAADdAAAADwAAAAAAAAAAAAAAAACYAgAAZHJzL2Rv&#10;d25yZXYueG1sUEsFBgAAAAAEAAQA9QAAAIgDAAAAAA==&#10;" path="m113,r9,51l130,102r2,54l134,211r-4,52l124,318r-6,50l113,421r-2,l109,421r-2,-8l107,405r-2,-11l105,382r-2,-14l101,359r-2,-8l97,351r-6,6l85,364,78,351,74,339,70,324,68,308,64,292,60,279,58,263,54,253r-4,-1l42,255r-5,2l29,261r-8,6l13,271r-8,2l2,279,,253,5,220,19,180,37,135,58,90,78,51,95,18,113,r,xe" fillcolor="#ffbd2c" stroked="f">
                  <v:path arrowok="t" o:connecttype="custom" o:connectlocs="113,0;122,51;130,102;132,156;134,211;130,263;124,318;118,368;113,421;111,421;109,421;107,413;107,405;105,394;105,382;103,368;101,359;99,351;97,351;91,357;85,364;78,351;74,339;70,324;68,308;64,292;60,279;58,263;54,253;50,252;42,255;37,257;29,261;21,267;13,271;5,273;2,279;0,253;5,220;19,180;37,135;58,90;78,51;95,18;113,0;113,0" o:connectangles="0,0,0,0,0,0,0,0,0,0,0,0,0,0,0,0,0,0,0,0,0,0,0,0,0,0,0,0,0,0,0,0,0,0,0,0,0,0,0,0,0,0,0,0,0,0"/>
                </v:shape>
                <v:shape id="Volný tvar 208" o:spid="_x0000_s1409" alt="Part of leaf" style="position:absolute;left:1159;top:343;width:210;height:138;visibility:visible;mso-wrap-style:square;v-text-anchor:top" coordsize="21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zUscA&#10;AADdAAAADwAAAGRycy9kb3ducmV2LnhtbESPzWvCQBTE7wX/h+UVems29eBH6iqiFioIUs2h3p7Z&#10;lw/Mvg3ZrUb/elcQehxm5jfMZNaZWpypdZVlBR9RDII4s7riQkG6/3ofgXAeWWNtmRRcycFs2nuZ&#10;YKLthX/ovPOFCBB2CSoovW8SKV1WkkEX2YY4eLltDfog20LqFi8BbmrZj+OBNFhxWCixoUVJ2Wn3&#10;ZxRwvNz+5hu85rdjekgLPqyGp7VSb6/d/BOEp87/h5/tb62gPxwP4PEmP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l81LHAAAA3QAAAA8AAAAAAAAAAAAAAAAAmAIAAGRy&#10;cy9kb3ducmV2LnhtbFBLBQYAAAAABAAEAPUAAACMAwAAAAA=&#10;" path="m,15l15,6,33,,50,2,70,7r15,8l103,21r16,8l134,37r4,-10l138,19r,-8l138,6r8,5l156,23r11,18l177,62r10,21l198,105r6,17l210,138r-6,-2l202,134r-6,-2l191,128r-6,-4l177,120,156,103,134,87,111,76,87,64,64,50,41,39,19,27,,15r,xe" fillcolor="#ffbd2c" stroked="f">
                  <v:path arrowok="t" o:connecttype="custom" o:connectlocs="0,15;15,6;33,0;50,2;70,7;85,15;103,21;119,29;134,37;138,27;138,19;138,11;138,6;146,11;156,23;167,41;177,62;187,83;198,105;204,122;210,138;204,136;202,134;196,132;191,128;185,124;177,120;156,103;134,87;111,76;87,64;64,50;41,39;19,27;0,15;0,15" o:connectangles="0,0,0,0,0,0,0,0,0,0,0,0,0,0,0,0,0,0,0,0,0,0,0,0,0,0,0,0,0,0,0,0,0,0,0,0"/>
                </v:shape>
                <v:shape id="Volný tvar 209" o:spid="_x0000_s1410" alt="Part of leaf" style="position:absolute;left:1689;top:1262;width:118;height:332;visibility:visible;mso-wrap-style:square;v-text-anchor:top" coordsize="118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hj8UA&#10;AADdAAAADwAAAGRycy9kb3ducmV2LnhtbESP3WrCQBSE7wu+w3IE7+pGxb/UVUJFzFVF2wc4ZE+T&#10;YPZszG6T+PauIPRymJlvmM2uN5VoqXGlZQWTcQSCOLO65FzBz/fhfQXCeWSNlWVScCcHu+3gbYOx&#10;th2fqb34XAQIuxgVFN7XsZQuK8igG9uaOHi/tjHog2xyqRvsAtxUchpFC2mw5LBQYE2fBWXXy59R&#10;UO7l/Namq7RNJovT+vjVVfUsUWo07JMPEJ56/x9+tVOtYLpcL+H5Jjw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SGPxQAAAN0AAAAPAAAAAAAAAAAAAAAAAJgCAABkcnMv&#10;ZG93bnJldi54bWxQSwUGAAAAAAQABAD1AAAAigMAAAAA&#10;" path="m,329l1,303,7,260r6,-52l19,151,21,95,25,46r,-35l23,,33,9,48,29,66,50,83,77r16,28l111,130r7,19l118,165r-9,-6l103,155r-6,-2l89,157r,4l89,175r-2,15l85,212r-6,15l75,239r-5,4l64,239r-6,6l58,258r-6,10l44,280r-6,10l35,299r-8,6l19,315r-8,8l3,332,,329r,xe" fillcolor="#ffbd2c" stroked="f">
                  <v:path arrowok="t" o:connecttype="custom" o:connectlocs="0,329;1,303;7,260;13,208;19,151;21,95;25,46;25,11;23,0;33,9;48,29;66,50;83,77;99,105;111,130;118,149;118,165;109,159;103,155;97,153;89,157;89,161;89,175;87,190;85,212;79,227;75,239;70,243;64,239;58,245;58,258;52,268;44,280;38,290;35,299;27,305;19,315;11,323;3,332;0,329;0,329" o:connectangles="0,0,0,0,0,0,0,0,0,0,0,0,0,0,0,0,0,0,0,0,0,0,0,0,0,0,0,0,0,0,0,0,0,0,0,0,0,0,0,0,0"/>
                </v:shape>
                <v:shape id="Volný tvar 210" o:spid="_x0000_s1411" alt="Part of leaf" style="position:absolute;left:1309;top:349;width:224;height:319;visibility:visible;mso-wrap-style:square;v-text-anchor:top" coordsize="22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R4cEA&#10;AADdAAAADwAAAGRycy9kb3ducmV2LnhtbERPS2vCQBC+F/wPywi91V09aI2uIpaWBurB133Ijkkw&#10;Oxuyo6b/3j0Uevz43st17xt1py7WgS2MRwYUcRFczaWF0/Hz7R1UFGSHTWCy8EsR1qvByxIzFx68&#10;p/tBSpVCOGZooRJpM61jUZHHOAotceIuofMoCXaldh0+Urhv9MSYqfZYc2qosKVtRcX1cPMW8vMt&#10;N9uv8EE/u5PxfrqT/CrWvg77zQKUUC//4j/3t7Mwmc3T3PQmPQG9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rUeHBAAAA3QAAAA8AAAAAAAAAAAAAAAAAmAIAAGRycy9kb3du&#10;cmV2LnhtbFBLBQYAAAAABAAEAPUAAACGAwAAAAA=&#10;" path="m,3l,1,,,6,,17,5,31,15,48,27,66,37r18,7l97,48r14,-4l111,38r-2,-3l119,37r13,11l146,66r15,23l173,112r12,24l193,153r5,12l200,175r6,17l210,218r6,29l220,272r4,25l224,311r-4,8l206,293,193,274,179,253,165,235,150,216,132,198,115,181,99,163,89,155r-5,-4l78,149r-2,-3l70,142r-4,-4l58,118,52,101,45,83,37,68,27,50,19,35,9,19,,3r,xe" fillcolor="#ffbd2c" stroked="f">
                  <v:path arrowok="t" o:connecttype="custom" o:connectlocs="0,3;0,1;0,0;6,0;17,5;31,15;48,27;66,37;84,44;97,48;111,44;111,38;109,35;119,37;132,48;146,66;161,89;173,112;185,136;193,153;198,165;200,175;206,192;210,218;216,247;220,272;224,297;224,311;220,319;206,293;193,274;179,253;165,235;150,216;132,198;115,181;99,163;89,155;84,151;78,149;76,146;70,142;66,138;58,118;52,101;45,83;37,68;27,50;19,35;9,19;0,3;0,3" o:connectangles="0,0,0,0,0,0,0,0,0,0,0,0,0,0,0,0,0,0,0,0,0,0,0,0,0,0,0,0,0,0,0,0,0,0,0,0,0,0,0,0,0,0,0,0,0,0,0,0,0,0,0,0"/>
                </v:shape>
                <v:shape id="Volný tvar 211" o:spid="_x0000_s1412" alt="Part of leaf" style="position:absolute;left:1564;top:804;width:565;height:436;visibility:visible;mso-wrap-style:square;v-text-anchor:top" coordsize="565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TL8UA&#10;AADdAAAADwAAAGRycy9kb3ducmV2LnhtbESPUUvDQBCE34X+h2MLvtk7q2ia9lpKQbFgEWt/wJLb&#10;Jqm5vZA9k/jvPUHwcZiZb5jVZvSN6qmTOrCF25kBRVwEV3Np4fTxdJOBkojssAlMFr5JYLOeXK0w&#10;d2Hgd+qPsVQJwpKjhSrGNtdaioo8yiy0xMk7h85jTLIrtetwSHDf6LkxD9pjzWmhwpZ2FRWfxy9v&#10;YX+/H8yJni+ZHORsZMju+rdXa6+n43YJKtIY/8N/7RdnYf64WMDvm/Q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BMvxQAAAN0AAAAPAAAAAAAAAAAAAAAAAJgCAABkcnMv&#10;ZG93bnJldi54bWxQSwUGAAAAAAQABAD1AAAAigMAAAAA&#10;" path="m,88l8,74,21,60,37,49,56,37,76,25,95,16,115,8,130,2,175,r45,12l265,31r45,27l350,88r41,35l428,156r35,33l465,201r2,13l467,222r,8l469,238r2,7l477,267r8,23l493,312r11,25l514,356r14,20l541,393r18,18l563,415r2,4l541,419r-19,l504,415r-15,-6l473,399r-15,-8l442,382r-20,-8l419,380r,7l417,391r-2,6l391,382,376,362,360,337,348,312,335,282,321,259,304,238,282,220r-21,16l255,257r2,25l267,313r11,30l288,376r8,29l296,436r-4,-6l288,426r-8,-7l273,411,261,399,251,389,239,378r-9,-12l214,354r-14,-9l187,333r-14,-8l160,313r-16,-7l130,298r-13,-8l113,286r-4,-6l105,271r-2,-10l99,249,95,238,91,226r-3,-8l82,204,76,193,70,181r-6,-8l58,162,52,152,47,142r-6,-8l33,127,25,117r-8,-8l14,103,4,94,,88r,xe" fillcolor="#ffbd2c" stroked="f">
                  <v:path arrowok="t" o:connecttype="custom" o:connectlocs="8,74;37,49;76,25;115,8;175,0;265,31;350,88;428,156;465,201;467,222;469,238;477,267;493,312;514,356;541,393;563,415;541,419;504,415;473,399;442,382;419,380;417,391;391,382;360,337;335,282;304,238;261,236;257,282;278,343;296,405;292,430;280,419;261,399;239,378;214,354;187,333;160,313;130,298;113,286;105,271;99,249;91,226;82,204;70,181;58,162;47,142;33,127;17,109;4,94;0,88" o:connectangles="0,0,0,0,0,0,0,0,0,0,0,0,0,0,0,0,0,0,0,0,0,0,0,0,0,0,0,0,0,0,0,0,0,0,0,0,0,0,0,0,0,0,0,0,0,0,0,0,0,0"/>
                </v:shape>
                <v:shape id="Volný tvar 212" o:spid="_x0000_s1413" alt="Part of leaf" style="position:absolute;left:1683;top:1114;width:175;height:303;visibility:visible;mso-wrap-style:square;v-text-anchor:top" coordsize="175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MLsQA&#10;AADdAAAADwAAAGRycy9kb3ducmV2LnhtbERPTWvCQBC9F/wPywje6qY5SIyuUkShUAQ1FeltyE6T&#10;kOxszG409td3D0KPj/e9XA+mETfqXGVZwds0AkGcW11xoeAr270mIJxH1thYJgUPcrBejV6WmGp7&#10;5yPdTr4QIYRdigpK79tUSpeXZNBNbUscuB/bGfQBdoXUHd5DuGlkHEUzabDi0FBiS5uS8vrUGwXn&#10;z/1jc9G/l+uh+L5mer6t532t1GQ8vC9AeBr8v/jp/tAK4iQK+8O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0jC7EAAAA3QAAAA8AAAAAAAAAAAAAAAAAmAIAAGRycy9k&#10;b3ducmV2LnhtbFBLBQYAAAAABAAEAPUAAACJAwAAAAA=&#10;" path="m25,122l21,105,19,91,15,76,13,60,9,44,6,31,2,15,,,13,,37,9,60,27,89,48r28,24l142,95r19,19l175,132r-12,l154,126r-12,-6l132,122r8,24l148,167r4,19l154,208r-2,17l150,249r-6,21l136,297r-4,l130,303,120,282r-9,-18l103,247,93,231,83,214,76,196,64,181,54,165,43,151r-6,-7l31,136r-2,-4l25,124r,-2l25,122xe" fillcolor="#ffbd2c" stroked="f">
                  <v:path arrowok="t" o:connecttype="custom" o:connectlocs="25,122;21,105;19,91;15,76;13,60;9,44;6,31;2,15;0,0;13,0;37,9;60,27;89,48;117,72;142,95;161,114;175,132;163,132;154,126;142,120;132,122;140,146;148,167;152,186;154,208;152,225;150,249;144,270;136,297;132,297;130,303;120,282;111,264;103,247;93,231;83,214;76,196;64,181;54,165;43,151;37,144;31,136;29,132;25,124;25,122;25,122" o:connectangles="0,0,0,0,0,0,0,0,0,0,0,0,0,0,0,0,0,0,0,0,0,0,0,0,0,0,0,0,0,0,0,0,0,0,0,0,0,0,0,0,0,0,0,0,0,0"/>
                </v:shape>
                <v:shape id="Volný tvar 213" o:spid="_x0000_s1414" alt="Part of leaf" style="position:absolute;left:1433;top:292;width:308;height:545;visibility:visible;mso-wrap-style:square;v-text-anchor:top" coordsize="30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S1MQA&#10;AADdAAAADwAAAGRycy9kb3ducmV2LnhtbESPUWvCQBCE3wv9D8cW+lLqxQgSoqdIoVAKBY3+gG1u&#10;TYLZvXB3jem/7xUEH4eZ+YZZbyfu1Ug+dE4MzGcZKJLa2U4aA6fj+2sBKkQUi70TMvBLAbabx4c1&#10;ltZd5UBjFRuVIBJKNNDGOJRah7olxjBzA0nyzs4zxiR9o63Ha4Jzr/MsW2rGTtJCiwO9tVRfqh82&#10;UIVF1J+Xl/2ZRx+m4iv/5p6NeX6aditQkaZ4D9/aH9ZAXmRz+H+Tn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TEtTEAAAA3QAAAA8AAAAAAAAAAAAAAAAAmAIAAGRycy9k&#10;b3ducmV2LnhtbFBLBQYAAAAABAAEAPUAAACJAwAAAAA=&#10;" path="m143,543r-4,-17l135,508r-4,-17l129,477r-4,-18l119,444r-4,-16l111,415r-5,-45l102,331,96,294,90,261,78,228,67,195,49,158,26,123,18,113r-8,-8l2,97,,95r26,l47,105r18,16l80,138r14,22l109,181r14,20l143,220r7,2l160,222r8,-4l178,212r5,-27l183,160r-5,-28l170,105,158,78,148,53,141,27,139,r13,39l170,78r15,35l205,150r17,35l246,220r23,33l294,286r2,12l300,315r,18l304,354r,20l304,393r2,20l308,432r-8,14l285,463r-24,20l236,502r-29,16l182,533r-22,8l145,545r-2,-2l143,543r,xe" fillcolor="#ffbd2c" stroked="f">
                  <v:path arrowok="t" o:connecttype="custom" o:connectlocs="139,526;131,491;125,459;115,428;106,370;96,294;78,228;49,158;18,113;2,97;26,95;65,121;94,160;123,201;150,222;168,218;183,185;178,132;158,78;141,27;152,39;185,113;222,185;269,253;296,298;300,333;304,374;306,413;300,446;261,483;207,518;160,541;143,543;143,543" o:connectangles="0,0,0,0,0,0,0,0,0,0,0,0,0,0,0,0,0,0,0,0,0,0,0,0,0,0,0,0,0,0,0,0,0,0"/>
                </v:shape>
                <v:shape id="Volný tvar 214" o:spid="_x0000_s1415" alt="Part of leaf" style="position:absolute;left:1731;top:637;width:536;height:292;visibility:visible;mso-wrap-style:square;v-text-anchor:top" coordsize="53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zcUA&#10;AADdAAAADwAAAGRycy9kb3ducmV2LnhtbESPT4vCMBTE7wt+h/CEva2pBd1SjSKiKC6I/y7eHs2z&#10;KTYvpYna/fabhYU9DjPzG2Y672wtntT6yrGC4SABQVw4XXGp4HJef2QgfEDWWDsmBd/kYT7rvU0x&#10;1+7FR3qeQikihH2OCkwITS6lLwxZ9APXEEfv5lqLIcq2lLrFV4TbWqZJMpYWK44LBhtaGirup4dV&#10;sN5jcSDzlW1vu81nXa32o+b6UOq93y0mIAJ14T/8195qBWmWpPD7Jj4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OTNxQAAAN0AAAAPAAAAAAAAAAAAAAAAAJgCAABkcnMv&#10;ZG93bnJldi54bWxQSwUGAAAAAAQABAD1AAAAigMAAAAA&#10;" path="m,142l6,132r10,-6l24,120r9,-4l63,99,94,85,123,70,154,56,183,42,213,29,244,15,275,4,300,r28,4l353,13r25,16l402,46r23,20l448,83r26,16l479,101r10,4l497,109r10,4l515,116r7,4l530,126r6,6l513,132r-22,l470,128r-22,-2l425,120r-22,-2l382,118r-23,6l343,138r-8,12l337,163r8,14l355,188r13,10l382,208r16,10l409,222r12,3l429,229r10,8l444,245r8,10l460,264r8,16l442,276r-23,-2l396,272r-22,l351,270r-22,2l304,274r-27,6l265,282r-10,6l244,288r-12,4l209,268,181,247,152,225,123,206,92,187,63,171,32,157,2,150r,-6l,142r,xe" fillcolor="#ffbd2c" stroked="f">
                  <v:path arrowok="t" o:connecttype="custom" o:connectlocs="6,132;24,120;63,99;123,70;183,42;244,15;300,0;353,13;402,46;448,83;479,101;497,109;515,116;530,126;513,132;470,128;425,120;382,118;343,138;337,163;355,188;382,208;409,222;429,229;444,245;460,264;442,276;396,272;351,270;304,274;265,282;244,288;209,268;152,225;92,187;32,157;2,144;0,142" o:connectangles="0,0,0,0,0,0,0,0,0,0,0,0,0,0,0,0,0,0,0,0,0,0,0,0,0,0,0,0,0,0,0,0,0,0,0,0,0,0"/>
                </v:shape>
                <v:shape id="Volný tvar 215" o:spid="_x0000_s1416" alt="Part of leaf" style="position:absolute;left:1578;top:138;width:171;height:419;visibility:visible;mso-wrap-style:square;v-text-anchor:top" coordsize="171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DscYA&#10;AADdAAAADwAAAGRycy9kb3ducmV2LnhtbESPQWsCMRSE7wX/Q3gFb5pdl1bZGkVahB7Eotb7Y/Pc&#10;rN28LEnUbX99UxB6HGbmG2a+7G0rruRD41hBPs5AEFdON1wr+DysRzMQISJrbB2Tgm8KsFwMHuZY&#10;anfjHV33sRYJwqFEBSbGrpQyVIYshrHriJN3ct5iTNLXUnu8Jbht5STLnqXFhtOCwY5eDVVf+4tV&#10;0J032+Kn2D690TGfrr3JNx/VUanhY796ARGpj//he/tdK5jMsgL+3q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eDscYAAADdAAAADwAAAAAAAAAAAAAAAACYAgAAZHJz&#10;L2Rvd25yZXYueG1sUEsFBgAAAAAEAAQA9QAAAIsDAAAAAA==&#10;" path="m21,207l17,197,13,187r-2,-8l7,172,5,162,3,154,1,144,,138r11,-1l21,131r8,-22l37,90,46,72,56,55,68,37,79,22,95,10,111,r1,l114,6r-2,35l114,76r2,29l124,138r6,28l142,199r11,29l171,263r-4,18l165,298r-2,22l163,339r-4,21l157,380r-2,19l153,419,132,403,112,382,93,353,75,323,56,290,42,259,29,230,21,207r,xe" fillcolor="#ffbd2c" stroked="f">
                  <v:path arrowok="t" o:connecttype="custom" o:connectlocs="21,207;17,197;13,187;11,179;7,172;5,162;3,154;1,144;0,138;11,137;21,131;29,109;37,90;46,72;56,55;68,37;79,22;95,10;111,0;112,0;114,6;112,41;114,76;116,105;124,138;130,166;142,199;153,228;171,263;167,281;165,298;163,320;163,339;159,360;157,380;155,399;153,419;132,403;112,382;93,353;75,323;56,290;42,259;29,230;21,207;21,207" o:connectangles="0,0,0,0,0,0,0,0,0,0,0,0,0,0,0,0,0,0,0,0,0,0,0,0,0,0,0,0,0,0,0,0,0,0,0,0,0,0,0,0,0,0,0,0,0,0"/>
                </v:shape>
                <v:shape id="Volný tvar 216" o:spid="_x0000_s1417" alt="Part of leaf" style="position:absolute;left:1737;top:234;width:386;height:490;visibility:visible;mso-wrap-style:square;v-text-anchor:top" coordsize="386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pN8UA&#10;AADdAAAADwAAAGRycy9kb3ducmV2LnhtbESP3WoCMRSE74W+QziF3tWktpVlaxQpCJaK4u/1YXN2&#10;s3Rzsmyibt/eFApeDjPzDTOZ9a4RF+pC7VnDy1CBIC68qbnScNgvnjMQISIbbDyThl8KMJs+DCaY&#10;G3/lLV12sRIJwiFHDTbGNpcyFJYchqFviZNX+s5hTLKrpOnwmuCukSOlxtJhzWnBYkufloqf3dlp&#10;eN2o9fe8fD+u7epcfgU6ZWrrtH567OcfICL18R7+by+NhlGm3uDvTXo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+k3xQAAAN0AAAAPAAAAAAAAAAAAAAAAAJgCAABkcnMv&#10;ZG93bnJldi54bWxQSwUGAAAAAAQABAD1AAAAigMAAAAA&#10;" path="m16,473l10,445,6,420,4,397,2,373,,346,,323,2,298,4,274,29,255,63,220,96,177r35,-47l162,81,187,42,205,11,211,r1,25l207,56,197,89r-8,35l179,155r-2,32l179,214r14,25l216,239r24,-12l263,206r23,-25l310,153r23,-25l359,109r27,-8l362,128r-19,33l323,196r-15,37l292,270r-11,41l269,350r-6,39l236,403r-27,11l181,426r-27,14l125,451,98,463,68,477,41,490r-8,l29,490r-3,-2l24,488r-4,-6l16,473r,xe" fillcolor="#ffbd2c" stroked="f">
                  <v:path arrowok="t" o:connecttype="custom" o:connectlocs="16,473;10,445;6,420;4,397;2,373;0,346;0,323;2,298;4,274;29,255;63,220;96,177;131,130;162,81;187,42;205,11;211,0;212,25;207,56;197,89;189,124;179,155;177,187;179,214;193,239;216,239;240,227;263,206;286,181;310,153;333,128;359,109;386,101;362,128;343,161;323,196;308,233;292,270;281,311;269,350;263,389;236,403;209,414;181,426;154,440;125,451;98,463;68,477;41,490;33,490;29,490;26,488;24,488;20,482;16,473;16,473" o:connectangles="0,0,0,0,0,0,0,0,0,0,0,0,0,0,0,0,0,0,0,0,0,0,0,0,0,0,0,0,0,0,0,0,0,0,0,0,0,0,0,0,0,0,0,0,0,0,0,0,0,0,0,0,0,0,0,0"/>
                </v:shape>
                <v:shape id="Volný tvar 217" o:spid="_x0000_s1418" alt="Part of leaf" style="position:absolute;left:1743;top:29;width:197;height:466;visibility:visible;mso-wrap-style:square;v-text-anchor:top" coordsize="197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BVMcA&#10;AADdAAAADwAAAGRycy9kb3ducmV2LnhtbESP3WrCQBSE7wt9h+UUetdsGqhI6ipFCChIsf4UvDtk&#10;j8nW7Nk0u43x7buC4OUwM98wk9lgG9FT541jBa9JCoK4dNpwpWC3LV7GIHxA1tg4JgUX8jCbPj5M&#10;MNfuzF/Ub0IlIoR9jgrqENpcSl/WZNEnriWO3tF1FkOUXSV1h+cIt43M0nQkLRqOCzW2NK+pPG3+&#10;rILP34upWrf4WRXFfrs8mO9s3Vulnp+Gj3cQgYZwD9/aC60gG6dvcH0Tn4C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lgVTHAAAA3QAAAA8AAAAAAAAAAAAAAAAAmAIAAGRy&#10;cy9kb3ducmV2LnhtbFBLBQYAAAAABAAEAPUAAACMAwAAAAA=&#10;" path="m76,150r2,-15l82,113,86,92,94,68,99,43r8,-17l113,8,121,r,12l123,28r2,13l127,59r4,9l138,76r10,2l162,74r9,18l177,109r,16l175,142r-4,16l168,175r-2,16l169,209r6,l181,207r6,-4l193,203r4,6l179,242r-19,33l136,312r-23,37l86,382,58,415,31,442,4,466,,442,8,407r8,-45l29,312,43,257,57,211,68,174r8,-24l76,150xe" fillcolor="#ffbd2c" stroked="f">
                  <v:path arrowok="t" o:connecttype="custom" o:connectlocs="76,150;78,135;82,113;86,92;94,68;99,43;107,26;113,8;121,0;121,12;123,28;125,41;127,59;131,68;138,76;148,78;162,74;171,92;177,109;177,125;175,142;171,158;168,175;166,191;169,209;175,209;181,207;187,203;193,203;197,209;179,242;160,275;136,312;113,349;86,382;58,415;31,442;4,466;0,442;8,407;16,362;29,312;43,257;57,211;68,174;76,150;76,150" o:connectangles="0,0,0,0,0,0,0,0,0,0,0,0,0,0,0,0,0,0,0,0,0,0,0,0,0,0,0,0,0,0,0,0,0,0,0,0,0,0,0,0,0,0,0,0,0,0,0"/>
                </v:shape>
                <v:shape id="Volný tvar 218" o:spid="_x0000_s1419" alt="Part of leaf" style="position:absolute;left:1694;top:4;width:164;height:376;visibility:visible;mso-wrap-style:square;v-text-anchor:top" coordsize="164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WLBsUA&#10;AADdAAAADwAAAGRycy9kb3ducmV2LnhtbESPT4vCMBTE74LfIbwFb5puDyLVKCIo4h+WVhevj+Zt&#10;W2xeShNt/fZmYWGPw8z8hlmselOLJ7WusqzgcxKBIM6trrhQcL1sxzMQziNrrC2Tghc5WC2HgwUm&#10;2nac0jPzhQgQdgkqKL1vEildXpJBN7ENcfB+bGvQB9kWUrfYBbipZRxFU2mw4rBQYkObkvJ79jAK&#10;vr4vx+ZWp116i4v9YXvS/W5zVmr00a/nIDz1/j/8195rBfEsmsLvm/AE5PI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YsGxQAAAN0AAAAPAAAAAAAAAAAAAAAAAJgCAABkcnMv&#10;ZG93bnJldi54bWxQSwUGAAAAAAQABAD1AAAAigMAAAAA&#10;" path="m16,300l12,278,8,257,4,237r,-17l,200,,183,,162,,144r4,l8,144r2,6l18,150,33,123,49,99,65,78,82,62,100,45,119,29,139,16,164,r,6l148,49,137,95r-14,45l111,189,98,234,84,282,72,327,61,376r-8,-4l47,364,39,350,33,339,26,325,22,311r-4,-7l16,300r,xe" fillcolor="#ffbd2c" stroked="f">
                  <v:path arrowok="t" o:connecttype="custom" o:connectlocs="16,300;12,278;8,257;4,237;4,220;0,200;0,183;0,162;0,144;4,144;8,144;10,150;18,150;33,123;49,99;65,78;82,62;100,45;119,29;139,16;164,0;164,6;148,49;137,95;123,140;111,189;98,234;84,282;72,327;61,376;53,372;47,364;39,350;33,339;26,325;22,311;18,304;16,300;16,300" o:connectangles="0,0,0,0,0,0,0,0,0,0,0,0,0,0,0,0,0,0,0,0,0,0,0,0,0,0,0,0,0,0,0,0,0,0,0,0,0,0,0"/>
                </v:shape>
                <v:shape id="Volný tvar 219" o:spid="_x0000_s1420" alt="Part of leaf" style="position:absolute;left:1979;top:909;width:270;height:158;visibility:visible;mso-wrap-style:square;v-text-anchor:top" coordsize="27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cY8UA&#10;AADdAAAADwAAAGRycy9kb3ducmV2LnhtbESPQWsCMRSE7wX/Q3iCl6JZBVtZjSLWFm+lqxdvj81z&#10;dzF5WZJ03f77RhA8DjPzDbPa9NaIjnxoHCuYTjIQxKXTDVcKTsfP8QJEiMgajWNS8EcBNuvBywpz&#10;7W78Q10RK5EgHHJUUMfY5lKGsiaLYeJa4uRdnLcYk/SV1B5vCW6NnGXZm7TYcFqosaVdTeW1+LUK&#10;uNgfPw4X+Xr286/OTI08FeW3UqNhv12CiNTHZ/jRPmgFs0X2Dvc36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lxjxQAAAN0AAAAPAAAAAAAAAAAAAAAAAJgCAABkcnMv&#10;ZG93bnJldi54bWxQSwUGAAAAAAQABAD1AAAAigMAAAAA&#10;" path="m,31l25,20,52,10,78,4,105,2,130,r27,4l185,8r29,8l214,18r,2l208,22r-8,l200,25r,4l212,37r14,16l235,66r12,18l253,101r8,20l267,136r3,22l268,158,247,148r-19,-6l208,136r-17,-3l169,129r-17,-2l130,127r-19,4l103,125,89,115,72,99,52,86,33,68,17,55,4,41,,31r,xe" fillcolor="#ffbd2c" stroked="f">
                  <v:path arrowok="t" o:connecttype="custom" o:connectlocs="0,31;25,20;52,10;78,4;105,2;130,0;157,4;185,8;214,16;214,18;214,20;208,22;200,22;200,25;200,29;212,37;226,53;235,66;247,84;253,101;261,121;267,136;270,158;268,158;247,148;228,142;208,136;191,133;169,129;152,127;130,127;111,131;103,125;89,115;72,99;52,86;33,68;17,55;4,41;0,31;0,31" o:connectangles="0,0,0,0,0,0,0,0,0,0,0,0,0,0,0,0,0,0,0,0,0,0,0,0,0,0,0,0,0,0,0,0,0,0,0,0,0,0,0,0,0"/>
                </v:shape>
                <v:shape id="Volný tvar 220" o:spid="_x0000_s1421" alt="Part of leaf" style="position:absolute;left:2043;top:1010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1I8QA&#10;AADdAAAADwAAAGRycy9kb3ducmV2LnhtbERPu2rDMBTdC/0HcQtdSiLHQwlulBAXAlkyNC0k3a6t&#10;G9vEunIl+fX31VDoeDjvzW4yrRjI+caygtUyAUFcWt1wpeDr87BYg/ABWWNrmRTM5GG3fXzYYKbt&#10;yB80nEMlYgj7DBXUIXSZlL6syaBf2o44cjfrDIYIXSW1wzGGm1amSfIqDTYcG2rs6L2m8n7ujYJL&#10;nl7nlSua/HT8+ZY+fymmolfq+Wnav4EINIV/8Z/7qBWk6yTOjW/i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ftSPEAAAA3QAAAA8AAAAAAAAAAAAAAAAAmAIAAGRycy9k&#10;b3ducmV2LnhtbFBLBQYAAAAABAAEAPUAAACJAwAAAAA=&#10;" path="m14,94l10,80,6,70,4,59,4,47,,34,,22,,10,,,,,2,,17,14,31,26,47,39,62,53,78,65,95,78r16,14l129,104r13,9l158,121r15,10l189,141r15,7l222,158r14,12l249,181r-19,2l212,185r-19,-2l175,183r-17,-3l140,176r-17,-6l107,164r-8,6l97,181r,12l97,205r,4l95,209,80,197,68,185,56,172,45,158,35,143,27,127,21,109,14,94r,xe" fillcolor="#ffbd2c" stroked="f">
                  <v:path arrowok="t" o:connecttype="custom" o:connectlocs="14,94;10,80;6,70;4,59;4,47;0,34;0,22;0,10;0,0;0,0;2,0;17,14;31,26;47,39;62,53;78,65;95,78;111,92;129,104;142,113;158,121;173,131;189,141;204,148;222,158;236,170;249,181;230,183;212,185;193,183;175,183;158,180;140,176;123,170;107,164;99,170;97,181;97,193;97,205;97,209;95,209;80,197;68,185;56,172;45,158;35,143;27,127;21,109;14,94;14,94" o:connectangles="0,0,0,0,0,0,0,0,0,0,0,0,0,0,0,0,0,0,0,0,0,0,0,0,0,0,0,0,0,0,0,0,0,0,0,0,0,0,0,0,0,0,0,0,0,0,0,0,0,0"/>
                </v:shape>
                <v:shape id="Volný tvar 221" o:spid="_x0000_s1422" alt="Part of leaf" style="position:absolute;left:2099;top:1044;width:189;height:134;visibility:visible;mso-wrap-style:square;v-text-anchor:top" coordsize="189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gXcYA&#10;AADdAAAADwAAAGRycy9kb3ducmV2LnhtbESPQWvCQBSE70L/w/KEXkrdmEOx0TXYotBjE4Xk+Mg+&#10;k2D2bZpdY9pf3y0UPA4z8w2zSSfTiZEG11pWsFxEIIgrq1uuFZyOh+cVCOeRNXaWScE3OUi3D7MN&#10;JtreOKMx97UIEHYJKmi87xMpXdWQQbewPXHwznYw6IMcaqkHvAW46WQcRS/SYMthocGe3huqLvnV&#10;BEphq09+89n5aV/WP+OXLfKsVOpxPu3WIDxN/h7+b39oBfEqeoW/N+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wgXcYAAADdAAAADwAAAAAAAAAAAAAAAACYAgAAZHJz&#10;L2Rvd25yZXYueG1sUEsFBgAAAAAEAAQA9QAAAIsDAAAAAA==&#10;" path="m,7l14,1,32,,49,,71,1,88,5r18,8l119,19r14,12l137,40r8,14l152,66r10,13l168,91r8,12l184,116r5,18l166,120,141,109,115,91,88,77,63,60,39,44,18,25,,7r,xe" fillcolor="#ffbd2c" stroked="f">
                  <v:path arrowok="t" o:connecttype="custom" o:connectlocs="0,7;14,1;32,0;49,0;71,1;88,5;106,13;119,19;133,31;137,40;145,54;152,66;162,79;168,91;176,103;184,116;189,134;166,120;141,109;115,91;88,77;63,60;39,44;18,25;0,7;0,7" o:connectangles="0,0,0,0,0,0,0,0,0,0,0,0,0,0,0,0,0,0,0,0,0,0,0,0,0,0"/>
                </v:shape>
                <v:shape id="Volný tvar 222" o:spid="_x0000_s1423" alt="Part of leaf" style="position:absolute;left:2014;top:327;width:321;height:286;visibility:visible;mso-wrap-style:square;v-text-anchor:top" coordsize="321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n8sUA&#10;AADdAAAADwAAAGRycy9kb3ducmV2LnhtbERPz2vCMBS+D/Y/hDfwIjPVwSjVKFMQlCljnT3s9mje&#10;2s7kpTSx1v/eHAY7fny/F6vBGtFT5xvHCqaTBARx6XTDlYLT1/Y5BeEDskbjmBTcyMNq+fiwwEy7&#10;K39Sn4dKxBD2GSqoQ2gzKX1Zk0U/cS1x5H5cZzFE2FVSd3iN4dbIWZK8SosNx4YaW9rUVJ7zi1Uw&#10;Hhff9j0t2o/8sP99KQtzXPdGqdHT8DYHEWgI/+I/904rmKXTuD++i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WfyxQAAAN0AAAAPAAAAAAAAAAAAAAAAAJgCAABkcnMv&#10;ZG93bnJldi54bWxQSwUGAAAAAAQABAD1AAAAigMAAAAA&#10;" path="m,286l4,251r7,-39l25,171,43,132,60,92,82,55,101,23,120,r,6l122,16r,6l124,29r4,2l134,31r18,-4l177,22r25,-4l232,16r25,l284,18r20,7l321,39,290,55,265,74,239,96r-23,23l195,142r-20,27l156,199r-16,31l130,234r-17,9l89,251,66,263r-25,8l21,280,6,284,,286r,xe" fillcolor="#ffbd2c" stroked="f">
                  <v:path arrowok="t" o:connecttype="custom" o:connectlocs="0,286;4,251;11,212;25,171;43,132;60,92;82,55;101,23;120,0;120,6;122,16;122,22;124,29;128,31;134,31;152,27;177,22;202,18;232,16;257,16;284,18;304,25;321,39;290,55;265,74;239,96;216,119;195,142;175,169;156,199;140,230;130,234;113,243;89,251;66,263;41,271;21,280;6,284;0,286;0,286" o:connectangles="0,0,0,0,0,0,0,0,0,0,0,0,0,0,0,0,0,0,0,0,0,0,0,0,0,0,0,0,0,0,0,0,0,0,0,0,0,0,0,0"/>
                </v:shape>
                <v:shape id="Volný tvar 223" o:spid="_x0000_s1424" alt="Part of leaf" style="position:absolute;left:2057;top:565;width:307;height:188;visibility:visible;mso-wrap-style:square;v-text-anchor:top" coordsize="30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JN8YA&#10;AADdAAAADwAAAGRycy9kb3ducmV2LnhtbESPQUvDQBSE74L/YXmFXoLdpIiW2G0RQRCqh9a050f2&#10;mQ3Nvg3ZZ5v6612h4HGYmW+Y5Xr0nTrRENvABopZDoq4DrblxkD1+Xq3ABUF2WIXmAxcKMJ6dXuz&#10;xNKGM2/ptJNGJQjHEg04kb7UOtaOPMZZ6ImT9xUGj5Lk0Gg74DnBfafnef6gPbacFhz29OKoPu6+&#10;vYHHj0z2VXa4z/qfwzu7vdSbjRgznYzPT6CERvkPX9tv1sB8URTw9yY9Ab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sJN8YAAADdAAAADwAAAAAAAAAAAAAAAACYAgAAZHJz&#10;L2Rvd25yZXYueG1sUEsFBgAAAAAEAAQA9QAAAIsDAAAAAA==&#10;" path="m,54l3,50,9,48,19,44,33,39,50,31,72,21,99,9,130,r4,2l144,9r9,10l165,31r18,9l200,50r18,10l235,72r16,5l270,87r18,6l307,99r,4l298,113r-10,7l278,128r-12,10l255,144r-12,6l229,153r-11,8l214,175r6,13l194,185r-25,-8l138,159,109,142,77,118,48,97,25,76,3,58,2,54,,54r,xe" fillcolor="#ffbd2c" stroked="f">
                  <v:path arrowok="t" o:connecttype="custom" o:connectlocs="0,54;3,50;9,48;19,44;33,39;50,31;72,21;99,9;130,0;134,2;144,9;153,19;165,31;183,40;200,50;218,60;235,72;251,77;270,87;288,93;307,99;307,103;298,113;288,120;278,128;266,138;255,144;243,150;229,153;218,161;214,175;220,188;194,185;169,177;138,159;109,142;77,118;48,97;25,76;3,58;2,54;0,54;0,54" o:connectangles="0,0,0,0,0,0,0,0,0,0,0,0,0,0,0,0,0,0,0,0,0,0,0,0,0,0,0,0,0,0,0,0,0,0,0,0,0,0,0,0,0,0,0"/>
                </v:shape>
                <v:shape id="Volný tvar 224" o:spid="_x0000_s1425" alt="Part of leaf" style="position:absolute;left:2166;top:374;width:313;height:179;visibility:visible;mso-wrap-style:square;v-text-anchor:top" coordsize="31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Ml8YA&#10;AADdAAAADwAAAGRycy9kb3ducmV2LnhtbESPQWvCQBSE70L/w/IK3nSTHIqkWaW2WHrwUpWW3B7Z&#10;ZxLMvo272yT+e7dQ6HGYmW+YYjOZTgzkfGtZQbpMQBBXVrdcKzgdd4sVCB+QNXaWScGNPGzWD7MC&#10;c21H/qThEGoRIexzVNCE0OdS+qohg35pe+Lona0zGKJ0tdQOxwg3ncyS5EkabDkuNNjTa0PV5fBj&#10;FJzZHcvtXmYDfg99+Va/T/b6pdT8cXp5BhFoCv/hv/aHVpCt0gx+38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JMl8YAAADdAAAADwAAAAAAAAAAAAAAAACYAgAAZHJz&#10;L2Rvd25yZXYueG1sUEsFBgAAAAAEAAQA9QAAAIsDAAAAAA==&#10;" path="m,175l13,144,31,117,48,91,70,70,91,49,117,31,140,13,169,r,2l169,6r-2,4l169,17r14,l200,17r22,l245,19r21,2l288,25r15,8l313,45r-4,2l303,47r-5,l296,50r-8,2l280,56,245,74,212,91r-35,16l144,122r-37,14l72,152,37,165,4,179,,175r,xe" fillcolor="#ffbd2c" stroked="f">
                  <v:path arrowok="t" o:connecttype="custom" o:connectlocs="0,175;13,144;31,117;48,91;70,70;91,49;117,31;140,13;169,0;169,2;169,6;167,10;169,17;183,17;200,17;222,17;245,19;266,21;288,25;303,33;313,45;309,47;303,47;298,47;296,50;288,52;280,56;245,74;212,91;177,107;144,122;107,136;72,152;37,165;4,179;0,175;0,175" o:connectangles="0,0,0,0,0,0,0,0,0,0,0,0,0,0,0,0,0,0,0,0,0,0,0,0,0,0,0,0,0,0,0,0,0,0,0,0,0"/>
                </v:shape>
                <v:shape id="Volný tvar 225" o:spid="_x0000_s1426" alt="Part of leaf" style="position:absolute;left:2201;top:532;width:214;height:120;visibility:visible;mso-wrap-style:square;v-text-anchor:top" coordsize="21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KKccA&#10;AADdAAAADwAAAGRycy9kb3ducmV2LnhtbESPQWvCQBSE74X+h+UVepG6MUKV1FWKoJSKiKkHj8/s&#10;MxuafZtmtzH+e7cg9DjMzDfMbNHbWnTU+sqxgtEwAUFcOF1xqeDwtXqZgvABWWPtmBRcycNi/vgw&#10;w0y7C++py0MpIoR9hgpMCE0mpS8MWfRD1xBH7+xaiyHKtpS6xUuE21qmSfIqLVYcFww2tDRUfOe/&#10;VoHvPuvTerA1k016PSTHn7Pslzulnp/69zcQgfrwH763P7SCdDoaw9+b+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UiinHAAAA3QAAAA8AAAAAAAAAAAAAAAAAmAIAAGRy&#10;cy9kb3ducmV2LnhtbFBLBQYAAAAABAAEAPUAAACMAwAAAAA=&#10;" path="m,27l9,21r8,-2l25,15r6,-2l39,9,46,7,54,3,66,,83,7r16,8l117,21r15,4l148,27r17,l183,27r19,l204,27r4,l212,27r2,l208,37r-8,9l191,56r-6,10l171,77,161,87r-5,2l154,93r-2,2l152,101r2,8l157,120r-23,-6l113,109,91,99,72,89,52,77,35,62,15,44,,27r,xe" fillcolor="#ffbd2c" stroked="f">
                  <v:path arrowok="t" o:connecttype="custom" o:connectlocs="0,27;9,21;17,19;25,15;31,13;39,9;46,7;54,3;66,0;83,7;99,15;117,21;132,25;148,27;165,27;183,27;202,27;204,27;208,27;212,27;214,27;208,37;200,46;191,56;185,66;171,77;161,87;156,89;154,93;152,95;152,101;154,109;157,120;134,114;113,109;91,99;72,89;52,77;35,62;15,44;0,27;0,27" o:connectangles="0,0,0,0,0,0,0,0,0,0,0,0,0,0,0,0,0,0,0,0,0,0,0,0,0,0,0,0,0,0,0,0,0,0,0,0,0,0,0,0,0,0"/>
                </v:shape>
                <v:shape id="Volný tvar 226" o:spid="_x0000_s1427" alt="Part of leaf" style="position:absolute;left:2275;top:426;width:206;height:133;visibility:visible;mso-wrap-style:square;v-text-anchor:top" coordsize="20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/dp8YA&#10;AADdAAAADwAAAGRycy9kb3ducmV2LnhtbESPQWvCQBSE7wX/w/KE3uomUqymriJSoQeFJnro8ZF9&#10;ZoPZtyG7atpf7wqCx2FmvmHmy9424kKdrx0rSEcJCOLS6ZorBYf95m0KwgdkjY1jUvBHHpaLwcsc&#10;M+2unNOlCJWIEPYZKjAhtJmUvjRk0Y9cSxy9o+sshii7SuoOrxFuGzlOkom0WHNcMNjS2lB5Ks5W&#10;wY9vGT9m+df/rEjP292v2bh9rtTrsF99ggjUh2f40f7WCsbT9B3ub+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/dp8YAAADdAAAADwAAAAAAAAAAAAAAAACYAgAAZHJz&#10;L2Rvd25yZXYueG1sUEsFBgAAAAAEAAQA9QAAAIsDAAAAAA==&#10;" path="m,104l27,92,54,80,80,67,107,55,130,41,157,28,181,14,206,r-8,12l189,28,179,43,169,59,157,72r-9,16l136,102r-10,13l126,121r2,10l111,131r-16,2l78,133,62,131,45,125,31,121,13,111,,104r,xe" fillcolor="#ffbd2c" stroked="f">
                  <v:path arrowok="t" o:connecttype="custom" o:connectlocs="0,104;27,92;54,80;80,67;107,55;130,41;157,28;181,14;206,0;198,12;189,28;179,43;169,59;157,72;148,88;136,102;126,115;126,121;128,131;111,131;95,133;78,133;62,131;45,125;31,121;13,111;0,104;0,104" o:connectangles="0,0,0,0,0,0,0,0,0,0,0,0,0,0,0,0,0,0,0,0,0,0,0,0,0,0,0,0"/>
                </v:shape>
                <v:shape id="Volný tvar 227" o:spid="_x0000_s1428" alt="Part of leaf" style="position:absolute;left:841;top:4269;width:914;height:650;visibility:visible;mso-wrap-style:square;v-text-anchor:top" coordsize="914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CAcYA&#10;AADdAAAADwAAAGRycy9kb3ducmV2LnhtbESPW2vCQBSE34X+h+UUfNONsV5IXcUKVp8EL6h9O2RP&#10;k2D2bMiuGv99tyD4OMzMN8xk1phS3Kh2hWUFvW4Egji1uuBMwWG/7IxBOI+ssbRMCh7kYDZ9a00w&#10;0fbOW7rtfCYChF2CCnLvq0RKl+Zk0HVtRRy8X1sb9EHWmdQ13gPclDKOoqE0WHBYyLGiRU7pZXc1&#10;Ck6jzc96fvzqx/TNH+ehjheri1Gq/d7MP0F4avwr/GyvtYJ43BvA/5vw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PCAcYAAADdAAAADwAAAAAAAAAAAAAAAACYAgAAZHJz&#10;L2Rvd25yZXYueG1sUEsFBgAAAAAEAAQA9QAAAIsDAAAAAA==&#10;" path="m,621l14,578,32,541,51,508,74,477r26,-31l125,419r29,-26l183,370r43,-29l269,314r43,-28l355,259r43,-25l440,210r43,-25l528,164r37,-20l604,127r39,-18l684,94,723,76,762,61,801,45,842,28r7,-4l857,20r10,-4l877,12r8,-4l894,4,904,r10,l888,14,863,26r-25,9l812,47,785,57r-27,9l733,78,707,90r-43,15l624,123r-43,17l542,160r-41,21l462,203r-39,23l386,251r-21,12l345,275r-21,11l304,300r-19,12l265,323r-21,12l226,347r-27,17l176,384r-26,21l129,430r-22,26l86,481,69,510,51,541r-4,10l41,559r-4,10l33,578r-3,12l26,600r-2,10l24,623r,8l22,639r,6l22,650r-6,-9l10,633,4,625,,621r,xe" fillcolor="olive" stroked="f">
                  <v:path arrowok="t" o:connecttype="custom" o:connectlocs="14,578;51,508;100,446;154,393;226,341;312,286;398,234;483,185;565,144;643,109;723,76;801,45;849,24;867,16;885,8;904,0;888,14;838,35;785,57;733,78;664,105;581,140;501,181;423,226;365,263;324,286;285,312;244,335;199,364;150,405;107,456;69,510;47,551;37,569;30,590;24,610;24,631;22,645;16,641;4,625;0,621" o:connectangles="0,0,0,0,0,0,0,0,0,0,0,0,0,0,0,0,0,0,0,0,0,0,0,0,0,0,0,0,0,0,0,0,0,0,0,0,0,0,0,0,0"/>
                </v:shape>
                <v:shape id="Volný tvar 228" o:spid="_x0000_s1429" alt="Part of leaf" style="position:absolute;left:945;top:4427;width:225;height:148;visibility:visible;mso-wrap-style:square;v-text-anchor:top" coordsize="225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OcUA&#10;AADdAAAADwAAAGRycy9kb3ducmV2LnhtbESPT4vCMBTE74LfITxhb5rqQaTbVERZVlwE/+zB46N5&#10;tsXmpSZRu99+Iwgeh5n5DZPNO9OIOzlfW1YwHiUgiAuray4V/B6/hjMQPiBrbCyTgj/yMM/7vQxT&#10;bR+8p/shlCJC2KeooAqhTaX0RUUG/ci2xNE7W2cwROlKqR0+Itw0cpIkU2mw5rhQYUvLiorL4WYU&#10;XBffp8tWrlzxszG7a3M7r+pSKvUx6BafIAJ14R1+tddawWQ2nsLzTXw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ik5xQAAAN0AAAAPAAAAAAAAAAAAAAAAAJgCAABkcnMv&#10;ZG93bnJldi54bWxQSwUGAAAAAAQABAD1AAAAigMAAAAA&#10;" path="m2,14l,6,,,,,2,,23,14,48,25,77,35r30,10l138,51r29,3l194,54r26,-2l225,74r,15l225,103r-3,10l214,121r-12,7l187,138r-20,10l144,142,120,130,97,117,74,99,50,80,31,58,13,35,2,14r,xe" fillcolor="#c64c30" stroked="f">
                  <v:path arrowok="t" o:connecttype="custom" o:connectlocs="2,14;0,6;0,0;0,0;2,0;23,14;48,25;77,35;107,45;138,51;167,54;194,54;220,52;225,74;225,89;225,103;222,113;214,121;202,128;187,138;167,148;144,142;120,130;97,117;74,99;50,80;31,58;13,35;2,14;2,14" o:connectangles="0,0,0,0,0,0,0,0,0,0,0,0,0,0,0,0,0,0,0,0,0,0,0,0,0,0,0,0,0,0"/>
                </v:shape>
              </v:group>
              <v:shape id="Volný tvar 5" o:spid="_x0000_s1430" alt="Part of leaf" style="position:absolute;left:1089;top:4571;width:118;height:292;visibility:visible;mso-wrap-style:square;v-text-anchor:top" coordsize="118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qSMUA&#10;AADdAAAADwAAAGRycy9kb3ducmV2LnhtbESPT4vCMBTE7wt+h/AEL4umetDSNS2iKMpe/HfZ26N5&#10;25ZtXkoTa/32RljwOMzMb5hl1ptadNS6yrKC6SQCQZxbXXGh4HrZjmMQziNrrC2Tggc5yNLBxxIT&#10;be98ou7sCxEg7BJUUHrfJFK6vCSDbmIb4uD92tagD7ItpG7xHuCmlrMomkuDFYeFEhtal5T/nW9G&#10;wXdsO1p8Ho4b99hFN5L5z/4SKzUa9qsvEJ56/w7/t/dawSyeLuD1JjwBm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2pIxQAAAN0AAAAPAAAAAAAAAAAAAAAAAJgCAABkcnMv&#10;ZG93bnJldi54bWxQSwUGAAAAAAQABAD1AAAAigMAAAAA&#10;" path="m17,183r-6,2l4,191,,171,2,152,6,130r7,-21l19,88,23,64,27,43r,-20l37,16r9,-4l52,6,58,2,64,r8,2l80,6r9,8l97,19r8,10l109,33r4,6l115,45r3,6l103,78,89,105,76,132,64,164,54,193r-8,31l39,257r-4,35l29,284,25,273,21,259r,-18l21,222,19,206r,-13l17,183r,xe" fillcolor="#c64c30" stroked="f">
                <v:path arrowok="t" o:connecttype="custom" o:connectlocs="17,183;11,185;4,191;0,171;2,152;6,130;13,109;19,88;23,64;27,43;27,23;37,16;46,12;52,6;58,2;64,0;72,2;80,6;89,14;97,19;105,29;109,33;113,39;115,45;118,51;103,78;89,105;76,132;64,164;54,193;46,224;39,257;35,292;29,284;25,273;21,259;21,241;21,222;19,206;19,193;17,183;17,183" o:connectangles="0,0,0,0,0,0,0,0,0,0,0,0,0,0,0,0,0,0,0,0,0,0,0,0,0,0,0,0,0,0,0,0,0,0,0,0,0,0,0,0,0,0"/>
              </v:shape>
              <v:shape id="Volný tvar 6" o:spid="_x0000_s1431" alt="Part of leaf" style="position:absolute;left:898;top:4285;width:265;height:187;visibility:visible;mso-wrap-style:square;v-text-anchor:top" coordsize="26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2CsAA&#10;AADdAAAADwAAAGRycy9kb3ducmV2LnhtbERPTYvCMBC9C/6HMII3TRR0pZqKKMt6tSssexuasa1t&#10;JqWJtv57c1jY4+N97/aDbcSTOl851rCYKxDEuTMVFxqu35+zDQgfkA02jknDizzs0/Foh4lxPV/o&#10;mYVCxBD2CWooQ2gTKX1ekkU/dy1x5G6usxgi7AppOuxjuG3kUqm1tFhxbCixpWNJeZ09rIbH/Qez&#10;s/rw1+akClP7FX31v1pPJ8NhCyLQEP7Ff+6z0bDcLOLc+CY+AZ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j2CsAAAADdAAAADwAAAAAAAAAAAAAAAACYAgAAZHJzL2Rvd25y&#10;ZXYueG1sUEsFBgAAAAAEAAQA9QAAAIUDAAAAAA==&#10;" path="m,l,,2,,25,21,52,41,80,58r31,14l140,84r31,9l202,101r32,6l237,115r4,9l245,134r4,10l253,154r4,9l261,173r4,12l235,187r-27,l179,185r-27,-4l123,173,95,163,70,150,47,134r-2,l50,130r8,-4l64,124r8,l72,121r,-2l52,107,39,95,27,82,17,70,10,52,6,39,2,19,,,,xe" fillcolor="#c64c30" stroked="f">
                <v:path arrowok="t" o:connecttype="custom" o:connectlocs="0,0;0,0;2,0;25,21;52,41;80,58;111,72;140,84;171,93;202,101;234,107;237,115;241,124;245,134;249,144;253,154;257,163;261,173;265,185;235,187;208,187;179,185;152,181;123,173;95,163;70,150;47,134;45,134;50,130;58,126;64,124;72,124;72,121;72,119;52,107;39,95;27,82;17,70;10,52;6,39;2,19;0,0;0,0" o:connectangles="0,0,0,0,0,0,0,0,0,0,0,0,0,0,0,0,0,0,0,0,0,0,0,0,0,0,0,0,0,0,0,0,0,0,0,0,0,0,0,0,0,0,0"/>
              </v:shape>
              <v:shape id="Volný tvar 7" o:spid="_x0000_s1432" alt="Part of leaf" style="position:absolute;left:1126;top:4629;width:132;height:308;visibility:visible;mso-wrap-style:square;v-text-anchor:top" coordsize="13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53sUA&#10;AADdAAAADwAAAGRycy9kb3ducmV2LnhtbESP3WoCMRSE74W+QziF3ml2hRa7NYqoFfHOnwc4bI67&#10;q5uTkKTu6tObQqGXw8x8w0znvWnFjXxoLCvIRxkI4tLqhisFp+P3cAIiRGSNrWVScKcA89nLYIqF&#10;th3v6XaIlUgQDgUqqGN0hZShrMlgGFlHnLyz9QZjkr6S2mOX4KaV4yz7kAYbTgs1OlrWVF4PP0aB&#10;X3c7zZvTJe92a7d/X63c8vFQ6u21X3yBiNTH//Bfe6sVjCf5J/y+S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XnexQAAAN0AAAAPAAAAAAAAAAAAAAAAAJgCAABkcnMv&#10;ZG93bnJldi54bWxQSwUGAAAAAAQABAD1AAAAigMAAAAA&#10;" path="m,238l2,205,9,174r6,-30l27,115,37,86,50,59,64,33,81,10,83,4,85,2,85,r4,l93,8r6,12l105,35r6,16l117,67r5,15l128,98r4,13l117,127r-14,25l87,183,76,218,62,252,52,279r-6,21l44,308,41,296,37,285,35,271,33,257,31,244r,-14l33,218r4,-11l35,207r,-2l31,205r-4,2l21,213r-6,5l9,224r-3,6l2,234,,238r,xe" fillcolor="#c64c30" stroked="f">
                <v:path arrowok="t" o:connecttype="custom" o:connectlocs="0,238;2,205;9,174;15,144;27,115;37,86;50,59;64,33;81,10;83,4;85,2;85,0;89,0;93,8;99,20;105,35;111,51;117,67;122,82;128,98;132,111;117,127;103,152;87,183;76,218;62,252;52,279;46,300;44,308;41,296;37,285;35,271;33,257;31,244;31,230;33,218;37,207;35,207;35,205;31,205;27,207;21,213;15,218;9,224;6,230;2,234;0,238;0,238" o:connectangles="0,0,0,0,0,0,0,0,0,0,0,0,0,0,0,0,0,0,0,0,0,0,0,0,0,0,0,0,0,0,0,0,0,0,0,0,0,0,0,0,0,0,0,0,0,0,0,0"/>
              </v:shape>
              <v:shape id="Volný tvar 8" o:spid="_x0000_s1433" alt="Part of leaf" style="position:absolute;left:882;top:4201;width:242;height:179;visibility:visible;mso-wrap-style:square;v-text-anchor:top" coordsize="24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WlcAA&#10;AADdAAAADwAAAGRycy9kb3ducmV2LnhtbERPy4rCMBTdC/5DuMLsNLULkdoo4gMGpGDVhctLc22L&#10;zU1tMtr5e7MQXB7OO131phFP6lxtWcF0EoEgLqyuuVRwOe/HcxDOI2tsLJOCf3KwWg4HKSbavjin&#10;58mXIoSwS1BB5X2bSOmKigy6iW2JA3eznUEfYFdK3eErhJtGxlE0kwZrDg0VtrSpqLif/oyCbUv5&#10;tWYy5SbbHszxke1ymSn1M+rXCxCeev8Vf9y/WkE8j8P+8CY8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aWlcAAAADdAAAADwAAAAAAAAAAAAAAAACYAgAAZHJzL2Rvd25y&#10;ZXYueG1sUEsFBgAAAAAEAAQA9QAAAIUDAAAAAA==&#10;" path="m26,82r5,l37,80,31,68,26,59,20,49,16,39,10,29,8,20,2,8,,,14,2,35,14,59,25,84,41r25,16l135,70r17,14l168,94r9,9l185,113r10,8l205,132r9,10l222,154r10,12l242,179r-24,-2l193,173r-27,-7l140,158,113,146,90,132,66,119,47,107,41,99,35,94,29,88,26,82r,xe" fillcolor="#c64c30" stroked="f">
                <v:path arrowok="t" o:connecttype="custom" o:connectlocs="26,82;31,82;37,80;31,68;26,59;20,49;16,39;10,29;8,20;2,8;0,0;14,2;35,14;59,25;84,41;109,57;135,70;152,84;168,94;177,103;185,113;195,121;205,132;214,142;222,154;232,166;242,179;218,177;193,173;166,166;140,158;113,146;90,132;66,119;47,107;41,99;35,94;29,88;26,82;26,82" o:connectangles="0,0,0,0,0,0,0,0,0,0,0,0,0,0,0,0,0,0,0,0,0,0,0,0,0,0,0,0,0,0,0,0,0,0,0,0,0,0,0,0"/>
              </v:shape>
              <v:shape id="Volný tvar 9" o:spid="_x0000_s1434" alt="Part of leaf" style="position:absolute;left:1178;top:4748;width:94;height:294;visibility:visible;mso-wrap-style:square;v-text-anchor:top" coordsize="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p8sUA&#10;AADdAAAADwAAAGRycy9kb3ducmV2LnhtbESP0WrCQBRE3wv+w3IF3+omQSREV1GhJS8VjX7AJXtN&#10;gtm7IbvGtF/fLRR8HGbmDLPejqYVA/WusawgnkcgiEurG64UXC8f7ykI55E1tpZJwTc52G4mb2vM&#10;tH3ymYbCVyJA2GWooPa+y6R0ZU0G3dx2xMG72d6gD7KvpO7xGeCmlUkULaXBhsNCjR0dairvxcMo&#10;SBf7R5cX+UkeP+3P13UYk9iflZpNx90KhKfRv8L/7VwrSNIkhr834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+nyxQAAAN0AAAAPAAAAAAAAAAAAAAAAAJgCAABkcnMv&#10;ZG93bnJldi54bWxQSwUGAAAAAAQABAD1AAAAigMAAAAA&#10;" path="m80,r6,35l92,72r2,37l94,148r-2,37l88,222r-4,35l80,294r-2,l76,294r,-6l76,282r-2,-7l74,267,72,257r,-6l70,245r-2,l65,249r-4,6l57,245r-4,-7l51,226,49,216,45,205,43,195,41,185r-2,-8l35,177r-4,2l26,181r-4,2l16,187r-6,2l6,191r-4,4l,177,6,154,16,127,28,96,41,64,55,37,68,14,80,r,xe" fillcolor="#c64c30" stroked="f">
                <v:path arrowok="t" o:connecttype="custom" o:connectlocs="80,0;86,35;92,72;94,109;94,148;92,185;88,222;84,257;80,294;78,294;76,294;76,288;76,282;74,275;74,267;72,257;72,251;70,245;68,245;65,249;61,255;57,245;53,238;51,226;49,216;45,205;43,195;41,185;39,177;35,177;31,179;26,181;22,183;16,187;10,189;6,191;2,195;0,177;6,154;16,127;28,96;41,64;55,37;68,14;80,0;80,0" o:connectangles="0,0,0,0,0,0,0,0,0,0,0,0,0,0,0,0,0,0,0,0,0,0,0,0,0,0,0,0,0,0,0,0,0,0,0,0,0,0,0,0,0,0,0,0,0,0"/>
              </v:shape>
              <v:shape id="Volný tvar 10" o:spid="_x0000_s1435" alt="Part of leaf" style="position:absolute;left:890;top:4184;width:146;height:95;visibility:visible;mso-wrap-style:square;v-text-anchor:top" coordsize="14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pbsUA&#10;AADdAAAADwAAAGRycy9kb3ducmV2LnhtbESPzWrDMBCE74G+g9hCbo0cEYJxIpuQktLeml9yXKyN&#10;bWKtjKUmbp++KhRyHGbmG2ZZDLYVN+p941jDdJKAIC6dabjScNhvXlIQPiAbbB2Thm/yUORPoyVm&#10;xt15S7ddqESEsM9QQx1Cl0npy5os+onriKN3cb3FEGVfSdPjPcJtK1WSzKXFhuNCjR2tayqvuy+r&#10;oZtvXoc3r07b8wcfr7PP8scdU63Hz8NqASLQEB7h//a70aBSpeD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GluxQAAAN0AAAAPAAAAAAAAAAAAAAAAAJgCAABkcnMv&#10;ZG93bnJldi54bWxQSwUGAAAAAAQABAD1AAAAigMAAAAA&#10;" path="m,9l12,2,23,,35,,49,3,60,9r12,4l84,19r10,4l95,17r,-6l95,7r,-4l101,5r8,10l117,27r8,15l131,56r7,16l142,83r4,12l144,93r-4,l136,89r-2,-2l129,85r-4,-4l109,70,94,60,76,50,60,42,45,35,29,25,14,17,,9r,xe" fillcolor="#c64c30" stroked="f">
                <v:path arrowok="t" o:connecttype="custom" o:connectlocs="0,9;12,2;23,0;35,0;49,3;60,9;72,13;84,19;94,23;95,17;95,11;95,7;95,3;101,5;109,15;117,27;125,42;131,56;138,72;142,83;146,95;144,93;140,93;136,89;134,87;129,85;125,81;109,70;94,60;76,50;60,42;45,35;29,25;14,17;0,9;0,9" o:connectangles="0,0,0,0,0,0,0,0,0,0,0,0,0,0,0,0,0,0,0,0,0,0,0,0,0,0,0,0,0,0,0,0,0,0,0,0"/>
              </v:shape>
              <v:shape id="Volný tvar 11" o:spid="_x0000_s1436" alt="Part of leaf" style="position:absolute;left:1260;top:4822;width:82;height:232;visibility:visible;mso-wrap-style:square;v-text-anchor:top" coordsize="8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4hcUA&#10;AADdAAAADwAAAGRycy9kb3ducmV2LnhtbESPQWvCQBSE74X+h+UVems2TUE0uoZiKdhLpUbQ4yP7&#10;TKLZt2F3jem/7woFj8PMfMMsitF0YiDnW8sKXpMUBHFldcu1gl35+TIF4QOyxs4yKfglD8Xy8WGB&#10;ubZX/qFhG2oRIexzVNCE0OdS+qohgz6xPXH0jtYZDFG6WmqH1wg3nczSdCINthwXGuxp1VB13l6M&#10;gs3pawyTLjus5IzcvjTld+8/lHp+Gt/nIAKN4R7+b6+1gmyavcHt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3iFxQAAAN0AAAAPAAAAAAAAAAAAAAAAAJgCAABkcnMv&#10;ZG93bnJldi54bWxQSwUGAAAAAAQABAD1AAAAigMAAAAA&#10;" path="m,230l2,212,4,183,8,146r4,-39l14,66,18,33r,-23l16,r5,8l33,20,45,37,57,55,68,74,78,92r4,13l82,115r-6,-4l70,109r-4,-2l62,111r,2l62,123r-2,11l58,148r-3,12l53,168r-4,1l45,168r-6,3l39,181r-4,8l31,197r-4,6l23,208r-5,6l12,220r-4,6l2,232,,230r,xe" fillcolor="#c64c30" stroked="f">
                <v:path arrowok="t" o:connecttype="custom" o:connectlocs="0,230;2,212;4,183;8,146;12,107;14,66;18,33;18,10;16,0;21,8;33,20;45,37;57,55;68,74;78,92;82,105;82,115;76,111;70,109;66,107;62,111;62,113;62,123;60,134;58,148;55,160;53,168;49,169;45,168;39,171;39,181;35,189;31,197;27,203;23,208;18,214;12,220;8,226;2,232;0,230;0,230" o:connectangles="0,0,0,0,0,0,0,0,0,0,0,0,0,0,0,0,0,0,0,0,0,0,0,0,0,0,0,0,0,0,0,0,0,0,0,0,0,0,0,0,0"/>
              </v:shape>
              <v:shape id="Volný tvar 12" o:spid="_x0000_s1437" alt="Part of leaf" style="position:absolute;left:995;top:4186;width:156;height:223;visibility:visible;mso-wrap-style:square;v-text-anchor:top" coordsize="156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08cYA&#10;AADdAAAADwAAAGRycy9kb3ducmV2LnhtbESPQWvCQBSE70L/w/IKvUjdGLRIdJVWsMSLUNODx0f2&#10;mQSzb2N2jfHfu4LgcZiZb5jFqje16Kh1lWUF41EEgji3uuJCwX+2+ZyBcB5ZY22ZFNzIwWr5Nlhg&#10;ou2V/6jb+0IECLsEFZTeN4mULi/JoBvZhjh4R9sa9EG2hdQtXgPc1DKOoi9psOKwUGJD65Ly0/5i&#10;FJwpHW+nafGTHmx3u2S73+E5M0p9vPffcxCeev8KP9upVhDP4gk83o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U08cYAAADdAAAADwAAAAAAAAAAAAAAAACYAgAAZHJz&#10;L2Rvd25yZXYueG1sUEsFBgAAAAAEAAQA9QAAAIsDAAAAAA==&#10;" path="m,3l,1r,l4,r8,5l22,11r11,8l45,27r12,6l68,35,78,33,76,29r,-4l82,27r10,8l101,46r10,18l121,79r8,16l135,109r3,7l140,122r2,14l146,151r4,22l152,190r4,18l156,218r-2,5l144,206r-9,-14l125,177,115,165,103,149,92,138,80,126,68,114r-5,-5l57,107r-2,-2l53,103,47,99r,-2l41,83,35,72,31,60,26,48,20,37,14,25,6,13,,3r,xe" fillcolor="#c64c30" stroked="f">
                <v:path arrowok="t" o:connecttype="custom" o:connectlocs="0,3;0,1;0,1;4,0;12,5;22,11;33,19;45,27;57,33;68,35;78,33;76,29;76,25;82,27;92,35;101,46;111,64;121,79;129,95;135,109;138,116;140,122;142,136;146,151;150,173;152,190;156,208;156,218;154,223;144,206;135,192;125,177;115,165;103,149;92,138;80,126;68,114;63,109;57,107;55,105;53,103;47,99;47,97;41,83;35,72;31,60;26,48;20,37;14,25;6,13;0,3;0,3" o:connectangles="0,0,0,0,0,0,0,0,0,0,0,0,0,0,0,0,0,0,0,0,0,0,0,0,0,0,0,0,0,0,0,0,0,0,0,0,0,0,0,0,0,0,0,0,0,0,0,0,0,0,0,0"/>
              </v:shape>
              <v:shape id="Volný tvar 13" o:spid="_x0000_s1438" alt="Part of leaf" style="position:absolute;left:1172;top:4505;width:394;height:302;visibility:visible;mso-wrap-style:square;v-text-anchor:top" coordsize="394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8rgMMA&#10;AADdAAAADwAAAGRycy9kb3ducmV2LnhtbESPQYvCMBSE74L/ITxhL2KTLShSTUV2cfWq7mGPj+bZ&#10;FpuX0mS1+uuNIHgcZuYbZrnqbSMu1PnasYbPRIEgLpypudTwe9xM5iB8QDbYOCYNN/KwyoeDJWbG&#10;XXlPl0MoRYSwz1BDFUKbSemLiiz6xLXE0Tu5zmKIsiul6fAa4baRqVIzabHmuFBhS18VFefDv9Wg&#10;ePd9u6/lNlU/vJHT8bj+25LWH6N+vQARqA/v8Ku9MxrSeTqF55v4BG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8rgMMAAADdAAAADwAAAAAAAAAAAAAAAACYAgAAZHJzL2Rv&#10;d25yZXYueG1sUEsFBgAAAAAEAAQA9QAAAIgDAAAAAA==&#10;" path="m,60l6,50r8,-9l26,33,39,23,53,15,67,10,80,4,92,r31,l154,8r29,11l217,39r27,21l273,84r25,23l324,130r2,8l326,148r,6l328,159r,4l330,169r3,16l337,200r8,16l353,233r6,14l369,261r9,11l390,286r2,2l394,290r-16,l363,290r-10,-2l341,284r-11,-8l320,270r-12,-5l295,259r-2,4l293,268r-2,4l289,276,273,265,261,251r-9,-18l244,216,234,196,224,179,211,163r-14,-9l183,163r-5,14l180,196r7,22l193,237r8,24l207,282r,20l205,300r-4,-4l195,290r-4,-4l183,276r-7,-6l168,263r-8,-8l150,245r-9,-6l131,231r-10,-5l111,218r-9,-6l90,206r-8,-6l78,198r-2,-4l74,187r-2,-6l69,173r-2,-8l65,157r-2,-7l57,142r-4,-8l49,126r-4,-7l41,111r-4,-6l32,99,30,93,24,85,18,80,14,76,10,72,2,64,,60r,xe" fillcolor="#c64c30" stroked="f">
                <v:path arrowok="t" o:connecttype="custom" o:connectlocs="6,50;26,33;53,15;80,4;123,0;183,19;244,60;298,107;326,138;326,154;328,163;333,185;345,216;359,247;378,272;392,288;378,290;353,288;330,276;308,265;293,263;291,272;273,265;252,233;234,196;211,163;183,163;180,196;193,237;207,282;205,300;195,290;183,276;168,263;150,245;131,231;111,218;90,206;78,198;74,187;69,173;65,157;57,142;49,126;41,111;32,99;24,85;14,76;2,64;0,60" o:connectangles="0,0,0,0,0,0,0,0,0,0,0,0,0,0,0,0,0,0,0,0,0,0,0,0,0,0,0,0,0,0,0,0,0,0,0,0,0,0,0,0,0,0,0,0,0,0,0,0,0,0"/>
              </v:shape>
              <v:shape id="Volný tvar 14" o:spid="_x0000_s1439" alt="Part of leaf" style="position:absolute;left:1254;top:4719;width:123;height:212;visibility:visible;mso-wrap-style:square;v-text-anchor:top" coordsize="12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v5sMA&#10;AADdAAAADwAAAGRycy9kb3ducmV2LnhtbESP3WoCMRSE7wu+QziCdzXrQhdZjeIPhV54U+sDHDbH&#10;ZHVzsiaprm/fFAq9HGbmG2a5Hlwn7hRi61nBbFqAIG68btkoOH29v85BxISssfNMCp4UYb0avSyx&#10;1v7Bn3Q/JiMyhGONCmxKfS1lbCw5jFPfE2fv7IPDlGUwUgd8ZLjrZFkUlXTYcl6w2NPOUnM9fjsF&#10;ldlfpNy6y+EWNubttsVDsqjUZDxsFiASDek//Nf+0ArKeVnB75v8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rv5sMAAADdAAAADwAAAAAAAAAAAAAAAACYAgAAZHJzL2Rv&#10;d25yZXYueG1sUEsFBgAAAAAEAAQA9QAAAIgDAAAAAA==&#10;" path="m18,86l16,74,14,64,12,53,10,43,8,31,6,21,2,12,,,10,,26,8,43,19,64,35,82,51r18,17l113,82r10,11l115,91r-6,-2l101,86r-7,l100,103r3,14l107,132r2,14l107,158r-2,15l101,189r-5,19l94,208r-2,4l86,199,78,185,72,173,66,162,61,150,53,138,47,126,39,115r-8,-8l27,101,24,95,22,91,18,88r,-2l18,86xe" fillcolor="#c64c30" stroked="f">
                <v:path arrowok="t" o:connecttype="custom" o:connectlocs="18,86;16,74;14,64;12,53;10,43;8,31;6,21;2,12;0,0;10,0;26,8;43,19;64,35;82,51;100,68;113,82;123,93;115,91;109,89;101,86;94,86;100,103;103,117;107,132;109,146;107,158;105,173;101,189;96,208;94,208;92,212;86,199;78,185;72,173;66,162;61,150;53,138;47,126;39,115;31,107;27,101;24,95;22,91;18,88;18,86;18,86" o:connectangles="0,0,0,0,0,0,0,0,0,0,0,0,0,0,0,0,0,0,0,0,0,0,0,0,0,0,0,0,0,0,0,0,0,0,0,0,0,0,0,0,0,0,0,0,0,0"/>
              </v:shape>
              <v:shape id="Volný tvar 15" o:spid="_x0000_s1440" alt="Part of leaf" style="position:absolute;left:1081;top:4147;width:214;height:379;visibility:visible;mso-wrap-style:square;v-text-anchor:top" coordsize="21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bn8YA&#10;AADdAAAADwAAAGRycy9kb3ducmV2LnhtbESPQWvCQBSE70L/w/IK3nRjiq2kbkJbEEQv1op6fOy+&#10;JsHs25BdNfbXd4VCj8PMfMPMi9424kKdrx0rmIwTEMTamZpLBbuvxWgGwgdkg41jUnAjD0X+MJhj&#10;ZtyVP+myDaWIEPYZKqhCaDMpva7Ioh+7ljh6366zGKLsSmk6vEa4bWSaJM/SYs1xocKWPirSp+3Z&#10;Kjgf5Hvg6c96LRcb96T18bbaO6WGj/3bK4hAffgP/7WXRkE6S1/g/iY+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Wbn8YAAADdAAAADwAAAAAAAAAAAAAAAACYAgAAZHJz&#10;L2Rvd25yZXYueG1sUEsFBgAAAAAEAAQA9QAAAIsDAAAAAA==&#10;" path="m99,377l97,366,95,354,91,342,89,332,88,321,84,309,80,299r-2,-9l74,259,72,231,66,206,62,183,54,157,47,136,35,111,19,85,12,79,8,74,2,68,,66r17,2l33,74r12,9l56,97r10,14l76,126r10,14l99,153r6,2l113,155r4,-4l125,148r3,-18l128,111,125,91,119,74,111,54,103,37,97,19,97,r10,27l119,54r11,25l142,105r14,25l171,153r16,24l206,200r,8l208,220r2,11l212,247r,13l212,274r2,14l214,301r-6,10l199,323r-18,13l165,350r-21,12l126,371r-15,6l101,379r-2,l99,377r,xe" fillcolor="#c64c30" stroked="f">
                <v:path arrowok="t" o:connecttype="custom" o:connectlocs="97,366;91,342;88,321;80,299;74,259;66,206;54,157;35,111;12,79;2,68;17,68;45,83;66,111;86,140;105,155;117,151;128,130;125,91;111,54;97,19;107,27;130,79;156,130;187,177;206,208;210,231;212,260;214,288;208,311;181,336;144,362;111,377;99,379;99,377" o:connectangles="0,0,0,0,0,0,0,0,0,0,0,0,0,0,0,0,0,0,0,0,0,0,0,0,0,0,0,0,0,0,0,0,0,0"/>
              </v:shape>
              <v:shape id="Volný tvar 16" o:spid="_x0000_s1441" alt="Part of leaf" style="position:absolute;left:1289;top:4386;width:374;height:204;visibility:visible;mso-wrap-style:square;v-text-anchor:top" coordsize="37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U+rsMA&#10;AADdAAAADwAAAGRycy9kb3ducmV2LnhtbERPTWvCQBC9C/0PyxR6MxsDFYmuoi2CFT00Ldjehuw0&#10;Cc3OhuxW4793DkKPj/e9WA2uVWfqQ+PZwCRJQRGX3jZcGfj82I5noEJEtth6JgNXCrBaPowWmFt/&#10;4Xc6F7FSEsIhRwN1jF2udShrchgS3xEL9+N7h1FgX2nb40XCXauzNJ1qhw1LQ40dvdRU/hZ/Tnrb&#10;52NZFKS366/9Yfq9eTu97jpjnh6H9RxUpCH+i+/unTWQzTKZK2/kCe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U+rsMAAADdAAAADwAAAAAAAAAAAAAAAACYAgAAZHJzL2Rv&#10;d25yZXYueG1sUEsFBgAAAAAEAAQA9QAAAIgDAAAAAA==&#10;" path="m,99l4,93r6,-3l16,86r8,-2l43,70,65,60,86,51,107,41,127,31,148,21r22,-9l191,4,211,r17,4l246,10r17,11l279,33r17,14l312,60r17,10l335,72r6,2l347,76r6,4l359,82r5,4l370,90r4,3l357,93r-16,l327,92,312,90,296,86,281,84r-16,l250,88r-12,9l234,105r2,10l240,125r8,7l257,140r10,6l277,154r8,2l292,158r6,4l306,167r4,4l316,179r6,8l326,197r-18,-2l292,193r-17,-2l261,191r-15,l228,191r-17,2l193,197r-8,2l178,201r-8,2l162,204,144,189,127,173,105,158,86,146,65,130,43,121,22,111,2,105,,101,,99r,xe" fillcolor="#c64c30" stroked="f">
                <v:path arrowok="t" o:connecttype="custom" o:connectlocs="4,93;16,86;43,70;86,51;127,31;170,12;211,0;246,10;279,33;312,60;335,72;347,76;359,82;370,90;357,93;327,92;296,86;265,84;238,97;236,115;248,132;267,146;285,156;298,162;310,171;322,187;308,195;275,191;246,191;211,193;185,199;170,203;144,189;105,158;65,130;22,111;0,101;0,99" o:connectangles="0,0,0,0,0,0,0,0,0,0,0,0,0,0,0,0,0,0,0,0,0,0,0,0,0,0,0,0,0,0,0,0,0,0,0,0,0,0"/>
              </v:shape>
              <v:shape id="Volný tvar 17" o:spid="_x0000_s1442" alt="Part of leaf" style="position:absolute;left:1182;top:4040;width:119;height:292;visibility:visible;mso-wrap-style:square;v-text-anchor:top" coordsize="119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FrS8YA&#10;AADdAAAADwAAAGRycy9kb3ducmV2LnhtbESPQWsCMRSE7wX/Q3iCF6lZ9yDrahQRhNKDtLZYj4/N&#10;62br5mVJom7/fSMIPQ4z8w2zXPe2FVfyoXGsYDrJQBBXTjdcK/j82D0XIEJE1tg6JgW/FGC9Gjwt&#10;sdTuxu90PcRaJAiHEhWYGLtSylAZshgmriNO3rfzFmOSvpba4y3BbSvzLJtJiw2nBYMdbQ1V58PF&#10;KkDjs9f87WLG46/TsYi7Wf2zR6VGw36zABGpj//hR/tFK8iLfA7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FrS8YAAADdAAAADwAAAAAAAAAAAAAAAACYAgAAZHJz&#10;L2Rvd25yZXYueG1sUEsFBgAAAAAEAAQA9QAAAIsDAAAAAA==&#10;" path="m14,144r-2,-8l10,130,8,124,6,118,4,112,2,107,,101,,95r8,l14,91,20,75,25,62,31,50,39,37,47,25,55,15,66,5,78,r2,l80,3r,26l80,52r2,22l86,95r4,21l98,138r9,21l119,183r-2,11l115,208r-2,13l113,237r-2,14l109,264r-2,14l107,292,92,280,80,264,64,245,53,225,39,202,29,181,22,159,14,144r,xe" fillcolor="#c64c30" stroked="f">
                <v:path arrowok="t" o:connecttype="custom" o:connectlocs="14,144;12,136;10,130;8,124;6,118;4,112;2,107;0,101;0,95;8,95;14,91;20,75;25,62;31,50;39,37;47,25;55,15;66,5;78,0;80,0;80,3;80,29;80,52;82,74;86,95;90,116;98,138;107,159;119,183;117,194;115,208;113,221;113,237;111,251;109,264;107,278;107,292;92,280;80,264;64,245;53,225;39,202;29,181;22,159;14,144;14,144" o:connectangles="0,0,0,0,0,0,0,0,0,0,0,0,0,0,0,0,0,0,0,0,0,0,0,0,0,0,0,0,0,0,0,0,0,0,0,0,0,0,0,0,0,0,0,0,0,0"/>
              </v:shape>
              <v:shape id="Volný tvar 18" o:spid="_x0000_s1443" alt="Part of leaf" style="position:absolute;left:1293;top:4106;width:269;height:342;visibility:visible;mso-wrap-style:square;v-text-anchor:top" coordsize="269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oaMEA&#10;AADdAAAADwAAAGRycy9kb3ducmV2LnhtbERPz2vCMBS+C/4P4Qm7aWrHpFSjqDAYeJoWz8/mmVSb&#10;l9JE7f775TDY8eP7vdoMrhVP6kPjWcF8loEgrr1u2CioTp/TAkSIyBpbz6TghwJs1uPRCkvtX/xN&#10;z2M0IoVwKFGBjbErpQy1JYdh5jvixF197zAm2Bupe3ylcNfKPMsW0mHDqcFiR3tL9f34cAqK/TU/&#10;Xw7WVKfdUN0+FibEw1apt8mwXYKINMR/8Z/7SyvIi/e0P71JT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DKGjBAAAA3QAAAA8AAAAAAAAAAAAAAAAAmAIAAGRycy9kb3du&#10;cmV2LnhtbFBLBQYAAAAABAAEAPUAAACGAwAAAAA=&#10;" path="m12,331l6,311,4,294,2,276r,-15l,243,,226,2,208r,-17l22,179,43,154,66,124,92,91,113,58,131,29,142,8,148,r,19l144,39r-6,23l131,87r-6,22l123,130r2,20l135,167r15,l168,159r15,-15l199,126r17,-19l232,89,249,76r20,-6l253,89r-13,24l226,136r-12,27l203,189r-8,29l187,245r-4,27l164,280r-18,10l127,298r-20,9l88,315r-20,8l47,333r-18,9l24,342r-2,l18,340r-2,l14,337r-2,-6l12,331xe" fillcolor="#c64c30" stroked="f">
                <v:path arrowok="t" o:connecttype="custom" o:connectlocs="12,331;6,311;4,294;2,276;2,261;0,243;0,226;2,208;2,191;22,179;43,154;66,124;92,91;113,58;131,29;142,8;148,0;148,19;144,39;138,62;131,87;125,109;123,130;125,150;135,167;150,167;168,159;183,144;199,126;216,107;232,89;249,76;269,70;253,89;240,113;226,136;214,163;203,189;195,218;187,245;183,272;164,280;146,290;127,298;107,307;88,315;68,323;47,333;29,342;24,342;22,342;18,340;16,340;14,337;12,331;12,331" o:connectangles="0,0,0,0,0,0,0,0,0,0,0,0,0,0,0,0,0,0,0,0,0,0,0,0,0,0,0,0,0,0,0,0,0,0,0,0,0,0,0,0,0,0,0,0,0,0,0,0,0,0,0,0,0,0,0,0"/>
              </v:shape>
              <v:shape id="Volný tvar 19" o:spid="_x0000_s1444" alt="Part of leaf" style="position:absolute;left:1297;top:3964;width:136;height:325;visibility:visible;mso-wrap-style:square;v-text-anchor:top" coordsize="136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HVsYA&#10;AADdAAAADwAAAGRycy9kb3ducmV2LnhtbESPQWvCQBCF7wX/wzJCL0U3UbAxuooWKtJb1Iu3MTsm&#10;0exsyG41/nu3IPT4ePO+N2++7EwtbtS6yrKCeBiBIM6trrhQcNh/DxIQziNrrC2Tggc5WC56b3NM&#10;tb1zRredL0SAsEtRQel9k0rp8pIMuqFtiIN3tq1BH2RbSN3iPcBNLUdRNJEGKw4NJTb0VVJ+3f2a&#10;8MbJZ9N1V2ebj58xnePj5TOp9kq997vVDISnzv8fv9JbrWCUjGP4WxMQ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CHVsYAAADdAAAADwAAAAAAAAAAAAAAAACYAgAAZHJz&#10;L2Rvd25yZXYueG1sUEsFBgAAAAAEAAQA9QAAAIsDAAAAAA==&#10;" path="m53,105l55,93,57,79,60,64,66,46,70,31,76,17,80,5,84,r,7l86,19r,10l90,40r2,6l97,52r6,2l113,50r6,14l123,76r,11l123,99r-4,12l117,122r,12l119,146r4,-2l127,144r4,-2l134,140r2,6l125,167r-14,25l96,218,78,243,58,266,41,290,21,307,2,325,,307,6,284r6,-31l21,218,31,179,41,146r8,-26l53,105r,xe" fillcolor="#c64c30" stroked="f">
                <v:path arrowok="t" o:connecttype="custom" o:connectlocs="53,105;55,93;57,79;60,64;66,46;70,31;76,17;80,5;84,0;84,7;86,19;86,29;90,40;92,46;97,52;103,54;113,50;119,64;123,76;123,87;123,99;119,111;117,122;117,134;119,146;123,144;127,144;131,142;134,140;136,146;125,167;111,192;96,218;78,243;58,266;41,290;21,307;2,325;0,307;6,284;12,253;21,218;31,179;41,146;49,120;53,105;53,105" o:connectangles="0,0,0,0,0,0,0,0,0,0,0,0,0,0,0,0,0,0,0,0,0,0,0,0,0,0,0,0,0,0,0,0,0,0,0,0,0,0,0,0,0,0,0,0,0,0,0"/>
              </v:shape>
              <v:shape id="Volný tvar 20" o:spid="_x0000_s1445" alt="Part of leaf" style="position:absolute;left:1264;top:3946;width:113;height:261;visibility:visible;mso-wrap-style:square;v-text-anchor:top" coordsize="11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xzcQA&#10;AADdAAAADwAAAGRycy9kb3ducmV2LnhtbESPQWuDQBSE74H8h+UVcpG6xkAQ6xpCQiHXxoLXh/uq&#10;tu5b426j7a/vFgo9DjPzDVMcFjOIO02ut6xgGycgiBure24VvFbPjxkI55E1DpZJwRc5OJTrVYG5&#10;tjO/0P3qWxEg7HJU0Hk/5lK6piODLrYjcfDe7GTQBzm1Uk84B7gZZJoke2mw57DQ4UinjpqP66dR&#10;QNRi/X6OxnlX++h8TLJb9e2U2jwsxycQnhb/H/5rX7SCNNul8PsmPA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zcc3EAAAA3QAAAA8AAAAAAAAAAAAAAAAAmAIAAGRycy9k&#10;b3ducmV2LnhtbFBLBQYAAAAABAAEAPUAAACJAwAAAAA=&#10;" path="m10,208l8,193,4,179,2,166r,-12l,140,,127,,113,,99r2,l4,99r2,6l12,105,23,86,33,70,43,55,56,45,68,31,82,22,95,12,113,r,4l103,33,93,66,84,97r-8,34l66,164r-8,33l51,228,41,261r-4,-2l33,253r-6,-8l23,238,17,226r-3,-8l12,212r-2,-4l10,208xe" fillcolor="#c64c30" stroked="f">
                <v:path arrowok="t" o:connecttype="custom" o:connectlocs="10,208;8,193;4,179;2,166;2,154;0,140;0,127;0,113;0,99;2,99;4,99;6,105;12,105;23,86;33,70;43,55;56,45;68,31;82,22;95,12;113,0;113,4;103,33;93,66;84,97;76,131;66,164;58,197;51,228;41,261;37,259;33,253;27,245;23,238;17,226;14,218;12,212;10,208;10,208" o:connectangles="0,0,0,0,0,0,0,0,0,0,0,0,0,0,0,0,0,0,0,0,0,0,0,0,0,0,0,0,0,0,0,0,0,0,0,0,0,0,0"/>
              </v:shape>
              <v:shape id="Volný tvar 21" o:spid="_x0000_s1446" alt="Part of leaf" style="position:absolute;left:1461;top:4577;width:191;height:109;visibility:visible;mso-wrap-style:square;v-text-anchor:top" coordsize="191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kPcMA&#10;AADdAAAADwAAAGRycy9kb3ducmV2LnhtbESPzWrDMBCE74W+g9hCbo1UB4pxo4TQNiTX/PS+WBvL&#10;ibVyLMV23j4qFHocZuYbZr4cXSN66kLtWcPbVIEgLr2pudJwPKxfcxAhIhtsPJOGOwVYLp6f5lgY&#10;P/CO+n2sRIJwKFCDjbEtpAylJYdh6lvi5J185zAm2VXSdDgkuGtkptS7dFhzWrDY0qel8rK/OQ3j&#10;PfuyV1J03uTrvD+E7+vPoLSevIyrDxCRxvgf/mtvjYYsn83g901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ZkPcMAAADdAAAADwAAAAAAAAAAAAAAAACYAgAAZHJzL2Rv&#10;d25yZXYueG1sUEsFBgAAAAAEAAQA9QAAAIgDAAAAAA==&#10;" path="m,23l19,13,37,8,56,4,74,2,91,r20,2l130,6r20,4l150,12r,1l146,13r-6,2l140,17r,4l150,27r7,10l165,47r8,11l177,70r6,14l187,95r4,14l187,109r-14,-6l159,99,146,95,132,93,118,89r-11,l91,89,78,91,72,87,64,80,50,70,39,60,23,47,13,37,4,29,,23r,xe" fillcolor="#c64c30" stroked="f">
                <v:path arrowok="t" o:connecttype="custom" o:connectlocs="0,23;19,13;37,8;56,4;74,2;91,0;111,2;130,6;150,10;150,12;150,13;146,13;140,15;140,17;140,21;150,27;157,37;165,47;173,58;177,70;183,84;187,95;191,109;187,109;173,103;159,99;146,95;132,93;118,89;107,89;91,89;78,91;72,87;64,80;50,70;39,60;23,47;13,37;4,29;0,23;0,23" o:connectangles="0,0,0,0,0,0,0,0,0,0,0,0,0,0,0,0,0,0,0,0,0,0,0,0,0,0,0,0,0,0,0,0,0,0,0,0,0,0,0,0,0"/>
              </v:shape>
              <v:shape id="Volný tvar 22" o:spid="_x0000_s1447" alt="Part of leaf" style="position:absolute;left:1505;top:4647;width:174;height:146;visibility:visible;mso-wrap-style:square;v-text-anchor:top" coordsize="17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+BMYA&#10;AADdAAAADwAAAGRycy9kb3ducmV2LnhtbESPzWrDMBCE74W+g9hAL6WR44aQuFZCEwi0x/wdeluk&#10;jezGWhlLddy3rwqBHIeZ+YYpV4NrRE9dqD0rmIwzEMTam5qtguNh+zIHESKywcYzKfilAKvl40OJ&#10;hfFX3lG/j1YkCIcCFVQxtoWUQVfkMIx9S5y8s+8cxiQ7K02H1wR3jcyzbCYd1pwWKmxpU5G+7H+c&#10;Av1pv07PM705sV2479zo9W6rlXoaDe9vICIN8R6+tT+Mgnz+OoX/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N+BMYAAADdAAAADwAAAAAAAAAAAAAAAACYAgAAZHJz&#10;L2Rvd25yZXYueG1sUEsFBgAAAAAEAAQA9QAAAIsDAAAAAA==&#10;" path="m12,66l8,56,6,49,4,41r,-8l2,23,,15,,8,,,2,r,l12,10r12,9l34,27,45,37,55,47r12,7l78,64r12,8l100,80r11,6l123,91r10,6l145,103r11,8l164,119r10,7l162,128r-14,l137,128r-14,l111,125,98,123,86,119,76,115r-5,4l71,126r-2,8l71,144r-2,2l69,146,57,138r-8,-8l39,121,34,111,26,99,20,89,16,78,12,66r,xe" fillcolor="#c64c30" stroked="f">
                <v:path arrowok="t" o:connecttype="custom" o:connectlocs="12,66;8,56;6,49;4,41;4,33;2,23;0,15;0,8;0,0;2,0;2,0;12,10;24,19;34,27;45,37;55,47;67,54;78,64;90,72;100,80;111,86;123,91;133,97;145,103;156,111;164,119;174,126;162,128;148,128;137,128;123,128;111,125;98,123;86,119;76,115;71,119;71,126;69,134;71,144;69,146;69,146;57,138;49,130;39,121;34,111;26,99;20,89;16,78;12,66;12,66" o:connectangles="0,0,0,0,0,0,0,0,0,0,0,0,0,0,0,0,0,0,0,0,0,0,0,0,0,0,0,0,0,0,0,0,0,0,0,0,0,0,0,0,0,0,0,0,0,0,0,0,0,0"/>
              </v:shape>
              <v:shape id="Volný tvar 23" o:spid="_x0000_s1448" alt="Part of leaf" style="position:absolute;left:1544;top:4670;width:135;height:94;visibility:visible;mso-wrap-style:square;v-text-anchor:top" coordsize="13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nqcYA&#10;AADdAAAADwAAAGRycy9kb3ducmV2LnhtbESPQWvCQBSE74X+h+UVequbqi0huooWBbEHMW3vz+wz&#10;Sc2+Dburif/eLQg9DjPzDTOd96YRF3K+tqzgdZCAIC6srrlU8P21fklB+ICssbFMCq7kYT57fJhi&#10;pm3He7rkoRQRwj5DBVUIbSalLyoy6Ae2JY7e0TqDIUpXSu2wi3DTyGGSvEuDNceFClv6qKg45Wej&#10;gM7l7rNYHra/3ei4yse7k5M/K6Wen/rFBESgPvyH7+2NVjBMR2/w9yY+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onqcYAAADdAAAADwAAAAAAAAAAAAAAAACYAgAAZHJz&#10;L2Rvd25yZXYueG1sUEsFBgAAAAAEAAQA9QAAAIsDAAAAAA==&#10;" path="m,6l10,2,24,,35,,49,2,63,4r11,6l84,14r10,8l98,29r4,10l108,47r5,10l119,65r6,7l129,82r6,12l117,86,100,76,82,65,63,55,45,43,30,31,14,18,,6r,xe" fillcolor="#c64c30" stroked="f">
                <v:path arrowok="t" o:connecttype="custom" o:connectlocs="0,6;10,2;24,0;35,0;49,2;63,4;74,10;84,14;94,22;98,29;102,39;108,47;113,57;119,65;125,72;129,82;135,94;117,86;100,76;82,65;63,55;45,43;30,31;14,18;0,6;0,6" o:connectangles="0,0,0,0,0,0,0,0,0,0,0,0,0,0,0,0,0,0,0,0,0,0,0,0,0,0"/>
              </v:shape>
              <v:shape id="Volný tvar 24" o:spid="_x0000_s1449" alt="Part of leaf" style="position:absolute;left:1486;top:4172;width:224;height:198;visibility:visible;mso-wrap-style:square;v-text-anchor:top" coordsize="22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xdcUA&#10;AADdAAAADwAAAGRycy9kb3ducmV2LnhtbESPQYvCMBSE74L/ITzBi2jaCiLVKFIQ9+JB3T14ezTP&#10;ttq81CZbu/9+s7DgcZiZb5j1tje16Kh1lWUF8SwCQZxbXXGh4POyny5BOI+ssbZMCn7IwXYzHKwx&#10;1fbFJ+rOvhABwi5FBaX3TSqly0sy6Ga2IQ7ezbYGfZBtIXWLrwA3tUyiaCENVhwWSmwoKyl/nL+N&#10;gn19P8zpepwcTvEzib/yrHM6U2o86ncrEJ56/w7/tz+0gmQ5X8Dfm/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rF1xQAAAN0AAAAPAAAAAAAAAAAAAAAAAJgCAABkcnMv&#10;ZG93bnJldi54bWxQSwUGAAAAAAQABAD1AAAAigMAAAAA&#10;" path="m,198l2,175,8,148,18,119,29,91,43,62,56,37,70,15,84,r,4l86,10r,5l88,19r2,2l93,21r12,-4l123,15r19,-3l162,12r17,-2l199,12r13,5l224,27,203,37,183,51,167,66,150,82,134,97r-11,20l109,138,97,160r-7,1l78,169r-16,6l47,183r-18,6l14,195,4,197,,198r,xe" fillcolor="#c64c30" stroked="f">
                <v:path arrowok="t" o:connecttype="custom" o:connectlocs="0,198;2,175;8,148;18,119;29,91;43,62;56,37;70,15;84,0;84,4;86,10;86,15;88,19;90,21;93,21;105,17;123,15;142,12;162,12;179,10;199,12;212,17;224,27;203,37;183,51;167,66;150,82;134,97;123,117;109,138;97,160;90,161;78,169;62,175;47,183;29,189;14,195;4,197;0,198;0,198" o:connectangles="0,0,0,0,0,0,0,0,0,0,0,0,0,0,0,0,0,0,0,0,0,0,0,0,0,0,0,0,0,0,0,0,0,0,0,0,0,0,0,0"/>
              </v:shape>
              <v:shape id="Volný tvar 25" o:spid="_x0000_s1450" alt="Part of leaf" style="position:absolute;left:1517;top:4335;width:212;height:135;visibility:visible;mso-wrap-style:square;v-text-anchor:top" coordsize="21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wQ8cA&#10;AADdAAAADwAAAGRycy9kb3ducmV2LnhtbESPT2vCQBTE74V+h+UVvNWNkbYSXaUI/gEvrYp4fGSf&#10;SUj2bZpd3fTbu0Khx2FmfsPMFr1pxI06V1lWMBomIIhzqysuFBwPq9cJCOeRNTaWScEvOVjMn59m&#10;mGkb+Jtue1+ICGGXoYLS+zaT0uUlGXRD2xJH72I7gz7KrpC6wxDhppFpkrxLgxXHhRJbWpaU1/ur&#10;UVCEOt2sl7vkENa7n1P4sv1bfVZq8NJ/TkF46v1/+K+91QrSyfgDHm/i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A8EPHAAAA3QAAAA8AAAAAAAAAAAAAAAAAmAIAAGRy&#10;cy9kb3ducmV2LnhtbFBLBQYAAAAABAAEAPUAAACMAwAAAAA=&#10;" path="m,39l,37,6,35r6,-3l22,30,33,24,49,18,68,10,90,r4,2l99,10r8,6l115,24r12,6l138,37r12,8l162,51r11,6l187,63r12,4l212,72r,2l207,80r-8,6l193,92r-8,6l177,102r-7,4l160,109r-10,6l148,123r4,12l135,131r-18,-6l96,113,76,102,53,84,33,71,16,55,,43,,39r,l,39xe" fillcolor="#c64c30" stroked="f">
                <v:path arrowok="t" o:connecttype="custom" o:connectlocs="0,39;0,37;6,35;12,32;22,30;33,24;49,18;68,10;90,0;94,2;99,10;107,16;115,24;127,30;138,37;150,45;162,51;173,57;187,63;199,67;212,72;212,74;207,80;199,86;193,92;185,98;177,102;170,106;160,109;150,115;148,123;152,135;135,131;117,125;96,113;76,102;53,84;33,71;16,55;0,43;0,39;0,39;0,39" o:connectangles="0,0,0,0,0,0,0,0,0,0,0,0,0,0,0,0,0,0,0,0,0,0,0,0,0,0,0,0,0,0,0,0,0,0,0,0,0,0,0,0,0,0,0"/>
              </v:shape>
              <v:shape id="Volný tvar 26" o:spid="_x0000_s1451" alt="Part of leaf" style="position:absolute;left:1591;top:4203;width:220;height:127;visibility:visible;mso-wrap-style:square;v-text-anchor:top" coordsize="220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LGsQA&#10;AADdAAAADwAAAGRycy9kb3ducmV2LnhtbERPz2vCMBS+D/wfwhN2GWtqB0M6o6hjILupK3S3R/PW&#10;ljUvXRLb+t+bg7Djx/d7tZlMJwZyvrWsYJGkIIgrq1uuFXydP56XIHxA1thZJgVX8rBZzx5WmGs7&#10;8pGGU6hFDGGfo4ImhD6X0lcNGfSJ7Ykj92OdwRChq6V2OMZw08ksTV+lwZZjQ4M97Ruqfk8Xo6C4&#10;/C2MOZfF07ezZfn5fpT7cafU43zavoEINIV/8d190Aqy5UucG9/E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uSxrEAAAA3QAAAA8AAAAAAAAAAAAAAAAAmAIAAGRycy9k&#10;b3ducmV2LnhtbFBLBQYAAAAABAAEAPUAAACJAwAAAAA=&#10;" adj="-11796480,,5400" path="m,123l10,101,24,82,35,64,51,51,64,35,82,23,99,12,119,r,2l119,4r-2,4l119,14r10,l140,14r16,l172,16r15,l203,20r9,3l220,31r-4,2l212,33r-3,l207,35r-6,2l197,41,172,53,148,64,125,76,101,86,76,95,51,107,27,117,2,127,,123r,xe" fillcolor="#c64c30" stroked="f">
                <v:stroke joinstyle="round"/>
                <v:formulas/>
                <v:path arrowok="t" o:connecttype="custom" o:connectlocs="0,123;10,101;24,82;35,64;51,51;64,35;82,23;99,12;119,0;119,2;119,4;117,8;119,14;129,14;140,14;156,14;172,16;187,16;203,20;212,23;220,31;216,33;212,33;209,33;207,35;201,37;197,41;172,53;148,64;125,76;101,86;76,95;51,107;27,117;2,127;0,123;0,123" o:connectangles="0,0,0,0,0,0,0,0,0,0,0,0,0,0,0,0,0,0,0,0,0,0,0,0,0,0,0,0,0,0,0,0,0,0,0,0,0" textboxrect="0,0,220,127"/>
                <v:textbox>
                  <w:txbxContent>
                    <w:p w:rsidR="00A45B14" w:rsidRDefault="00A45B14" w:rsidP="00A45B14">
                      <w:pPr>
                        <w:jc w:val="center"/>
                      </w:pPr>
                    </w:p>
                  </w:txbxContent>
                </v:textbox>
              </v:shape>
              <v:shape id="Volný tvar 27" o:spid="_x0000_s1452" alt="Part of leaf" style="position:absolute;left:1616;top:4314;width:150;height:84;visibility:visible;mso-wrap-style:square;v-text-anchor:top" coordsize="15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1d98MA&#10;AADdAAAADwAAAGRycy9kb3ducmV2LnhtbESPwWrDMBBE74H8g9hAb4kcFUzqRgkhUMi1aZtcF2tt&#10;ubVWRlId5++rQqHHYWbeMNv95HoxUoidZw3rVQGCuPam41bD+9vLcgMiJmSDvWfScKcI+918tsXK&#10;+Bu/0nhOrcgQjhVqsCkNlZSxtuQwrvxAnL3GB4cpy9BKE/CW4a6XqihK6bDjvGBxoKOl+uv87TR8&#10;xDGUTW/X5f2iivF6Up8NKa0fFtPhGUSiKf2H/9ono0FtHp/g901+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1d98MAAADdAAAADwAAAAAAAAAAAAAAAACYAgAAZHJzL2Rv&#10;d25yZXYueG1sUEsFBgAAAAAEAAQA9QAAAIgDAAAAAA==&#10;" path="m,19l6,16r6,-2l18,10r4,l28,8,32,6,37,2,47,,59,6r12,6l80,14r12,4l104,18r11,1l127,19r14,l143,18r4,l148,18r2,1l145,25r-6,8l133,39r-4,8l119,55r-6,5l110,62r-2,4l106,66r,4l108,76r2,8l94,80,78,76,63,70,51,62,37,53,24,43,12,31,,19r,xe" fillcolor="#c64c30" stroked="f">
                <v:path arrowok="t" o:connecttype="custom" o:connectlocs="0,19;6,16;12,14;18,10;22,10;28,8;32,6;37,2;47,0;59,6;71,12;80,14;92,18;104,18;115,19;127,19;141,19;143,18;147,18;148,18;150,19;145,25;139,33;133,39;129,47;119,55;113,60;110,62;108,66;106,66;106,70;108,76;110,84;94,80;78,76;63,70;51,62;37,53;24,43;12,31;0,19;0,19" o:connectangles="0,0,0,0,0,0,0,0,0,0,0,0,0,0,0,0,0,0,0,0,0,0,0,0,0,0,0,0,0,0,0,0,0,0,0,0,0,0,0,0,0,0"/>
              </v:shape>
              <v:shape id="Volný tvar 28" o:spid="_x0000_s1453" alt="Part of leaf" style="position:absolute;left:1667;top:4240;width:146;height:92;visibility:visible;mso-wrap-style:square;v-text-anchor:top" coordsize="14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PIMQA&#10;AADdAAAADwAAAGRycy9kb3ducmV2LnhtbERPTUvDQBC9C/6HZYRexG4sVUrMthRBaU9i9GBv0+wk&#10;G83Oxuy0if/ePQgeH++72Ey+U2caYhvYwO08A0VcBdtyY+D97elmBSoKssUuMBn4oQib9eVFgbkN&#10;I7/SuZRGpRCOORpwIn2udawceYzz0BMnrg6DR0lwaLQdcEzhvtOLLLvXHltODQ57enRUfZUnb2A6&#10;yvP3x/bTXdfjna243J/k5WDM7GraPoASmuRf/OfeWQOL1TLtT2/SE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TyDEAAAA3QAAAA8AAAAAAAAAAAAAAAAAmAIAAGRycy9k&#10;b3ducmV2LnhtbFBLBQYAAAAABAAEAPUAAACJAwAAAAA=&#10;" path="m,72l20,64,39,57,57,47,76,39,92,29r19,-9l127,10,146,r-8,10l133,20r-6,9l119,41r-8,10l103,60,96,72,88,82r2,4l90,92r-12,l66,92r-11,l45,92,33,88,22,84,12,78,,72r,xe" fillcolor="#c64c30" stroked="f">
                <v:path arrowok="t" o:connecttype="custom" o:connectlocs="0,72;20,64;39,57;57,47;76,39;92,29;111,20;127,10;146,0;138,10;133,20;127,29;119,41;111,51;103,60;96,72;88,82;90,86;90,92;78,92;66,92;55,92;45,92;33,88;22,84;12,78;0,72;0,72" o:connectangles="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A9C6FA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249FF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5AE5A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28516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38551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BAB6B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5EEC4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1ADEF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AC2F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7C3DF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1F2A22"/>
    <w:multiLevelType w:val="hybridMultilevel"/>
    <w:tmpl w:val="987A0204"/>
    <w:lvl w:ilvl="0" w:tplc="0405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8"/>
    <w:rsid w:val="000E5B19"/>
    <w:rsid w:val="004C4F97"/>
    <w:rsid w:val="00571F6C"/>
    <w:rsid w:val="006A4E3A"/>
    <w:rsid w:val="006D54F3"/>
    <w:rsid w:val="007828CE"/>
    <w:rsid w:val="008026D0"/>
    <w:rsid w:val="00815A13"/>
    <w:rsid w:val="00877AA7"/>
    <w:rsid w:val="0089704F"/>
    <w:rsid w:val="00913A19"/>
    <w:rsid w:val="00967708"/>
    <w:rsid w:val="00993B46"/>
    <w:rsid w:val="00A11F2A"/>
    <w:rsid w:val="00A45B14"/>
    <w:rsid w:val="00C32BDF"/>
    <w:rsid w:val="00C73422"/>
    <w:rsid w:val="00CC4335"/>
    <w:rsid w:val="00D27E23"/>
    <w:rsid w:val="00D40756"/>
    <w:rsid w:val="00DD6C48"/>
    <w:rsid w:val="00EA08EE"/>
    <w:rsid w:val="00F3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DF1EB9"/>
  <w15:docId w15:val="{D2954EB1-BF4F-4911-BBD9-920A0F7A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708"/>
    <w:pPr>
      <w:spacing w:line="240" w:lineRule="auto"/>
    </w:pPr>
    <w:rPr>
      <w:color w:val="595959" w:themeColor="text1" w:themeTint="A6"/>
    </w:rPr>
  </w:style>
  <w:style w:type="paragraph" w:styleId="Nadpis1">
    <w:name w:val="heading 1"/>
    <w:basedOn w:val="Normln"/>
    <w:uiPriority w:val="9"/>
    <w:qFormat/>
    <w:rsid w:val="008026D0"/>
    <w:pPr>
      <w:keepNext/>
      <w:keepLines/>
      <w:spacing w:before="40" w:after="0"/>
      <w:ind w:left="1166" w:right="-360"/>
      <w:outlineLvl w:val="0"/>
    </w:pPr>
    <w:rPr>
      <w:rFonts w:asciiTheme="majorHAnsi" w:eastAsiaTheme="majorEastAsia" w:hAnsiTheme="majorHAnsi" w:cstheme="majorBidi"/>
      <w:bCs/>
      <w:color w:val="664D26" w:themeColor="accent6" w:themeShade="80"/>
      <w:sz w:val="40"/>
      <w:szCs w:val="104"/>
    </w:rPr>
  </w:style>
  <w:style w:type="paragraph" w:styleId="Nadpis2">
    <w:name w:val="heading 2"/>
    <w:basedOn w:val="Normln"/>
    <w:uiPriority w:val="9"/>
    <w:unhideWhenUsed/>
    <w:qFormat/>
    <w:rsid w:val="008026D0"/>
    <w:pPr>
      <w:keepNext/>
      <w:keepLines/>
      <w:spacing w:before="1080" w:after="0" w:line="300" w:lineRule="auto"/>
      <w:ind w:left="1166"/>
      <w:contextualSpacing/>
      <w:outlineLvl w:val="1"/>
    </w:pPr>
    <w:rPr>
      <w:rFonts w:asciiTheme="majorHAnsi" w:eastAsiaTheme="majorEastAsia" w:hAnsiTheme="majorHAnsi" w:cstheme="majorBidi"/>
      <w:b/>
      <w:color w:val="664D26" w:themeColor="accent6" w:themeShade="80"/>
      <w:sz w:val="24"/>
      <w:szCs w:val="40"/>
    </w:rPr>
  </w:style>
  <w:style w:type="paragraph" w:styleId="Nadpis3">
    <w:name w:val="heading 3"/>
    <w:basedOn w:val="Normln"/>
    <w:next w:val="Normln"/>
    <w:uiPriority w:val="9"/>
    <w:unhideWhenUsed/>
    <w:qFormat/>
    <w:rsid w:val="00D27E23"/>
    <w:pPr>
      <w:keepNext/>
      <w:keepLines/>
      <w:spacing w:before="1080" w:after="0" w:line="300" w:lineRule="auto"/>
      <w:ind w:left="1166"/>
      <w:contextualSpacing/>
      <w:outlineLvl w:val="2"/>
    </w:pPr>
    <w:rPr>
      <w:rFonts w:asciiTheme="majorHAnsi" w:eastAsiaTheme="majorEastAsia" w:hAnsiTheme="majorHAnsi" w:cstheme="majorBidi"/>
      <w:b/>
      <w:bCs/>
      <w:i/>
      <w:color w:val="664D26" w:themeColor="accent6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D54F3"/>
    <w:pPr>
      <w:keepNext/>
      <w:keepLines/>
      <w:spacing w:before="40" w:after="0" w:line="300" w:lineRule="auto"/>
      <w:ind w:left="1166"/>
      <w:outlineLvl w:val="3"/>
    </w:pPr>
    <w:rPr>
      <w:rFonts w:asciiTheme="majorHAnsi" w:eastAsiaTheme="majorEastAsia" w:hAnsiTheme="majorHAnsi" w:cstheme="majorBidi"/>
      <w:b/>
      <w:bCs/>
      <w:i/>
      <w:iCs/>
      <w:color w:val="B35E06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54F3"/>
    <w:pPr>
      <w:keepNext/>
      <w:keepLines/>
      <w:spacing w:before="40" w:after="0" w:line="300" w:lineRule="auto"/>
      <w:ind w:left="1166"/>
      <w:outlineLvl w:val="4"/>
    </w:pPr>
    <w:rPr>
      <w:rFonts w:asciiTheme="majorHAnsi" w:eastAsiaTheme="majorEastAsia" w:hAnsiTheme="majorHAnsi" w:cstheme="majorBidi"/>
      <w:b/>
      <w:bCs/>
      <w:color w:val="B35E06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54F3"/>
    <w:pPr>
      <w:keepNext/>
      <w:keepLines/>
      <w:spacing w:before="40" w:after="0" w:line="300" w:lineRule="auto"/>
      <w:ind w:left="1166"/>
      <w:outlineLvl w:val="5"/>
    </w:pPr>
    <w:rPr>
      <w:rFonts w:asciiTheme="majorHAnsi" w:eastAsiaTheme="majorEastAsia" w:hAnsiTheme="majorHAnsi" w:cstheme="majorBidi"/>
      <w:b/>
      <w:bCs/>
      <w:color w:val="773F04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54F3"/>
    <w:pPr>
      <w:keepNext/>
      <w:keepLines/>
      <w:spacing w:before="40" w:after="0" w:line="300" w:lineRule="auto"/>
      <w:ind w:left="1166"/>
      <w:outlineLvl w:val="6"/>
    </w:pPr>
    <w:rPr>
      <w:rFonts w:asciiTheme="majorHAnsi" w:eastAsiaTheme="majorEastAsia" w:hAnsiTheme="majorHAnsi" w:cstheme="majorBidi"/>
      <w:b/>
      <w:bCs/>
      <w:i/>
      <w:iCs/>
      <w:color w:val="773F04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54F3"/>
    <w:pPr>
      <w:keepNext/>
      <w:keepLines/>
      <w:spacing w:before="40" w:after="0" w:line="300" w:lineRule="auto"/>
      <w:ind w:left="1166"/>
      <w:outlineLvl w:val="7"/>
    </w:pPr>
    <w:rPr>
      <w:rFonts w:asciiTheme="majorHAnsi" w:eastAsiaTheme="majorEastAsia" w:hAnsiTheme="majorHAnsi" w:cstheme="majorBidi"/>
      <w:b/>
      <w:bCs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54F3"/>
    <w:pPr>
      <w:keepNext/>
      <w:keepLines/>
      <w:spacing w:before="40" w:after="0" w:line="300" w:lineRule="auto"/>
      <w:ind w:left="1166"/>
      <w:outlineLvl w:val="8"/>
    </w:pPr>
    <w:rPr>
      <w:rFonts w:asciiTheme="majorHAnsi" w:eastAsiaTheme="majorEastAsia" w:hAnsiTheme="majorHAnsi" w:cstheme="majorBidi"/>
      <w:b/>
      <w:bCs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3B46"/>
    <w:rPr>
      <w:color w:val="595959" w:themeColor="text1" w:themeTint="A6"/>
    </w:rPr>
  </w:style>
  <w:style w:type="character" w:styleId="Siln">
    <w:name w:val="Strong"/>
    <w:basedOn w:val="Standardnpsmoodstavce"/>
    <w:uiPriority w:val="2"/>
    <w:qFormat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40756"/>
    <w:pPr>
      <w:tabs>
        <w:tab w:val="center" w:pos="4513"/>
        <w:tab w:val="right" w:pos="9026"/>
      </w:tabs>
      <w:spacing w:after="0"/>
      <w:ind w:left="1166"/>
    </w:pPr>
    <w:rPr>
      <w:b/>
      <w:bCs/>
      <w:color w:val="4F141B" w:themeColor="accent2" w:themeShade="8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40756"/>
    <w:rPr>
      <w:b/>
      <w:bCs/>
      <w:color w:val="4F141B" w:themeColor="accent2" w:themeShade="8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40756"/>
    <w:pPr>
      <w:tabs>
        <w:tab w:val="center" w:pos="4513"/>
        <w:tab w:val="right" w:pos="9026"/>
      </w:tabs>
      <w:spacing w:after="0"/>
      <w:ind w:left="1166"/>
    </w:pPr>
    <w:rPr>
      <w:b/>
      <w:bCs/>
      <w:color w:val="4F141B" w:themeColor="accent2" w:themeShade="8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40756"/>
    <w:rPr>
      <w:b/>
      <w:bCs/>
      <w:color w:val="4F141B" w:themeColor="accent2" w:themeShade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B35E0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54F3"/>
    <w:rPr>
      <w:rFonts w:asciiTheme="majorHAnsi" w:eastAsiaTheme="majorEastAsia" w:hAnsiTheme="majorHAnsi" w:cstheme="majorBidi"/>
      <w:b/>
      <w:bCs/>
      <w:color w:val="B35E06" w:themeColor="accent1" w:themeShade="BF"/>
      <w:sz w:val="24"/>
      <w:szCs w:val="24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6D54F3"/>
    <w:rPr>
      <w:i/>
      <w:iCs/>
      <w:color w:val="B35E0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6D54F3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 w:line="300" w:lineRule="auto"/>
      <w:ind w:left="864" w:right="864"/>
      <w:jc w:val="center"/>
    </w:pPr>
    <w:rPr>
      <w:b/>
      <w:bCs/>
      <w:i/>
      <w:iCs/>
      <w:color w:val="B35E06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6D54F3"/>
    <w:rPr>
      <w:b/>
      <w:bCs/>
      <w:i/>
      <w:iCs/>
      <w:color w:val="B35E06" w:themeColor="accent1" w:themeShade="BF"/>
      <w:sz w:val="24"/>
      <w:szCs w:val="24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6D54F3"/>
    <w:rPr>
      <w:b/>
      <w:bCs/>
      <w:caps w:val="0"/>
      <w:smallCaps/>
      <w:color w:val="B35E06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4F3"/>
    <w:pPr>
      <w:spacing w:after="0"/>
      <w:ind w:left="1166"/>
    </w:pPr>
    <w:rPr>
      <w:rFonts w:ascii="Segoe UI" w:hAnsi="Segoe UI" w:cs="Segoe UI"/>
      <w:b/>
      <w:bCs/>
      <w:color w:val="4F141B" w:themeColor="accent2" w:themeShade="80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4F3"/>
    <w:rPr>
      <w:rFonts w:ascii="Segoe UI" w:hAnsi="Segoe UI" w:cs="Segoe UI"/>
      <w:b/>
      <w:bCs/>
      <w:color w:val="4F141B" w:themeColor="accent2" w:themeShade="80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D54F3"/>
    <w:pPr>
      <w:spacing w:line="300" w:lineRule="auto"/>
      <w:ind w:left="1166"/>
    </w:pPr>
    <w:rPr>
      <w:b/>
      <w:bCs/>
      <w:color w:val="4F141B" w:themeColor="accent2" w:themeShade="80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993B46"/>
    <w:pPr>
      <w:pBdr>
        <w:top w:val="single" w:sz="2" w:space="10" w:color="B35E06" w:themeColor="accent1" w:themeShade="BF" w:shadow="1"/>
        <w:left w:val="single" w:sz="2" w:space="10" w:color="B35E06" w:themeColor="accent1" w:themeShade="BF" w:shadow="1"/>
        <w:bottom w:val="single" w:sz="2" w:space="10" w:color="B35E06" w:themeColor="accent1" w:themeShade="BF" w:shadow="1"/>
        <w:right w:val="single" w:sz="2" w:space="10" w:color="B35E06" w:themeColor="accent1" w:themeShade="BF" w:shadow="1"/>
      </w:pBdr>
      <w:spacing w:line="300" w:lineRule="auto"/>
      <w:ind w:left="1152" w:right="1152"/>
    </w:pPr>
    <w:rPr>
      <w:b/>
      <w:bCs/>
      <w:i/>
      <w:iCs/>
      <w:color w:val="B35E06" w:themeColor="accent1" w:themeShade="BF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54F3"/>
    <w:pPr>
      <w:spacing w:after="120" w:line="300" w:lineRule="auto"/>
      <w:ind w:left="1166"/>
    </w:pPr>
    <w:rPr>
      <w:b/>
      <w:bCs/>
      <w:color w:val="4F141B" w:themeColor="accent2" w:themeShade="8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54F3"/>
    <w:pPr>
      <w:spacing w:after="120" w:line="480" w:lineRule="auto"/>
      <w:ind w:left="1166"/>
    </w:pPr>
    <w:rPr>
      <w:b/>
      <w:bCs/>
      <w:color w:val="4F141B" w:themeColor="accent2" w:themeShade="8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D54F3"/>
    <w:pPr>
      <w:spacing w:after="120" w:line="300" w:lineRule="auto"/>
      <w:ind w:left="1166"/>
    </w:pPr>
    <w:rPr>
      <w:b/>
      <w:bCs/>
      <w:color w:val="4F141B" w:themeColor="accent2" w:themeShade="80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D54F3"/>
    <w:rPr>
      <w:b/>
      <w:bCs/>
      <w:color w:val="4F141B" w:themeColor="accent2" w:themeShade="80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D54F3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D54F3"/>
    <w:pPr>
      <w:spacing w:after="120" w:line="300" w:lineRule="auto"/>
      <w:ind w:left="283"/>
    </w:pPr>
    <w:rPr>
      <w:b/>
      <w:bCs/>
      <w:color w:val="4F141B" w:themeColor="accent2" w:themeShade="8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D54F3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D54F3"/>
    <w:pPr>
      <w:spacing w:after="120" w:line="480" w:lineRule="auto"/>
      <w:ind w:left="283"/>
    </w:pPr>
    <w:rPr>
      <w:b/>
      <w:bCs/>
      <w:color w:val="4F141B" w:themeColor="accent2" w:themeShade="8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D54F3"/>
    <w:pPr>
      <w:spacing w:after="120" w:line="300" w:lineRule="auto"/>
      <w:ind w:left="283"/>
    </w:pPr>
    <w:rPr>
      <w:b/>
      <w:bCs/>
      <w:color w:val="4F141B" w:themeColor="accent2" w:themeShade="80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D54F3"/>
    <w:rPr>
      <w:b/>
      <w:bCs/>
      <w:color w:val="4F141B" w:themeColor="accent2" w:themeShade="80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6D54F3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D54F3"/>
    <w:pPr>
      <w:ind w:left="1166"/>
    </w:pPr>
    <w:rPr>
      <w:b/>
      <w:bCs/>
      <w:i/>
      <w:iCs/>
      <w:color w:val="323232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6D54F3"/>
    <w:pPr>
      <w:spacing w:after="0"/>
      <w:ind w:left="4252"/>
    </w:pPr>
    <w:rPr>
      <w:b/>
      <w:bCs/>
      <w:color w:val="4F141B" w:themeColor="accent2" w:themeShade="80"/>
      <w:sz w:val="24"/>
      <w:szCs w:val="24"/>
    </w:rPr>
  </w:style>
  <w:style w:type="character" w:customStyle="1" w:styleId="ZvrChar">
    <w:name w:val="Závěr Char"/>
    <w:basedOn w:val="Standardnpsmoodstavce"/>
    <w:link w:val="Zvr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table" w:styleId="Barevnmka">
    <w:name w:val="Colorful Grid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D54F3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4F3"/>
    <w:pPr>
      <w:ind w:left="1166"/>
    </w:pPr>
    <w:rPr>
      <w:b/>
      <w:bCs/>
      <w:color w:val="4F141B" w:themeColor="accent2" w:themeShade="8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54F3"/>
    <w:rPr>
      <w:b/>
      <w:bCs/>
      <w:color w:val="4F141B" w:themeColor="accent2" w:themeShade="8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4F3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4F3"/>
    <w:rPr>
      <w:b/>
      <w:bCs/>
      <w:color w:val="4F141B" w:themeColor="accent2" w:themeShade="80"/>
      <w:szCs w:val="20"/>
    </w:rPr>
  </w:style>
  <w:style w:type="table" w:styleId="Tmavseznam">
    <w:name w:val="Dark List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D54F3"/>
    <w:pPr>
      <w:spacing w:line="300" w:lineRule="auto"/>
      <w:ind w:left="1166"/>
    </w:pPr>
    <w:rPr>
      <w:b/>
      <w:bCs/>
      <w:color w:val="4F141B" w:themeColor="accent2" w:themeShade="80"/>
      <w:sz w:val="24"/>
      <w:szCs w:val="24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D54F3"/>
    <w:pPr>
      <w:spacing w:after="0"/>
      <w:ind w:left="1166"/>
    </w:pPr>
    <w:rPr>
      <w:rFonts w:ascii="Segoe UI" w:hAnsi="Segoe UI" w:cs="Segoe UI"/>
      <w:b/>
      <w:bCs/>
      <w:color w:val="4F141B" w:themeColor="accent2" w:themeShade="80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D54F3"/>
    <w:rPr>
      <w:rFonts w:ascii="Segoe UI" w:hAnsi="Segoe UI" w:cs="Segoe UI"/>
      <w:b/>
      <w:bCs/>
      <w:color w:val="4F141B" w:themeColor="accent2" w:themeShade="80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D54F3"/>
    <w:pPr>
      <w:spacing w:after="0"/>
      <w:ind w:left="1166"/>
    </w:pPr>
    <w:rPr>
      <w:b/>
      <w:bCs/>
      <w:color w:val="4F141B" w:themeColor="accent2" w:themeShade="80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styleId="Zdraznn">
    <w:name w:val="Emphasis"/>
    <w:basedOn w:val="Standardnpsmoodstavce"/>
    <w:uiPriority w:val="20"/>
    <w:semiHidden/>
    <w:unhideWhenUsed/>
    <w:qFormat/>
    <w:rsid w:val="006D54F3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D54F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54F3"/>
    <w:pPr>
      <w:spacing w:after="0"/>
      <w:ind w:left="1166"/>
    </w:pPr>
    <w:rPr>
      <w:b/>
      <w:bCs/>
      <w:color w:val="4F141B" w:themeColor="accent2" w:themeShade="8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54F3"/>
    <w:rPr>
      <w:b/>
      <w:bCs/>
      <w:color w:val="4F141B" w:themeColor="accent2" w:themeShade="8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D54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bCs/>
      <w:color w:val="4F141B" w:themeColor="accent2" w:themeShade="80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D54F3"/>
    <w:pPr>
      <w:spacing w:after="0"/>
      <w:ind w:left="1166"/>
    </w:pPr>
    <w:rPr>
      <w:rFonts w:asciiTheme="majorHAnsi" w:eastAsiaTheme="majorEastAsia" w:hAnsiTheme="majorHAnsi" w:cstheme="majorBidi"/>
      <w:b/>
      <w:bCs/>
      <w:color w:val="4F141B" w:themeColor="accent2" w:themeShade="8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93B46"/>
    <w:rPr>
      <w:color w:val="B35E06" w:themeColor="accent1" w:themeShade="BF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D54F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54F3"/>
    <w:pPr>
      <w:spacing w:after="0"/>
      <w:ind w:left="1166"/>
    </w:pPr>
    <w:rPr>
      <w:b/>
      <w:bCs/>
      <w:color w:val="4F141B" w:themeColor="accent2" w:themeShade="8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54F3"/>
    <w:rPr>
      <w:b/>
      <w:bCs/>
      <w:color w:val="4F141B" w:themeColor="accent2" w:themeShade="80"/>
      <w:szCs w:val="20"/>
    </w:rPr>
  </w:style>
  <w:style w:type="table" w:customStyle="1" w:styleId="Svtltabulkasmkou11">
    <w:name w:val="Světlá tabulka s mřížkou 1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customStyle="1" w:styleId="Tabulkasmkou41">
    <w:name w:val="Tabulka s mřížkou 4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customStyle="1" w:styleId="Barevntabulkasmkou61">
    <w:name w:val="Barevná tabulka s mřížkou 61"/>
    <w:basedOn w:val="Normlntabulka"/>
    <w:uiPriority w:val="5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6D54F3"/>
    <w:rPr>
      <w:color w:val="2B579A"/>
      <w:shd w:val="clear" w:color="auto" w:fill="E6E6E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54F3"/>
    <w:rPr>
      <w:rFonts w:asciiTheme="majorHAnsi" w:eastAsiaTheme="majorEastAsia" w:hAnsiTheme="majorHAnsi" w:cstheme="majorBidi"/>
      <w:b/>
      <w:bCs/>
      <w:color w:val="773F04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773F04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54F3"/>
    <w:rPr>
      <w:rFonts w:asciiTheme="majorHAnsi" w:eastAsiaTheme="majorEastAsia" w:hAnsiTheme="majorHAnsi" w:cstheme="majorBidi"/>
      <w:b/>
      <w:bCs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6D54F3"/>
  </w:style>
  <w:style w:type="paragraph" w:styleId="AdresaHTML">
    <w:name w:val="HTML Address"/>
    <w:basedOn w:val="Normln"/>
    <w:link w:val="AdresaHTMLChar"/>
    <w:uiPriority w:val="99"/>
    <w:semiHidden/>
    <w:unhideWhenUsed/>
    <w:rsid w:val="006D54F3"/>
    <w:pPr>
      <w:spacing w:after="0"/>
      <w:ind w:left="1166"/>
    </w:pPr>
    <w:rPr>
      <w:b/>
      <w:bCs/>
      <w:i/>
      <w:iCs/>
      <w:color w:val="4F141B" w:themeColor="accent2" w:themeShade="80"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D54F3"/>
    <w:rPr>
      <w:b/>
      <w:bCs/>
      <w:i/>
      <w:iCs/>
      <w:color w:val="4F141B" w:themeColor="accent2" w:themeShade="80"/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6D54F3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D54F3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D54F3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D54F3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D54F3"/>
    <w:pPr>
      <w:spacing w:after="0"/>
      <w:ind w:left="1166"/>
    </w:pPr>
    <w:rPr>
      <w:rFonts w:ascii="Consolas" w:hAnsi="Consolas"/>
      <w:b/>
      <w:bCs/>
      <w:color w:val="4F141B" w:themeColor="accent2" w:themeShade="8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D54F3"/>
    <w:rPr>
      <w:rFonts w:ascii="Consolas" w:hAnsi="Consolas"/>
      <w:b/>
      <w:bCs/>
      <w:color w:val="4F141B" w:themeColor="accent2" w:themeShade="8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D54F3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D54F3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D54F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93B46"/>
    <w:rPr>
      <w:color w:val="3A6331" w:themeColor="accent4" w:themeShade="B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D54F3"/>
    <w:pPr>
      <w:spacing w:after="0"/>
      <w:ind w:left="240" w:hanging="240"/>
    </w:pPr>
    <w:rPr>
      <w:b/>
      <w:bCs/>
      <w:color w:val="4F141B" w:themeColor="accent2" w:themeShade="80"/>
      <w:sz w:val="24"/>
      <w:szCs w:val="24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6D54F3"/>
    <w:pPr>
      <w:spacing w:after="0"/>
      <w:ind w:left="480" w:hanging="240"/>
    </w:pPr>
    <w:rPr>
      <w:b/>
      <w:bCs/>
      <w:color w:val="4F141B" w:themeColor="accent2" w:themeShade="80"/>
      <w:sz w:val="24"/>
      <w:szCs w:val="24"/>
    </w:rPr>
  </w:style>
  <w:style w:type="paragraph" w:styleId="Rejstk3">
    <w:name w:val="index 3"/>
    <w:basedOn w:val="Normln"/>
    <w:next w:val="Normln"/>
    <w:autoRedefine/>
    <w:uiPriority w:val="99"/>
    <w:semiHidden/>
    <w:unhideWhenUsed/>
    <w:rsid w:val="006D54F3"/>
    <w:pPr>
      <w:spacing w:after="0"/>
      <w:ind w:left="720" w:hanging="240"/>
    </w:pPr>
    <w:rPr>
      <w:b/>
      <w:bCs/>
      <w:color w:val="4F141B" w:themeColor="accent2" w:themeShade="80"/>
      <w:sz w:val="24"/>
      <w:szCs w:val="24"/>
    </w:rPr>
  </w:style>
  <w:style w:type="paragraph" w:styleId="Rejstk4">
    <w:name w:val="index 4"/>
    <w:basedOn w:val="Normln"/>
    <w:next w:val="Normln"/>
    <w:autoRedefine/>
    <w:uiPriority w:val="99"/>
    <w:semiHidden/>
    <w:unhideWhenUsed/>
    <w:rsid w:val="006D54F3"/>
    <w:pPr>
      <w:spacing w:after="0"/>
      <w:ind w:left="960" w:hanging="240"/>
    </w:pPr>
    <w:rPr>
      <w:b/>
      <w:bCs/>
      <w:color w:val="4F141B" w:themeColor="accent2" w:themeShade="80"/>
      <w:sz w:val="24"/>
      <w:szCs w:val="24"/>
    </w:rPr>
  </w:style>
  <w:style w:type="paragraph" w:styleId="Rejstk5">
    <w:name w:val="index 5"/>
    <w:basedOn w:val="Normln"/>
    <w:next w:val="Normln"/>
    <w:autoRedefine/>
    <w:uiPriority w:val="99"/>
    <w:semiHidden/>
    <w:unhideWhenUsed/>
    <w:rsid w:val="006D54F3"/>
    <w:pPr>
      <w:spacing w:after="0"/>
      <w:ind w:left="1200" w:hanging="240"/>
    </w:pPr>
    <w:rPr>
      <w:b/>
      <w:bCs/>
      <w:color w:val="4F141B" w:themeColor="accent2" w:themeShade="80"/>
      <w:sz w:val="24"/>
      <w:szCs w:val="24"/>
    </w:rPr>
  </w:style>
  <w:style w:type="paragraph" w:styleId="Rejstk6">
    <w:name w:val="index 6"/>
    <w:basedOn w:val="Normln"/>
    <w:next w:val="Normln"/>
    <w:autoRedefine/>
    <w:uiPriority w:val="99"/>
    <w:semiHidden/>
    <w:unhideWhenUsed/>
    <w:rsid w:val="006D54F3"/>
    <w:pPr>
      <w:spacing w:after="0"/>
      <w:ind w:left="1440" w:hanging="240"/>
    </w:pPr>
    <w:rPr>
      <w:b/>
      <w:bCs/>
      <w:color w:val="4F141B" w:themeColor="accent2" w:themeShade="80"/>
      <w:sz w:val="24"/>
      <w:szCs w:val="24"/>
    </w:rPr>
  </w:style>
  <w:style w:type="paragraph" w:styleId="Rejstk7">
    <w:name w:val="index 7"/>
    <w:basedOn w:val="Normln"/>
    <w:next w:val="Normln"/>
    <w:autoRedefine/>
    <w:uiPriority w:val="99"/>
    <w:semiHidden/>
    <w:unhideWhenUsed/>
    <w:rsid w:val="006D54F3"/>
    <w:pPr>
      <w:spacing w:after="0"/>
      <w:ind w:left="1680" w:hanging="240"/>
    </w:pPr>
    <w:rPr>
      <w:b/>
      <w:bCs/>
      <w:color w:val="4F141B" w:themeColor="accent2" w:themeShade="80"/>
      <w:sz w:val="24"/>
      <w:szCs w:val="24"/>
    </w:rPr>
  </w:style>
  <w:style w:type="paragraph" w:styleId="Rejstk8">
    <w:name w:val="index 8"/>
    <w:basedOn w:val="Normln"/>
    <w:next w:val="Normln"/>
    <w:autoRedefine/>
    <w:uiPriority w:val="99"/>
    <w:semiHidden/>
    <w:unhideWhenUsed/>
    <w:rsid w:val="006D54F3"/>
    <w:pPr>
      <w:spacing w:after="0"/>
      <w:ind w:left="1920" w:hanging="240"/>
    </w:pPr>
    <w:rPr>
      <w:b/>
      <w:bCs/>
      <w:color w:val="4F141B" w:themeColor="accent2" w:themeShade="80"/>
      <w:sz w:val="24"/>
      <w:szCs w:val="24"/>
    </w:rPr>
  </w:style>
  <w:style w:type="paragraph" w:styleId="Rejstk9">
    <w:name w:val="index 9"/>
    <w:basedOn w:val="Normln"/>
    <w:next w:val="Normln"/>
    <w:autoRedefine/>
    <w:uiPriority w:val="99"/>
    <w:semiHidden/>
    <w:unhideWhenUsed/>
    <w:rsid w:val="006D54F3"/>
    <w:pPr>
      <w:spacing w:after="0"/>
      <w:ind w:left="2160" w:hanging="240"/>
    </w:pPr>
    <w:rPr>
      <w:b/>
      <w:bCs/>
      <w:color w:val="4F141B" w:themeColor="accent2" w:themeShade="80"/>
      <w:sz w:val="24"/>
      <w:szCs w:val="24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6D54F3"/>
    <w:pPr>
      <w:spacing w:line="300" w:lineRule="auto"/>
      <w:ind w:left="1166"/>
    </w:pPr>
    <w:rPr>
      <w:rFonts w:asciiTheme="majorHAnsi" w:eastAsiaTheme="majorEastAsia" w:hAnsiTheme="majorHAnsi" w:cstheme="majorBidi"/>
      <w:b/>
      <w:bCs/>
      <w:color w:val="4F141B" w:themeColor="accent2" w:themeShade="80"/>
      <w:sz w:val="24"/>
      <w:szCs w:val="24"/>
    </w:rPr>
  </w:style>
  <w:style w:type="table" w:styleId="Svtlmka">
    <w:name w:val="Light Grid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D54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8" w:space="0" w:color="F07F09" w:themeColor="accent1"/>
        <w:bottom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8" w:space="0" w:color="9F2936" w:themeColor="accent2"/>
        <w:bottom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8" w:space="0" w:color="1B587C" w:themeColor="accent3"/>
        <w:bottom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8" w:space="0" w:color="4E8542" w:themeColor="accent4"/>
        <w:bottom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8" w:space="0" w:color="604878" w:themeColor="accent5"/>
        <w:bottom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8" w:space="0" w:color="C19859" w:themeColor="accent6"/>
        <w:bottom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D54F3"/>
  </w:style>
  <w:style w:type="paragraph" w:styleId="Seznam">
    <w:name w:val="List"/>
    <w:basedOn w:val="Normln"/>
    <w:uiPriority w:val="99"/>
    <w:semiHidden/>
    <w:unhideWhenUsed/>
    <w:rsid w:val="006D54F3"/>
    <w:pPr>
      <w:spacing w:line="300" w:lineRule="auto"/>
      <w:ind w:left="283" w:hanging="283"/>
      <w:contextualSpacing/>
    </w:pPr>
    <w:rPr>
      <w:b/>
      <w:bCs/>
      <w:color w:val="4F141B" w:themeColor="accent2" w:themeShade="80"/>
      <w:sz w:val="24"/>
      <w:szCs w:val="24"/>
    </w:rPr>
  </w:style>
  <w:style w:type="paragraph" w:styleId="Seznam2">
    <w:name w:val="List 2"/>
    <w:basedOn w:val="Normln"/>
    <w:uiPriority w:val="99"/>
    <w:semiHidden/>
    <w:unhideWhenUsed/>
    <w:rsid w:val="006D54F3"/>
    <w:pPr>
      <w:spacing w:line="300" w:lineRule="auto"/>
      <w:ind w:left="566" w:hanging="283"/>
      <w:contextualSpacing/>
    </w:pPr>
    <w:rPr>
      <w:b/>
      <w:bCs/>
      <w:color w:val="4F141B" w:themeColor="accent2" w:themeShade="80"/>
      <w:sz w:val="24"/>
      <w:szCs w:val="24"/>
    </w:rPr>
  </w:style>
  <w:style w:type="paragraph" w:styleId="Seznam3">
    <w:name w:val="List 3"/>
    <w:basedOn w:val="Normln"/>
    <w:uiPriority w:val="99"/>
    <w:semiHidden/>
    <w:unhideWhenUsed/>
    <w:rsid w:val="006D54F3"/>
    <w:pPr>
      <w:spacing w:line="300" w:lineRule="auto"/>
      <w:ind w:left="849" w:hanging="283"/>
      <w:contextualSpacing/>
    </w:pPr>
    <w:rPr>
      <w:b/>
      <w:bCs/>
      <w:color w:val="4F141B" w:themeColor="accent2" w:themeShade="80"/>
      <w:sz w:val="24"/>
      <w:szCs w:val="24"/>
    </w:rPr>
  </w:style>
  <w:style w:type="paragraph" w:styleId="Seznam4">
    <w:name w:val="List 4"/>
    <w:basedOn w:val="Normln"/>
    <w:uiPriority w:val="99"/>
    <w:semiHidden/>
    <w:unhideWhenUsed/>
    <w:rsid w:val="006D54F3"/>
    <w:pPr>
      <w:spacing w:line="300" w:lineRule="auto"/>
      <w:ind w:left="1132" w:hanging="283"/>
      <w:contextualSpacing/>
    </w:pPr>
    <w:rPr>
      <w:b/>
      <w:bCs/>
      <w:color w:val="4F141B" w:themeColor="accent2" w:themeShade="80"/>
      <w:sz w:val="24"/>
      <w:szCs w:val="24"/>
    </w:rPr>
  </w:style>
  <w:style w:type="paragraph" w:styleId="Seznam5">
    <w:name w:val="List 5"/>
    <w:basedOn w:val="Normln"/>
    <w:uiPriority w:val="99"/>
    <w:semiHidden/>
    <w:unhideWhenUsed/>
    <w:rsid w:val="006D54F3"/>
    <w:pPr>
      <w:spacing w:line="300" w:lineRule="auto"/>
      <w:ind w:left="1415" w:hanging="283"/>
      <w:contextualSpacing/>
    </w:pPr>
    <w:rPr>
      <w:b/>
      <w:bCs/>
      <w:color w:val="4F141B" w:themeColor="accent2" w:themeShade="80"/>
      <w:sz w:val="24"/>
      <w:szCs w:val="24"/>
    </w:rPr>
  </w:style>
  <w:style w:type="paragraph" w:styleId="Seznamsodrkami">
    <w:name w:val="List Bullet"/>
    <w:basedOn w:val="Normln"/>
    <w:uiPriority w:val="99"/>
    <w:semiHidden/>
    <w:unhideWhenUsed/>
    <w:rsid w:val="006D54F3"/>
    <w:pPr>
      <w:numPr>
        <w:numId w:val="1"/>
      </w:numPr>
      <w:spacing w:line="300" w:lineRule="auto"/>
      <w:contextualSpacing/>
    </w:pPr>
    <w:rPr>
      <w:b/>
      <w:bCs/>
      <w:color w:val="4F141B" w:themeColor="accent2" w:themeShade="80"/>
      <w:sz w:val="24"/>
      <w:szCs w:val="24"/>
    </w:rPr>
  </w:style>
  <w:style w:type="paragraph" w:styleId="Seznamsodrkami2">
    <w:name w:val="List Bullet 2"/>
    <w:basedOn w:val="Normln"/>
    <w:uiPriority w:val="99"/>
    <w:semiHidden/>
    <w:unhideWhenUsed/>
    <w:rsid w:val="006D54F3"/>
    <w:pPr>
      <w:numPr>
        <w:numId w:val="2"/>
      </w:numPr>
      <w:spacing w:line="300" w:lineRule="auto"/>
      <w:contextualSpacing/>
    </w:pPr>
    <w:rPr>
      <w:b/>
      <w:bCs/>
      <w:color w:val="4F141B" w:themeColor="accent2" w:themeShade="80"/>
      <w:sz w:val="24"/>
      <w:szCs w:val="24"/>
    </w:rPr>
  </w:style>
  <w:style w:type="paragraph" w:styleId="Seznamsodrkami3">
    <w:name w:val="List Bullet 3"/>
    <w:basedOn w:val="Normln"/>
    <w:uiPriority w:val="99"/>
    <w:semiHidden/>
    <w:unhideWhenUsed/>
    <w:rsid w:val="006D54F3"/>
    <w:pPr>
      <w:numPr>
        <w:numId w:val="3"/>
      </w:numPr>
      <w:spacing w:line="300" w:lineRule="auto"/>
      <w:contextualSpacing/>
    </w:pPr>
    <w:rPr>
      <w:b/>
      <w:bCs/>
      <w:color w:val="4F141B" w:themeColor="accent2" w:themeShade="80"/>
      <w:sz w:val="24"/>
      <w:szCs w:val="24"/>
    </w:rPr>
  </w:style>
  <w:style w:type="paragraph" w:styleId="Seznamsodrkami4">
    <w:name w:val="List Bullet 4"/>
    <w:basedOn w:val="Normln"/>
    <w:uiPriority w:val="99"/>
    <w:semiHidden/>
    <w:unhideWhenUsed/>
    <w:rsid w:val="006D54F3"/>
    <w:pPr>
      <w:numPr>
        <w:numId w:val="4"/>
      </w:numPr>
      <w:spacing w:line="300" w:lineRule="auto"/>
      <w:contextualSpacing/>
    </w:pPr>
    <w:rPr>
      <w:b/>
      <w:bCs/>
      <w:color w:val="4F141B" w:themeColor="accent2" w:themeShade="80"/>
      <w:sz w:val="24"/>
      <w:szCs w:val="24"/>
    </w:rPr>
  </w:style>
  <w:style w:type="paragraph" w:styleId="Seznamsodrkami5">
    <w:name w:val="List Bullet 5"/>
    <w:basedOn w:val="Normln"/>
    <w:uiPriority w:val="99"/>
    <w:semiHidden/>
    <w:unhideWhenUsed/>
    <w:rsid w:val="006D54F3"/>
    <w:pPr>
      <w:numPr>
        <w:numId w:val="5"/>
      </w:numPr>
      <w:spacing w:line="300" w:lineRule="auto"/>
      <w:contextualSpacing/>
    </w:pPr>
    <w:rPr>
      <w:b/>
      <w:bCs/>
      <w:color w:val="4F141B" w:themeColor="accent2" w:themeShade="80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6D54F3"/>
    <w:pPr>
      <w:spacing w:after="120" w:line="300" w:lineRule="auto"/>
      <w:ind w:left="283"/>
      <w:contextualSpacing/>
    </w:pPr>
    <w:rPr>
      <w:b/>
      <w:bCs/>
      <w:color w:val="4F141B" w:themeColor="accent2" w:themeShade="80"/>
      <w:sz w:val="24"/>
      <w:szCs w:val="24"/>
    </w:rPr>
  </w:style>
  <w:style w:type="paragraph" w:styleId="Pokraovnseznamu2">
    <w:name w:val="List Continue 2"/>
    <w:basedOn w:val="Normln"/>
    <w:uiPriority w:val="99"/>
    <w:semiHidden/>
    <w:unhideWhenUsed/>
    <w:rsid w:val="006D54F3"/>
    <w:pPr>
      <w:spacing w:after="120" w:line="300" w:lineRule="auto"/>
      <w:ind w:left="566"/>
      <w:contextualSpacing/>
    </w:pPr>
    <w:rPr>
      <w:b/>
      <w:bCs/>
      <w:color w:val="4F141B" w:themeColor="accent2" w:themeShade="80"/>
      <w:sz w:val="24"/>
      <w:szCs w:val="24"/>
    </w:rPr>
  </w:style>
  <w:style w:type="paragraph" w:styleId="Pokraovnseznamu3">
    <w:name w:val="List Continue 3"/>
    <w:basedOn w:val="Normln"/>
    <w:uiPriority w:val="99"/>
    <w:semiHidden/>
    <w:unhideWhenUsed/>
    <w:rsid w:val="006D54F3"/>
    <w:pPr>
      <w:spacing w:after="120" w:line="300" w:lineRule="auto"/>
      <w:ind w:left="849"/>
      <w:contextualSpacing/>
    </w:pPr>
    <w:rPr>
      <w:b/>
      <w:bCs/>
      <w:color w:val="4F141B" w:themeColor="accent2" w:themeShade="80"/>
      <w:sz w:val="24"/>
      <w:szCs w:val="24"/>
    </w:rPr>
  </w:style>
  <w:style w:type="paragraph" w:styleId="Pokraovnseznamu4">
    <w:name w:val="List Continue 4"/>
    <w:basedOn w:val="Normln"/>
    <w:uiPriority w:val="99"/>
    <w:semiHidden/>
    <w:unhideWhenUsed/>
    <w:rsid w:val="006D54F3"/>
    <w:pPr>
      <w:spacing w:after="120" w:line="300" w:lineRule="auto"/>
      <w:ind w:left="1132"/>
      <w:contextualSpacing/>
    </w:pPr>
    <w:rPr>
      <w:b/>
      <w:bCs/>
      <w:color w:val="4F141B" w:themeColor="accent2" w:themeShade="80"/>
      <w:sz w:val="24"/>
      <w:szCs w:val="24"/>
    </w:rPr>
  </w:style>
  <w:style w:type="paragraph" w:styleId="Pokraovnseznamu5">
    <w:name w:val="List Continue 5"/>
    <w:basedOn w:val="Normln"/>
    <w:uiPriority w:val="99"/>
    <w:semiHidden/>
    <w:unhideWhenUsed/>
    <w:rsid w:val="006D54F3"/>
    <w:pPr>
      <w:spacing w:after="120" w:line="300" w:lineRule="auto"/>
      <w:ind w:left="1415"/>
      <w:contextualSpacing/>
    </w:pPr>
    <w:rPr>
      <w:b/>
      <w:bCs/>
      <w:color w:val="4F141B" w:themeColor="accent2" w:themeShade="80"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6D54F3"/>
    <w:pPr>
      <w:numPr>
        <w:numId w:val="6"/>
      </w:numPr>
      <w:spacing w:line="300" w:lineRule="auto"/>
      <w:contextualSpacing/>
    </w:pPr>
    <w:rPr>
      <w:b/>
      <w:bCs/>
      <w:color w:val="4F141B" w:themeColor="accent2" w:themeShade="80"/>
      <w:sz w:val="24"/>
      <w:szCs w:val="24"/>
    </w:rPr>
  </w:style>
  <w:style w:type="paragraph" w:styleId="slovanseznam2">
    <w:name w:val="List Number 2"/>
    <w:basedOn w:val="Normln"/>
    <w:uiPriority w:val="99"/>
    <w:semiHidden/>
    <w:unhideWhenUsed/>
    <w:rsid w:val="006D54F3"/>
    <w:pPr>
      <w:numPr>
        <w:numId w:val="7"/>
      </w:numPr>
      <w:spacing w:line="300" w:lineRule="auto"/>
      <w:contextualSpacing/>
    </w:pPr>
    <w:rPr>
      <w:b/>
      <w:bCs/>
      <w:color w:val="4F141B" w:themeColor="accent2" w:themeShade="80"/>
      <w:sz w:val="24"/>
      <w:szCs w:val="24"/>
    </w:rPr>
  </w:style>
  <w:style w:type="paragraph" w:styleId="slovanseznam3">
    <w:name w:val="List Number 3"/>
    <w:basedOn w:val="Normln"/>
    <w:uiPriority w:val="99"/>
    <w:semiHidden/>
    <w:unhideWhenUsed/>
    <w:rsid w:val="006D54F3"/>
    <w:pPr>
      <w:numPr>
        <w:numId w:val="8"/>
      </w:numPr>
      <w:spacing w:line="300" w:lineRule="auto"/>
      <w:contextualSpacing/>
    </w:pPr>
    <w:rPr>
      <w:b/>
      <w:bCs/>
      <w:color w:val="4F141B" w:themeColor="accent2" w:themeShade="80"/>
      <w:sz w:val="24"/>
      <w:szCs w:val="24"/>
    </w:rPr>
  </w:style>
  <w:style w:type="paragraph" w:styleId="slovanseznam4">
    <w:name w:val="List Number 4"/>
    <w:basedOn w:val="Normln"/>
    <w:uiPriority w:val="99"/>
    <w:semiHidden/>
    <w:unhideWhenUsed/>
    <w:rsid w:val="006D54F3"/>
    <w:pPr>
      <w:numPr>
        <w:numId w:val="9"/>
      </w:numPr>
      <w:spacing w:line="300" w:lineRule="auto"/>
      <w:contextualSpacing/>
    </w:pPr>
    <w:rPr>
      <w:b/>
      <w:bCs/>
      <w:color w:val="4F141B" w:themeColor="accent2" w:themeShade="80"/>
      <w:sz w:val="24"/>
      <w:szCs w:val="24"/>
    </w:rPr>
  </w:style>
  <w:style w:type="paragraph" w:styleId="slovanseznam5">
    <w:name w:val="List Number 5"/>
    <w:basedOn w:val="Normln"/>
    <w:uiPriority w:val="99"/>
    <w:semiHidden/>
    <w:unhideWhenUsed/>
    <w:rsid w:val="006D54F3"/>
    <w:pPr>
      <w:numPr>
        <w:numId w:val="10"/>
      </w:numPr>
      <w:spacing w:line="300" w:lineRule="auto"/>
      <w:contextualSpacing/>
    </w:pPr>
    <w:rPr>
      <w:b/>
      <w:bCs/>
      <w:color w:val="4F141B" w:themeColor="accent2" w:themeShade="80"/>
      <w:sz w:val="24"/>
      <w:szCs w:val="24"/>
    </w:rPr>
  </w:style>
  <w:style w:type="paragraph" w:styleId="Odstavecseseznamem">
    <w:name w:val="List Paragraph"/>
    <w:basedOn w:val="Normln"/>
    <w:uiPriority w:val="34"/>
    <w:semiHidden/>
    <w:unhideWhenUsed/>
    <w:qFormat/>
    <w:rsid w:val="006D54F3"/>
    <w:pPr>
      <w:spacing w:line="300" w:lineRule="auto"/>
      <w:ind w:left="720"/>
      <w:contextualSpacing/>
    </w:pPr>
    <w:rPr>
      <w:b/>
      <w:bCs/>
      <w:color w:val="4F141B" w:themeColor="accent2" w:themeShade="80"/>
      <w:sz w:val="24"/>
      <w:szCs w:val="24"/>
    </w:rPr>
  </w:style>
  <w:style w:type="table" w:customStyle="1" w:styleId="Svtltabulkaseznamu11">
    <w:name w:val="Světlá tabulka seznamu 1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ulkaseznamu21">
    <w:name w:val="Tabulka seznamu 2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mavtabulkaseznamu51">
    <w:name w:val="Tmavá tabulka seznamu 5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07F09" w:themeColor="accent1"/>
        <w:bottom w:val="single" w:sz="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9F2936" w:themeColor="accent2"/>
        <w:bottom w:val="single" w:sz="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1B587C" w:themeColor="accent3"/>
        <w:bottom w:val="single" w:sz="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4E8542" w:themeColor="accent4"/>
        <w:bottom w:val="single" w:sz="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604878" w:themeColor="accent5"/>
        <w:bottom w:val="single" w:sz="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C19859" w:themeColor="accent6"/>
        <w:bottom w:val="single" w:sz="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Barevntabulkaseznamu71">
    <w:name w:val="Barevná tabulka seznamu 71"/>
    <w:basedOn w:val="Normlntabulka"/>
    <w:uiPriority w:val="5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D5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ind w:left="1166"/>
    </w:pPr>
    <w:rPr>
      <w:rFonts w:ascii="Consolas" w:hAnsi="Consolas"/>
      <w:b/>
      <w:bCs/>
      <w:color w:val="4F141B" w:themeColor="accent2" w:themeShade="8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D54F3"/>
    <w:rPr>
      <w:rFonts w:ascii="Consolas" w:hAnsi="Consolas"/>
      <w:b/>
      <w:bCs/>
      <w:color w:val="4F141B" w:themeColor="accent2" w:themeShade="80"/>
      <w:szCs w:val="20"/>
    </w:rPr>
  </w:style>
  <w:style w:type="table" w:styleId="Stednmka1">
    <w:name w:val="Medium Grid 1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bottom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bottom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bottom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bottom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bottom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bottom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6D54F3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6D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b/>
      <w:bCs/>
      <w:color w:val="4F141B" w:themeColor="accent2" w:themeShade="8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D54F3"/>
    <w:rPr>
      <w:rFonts w:asciiTheme="majorHAnsi" w:eastAsiaTheme="majorEastAsia" w:hAnsiTheme="majorHAnsi" w:cstheme="majorBidi"/>
      <w:b/>
      <w:bCs/>
      <w:color w:val="4F141B" w:themeColor="accent2" w:themeShade="80"/>
      <w:sz w:val="24"/>
      <w:szCs w:val="24"/>
      <w:shd w:val="pct20" w:color="auto" w:fill="auto"/>
    </w:rPr>
  </w:style>
  <w:style w:type="paragraph" w:styleId="Bezmezer">
    <w:name w:val="No Spacing"/>
    <w:uiPriority w:val="36"/>
    <w:semiHidden/>
    <w:unhideWhenUsed/>
    <w:qFormat/>
    <w:rsid w:val="006D54F3"/>
    <w:pPr>
      <w:spacing w:after="0" w:line="240" w:lineRule="auto"/>
      <w:ind w:left="1166"/>
    </w:pPr>
    <w:rPr>
      <w:b/>
      <w:bCs/>
      <w:color w:val="4F141B" w:themeColor="accent2" w:themeShade="8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D54F3"/>
    <w:pPr>
      <w:spacing w:line="300" w:lineRule="auto"/>
      <w:ind w:left="1166"/>
    </w:pPr>
    <w:rPr>
      <w:rFonts w:ascii="Times New Roman" w:hAnsi="Times New Roman" w:cs="Times New Roman"/>
      <w:b/>
      <w:bCs/>
      <w:color w:val="4F141B" w:themeColor="accent2" w:themeShade="80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D54F3"/>
    <w:pPr>
      <w:spacing w:line="300" w:lineRule="auto"/>
      <w:ind w:left="720"/>
    </w:pPr>
    <w:rPr>
      <w:b/>
      <w:bCs/>
      <w:color w:val="4F141B" w:themeColor="accent2" w:themeShade="80"/>
      <w:sz w:val="24"/>
      <w:szCs w:val="24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D54F3"/>
    <w:pPr>
      <w:spacing w:after="0"/>
      <w:ind w:left="1166"/>
    </w:pPr>
    <w:rPr>
      <w:b/>
      <w:bCs/>
      <w:color w:val="4F141B" w:themeColor="accent2" w:themeShade="80"/>
      <w:sz w:val="24"/>
      <w:szCs w:val="24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6D54F3"/>
  </w:style>
  <w:style w:type="table" w:customStyle="1" w:styleId="Prosttabulka11">
    <w:name w:val="Prostá tabulka 11"/>
    <w:basedOn w:val="Normlntabulka"/>
    <w:uiPriority w:val="41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6D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6D54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6D54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6D54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D54F3"/>
    <w:pPr>
      <w:spacing w:after="0"/>
      <w:ind w:left="1166"/>
    </w:pPr>
    <w:rPr>
      <w:rFonts w:ascii="Consolas" w:hAnsi="Consolas"/>
      <w:b/>
      <w:bCs/>
      <w:color w:val="4F141B" w:themeColor="accent2" w:themeShade="8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54F3"/>
    <w:rPr>
      <w:rFonts w:ascii="Consolas" w:hAnsi="Consolas"/>
      <w:b/>
      <w:bCs/>
      <w:color w:val="4F141B" w:themeColor="accent2" w:themeShade="80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6D54F3"/>
    <w:pPr>
      <w:spacing w:before="200" w:after="160" w:line="300" w:lineRule="auto"/>
      <w:ind w:left="864" w:right="864"/>
      <w:jc w:val="center"/>
    </w:pPr>
    <w:rPr>
      <w:b/>
      <w:bCs/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D54F3"/>
    <w:rPr>
      <w:b/>
      <w:bCs/>
      <w:i/>
      <w:iCs/>
      <w:color w:val="404040" w:themeColor="text1" w:themeTint="BF"/>
      <w:sz w:val="24"/>
      <w:szCs w:val="24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D54F3"/>
    <w:pPr>
      <w:spacing w:line="300" w:lineRule="auto"/>
      <w:ind w:left="1166"/>
    </w:pPr>
    <w:rPr>
      <w:b/>
      <w:bCs/>
      <w:color w:val="4F141B" w:themeColor="accent2" w:themeShade="80"/>
      <w:sz w:val="24"/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6D54F3"/>
    <w:pPr>
      <w:spacing w:after="0"/>
      <w:ind w:left="4252"/>
    </w:pPr>
    <w:rPr>
      <w:b/>
      <w:bCs/>
      <w:color w:val="4F141B" w:themeColor="accent2" w:themeShade="80"/>
      <w:sz w:val="24"/>
      <w:szCs w:val="24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6D54F3"/>
    <w:rPr>
      <w:u w:val="dotted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6D54F3"/>
    <w:pPr>
      <w:numPr>
        <w:ilvl w:val="1"/>
      </w:numPr>
      <w:spacing w:after="160" w:line="300" w:lineRule="auto"/>
      <w:ind w:left="1166"/>
    </w:pPr>
    <w:rPr>
      <w:b/>
      <w:bCs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6D54F3"/>
    <w:rPr>
      <w:b/>
      <w:bCs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6D54F3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6D54F3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D54F3"/>
    <w:pPr>
      <w:spacing w:line="300" w:lineRule="auto"/>
      <w:ind w:left="1166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D54F3"/>
    <w:pPr>
      <w:spacing w:line="300" w:lineRule="auto"/>
      <w:ind w:left="1166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39"/>
    <w:rsid w:val="006D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6D54F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lkajakoseznam1">
    <w:name w:val="Table List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D54F3"/>
    <w:pPr>
      <w:spacing w:after="0" w:line="300" w:lineRule="auto"/>
      <w:ind w:left="240" w:hanging="240"/>
    </w:pPr>
    <w:rPr>
      <w:b/>
      <w:bCs/>
      <w:color w:val="4F141B" w:themeColor="accent2" w:themeShade="80"/>
      <w:sz w:val="24"/>
      <w:szCs w:val="24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6D54F3"/>
    <w:pPr>
      <w:spacing w:after="0" w:line="300" w:lineRule="auto"/>
    </w:pPr>
    <w:rPr>
      <w:b/>
      <w:bCs/>
      <w:color w:val="4F141B" w:themeColor="accent2" w:themeShade="80"/>
      <w:sz w:val="24"/>
      <w:szCs w:val="24"/>
    </w:rPr>
  </w:style>
  <w:style w:type="table" w:styleId="Profesionlntabulka">
    <w:name w:val="Table Professional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6D54F3"/>
    <w:pPr>
      <w:spacing w:line="300" w:lineRule="auto"/>
      <w:ind w:left="1166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D54F3"/>
    <w:pPr>
      <w:spacing w:line="300" w:lineRule="auto"/>
      <w:ind w:left="116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6D54F3"/>
    <w:pPr>
      <w:spacing w:line="300" w:lineRule="auto"/>
      <w:ind w:left="1166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uiPriority w:val="1"/>
    <w:unhideWhenUsed/>
    <w:qFormat/>
    <w:rsid w:val="008026D0"/>
    <w:pPr>
      <w:keepNext/>
      <w:keepLines/>
      <w:spacing w:before="600" w:after="0" w:line="300" w:lineRule="auto"/>
      <w:ind w:left="-2966" w:right="-720"/>
      <w:jc w:val="right"/>
    </w:pPr>
    <w:rPr>
      <w:rFonts w:asciiTheme="majorHAnsi" w:eastAsiaTheme="majorEastAsia" w:hAnsiTheme="majorHAnsi" w:cstheme="majorBidi"/>
      <w:b/>
      <w:bCs/>
      <w:color w:val="783F04" w:themeColor="accent1" w:themeShade="80"/>
      <w:kern w:val="28"/>
      <w:sz w:val="104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D27E23"/>
    <w:rPr>
      <w:rFonts w:asciiTheme="majorHAnsi" w:eastAsiaTheme="majorEastAsia" w:hAnsiTheme="majorHAnsi" w:cstheme="majorBidi"/>
      <w:b/>
      <w:bCs/>
      <w:color w:val="783F04" w:themeColor="accent1" w:themeShade="80"/>
      <w:kern w:val="28"/>
      <w:sz w:val="104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6D54F3"/>
    <w:pPr>
      <w:spacing w:before="120" w:line="300" w:lineRule="auto"/>
      <w:ind w:left="1166"/>
    </w:pPr>
    <w:rPr>
      <w:rFonts w:asciiTheme="majorHAnsi" w:eastAsiaTheme="majorEastAsia" w:hAnsiTheme="majorHAnsi" w:cstheme="majorBidi"/>
      <w:b/>
      <w:bCs/>
      <w:color w:val="4F141B" w:themeColor="accent2" w:themeShade="8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D54F3"/>
    <w:pPr>
      <w:spacing w:after="100" w:line="300" w:lineRule="auto"/>
    </w:pPr>
    <w:rPr>
      <w:b/>
      <w:bCs/>
      <w:color w:val="4F141B" w:themeColor="accent2" w:themeShade="8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6D54F3"/>
    <w:pPr>
      <w:spacing w:after="100" w:line="300" w:lineRule="auto"/>
      <w:ind w:left="240"/>
    </w:pPr>
    <w:rPr>
      <w:b/>
      <w:bCs/>
      <w:color w:val="4F141B" w:themeColor="accent2" w:themeShade="80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6D54F3"/>
    <w:pPr>
      <w:spacing w:after="100" w:line="300" w:lineRule="auto"/>
      <w:ind w:left="480"/>
    </w:pPr>
    <w:rPr>
      <w:b/>
      <w:bCs/>
      <w:color w:val="4F141B" w:themeColor="accent2" w:themeShade="80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6D54F3"/>
    <w:pPr>
      <w:spacing w:after="100" w:line="300" w:lineRule="auto"/>
      <w:ind w:left="720"/>
    </w:pPr>
    <w:rPr>
      <w:b/>
      <w:bCs/>
      <w:color w:val="4F141B" w:themeColor="accent2" w:themeShade="80"/>
      <w:sz w:val="24"/>
      <w:szCs w:val="24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D54F3"/>
    <w:pPr>
      <w:spacing w:after="100" w:line="300" w:lineRule="auto"/>
      <w:ind w:left="960"/>
    </w:pPr>
    <w:rPr>
      <w:b/>
      <w:bCs/>
      <w:color w:val="4F141B" w:themeColor="accent2" w:themeShade="80"/>
      <w:sz w:val="24"/>
      <w:szCs w:val="24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6D54F3"/>
    <w:pPr>
      <w:spacing w:after="100" w:line="300" w:lineRule="auto"/>
      <w:ind w:left="1200"/>
    </w:pPr>
    <w:rPr>
      <w:b/>
      <w:bCs/>
      <w:color w:val="4F141B" w:themeColor="accent2" w:themeShade="80"/>
      <w:sz w:val="24"/>
      <w:szCs w:val="24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6D54F3"/>
    <w:pPr>
      <w:spacing w:after="100" w:line="300" w:lineRule="auto"/>
      <w:ind w:left="1440"/>
    </w:pPr>
    <w:rPr>
      <w:b/>
      <w:bCs/>
      <w:color w:val="4F141B" w:themeColor="accent2" w:themeShade="80"/>
      <w:sz w:val="24"/>
      <w:szCs w:val="24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6D54F3"/>
    <w:pPr>
      <w:spacing w:after="100" w:line="300" w:lineRule="auto"/>
      <w:ind w:left="1680"/>
    </w:pPr>
    <w:rPr>
      <w:b/>
      <w:bCs/>
      <w:color w:val="4F141B" w:themeColor="accent2" w:themeShade="80"/>
      <w:sz w:val="24"/>
      <w:szCs w:val="24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6D54F3"/>
    <w:pPr>
      <w:spacing w:after="100" w:line="300" w:lineRule="auto"/>
      <w:ind w:left="1920"/>
    </w:pPr>
    <w:rPr>
      <w:b/>
      <w:bCs/>
      <w:color w:val="4F141B" w:themeColor="accent2" w:themeShade="80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D54F3"/>
    <w:pPr>
      <w:spacing w:before="240"/>
      <w:ind w:right="0"/>
      <w:outlineLvl w:val="9"/>
    </w:pPr>
    <w:rPr>
      <w:color w:val="B35E06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3B46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jus\AppData\Roaming\Microsoft\&#352;ablony\Let&#225;k%20o%20podzimn&#237;%20akci%20(s%20listy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Leták o podzimní akci (s listy)</Template>
  <TotalTime>6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kajus</dc:creator>
  <cp:lastModifiedBy>kajus</cp:lastModifiedBy>
  <cp:revision>1</cp:revision>
  <dcterms:created xsi:type="dcterms:W3CDTF">2022-11-24T18:35:00Z</dcterms:created>
  <dcterms:modified xsi:type="dcterms:W3CDTF">2022-11-24T18:41:00Z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