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7D" w:rsidRPr="00E85D33" w:rsidRDefault="002F2AE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 se učíme v měsíci dub</w:t>
      </w:r>
      <w:r w:rsidR="00513E99" w:rsidRPr="00E85D33">
        <w:rPr>
          <w:b/>
          <w:sz w:val="24"/>
          <w:szCs w:val="24"/>
          <w:u w:val="single"/>
        </w:rPr>
        <w:t>nu ve třídě „U zajíčků“</w:t>
      </w:r>
      <w:r w:rsidR="00E85D33" w:rsidRPr="00E85D33">
        <w:rPr>
          <w:b/>
          <w:sz w:val="24"/>
          <w:szCs w:val="24"/>
          <w:u w:val="single"/>
        </w:rPr>
        <w:t>:</w:t>
      </w:r>
    </w:p>
    <w:p w:rsidR="00513E99" w:rsidRPr="00E85D33" w:rsidRDefault="00513E99">
      <w:pPr>
        <w:rPr>
          <w:b/>
          <w:sz w:val="24"/>
          <w:szCs w:val="24"/>
          <w:u w:val="single"/>
        </w:rPr>
      </w:pPr>
    </w:p>
    <w:p w:rsidR="00513E99" w:rsidRPr="00E85D33" w:rsidRDefault="002F2AEB">
      <w:pPr>
        <w:rPr>
          <w:sz w:val="24"/>
          <w:szCs w:val="24"/>
        </w:rPr>
      </w:pPr>
      <w:r>
        <w:rPr>
          <w:sz w:val="24"/>
          <w:szCs w:val="24"/>
        </w:rPr>
        <w:t>Začátek měsíce dubna budeme slavit velikonoce a s tím i spojené tradice</w:t>
      </w:r>
      <w:r w:rsidR="00513E99" w:rsidRPr="00E85D33">
        <w:rPr>
          <w:sz w:val="24"/>
          <w:szCs w:val="24"/>
        </w:rPr>
        <w:t>.</w:t>
      </w:r>
    </w:p>
    <w:p w:rsidR="002F2AEB" w:rsidRDefault="00513E99">
      <w:pPr>
        <w:rPr>
          <w:sz w:val="24"/>
          <w:szCs w:val="24"/>
        </w:rPr>
      </w:pPr>
      <w:r w:rsidRPr="00E85D33">
        <w:rPr>
          <w:sz w:val="24"/>
          <w:szCs w:val="24"/>
        </w:rPr>
        <w:t>Seznam</w:t>
      </w:r>
      <w:r w:rsidR="002F2AEB">
        <w:rPr>
          <w:sz w:val="24"/>
          <w:szCs w:val="24"/>
        </w:rPr>
        <w:t xml:space="preserve">ujeme se </w:t>
      </w:r>
      <w:r w:rsidR="004B37FF">
        <w:rPr>
          <w:sz w:val="24"/>
          <w:szCs w:val="24"/>
        </w:rPr>
        <w:t xml:space="preserve">s </w:t>
      </w:r>
      <w:r w:rsidR="002F2AEB">
        <w:rPr>
          <w:sz w:val="24"/>
          <w:szCs w:val="24"/>
        </w:rPr>
        <w:t>velik. zvyky.</w:t>
      </w:r>
      <w:r w:rsidRPr="00E85D33">
        <w:rPr>
          <w:sz w:val="24"/>
          <w:szCs w:val="24"/>
        </w:rPr>
        <w:t xml:space="preserve"> </w:t>
      </w:r>
      <w:r w:rsidR="002F2AEB">
        <w:rPr>
          <w:sz w:val="24"/>
          <w:szCs w:val="24"/>
        </w:rPr>
        <w:t>Vyrábíme na velikonoce – stříhání, lepení, skládání, sázení osení.</w:t>
      </w:r>
    </w:p>
    <w:p w:rsidR="00513E99" w:rsidRPr="00E85D33" w:rsidRDefault="002F2AEB">
      <w:pPr>
        <w:rPr>
          <w:sz w:val="24"/>
          <w:szCs w:val="24"/>
        </w:rPr>
      </w:pPr>
      <w:r>
        <w:rPr>
          <w:sz w:val="24"/>
          <w:szCs w:val="24"/>
        </w:rPr>
        <w:t xml:space="preserve">Povídáme si o probouzejícím se hmyzu </w:t>
      </w:r>
      <w:r w:rsidR="00513E99" w:rsidRPr="00E85D33">
        <w:rPr>
          <w:sz w:val="24"/>
          <w:szCs w:val="24"/>
        </w:rPr>
        <w:t>–</w:t>
      </w:r>
      <w:r>
        <w:rPr>
          <w:sz w:val="24"/>
          <w:szCs w:val="24"/>
        </w:rPr>
        <w:t xml:space="preserve"> názvy,</w:t>
      </w:r>
      <w:r w:rsidR="00513E99" w:rsidRPr="00E85D33">
        <w:rPr>
          <w:sz w:val="24"/>
          <w:szCs w:val="24"/>
        </w:rPr>
        <w:t xml:space="preserve"> barvy, počet.představy, </w:t>
      </w:r>
      <w:r w:rsidR="004B37FF">
        <w:rPr>
          <w:sz w:val="24"/>
          <w:szCs w:val="24"/>
        </w:rPr>
        <w:t xml:space="preserve">skládání, </w:t>
      </w:r>
      <w:r w:rsidR="00513E99" w:rsidRPr="00E85D33">
        <w:rPr>
          <w:sz w:val="24"/>
          <w:szCs w:val="24"/>
        </w:rPr>
        <w:t>řazení, vyhledávání, co je v řadě jinak, tím si děti procvičují zrakové vnímání, pozornost.</w:t>
      </w:r>
    </w:p>
    <w:p w:rsidR="00513E99" w:rsidRPr="00E85D33" w:rsidRDefault="002F2AEB">
      <w:pPr>
        <w:rPr>
          <w:sz w:val="24"/>
          <w:szCs w:val="24"/>
        </w:rPr>
      </w:pPr>
      <w:r>
        <w:rPr>
          <w:sz w:val="24"/>
          <w:szCs w:val="24"/>
        </w:rPr>
        <w:t>Poznávají život hmyzu, jeho vývoj</w:t>
      </w:r>
      <w:r w:rsidR="00513E99" w:rsidRPr="00E85D33">
        <w:rPr>
          <w:sz w:val="24"/>
          <w:szCs w:val="24"/>
        </w:rPr>
        <w:t>, ukázka obrázků, videí.</w:t>
      </w:r>
    </w:p>
    <w:p w:rsidR="00E85D33" w:rsidRPr="00E85D33" w:rsidRDefault="00E85D33">
      <w:pPr>
        <w:rPr>
          <w:sz w:val="24"/>
          <w:szCs w:val="24"/>
        </w:rPr>
      </w:pPr>
      <w:r w:rsidRPr="00E85D33">
        <w:rPr>
          <w:sz w:val="24"/>
          <w:szCs w:val="24"/>
        </w:rPr>
        <w:t>Jarní hádanky, rozvíjí představivost – copak se asi za ní skrývá?</w:t>
      </w:r>
    </w:p>
    <w:p w:rsidR="002A7017" w:rsidRPr="00E85D33" w:rsidRDefault="002A7017">
      <w:pPr>
        <w:rPr>
          <w:sz w:val="24"/>
          <w:szCs w:val="24"/>
        </w:rPr>
      </w:pPr>
      <w:r w:rsidRPr="00E85D33">
        <w:rPr>
          <w:sz w:val="24"/>
          <w:szCs w:val="24"/>
        </w:rPr>
        <w:t>Zařazujeme obrázkové čtení, kdy jsou do čtení zapojeny i děti – předčtenářská gramotnost.</w:t>
      </w:r>
    </w:p>
    <w:p w:rsidR="00513E99" w:rsidRPr="00E85D33" w:rsidRDefault="002F2AEB">
      <w:pPr>
        <w:rPr>
          <w:sz w:val="24"/>
          <w:szCs w:val="24"/>
        </w:rPr>
      </w:pPr>
      <w:r>
        <w:rPr>
          <w:sz w:val="24"/>
          <w:szCs w:val="24"/>
        </w:rPr>
        <w:t>Experimentování s lupou, mikroskopem - hmyz</w:t>
      </w:r>
      <w:r w:rsidR="00513E99" w:rsidRPr="00E85D33">
        <w:rPr>
          <w:sz w:val="24"/>
          <w:szCs w:val="24"/>
        </w:rPr>
        <w:t>.</w:t>
      </w:r>
    </w:p>
    <w:p w:rsidR="00513E99" w:rsidRPr="00E85D33" w:rsidRDefault="002F2AEB">
      <w:pPr>
        <w:rPr>
          <w:sz w:val="24"/>
          <w:szCs w:val="24"/>
        </w:rPr>
      </w:pPr>
      <w:r>
        <w:rPr>
          <w:sz w:val="24"/>
          <w:szCs w:val="24"/>
        </w:rPr>
        <w:t>Kresba, malba hmyzu</w:t>
      </w:r>
      <w:r w:rsidR="00513E99" w:rsidRPr="00E85D33">
        <w:rPr>
          <w:sz w:val="24"/>
          <w:szCs w:val="24"/>
        </w:rPr>
        <w:t xml:space="preserve"> – využití různých výtv.pomůcek, materiálů. Doplnění </w:t>
      </w:r>
      <w:r w:rsidR="002A7017" w:rsidRPr="00E85D33">
        <w:rPr>
          <w:sz w:val="24"/>
          <w:szCs w:val="24"/>
        </w:rPr>
        <w:t xml:space="preserve">obr. jinými </w:t>
      </w:r>
      <w:r w:rsidR="00513E99" w:rsidRPr="00E85D33">
        <w:rPr>
          <w:sz w:val="24"/>
          <w:szCs w:val="24"/>
        </w:rPr>
        <w:t>materiály (vata, dřevo</w:t>
      </w:r>
      <w:r w:rsidR="002A7017" w:rsidRPr="00E85D33">
        <w:rPr>
          <w:sz w:val="24"/>
          <w:szCs w:val="24"/>
        </w:rPr>
        <w:t>,….).</w:t>
      </w:r>
    </w:p>
    <w:p w:rsidR="002A7017" w:rsidRPr="00E85D33" w:rsidRDefault="002F2AEB">
      <w:pPr>
        <w:rPr>
          <w:sz w:val="24"/>
          <w:szCs w:val="24"/>
        </w:rPr>
      </w:pPr>
      <w:r>
        <w:rPr>
          <w:sz w:val="24"/>
          <w:szCs w:val="24"/>
        </w:rPr>
        <w:t xml:space="preserve">Hrajeme si na mravence </w:t>
      </w:r>
      <w:r w:rsidR="002A7017" w:rsidRPr="00E85D33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="002A7017" w:rsidRPr="00E85D33">
        <w:rPr>
          <w:sz w:val="24"/>
          <w:szCs w:val="24"/>
        </w:rPr>
        <w:t>padákem</w:t>
      </w:r>
      <w:r>
        <w:rPr>
          <w:sz w:val="24"/>
          <w:szCs w:val="24"/>
        </w:rPr>
        <w:t>, který představuje mraveníště</w:t>
      </w:r>
      <w:r w:rsidR="002A7017" w:rsidRPr="00E85D33">
        <w:rPr>
          <w:sz w:val="24"/>
          <w:szCs w:val="24"/>
        </w:rPr>
        <w:t>.</w:t>
      </w:r>
    </w:p>
    <w:p w:rsidR="002A7017" w:rsidRDefault="002A7017">
      <w:pPr>
        <w:rPr>
          <w:sz w:val="24"/>
          <w:szCs w:val="24"/>
        </w:rPr>
      </w:pPr>
      <w:r w:rsidRPr="00E85D33">
        <w:rPr>
          <w:sz w:val="24"/>
          <w:szCs w:val="24"/>
        </w:rPr>
        <w:t>Zařazujeme nové písně, básně, opakujeme.</w:t>
      </w:r>
    </w:p>
    <w:p w:rsidR="004B37FF" w:rsidRPr="00E85D33" w:rsidRDefault="004B37FF">
      <w:pPr>
        <w:rPr>
          <w:sz w:val="24"/>
          <w:szCs w:val="24"/>
        </w:rPr>
      </w:pPr>
      <w:r>
        <w:rPr>
          <w:sz w:val="24"/>
          <w:szCs w:val="24"/>
        </w:rPr>
        <w:t>Cvičení na hemisféry – říkanka s pohybem „Leze, leze mraveneček“.</w:t>
      </w:r>
    </w:p>
    <w:p w:rsidR="002A7017" w:rsidRPr="00E85D33" w:rsidRDefault="002F2AEB">
      <w:pPr>
        <w:rPr>
          <w:sz w:val="24"/>
          <w:szCs w:val="24"/>
        </w:rPr>
      </w:pPr>
      <w:r>
        <w:rPr>
          <w:sz w:val="24"/>
          <w:szCs w:val="24"/>
        </w:rPr>
        <w:t>Při pobytu venku vyhledáváme hmyz v trávě</w:t>
      </w:r>
      <w:r w:rsidR="002A7017" w:rsidRPr="00E85D33">
        <w:rPr>
          <w:sz w:val="24"/>
          <w:szCs w:val="24"/>
        </w:rPr>
        <w:t>.</w:t>
      </w:r>
    </w:p>
    <w:p w:rsidR="002A7017" w:rsidRDefault="002A7017">
      <w:pPr>
        <w:rPr>
          <w:sz w:val="24"/>
          <w:szCs w:val="24"/>
        </w:rPr>
      </w:pPr>
      <w:r w:rsidRPr="00E85D33">
        <w:rPr>
          <w:sz w:val="24"/>
          <w:szCs w:val="24"/>
        </w:rPr>
        <w:t>Navštívíme tělocvičnu, kde rozvíjíme hrubou motoriku a využíváme velký prostor – učíme se bezpečnosti, opatrnosti, vzájemné ohleduplnosti.</w:t>
      </w:r>
    </w:p>
    <w:p w:rsidR="002F2AEB" w:rsidRPr="00E85D33" w:rsidRDefault="002F2AEB">
      <w:pPr>
        <w:rPr>
          <w:sz w:val="24"/>
          <w:szCs w:val="24"/>
        </w:rPr>
      </w:pPr>
      <w:r>
        <w:rPr>
          <w:sz w:val="24"/>
          <w:szCs w:val="24"/>
        </w:rPr>
        <w:t>Pojedeme do divadla Rozmanitostí v Mostě na pohádku „Pane, pojďte si hrát“, kdy se děti seznamují s kulturou, společenským chováním, estetickým vnímáním.</w:t>
      </w:r>
    </w:p>
    <w:p w:rsidR="002A7017" w:rsidRDefault="002A7017"/>
    <w:p w:rsidR="00DF7D29" w:rsidRPr="00DF7D29" w:rsidRDefault="00DF7D29" w:rsidP="00DF7D29">
      <w:pPr>
        <w:pStyle w:val="Normlnweb"/>
        <w:spacing w:before="0" w:beforeAutospacing="0" w:after="0" w:afterAutospacing="0"/>
        <w:rPr>
          <w:u w:val="single"/>
        </w:rPr>
      </w:pPr>
      <w:r w:rsidRPr="00DF7D29">
        <w:rPr>
          <w:u w:val="single"/>
        </w:rPr>
        <w:t>Báseň:</w:t>
      </w:r>
    </w:p>
    <w:p w:rsidR="002F2AEB" w:rsidRDefault="002F2AEB" w:rsidP="00DF7D29">
      <w:pPr>
        <w:pStyle w:val="Normlnweb"/>
        <w:spacing w:before="0" w:beforeAutospacing="0" w:after="0" w:afterAutospacing="0"/>
      </w:pPr>
      <w:r>
        <w:t>Hody, hody doprovody,</w:t>
      </w:r>
    </w:p>
    <w:p w:rsidR="002F2AEB" w:rsidRDefault="002F2AEB" w:rsidP="00DF7D29">
      <w:pPr>
        <w:pStyle w:val="Normlnweb"/>
        <w:spacing w:before="0" w:beforeAutospacing="0" w:after="0" w:afterAutospacing="0"/>
      </w:pPr>
      <w:r>
        <w:t>dejte vejce malovaný,</w:t>
      </w:r>
    </w:p>
    <w:p w:rsidR="002F2AEB" w:rsidRDefault="002F2AEB" w:rsidP="00DF7D29">
      <w:pPr>
        <w:pStyle w:val="Normlnweb"/>
        <w:spacing w:before="0" w:beforeAutospacing="0" w:after="0" w:afterAutospacing="0"/>
      </w:pPr>
      <w:r>
        <w:t>nedáte-li malovaný,</w:t>
      </w:r>
    </w:p>
    <w:p w:rsidR="002F2AEB" w:rsidRDefault="002F2AEB" w:rsidP="00DF7D29">
      <w:pPr>
        <w:pStyle w:val="Normlnweb"/>
        <w:spacing w:before="0" w:beforeAutospacing="0" w:after="0" w:afterAutospacing="0"/>
      </w:pPr>
      <w:r>
        <w:t>dejte aspoň bílý,</w:t>
      </w:r>
    </w:p>
    <w:p w:rsidR="002F2AEB" w:rsidRDefault="002F2AEB" w:rsidP="00DF7D29">
      <w:pPr>
        <w:pStyle w:val="Normlnweb"/>
        <w:spacing w:before="0" w:beforeAutospacing="0" w:after="0" w:afterAutospacing="0"/>
      </w:pPr>
      <w:r>
        <w:t>slepička vám za to snese jiný.</w:t>
      </w:r>
    </w:p>
    <w:p w:rsidR="00DF7D29" w:rsidRDefault="00DF7D29" w:rsidP="00DF7D29">
      <w:pPr>
        <w:pStyle w:val="Normlnweb"/>
        <w:spacing w:before="0" w:beforeAutospacing="0" w:after="0" w:afterAutospacing="0"/>
      </w:pPr>
    </w:p>
    <w:p w:rsidR="00DF7D29" w:rsidRDefault="00DF7D29" w:rsidP="00DF7D29">
      <w:pPr>
        <w:pStyle w:val="Normlnweb"/>
        <w:spacing w:before="0" w:beforeAutospacing="0" w:after="0" w:afterAutospacing="0"/>
      </w:pPr>
    </w:p>
    <w:p w:rsidR="002A7017" w:rsidRDefault="00DF7D29">
      <w:r>
        <w:rPr>
          <w:noProof/>
          <w:lang w:eastAsia="cs-CZ"/>
        </w:rPr>
        <w:drawing>
          <wp:inline distT="0" distB="0" distL="0" distR="0">
            <wp:extent cx="2431462" cy="3238500"/>
            <wp:effectExtent l="19050" t="0" r="6938" b="0"/>
            <wp:docPr id="2" name="obrázek 1" descr="https://i.pinimg.com/564x/cb/f9/8f/cbf98fe19b217a4183dc493c584d73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cb/f9/8f/cbf98fe19b217a4183dc493c584d736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62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017" w:rsidSect="00E85D33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1265BB"/>
    <w:rsid w:val="001265BB"/>
    <w:rsid w:val="0021697D"/>
    <w:rsid w:val="002A7017"/>
    <w:rsid w:val="002F2AEB"/>
    <w:rsid w:val="004B37FF"/>
    <w:rsid w:val="00513E99"/>
    <w:rsid w:val="005635A6"/>
    <w:rsid w:val="00647C59"/>
    <w:rsid w:val="00D37F8B"/>
    <w:rsid w:val="00DF7D29"/>
    <w:rsid w:val="00E8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01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F2A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&#225;&#353;ovi\Desktop\Co%20se%20u&#269;&#237;me%20v%20dubn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 se učíme v dubnu.dotx</Template>
  <TotalTime>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kášovi</dc:creator>
  <cp:lastModifiedBy>kášovi</cp:lastModifiedBy>
  <cp:revision>1</cp:revision>
  <dcterms:created xsi:type="dcterms:W3CDTF">2023-04-10T17:54:00Z</dcterms:created>
  <dcterms:modified xsi:type="dcterms:W3CDTF">2023-04-10T17:54:00Z</dcterms:modified>
</cp:coreProperties>
</file>